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22842" w:rsidRPr="00B22842" w14:paraId="31E17355" w14:textId="77777777" w:rsidTr="00361D48">
        <w:trPr>
          <w:trHeight w:hRule="exact" w:val="1418"/>
        </w:trPr>
        <w:tc>
          <w:tcPr>
            <w:tcW w:w="936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96CA1E7" w14:textId="08883917" w:rsidR="00692703" w:rsidRPr="00EC0CD9" w:rsidRDefault="001C5444" w:rsidP="00BB1687">
            <w:pPr>
              <w:pStyle w:val="Title"/>
              <w:rPr>
                <w:color w:val="auto"/>
                <w:sz w:val="56"/>
              </w:rPr>
            </w:pPr>
            <w:r w:rsidRPr="00EC0CD9">
              <w:rPr>
                <w:rStyle w:val="IntenseEmphasis"/>
                <w:color w:val="auto"/>
                <w:sz w:val="56"/>
              </w:rPr>
              <w:t>ADITYA</w:t>
            </w:r>
            <w:r w:rsidR="00EC0CD9" w:rsidRPr="00EC0CD9">
              <w:rPr>
                <w:rStyle w:val="IntenseEmphasis"/>
                <w:color w:val="auto"/>
                <w:sz w:val="56"/>
              </w:rPr>
              <w:t xml:space="preserve"> </w:t>
            </w:r>
            <w:r w:rsidRPr="00EC0CD9">
              <w:rPr>
                <w:rStyle w:val="IntenseEmphasis"/>
                <w:color w:val="auto"/>
                <w:sz w:val="56"/>
              </w:rPr>
              <w:t>KUNDOJWAR</w:t>
            </w:r>
          </w:p>
          <w:p w14:paraId="278BCB8C" w14:textId="77777777" w:rsidR="00692703" w:rsidRPr="00B22842" w:rsidRDefault="001C5444" w:rsidP="00BB1687">
            <w:pPr>
              <w:pStyle w:val="ContactInfo"/>
              <w:contextualSpacing w:val="0"/>
              <w:rPr>
                <w:color w:val="auto"/>
              </w:rPr>
            </w:pPr>
            <w:proofErr w:type="spellStart"/>
            <w:r w:rsidRPr="00B22842">
              <w:rPr>
                <w:color w:val="auto"/>
              </w:rPr>
              <w:t>Ramnagar</w:t>
            </w:r>
            <w:proofErr w:type="spellEnd"/>
            <w:r w:rsidRPr="00B22842">
              <w:rPr>
                <w:color w:val="auto"/>
              </w:rPr>
              <w:t>, Chandrapur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-1459182552"/>
                <w:placeholder>
                  <w:docPart w:val="F53EB0E7A3144675A304482AF9206653"/>
                </w:placeholder>
                <w:temporary/>
                <w:showingPlcHdr/>
              </w:sdtPr>
              <w:sdtEndPr/>
              <w:sdtContent>
                <w:r w:rsidR="00692703" w:rsidRPr="00B22842">
                  <w:rPr>
                    <w:color w:val="auto"/>
                  </w:rPr>
                  <w:t>·</w:t>
                </w:r>
              </w:sdtContent>
            </w:sdt>
            <w:r w:rsidRPr="0069581B">
              <w:rPr>
                <w:color w:val="000000" w:themeColor="text1"/>
              </w:rPr>
              <w:t>8007890304, 7066080337</w:t>
            </w:r>
          </w:p>
          <w:p w14:paraId="390C8F47" w14:textId="13A6B1F0" w:rsidR="00692703" w:rsidRPr="00B22842" w:rsidRDefault="008236B1" w:rsidP="00BB1687">
            <w:pPr>
              <w:pStyle w:val="ContactInfoEmphasis"/>
              <w:contextualSpacing w:val="0"/>
              <w:rPr>
                <w:color w:val="auto"/>
              </w:rPr>
            </w:pPr>
            <w:r>
              <w:rPr>
                <w:color w:val="00B050"/>
              </w:rPr>
              <w:t>akundojwar9</w:t>
            </w:r>
            <w:r w:rsidR="00147FB4" w:rsidRPr="00147FB4">
              <w:rPr>
                <w:color w:val="00B050"/>
              </w:rPr>
              <w:t>@gmail.com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2000459528"/>
                <w:placeholder>
                  <w:docPart w:val="A9EF5C2597DB4760B9C855A729BD8EBC"/>
                </w:placeholder>
                <w:temporary/>
                <w:showingPlcHdr/>
              </w:sdtPr>
              <w:sdtEndPr/>
              <w:sdtContent>
                <w:r w:rsidR="00692703" w:rsidRPr="00B22842">
                  <w:rPr>
                    <w:color w:val="auto"/>
                  </w:rPr>
                  <w:t>·</w:t>
                </w:r>
              </w:sdtContent>
            </w:sdt>
            <w:r w:rsidR="001C5444" w:rsidRPr="00B22842">
              <w:rPr>
                <w:color w:val="00B050"/>
              </w:rPr>
              <w:t>linkedin.com/in/aditya-kundojwar-849a66179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759871761"/>
                <w:placeholder>
                  <w:docPart w:val="11E7CE53C61C437B93EBAB7612DDF887"/>
                </w:placeholder>
                <w:temporary/>
                <w:showingPlcHdr/>
              </w:sdtPr>
              <w:sdtEndPr/>
              <w:sdtContent>
                <w:r w:rsidR="00692703" w:rsidRPr="00B22842">
                  <w:rPr>
                    <w:color w:val="auto"/>
                  </w:rPr>
                  <w:t>·</w:t>
                </w:r>
              </w:sdtContent>
            </w:sdt>
          </w:p>
        </w:tc>
      </w:tr>
      <w:tr w:rsidR="00B22842" w:rsidRPr="00B22842" w14:paraId="24C27A23" w14:textId="77777777" w:rsidTr="00361D48">
        <w:trPr>
          <w:trHeight w:val="898"/>
        </w:trPr>
        <w:tc>
          <w:tcPr>
            <w:tcW w:w="9360" w:type="dxa"/>
            <w:tcBorders>
              <w:top w:val="single" w:sz="4" w:space="0" w:color="auto"/>
            </w:tcBorders>
            <w:tcMar>
              <w:top w:w="432" w:type="dxa"/>
            </w:tcMar>
          </w:tcPr>
          <w:p w14:paraId="311243DE" w14:textId="77777777" w:rsidR="001755A8" w:rsidRPr="00B22842" w:rsidRDefault="001C5444" w:rsidP="007329CF">
            <w:pPr>
              <w:contextualSpacing w:val="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B22842">
              <w:rPr>
                <w:b/>
                <w:bCs/>
                <w:color w:val="auto"/>
                <w:sz w:val="24"/>
                <w:szCs w:val="24"/>
              </w:rPr>
              <w:t>I have a keen interest in AWS, Linux, and python which drive my desire to accomplish great things in my career. Seeking a beginner role to enhance and explore my technical knowledge gained at AWS and Linux</w:t>
            </w:r>
          </w:p>
        </w:tc>
      </w:tr>
    </w:tbl>
    <w:p w14:paraId="53D44610" w14:textId="77777777" w:rsidR="004E01EB" w:rsidRPr="00B22842" w:rsidRDefault="001C5444" w:rsidP="00361D48">
      <w:pPr>
        <w:pStyle w:val="Heading1"/>
        <w:rPr>
          <w:color w:val="auto"/>
        </w:rPr>
      </w:pPr>
      <w:r w:rsidRPr="00B22842">
        <w:rPr>
          <w:color w:val="auto"/>
        </w:rPr>
        <w:t xml:space="preserve">Hand on </w:t>
      </w:r>
      <w:r w:rsidR="00241A3F" w:rsidRPr="00B22842">
        <w:rPr>
          <w:color w:val="auto"/>
        </w:rPr>
        <w:t>EXPERIENCE: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B22842" w:rsidRPr="00B22842" w14:paraId="69F8F364" w14:textId="77777777" w:rsidTr="001C5444">
        <w:tc>
          <w:tcPr>
            <w:tcW w:w="9290" w:type="dxa"/>
          </w:tcPr>
          <w:p w14:paraId="1190BA3E" w14:textId="77777777" w:rsidR="001C5444" w:rsidRPr="00B22842" w:rsidRDefault="00241A3F" w:rsidP="001C5444">
            <w:pPr>
              <w:pStyle w:val="Heading3"/>
              <w:numPr>
                <w:ilvl w:val="0"/>
                <w:numId w:val="15"/>
              </w:numPr>
              <w:contextualSpacing w:val="0"/>
              <w:outlineLvl w:val="2"/>
              <w:rPr>
                <w:color w:val="auto"/>
                <w:sz w:val="24"/>
              </w:rPr>
            </w:pPr>
            <w:r w:rsidRPr="00B22842">
              <w:rPr>
                <w:color w:val="auto"/>
                <w:sz w:val="28"/>
                <w:szCs w:val="28"/>
              </w:rPr>
              <w:t>AWS:</w:t>
            </w:r>
            <w:r w:rsidRPr="00B22842">
              <w:rPr>
                <w:color w:val="auto"/>
              </w:rPr>
              <w:t xml:space="preserve"> -</w:t>
            </w:r>
            <w:r w:rsidR="001C5444" w:rsidRPr="00B22842">
              <w:rPr>
                <w:b w:val="0"/>
                <w:bCs/>
                <w:color w:val="auto"/>
                <w:sz w:val="24"/>
              </w:rPr>
              <w:t xml:space="preserve">Hand on self experience on aws services such as </w:t>
            </w:r>
            <w:r w:rsidR="001C5444" w:rsidRPr="0069581B">
              <w:rPr>
                <w:color w:val="00B050"/>
                <w:sz w:val="24"/>
              </w:rPr>
              <w:t>ec2, s3, rds</w:t>
            </w:r>
            <w:r w:rsidR="001C5444" w:rsidRPr="00B22842">
              <w:rPr>
                <w:color w:val="auto"/>
                <w:sz w:val="24"/>
              </w:rPr>
              <w:t xml:space="preserve">, </w:t>
            </w:r>
            <w:r w:rsidR="001C5444" w:rsidRPr="0069581B">
              <w:rPr>
                <w:color w:val="00B050"/>
                <w:sz w:val="24"/>
              </w:rPr>
              <w:t>lambda, cloudwatch, sns, vpc, route53, elb, efs</w:t>
            </w:r>
            <w:r w:rsidR="001C5444" w:rsidRPr="00B22842">
              <w:rPr>
                <w:color w:val="auto"/>
                <w:sz w:val="24"/>
              </w:rPr>
              <w:t xml:space="preserve">, </w:t>
            </w:r>
            <w:r w:rsidRPr="000A17BD">
              <w:rPr>
                <w:b w:val="0"/>
                <w:bCs/>
                <w:color w:val="auto"/>
                <w:sz w:val="24"/>
              </w:rPr>
              <w:t>ETC</w:t>
            </w:r>
            <w:r w:rsidRPr="00B22842">
              <w:rPr>
                <w:color w:val="auto"/>
                <w:sz w:val="24"/>
              </w:rPr>
              <w:t>.</w:t>
            </w:r>
          </w:p>
          <w:p w14:paraId="216FADA1" w14:textId="77777777" w:rsidR="00CE4B5C" w:rsidRPr="0069581B" w:rsidRDefault="00CE4B5C" w:rsidP="00CE4B5C">
            <w:pPr>
              <w:pStyle w:val="Heading3"/>
              <w:numPr>
                <w:ilvl w:val="0"/>
                <w:numId w:val="15"/>
              </w:numPr>
              <w:contextualSpacing w:val="0"/>
              <w:outlineLvl w:val="2"/>
              <w:rPr>
                <w:b w:val="0"/>
                <w:bCs/>
                <w:color w:val="auto"/>
                <w:sz w:val="24"/>
              </w:rPr>
            </w:pPr>
            <w:r w:rsidRPr="0069581B">
              <w:rPr>
                <w:b w:val="0"/>
                <w:bCs/>
                <w:color w:val="auto"/>
                <w:sz w:val="24"/>
              </w:rPr>
              <w:t>ec2</w:t>
            </w:r>
          </w:p>
          <w:p w14:paraId="5464BA00" w14:textId="77777777" w:rsidR="00CE4B5C" w:rsidRPr="00B22842" w:rsidRDefault="00CE4B5C" w:rsidP="00CE4B5C">
            <w:pPr>
              <w:pStyle w:val="Heading3"/>
              <w:numPr>
                <w:ilvl w:val="0"/>
                <w:numId w:val="16"/>
              </w:numPr>
              <w:contextualSpacing w:val="0"/>
              <w:outlineLvl w:val="2"/>
              <w:rPr>
                <w:color w:val="auto"/>
                <w:sz w:val="24"/>
              </w:rPr>
            </w:pPr>
            <w:r w:rsidRPr="00B22842">
              <w:rPr>
                <w:b w:val="0"/>
                <w:bCs/>
                <w:color w:val="auto"/>
                <w:sz w:val="24"/>
              </w:rPr>
              <w:t>create the instance as per requirement by using manual or automated method</w:t>
            </w:r>
          </w:p>
          <w:p w14:paraId="37407AE7" w14:textId="77777777" w:rsidR="00CE4B5C" w:rsidRPr="00B22842" w:rsidRDefault="00CE4B5C" w:rsidP="00CE4B5C">
            <w:pPr>
              <w:pStyle w:val="Heading3"/>
              <w:numPr>
                <w:ilvl w:val="0"/>
                <w:numId w:val="16"/>
              </w:numPr>
              <w:contextualSpacing w:val="0"/>
              <w:outlineLvl w:val="2"/>
              <w:rPr>
                <w:color w:val="auto"/>
                <w:sz w:val="24"/>
              </w:rPr>
            </w:pPr>
            <w:r w:rsidRPr="00B22842">
              <w:rPr>
                <w:b w:val="0"/>
                <w:bCs/>
                <w:color w:val="auto"/>
                <w:sz w:val="24"/>
              </w:rPr>
              <w:t xml:space="preserve">modified the resources of instance like cpu, ram and disk as per user requirements </w:t>
            </w:r>
          </w:p>
          <w:p w14:paraId="3FB7AEC8" w14:textId="77777777" w:rsidR="00CE4B5C" w:rsidRPr="00B22842" w:rsidRDefault="00CE4B5C" w:rsidP="00CE4B5C">
            <w:pPr>
              <w:pStyle w:val="Heading3"/>
              <w:numPr>
                <w:ilvl w:val="0"/>
                <w:numId w:val="16"/>
              </w:numPr>
              <w:contextualSpacing w:val="0"/>
              <w:outlineLvl w:val="2"/>
              <w:rPr>
                <w:color w:val="auto"/>
                <w:sz w:val="24"/>
              </w:rPr>
            </w:pPr>
            <w:r w:rsidRPr="00B22842">
              <w:rPr>
                <w:b w:val="0"/>
                <w:bCs/>
                <w:color w:val="auto"/>
                <w:sz w:val="24"/>
              </w:rPr>
              <w:t>installed software as per requirements</w:t>
            </w:r>
          </w:p>
          <w:p w14:paraId="04B917B6" w14:textId="62884BA8" w:rsidR="00CE4B5C" w:rsidRPr="00B22842" w:rsidRDefault="00CE4B5C" w:rsidP="00CE4B5C">
            <w:pPr>
              <w:pStyle w:val="Heading3"/>
              <w:numPr>
                <w:ilvl w:val="0"/>
                <w:numId w:val="16"/>
              </w:numPr>
              <w:contextualSpacing w:val="0"/>
              <w:outlineLvl w:val="2"/>
              <w:rPr>
                <w:color w:val="auto"/>
                <w:sz w:val="24"/>
              </w:rPr>
            </w:pPr>
            <w:r w:rsidRPr="00B22842">
              <w:rPr>
                <w:b w:val="0"/>
                <w:bCs/>
                <w:color w:val="auto"/>
                <w:sz w:val="24"/>
              </w:rPr>
              <w:t xml:space="preserve">configured application with </w:t>
            </w:r>
            <w:r w:rsidRPr="0069581B">
              <w:rPr>
                <w:color w:val="00B050"/>
                <w:sz w:val="24"/>
              </w:rPr>
              <w:t>load balancer</w:t>
            </w:r>
            <w:r w:rsidR="00EC0CD9">
              <w:rPr>
                <w:color w:val="00B050"/>
                <w:sz w:val="24"/>
              </w:rPr>
              <w:t xml:space="preserve"> </w:t>
            </w:r>
            <w:r w:rsidRPr="00B22842">
              <w:rPr>
                <w:b w:val="0"/>
                <w:bCs/>
                <w:color w:val="auto"/>
                <w:sz w:val="24"/>
              </w:rPr>
              <w:t xml:space="preserve">and </w:t>
            </w:r>
            <w:r w:rsidRPr="0069581B">
              <w:rPr>
                <w:color w:val="00B050"/>
                <w:sz w:val="24"/>
              </w:rPr>
              <w:t>autoscaling</w:t>
            </w:r>
          </w:p>
          <w:p w14:paraId="61FCB2C4" w14:textId="77777777" w:rsidR="00CE4B5C" w:rsidRPr="00EE14F7" w:rsidRDefault="00CE4B5C" w:rsidP="00CE4B5C">
            <w:pPr>
              <w:pStyle w:val="Heading3"/>
              <w:numPr>
                <w:ilvl w:val="0"/>
                <w:numId w:val="16"/>
              </w:numPr>
              <w:contextualSpacing w:val="0"/>
              <w:outlineLvl w:val="2"/>
              <w:rPr>
                <w:color w:val="auto"/>
              </w:rPr>
            </w:pPr>
            <w:r w:rsidRPr="00B22842">
              <w:rPr>
                <w:b w:val="0"/>
                <w:bCs/>
                <w:color w:val="auto"/>
                <w:sz w:val="24"/>
              </w:rPr>
              <w:t xml:space="preserve">setting and configured application on </w:t>
            </w:r>
            <w:r w:rsidRPr="0069581B">
              <w:rPr>
                <w:color w:val="00B050"/>
                <w:sz w:val="24"/>
              </w:rPr>
              <w:t>elastic beanstalk</w:t>
            </w:r>
          </w:p>
          <w:p w14:paraId="02C7454F" w14:textId="77777777" w:rsidR="00EE14F7" w:rsidRPr="00644DB4" w:rsidRDefault="00EE14F7" w:rsidP="00EE14F7">
            <w:pPr>
              <w:pStyle w:val="Heading3"/>
              <w:numPr>
                <w:ilvl w:val="0"/>
                <w:numId w:val="16"/>
              </w:numPr>
              <w:contextualSpacing w:val="0"/>
              <w:outlineLvl w:val="2"/>
              <w:rPr>
                <w:color w:val="auto"/>
              </w:rPr>
            </w:pPr>
            <w:r>
              <w:rPr>
                <w:b w:val="0"/>
                <w:bCs/>
                <w:color w:val="auto"/>
                <w:sz w:val="24"/>
              </w:rPr>
              <w:t xml:space="preserve">CREATED </w:t>
            </w:r>
            <w:r w:rsidRPr="001659B5">
              <w:rPr>
                <w:color w:val="00B050"/>
                <w:sz w:val="24"/>
              </w:rPr>
              <w:t>WEB SERVER</w:t>
            </w:r>
            <w:r>
              <w:rPr>
                <w:b w:val="0"/>
                <w:bCs/>
                <w:color w:val="auto"/>
                <w:sz w:val="24"/>
              </w:rPr>
              <w:t xml:space="preserve">, </w:t>
            </w:r>
            <w:r w:rsidRPr="001659B5">
              <w:rPr>
                <w:color w:val="00B050"/>
                <w:sz w:val="24"/>
              </w:rPr>
              <w:t xml:space="preserve">ami </w:t>
            </w:r>
            <w:r w:rsidRPr="001659B5">
              <w:rPr>
                <w:b w:val="0"/>
                <w:bCs/>
                <w:color w:val="auto"/>
                <w:sz w:val="24"/>
              </w:rPr>
              <w:t>and</w:t>
            </w:r>
            <w:r w:rsidRPr="001659B5">
              <w:rPr>
                <w:b w:val="0"/>
                <w:bCs/>
                <w:color w:val="00B050"/>
                <w:sz w:val="24"/>
              </w:rPr>
              <w:t xml:space="preserve"> </w:t>
            </w:r>
            <w:r w:rsidRPr="001659B5">
              <w:rPr>
                <w:color w:val="00B050"/>
                <w:sz w:val="24"/>
              </w:rPr>
              <w:t>snapshots</w:t>
            </w:r>
          </w:p>
          <w:p w14:paraId="4BCF478E" w14:textId="5E0D888E" w:rsidR="00EE14F7" w:rsidRPr="00B22842" w:rsidRDefault="00EE14F7" w:rsidP="00CE4B5C">
            <w:pPr>
              <w:pStyle w:val="Heading3"/>
              <w:numPr>
                <w:ilvl w:val="0"/>
                <w:numId w:val="16"/>
              </w:numPr>
              <w:contextualSpacing w:val="0"/>
              <w:outlineLvl w:val="2"/>
              <w:rPr>
                <w:color w:val="auto"/>
              </w:rPr>
            </w:pPr>
            <w:r>
              <w:rPr>
                <w:b w:val="0"/>
                <w:bCs/>
                <w:color w:val="auto"/>
                <w:sz w:val="24"/>
              </w:rPr>
              <w:t>CREATED INSTANCE FROM PROGRAMMATIC CONSOLE (CLI)</w:t>
            </w:r>
          </w:p>
        </w:tc>
      </w:tr>
      <w:tr w:rsidR="00B22842" w:rsidRPr="00B22842" w14:paraId="03863467" w14:textId="77777777" w:rsidTr="001C5444">
        <w:tc>
          <w:tcPr>
            <w:tcW w:w="9290" w:type="dxa"/>
            <w:tcMar>
              <w:top w:w="216" w:type="dxa"/>
            </w:tcMar>
          </w:tcPr>
          <w:p w14:paraId="0E9E373F" w14:textId="77777777" w:rsidR="00F61DF9" w:rsidRPr="00B22842" w:rsidRDefault="00CE4B5C" w:rsidP="00CE4B5C">
            <w:pPr>
              <w:pStyle w:val="Heading3"/>
              <w:numPr>
                <w:ilvl w:val="0"/>
                <w:numId w:val="15"/>
              </w:numPr>
              <w:contextualSpacing w:val="0"/>
              <w:outlineLvl w:val="2"/>
              <w:rPr>
                <w:color w:val="auto"/>
                <w:sz w:val="24"/>
              </w:rPr>
            </w:pPr>
            <w:r w:rsidRPr="00B22842">
              <w:rPr>
                <w:color w:val="auto"/>
              </w:rPr>
              <w:t>s3</w:t>
            </w:r>
          </w:p>
          <w:p w14:paraId="66BA1F49" w14:textId="77777777" w:rsidR="00CE4B5C" w:rsidRPr="00B22842" w:rsidRDefault="00CE4B5C" w:rsidP="00CE4B5C">
            <w:pPr>
              <w:pStyle w:val="Heading3"/>
              <w:numPr>
                <w:ilvl w:val="0"/>
                <w:numId w:val="17"/>
              </w:numPr>
              <w:contextualSpacing w:val="0"/>
              <w:outlineLvl w:val="2"/>
              <w:rPr>
                <w:b w:val="0"/>
                <w:bCs/>
                <w:color w:val="auto"/>
                <w:sz w:val="24"/>
              </w:rPr>
            </w:pPr>
            <w:r w:rsidRPr="00B22842">
              <w:rPr>
                <w:b w:val="0"/>
                <w:bCs/>
                <w:color w:val="auto"/>
                <w:sz w:val="24"/>
              </w:rPr>
              <w:t>created the block volumes or file</w:t>
            </w:r>
          </w:p>
          <w:p w14:paraId="0D4F2497" w14:textId="77777777" w:rsidR="00C311F4" w:rsidRPr="00B22842" w:rsidRDefault="00C311F4" w:rsidP="00CE4B5C">
            <w:pPr>
              <w:pStyle w:val="Heading3"/>
              <w:numPr>
                <w:ilvl w:val="0"/>
                <w:numId w:val="17"/>
              </w:numPr>
              <w:contextualSpacing w:val="0"/>
              <w:outlineLvl w:val="2"/>
              <w:rPr>
                <w:b w:val="0"/>
                <w:bCs/>
                <w:color w:val="auto"/>
                <w:sz w:val="24"/>
              </w:rPr>
            </w:pPr>
            <w:r w:rsidRPr="00B22842">
              <w:rPr>
                <w:b w:val="0"/>
                <w:bCs/>
                <w:color w:val="auto"/>
                <w:sz w:val="24"/>
              </w:rPr>
              <w:t>extended the volume if needed</w:t>
            </w:r>
          </w:p>
          <w:p w14:paraId="303B6C01" w14:textId="77777777" w:rsidR="00C311F4" w:rsidRPr="00B22842" w:rsidRDefault="00C311F4" w:rsidP="00CE4B5C">
            <w:pPr>
              <w:pStyle w:val="Heading3"/>
              <w:numPr>
                <w:ilvl w:val="0"/>
                <w:numId w:val="17"/>
              </w:numPr>
              <w:contextualSpacing w:val="0"/>
              <w:outlineLvl w:val="2"/>
              <w:rPr>
                <w:b w:val="0"/>
                <w:bCs/>
                <w:color w:val="auto"/>
                <w:sz w:val="24"/>
              </w:rPr>
            </w:pPr>
            <w:r w:rsidRPr="00B22842">
              <w:rPr>
                <w:b w:val="0"/>
                <w:bCs/>
                <w:color w:val="auto"/>
                <w:sz w:val="24"/>
              </w:rPr>
              <w:t xml:space="preserve">created and </w:t>
            </w:r>
            <w:r w:rsidRPr="0069581B">
              <w:rPr>
                <w:color w:val="00B050"/>
                <w:sz w:val="24"/>
              </w:rPr>
              <w:t>configured s3 bucket</w:t>
            </w:r>
            <w:r w:rsidRPr="00B22842">
              <w:rPr>
                <w:b w:val="0"/>
                <w:bCs/>
                <w:color w:val="auto"/>
                <w:sz w:val="24"/>
              </w:rPr>
              <w:t>as per customerss requirements</w:t>
            </w:r>
          </w:p>
          <w:p w14:paraId="72AB3036" w14:textId="77777777" w:rsidR="00C311F4" w:rsidRPr="00B22842" w:rsidRDefault="00C311F4" w:rsidP="00CE4B5C">
            <w:pPr>
              <w:pStyle w:val="Heading3"/>
              <w:numPr>
                <w:ilvl w:val="0"/>
                <w:numId w:val="17"/>
              </w:numPr>
              <w:contextualSpacing w:val="0"/>
              <w:outlineLvl w:val="2"/>
              <w:rPr>
                <w:b w:val="0"/>
                <w:bCs/>
                <w:color w:val="auto"/>
                <w:sz w:val="24"/>
              </w:rPr>
            </w:pPr>
            <w:r w:rsidRPr="00B22842">
              <w:rPr>
                <w:b w:val="0"/>
                <w:bCs/>
                <w:color w:val="auto"/>
                <w:sz w:val="24"/>
              </w:rPr>
              <w:t xml:space="preserve">setting up </w:t>
            </w:r>
            <w:r w:rsidRPr="0069581B">
              <w:rPr>
                <w:color w:val="00B050"/>
                <w:sz w:val="24"/>
              </w:rPr>
              <w:t>static website hosting</w:t>
            </w:r>
          </w:p>
          <w:p w14:paraId="2C657D42" w14:textId="13129656" w:rsidR="00C311F4" w:rsidRPr="00B22842" w:rsidRDefault="00C311F4" w:rsidP="00C311F4">
            <w:pPr>
              <w:pStyle w:val="Heading3"/>
              <w:numPr>
                <w:ilvl w:val="0"/>
                <w:numId w:val="17"/>
              </w:numPr>
              <w:contextualSpacing w:val="0"/>
              <w:outlineLvl w:val="2"/>
              <w:rPr>
                <w:b w:val="0"/>
                <w:bCs/>
                <w:color w:val="auto"/>
                <w:sz w:val="24"/>
              </w:rPr>
            </w:pPr>
            <w:r w:rsidRPr="00B22842">
              <w:rPr>
                <w:b w:val="0"/>
                <w:bCs/>
                <w:color w:val="auto"/>
                <w:sz w:val="24"/>
              </w:rPr>
              <w:t xml:space="preserve">experience in setting up </w:t>
            </w:r>
            <w:r w:rsidRPr="0069581B">
              <w:rPr>
                <w:color w:val="00B050"/>
                <w:sz w:val="24"/>
              </w:rPr>
              <w:t>cross replication</w:t>
            </w:r>
            <w:r w:rsidRPr="00B22842">
              <w:rPr>
                <w:b w:val="0"/>
                <w:bCs/>
                <w:color w:val="auto"/>
                <w:sz w:val="24"/>
              </w:rPr>
              <w:t xml:space="preserve">and </w:t>
            </w:r>
            <w:r w:rsidRPr="0069581B">
              <w:rPr>
                <w:color w:val="00B050"/>
                <w:sz w:val="24"/>
              </w:rPr>
              <w:t>s3 version</w:t>
            </w:r>
            <w:r w:rsidR="00EC0CD9">
              <w:rPr>
                <w:color w:val="00B050"/>
                <w:sz w:val="24"/>
              </w:rPr>
              <w:t>i</w:t>
            </w:r>
            <w:r w:rsidRPr="0069581B">
              <w:rPr>
                <w:color w:val="00B050"/>
                <w:sz w:val="24"/>
              </w:rPr>
              <w:t>ng</w:t>
            </w:r>
          </w:p>
          <w:p w14:paraId="4C830758" w14:textId="77777777" w:rsidR="00C311F4" w:rsidRPr="0069581B" w:rsidRDefault="00C311F4" w:rsidP="00C311F4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B22842">
              <w:rPr>
                <w:color w:val="auto"/>
                <w:sz w:val="24"/>
                <w:szCs w:val="24"/>
              </w:rPr>
              <w:t xml:space="preserve">IAM: - CREATED </w:t>
            </w:r>
            <w:r w:rsidRPr="0069581B">
              <w:rPr>
                <w:b/>
                <w:bCs/>
                <w:color w:val="00B050"/>
                <w:sz w:val="24"/>
                <w:szCs w:val="24"/>
              </w:rPr>
              <w:t>USER/GROUP</w:t>
            </w:r>
            <w:r w:rsidRPr="00B22842">
              <w:rPr>
                <w:color w:val="auto"/>
                <w:sz w:val="24"/>
                <w:szCs w:val="24"/>
              </w:rPr>
              <w:t xml:space="preserve">ALSO </w:t>
            </w:r>
            <w:r w:rsidRPr="0069581B">
              <w:rPr>
                <w:b/>
                <w:bCs/>
                <w:color w:val="00B050"/>
                <w:sz w:val="24"/>
                <w:szCs w:val="24"/>
              </w:rPr>
              <w:t xml:space="preserve">CREATED POLICIES AND GIVEN ACCESS TO USER </w:t>
            </w:r>
          </w:p>
          <w:p w14:paraId="59BDA7EA" w14:textId="77777777" w:rsidR="00C311F4" w:rsidRPr="00B22842" w:rsidRDefault="00C311F4" w:rsidP="00C311F4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B22842">
              <w:rPr>
                <w:color w:val="auto"/>
              </w:rPr>
              <w:t>DATABASE</w:t>
            </w:r>
          </w:p>
          <w:p w14:paraId="5BDF99E4" w14:textId="77777777" w:rsidR="00C311F4" w:rsidRPr="00B22842" w:rsidRDefault="00C311F4" w:rsidP="00C311F4">
            <w:pPr>
              <w:pStyle w:val="ListParagraph"/>
              <w:numPr>
                <w:ilvl w:val="0"/>
                <w:numId w:val="19"/>
              </w:numPr>
              <w:rPr>
                <w:color w:val="auto"/>
                <w:sz w:val="24"/>
                <w:szCs w:val="24"/>
              </w:rPr>
            </w:pPr>
            <w:r w:rsidRPr="00B22842">
              <w:rPr>
                <w:color w:val="auto"/>
                <w:sz w:val="24"/>
                <w:szCs w:val="24"/>
              </w:rPr>
              <w:t xml:space="preserve">EXPERIENCE IN SETTING UP </w:t>
            </w:r>
            <w:r w:rsidRPr="0069581B">
              <w:rPr>
                <w:b/>
                <w:bCs/>
                <w:color w:val="00B050"/>
                <w:sz w:val="24"/>
                <w:szCs w:val="24"/>
              </w:rPr>
              <w:t>RDS, DYNAMODB</w:t>
            </w:r>
            <w:r w:rsidRPr="00B22842">
              <w:rPr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69581B">
              <w:rPr>
                <w:b/>
                <w:bCs/>
                <w:color w:val="00B050"/>
                <w:sz w:val="24"/>
                <w:szCs w:val="24"/>
              </w:rPr>
              <w:t>ELASTIC CACHE</w:t>
            </w:r>
          </w:p>
          <w:p w14:paraId="2C1FB086" w14:textId="77777777" w:rsidR="00C311F4" w:rsidRPr="00B22842" w:rsidRDefault="00C311F4" w:rsidP="00C311F4">
            <w:pPr>
              <w:pStyle w:val="ListParagraph"/>
              <w:numPr>
                <w:ilvl w:val="0"/>
                <w:numId w:val="19"/>
              </w:numPr>
              <w:rPr>
                <w:color w:val="auto"/>
                <w:sz w:val="24"/>
                <w:szCs w:val="24"/>
              </w:rPr>
            </w:pPr>
            <w:r w:rsidRPr="00B22842">
              <w:rPr>
                <w:color w:val="auto"/>
                <w:sz w:val="24"/>
                <w:szCs w:val="24"/>
              </w:rPr>
              <w:t>CREATED READ REPLICAS AND ALSO MULTI-AZ IF NECESSARY</w:t>
            </w:r>
          </w:p>
          <w:p w14:paraId="56C3BF59" w14:textId="77777777" w:rsidR="00C311F4" w:rsidRPr="00BA3588" w:rsidRDefault="00C311F4" w:rsidP="00C311F4">
            <w:pPr>
              <w:pStyle w:val="ListParagraph"/>
              <w:numPr>
                <w:ilvl w:val="0"/>
                <w:numId w:val="20"/>
              </w:numPr>
              <w:rPr>
                <w:color w:val="auto"/>
                <w:sz w:val="24"/>
                <w:szCs w:val="24"/>
              </w:rPr>
            </w:pPr>
            <w:r w:rsidRPr="00BA3588">
              <w:rPr>
                <w:color w:val="auto"/>
                <w:sz w:val="24"/>
                <w:szCs w:val="24"/>
              </w:rPr>
              <w:t xml:space="preserve">OTHER </w:t>
            </w:r>
          </w:p>
          <w:p w14:paraId="2E909BCA" w14:textId="77777777" w:rsidR="00C311F4" w:rsidRPr="00BA3588" w:rsidRDefault="00C311F4" w:rsidP="00C311F4">
            <w:pPr>
              <w:pStyle w:val="ListParagraph"/>
              <w:numPr>
                <w:ilvl w:val="0"/>
                <w:numId w:val="21"/>
              </w:numPr>
              <w:rPr>
                <w:color w:val="auto"/>
                <w:sz w:val="24"/>
                <w:szCs w:val="24"/>
              </w:rPr>
            </w:pPr>
            <w:r w:rsidRPr="00BA3588">
              <w:rPr>
                <w:color w:val="auto"/>
                <w:sz w:val="24"/>
                <w:szCs w:val="24"/>
              </w:rPr>
              <w:t xml:space="preserve">EXPERIENCE IN CREATING </w:t>
            </w:r>
            <w:r w:rsidRPr="00BA3588">
              <w:rPr>
                <w:b/>
                <w:bCs/>
                <w:color w:val="00B050"/>
                <w:sz w:val="24"/>
                <w:szCs w:val="24"/>
              </w:rPr>
              <w:t xml:space="preserve">ELASTIC FILE </w:t>
            </w:r>
            <w:r w:rsidR="00482234" w:rsidRPr="00BA3588">
              <w:rPr>
                <w:b/>
                <w:bCs/>
                <w:color w:val="00B050"/>
                <w:sz w:val="24"/>
                <w:szCs w:val="24"/>
              </w:rPr>
              <w:t>SYSTEM (</w:t>
            </w:r>
            <w:r w:rsidRPr="00BA3588">
              <w:rPr>
                <w:b/>
                <w:bCs/>
                <w:color w:val="00B050"/>
                <w:sz w:val="24"/>
                <w:szCs w:val="24"/>
              </w:rPr>
              <w:t>EFS)</w:t>
            </w:r>
            <w:r w:rsidR="00482234" w:rsidRPr="00BA3588">
              <w:rPr>
                <w:b/>
                <w:bCs/>
                <w:color w:val="00B050"/>
                <w:sz w:val="24"/>
                <w:szCs w:val="24"/>
              </w:rPr>
              <w:t>,</w:t>
            </w:r>
            <w:r w:rsidR="00482234" w:rsidRPr="00BA3588">
              <w:rPr>
                <w:color w:val="auto"/>
                <w:sz w:val="24"/>
                <w:szCs w:val="24"/>
              </w:rPr>
              <w:t xml:space="preserve"> KNOWLEDGE</w:t>
            </w:r>
            <w:r w:rsidR="00482234">
              <w:rPr>
                <w:color w:val="auto"/>
                <w:sz w:val="24"/>
                <w:szCs w:val="24"/>
              </w:rPr>
              <w:t xml:space="preserve"> </w:t>
            </w:r>
            <w:r w:rsidR="00482234" w:rsidRPr="00BA3588">
              <w:rPr>
                <w:color w:val="auto"/>
                <w:sz w:val="24"/>
                <w:szCs w:val="24"/>
              </w:rPr>
              <w:t>IN</w:t>
            </w:r>
            <w:r w:rsidR="0008325B" w:rsidRPr="00BA3588">
              <w:rPr>
                <w:color w:val="00B050"/>
                <w:sz w:val="24"/>
                <w:szCs w:val="24"/>
              </w:rPr>
              <w:t xml:space="preserve"> </w:t>
            </w:r>
            <w:r w:rsidR="0008325B" w:rsidRPr="00BA3588">
              <w:rPr>
                <w:b/>
                <w:bCs/>
                <w:color w:val="00B050"/>
                <w:sz w:val="24"/>
                <w:szCs w:val="24"/>
              </w:rPr>
              <w:t>LIGHTSAIL</w:t>
            </w:r>
            <w:r w:rsidR="0008325B" w:rsidRPr="00BA3588">
              <w:rPr>
                <w:b/>
                <w:bCs/>
                <w:color w:val="auto"/>
                <w:sz w:val="24"/>
                <w:szCs w:val="24"/>
              </w:rPr>
              <w:t xml:space="preserve">, </w:t>
            </w:r>
            <w:r w:rsidR="0008325B" w:rsidRPr="00BA3588">
              <w:rPr>
                <w:b/>
                <w:bCs/>
                <w:color w:val="00B050"/>
                <w:sz w:val="24"/>
                <w:szCs w:val="24"/>
              </w:rPr>
              <w:t>REDSHIFT, STORAGE GATEWAY AND SETTING UP VPC</w:t>
            </w:r>
            <w:r w:rsidR="0008325B" w:rsidRPr="00BA3588"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08325B" w:rsidRPr="00BA3588">
              <w:rPr>
                <w:color w:val="auto"/>
                <w:sz w:val="24"/>
                <w:szCs w:val="24"/>
              </w:rPr>
              <w:t xml:space="preserve">AND </w:t>
            </w:r>
            <w:r w:rsidR="00241A3F" w:rsidRPr="00BA3588">
              <w:rPr>
                <w:color w:val="auto"/>
                <w:sz w:val="24"/>
                <w:szCs w:val="24"/>
              </w:rPr>
              <w:t>ALSO,</w:t>
            </w:r>
            <w:r w:rsidR="0008325B" w:rsidRPr="00BA3588">
              <w:rPr>
                <w:color w:val="auto"/>
                <w:sz w:val="24"/>
                <w:szCs w:val="24"/>
              </w:rPr>
              <w:t xml:space="preserve"> KNOWLEDGE ON TCP/IP DNS, AND NETWORKING </w:t>
            </w:r>
          </w:p>
          <w:p w14:paraId="7CB561C8" w14:textId="77777777" w:rsidR="00C311F4" w:rsidRPr="00B22842" w:rsidRDefault="0008325B" w:rsidP="0008325B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auto"/>
                <w:sz w:val="28"/>
                <w:szCs w:val="28"/>
              </w:rPr>
            </w:pPr>
            <w:r w:rsidRPr="00B22842">
              <w:rPr>
                <w:b/>
                <w:bCs/>
                <w:color w:val="auto"/>
                <w:sz w:val="28"/>
                <w:szCs w:val="28"/>
              </w:rPr>
              <w:t>LINUX</w:t>
            </w:r>
          </w:p>
          <w:p w14:paraId="557527D9" w14:textId="77777777" w:rsidR="0008325B" w:rsidRPr="0093191C" w:rsidRDefault="0008325B" w:rsidP="0093191C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auto"/>
                <w:sz w:val="24"/>
                <w:szCs w:val="24"/>
              </w:rPr>
            </w:pPr>
            <w:r w:rsidRPr="00B22842">
              <w:rPr>
                <w:color w:val="auto"/>
                <w:sz w:val="24"/>
                <w:szCs w:val="24"/>
              </w:rPr>
              <w:t xml:space="preserve">HAND ON EXPERIENCE IN INSTALLING LINUX OF VARIOUS FLAVOURS SUCH AS </w:t>
            </w:r>
            <w:r w:rsidRPr="0069581B">
              <w:rPr>
                <w:b/>
                <w:bCs/>
                <w:color w:val="00B050"/>
                <w:sz w:val="24"/>
                <w:szCs w:val="24"/>
              </w:rPr>
              <w:t>RHEL, CENTOS, AMAZON LINUX</w:t>
            </w:r>
            <w:r w:rsidR="00482234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241A3F" w:rsidRPr="00B22842">
              <w:rPr>
                <w:color w:val="auto"/>
                <w:sz w:val="24"/>
                <w:szCs w:val="24"/>
              </w:rPr>
              <w:t>ETC.</w:t>
            </w:r>
            <w:r w:rsidRPr="0093191C">
              <w:rPr>
                <w:color w:val="auto"/>
                <w:sz w:val="24"/>
                <w:szCs w:val="24"/>
              </w:rPr>
              <w:t xml:space="preserve">INSTALLED AND UPDATE VARIOUS KINDS OF PACKAGES USING </w:t>
            </w:r>
            <w:proofErr w:type="spellStart"/>
            <w:r w:rsidRPr="00CB7CFC">
              <w:rPr>
                <w:b/>
                <w:bCs/>
                <w:color w:val="1D824C" w:themeColor="accent1"/>
                <w:sz w:val="24"/>
                <w:szCs w:val="24"/>
              </w:rPr>
              <w:t>wget</w:t>
            </w:r>
            <w:proofErr w:type="spellEnd"/>
            <w:r w:rsidRPr="0093191C">
              <w:rPr>
                <w:color w:val="auto"/>
                <w:sz w:val="24"/>
                <w:szCs w:val="24"/>
              </w:rPr>
              <w:t xml:space="preserve"> AND </w:t>
            </w:r>
            <w:r w:rsidRPr="00CB7CFC">
              <w:rPr>
                <w:b/>
                <w:bCs/>
                <w:color w:val="1D824C" w:themeColor="accent1"/>
                <w:sz w:val="24"/>
                <w:szCs w:val="24"/>
              </w:rPr>
              <w:t>yum</w:t>
            </w:r>
          </w:p>
          <w:p w14:paraId="0A8682C8" w14:textId="77777777" w:rsidR="0008325B" w:rsidRPr="00B22842" w:rsidRDefault="0008325B" w:rsidP="0008325B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auto"/>
                <w:sz w:val="24"/>
                <w:szCs w:val="24"/>
              </w:rPr>
            </w:pPr>
            <w:r w:rsidRPr="00B22842">
              <w:rPr>
                <w:color w:val="auto"/>
                <w:sz w:val="24"/>
                <w:szCs w:val="24"/>
              </w:rPr>
              <w:lastRenderedPageBreak/>
              <w:t>EXPERIENCE IN LINUX BASIC AND ADMIN COMMANDS</w:t>
            </w:r>
          </w:p>
          <w:p w14:paraId="6553E90D" w14:textId="07016B3D" w:rsidR="0008325B" w:rsidRPr="00482234" w:rsidRDefault="0008325B" w:rsidP="0008325B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auto"/>
                <w:sz w:val="28"/>
                <w:szCs w:val="28"/>
              </w:rPr>
            </w:pPr>
            <w:r w:rsidRPr="00B22842">
              <w:rPr>
                <w:color w:val="auto"/>
                <w:sz w:val="24"/>
                <w:szCs w:val="24"/>
              </w:rPr>
              <w:t>CREATED AND EXTENDED FILE AS PER REQUIREMENTS</w:t>
            </w:r>
          </w:p>
          <w:p w14:paraId="5F2092FA" w14:textId="34E4ED14" w:rsidR="00482234" w:rsidRPr="00D54D61" w:rsidRDefault="00482234" w:rsidP="0008325B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BACKING UP SERVER DATA USING </w:t>
            </w:r>
            <w:r w:rsidR="00CB7CFC" w:rsidRPr="00CB7CFC">
              <w:rPr>
                <w:b/>
                <w:color w:val="1D824C" w:themeColor="accent1"/>
                <w:sz w:val="24"/>
                <w:szCs w:val="24"/>
              </w:rPr>
              <w:t>z</w:t>
            </w:r>
            <w:r w:rsidRPr="00CB7CFC">
              <w:rPr>
                <w:b/>
                <w:bCs/>
                <w:color w:val="1D824C" w:themeColor="accent1"/>
                <w:sz w:val="24"/>
                <w:szCs w:val="24"/>
              </w:rPr>
              <w:t>ip</w:t>
            </w:r>
            <w:r w:rsidRPr="00D54D61">
              <w:rPr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CB7CFC">
              <w:rPr>
                <w:b/>
                <w:bCs/>
                <w:color w:val="1D824C" w:themeColor="accent1"/>
                <w:sz w:val="24"/>
                <w:szCs w:val="24"/>
              </w:rPr>
              <w:t xml:space="preserve">tar, </w:t>
            </w:r>
            <w:proofErr w:type="spellStart"/>
            <w:r w:rsidRPr="00CB7CFC">
              <w:rPr>
                <w:b/>
                <w:bCs/>
                <w:color w:val="1D824C" w:themeColor="accent1"/>
                <w:sz w:val="24"/>
                <w:szCs w:val="24"/>
              </w:rPr>
              <w:t>gzip</w:t>
            </w:r>
            <w:proofErr w:type="spellEnd"/>
            <w:r w:rsidRPr="00CB7CFC">
              <w:rPr>
                <w:color w:val="1D824C" w:themeColor="accent1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AND ALSO INSTALLED </w:t>
            </w:r>
            <w:r w:rsidRPr="005463BA">
              <w:rPr>
                <w:b/>
                <w:bCs/>
                <w:color w:val="1D824C" w:themeColor="accent1"/>
                <w:sz w:val="24"/>
                <w:szCs w:val="24"/>
              </w:rPr>
              <w:t>APACHE</w:t>
            </w:r>
            <w:r w:rsidR="00D54D61" w:rsidRPr="005463BA">
              <w:rPr>
                <w:b/>
                <w:bCs/>
                <w:color w:val="1D824C" w:themeColor="accent1"/>
                <w:sz w:val="24"/>
                <w:szCs w:val="24"/>
              </w:rPr>
              <w:t xml:space="preserve"> WEB SERVER</w:t>
            </w:r>
            <w:r w:rsidR="00D54D61" w:rsidRPr="005463BA">
              <w:rPr>
                <w:color w:val="1D824C" w:themeColor="accent1"/>
                <w:sz w:val="24"/>
                <w:szCs w:val="24"/>
              </w:rPr>
              <w:t xml:space="preserve"> </w:t>
            </w:r>
            <w:r w:rsidR="00D54D61">
              <w:rPr>
                <w:color w:val="auto"/>
                <w:sz w:val="24"/>
                <w:szCs w:val="24"/>
              </w:rPr>
              <w:t xml:space="preserve">&amp; </w:t>
            </w:r>
            <w:r w:rsidR="00D54D61" w:rsidRPr="005463BA">
              <w:rPr>
                <w:b/>
                <w:bCs/>
                <w:color w:val="1D824C" w:themeColor="accent1"/>
                <w:sz w:val="24"/>
                <w:szCs w:val="24"/>
              </w:rPr>
              <w:t>TOMCAT SERVER IN RHEL6</w:t>
            </w:r>
            <w:r w:rsidR="00D54D61" w:rsidRPr="005463BA">
              <w:rPr>
                <w:color w:val="1D824C" w:themeColor="accent1"/>
                <w:sz w:val="24"/>
                <w:szCs w:val="24"/>
              </w:rPr>
              <w:t xml:space="preserve"> </w:t>
            </w:r>
            <w:r w:rsidR="00D54D61">
              <w:rPr>
                <w:color w:val="auto"/>
                <w:sz w:val="24"/>
                <w:szCs w:val="24"/>
              </w:rPr>
              <w:t xml:space="preserve">&amp; </w:t>
            </w:r>
            <w:r w:rsidR="00D54D61" w:rsidRPr="00D54D61">
              <w:rPr>
                <w:color w:val="auto"/>
                <w:sz w:val="24"/>
                <w:szCs w:val="24"/>
              </w:rPr>
              <w:t>IN</w:t>
            </w:r>
            <w:r w:rsidR="00D54D61" w:rsidRPr="00D54D61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54D61" w:rsidRPr="005463BA">
              <w:rPr>
                <w:b/>
                <w:bCs/>
                <w:color w:val="1D824C" w:themeColor="accent1"/>
                <w:sz w:val="24"/>
                <w:szCs w:val="24"/>
              </w:rPr>
              <w:t>AMAZON LINUX</w:t>
            </w:r>
          </w:p>
          <w:p w14:paraId="7FB3794D" w14:textId="2B303A6F" w:rsidR="00D54D61" w:rsidRPr="00D54D61" w:rsidRDefault="00D54D61" w:rsidP="0008325B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>RESPONSIBLE FOR ADDING</w:t>
            </w:r>
            <w:r w:rsidR="00B75463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CREATING, MODIFYING NEW USER, GROUP AND ASSIGNING THE PERMISSION TO USER</w:t>
            </w:r>
            <w:r w:rsidR="00CB7CFC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GROUP</w:t>
            </w:r>
            <w:r w:rsidR="00CB7CFC">
              <w:rPr>
                <w:color w:val="auto"/>
                <w:sz w:val="24"/>
                <w:szCs w:val="24"/>
              </w:rPr>
              <w:t xml:space="preserve"> USING </w:t>
            </w:r>
            <w:proofErr w:type="spellStart"/>
            <w:r w:rsidR="00CB7CFC" w:rsidRPr="005463BA">
              <w:rPr>
                <w:b/>
                <w:bCs/>
                <w:color w:val="1D824C" w:themeColor="accent1"/>
                <w:sz w:val="24"/>
                <w:szCs w:val="24"/>
              </w:rPr>
              <w:t>chmod</w:t>
            </w:r>
            <w:proofErr w:type="spellEnd"/>
            <w:r w:rsidR="00CB7CFC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CB7CFC" w:rsidRPr="005463BA">
              <w:rPr>
                <w:b/>
                <w:bCs/>
                <w:color w:val="1D824C" w:themeColor="accent1"/>
                <w:sz w:val="24"/>
                <w:szCs w:val="24"/>
              </w:rPr>
              <w:t>chown</w:t>
            </w:r>
            <w:proofErr w:type="spellEnd"/>
          </w:p>
          <w:p w14:paraId="2341822D" w14:textId="622AB61D" w:rsidR="00D54D61" w:rsidRPr="00D54D61" w:rsidRDefault="00D54D61" w:rsidP="0008325B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MONITORED THE SERVER PERFORMANCE USING WITH MONITORING TOOLS LIKE </w:t>
            </w:r>
            <w:r w:rsidR="00EC0CD9" w:rsidRPr="005463BA">
              <w:rPr>
                <w:b/>
                <w:bCs/>
                <w:color w:val="1D824C" w:themeColor="accent1"/>
                <w:sz w:val="24"/>
                <w:szCs w:val="24"/>
              </w:rPr>
              <w:t>top</w:t>
            </w:r>
            <w:r w:rsidR="00EC0CD9">
              <w:rPr>
                <w:color w:val="auto"/>
                <w:sz w:val="24"/>
                <w:szCs w:val="24"/>
              </w:rPr>
              <w:t>,</w:t>
            </w:r>
            <w:r w:rsidRPr="00D54D61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63BA">
              <w:rPr>
                <w:b/>
                <w:bCs/>
                <w:color w:val="1D824C" w:themeColor="accent1"/>
                <w:sz w:val="24"/>
                <w:szCs w:val="24"/>
              </w:rPr>
              <w:t>ps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etc.</w:t>
            </w:r>
          </w:p>
          <w:p w14:paraId="25C2FE5F" w14:textId="2D6C4471" w:rsidR="00CB7CFC" w:rsidRPr="00CB7CFC" w:rsidRDefault="00D54D61" w:rsidP="00CB7CFC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HAVING EXPERIENCE ON AUTOMATION CONCEPTS LIKE </w:t>
            </w:r>
            <w:r w:rsidRPr="00D54D61">
              <w:rPr>
                <w:b/>
                <w:bCs/>
                <w:color w:val="auto"/>
                <w:sz w:val="24"/>
                <w:szCs w:val="24"/>
              </w:rPr>
              <w:t>SHELL SCRIPTING</w:t>
            </w:r>
          </w:p>
          <w:p w14:paraId="1219D17C" w14:textId="397D8576" w:rsidR="00482234" w:rsidRPr="00B22842" w:rsidRDefault="00482234" w:rsidP="00482234">
            <w:pPr>
              <w:pStyle w:val="ListParagraph"/>
              <w:ind w:left="1335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2675D9D0C3B34377A1FBC679027D2CA5"/>
        </w:placeholder>
        <w:temporary/>
        <w:showingPlcHdr/>
      </w:sdtPr>
      <w:sdtEndPr/>
      <w:sdtContent>
        <w:p w14:paraId="4E95094A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1D0BF1" w:rsidRPr="00CF1A49" w14:paraId="20C24C90" w14:textId="77777777" w:rsidTr="00D66A52">
        <w:tc>
          <w:tcPr>
            <w:tcW w:w="9355" w:type="dxa"/>
          </w:tcPr>
          <w:p w14:paraId="46924CBA" w14:textId="6CC9F00A" w:rsidR="001D0BF1" w:rsidRPr="0026222F" w:rsidRDefault="001077F0" w:rsidP="001D0BF1">
            <w:pPr>
              <w:pStyle w:val="Heading3"/>
              <w:contextualSpacing w:val="0"/>
              <w:outlineLvl w:val="2"/>
              <w:rPr>
                <w:b w:val="0"/>
                <w:bCs/>
                <w:color w:val="auto"/>
                <w:sz w:val="24"/>
              </w:rPr>
            </w:pPr>
            <w:r w:rsidRPr="0026222F">
              <w:rPr>
                <w:b w:val="0"/>
                <w:bCs/>
                <w:color w:val="auto"/>
                <w:sz w:val="24"/>
              </w:rPr>
              <w:t>27-7-2015 TO 17-8-20</w:t>
            </w:r>
            <w:r w:rsidR="000E7030">
              <w:rPr>
                <w:b w:val="0"/>
                <w:bCs/>
                <w:color w:val="auto"/>
                <w:sz w:val="24"/>
              </w:rPr>
              <w:t>19</w:t>
            </w:r>
          </w:p>
          <w:p w14:paraId="7596442C" w14:textId="77777777" w:rsidR="0026222F" w:rsidRPr="00684692" w:rsidRDefault="0008325B" w:rsidP="001077F0">
            <w:pPr>
              <w:pStyle w:val="Heading2"/>
              <w:contextualSpacing w:val="0"/>
              <w:outlineLvl w:val="1"/>
              <w:rPr>
                <w:b w:val="0"/>
                <w:smallCaps/>
                <w:color w:val="auto"/>
                <w:sz w:val="24"/>
                <w:szCs w:val="24"/>
              </w:rPr>
            </w:pPr>
            <w:r w:rsidRPr="007329CF">
              <w:rPr>
                <w:sz w:val="24"/>
                <w:szCs w:val="24"/>
              </w:rPr>
              <w:t>be</w:t>
            </w:r>
            <w:r w:rsidR="001D0BF1" w:rsidRPr="007329CF">
              <w:rPr>
                <w:sz w:val="24"/>
                <w:szCs w:val="24"/>
              </w:rPr>
              <w:t xml:space="preserve">, </w:t>
            </w:r>
            <w:r w:rsidRPr="00B22842">
              <w:rPr>
                <w:rStyle w:val="SubtleReference"/>
                <w:color w:val="auto"/>
                <w:sz w:val="24"/>
                <w:szCs w:val="24"/>
              </w:rPr>
              <w:t>SMT KASHAIBAI NAVALE OF ENGINEERING, PUNE</w:t>
            </w:r>
          </w:p>
        </w:tc>
      </w:tr>
      <w:tr w:rsidR="00F61DF9" w:rsidRPr="00CF1A49" w14:paraId="6751A398" w14:textId="77777777" w:rsidTr="00F61DF9">
        <w:tc>
          <w:tcPr>
            <w:tcW w:w="9355" w:type="dxa"/>
            <w:tcMar>
              <w:top w:w="216" w:type="dxa"/>
            </w:tcMar>
          </w:tcPr>
          <w:p w14:paraId="58FFFE76" w14:textId="77777777" w:rsidR="00F61DF9" w:rsidRPr="0026222F" w:rsidRDefault="001077F0" w:rsidP="00F61DF9">
            <w:pPr>
              <w:pStyle w:val="Heading3"/>
              <w:contextualSpacing w:val="0"/>
              <w:outlineLvl w:val="2"/>
              <w:rPr>
                <w:b w:val="0"/>
                <w:bCs/>
                <w:color w:val="auto"/>
                <w:sz w:val="24"/>
              </w:rPr>
            </w:pPr>
            <w:r w:rsidRPr="0026222F">
              <w:rPr>
                <w:b w:val="0"/>
                <w:bCs/>
                <w:color w:val="auto"/>
                <w:sz w:val="24"/>
              </w:rPr>
              <w:t>12-4-2014 to 12-3-2015</w:t>
            </w:r>
          </w:p>
          <w:p w14:paraId="6FD1E003" w14:textId="77777777" w:rsidR="001077F0" w:rsidRPr="00684692" w:rsidRDefault="001077F0" w:rsidP="00684692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7329CF">
              <w:rPr>
                <w:sz w:val="24"/>
                <w:szCs w:val="24"/>
              </w:rPr>
              <w:t>12</w:t>
            </w:r>
            <w:r w:rsidRPr="0026222F">
              <w:rPr>
                <w:sz w:val="24"/>
                <w:szCs w:val="24"/>
                <w:vertAlign w:val="superscript"/>
              </w:rPr>
              <w:t>TH</w:t>
            </w:r>
            <w:r w:rsidR="00F61DF9" w:rsidRPr="007329CF">
              <w:rPr>
                <w:sz w:val="24"/>
                <w:szCs w:val="24"/>
              </w:rPr>
              <w:t xml:space="preserve">, </w:t>
            </w:r>
            <w:r w:rsidRPr="00B22842">
              <w:rPr>
                <w:rStyle w:val="SubtleReference"/>
                <w:color w:val="auto"/>
                <w:sz w:val="24"/>
                <w:szCs w:val="24"/>
              </w:rPr>
              <w:t>janata mahavidyalaya, chandrapu</w:t>
            </w:r>
            <w:r w:rsidR="00684692">
              <w:rPr>
                <w:rStyle w:val="SubtleReference"/>
                <w:color w:val="auto"/>
                <w:sz w:val="24"/>
                <w:szCs w:val="24"/>
              </w:rPr>
              <w:t>R</w:t>
            </w:r>
          </w:p>
          <w:p w14:paraId="618BC98D" w14:textId="77777777" w:rsidR="0026222F" w:rsidRDefault="0026222F" w:rsidP="00F61DF9">
            <w:pPr>
              <w:rPr>
                <w:color w:val="auto"/>
                <w:sz w:val="24"/>
                <w:szCs w:val="24"/>
              </w:rPr>
            </w:pPr>
          </w:p>
          <w:p w14:paraId="4AC006CE" w14:textId="77777777" w:rsidR="0026222F" w:rsidRDefault="0026222F" w:rsidP="00F61DF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12-03-2012 TO 7-04-2013</w:t>
            </w:r>
          </w:p>
          <w:p w14:paraId="43D1EBD8" w14:textId="77777777" w:rsidR="0026222F" w:rsidRPr="00684692" w:rsidRDefault="0026222F" w:rsidP="00F61DF9">
            <w:pPr>
              <w:rPr>
                <w:color w:val="auto"/>
                <w:sz w:val="24"/>
                <w:szCs w:val="24"/>
              </w:rPr>
            </w:pPr>
            <w:r w:rsidRPr="0026222F">
              <w:rPr>
                <w:b/>
                <w:bCs/>
                <w:color w:val="1D824C" w:themeColor="accent1"/>
                <w:sz w:val="24"/>
                <w:szCs w:val="24"/>
              </w:rPr>
              <w:t>10</w:t>
            </w:r>
            <w:r w:rsidRPr="0026222F">
              <w:rPr>
                <w:b/>
                <w:bCs/>
                <w:color w:val="1D824C" w:themeColor="accent1"/>
                <w:sz w:val="24"/>
                <w:szCs w:val="24"/>
                <w:vertAlign w:val="superscript"/>
              </w:rPr>
              <w:t>TH</w:t>
            </w:r>
            <w:r>
              <w:rPr>
                <w:color w:val="auto"/>
                <w:sz w:val="24"/>
                <w:szCs w:val="24"/>
              </w:rPr>
              <w:t>, BJM CARMEL ACADEMY, CHANDRAPUR</w:t>
            </w:r>
          </w:p>
        </w:tc>
      </w:tr>
    </w:tbl>
    <w:p w14:paraId="41FDEE29" w14:textId="77777777" w:rsidR="00486277" w:rsidRPr="00CF1A49" w:rsidRDefault="00895D42" w:rsidP="00486277">
      <w:pPr>
        <w:pStyle w:val="Heading1"/>
      </w:pPr>
      <w:sdt>
        <w:sdtPr>
          <w:alias w:val="Skills:"/>
          <w:tag w:val="Skills:"/>
          <w:id w:val="-1392877668"/>
          <w:placeholder>
            <w:docPart w:val="FEA07A8350BE4561B918736B88E55C2D"/>
          </w:placeholder>
          <w:temporary/>
          <w:showingPlcHdr/>
        </w:sdtPr>
        <w:sdtEndPr/>
        <w:sdtContent>
          <w:r w:rsidR="00486277" w:rsidRPr="00CF1A49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A0632" w:rsidRPr="006E1507" w14:paraId="1E401C38" w14:textId="77777777" w:rsidTr="00CF1A49">
        <w:tc>
          <w:tcPr>
            <w:tcW w:w="4675" w:type="dxa"/>
          </w:tcPr>
          <w:p w14:paraId="45A682F8" w14:textId="064616B5" w:rsidR="001E3120" w:rsidRPr="00B22842" w:rsidRDefault="001077F0" w:rsidP="006E1507">
            <w:pPr>
              <w:pStyle w:val="ListBullet"/>
              <w:contextualSpacing w:val="0"/>
              <w:rPr>
                <w:color w:val="auto"/>
                <w:sz w:val="24"/>
                <w:szCs w:val="24"/>
              </w:rPr>
            </w:pPr>
            <w:r w:rsidRPr="00B22842">
              <w:rPr>
                <w:rFonts w:cstheme="minorHAnsi"/>
                <w:color w:val="auto"/>
                <w:sz w:val="24"/>
                <w:szCs w:val="24"/>
              </w:rPr>
              <w:t>TOOLS</w:t>
            </w:r>
            <w:r w:rsidRPr="00B22842">
              <w:rPr>
                <w:color w:val="auto"/>
                <w:sz w:val="24"/>
                <w:szCs w:val="24"/>
              </w:rPr>
              <w:t xml:space="preserve">: - </w:t>
            </w:r>
            <w:r w:rsidRPr="0069581B">
              <w:rPr>
                <w:b/>
                <w:bCs/>
                <w:color w:val="00B050"/>
                <w:sz w:val="24"/>
                <w:szCs w:val="24"/>
              </w:rPr>
              <w:t>AWS, GIT</w:t>
            </w:r>
            <w:r w:rsidR="0013544B">
              <w:rPr>
                <w:b/>
                <w:bCs/>
                <w:color w:val="00B050"/>
                <w:sz w:val="24"/>
                <w:szCs w:val="24"/>
              </w:rPr>
              <w:t>, DOCKER</w:t>
            </w:r>
          </w:p>
          <w:p w14:paraId="1FFB4966" w14:textId="77777777" w:rsidR="001F4E6D" w:rsidRPr="00B22842" w:rsidRDefault="001077F0" w:rsidP="006E1507">
            <w:pPr>
              <w:pStyle w:val="ListBullet"/>
              <w:contextualSpacing w:val="0"/>
              <w:rPr>
                <w:b/>
                <w:bCs/>
                <w:color w:val="auto"/>
                <w:sz w:val="24"/>
                <w:szCs w:val="24"/>
              </w:rPr>
            </w:pPr>
            <w:r w:rsidRPr="00B22842">
              <w:rPr>
                <w:color w:val="auto"/>
                <w:sz w:val="24"/>
                <w:szCs w:val="24"/>
              </w:rPr>
              <w:t xml:space="preserve">OS/PLATFORM: - </w:t>
            </w:r>
            <w:r w:rsidRPr="0069581B">
              <w:rPr>
                <w:b/>
                <w:bCs/>
                <w:color w:val="00B050"/>
                <w:sz w:val="24"/>
                <w:szCs w:val="24"/>
              </w:rPr>
              <w:t>WINDOWS, LINUX</w:t>
            </w:r>
          </w:p>
          <w:p w14:paraId="063B97B7" w14:textId="68FE4D21" w:rsidR="001077F0" w:rsidRPr="0093191C" w:rsidRDefault="001077F0" w:rsidP="006E1507">
            <w:pPr>
              <w:pStyle w:val="ListBullet"/>
              <w:contextualSpacing w:val="0"/>
              <w:rPr>
                <w:b/>
                <w:bCs/>
              </w:rPr>
            </w:pPr>
            <w:r w:rsidRPr="00B22842">
              <w:rPr>
                <w:color w:val="auto"/>
                <w:sz w:val="24"/>
                <w:szCs w:val="24"/>
              </w:rPr>
              <w:t xml:space="preserve">PROGRAMMING LANGUAGES: </w:t>
            </w:r>
            <w:r w:rsidRPr="0069581B">
              <w:rPr>
                <w:b/>
                <w:bCs/>
                <w:color w:val="00B050"/>
                <w:sz w:val="24"/>
                <w:szCs w:val="24"/>
              </w:rPr>
              <w:t xml:space="preserve">- </w:t>
            </w:r>
            <w:r w:rsidR="00EC0CD9" w:rsidRPr="0069581B">
              <w:rPr>
                <w:b/>
                <w:bCs/>
                <w:color w:val="00B050"/>
                <w:sz w:val="24"/>
                <w:szCs w:val="24"/>
              </w:rPr>
              <w:t>PYTHON</w:t>
            </w:r>
            <w:r w:rsidR="00EC0CD9">
              <w:rPr>
                <w:b/>
                <w:bCs/>
                <w:color w:val="auto"/>
                <w:sz w:val="24"/>
                <w:szCs w:val="24"/>
              </w:rPr>
              <w:t xml:space="preserve">, </w:t>
            </w:r>
            <w:r w:rsidR="00EC0CD9">
              <w:rPr>
                <w:b/>
                <w:bCs/>
                <w:color w:val="00B050"/>
                <w:sz w:val="24"/>
                <w:szCs w:val="24"/>
              </w:rPr>
              <w:t>SHELL</w:t>
            </w:r>
            <w:r w:rsidR="00F078CA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69581B">
              <w:rPr>
                <w:b/>
                <w:bCs/>
                <w:color w:val="00B050"/>
                <w:sz w:val="24"/>
                <w:szCs w:val="24"/>
              </w:rPr>
              <w:t>SCRIPTING, RUBY</w:t>
            </w:r>
          </w:p>
          <w:p w14:paraId="3737E9CC" w14:textId="77777777" w:rsidR="0093191C" w:rsidRPr="001077F0" w:rsidRDefault="0093191C" w:rsidP="006E1507">
            <w:pPr>
              <w:pStyle w:val="ListBullet"/>
              <w:contextualSpacing w:val="0"/>
              <w:rPr>
                <w:b/>
                <w:bCs/>
              </w:rPr>
            </w:pPr>
            <w:r w:rsidRPr="0093191C">
              <w:rPr>
                <w:color w:val="auto"/>
                <w:sz w:val="24"/>
                <w:szCs w:val="24"/>
              </w:rPr>
              <w:t>VIRTUALIZATION</w:t>
            </w:r>
            <w:r>
              <w:rPr>
                <w:b/>
                <w:bCs/>
              </w:rPr>
              <w:t xml:space="preserve">: - </w:t>
            </w:r>
            <w:r w:rsidRPr="0093191C">
              <w:rPr>
                <w:b/>
                <w:bCs/>
                <w:color w:val="00B050"/>
                <w:sz w:val="24"/>
                <w:szCs w:val="24"/>
              </w:rPr>
              <w:t xml:space="preserve">VMware </w:t>
            </w:r>
          </w:p>
        </w:tc>
        <w:tc>
          <w:tcPr>
            <w:tcW w:w="4675" w:type="dxa"/>
            <w:tcMar>
              <w:left w:w="360" w:type="dxa"/>
            </w:tcMar>
          </w:tcPr>
          <w:p w14:paraId="7711184A" w14:textId="77777777" w:rsidR="003A0632" w:rsidRPr="00B22842" w:rsidRDefault="001077F0" w:rsidP="006E1507">
            <w:pPr>
              <w:pStyle w:val="ListBullet"/>
              <w:contextualSpacing w:val="0"/>
              <w:rPr>
                <w:color w:val="auto"/>
                <w:sz w:val="24"/>
                <w:szCs w:val="24"/>
              </w:rPr>
            </w:pPr>
            <w:r w:rsidRPr="00B22842">
              <w:rPr>
                <w:color w:val="auto"/>
                <w:sz w:val="24"/>
                <w:szCs w:val="24"/>
              </w:rPr>
              <w:t>HARDWORKING</w:t>
            </w:r>
          </w:p>
          <w:p w14:paraId="65DDBF46" w14:textId="77777777" w:rsidR="001E3120" w:rsidRPr="00B22842" w:rsidRDefault="001077F0" w:rsidP="006E1507">
            <w:pPr>
              <w:pStyle w:val="ListBullet"/>
              <w:contextualSpacing w:val="0"/>
              <w:rPr>
                <w:color w:val="auto"/>
                <w:sz w:val="24"/>
                <w:szCs w:val="24"/>
              </w:rPr>
            </w:pPr>
            <w:r w:rsidRPr="00B22842">
              <w:rPr>
                <w:color w:val="auto"/>
                <w:sz w:val="24"/>
                <w:szCs w:val="24"/>
              </w:rPr>
              <w:t>SELF LEARNER</w:t>
            </w:r>
          </w:p>
          <w:p w14:paraId="06FFCBF5" w14:textId="77777777" w:rsidR="001E3120" w:rsidRPr="001077F0" w:rsidRDefault="001077F0" w:rsidP="006E1507">
            <w:pPr>
              <w:pStyle w:val="ListBullet"/>
              <w:contextualSpacing w:val="0"/>
              <w:rPr>
                <w:b/>
                <w:bCs/>
              </w:rPr>
            </w:pPr>
            <w:r w:rsidRPr="00B22842">
              <w:rPr>
                <w:color w:val="auto"/>
                <w:sz w:val="24"/>
                <w:szCs w:val="24"/>
              </w:rPr>
              <w:t>DECIPLINE</w:t>
            </w:r>
          </w:p>
        </w:tc>
      </w:tr>
    </w:tbl>
    <w:p w14:paraId="1C875C40" w14:textId="77777777" w:rsidR="001077F0" w:rsidRPr="00241A3F" w:rsidRDefault="007329CF" w:rsidP="00361D48">
      <w:pPr>
        <w:pStyle w:val="Heading1"/>
      </w:pPr>
      <w:r>
        <w:t xml:space="preserve">PERSONAL </w:t>
      </w:r>
      <w:r w:rsidR="001077F0" w:rsidRPr="00241A3F">
        <w:t>PROJECT</w:t>
      </w:r>
    </w:p>
    <w:p w14:paraId="0FEAB6CE" w14:textId="77777777" w:rsidR="00B51D1B" w:rsidRPr="00B22842" w:rsidRDefault="00241A3F" w:rsidP="00241A3F">
      <w:pPr>
        <w:pStyle w:val="ListParagraph"/>
        <w:numPr>
          <w:ilvl w:val="0"/>
          <w:numId w:val="23"/>
        </w:numPr>
        <w:rPr>
          <w:color w:val="auto"/>
          <w:sz w:val="24"/>
          <w:szCs w:val="24"/>
        </w:rPr>
      </w:pPr>
      <w:r w:rsidRPr="00B22842">
        <w:rPr>
          <w:color w:val="auto"/>
          <w:sz w:val="24"/>
          <w:szCs w:val="24"/>
        </w:rPr>
        <w:t>Digital Ration Distribution System</w:t>
      </w:r>
    </w:p>
    <w:p w14:paraId="4B1B667B" w14:textId="3C67FF35" w:rsidR="00EC0CD9" w:rsidRPr="00EC0CD9" w:rsidRDefault="00241A3F" w:rsidP="00EC0CD9">
      <w:pPr>
        <w:pStyle w:val="ListParagraph"/>
        <w:numPr>
          <w:ilvl w:val="0"/>
          <w:numId w:val="23"/>
        </w:numPr>
        <w:rPr>
          <w:color w:val="auto"/>
          <w:sz w:val="24"/>
          <w:szCs w:val="24"/>
        </w:rPr>
      </w:pPr>
      <w:r w:rsidRPr="00B22842">
        <w:rPr>
          <w:color w:val="auto"/>
          <w:sz w:val="24"/>
          <w:szCs w:val="24"/>
        </w:rPr>
        <w:t>Distance Measurement using Laser</w:t>
      </w:r>
    </w:p>
    <w:p w14:paraId="0311C0CF" w14:textId="77777777" w:rsidR="00241A3F" w:rsidRDefault="00241A3F" w:rsidP="00241A3F"/>
    <w:p w14:paraId="5B1E6D6F" w14:textId="77777777" w:rsidR="00241A3F" w:rsidRDefault="00241A3F" w:rsidP="00361D48">
      <w:p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241A3F">
        <w:rPr>
          <w:rFonts w:asciiTheme="majorHAnsi" w:hAnsiTheme="majorHAnsi"/>
          <w:b/>
          <w:bCs/>
          <w:color w:val="000000" w:themeColor="text1"/>
          <w:sz w:val="28"/>
          <w:szCs w:val="28"/>
        </w:rPr>
        <w:t>CERTIFICATE &amp; ACHIEVEMENTS</w:t>
      </w:r>
    </w:p>
    <w:p w14:paraId="395929EC" w14:textId="77777777" w:rsidR="00241A3F" w:rsidRDefault="00241A3F" w:rsidP="00241A3F">
      <w:p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2CAA111C" w14:textId="77777777" w:rsidR="00241A3F" w:rsidRPr="00B22842" w:rsidRDefault="00241A3F" w:rsidP="00241A3F">
      <w:pPr>
        <w:pStyle w:val="ListParagraph"/>
        <w:numPr>
          <w:ilvl w:val="0"/>
          <w:numId w:val="26"/>
        </w:numPr>
        <w:rPr>
          <w:rFonts w:cstheme="minorHAnsi"/>
          <w:color w:val="000000" w:themeColor="text1"/>
          <w:sz w:val="24"/>
          <w:szCs w:val="24"/>
        </w:rPr>
      </w:pPr>
      <w:r w:rsidRPr="00B22842">
        <w:rPr>
          <w:rFonts w:cstheme="minorHAnsi"/>
          <w:color w:val="000000" w:themeColor="text1"/>
          <w:sz w:val="24"/>
          <w:szCs w:val="24"/>
        </w:rPr>
        <w:t>VIRTUAL I</w:t>
      </w:r>
      <w:r w:rsidR="007A607A">
        <w:rPr>
          <w:rFonts w:cstheme="minorHAnsi"/>
          <w:color w:val="000000" w:themeColor="text1"/>
          <w:sz w:val="24"/>
          <w:szCs w:val="24"/>
        </w:rPr>
        <w:t>NTERNSHIP IN SOFTWARE DEVELOPMENT</w:t>
      </w:r>
      <w:r w:rsidRPr="00B22842">
        <w:rPr>
          <w:rFonts w:cstheme="minorHAnsi"/>
          <w:color w:val="000000" w:themeColor="text1"/>
          <w:sz w:val="24"/>
          <w:szCs w:val="24"/>
        </w:rPr>
        <w:t xml:space="preserve"> (OF</w:t>
      </w:r>
      <w:r w:rsidR="007A607A">
        <w:rPr>
          <w:rFonts w:cstheme="minorHAnsi"/>
          <w:color w:val="000000" w:themeColor="text1"/>
          <w:sz w:val="24"/>
          <w:szCs w:val="24"/>
        </w:rPr>
        <w:t>F</w:t>
      </w:r>
      <w:r w:rsidRPr="00B22842">
        <w:rPr>
          <w:rFonts w:cstheme="minorHAnsi"/>
          <w:color w:val="000000" w:themeColor="text1"/>
          <w:sz w:val="24"/>
          <w:szCs w:val="24"/>
        </w:rPr>
        <w:t>ERED BY INSID</w:t>
      </w:r>
      <w:r w:rsidR="007A607A">
        <w:rPr>
          <w:rFonts w:cstheme="minorHAnsi"/>
          <w:color w:val="000000" w:themeColor="text1"/>
          <w:sz w:val="24"/>
          <w:szCs w:val="24"/>
        </w:rPr>
        <w:t>E</w:t>
      </w:r>
      <w:r w:rsidRPr="00B22842">
        <w:rPr>
          <w:rFonts w:cstheme="minorHAnsi"/>
          <w:color w:val="000000" w:themeColor="text1"/>
          <w:sz w:val="24"/>
          <w:szCs w:val="24"/>
        </w:rPr>
        <w:t>SHERPA)</w:t>
      </w:r>
    </w:p>
    <w:p w14:paraId="135F38DD" w14:textId="77777777" w:rsidR="00241A3F" w:rsidRPr="00B22842" w:rsidRDefault="00241A3F" w:rsidP="00241A3F">
      <w:pPr>
        <w:pStyle w:val="ListParagraph"/>
        <w:numPr>
          <w:ilvl w:val="0"/>
          <w:numId w:val="26"/>
        </w:numPr>
        <w:rPr>
          <w:rFonts w:cstheme="minorHAnsi"/>
          <w:color w:val="000000" w:themeColor="text1"/>
          <w:sz w:val="24"/>
          <w:szCs w:val="24"/>
        </w:rPr>
      </w:pPr>
      <w:r w:rsidRPr="00B22842">
        <w:rPr>
          <w:rFonts w:cstheme="minorHAnsi"/>
          <w:color w:val="000000" w:themeColor="text1"/>
          <w:sz w:val="24"/>
          <w:szCs w:val="24"/>
        </w:rPr>
        <w:t>VIRTUAL INTERNSHIP IN CLOUD AND TECHNOLOGY (OFFERED BY INSIDESHERPA)</w:t>
      </w:r>
    </w:p>
    <w:p w14:paraId="47153A05" w14:textId="77777777" w:rsidR="007329CF" w:rsidRPr="00B22842" w:rsidRDefault="007329CF" w:rsidP="007329CF">
      <w:pPr>
        <w:rPr>
          <w:rFonts w:cstheme="minorHAnsi"/>
          <w:color w:val="000000" w:themeColor="text1"/>
        </w:rPr>
      </w:pPr>
    </w:p>
    <w:p w14:paraId="36741041" w14:textId="71A4428E" w:rsidR="007329CF" w:rsidRDefault="007329CF" w:rsidP="007329CF">
      <w:pPr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inorHAnsi"/>
          <w:b/>
          <w:bCs/>
          <w:color w:val="000000" w:themeColor="text1"/>
          <w:sz w:val="28"/>
          <w:szCs w:val="28"/>
        </w:rPr>
        <w:t>CURRICULUM ACTIVITIES</w:t>
      </w:r>
    </w:p>
    <w:p w14:paraId="7AD7893A" w14:textId="4057478E" w:rsidR="007329CF" w:rsidRDefault="007329CF" w:rsidP="00B75463">
      <w:pPr>
        <w:pStyle w:val="ListParagraph"/>
        <w:numPr>
          <w:ilvl w:val="0"/>
          <w:numId w:val="27"/>
        </w:numPr>
        <w:rPr>
          <w:rFonts w:cstheme="minorHAnsi"/>
          <w:color w:val="000000" w:themeColor="text1"/>
          <w:sz w:val="24"/>
          <w:szCs w:val="24"/>
        </w:rPr>
      </w:pPr>
      <w:r w:rsidRPr="007329CF">
        <w:rPr>
          <w:rFonts w:cstheme="minorHAnsi"/>
          <w:color w:val="000000" w:themeColor="text1"/>
          <w:sz w:val="24"/>
          <w:szCs w:val="24"/>
        </w:rPr>
        <w:t>HOP</w:t>
      </w:r>
      <w:r w:rsidR="00B75463">
        <w:rPr>
          <w:rFonts w:cstheme="minorHAnsi"/>
          <w:color w:val="000000" w:themeColor="text1"/>
          <w:sz w:val="24"/>
          <w:szCs w:val="24"/>
        </w:rPr>
        <w:t>E</w:t>
      </w:r>
    </w:p>
    <w:p w14:paraId="07F55F72" w14:textId="0B6C2A6F" w:rsidR="00B75463" w:rsidRPr="00B75463" w:rsidRDefault="00B75463" w:rsidP="00B75463">
      <w:pPr>
        <w:pStyle w:val="ListParagraph"/>
        <w:numPr>
          <w:ilvl w:val="0"/>
          <w:numId w:val="27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SSC MEMBER</w:t>
      </w:r>
    </w:p>
    <w:sectPr w:rsidR="00B75463" w:rsidRPr="00B75463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578D5" w14:textId="77777777" w:rsidR="00895D42" w:rsidRDefault="00895D42" w:rsidP="0068194B">
      <w:r>
        <w:separator/>
      </w:r>
    </w:p>
    <w:p w14:paraId="35095C8B" w14:textId="77777777" w:rsidR="00895D42" w:rsidRDefault="00895D42"/>
    <w:p w14:paraId="4330202E" w14:textId="77777777" w:rsidR="00895D42" w:rsidRDefault="00895D42"/>
  </w:endnote>
  <w:endnote w:type="continuationSeparator" w:id="0">
    <w:p w14:paraId="07A8FBDF" w14:textId="77777777" w:rsidR="00895D42" w:rsidRDefault="00895D42" w:rsidP="0068194B">
      <w:r>
        <w:continuationSeparator/>
      </w:r>
    </w:p>
    <w:p w14:paraId="78D35F18" w14:textId="77777777" w:rsidR="00895D42" w:rsidRDefault="00895D42"/>
    <w:p w14:paraId="5FF407B0" w14:textId="77777777" w:rsidR="00895D42" w:rsidRDefault="00895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3FF8D" w14:textId="77777777" w:rsidR="002B2958" w:rsidRDefault="00A508E6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5D6C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F27F2" w14:textId="77777777" w:rsidR="00895D42" w:rsidRDefault="00895D42" w:rsidP="0068194B">
      <w:r>
        <w:separator/>
      </w:r>
    </w:p>
    <w:p w14:paraId="18CC618F" w14:textId="77777777" w:rsidR="00895D42" w:rsidRDefault="00895D42"/>
    <w:p w14:paraId="73C75B20" w14:textId="77777777" w:rsidR="00895D42" w:rsidRDefault="00895D42"/>
  </w:footnote>
  <w:footnote w:type="continuationSeparator" w:id="0">
    <w:p w14:paraId="0E4CF66B" w14:textId="77777777" w:rsidR="00895D42" w:rsidRDefault="00895D42" w:rsidP="0068194B">
      <w:r>
        <w:continuationSeparator/>
      </w:r>
    </w:p>
    <w:p w14:paraId="3996328D" w14:textId="77777777" w:rsidR="00895D42" w:rsidRDefault="00895D42"/>
    <w:p w14:paraId="521E103B" w14:textId="77777777" w:rsidR="00895D42" w:rsidRDefault="00895D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86CDC" w14:textId="0E3C7E6C" w:rsidR="00236D54" w:rsidRPr="004E01EB" w:rsidRDefault="009525C0" w:rsidP="005A1B1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26D91C81" wp14:editId="67E318D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53350" cy="0"/>
              <wp:effectExtent l="0" t="0" r="0" b="0"/>
              <wp:wrapNone/>
              <wp:docPr id="5" name="Straight Connector 5" descr="Header 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60BAC" id="Straight Connector 5" o:spid="_x0000_s1026" alt="Header dividing line" style="position:absolute;z-index:-251658752;visibility:visible;mso-wrap-style:square;mso-width-percent:1000;mso-height-percent:0;mso-top-percent:173;mso-wrap-distance-left:9pt;mso-wrap-distance-top:-3e-5mm;mso-wrap-distance-right:9pt;mso-wrap-distance-bottom:-3e-5mm;mso-position-horizontal:center;mso-position-horizontal-relative:page;mso-position-vertical-relative:page;mso-width-percent:1000;mso-height-percent:0;mso-top-percent:173;mso-width-relative:page;mso-height-relative:page" from="0,0" to="6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" strokecolor="#5a5a5a [210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16954ED"/>
    <w:multiLevelType w:val="hybridMultilevel"/>
    <w:tmpl w:val="7AA0AE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276A6A"/>
    <w:multiLevelType w:val="hybridMultilevel"/>
    <w:tmpl w:val="B150C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A31907"/>
    <w:multiLevelType w:val="hybridMultilevel"/>
    <w:tmpl w:val="C85E5A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27E3C"/>
    <w:multiLevelType w:val="hybridMultilevel"/>
    <w:tmpl w:val="14CE6C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A545AD"/>
    <w:multiLevelType w:val="hybridMultilevel"/>
    <w:tmpl w:val="77CA05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8026F"/>
    <w:multiLevelType w:val="hybridMultilevel"/>
    <w:tmpl w:val="0BCA9B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26F131CF"/>
    <w:multiLevelType w:val="hybridMultilevel"/>
    <w:tmpl w:val="6A326B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1067D1"/>
    <w:multiLevelType w:val="hybridMultilevel"/>
    <w:tmpl w:val="8FAAF9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B28233E"/>
    <w:multiLevelType w:val="hybridMultilevel"/>
    <w:tmpl w:val="81C02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72A03"/>
    <w:multiLevelType w:val="hybridMultilevel"/>
    <w:tmpl w:val="B9BE4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22F27A1"/>
    <w:multiLevelType w:val="hybridMultilevel"/>
    <w:tmpl w:val="638A1A52"/>
    <w:lvl w:ilvl="0" w:tplc="1AB610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07AE0"/>
    <w:multiLevelType w:val="hybridMultilevel"/>
    <w:tmpl w:val="290037C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18634C"/>
    <w:multiLevelType w:val="hybridMultilevel"/>
    <w:tmpl w:val="8236CFE8"/>
    <w:lvl w:ilvl="0" w:tplc="40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 w15:restartNumberingAfterBreak="0">
    <w:nsid w:val="6B962B71"/>
    <w:multiLevelType w:val="hybridMultilevel"/>
    <w:tmpl w:val="7C2296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46009"/>
    <w:multiLevelType w:val="hybridMultilevel"/>
    <w:tmpl w:val="040A42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776715"/>
    <w:multiLevelType w:val="hybridMultilevel"/>
    <w:tmpl w:val="A4CA51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447C27"/>
    <w:multiLevelType w:val="hybridMultilevel"/>
    <w:tmpl w:val="8F0A11AA"/>
    <w:lvl w:ilvl="0" w:tplc="40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6"/>
  </w:num>
  <w:num w:numId="6">
    <w:abstractNumId w:val="3"/>
  </w:num>
  <w:num w:numId="7">
    <w:abstractNumId w:val="19"/>
  </w:num>
  <w:num w:numId="8">
    <w:abstractNumId w:val="2"/>
  </w:num>
  <w:num w:numId="9">
    <w:abstractNumId w:val="2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23"/>
  </w:num>
  <w:num w:numId="16">
    <w:abstractNumId w:val="17"/>
  </w:num>
  <w:num w:numId="17">
    <w:abstractNumId w:val="28"/>
  </w:num>
  <w:num w:numId="18">
    <w:abstractNumId w:val="29"/>
  </w:num>
  <w:num w:numId="19">
    <w:abstractNumId w:val="24"/>
  </w:num>
  <w:num w:numId="20">
    <w:abstractNumId w:val="18"/>
  </w:num>
  <w:num w:numId="21">
    <w:abstractNumId w:val="25"/>
  </w:num>
  <w:num w:numId="22">
    <w:abstractNumId w:val="13"/>
  </w:num>
  <w:num w:numId="23">
    <w:abstractNumId w:val="11"/>
  </w:num>
  <w:num w:numId="24">
    <w:abstractNumId w:val="10"/>
  </w:num>
  <w:num w:numId="25">
    <w:abstractNumId w:val="15"/>
  </w:num>
  <w:num w:numId="26">
    <w:abstractNumId w:val="21"/>
  </w:num>
  <w:num w:numId="27">
    <w:abstractNumId w:val="20"/>
  </w:num>
  <w:num w:numId="28">
    <w:abstractNumId w:val="26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44"/>
    <w:rsid w:val="000001EF"/>
    <w:rsid w:val="00007322"/>
    <w:rsid w:val="00007728"/>
    <w:rsid w:val="00024584"/>
    <w:rsid w:val="00024730"/>
    <w:rsid w:val="000519EC"/>
    <w:rsid w:val="000529C5"/>
    <w:rsid w:val="00055E95"/>
    <w:rsid w:val="00056AA7"/>
    <w:rsid w:val="0007021F"/>
    <w:rsid w:val="000741E0"/>
    <w:rsid w:val="0008325B"/>
    <w:rsid w:val="000A17BD"/>
    <w:rsid w:val="000B2BA5"/>
    <w:rsid w:val="000E7030"/>
    <w:rsid w:val="000F2F8C"/>
    <w:rsid w:val="000F4FBD"/>
    <w:rsid w:val="000F6352"/>
    <w:rsid w:val="0010006E"/>
    <w:rsid w:val="001045A8"/>
    <w:rsid w:val="001077F0"/>
    <w:rsid w:val="00114A91"/>
    <w:rsid w:val="0013544B"/>
    <w:rsid w:val="001427E1"/>
    <w:rsid w:val="00147FB4"/>
    <w:rsid w:val="00163668"/>
    <w:rsid w:val="00171566"/>
    <w:rsid w:val="00174676"/>
    <w:rsid w:val="001755A8"/>
    <w:rsid w:val="00184014"/>
    <w:rsid w:val="00192008"/>
    <w:rsid w:val="001B1354"/>
    <w:rsid w:val="001C0453"/>
    <w:rsid w:val="001C0E68"/>
    <w:rsid w:val="001C4B6F"/>
    <w:rsid w:val="001C5444"/>
    <w:rsid w:val="001D0BF1"/>
    <w:rsid w:val="001D2789"/>
    <w:rsid w:val="001E146E"/>
    <w:rsid w:val="001E3120"/>
    <w:rsid w:val="001E7E0C"/>
    <w:rsid w:val="001F0BB0"/>
    <w:rsid w:val="001F4E6D"/>
    <w:rsid w:val="001F6140"/>
    <w:rsid w:val="00203573"/>
    <w:rsid w:val="0020597D"/>
    <w:rsid w:val="00205C47"/>
    <w:rsid w:val="00213B4C"/>
    <w:rsid w:val="002253B0"/>
    <w:rsid w:val="00236D54"/>
    <w:rsid w:val="00241A3F"/>
    <w:rsid w:val="00241D8C"/>
    <w:rsid w:val="00241FDB"/>
    <w:rsid w:val="0024720C"/>
    <w:rsid w:val="002617AE"/>
    <w:rsid w:val="0026222F"/>
    <w:rsid w:val="002638D0"/>
    <w:rsid w:val="002647D3"/>
    <w:rsid w:val="00275EAE"/>
    <w:rsid w:val="002877AB"/>
    <w:rsid w:val="0029245F"/>
    <w:rsid w:val="00294998"/>
    <w:rsid w:val="002952FB"/>
    <w:rsid w:val="00297F18"/>
    <w:rsid w:val="002A1945"/>
    <w:rsid w:val="002B2958"/>
    <w:rsid w:val="002B3FC8"/>
    <w:rsid w:val="002D23C5"/>
    <w:rsid w:val="002D6137"/>
    <w:rsid w:val="002E7E61"/>
    <w:rsid w:val="002F05E5"/>
    <w:rsid w:val="002F0749"/>
    <w:rsid w:val="002F254D"/>
    <w:rsid w:val="002F30E4"/>
    <w:rsid w:val="00307140"/>
    <w:rsid w:val="00316DFF"/>
    <w:rsid w:val="00325B57"/>
    <w:rsid w:val="00336056"/>
    <w:rsid w:val="003544E1"/>
    <w:rsid w:val="00361D48"/>
    <w:rsid w:val="00366398"/>
    <w:rsid w:val="00393E58"/>
    <w:rsid w:val="003A0632"/>
    <w:rsid w:val="003A30E5"/>
    <w:rsid w:val="003A4353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1443"/>
    <w:rsid w:val="004319E0"/>
    <w:rsid w:val="00437E8C"/>
    <w:rsid w:val="00440225"/>
    <w:rsid w:val="004726BC"/>
    <w:rsid w:val="00474105"/>
    <w:rsid w:val="00480E6E"/>
    <w:rsid w:val="00482234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7170"/>
    <w:rsid w:val="00507D4C"/>
    <w:rsid w:val="00510392"/>
    <w:rsid w:val="00513E2A"/>
    <w:rsid w:val="005463BA"/>
    <w:rsid w:val="00566A35"/>
    <w:rsid w:val="0056701E"/>
    <w:rsid w:val="005740D7"/>
    <w:rsid w:val="00595061"/>
    <w:rsid w:val="005A0F26"/>
    <w:rsid w:val="005A1B10"/>
    <w:rsid w:val="005A6850"/>
    <w:rsid w:val="005B1B1B"/>
    <w:rsid w:val="005C5932"/>
    <w:rsid w:val="005D3CA7"/>
    <w:rsid w:val="005D4CC1"/>
    <w:rsid w:val="005D6C4F"/>
    <w:rsid w:val="005F4B91"/>
    <w:rsid w:val="005F55D2"/>
    <w:rsid w:val="0062312F"/>
    <w:rsid w:val="00625F2C"/>
    <w:rsid w:val="006618E9"/>
    <w:rsid w:val="0068194B"/>
    <w:rsid w:val="00684692"/>
    <w:rsid w:val="00692703"/>
    <w:rsid w:val="0069581B"/>
    <w:rsid w:val="006A1962"/>
    <w:rsid w:val="006A5A6E"/>
    <w:rsid w:val="006B5D48"/>
    <w:rsid w:val="006B7D7B"/>
    <w:rsid w:val="006C1A5E"/>
    <w:rsid w:val="006E1507"/>
    <w:rsid w:val="00712D8B"/>
    <w:rsid w:val="007273B7"/>
    <w:rsid w:val="007329CF"/>
    <w:rsid w:val="00733E0A"/>
    <w:rsid w:val="0074403D"/>
    <w:rsid w:val="00746D44"/>
    <w:rsid w:val="007538DC"/>
    <w:rsid w:val="00757803"/>
    <w:rsid w:val="00761923"/>
    <w:rsid w:val="007651FE"/>
    <w:rsid w:val="0079206B"/>
    <w:rsid w:val="00796076"/>
    <w:rsid w:val="007A607A"/>
    <w:rsid w:val="007C0566"/>
    <w:rsid w:val="007C606B"/>
    <w:rsid w:val="007D301B"/>
    <w:rsid w:val="007E6A61"/>
    <w:rsid w:val="00801140"/>
    <w:rsid w:val="00803404"/>
    <w:rsid w:val="008122C8"/>
    <w:rsid w:val="008236B1"/>
    <w:rsid w:val="00834955"/>
    <w:rsid w:val="008422A7"/>
    <w:rsid w:val="00855B59"/>
    <w:rsid w:val="00860461"/>
    <w:rsid w:val="0086487C"/>
    <w:rsid w:val="00870B20"/>
    <w:rsid w:val="008829F8"/>
    <w:rsid w:val="00885897"/>
    <w:rsid w:val="00895D42"/>
    <w:rsid w:val="008A6538"/>
    <w:rsid w:val="008C7056"/>
    <w:rsid w:val="008F3B14"/>
    <w:rsid w:val="00901899"/>
    <w:rsid w:val="0090344B"/>
    <w:rsid w:val="00905715"/>
    <w:rsid w:val="0091321E"/>
    <w:rsid w:val="00913946"/>
    <w:rsid w:val="00917119"/>
    <w:rsid w:val="0092726B"/>
    <w:rsid w:val="0093191C"/>
    <w:rsid w:val="009361BA"/>
    <w:rsid w:val="00944F78"/>
    <w:rsid w:val="009510E7"/>
    <w:rsid w:val="009525C0"/>
    <w:rsid w:val="00952C89"/>
    <w:rsid w:val="009571D8"/>
    <w:rsid w:val="009650EA"/>
    <w:rsid w:val="00972D7C"/>
    <w:rsid w:val="0097790C"/>
    <w:rsid w:val="0098506E"/>
    <w:rsid w:val="00994EE1"/>
    <w:rsid w:val="009A0FD3"/>
    <w:rsid w:val="009A11AD"/>
    <w:rsid w:val="009A44CE"/>
    <w:rsid w:val="009C1E19"/>
    <w:rsid w:val="009C4DFC"/>
    <w:rsid w:val="009D44F8"/>
    <w:rsid w:val="009E23B7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08E6"/>
    <w:rsid w:val="00A51DC5"/>
    <w:rsid w:val="00A53DE1"/>
    <w:rsid w:val="00A615E1"/>
    <w:rsid w:val="00A7085B"/>
    <w:rsid w:val="00A72A70"/>
    <w:rsid w:val="00A755E8"/>
    <w:rsid w:val="00A933AA"/>
    <w:rsid w:val="00A93A5D"/>
    <w:rsid w:val="00AB32F8"/>
    <w:rsid w:val="00AB610B"/>
    <w:rsid w:val="00AC4B10"/>
    <w:rsid w:val="00AD360E"/>
    <w:rsid w:val="00AD40FB"/>
    <w:rsid w:val="00AD782D"/>
    <w:rsid w:val="00AE7650"/>
    <w:rsid w:val="00B10EBE"/>
    <w:rsid w:val="00B22842"/>
    <w:rsid w:val="00B236F1"/>
    <w:rsid w:val="00B358CE"/>
    <w:rsid w:val="00B504D2"/>
    <w:rsid w:val="00B50A85"/>
    <w:rsid w:val="00B50F99"/>
    <w:rsid w:val="00B51D1B"/>
    <w:rsid w:val="00B540F4"/>
    <w:rsid w:val="00B57E99"/>
    <w:rsid w:val="00B60FD0"/>
    <w:rsid w:val="00B622DF"/>
    <w:rsid w:val="00B6332A"/>
    <w:rsid w:val="00B75463"/>
    <w:rsid w:val="00B81760"/>
    <w:rsid w:val="00B8494C"/>
    <w:rsid w:val="00BA1546"/>
    <w:rsid w:val="00BA3588"/>
    <w:rsid w:val="00BB1687"/>
    <w:rsid w:val="00BB4E51"/>
    <w:rsid w:val="00BD431F"/>
    <w:rsid w:val="00BE423E"/>
    <w:rsid w:val="00BF61AC"/>
    <w:rsid w:val="00C311F4"/>
    <w:rsid w:val="00C47FA6"/>
    <w:rsid w:val="00C57FC6"/>
    <w:rsid w:val="00C66A7D"/>
    <w:rsid w:val="00C779DA"/>
    <w:rsid w:val="00C814F7"/>
    <w:rsid w:val="00C82460"/>
    <w:rsid w:val="00CA4B4D"/>
    <w:rsid w:val="00CB35C3"/>
    <w:rsid w:val="00CB7CFC"/>
    <w:rsid w:val="00CD323D"/>
    <w:rsid w:val="00CE4030"/>
    <w:rsid w:val="00CE4B5C"/>
    <w:rsid w:val="00CE64B3"/>
    <w:rsid w:val="00CF1A49"/>
    <w:rsid w:val="00CF64EB"/>
    <w:rsid w:val="00D0630C"/>
    <w:rsid w:val="00D243A9"/>
    <w:rsid w:val="00D305E5"/>
    <w:rsid w:val="00D37CD3"/>
    <w:rsid w:val="00D54D61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C7484"/>
    <w:rsid w:val="00DE0FAA"/>
    <w:rsid w:val="00DE136D"/>
    <w:rsid w:val="00DE4651"/>
    <w:rsid w:val="00DE6534"/>
    <w:rsid w:val="00DF4D6C"/>
    <w:rsid w:val="00E01923"/>
    <w:rsid w:val="00E14498"/>
    <w:rsid w:val="00E2397A"/>
    <w:rsid w:val="00E254DB"/>
    <w:rsid w:val="00E300FC"/>
    <w:rsid w:val="00E326AE"/>
    <w:rsid w:val="00E362DB"/>
    <w:rsid w:val="00E4375A"/>
    <w:rsid w:val="00E43B8D"/>
    <w:rsid w:val="00E5632B"/>
    <w:rsid w:val="00E70240"/>
    <w:rsid w:val="00E712CC"/>
    <w:rsid w:val="00E71E6B"/>
    <w:rsid w:val="00E81CC5"/>
    <w:rsid w:val="00E85A87"/>
    <w:rsid w:val="00E85B4A"/>
    <w:rsid w:val="00E9528E"/>
    <w:rsid w:val="00EA3BC6"/>
    <w:rsid w:val="00EA5099"/>
    <w:rsid w:val="00EC0CD9"/>
    <w:rsid w:val="00EC1351"/>
    <w:rsid w:val="00EC4CBF"/>
    <w:rsid w:val="00ED48D1"/>
    <w:rsid w:val="00EE14F7"/>
    <w:rsid w:val="00EE2CA8"/>
    <w:rsid w:val="00EF17E8"/>
    <w:rsid w:val="00EF51D9"/>
    <w:rsid w:val="00F078CA"/>
    <w:rsid w:val="00F130DD"/>
    <w:rsid w:val="00F24884"/>
    <w:rsid w:val="00F476C4"/>
    <w:rsid w:val="00F61DF9"/>
    <w:rsid w:val="00F81960"/>
    <w:rsid w:val="00F84549"/>
    <w:rsid w:val="00F8769D"/>
    <w:rsid w:val="00F9350C"/>
    <w:rsid w:val="00F94EB5"/>
    <w:rsid w:val="00F9624D"/>
    <w:rsid w:val="00FA0415"/>
    <w:rsid w:val="00FB31C1"/>
    <w:rsid w:val="00FB58F2"/>
    <w:rsid w:val="00FC0951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0B1E2"/>
  <w15:docId w15:val="{C6153CF4-F637-4449-B6CD-0BC8663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tf16402488_win3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3EB0E7A3144675A304482AF920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8927-8B61-4B07-9A99-AB76E2E74447}"/>
      </w:docPartPr>
      <w:docPartBody>
        <w:p w:rsidR="0078586D" w:rsidRDefault="00F72AA2">
          <w:pPr>
            <w:pStyle w:val="F53EB0E7A3144675A304482AF9206653"/>
          </w:pPr>
          <w:r w:rsidRPr="00CF1A49">
            <w:t>·</w:t>
          </w:r>
        </w:p>
      </w:docPartBody>
    </w:docPart>
    <w:docPart>
      <w:docPartPr>
        <w:name w:val="A9EF5C2597DB4760B9C855A729BD8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DC52C-DA5D-4430-B058-271AE37E716C}"/>
      </w:docPartPr>
      <w:docPartBody>
        <w:p w:rsidR="0078586D" w:rsidRDefault="00F72AA2">
          <w:pPr>
            <w:pStyle w:val="A9EF5C2597DB4760B9C855A729BD8EBC"/>
          </w:pPr>
          <w:r w:rsidRPr="00CF1A49">
            <w:t>·</w:t>
          </w:r>
        </w:p>
      </w:docPartBody>
    </w:docPart>
    <w:docPart>
      <w:docPartPr>
        <w:name w:val="11E7CE53C61C437B93EBAB7612DDF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37023-A10D-4A97-9882-EF971480B8E0}"/>
      </w:docPartPr>
      <w:docPartBody>
        <w:p w:rsidR="0078586D" w:rsidRDefault="00F72AA2">
          <w:pPr>
            <w:pStyle w:val="11E7CE53C61C437B93EBAB7612DDF887"/>
          </w:pPr>
          <w:r w:rsidRPr="00CF1A49">
            <w:t>·</w:t>
          </w:r>
        </w:p>
      </w:docPartBody>
    </w:docPart>
    <w:docPart>
      <w:docPartPr>
        <w:name w:val="2675D9D0C3B34377A1FBC679027D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33E2C-C84A-4571-8C2F-0B1F351DC258}"/>
      </w:docPartPr>
      <w:docPartBody>
        <w:p w:rsidR="0078586D" w:rsidRDefault="00F72AA2">
          <w:pPr>
            <w:pStyle w:val="2675D9D0C3B34377A1FBC679027D2CA5"/>
          </w:pPr>
          <w:r w:rsidRPr="00CF1A49">
            <w:t>Education</w:t>
          </w:r>
        </w:p>
      </w:docPartBody>
    </w:docPart>
    <w:docPart>
      <w:docPartPr>
        <w:name w:val="FEA07A8350BE4561B918736B88E5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5241-FC66-4B31-9738-D0848275A2E9}"/>
      </w:docPartPr>
      <w:docPartBody>
        <w:p w:rsidR="0078586D" w:rsidRDefault="00F72AA2">
          <w:pPr>
            <w:pStyle w:val="FEA07A8350BE4561B918736B88E55C2D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86D"/>
    <w:rsid w:val="00091732"/>
    <w:rsid w:val="001056D1"/>
    <w:rsid w:val="00172D87"/>
    <w:rsid w:val="002468EB"/>
    <w:rsid w:val="002A37A8"/>
    <w:rsid w:val="002C5EF2"/>
    <w:rsid w:val="00332530"/>
    <w:rsid w:val="003666FE"/>
    <w:rsid w:val="003C5BDE"/>
    <w:rsid w:val="00410AC1"/>
    <w:rsid w:val="00464AF4"/>
    <w:rsid w:val="00465554"/>
    <w:rsid w:val="005E38AF"/>
    <w:rsid w:val="00657B53"/>
    <w:rsid w:val="006C38E9"/>
    <w:rsid w:val="00784205"/>
    <w:rsid w:val="0078586D"/>
    <w:rsid w:val="0082051B"/>
    <w:rsid w:val="00850C88"/>
    <w:rsid w:val="00912EE1"/>
    <w:rsid w:val="00951106"/>
    <w:rsid w:val="00B96875"/>
    <w:rsid w:val="00C42B93"/>
    <w:rsid w:val="00D06BC0"/>
    <w:rsid w:val="00D707EE"/>
    <w:rsid w:val="00D73E03"/>
    <w:rsid w:val="00DA23D1"/>
    <w:rsid w:val="00E317ED"/>
    <w:rsid w:val="00F44133"/>
    <w:rsid w:val="00F7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sid w:val="00091732"/>
    <w:rPr>
      <w:b/>
      <w:iCs/>
      <w:color w:val="262626" w:themeColor="text1" w:themeTint="D9"/>
    </w:rPr>
  </w:style>
  <w:style w:type="paragraph" w:customStyle="1" w:styleId="F53EB0E7A3144675A304482AF9206653">
    <w:name w:val="F53EB0E7A3144675A304482AF9206653"/>
    <w:rsid w:val="00091732"/>
  </w:style>
  <w:style w:type="paragraph" w:customStyle="1" w:styleId="A9EF5C2597DB4760B9C855A729BD8EBC">
    <w:name w:val="A9EF5C2597DB4760B9C855A729BD8EBC"/>
    <w:rsid w:val="00091732"/>
  </w:style>
  <w:style w:type="paragraph" w:customStyle="1" w:styleId="11E7CE53C61C437B93EBAB7612DDF887">
    <w:name w:val="11E7CE53C61C437B93EBAB7612DDF887"/>
    <w:rsid w:val="00091732"/>
  </w:style>
  <w:style w:type="character" w:styleId="SubtleReference">
    <w:name w:val="Subtle Reference"/>
    <w:basedOn w:val="DefaultParagraphFont"/>
    <w:uiPriority w:val="10"/>
    <w:qFormat/>
    <w:rsid w:val="00091732"/>
    <w:rPr>
      <w:b/>
      <w:caps w:val="0"/>
      <w:smallCaps/>
      <w:color w:val="595959" w:themeColor="text1" w:themeTint="A6"/>
    </w:rPr>
  </w:style>
  <w:style w:type="paragraph" w:customStyle="1" w:styleId="2675D9D0C3B34377A1FBC679027D2CA5">
    <w:name w:val="2675D9D0C3B34377A1FBC679027D2CA5"/>
    <w:rsid w:val="00091732"/>
  </w:style>
  <w:style w:type="paragraph" w:customStyle="1" w:styleId="FEA07A8350BE4561B918736B88E55C2D">
    <w:name w:val="FEA07A8350BE4561B918736B88E55C2D"/>
    <w:rsid w:val="00091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 (1)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Aditya Kundojwar</cp:lastModifiedBy>
  <cp:revision>6</cp:revision>
  <dcterms:created xsi:type="dcterms:W3CDTF">2020-11-25T16:50:00Z</dcterms:created>
  <dcterms:modified xsi:type="dcterms:W3CDTF">2020-12-07T12:58:00Z</dcterms:modified>
  <cp:category/>
</cp:coreProperties>
</file>