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FD29DBA" w14:textId="77777777" w:rsidTr="13389399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32EB011" w14:textId="3FDD2F27" w:rsidR="00692703" w:rsidRPr="00CF1A49" w:rsidRDefault="00103C98" w:rsidP="00913946">
            <w:pPr>
              <w:pStyle w:val="Title"/>
            </w:pPr>
            <w:r>
              <w:t>Aditya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Acharya</w:t>
            </w:r>
          </w:p>
          <w:p w14:paraId="11256AC6" w14:textId="18820C6D" w:rsidR="00692703" w:rsidRPr="00CF1A49" w:rsidRDefault="13389399" w:rsidP="00913946">
            <w:pPr>
              <w:pStyle w:val="ContactInfo"/>
              <w:contextualSpacing w:val="0"/>
            </w:pPr>
            <w:r>
              <w:t>PH: +91-9974213579</w:t>
            </w:r>
          </w:p>
          <w:p w14:paraId="637DE54D" w14:textId="38B96234" w:rsidR="00692703" w:rsidRPr="00CF1A49" w:rsidRDefault="00103C98" w:rsidP="00913946">
            <w:pPr>
              <w:pStyle w:val="ContactInfoEmphasis"/>
              <w:contextualSpacing w:val="0"/>
            </w:pPr>
            <w:r>
              <w:t>acharyaaditya@protonmail.com/adityaacharya668@gmail.com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A9F17FD48EB64C77B17770E44C61D0D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8" w:history="1">
              <w:r w:rsidRPr="00103C98">
                <w:rPr>
                  <w:b w:val="0"/>
                  <w:color w:val="0000FF"/>
                  <w:u w:val="single"/>
                </w:rPr>
                <w:t>aditya acharya | LinkedIn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0E0FC617C3094623A9AA0D16592D7D3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103C98">
              <w:t>https://twitter.com/aditya_acharya1</w:t>
            </w:r>
          </w:p>
        </w:tc>
      </w:tr>
    </w:tbl>
    <w:p w14:paraId="7978CBBC" w14:textId="77777777" w:rsidR="004E01EB" w:rsidRPr="00CF1A49" w:rsidRDefault="00E76FF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BEE651467564DA492A3900B944F53E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11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138"/>
      </w:tblGrid>
      <w:tr w:rsidR="001D0BF1" w:rsidRPr="00CF1A49" w14:paraId="5F05C8AF" w14:textId="77777777" w:rsidTr="4F497F31">
        <w:tc>
          <w:tcPr>
            <w:tcW w:w="9553" w:type="dxa"/>
          </w:tcPr>
          <w:p w14:paraId="2A2CE342" w14:textId="4E3F1B79" w:rsidR="001D0BF1" w:rsidRPr="00CF1A49" w:rsidRDefault="00521A40" w:rsidP="001D0BF1">
            <w:pPr>
              <w:pStyle w:val="Heading3"/>
              <w:contextualSpacing w:val="0"/>
              <w:outlineLvl w:val="2"/>
            </w:pPr>
            <w:r>
              <w:t>Jan</w:t>
            </w:r>
            <w:r w:rsidR="00103C98">
              <w:t xml:space="preserve"> 2018 </w:t>
            </w:r>
            <w:r w:rsidR="00103C98" w:rsidRPr="00CF1A49">
              <w:t>–</w:t>
            </w:r>
            <w:r w:rsidR="001D0BF1" w:rsidRPr="00CF1A49">
              <w:t xml:space="preserve"> </w:t>
            </w:r>
            <w:r w:rsidR="00103C98">
              <w:t>feb 2019</w:t>
            </w:r>
          </w:p>
          <w:p w14:paraId="17172D7A" w14:textId="1A3A8F74" w:rsidR="001D0BF1" w:rsidRPr="00CF1A49" w:rsidRDefault="4F497F31" w:rsidP="001D0BF1">
            <w:pPr>
              <w:pStyle w:val="Heading2"/>
              <w:contextualSpacing w:val="0"/>
              <w:outlineLvl w:val="1"/>
            </w:pPr>
            <w:r>
              <w:t xml:space="preserve">Ml/IoT researcher (Python), </w:t>
            </w:r>
            <w:r w:rsidRPr="4F497F31">
              <w:rPr>
                <w:rStyle w:val="SubtleReference"/>
              </w:rPr>
              <w:t>acquaint SofTech pvt. ltd</w:t>
            </w:r>
          </w:p>
          <w:p w14:paraId="2C744141" w14:textId="77777777" w:rsidR="001E3120" w:rsidRDefault="00103C98" w:rsidP="001D0BF1">
            <w:pPr>
              <w:contextualSpacing w:val="0"/>
            </w:pPr>
            <w:r>
              <w:t>I WORKED MAINLY ON IMPLEMENTING ML SOLUTIONS IN DJANGO.</w:t>
            </w:r>
          </w:p>
          <w:p w14:paraId="6F385445" w14:textId="50607290" w:rsidR="0084175C" w:rsidRPr="00CF1A49" w:rsidRDefault="0084175C" w:rsidP="0084175C">
            <w:pPr>
              <w:pStyle w:val="ContactInfo"/>
            </w:pPr>
            <w:r>
              <w:t>(During my tenure at Acquaint I worked as Full stack python developer, I implemented basic machine learning solution in Django backed web applications. )</w:t>
            </w:r>
          </w:p>
        </w:tc>
      </w:tr>
      <w:tr w:rsidR="00F61DF9" w:rsidRPr="00CF1A49" w14:paraId="29F68177" w14:textId="77777777" w:rsidTr="4F497F31">
        <w:tc>
          <w:tcPr>
            <w:tcW w:w="9553" w:type="dxa"/>
            <w:tcMar>
              <w:top w:w="216" w:type="dxa"/>
            </w:tcMar>
          </w:tcPr>
          <w:p w14:paraId="7BF0D7E2" w14:textId="544B043C" w:rsidR="00F61DF9" w:rsidRPr="00CF1A49" w:rsidRDefault="00103C98" w:rsidP="00F61DF9">
            <w:pPr>
              <w:pStyle w:val="Heading3"/>
              <w:contextualSpacing w:val="0"/>
              <w:outlineLvl w:val="2"/>
            </w:pPr>
            <w:r>
              <w:t>feb 2019</w:t>
            </w:r>
            <w:r w:rsidR="00F61DF9" w:rsidRPr="00CF1A49">
              <w:t xml:space="preserve"> – </w:t>
            </w:r>
            <w:r>
              <w:t>mAY 2019</w:t>
            </w:r>
          </w:p>
          <w:p w14:paraId="6196F209" w14:textId="27A6AA68" w:rsidR="00F61DF9" w:rsidRPr="00CF1A49" w:rsidRDefault="4F497F31" w:rsidP="00F61DF9">
            <w:pPr>
              <w:pStyle w:val="Heading2"/>
              <w:contextualSpacing w:val="0"/>
              <w:outlineLvl w:val="1"/>
            </w:pPr>
            <w:r>
              <w:t xml:space="preserve">DATA Science CONSULTANT (Python &amp; R), </w:t>
            </w:r>
            <w:r w:rsidRPr="4F497F31">
              <w:rPr>
                <w:rStyle w:val="SubtleReference"/>
              </w:rPr>
              <w:t>POLITICAL SAMPARK</w:t>
            </w:r>
          </w:p>
          <w:p w14:paraId="35A91C2A" w14:textId="77777777" w:rsidR="00F61DF9" w:rsidRDefault="00103C98" w:rsidP="00F61DF9">
            <w:r>
              <w:t>I WORKED AS DATA SCIENTIST FOR POLITICAL SAMPARK IN STATE OF UTTAR PRADESH FOR 2019 GENERAL ELECTION.</w:t>
            </w:r>
          </w:p>
          <w:p w14:paraId="02F64690" w14:textId="77777777" w:rsidR="001C75AB" w:rsidRDefault="001C75AB" w:rsidP="00103C98">
            <w:pPr>
              <w:pStyle w:val="Heading3"/>
              <w:contextualSpacing w:val="0"/>
              <w:outlineLvl w:val="2"/>
            </w:pPr>
          </w:p>
          <w:p w14:paraId="6CB0E79E" w14:textId="58B44615" w:rsidR="00103C98" w:rsidRDefault="001C75AB" w:rsidP="00103C98">
            <w:pPr>
              <w:pStyle w:val="Heading3"/>
              <w:contextualSpacing w:val="0"/>
              <w:outlineLvl w:val="2"/>
            </w:pPr>
            <w:r>
              <w:t>June</w:t>
            </w:r>
            <w:r w:rsidR="00103C98">
              <w:t xml:space="preserve"> 2019</w:t>
            </w:r>
            <w:r w:rsidR="00103C98" w:rsidRPr="00CF1A49">
              <w:t xml:space="preserve"> – </w:t>
            </w:r>
            <w:r w:rsidR="00103C98">
              <w:t>OCTOBER 2020</w:t>
            </w:r>
          </w:p>
          <w:p w14:paraId="40786483" w14:textId="5F8E83DC" w:rsidR="00103C98" w:rsidRDefault="00103C98" w:rsidP="00103C98">
            <w:pPr>
              <w:pStyle w:val="Heading2"/>
              <w:outlineLvl w:val="1"/>
            </w:pPr>
            <w:r>
              <w:t xml:space="preserve">Ml/IoT </w:t>
            </w:r>
            <w:r w:rsidR="00EF3319">
              <w:t>CONSULTANT</w:t>
            </w:r>
            <w:r w:rsidR="00125701">
              <w:t>(Python)</w:t>
            </w:r>
            <w:r>
              <w:t xml:space="preserve">, </w:t>
            </w:r>
            <w:r w:rsidR="00EF3319" w:rsidRPr="00F04784">
              <w:rPr>
                <w:b w:val="0"/>
                <w:color w:val="404040" w:themeColor="text1" w:themeTint="BF"/>
              </w:rPr>
              <w:t>e</w:t>
            </w:r>
            <w:r w:rsidRPr="00EF3319">
              <w:rPr>
                <w:rStyle w:val="Heading1Char"/>
                <w:rFonts w:asciiTheme="minorHAnsi" w:hAnsiTheme="minorHAnsi" w:cstheme="minorHAnsi"/>
                <w:sz w:val="26"/>
                <w:szCs w:val="26"/>
              </w:rPr>
              <w:t>SEC SECURITY CONSULTANTS PVT. LTD</w:t>
            </w:r>
          </w:p>
          <w:p w14:paraId="288078A8" w14:textId="20FEB41E" w:rsidR="00675F4A" w:rsidRDefault="00B869C5" w:rsidP="00675F4A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8"/>
                <w:szCs w:val="28"/>
              </w:rPr>
              <w:t xml:space="preserve">Worked on </w:t>
            </w:r>
            <w:r w:rsidR="00675F4A" w:rsidRPr="003F4C9F">
              <w:rPr>
                <w:sz w:val="28"/>
                <w:szCs w:val="28"/>
              </w:rPr>
              <w:t>Deployment and implementation of IAM (identity access management) at statue of unity.</w:t>
            </w:r>
          </w:p>
          <w:p w14:paraId="496E468D" w14:textId="07781ECA" w:rsidR="00103C98" w:rsidRDefault="00675F4A" w:rsidP="00675F4A">
            <w:pPr>
              <w:pStyle w:val="ListParagraph"/>
            </w:pPr>
            <w:r>
              <w:t>(On this Project I was part of team which deployed QR based visitor access control solution</w:t>
            </w:r>
            <w:r w:rsidR="003F4C9F">
              <w:t>, during deployment phase I got experience in field of different types of access control management</w:t>
            </w:r>
            <w:r>
              <w:t xml:space="preserve"> </w:t>
            </w:r>
            <w:r w:rsidR="003F4C9F">
              <w:t>systems, I have knowledge of Card based, FR based, QR code based and other type of biometric access control solution</w:t>
            </w:r>
            <w:r>
              <w:t>)</w:t>
            </w:r>
          </w:p>
          <w:p w14:paraId="282A7183" w14:textId="77777777" w:rsidR="00675F4A" w:rsidRDefault="00675F4A" w:rsidP="00675F4A">
            <w:pPr>
              <w:pStyle w:val="ListParagraph"/>
            </w:pPr>
          </w:p>
          <w:p w14:paraId="06B24ABF" w14:textId="47EF666B" w:rsidR="00675F4A" w:rsidRDefault="0084175C" w:rsidP="00675F4A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8"/>
                <w:szCs w:val="28"/>
              </w:rPr>
              <w:t xml:space="preserve">Consulted </w:t>
            </w:r>
            <w:r w:rsidR="00675F4A" w:rsidRPr="003F4C9F">
              <w:rPr>
                <w:sz w:val="28"/>
                <w:szCs w:val="28"/>
              </w:rPr>
              <w:t xml:space="preserve">on </w:t>
            </w:r>
            <w:proofErr w:type="spellStart"/>
            <w:r w:rsidR="00675F4A" w:rsidRPr="003F4C9F">
              <w:rPr>
                <w:sz w:val="28"/>
                <w:szCs w:val="28"/>
              </w:rPr>
              <w:t>LoRA</w:t>
            </w:r>
            <w:proofErr w:type="spellEnd"/>
            <w:r w:rsidR="00675F4A" w:rsidRPr="003F4C9F">
              <w:rPr>
                <w:sz w:val="28"/>
                <w:szCs w:val="28"/>
              </w:rPr>
              <w:t xml:space="preserve">-WAN Based </w:t>
            </w:r>
            <w:proofErr w:type="spellStart"/>
            <w:r w:rsidR="00675F4A" w:rsidRPr="003F4C9F">
              <w:rPr>
                <w:sz w:val="28"/>
                <w:szCs w:val="28"/>
              </w:rPr>
              <w:t>IoT</w:t>
            </w:r>
            <w:proofErr w:type="spellEnd"/>
            <w:r w:rsidR="00675F4A" w:rsidRPr="003F4C9F">
              <w:rPr>
                <w:sz w:val="28"/>
                <w:szCs w:val="28"/>
              </w:rPr>
              <w:t xml:space="preserve"> solution for Industrial water meters.</w:t>
            </w:r>
          </w:p>
          <w:p w14:paraId="4618663A" w14:textId="72AD7F5C" w:rsidR="003F4C9F" w:rsidRDefault="003F4C9F" w:rsidP="003F4C9F">
            <w:pPr>
              <w:pStyle w:val="ListParagraph"/>
            </w:pPr>
            <w:r>
              <w:t xml:space="preserve">(Our company consulted </w:t>
            </w:r>
            <w:r w:rsidR="00D71C54">
              <w:t xml:space="preserve">for Gujarat industrial development corporation for deploying </w:t>
            </w:r>
            <w:proofErr w:type="spellStart"/>
            <w:r w:rsidR="00D71C54">
              <w:t>IoT</w:t>
            </w:r>
            <w:proofErr w:type="spellEnd"/>
            <w:r w:rsidR="00D71C54">
              <w:t xml:space="preserve"> enabled smart water meters, on this project we used </w:t>
            </w:r>
            <w:proofErr w:type="spellStart"/>
            <w:r w:rsidR="00D71C54">
              <w:t>LoRa</w:t>
            </w:r>
            <w:proofErr w:type="spellEnd"/>
            <w:r w:rsidR="00D71C54">
              <w:t xml:space="preserve">-Wan for our data transfer rather than going for </w:t>
            </w:r>
            <w:r w:rsidR="0084175C">
              <w:t>traditional</w:t>
            </w:r>
            <w:r w:rsidR="000A35CD">
              <w:t xml:space="preserve"> IP communication protocol</w:t>
            </w:r>
            <w:r w:rsidR="000C5216">
              <w:t xml:space="preserve">, </w:t>
            </w:r>
            <w:r w:rsidR="00ED7955">
              <w:t>also</w:t>
            </w:r>
            <w:r w:rsidR="000C5216">
              <w:t xml:space="preserve"> developed </w:t>
            </w:r>
            <w:r w:rsidR="00ED7955">
              <w:t xml:space="preserve">Dashboard to monitor different </w:t>
            </w:r>
            <w:proofErr w:type="spellStart"/>
            <w:r w:rsidR="00ED7955">
              <w:t>IoT</w:t>
            </w:r>
            <w:proofErr w:type="spellEnd"/>
            <w:r w:rsidR="00ED7955">
              <w:t xml:space="preserve"> devices</w:t>
            </w:r>
            <w:r w:rsidR="0084175C">
              <w:t>)</w:t>
            </w:r>
          </w:p>
          <w:p w14:paraId="1209E132" w14:textId="77777777" w:rsidR="0084175C" w:rsidRDefault="0084175C" w:rsidP="003F4C9F">
            <w:pPr>
              <w:pStyle w:val="ListParagraph"/>
            </w:pPr>
          </w:p>
          <w:p w14:paraId="51F78AEC" w14:textId="5EBA32B5" w:rsidR="00675F4A" w:rsidRPr="0084175C" w:rsidRDefault="00675F4A" w:rsidP="00675F4A">
            <w:pPr>
              <w:pStyle w:val="ListParagraph"/>
              <w:numPr>
                <w:ilvl w:val="0"/>
                <w:numId w:val="14"/>
              </w:numPr>
            </w:pPr>
            <w:r w:rsidRPr="003F4C9F">
              <w:rPr>
                <w:sz w:val="28"/>
                <w:szCs w:val="28"/>
              </w:rPr>
              <w:t>Designed propriety Facial recognition-based access control solution</w:t>
            </w:r>
            <w:r w:rsidR="00A64DFF">
              <w:rPr>
                <w:sz w:val="28"/>
                <w:szCs w:val="28"/>
              </w:rPr>
              <w:t xml:space="preserve"> for leading corporate group in India</w:t>
            </w:r>
            <w:r w:rsidRPr="003F4C9F">
              <w:rPr>
                <w:sz w:val="28"/>
                <w:szCs w:val="28"/>
              </w:rPr>
              <w:t>.</w:t>
            </w:r>
          </w:p>
          <w:p w14:paraId="2968BF12" w14:textId="77777777" w:rsidR="0084175C" w:rsidRDefault="0084175C" w:rsidP="0084175C">
            <w:r>
              <w:t xml:space="preserve">              (I was lead software developer on Facial-recognition based access control project, it was     propriety solution designed for leading industrial group in India, during SARS-Covid-2019 Pandemic we added functionality which enabled camera to check if workers were wearing protective gear or not.)</w:t>
            </w:r>
          </w:p>
          <w:p w14:paraId="70BF7EC0" w14:textId="11F75549" w:rsidR="56D1E427" w:rsidRDefault="56D1E427" w:rsidP="56D1E427"/>
          <w:p w14:paraId="1C4A7FF8" w14:textId="07EA7443" w:rsidR="56D1E427" w:rsidRDefault="56D1E427" w:rsidP="56D1E427">
            <w:pPr>
              <w:pStyle w:val="Heading3"/>
              <w:outlineLvl w:val="2"/>
            </w:pPr>
            <w:r>
              <w:t xml:space="preserve">December 2020 – </w:t>
            </w:r>
            <w:r w:rsidR="00D13A9A">
              <w:t>April 2021</w:t>
            </w:r>
          </w:p>
          <w:p w14:paraId="1BB5978E" w14:textId="335B7D75" w:rsidR="56D1E427" w:rsidRDefault="56D1E427" w:rsidP="56D1E427">
            <w:pPr>
              <w:pStyle w:val="Heading2"/>
              <w:outlineLvl w:val="1"/>
            </w:pPr>
            <w:r>
              <w:t>SOftware engineer (Python)</w:t>
            </w:r>
            <w:r w:rsidR="00F82F13">
              <w:t xml:space="preserve">, </w:t>
            </w:r>
            <w:proofErr w:type="spellStart"/>
            <w:r w:rsidR="00F82F13" w:rsidRPr="00F82F13">
              <w:rPr>
                <w:rStyle w:val="Heading1Char"/>
              </w:rPr>
              <w:t>Xapton</w:t>
            </w:r>
            <w:proofErr w:type="spellEnd"/>
            <w:r w:rsidR="00F82F13" w:rsidRPr="00F82F13">
              <w:rPr>
                <w:rStyle w:val="Heading1Char"/>
              </w:rPr>
              <w:t xml:space="preserve"> S</w:t>
            </w:r>
            <w:r w:rsidR="00F82F13">
              <w:rPr>
                <w:rStyle w:val="Heading1Char"/>
              </w:rPr>
              <w:t>o</w:t>
            </w:r>
            <w:r w:rsidR="00F82F13" w:rsidRPr="00F82F13">
              <w:rPr>
                <w:rStyle w:val="Heading1Char"/>
              </w:rPr>
              <w:t>lutions</w:t>
            </w:r>
          </w:p>
          <w:p w14:paraId="0E14A2E2" w14:textId="7700F88C" w:rsidR="56D1E427" w:rsidRDefault="56D1E427" w:rsidP="56D1E427">
            <w:pPr>
              <w:pStyle w:val="Heading2"/>
              <w:outlineLvl w:val="1"/>
              <w:rPr>
                <w:rStyle w:val="SubtleReference"/>
              </w:rPr>
            </w:pPr>
          </w:p>
          <w:p w14:paraId="524C0AB6" w14:textId="632D1524" w:rsidR="56D1E427" w:rsidRDefault="2574C5DA" w:rsidP="56D1E427">
            <w:pPr>
              <w:rPr>
                <w:sz w:val="28"/>
                <w:szCs w:val="28"/>
              </w:rPr>
            </w:pPr>
            <w:r>
              <w:t xml:space="preserve">    </w:t>
            </w:r>
            <w:r w:rsidRPr="2574C5DA">
              <w:rPr>
                <w:sz w:val="28"/>
                <w:szCs w:val="28"/>
              </w:rPr>
              <w:t xml:space="preserve">- </w:t>
            </w:r>
            <w:r w:rsidR="00F82F13">
              <w:rPr>
                <w:sz w:val="28"/>
                <w:szCs w:val="28"/>
              </w:rPr>
              <w:t xml:space="preserve"> Lead software developer.</w:t>
            </w:r>
            <w:r w:rsidR="00F82F13">
              <w:rPr>
                <w:szCs w:val="28"/>
              </w:rPr>
              <w:t xml:space="preserve"> </w:t>
            </w:r>
          </w:p>
          <w:p w14:paraId="0D683817" w14:textId="723C7D4E" w:rsidR="00D13A9A" w:rsidRDefault="00D13A9A" w:rsidP="56D1E427">
            <w:pPr>
              <w:rPr>
                <w:sz w:val="28"/>
                <w:szCs w:val="28"/>
              </w:rPr>
            </w:pPr>
          </w:p>
          <w:p w14:paraId="15A006F5" w14:textId="3737B4F4" w:rsidR="00D13A9A" w:rsidRDefault="00D13A9A" w:rsidP="56D1E427">
            <w:pPr>
              <w:rPr>
                <w:sz w:val="28"/>
                <w:szCs w:val="28"/>
              </w:rPr>
            </w:pPr>
          </w:p>
          <w:p w14:paraId="175842E7" w14:textId="2257AED7" w:rsidR="00D13A9A" w:rsidRDefault="00D13A9A" w:rsidP="00D13A9A">
            <w:pPr>
              <w:pStyle w:val="Heading3"/>
              <w:outlineLvl w:val="2"/>
            </w:pPr>
            <w:r>
              <w:t xml:space="preserve">APRIL 2021 – </w:t>
            </w:r>
            <w:r w:rsidR="000B754A">
              <w:t>CURRENT,</w:t>
            </w:r>
            <w:r>
              <w:t xml:space="preserve"> </w:t>
            </w:r>
            <w:r w:rsidR="00622130">
              <w:t>Mindinventory</w:t>
            </w:r>
          </w:p>
          <w:p w14:paraId="300B5B21" w14:textId="77777777" w:rsidR="00D13A9A" w:rsidRDefault="00D13A9A" w:rsidP="00D13A9A">
            <w:pPr>
              <w:pStyle w:val="Heading2"/>
              <w:outlineLvl w:val="1"/>
            </w:pPr>
            <w:r>
              <w:t>SOftware engineer (Python)</w:t>
            </w:r>
          </w:p>
          <w:p w14:paraId="3EB3D835" w14:textId="77777777" w:rsidR="00D13A9A" w:rsidRDefault="00D13A9A" w:rsidP="00D13A9A">
            <w:pPr>
              <w:pStyle w:val="Heading2"/>
              <w:outlineLvl w:val="1"/>
              <w:rPr>
                <w:rStyle w:val="SubtleReference"/>
              </w:rPr>
            </w:pPr>
          </w:p>
          <w:p w14:paraId="6D6F44D4" w14:textId="77777777" w:rsidR="0046059D" w:rsidRDefault="00D13A9A" w:rsidP="00D13A9A">
            <w:pPr>
              <w:rPr>
                <w:sz w:val="28"/>
                <w:szCs w:val="28"/>
              </w:rPr>
            </w:pPr>
            <w:r>
              <w:t xml:space="preserve">    </w:t>
            </w:r>
            <w:r w:rsidRPr="2574C5DA">
              <w:rPr>
                <w:sz w:val="28"/>
                <w:szCs w:val="28"/>
              </w:rPr>
              <w:t xml:space="preserve">-  Working as </w:t>
            </w:r>
            <w:r w:rsidR="008B6017">
              <w:rPr>
                <w:sz w:val="28"/>
                <w:szCs w:val="28"/>
              </w:rPr>
              <w:t>Full stack developer</w:t>
            </w:r>
          </w:p>
          <w:p w14:paraId="147A2D38" w14:textId="17F286D7" w:rsidR="00D13A9A" w:rsidRDefault="0085765E" w:rsidP="00D1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0514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recently</w:t>
            </w:r>
            <w:r w:rsidR="00A4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worked</w:t>
            </w:r>
            <w:r w:rsidR="00A42DF4">
              <w:rPr>
                <w:sz w:val="28"/>
                <w:szCs w:val="28"/>
              </w:rPr>
              <w:t xml:space="preserve"> on </w:t>
            </w:r>
            <w:r w:rsidR="00BD11A4">
              <w:rPr>
                <w:sz w:val="28"/>
                <w:szCs w:val="28"/>
              </w:rPr>
              <w:t xml:space="preserve">project for Singapore based hedge fund </w:t>
            </w:r>
            <w:r w:rsidR="00304411">
              <w:rPr>
                <w:sz w:val="28"/>
                <w:szCs w:val="28"/>
              </w:rPr>
              <w:t xml:space="preserve">which include </w:t>
            </w:r>
            <w:r>
              <w:rPr>
                <w:sz w:val="28"/>
                <w:szCs w:val="28"/>
              </w:rPr>
              <w:t xml:space="preserve">            </w:t>
            </w:r>
            <w:r w:rsidR="00AE7BE9">
              <w:rPr>
                <w:sz w:val="28"/>
                <w:szCs w:val="28"/>
              </w:rPr>
              <w:t>developing Credit risk assessment software.</w:t>
            </w:r>
          </w:p>
          <w:p w14:paraId="4865D63B" w14:textId="581F472B" w:rsidR="001C75AB" w:rsidRDefault="0046059D" w:rsidP="00D1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="0085765E">
              <w:rPr>
                <w:sz w:val="28"/>
                <w:szCs w:val="28"/>
              </w:rPr>
              <w:t>currently working on</w:t>
            </w:r>
            <w:r w:rsidR="002C5F6A">
              <w:rPr>
                <w:sz w:val="28"/>
                <w:szCs w:val="28"/>
              </w:rPr>
              <w:t xml:space="preserve"> project which Use Python to translate any code into C++, Java or swift. </w:t>
            </w:r>
          </w:p>
          <w:p w14:paraId="1F8617B3" w14:textId="43D2231B" w:rsidR="00051419" w:rsidRDefault="00304411" w:rsidP="00304411">
            <w:pPr>
              <w:tabs>
                <w:tab w:val="left" w:pos="1548"/>
              </w:tabs>
            </w:pPr>
            <w:r>
              <w:tab/>
            </w:r>
          </w:p>
          <w:p w14:paraId="6F25C736" w14:textId="77777777" w:rsidR="00D13A9A" w:rsidRDefault="00D13A9A" w:rsidP="56D1E427"/>
          <w:p w14:paraId="6ED2CC18" w14:textId="21F41F38" w:rsidR="56D1E427" w:rsidRDefault="56D1E427" w:rsidP="56D1E427">
            <w:pPr>
              <w:pStyle w:val="Heading3"/>
              <w:outlineLvl w:val="2"/>
            </w:pPr>
          </w:p>
          <w:p w14:paraId="41533AAB" w14:textId="3B453417" w:rsidR="56D1E427" w:rsidRDefault="56D1E427" w:rsidP="56D1E427">
            <w:pPr>
              <w:pStyle w:val="Heading2"/>
              <w:outlineLvl w:val="1"/>
            </w:pPr>
          </w:p>
          <w:p w14:paraId="793AE34F" w14:textId="1A74E1F0" w:rsidR="56D1E427" w:rsidRDefault="56D1E427" w:rsidP="56D1E427"/>
          <w:p w14:paraId="455C217C" w14:textId="6F767693" w:rsidR="56D1E427" w:rsidRDefault="56D1E427" w:rsidP="56D1E427"/>
          <w:p w14:paraId="5436A5DB" w14:textId="798AE04E" w:rsidR="006B2564" w:rsidRDefault="006B2564" w:rsidP="0084175C"/>
          <w:p w14:paraId="5FCBF93C" w14:textId="2F255807" w:rsidR="00B53556" w:rsidRDefault="00B53556" w:rsidP="0084175C"/>
          <w:p w14:paraId="46AEC73B" w14:textId="77777777" w:rsidR="00B53556" w:rsidRDefault="00B53556" w:rsidP="0084175C"/>
          <w:p w14:paraId="018DF900" w14:textId="7BC4FB43" w:rsidR="00215627" w:rsidRDefault="00215627" w:rsidP="006B2564">
            <w:pPr>
              <w:pStyle w:val="Heading1"/>
              <w:outlineLvl w:val="0"/>
            </w:pPr>
          </w:p>
          <w:p w14:paraId="4F85B5F3" w14:textId="4A6B2E90" w:rsidR="006B2564" w:rsidRPr="0070619E" w:rsidRDefault="0070619E" w:rsidP="0070619E">
            <w:pPr>
              <w:pStyle w:val="Heading1"/>
              <w:outlineLvl w:val="0"/>
            </w:pPr>
            <w:r>
              <w:t>Skill’s</w:t>
            </w:r>
          </w:p>
          <w:p w14:paraId="3CEEC6F0" w14:textId="77777777" w:rsidR="00215627" w:rsidRPr="00CF1A49" w:rsidRDefault="00215627" w:rsidP="006B2564">
            <w:pPr>
              <w:pStyle w:val="Heading1"/>
              <w:outlineLvl w:val="0"/>
            </w:pP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775"/>
              <w:gridCol w:w="4787"/>
            </w:tblGrid>
            <w:tr w:rsidR="006B2564" w:rsidRPr="006E1507" w14:paraId="5BB0B146" w14:textId="77777777" w:rsidTr="4F497F31">
              <w:tc>
                <w:tcPr>
                  <w:tcW w:w="4483" w:type="dxa"/>
                </w:tcPr>
                <w:p w14:paraId="57A1FAA0" w14:textId="77777777" w:rsidR="006B2564" w:rsidRDefault="006B2564" w:rsidP="006B2564">
                  <w:pPr>
                    <w:pStyle w:val="Heading2"/>
                    <w:outlineLvl w:val="1"/>
                  </w:pPr>
                  <w:r>
                    <w:t xml:space="preserve">Python and it’s different framework </w:t>
                  </w:r>
                </w:p>
                <w:p w14:paraId="7C18B3AC" w14:textId="77777777" w:rsidR="006B2564" w:rsidRDefault="006B2564" w:rsidP="006B2564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  <w:r>
                    <w:t>-</w:t>
                  </w:r>
                  <w:proofErr w:type="spellStart"/>
                  <w:r>
                    <w:t>Tkinter</w:t>
                  </w:r>
                  <w:proofErr w:type="spellEnd"/>
                </w:p>
                <w:p w14:paraId="5AB1CEBC" w14:textId="77777777" w:rsidR="006B2564" w:rsidRDefault="006B2564" w:rsidP="006B2564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  <w:r>
                    <w:t>-PyQT5</w:t>
                  </w:r>
                </w:p>
                <w:p w14:paraId="7254E8DF" w14:textId="77777777" w:rsidR="006B2564" w:rsidRDefault="006B2564" w:rsidP="006B2564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  <w:r>
                    <w:t>-Flask</w:t>
                  </w:r>
                </w:p>
                <w:p w14:paraId="3E76A667" w14:textId="77777777" w:rsidR="006B2564" w:rsidRDefault="023CF6BD" w:rsidP="006B2564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  <w:r>
                    <w:t>-Django</w:t>
                  </w:r>
                </w:p>
                <w:p w14:paraId="169C1E84" w14:textId="3F37B896" w:rsidR="023CF6BD" w:rsidRDefault="023CF6BD" w:rsidP="023CF6BD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 xml:space="preserve">       -Django Rest Framework</w:t>
                  </w:r>
                </w:p>
                <w:p w14:paraId="1292C713" w14:textId="723F58AB" w:rsidR="023CF6BD" w:rsidRDefault="023CF6BD" w:rsidP="023CF6BD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 xml:space="preserve"> </w:t>
                  </w:r>
                </w:p>
                <w:p w14:paraId="68DA8CC4" w14:textId="77777777" w:rsidR="006B2564" w:rsidRDefault="006B2564" w:rsidP="006B2564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235722C2" w14:textId="1889B38B" w:rsidR="006B2564" w:rsidRDefault="4F497F31" w:rsidP="006B2564">
                  <w:pPr>
                    <w:pStyle w:val="Heading2"/>
                    <w:outlineLvl w:val="1"/>
                    <w:rPr>
                      <w:b w:val="0"/>
                    </w:rPr>
                  </w:pPr>
                  <w:r>
                    <w:t>Machine learning libraries and frameworks</w:t>
                  </w:r>
                </w:p>
                <w:p w14:paraId="60DD2100" w14:textId="77777777" w:rsidR="006B2564" w:rsidRDefault="006B2564" w:rsidP="006B2564">
                  <w:pPr>
                    <w:pStyle w:val="Heading2"/>
                    <w:outlineLvl w:val="1"/>
                    <w:rPr>
                      <w:b w:val="0"/>
                    </w:rPr>
                  </w:pPr>
                </w:p>
                <w:p w14:paraId="1E47E381" w14:textId="77777777" w:rsidR="006B2564" w:rsidRDefault="4F497F31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Tensorflow</w:t>
                  </w:r>
                  <w:proofErr w:type="spellEnd"/>
                </w:p>
                <w:p w14:paraId="46EF91EC" w14:textId="77777777" w:rsidR="006B2564" w:rsidRDefault="4F497F31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Theano</w:t>
                  </w:r>
                  <w:proofErr w:type="spellEnd"/>
                </w:p>
                <w:p w14:paraId="6FBDDE34" w14:textId="77777777" w:rsidR="006B2564" w:rsidRDefault="4F497F31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MXnet</w:t>
                  </w:r>
                  <w:proofErr w:type="spellEnd"/>
                </w:p>
                <w:p w14:paraId="62025811" w14:textId="77777777" w:rsidR="006B2564" w:rsidRDefault="4F497F31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Dlib</w:t>
                  </w:r>
                  <w:proofErr w:type="spellEnd"/>
                </w:p>
                <w:p w14:paraId="0EF962AA" w14:textId="77777777" w:rsidR="006B2564" w:rsidRDefault="006B2564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Keras</w:t>
                  </w:r>
                  <w:proofErr w:type="spellEnd"/>
                </w:p>
                <w:p w14:paraId="104AC91C" w14:textId="6FB3B9A8" w:rsidR="006B2564" w:rsidRDefault="006B2564" w:rsidP="006B2564">
                  <w:pPr>
                    <w:pStyle w:val="ContactInfo"/>
                    <w:numPr>
                      <w:ilvl w:val="0"/>
                      <w:numId w:val="14"/>
                    </w:numPr>
                    <w:jc w:val="left"/>
                  </w:pPr>
                  <w:proofErr w:type="spellStart"/>
                  <w:r>
                    <w:t>Scikit</w:t>
                  </w:r>
                  <w:proofErr w:type="spellEnd"/>
                  <w:r>
                    <w:t>-</w:t>
                  </w:r>
                  <w:r w:rsidR="00C430A1">
                    <w:t>learn.</w:t>
                  </w:r>
                </w:p>
                <w:p w14:paraId="2011F73D" w14:textId="77777777" w:rsidR="006B2564" w:rsidRDefault="006B2564" w:rsidP="006B2564">
                  <w:pPr>
                    <w:pStyle w:val="ContactInfo"/>
                    <w:jc w:val="left"/>
                  </w:pPr>
                </w:p>
                <w:p w14:paraId="6C469E3F" w14:textId="77777777" w:rsidR="006B2564" w:rsidRDefault="006B2564" w:rsidP="006B2564">
                  <w:pPr>
                    <w:pStyle w:val="Heading2"/>
                    <w:outlineLvl w:val="1"/>
                  </w:pPr>
                  <w:r>
                    <w:t xml:space="preserve">other Skills </w:t>
                  </w:r>
                </w:p>
                <w:p w14:paraId="6C31D4D7" w14:textId="77777777" w:rsidR="006B2564" w:rsidRDefault="006B2564" w:rsidP="006B2564">
                  <w:pPr>
                    <w:pStyle w:val="Heading2"/>
                    <w:outlineLvl w:val="1"/>
                  </w:pPr>
                </w:p>
                <w:p w14:paraId="4EBF22FB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Experienced working in flexible startup environment with overlapping roles.</w:t>
                  </w:r>
                </w:p>
                <w:p w14:paraId="15ADE029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Love to learn New skills in field of computer science, robotics, and Neuroscience.</w:t>
                  </w:r>
                </w:p>
                <w:p w14:paraId="4A7D4ABA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Love to get involved in cybersecurity related projects like bug-bounty, Critical Infrastructure penetration testing.</w:t>
                  </w:r>
                </w:p>
                <w:p w14:paraId="43A8A680" w14:textId="60512E6E" w:rsidR="006B2564" w:rsidRDefault="006B2564" w:rsidP="006B2564">
                  <w:pPr>
                    <w:pStyle w:val="ListParagraph"/>
                  </w:pPr>
                </w:p>
                <w:p w14:paraId="256F1EE9" w14:textId="3301882B" w:rsidR="00156799" w:rsidRDefault="00156799" w:rsidP="006B2564">
                  <w:pPr>
                    <w:pStyle w:val="ListParagraph"/>
                  </w:pPr>
                </w:p>
                <w:p w14:paraId="5CD1A3F3" w14:textId="718B824F" w:rsidR="00156799" w:rsidRDefault="00156799" w:rsidP="006B2564">
                  <w:pPr>
                    <w:pStyle w:val="ListParagraph"/>
                  </w:pPr>
                </w:p>
                <w:p w14:paraId="1012F329" w14:textId="42250BB6" w:rsidR="00156799" w:rsidRDefault="00156799" w:rsidP="00156799">
                  <w:pPr>
                    <w:pStyle w:val="Heading2"/>
                    <w:outlineLvl w:val="1"/>
                  </w:pPr>
                  <w:r>
                    <w:t>La</w:t>
                  </w:r>
                  <w:r w:rsidR="00C97D0C">
                    <w:t xml:space="preserve">nguages </w:t>
                  </w:r>
                </w:p>
                <w:p w14:paraId="223F251A" w14:textId="6B7F2412" w:rsidR="00C97D0C" w:rsidRDefault="00C97D0C" w:rsidP="00156799">
                  <w:pPr>
                    <w:pStyle w:val="Heading2"/>
                    <w:outlineLvl w:val="1"/>
                  </w:pPr>
                </w:p>
                <w:p w14:paraId="0797A746" w14:textId="677CF418" w:rsidR="00C97D0C" w:rsidRDefault="00C97D0C" w:rsidP="00C97D0C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English </w:t>
                  </w:r>
                  <w:r w:rsidR="00A843D0">
                    <w:t>– Proficient in Speaking, Reading, and writing</w:t>
                  </w:r>
                </w:p>
                <w:p w14:paraId="1F091CD0" w14:textId="17F57CBF" w:rsidR="00A843D0" w:rsidRDefault="00A843D0" w:rsidP="00C97D0C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Gujarati – Proficient in Speaking, Reading and writing</w:t>
                  </w:r>
                </w:p>
                <w:p w14:paraId="3FBF7C62" w14:textId="3848695B" w:rsidR="00A843D0" w:rsidRDefault="00A843D0" w:rsidP="00C97D0C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Hindi – Proficient in Speaking, Reading and writing </w:t>
                  </w:r>
                </w:p>
                <w:p w14:paraId="380849AD" w14:textId="4CFE875F" w:rsidR="006B2564" w:rsidRDefault="006B2564" w:rsidP="006B2564">
                  <w:pPr>
                    <w:pStyle w:val="ListParagraph"/>
                  </w:pPr>
                </w:p>
                <w:p w14:paraId="5B9C3402" w14:textId="77777777" w:rsidR="00A843D0" w:rsidRDefault="00A843D0" w:rsidP="00367AEE"/>
                <w:p w14:paraId="6A7EC1BD" w14:textId="77777777" w:rsidR="006B2564" w:rsidRDefault="006B2564" w:rsidP="006B2564">
                  <w:pPr>
                    <w:pStyle w:val="ListParagraph"/>
                  </w:pPr>
                </w:p>
                <w:p w14:paraId="1BDB5710" w14:textId="77777777" w:rsidR="006B2564" w:rsidRDefault="006B2564" w:rsidP="006B2564">
                  <w:pPr>
                    <w:pStyle w:val="ListParagraph"/>
                  </w:pPr>
                </w:p>
                <w:p w14:paraId="48A7CDC3" w14:textId="77777777" w:rsidR="006B2564" w:rsidRDefault="006B2564" w:rsidP="006B2564">
                  <w:pPr>
                    <w:pStyle w:val="Heading1"/>
                    <w:outlineLvl w:val="0"/>
                  </w:pPr>
                </w:p>
                <w:p w14:paraId="688DA095" w14:textId="77777777" w:rsidR="006B2564" w:rsidRDefault="006B2564" w:rsidP="006B2564">
                  <w:pPr>
                    <w:pStyle w:val="Heading2"/>
                    <w:outlineLvl w:val="1"/>
                  </w:pPr>
                </w:p>
                <w:p w14:paraId="1C565FCE" w14:textId="77777777" w:rsidR="006B2564" w:rsidRPr="006E1507" w:rsidRDefault="006B2564" w:rsidP="006B2564">
                  <w:pPr>
                    <w:pStyle w:val="Heading2"/>
                    <w:outlineLvl w:val="1"/>
                  </w:pPr>
                </w:p>
              </w:tc>
              <w:tc>
                <w:tcPr>
                  <w:tcW w:w="4495" w:type="dxa"/>
                  <w:tcMar>
                    <w:left w:w="360" w:type="dxa"/>
                  </w:tcMar>
                </w:tcPr>
                <w:p w14:paraId="38A615FD" w14:textId="77777777" w:rsidR="006B2564" w:rsidRDefault="006B2564" w:rsidP="006B2564">
                  <w:pPr>
                    <w:pStyle w:val="Heading2"/>
                    <w:outlineLvl w:val="1"/>
                  </w:pPr>
                  <w:r>
                    <w:t>Mathematics Libraries/Data science library</w:t>
                  </w:r>
                </w:p>
                <w:p w14:paraId="56A64E92" w14:textId="77777777" w:rsidR="006B2564" w:rsidRDefault="006B2564" w:rsidP="006B2564">
                  <w:pPr>
                    <w:pStyle w:val="Heading2"/>
                    <w:outlineLvl w:val="1"/>
                  </w:pPr>
                </w:p>
                <w:p w14:paraId="452111B4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Numpy</w:t>
                  </w:r>
                  <w:proofErr w:type="spellEnd"/>
                </w:p>
                <w:p w14:paraId="20B0F7FD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Pandas</w:t>
                  </w:r>
                </w:p>
                <w:p w14:paraId="40267755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Matplotlib</w:t>
                  </w:r>
                  <w:proofErr w:type="spellEnd"/>
                </w:p>
                <w:p w14:paraId="1EBCCA3A" w14:textId="77777777" w:rsidR="006B2564" w:rsidRDefault="006B2564" w:rsidP="006B2564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SymPy</w:t>
                  </w:r>
                  <w:proofErr w:type="spellEnd"/>
                </w:p>
                <w:p w14:paraId="6C075F58" w14:textId="77777777" w:rsidR="006B2564" w:rsidRDefault="006B2564" w:rsidP="006B2564">
                  <w:pPr>
                    <w:pStyle w:val="ListParagraph"/>
                  </w:pPr>
                </w:p>
                <w:p w14:paraId="28FF040D" w14:textId="77777777" w:rsidR="005B411D" w:rsidRDefault="005B411D" w:rsidP="005B411D">
                  <w:pPr>
                    <w:pStyle w:val="Heading2"/>
                    <w:outlineLvl w:val="1"/>
                  </w:pPr>
                  <w:r>
                    <w:t>Database</w:t>
                  </w:r>
                </w:p>
                <w:p w14:paraId="0ECB819B" w14:textId="77777777" w:rsidR="005B411D" w:rsidRDefault="005B411D" w:rsidP="005B411D">
                  <w:pPr>
                    <w:pStyle w:val="Heading2"/>
                    <w:outlineLvl w:val="1"/>
                  </w:pPr>
                </w:p>
                <w:p w14:paraId="6130800D" w14:textId="77777777" w:rsidR="005B411D" w:rsidRDefault="005B411D" w:rsidP="005B411D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PostgresSQL</w:t>
                  </w:r>
                  <w:proofErr w:type="spellEnd"/>
                </w:p>
                <w:p w14:paraId="2F0B7F7E" w14:textId="77777777" w:rsidR="005B411D" w:rsidRDefault="005B411D" w:rsidP="005B411D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MongoDB</w:t>
                  </w:r>
                </w:p>
                <w:p w14:paraId="09FDB008" w14:textId="77777777" w:rsidR="005B411D" w:rsidRDefault="005B411D" w:rsidP="005B411D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SQL</w:t>
                  </w:r>
                  <w:r w:rsidR="00156799">
                    <w:t>E</w:t>
                  </w:r>
                  <w:r>
                    <w:t>xpress</w:t>
                  </w:r>
                  <w:proofErr w:type="spellEnd"/>
                </w:p>
                <w:p w14:paraId="7B05EC0C" w14:textId="77777777" w:rsidR="00C430A1" w:rsidRDefault="00C430A1" w:rsidP="00C430A1"/>
                <w:p w14:paraId="2B25DFA6" w14:textId="77777777" w:rsidR="00C430A1" w:rsidRDefault="00C430A1" w:rsidP="00C430A1"/>
                <w:p w14:paraId="0FF94953" w14:textId="77777777" w:rsidR="00C430A1" w:rsidRDefault="00C430A1" w:rsidP="00C430A1">
                  <w:pPr>
                    <w:pStyle w:val="Heading2"/>
                    <w:outlineLvl w:val="1"/>
                  </w:pPr>
                  <w:r>
                    <w:t>Javascript and her librarie</w:t>
                  </w:r>
                  <w:r w:rsidR="00B35587">
                    <w:t>s</w:t>
                  </w:r>
                </w:p>
                <w:p w14:paraId="3CD865FC" w14:textId="77777777" w:rsidR="00B35587" w:rsidRDefault="00B35587" w:rsidP="00C430A1">
                  <w:pPr>
                    <w:pStyle w:val="Heading2"/>
                    <w:outlineLvl w:val="1"/>
                  </w:pPr>
                </w:p>
                <w:p w14:paraId="04344412" w14:textId="77777777" w:rsidR="00B35587" w:rsidRDefault="00B35587" w:rsidP="00B35587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ReactJs</w:t>
                  </w:r>
                  <w:proofErr w:type="spellEnd"/>
                </w:p>
                <w:p w14:paraId="38515B81" w14:textId="77777777" w:rsidR="00B35587" w:rsidRDefault="00B35587" w:rsidP="00B35587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NodeJs</w:t>
                  </w:r>
                  <w:proofErr w:type="spellEnd"/>
                  <w:r>
                    <w:t>(runtime)</w:t>
                  </w:r>
                </w:p>
                <w:p w14:paraId="45C55A9F" w14:textId="77777777" w:rsidR="00B35587" w:rsidRDefault="00B35587" w:rsidP="00B35587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ExpressJs</w:t>
                  </w:r>
                  <w:proofErr w:type="spellEnd"/>
                </w:p>
                <w:p w14:paraId="4BA6DE73" w14:textId="7C7B7D31" w:rsidR="00B35587" w:rsidRPr="00B35587" w:rsidRDefault="007335C5" w:rsidP="00B35587">
                  <w:pPr>
                    <w:pStyle w:val="ListParagraph"/>
                    <w:numPr>
                      <w:ilvl w:val="0"/>
                      <w:numId w:val="14"/>
                    </w:numPr>
                  </w:pPr>
                  <w:proofErr w:type="spellStart"/>
                  <w:r>
                    <w:t>ElectronJs</w:t>
                  </w:r>
                  <w:proofErr w:type="spellEnd"/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" w:tblpY="-4560"/>
              <w:tblOverlap w:val="never"/>
              <w:tblW w:w="9539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539"/>
            </w:tblGrid>
            <w:tr w:rsidR="006B2564" w:rsidRPr="00CF1A49" w14:paraId="42A13014" w14:textId="77777777" w:rsidTr="008F15DF">
              <w:trPr>
                <w:trHeight w:val="1628"/>
              </w:trPr>
              <w:tc>
                <w:tcPr>
                  <w:tcW w:w="9539" w:type="dxa"/>
                </w:tcPr>
                <w:p w14:paraId="658B77CD" w14:textId="475F3F47" w:rsidR="00912291" w:rsidRDefault="00661CFA" w:rsidP="00661CFA">
                  <w:pPr>
                    <w:pStyle w:val="Heading1"/>
                    <w:outlineLvl w:val="0"/>
                  </w:pPr>
                  <w:r>
                    <w:t>Qualification</w:t>
                  </w:r>
                </w:p>
                <w:p w14:paraId="2C0B6534" w14:textId="77777777" w:rsidR="00661CFA" w:rsidRDefault="00661CFA" w:rsidP="00661CFA">
                  <w:pPr>
                    <w:pStyle w:val="Heading1"/>
                    <w:outlineLvl w:val="0"/>
                  </w:pPr>
                </w:p>
                <w:p w14:paraId="67919AA5" w14:textId="72A60144" w:rsidR="006B2564" w:rsidRPr="00CF1A49" w:rsidRDefault="006B2564" w:rsidP="006B2564">
                  <w:pPr>
                    <w:pStyle w:val="Heading2"/>
                    <w:contextualSpacing w:val="0"/>
                    <w:outlineLvl w:val="1"/>
                  </w:pPr>
                  <w:r>
                    <w:t>candidate for MECHATRONICS ENGINEERING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SAL COLLEGE OF ENGINEERING</w:t>
                  </w:r>
                  <w:r w:rsidR="008F15DF">
                    <w:rPr>
                      <w:rStyle w:val="SubtleReference"/>
                    </w:rPr>
                    <w:t xml:space="preserve"> Batch of 2015</w:t>
                  </w:r>
                </w:p>
                <w:p w14:paraId="57E68C4C" w14:textId="77777777" w:rsidR="006B2564" w:rsidRPr="00CF1A49" w:rsidRDefault="006B2564" w:rsidP="006B2564">
                  <w:pPr>
                    <w:contextualSpacing w:val="0"/>
                  </w:pPr>
                </w:p>
              </w:tc>
            </w:tr>
            <w:tr w:rsidR="006B2564" w:rsidRPr="00CF1A49" w14:paraId="41043015" w14:textId="77777777" w:rsidTr="008F15DF">
              <w:trPr>
                <w:trHeight w:val="2107"/>
              </w:trPr>
              <w:tc>
                <w:tcPr>
                  <w:tcW w:w="9539" w:type="dxa"/>
                </w:tcPr>
                <w:p w14:paraId="3CBE3B65" w14:textId="3F4681EB" w:rsidR="006B2564" w:rsidRDefault="006B2564" w:rsidP="00912291">
                  <w:pPr>
                    <w:pStyle w:val="ContactInfo"/>
                    <w:jc w:val="left"/>
                    <w:rPr>
                      <w:sz w:val="26"/>
                      <w:szCs w:val="26"/>
                    </w:rPr>
                  </w:pPr>
                  <w:r w:rsidRPr="00B869C5">
                    <w:rPr>
                      <w:rStyle w:val="Heading2Char"/>
                    </w:rPr>
                    <w:t>currently enrolled for Machine Learning XCS229I</w:t>
                  </w:r>
                  <w:r>
                    <w:rPr>
                      <w:rStyle w:val="Heading2Char"/>
                    </w:rPr>
                    <w:t xml:space="preserve"> Credit program</w:t>
                  </w:r>
                  <w:r w:rsidRPr="00B869C5">
                    <w:rPr>
                      <w:sz w:val="26"/>
                      <w:szCs w:val="26"/>
                    </w:rPr>
                    <w:t xml:space="preserve">, Stanford University </w:t>
                  </w:r>
                </w:p>
                <w:p w14:paraId="0EF2E43F" w14:textId="172B107E" w:rsidR="00B13A1F" w:rsidRDefault="00B13A1F" w:rsidP="006B2564">
                  <w:pPr>
                    <w:pStyle w:val="ContactInfo"/>
                  </w:pPr>
                </w:p>
                <w:p w14:paraId="6A246FD0" w14:textId="12E267B1" w:rsidR="00B13A1F" w:rsidRDefault="00B13A1F" w:rsidP="006B2564">
                  <w:pPr>
                    <w:pStyle w:val="ContactInfo"/>
                  </w:pPr>
                </w:p>
                <w:p w14:paraId="12B09EB6" w14:textId="1CC56271" w:rsidR="00B13A1F" w:rsidRDefault="00B13A1F" w:rsidP="006B2564">
                  <w:pPr>
                    <w:pStyle w:val="ContactInfo"/>
                  </w:pPr>
                </w:p>
                <w:p w14:paraId="0052C147" w14:textId="67D17255" w:rsidR="00B13A1F" w:rsidRDefault="00B13A1F" w:rsidP="00B13A1F">
                  <w:pPr>
                    <w:pStyle w:val="ContactInfo"/>
                    <w:jc w:val="left"/>
                    <w:rPr>
                      <w:sz w:val="26"/>
                      <w:szCs w:val="26"/>
                    </w:rPr>
                  </w:pPr>
                </w:p>
                <w:p w14:paraId="691C0C1B" w14:textId="740950DB" w:rsidR="00B13A1F" w:rsidRDefault="00B13A1F" w:rsidP="00B13A1F">
                  <w:pPr>
                    <w:pStyle w:val="ContactInfo"/>
                    <w:jc w:val="left"/>
                    <w:rPr>
                      <w:sz w:val="26"/>
                      <w:szCs w:val="26"/>
                    </w:rPr>
                  </w:pPr>
                </w:p>
                <w:p w14:paraId="71409E16" w14:textId="77777777" w:rsidR="00B13A1F" w:rsidRDefault="00B13A1F" w:rsidP="00B13A1F">
                  <w:pPr>
                    <w:pStyle w:val="Heading2"/>
                    <w:outlineLvl w:val="1"/>
                  </w:pPr>
                  <w:r>
                    <w:t>Hobbies</w:t>
                  </w:r>
                </w:p>
                <w:p w14:paraId="56FDACE0" w14:textId="77777777" w:rsidR="00B13A1F" w:rsidRDefault="00B13A1F" w:rsidP="00B13A1F">
                  <w:pPr>
                    <w:pStyle w:val="Heading2"/>
                    <w:outlineLvl w:val="1"/>
                  </w:pPr>
                </w:p>
                <w:p w14:paraId="5CDDE304" w14:textId="77777777" w:rsidR="00B13A1F" w:rsidRDefault="00B13A1F" w:rsidP="00B13A1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Watching Action-thriller flicks.</w:t>
                  </w:r>
                </w:p>
                <w:p w14:paraId="475B01E5" w14:textId="77777777" w:rsidR="00B13A1F" w:rsidRDefault="00B13A1F" w:rsidP="00B13A1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Reading Self-help and growth-related books.</w:t>
                  </w:r>
                </w:p>
                <w:p w14:paraId="0964882F" w14:textId="77777777" w:rsidR="00B13A1F" w:rsidRDefault="00B13A1F" w:rsidP="00B13A1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Learning new languages and technologies.</w:t>
                  </w:r>
                </w:p>
                <w:p w14:paraId="70C92C51" w14:textId="77777777" w:rsidR="00B13A1F" w:rsidRDefault="00B13A1F" w:rsidP="00B13A1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Reading different computer science, Robotics, and neuroscience related research journals</w:t>
                  </w:r>
                </w:p>
                <w:p w14:paraId="70B616EF" w14:textId="77777777" w:rsidR="00B13A1F" w:rsidRDefault="00B13A1F" w:rsidP="00B13A1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Working on exciting new projects.</w:t>
                  </w:r>
                </w:p>
                <w:p w14:paraId="246FD4BA" w14:textId="77777777" w:rsidR="00B13A1F" w:rsidRPr="00B869C5" w:rsidRDefault="00B13A1F" w:rsidP="00B13A1F">
                  <w:pPr>
                    <w:pStyle w:val="ContactInfo"/>
                    <w:jc w:val="left"/>
                    <w:rPr>
                      <w:sz w:val="26"/>
                      <w:szCs w:val="26"/>
                    </w:rPr>
                  </w:pPr>
                </w:p>
                <w:p w14:paraId="68F95A25" w14:textId="77777777" w:rsidR="006B2564" w:rsidRPr="00175EEE" w:rsidRDefault="006B2564" w:rsidP="006B2564">
                  <w:pPr>
                    <w:pStyle w:val="Heading2"/>
                    <w:outlineLvl w:val="1"/>
                  </w:pPr>
                </w:p>
              </w:tc>
            </w:tr>
            <w:tr w:rsidR="006B2564" w:rsidRPr="00CF1A49" w14:paraId="42FDE637" w14:textId="77777777" w:rsidTr="008F15DF">
              <w:trPr>
                <w:trHeight w:val="464"/>
              </w:trPr>
              <w:tc>
                <w:tcPr>
                  <w:tcW w:w="9539" w:type="dxa"/>
                </w:tcPr>
                <w:p w14:paraId="58B56C05" w14:textId="77777777" w:rsidR="006B2564" w:rsidRDefault="006B2564" w:rsidP="006B2564">
                  <w:pPr>
                    <w:pStyle w:val="Heading2"/>
                    <w:outlineLvl w:val="1"/>
                  </w:pPr>
                </w:p>
              </w:tc>
            </w:tr>
            <w:tr w:rsidR="006B2564" w:rsidRPr="00CF1A49" w14:paraId="38FFBF9E" w14:textId="77777777" w:rsidTr="008F15DF">
              <w:trPr>
                <w:trHeight w:val="335"/>
              </w:trPr>
              <w:tc>
                <w:tcPr>
                  <w:tcW w:w="9539" w:type="dxa"/>
                  <w:tcMar>
                    <w:top w:w="216" w:type="dxa"/>
                  </w:tcMar>
                </w:tcPr>
                <w:p w14:paraId="2175A320" w14:textId="77777777" w:rsidR="006B2564" w:rsidRDefault="006B2564" w:rsidP="006B2564"/>
              </w:tc>
            </w:tr>
          </w:tbl>
          <w:p w14:paraId="76D023B3" w14:textId="355D37E9" w:rsidR="0084175C" w:rsidRDefault="0084175C" w:rsidP="0084175C"/>
        </w:tc>
      </w:tr>
    </w:tbl>
    <w:p w14:paraId="70D17A62" w14:textId="4D4FBB0D" w:rsidR="00DA59AA" w:rsidRPr="00CF1A49" w:rsidRDefault="00DA59AA" w:rsidP="0097790C">
      <w:pPr>
        <w:pStyle w:val="Heading1"/>
      </w:pPr>
    </w:p>
    <w:p w14:paraId="709BE988" w14:textId="1B9B3B6E" w:rsidR="00B51D1B" w:rsidRPr="006E1507" w:rsidRDefault="00B51D1B" w:rsidP="006E1507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7746" w14:textId="77777777" w:rsidR="00E76FF5" w:rsidRDefault="00E76FF5" w:rsidP="0068194B">
      <w:r>
        <w:separator/>
      </w:r>
    </w:p>
    <w:p w14:paraId="72E68DD8" w14:textId="77777777" w:rsidR="00E76FF5" w:rsidRDefault="00E76FF5"/>
    <w:p w14:paraId="11DC9A5F" w14:textId="77777777" w:rsidR="00E76FF5" w:rsidRDefault="00E76FF5"/>
  </w:endnote>
  <w:endnote w:type="continuationSeparator" w:id="0">
    <w:p w14:paraId="3F3F62DB" w14:textId="77777777" w:rsidR="00E76FF5" w:rsidRDefault="00E76FF5" w:rsidP="0068194B">
      <w:r>
        <w:continuationSeparator/>
      </w:r>
    </w:p>
    <w:p w14:paraId="7DC04325" w14:textId="77777777" w:rsidR="00E76FF5" w:rsidRDefault="00E76FF5"/>
    <w:p w14:paraId="53DCEF9B" w14:textId="77777777" w:rsidR="00E76FF5" w:rsidRDefault="00E76FF5"/>
  </w:endnote>
  <w:endnote w:type="continuationNotice" w:id="1">
    <w:p w14:paraId="1946E083" w14:textId="77777777" w:rsidR="00E76FF5" w:rsidRDefault="00E76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3FAFC" w14:textId="77777777" w:rsidR="007A214E" w:rsidRDefault="007A21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1F7A" w14:textId="77777777" w:rsidR="00E76FF5" w:rsidRDefault="00E76FF5" w:rsidP="0068194B">
      <w:r>
        <w:separator/>
      </w:r>
    </w:p>
    <w:p w14:paraId="349C8022" w14:textId="77777777" w:rsidR="00E76FF5" w:rsidRDefault="00E76FF5"/>
    <w:p w14:paraId="72EC7902" w14:textId="77777777" w:rsidR="00E76FF5" w:rsidRDefault="00E76FF5"/>
  </w:footnote>
  <w:footnote w:type="continuationSeparator" w:id="0">
    <w:p w14:paraId="7C5F0678" w14:textId="77777777" w:rsidR="00E76FF5" w:rsidRDefault="00E76FF5" w:rsidP="0068194B">
      <w:r>
        <w:continuationSeparator/>
      </w:r>
    </w:p>
    <w:p w14:paraId="648820F4" w14:textId="77777777" w:rsidR="00E76FF5" w:rsidRDefault="00E76FF5"/>
    <w:p w14:paraId="5565181E" w14:textId="77777777" w:rsidR="00E76FF5" w:rsidRDefault="00E76FF5"/>
  </w:footnote>
  <w:footnote w:type="continuationNotice" w:id="1">
    <w:p w14:paraId="19BADE8D" w14:textId="77777777" w:rsidR="00E76FF5" w:rsidRDefault="00E76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5F38" w14:textId="77777777" w:rsidR="007A214E" w:rsidRPr="004E01EB" w:rsidRDefault="007A214E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26DC0" wp14:editId="65F92FE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633D6DE" id="Straight Connector 5" o:spid="_x0000_s1026" alt="Header dividing line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multi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multi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multi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412A99"/>
    <w:multiLevelType w:val="hybridMultilevel"/>
    <w:tmpl w:val="915C21F6"/>
    <w:lvl w:ilvl="0" w:tplc="F2180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8"/>
    <w:rsid w:val="000001EF"/>
    <w:rsid w:val="00007322"/>
    <w:rsid w:val="00007728"/>
    <w:rsid w:val="00024584"/>
    <w:rsid w:val="00024730"/>
    <w:rsid w:val="00036B5F"/>
    <w:rsid w:val="00051419"/>
    <w:rsid w:val="00055E95"/>
    <w:rsid w:val="0007021F"/>
    <w:rsid w:val="000A35CD"/>
    <w:rsid w:val="000B2BA5"/>
    <w:rsid w:val="000B6146"/>
    <w:rsid w:val="000B754A"/>
    <w:rsid w:val="000C5216"/>
    <w:rsid w:val="000F2F8C"/>
    <w:rsid w:val="0010006E"/>
    <w:rsid w:val="00103C98"/>
    <w:rsid w:val="001045A8"/>
    <w:rsid w:val="00114A91"/>
    <w:rsid w:val="00125701"/>
    <w:rsid w:val="001427E1"/>
    <w:rsid w:val="00156799"/>
    <w:rsid w:val="00163668"/>
    <w:rsid w:val="00171566"/>
    <w:rsid w:val="00174676"/>
    <w:rsid w:val="001755A8"/>
    <w:rsid w:val="00175EEE"/>
    <w:rsid w:val="00184014"/>
    <w:rsid w:val="00192008"/>
    <w:rsid w:val="001C0E68"/>
    <w:rsid w:val="001C4B6F"/>
    <w:rsid w:val="001C75AB"/>
    <w:rsid w:val="001D0BF1"/>
    <w:rsid w:val="001D2DB3"/>
    <w:rsid w:val="001E187C"/>
    <w:rsid w:val="001E3120"/>
    <w:rsid w:val="001E7E0C"/>
    <w:rsid w:val="001F0BB0"/>
    <w:rsid w:val="001F4E6D"/>
    <w:rsid w:val="001F6140"/>
    <w:rsid w:val="00202A60"/>
    <w:rsid w:val="00203573"/>
    <w:rsid w:val="0020597D"/>
    <w:rsid w:val="00213B4C"/>
    <w:rsid w:val="00215627"/>
    <w:rsid w:val="002253B0"/>
    <w:rsid w:val="00236D54"/>
    <w:rsid w:val="00241D8C"/>
    <w:rsid w:val="00241FDB"/>
    <w:rsid w:val="002437BA"/>
    <w:rsid w:val="0024720C"/>
    <w:rsid w:val="002617AE"/>
    <w:rsid w:val="002638D0"/>
    <w:rsid w:val="002647D3"/>
    <w:rsid w:val="00275EAE"/>
    <w:rsid w:val="002943A7"/>
    <w:rsid w:val="00294998"/>
    <w:rsid w:val="00297F18"/>
    <w:rsid w:val="002A1945"/>
    <w:rsid w:val="002A61FC"/>
    <w:rsid w:val="002B2958"/>
    <w:rsid w:val="002B3FC8"/>
    <w:rsid w:val="002C5F6A"/>
    <w:rsid w:val="002D23C5"/>
    <w:rsid w:val="002D6137"/>
    <w:rsid w:val="002E7E61"/>
    <w:rsid w:val="002F05E5"/>
    <w:rsid w:val="002F254D"/>
    <w:rsid w:val="002F30E4"/>
    <w:rsid w:val="00304411"/>
    <w:rsid w:val="00307140"/>
    <w:rsid w:val="00316DFF"/>
    <w:rsid w:val="00325B57"/>
    <w:rsid w:val="00336056"/>
    <w:rsid w:val="003544E1"/>
    <w:rsid w:val="0036438D"/>
    <w:rsid w:val="00366398"/>
    <w:rsid w:val="00367AEE"/>
    <w:rsid w:val="003A01D5"/>
    <w:rsid w:val="003A0632"/>
    <w:rsid w:val="003A30E5"/>
    <w:rsid w:val="003A6ADF"/>
    <w:rsid w:val="003B5928"/>
    <w:rsid w:val="003D36D3"/>
    <w:rsid w:val="003D380F"/>
    <w:rsid w:val="003E160D"/>
    <w:rsid w:val="003F1D5F"/>
    <w:rsid w:val="003F2182"/>
    <w:rsid w:val="003F4C9F"/>
    <w:rsid w:val="00404D40"/>
    <w:rsid w:val="00405128"/>
    <w:rsid w:val="00406CFF"/>
    <w:rsid w:val="00416B25"/>
    <w:rsid w:val="00420592"/>
    <w:rsid w:val="004254E3"/>
    <w:rsid w:val="004319E0"/>
    <w:rsid w:val="00437E8C"/>
    <w:rsid w:val="00440225"/>
    <w:rsid w:val="00446230"/>
    <w:rsid w:val="0046059D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1A40"/>
    <w:rsid w:val="00566A35"/>
    <w:rsid w:val="0056701E"/>
    <w:rsid w:val="005740D7"/>
    <w:rsid w:val="005A0F26"/>
    <w:rsid w:val="005A1B10"/>
    <w:rsid w:val="005A6850"/>
    <w:rsid w:val="005B1B1B"/>
    <w:rsid w:val="005B2CAE"/>
    <w:rsid w:val="005B411D"/>
    <w:rsid w:val="005C5932"/>
    <w:rsid w:val="005D3CA7"/>
    <w:rsid w:val="005D4CC1"/>
    <w:rsid w:val="005F4B91"/>
    <w:rsid w:val="005F55D2"/>
    <w:rsid w:val="00622130"/>
    <w:rsid w:val="0062312F"/>
    <w:rsid w:val="00625F2C"/>
    <w:rsid w:val="006568AD"/>
    <w:rsid w:val="006618E9"/>
    <w:rsid w:val="00661CFA"/>
    <w:rsid w:val="00675F4A"/>
    <w:rsid w:val="0068194B"/>
    <w:rsid w:val="00692703"/>
    <w:rsid w:val="006A1962"/>
    <w:rsid w:val="006B2564"/>
    <w:rsid w:val="006B5D48"/>
    <w:rsid w:val="006B7D7B"/>
    <w:rsid w:val="006C1A5E"/>
    <w:rsid w:val="006C79C6"/>
    <w:rsid w:val="006E1507"/>
    <w:rsid w:val="0070619E"/>
    <w:rsid w:val="00712D8B"/>
    <w:rsid w:val="007273B7"/>
    <w:rsid w:val="007335C5"/>
    <w:rsid w:val="00733E0A"/>
    <w:rsid w:val="0074403D"/>
    <w:rsid w:val="00746D44"/>
    <w:rsid w:val="007538DC"/>
    <w:rsid w:val="00757803"/>
    <w:rsid w:val="0079206B"/>
    <w:rsid w:val="00796076"/>
    <w:rsid w:val="007A214E"/>
    <w:rsid w:val="007C0566"/>
    <w:rsid w:val="007C606B"/>
    <w:rsid w:val="007E385D"/>
    <w:rsid w:val="007E6A61"/>
    <w:rsid w:val="00800E8E"/>
    <w:rsid w:val="00801140"/>
    <w:rsid w:val="00803404"/>
    <w:rsid w:val="00834955"/>
    <w:rsid w:val="0084175C"/>
    <w:rsid w:val="00852978"/>
    <w:rsid w:val="00855B59"/>
    <w:rsid w:val="0085765E"/>
    <w:rsid w:val="00860461"/>
    <w:rsid w:val="0086487C"/>
    <w:rsid w:val="00870B20"/>
    <w:rsid w:val="008829F8"/>
    <w:rsid w:val="00885897"/>
    <w:rsid w:val="008A6538"/>
    <w:rsid w:val="008B6017"/>
    <w:rsid w:val="008C7056"/>
    <w:rsid w:val="008F15DF"/>
    <w:rsid w:val="008F3B14"/>
    <w:rsid w:val="00901899"/>
    <w:rsid w:val="0090344B"/>
    <w:rsid w:val="00905715"/>
    <w:rsid w:val="00912291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1254"/>
    <w:rsid w:val="00A14534"/>
    <w:rsid w:val="00A16DAA"/>
    <w:rsid w:val="00A24162"/>
    <w:rsid w:val="00A25023"/>
    <w:rsid w:val="00A270EA"/>
    <w:rsid w:val="00A34BA2"/>
    <w:rsid w:val="00A36F27"/>
    <w:rsid w:val="00A42DF4"/>
    <w:rsid w:val="00A42E32"/>
    <w:rsid w:val="00A44786"/>
    <w:rsid w:val="00A46E63"/>
    <w:rsid w:val="00A51DC5"/>
    <w:rsid w:val="00A53DE1"/>
    <w:rsid w:val="00A615E1"/>
    <w:rsid w:val="00A64DFF"/>
    <w:rsid w:val="00A755E8"/>
    <w:rsid w:val="00A843D0"/>
    <w:rsid w:val="00A93A5D"/>
    <w:rsid w:val="00AA1D07"/>
    <w:rsid w:val="00AB32F8"/>
    <w:rsid w:val="00AB610B"/>
    <w:rsid w:val="00AD360E"/>
    <w:rsid w:val="00AD40FB"/>
    <w:rsid w:val="00AD782D"/>
    <w:rsid w:val="00AE7650"/>
    <w:rsid w:val="00AE7BE9"/>
    <w:rsid w:val="00B10EBE"/>
    <w:rsid w:val="00B13A1F"/>
    <w:rsid w:val="00B236F1"/>
    <w:rsid w:val="00B35587"/>
    <w:rsid w:val="00B50F99"/>
    <w:rsid w:val="00B51D1B"/>
    <w:rsid w:val="00B53556"/>
    <w:rsid w:val="00B540F4"/>
    <w:rsid w:val="00B60FD0"/>
    <w:rsid w:val="00B622DF"/>
    <w:rsid w:val="00B6332A"/>
    <w:rsid w:val="00B81760"/>
    <w:rsid w:val="00B8494C"/>
    <w:rsid w:val="00B869C5"/>
    <w:rsid w:val="00BA1546"/>
    <w:rsid w:val="00BB4E51"/>
    <w:rsid w:val="00BC3873"/>
    <w:rsid w:val="00BD11A4"/>
    <w:rsid w:val="00BD431F"/>
    <w:rsid w:val="00BE423E"/>
    <w:rsid w:val="00BF61AC"/>
    <w:rsid w:val="00C430A1"/>
    <w:rsid w:val="00C47FA6"/>
    <w:rsid w:val="00C57FC6"/>
    <w:rsid w:val="00C66A7D"/>
    <w:rsid w:val="00C779DA"/>
    <w:rsid w:val="00C814F7"/>
    <w:rsid w:val="00C8748B"/>
    <w:rsid w:val="00C97D0C"/>
    <w:rsid w:val="00CA4B4D"/>
    <w:rsid w:val="00CB35C3"/>
    <w:rsid w:val="00CD323D"/>
    <w:rsid w:val="00CE4030"/>
    <w:rsid w:val="00CE64B3"/>
    <w:rsid w:val="00CF1A49"/>
    <w:rsid w:val="00D0630C"/>
    <w:rsid w:val="00D13A9A"/>
    <w:rsid w:val="00D243A9"/>
    <w:rsid w:val="00D305E5"/>
    <w:rsid w:val="00D37CD3"/>
    <w:rsid w:val="00D66A52"/>
    <w:rsid w:val="00D66EFA"/>
    <w:rsid w:val="00D71C54"/>
    <w:rsid w:val="00D72A2D"/>
    <w:rsid w:val="00D9521A"/>
    <w:rsid w:val="00DA3914"/>
    <w:rsid w:val="00DA59AA"/>
    <w:rsid w:val="00DB6915"/>
    <w:rsid w:val="00DB7E1E"/>
    <w:rsid w:val="00DC1B78"/>
    <w:rsid w:val="00DC2A2F"/>
    <w:rsid w:val="00DC44A6"/>
    <w:rsid w:val="00DC600B"/>
    <w:rsid w:val="00DE0FAA"/>
    <w:rsid w:val="00DE136D"/>
    <w:rsid w:val="00DE6534"/>
    <w:rsid w:val="00DF4D6C"/>
    <w:rsid w:val="00E01923"/>
    <w:rsid w:val="00E14498"/>
    <w:rsid w:val="00E221F7"/>
    <w:rsid w:val="00E2397A"/>
    <w:rsid w:val="00E254DB"/>
    <w:rsid w:val="00E300FC"/>
    <w:rsid w:val="00E362DB"/>
    <w:rsid w:val="00E5632B"/>
    <w:rsid w:val="00E70240"/>
    <w:rsid w:val="00E71E6B"/>
    <w:rsid w:val="00E76FF5"/>
    <w:rsid w:val="00E81CC5"/>
    <w:rsid w:val="00E85A87"/>
    <w:rsid w:val="00E85B4A"/>
    <w:rsid w:val="00E86B8D"/>
    <w:rsid w:val="00E9528E"/>
    <w:rsid w:val="00EA5099"/>
    <w:rsid w:val="00EC1351"/>
    <w:rsid w:val="00EC4CBF"/>
    <w:rsid w:val="00ED7955"/>
    <w:rsid w:val="00EE2CA8"/>
    <w:rsid w:val="00EF17E8"/>
    <w:rsid w:val="00EF3319"/>
    <w:rsid w:val="00EF51D9"/>
    <w:rsid w:val="00F04784"/>
    <w:rsid w:val="00F130DD"/>
    <w:rsid w:val="00F24884"/>
    <w:rsid w:val="00F476C4"/>
    <w:rsid w:val="00F61DF9"/>
    <w:rsid w:val="00F81960"/>
    <w:rsid w:val="00F82F13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23CF6BD"/>
    <w:rsid w:val="13389399"/>
    <w:rsid w:val="2574C5DA"/>
    <w:rsid w:val="4F497F31"/>
    <w:rsid w:val="56D1E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A7B1E"/>
  <w15:chartTrackingRefBased/>
  <w15:docId w15:val="{0893E443-39F9-4B9C-BBC5-4FD23341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number">
    <w:name w:val="number"/>
    <w:basedOn w:val="Normal"/>
    <w:rsid w:val="00B869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charyaaditya26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ar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17FD48EB64C77B17770E44C61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09BF-9753-4066-9DCA-08A5ED23354C}"/>
      </w:docPartPr>
      <w:docPartBody>
        <w:p w:rsidR="00717B2E" w:rsidRDefault="002B2F9C">
          <w:pPr>
            <w:pStyle w:val="A9F17FD48EB64C77B17770E44C61D0DA"/>
          </w:pPr>
          <w:r w:rsidRPr="00CF1A49">
            <w:t>·</w:t>
          </w:r>
        </w:p>
      </w:docPartBody>
    </w:docPart>
    <w:docPart>
      <w:docPartPr>
        <w:name w:val="0E0FC617C3094623A9AA0D16592D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CC21-4C77-42FA-B1FA-DBD921187176}"/>
      </w:docPartPr>
      <w:docPartBody>
        <w:p w:rsidR="00717B2E" w:rsidRDefault="002B2F9C">
          <w:pPr>
            <w:pStyle w:val="0E0FC617C3094623A9AA0D16592D7D3B"/>
          </w:pPr>
          <w:r w:rsidRPr="00CF1A49">
            <w:t>·</w:t>
          </w:r>
        </w:p>
      </w:docPartBody>
    </w:docPart>
    <w:docPart>
      <w:docPartPr>
        <w:name w:val="FBEE651467564DA492A3900B944F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6842-BB33-48D3-BD47-D07A05FF4990}"/>
      </w:docPartPr>
      <w:docPartBody>
        <w:p w:rsidR="00717B2E" w:rsidRDefault="002B2F9C">
          <w:pPr>
            <w:pStyle w:val="FBEE651467564DA492A3900B944F53E7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2E"/>
    <w:rsid w:val="001F10AB"/>
    <w:rsid w:val="002B2F9C"/>
    <w:rsid w:val="00717B2E"/>
    <w:rsid w:val="008225F8"/>
    <w:rsid w:val="008259FE"/>
    <w:rsid w:val="0087452F"/>
    <w:rsid w:val="00C15022"/>
    <w:rsid w:val="00CA3424"/>
    <w:rsid w:val="00E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9F17FD48EB64C77B17770E44C61D0DA">
    <w:name w:val="A9F17FD48EB64C77B17770E44C61D0DA"/>
  </w:style>
  <w:style w:type="paragraph" w:customStyle="1" w:styleId="0E0FC617C3094623A9AA0D16592D7D3B">
    <w:name w:val="0E0FC617C3094623A9AA0D16592D7D3B"/>
  </w:style>
  <w:style w:type="paragraph" w:customStyle="1" w:styleId="FBEE651467564DA492A3900B944F53E7">
    <w:name w:val="FBEE651467564DA492A3900B944F53E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BA17-2105-FA4A-8BA6-F3F8670155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4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acharya</dc:creator>
  <cp:keywords/>
  <dc:description/>
  <cp:lastModifiedBy>aditya acharya</cp:lastModifiedBy>
  <cp:revision>6</cp:revision>
  <dcterms:created xsi:type="dcterms:W3CDTF">2021-06-27T08:05:00Z</dcterms:created>
  <dcterms:modified xsi:type="dcterms:W3CDTF">2021-08-13T08:05:00Z</dcterms:modified>
  <cp:category/>
</cp:coreProperties>
</file>