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pPr w:leftFromText="180" w:rightFromText="180" w:horzAnchor="margin" w:tblpY="-940"/>
        <w:tblW w:w="0" w:type="auto"/>
        <w:tblLayout w:type="fixed"/>
        <w:tblLook w:val="0600" w:firstRow="0" w:lastRow="0" w:firstColumn="0" w:lastColumn="0" w:noHBand="1" w:noVBand="1"/>
      </w:tblPr>
      <w:tblGrid>
        <w:gridCol w:w="3600"/>
        <w:gridCol w:w="720"/>
        <w:gridCol w:w="6470"/>
      </w:tblGrid>
      <w:tr w:rsidR="001B2ABD" w14:paraId="277452BE" w14:textId="77777777" w:rsidTr="006B0192">
        <w:trPr>
          <w:trHeight w:val="4410"/>
        </w:trPr>
        <w:tc>
          <w:tcPr>
            <w:tcW w:w="3600" w:type="dxa"/>
          </w:tcPr>
          <w:p w14:paraId="1A760237" w14:textId="77777777" w:rsidR="001B2ABD" w:rsidRDefault="001B2ABD" w:rsidP="008B44AC">
            <w:pPr>
              <w:tabs>
                <w:tab w:val="left" w:pos="990"/>
              </w:tabs>
              <w:jc w:val="center"/>
            </w:pPr>
            <w:r>
              <w:rPr>
                <w:noProof/>
              </w:rPr>
              <mc:AlternateContent>
                <mc:Choice Requires="wps">
                  <w:drawing>
                    <wp:anchor distT="0" distB="0" distL="114300" distR="114300" simplePos="0" relativeHeight="251658240" behindDoc="1" locked="0" layoutInCell="1" allowOverlap="1" wp14:anchorId="350B1BA4" wp14:editId="3A6D650C">
                      <wp:simplePos x="0" y="0"/>
                      <wp:positionH relativeFrom="column">
                        <wp:posOffset>26670</wp:posOffset>
                      </wp:positionH>
                      <wp:positionV relativeFrom="paragraph">
                        <wp:posOffset>657225</wp:posOffset>
                      </wp:positionV>
                      <wp:extent cx="1971675" cy="2133600"/>
                      <wp:effectExtent l="19050" t="19050" r="47625" b="38100"/>
                      <wp:wrapTight wrapText="bothSides">
                        <wp:wrapPolygon edited="0">
                          <wp:start x="8765" y="-193"/>
                          <wp:lineTo x="6887" y="-193"/>
                          <wp:lineTo x="2713" y="1929"/>
                          <wp:lineTo x="2713" y="2893"/>
                          <wp:lineTo x="-209" y="5979"/>
                          <wp:lineTo x="-209" y="14079"/>
                          <wp:lineTo x="209" y="15236"/>
                          <wp:lineTo x="1878" y="18321"/>
                          <wp:lineTo x="2087" y="18514"/>
                          <wp:lineTo x="6470" y="21407"/>
                          <wp:lineTo x="8348" y="21793"/>
                          <wp:lineTo x="13357" y="21793"/>
                          <wp:lineTo x="13565" y="21793"/>
                          <wp:lineTo x="15026" y="21407"/>
                          <wp:lineTo x="19617" y="18514"/>
                          <wp:lineTo x="19826" y="18321"/>
                          <wp:lineTo x="21496" y="15236"/>
                          <wp:lineTo x="21913" y="12343"/>
                          <wp:lineTo x="21913" y="8486"/>
                          <wp:lineTo x="21287" y="5979"/>
                          <wp:lineTo x="19409" y="3086"/>
                          <wp:lineTo x="19200" y="2314"/>
                          <wp:lineTo x="14191" y="-193"/>
                          <wp:lineTo x="12939" y="-193"/>
                          <wp:lineTo x="8765" y="-193"/>
                        </wp:wrapPolygon>
                      </wp:wrapTight>
                      <wp:docPr id="2" name="Oval 2" title="Professional Headshot of Man"/>
                      <wp:cNvGraphicFramePr/>
                      <a:graphic xmlns:a="http://schemas.openxmlformats.org/drawingml/2006/main">
                        <a:graphicData uri="http://schemas.microsoft.com/office/word/2010/wordprocessingShape">
                          <wps:wsp>
                            <wps:cNvSpPr/>
                            <wps:spPr>
                              <a:xfrm>
                                <a:off x="0" y="0"/>
                                <a:ext cx="1971675" cy="2133600"/>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12796" id="Oval 2" o:spid="_x0000_s1026" alt="Title: Professional Headshot of Man" style="position:absolute;margin-left:2.1pt;margin-top:51.75pt;width:155.2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" strokecolor="#94b6d2 [3204]" strokeweight="5pt">
                      <v:fill r:id="rId11" o:title="" recolor="t" rotate="t" type="frame"/>
                      <v:stroke joinstyle="miter"/>
                      <w10:wrap type="tight"/>
                    </v:oval>
                  </w:pict>
                </mc:Fallback>
              </mc:AlternateContent>
            </w:r>
          </w:p>
        </w:tc>
        <w:tc>
          <w:tcPr>
            <w:tcW w:w="720" w:type="dxa"/>
          </w:tcPr>
          <w:p w14:paraId="3C3FC0BD" w14:textId="77777777" w:rsidR="001B2ABD" w:rsidRDefault="001B2ABD" w:rsidP="008B44AC">
            <w:pPr>
              <w:tabs>
                <w:tab w:val="left" w:pos="990"/>
              </w:tabs>
            </w:pPr>
          </w:p>
        </w:tc>
        <w:tc>
          <w:tcPr>
            <w:tcW w:w="6470" w:type="dxa"/>
          </w:tcPr>
          <w:p w14:paraId="74D1D472" w14:textId="77777777" w:rsidR="008B44AC" w:rsidRDefault="008B44AC" w:rsidP="008B44AC">
            <w:pPr>
              <w:pStyle w:val="Title"/>
            </w:pPr>
          </w:p>
          <w:p w14:paraId="30D005B0" w14:textId="77777777" w:rsidR="001B2ABD" w:rsidRDefault="00356EE6" w:rsidP="008B44AC">
            <w:pPr>
              <w:pStyle w:val="Title"/>
            </w:pPr>
            <w:r>
              <w:t>Prabhjeet Kaur</w:t>
            </w:r>
          </w:p>
          <w:p w14:paraId="3776F68C" w14:textId="6CF89CFD" w:rsidR="001B2ABD" w:rsidRDefault="00EE7B5E" w:rsidP="008B44AC">
            <w:pPr>
              <w:pStyle w:val="Subtitle"/>
              <w:rPr>
                <w:spacing w:val="0"/>
                <w:w w:val="100"/>
              </w:rPr>
            </w:pPr>
            <w:r w:rsidRPr="0015691B">
              <w:rPr>
                <w:spacing w:val="2"/>
                <w:w w:val="69"/>
              </w:rPr>
              <w:t>Corporate Recruite</w:t>
            </w:r>
            <w:r w:rsidRPr="0015691B">
              <w:rPr>
                <w:spacing w:val="6"/>
                <w:w w:val="69"/>
              </w:rPr>
              <w:t>r</w:t>
            </w:r>
          </w:p>
          <w:p w14:paraId="69DD28E1" w14:textId="77777777" w:rsidR="007A328F" w:rsidRDefault="007A328F" w:rsidP="008B44AC"/>
          <w:p w14:paraId="64763FA4" w14:textId="77777777" w:rsidR="007A328F" w:rsidRPr="007A328F" w:rsidRDefault="007A328F" w:rsidP="008B44AC"/>
        </w:tc>
      </w:tr>
      <w:tr w:rsidR="001B2ABD" w14:paraId="0179AE03" w14:textId="77777777" w:rsidTr="006B0192">
        <w:tc>
          <w:tcPr>
            <w:tcW w:w="3600" w:type="dxa"/>
          </w:tcPr>
          <w:p w14:paraId="22EAF170" w14:textId="77777777" w:rsidR="004960B0" w:rsidRDefault="004960B0" w:rsidP="008B44AC">
            <w:pPr>
              <w:pStyle w:val="Heading3"/>
              <w:outlineLvl w:val="2"/>
            </w:pPr>
          </w:p>
          <w:p w14:paraId="34970689" w14:textId="489CD390" w:rsidR="001B2ABD" w:rsidRDefault="007A328F" w:rsidP="008B44AC">
            <w:pPr>
              <w:pStyle w:val="Heading3"/>
              <w:outlineLvl w:val="2"/>
            </w:pPr>
            <w:r>
              <w:t>PROFILE</w:t>
            </w:r>
          </w:p>
          <w:p w14:paraId="779807D6" w14:textId="28266B73" w:rsidR="005D3F40" w:rsidRPr="006B0192" w:rsidRDefault="00FE2A2D" w:rsidP="004F5810">
            <w:pPr>
              <w:ind w:right="324"/>
              <w:rPr>
                <w:iCs/>
              </w:rPr>
            </w:pPr>
            <w:r>
              <w:rPr>
                <w:i/>
                <w:szCs w:val="18"/>
              </w:rPr>
              <w:t>O</w:t>
            </w:r>
            <w:r w:rsidR="004F5810" w:rsidRPr="006B0192">
              <w:rPr>
                <w:iCs/>
                <w:szCs w:val="18"/>
              </w:rPr>
              <w:t xml:space="preserve">ver three years of experience in the </w:t>
            </w:r>
            <w:r w:rsidR="003866E1">
              <w:rPr>
                <w:iCs/>
                <w:szCs w:val="18"/>
              </w:rPr>
              <w:t xml:space="preserve">field of </w:t>
            </w:r>
            <w:r w:rsidR="004F5810" w:rsidRPr="006B0192">
              <w:rPr>
                <w:iCs/>
                <w:szCs w:val="18"/>
              </w:rPr>
              <w:t>Human Resources. Work</w:t>
            </w:r>
            <w:r w:rsidR="003866E1">
              <w:rPr>
                <w:iCs/>
                <w:szCs w:val="18"/>
              </w:rPr>
              <w:t>ing as</w:t>
            </w:r>
            <w:r w:rsidR="00067AB3">
              <w:rPr>
                <w:iCs/>
                <w:szCs w:val="18"/>
              </w:rPr>
              <w:t xml:space="preserve"> Corporate Recruiter</w:t>
            </w:r>
            <w:r w:rsidR="00CF38BE">
              <w:rPr>
                <w:iCs/>
                <w:szCs w:val="18"/>
              </w:rPr>
              <w:t xml:space="preserve"> into</w:t>
            </w:r>
            <w:r w:rsidR="001D58C5">
              <w:t xml:space="preserve"> </w:t>
            </w:r>
            <w:r w:rsidR="00CF38BE">
              <w:t xml:space="preserve">Global </w:t>
            </w:r>
            <w:r w:rsidR="001D58C5" w:rsidRPr="001D58C5">
              <w:rPr>
                <w:iCs/>
                <w:szCs w:val="18"/>
              </w:rPr>
              <w:t>Talent Acquisition</w:t>
            </w:r>
            <w:r w:rsidR="00CF38BE">
              <w:rPr>
                <w:iCs/>
                <w:szCs w:val="18"/>
              </w:rPr>
              <w:t xml:space="preserve"> Team</w:t>
            </w:r>
            <w:r w:rsidR="001D58C5" w:rsidRPr="001D58C5">
              <w:rPr>
                <w:iCs/>
                <w:szCs w:val="18"/>
              </w:rPr>
              <w:t xml:space="preserve"> with expertise in end-to-end Recruitment, Head-hunting, Vendor management, Stakeholder management an effective </w:t>
            </w:r>
            <w:r w:rsidR="0043019A">
              <w:rPr>
                <w:iCs/>
                <w:szCs w:val="18"/>
              </w:rPr>
              <w:t>individual</w:t>
            </w:r>
            <w:r w:rsidR="001D58C5" w:rsidRPr="001D58C5">
              <w:rPr>
                <w:iCs/>
                <w:szCs w:val="18"/>
              </w:rPr>
              <w:t xml:space="preserve"> who enables h</w:t>
            </w:r>
            <w:r w:rsidR="0043019A">
              <w:rPr>
                <w:iCs/>
                <w:szCs w:val="18"/>
              </w:rPr>
              <w:t>er</w:t>
            </w:r>
            <w:r w:rsidR="001D58C5" w:rsidRPr="001D58C5">
              <w:rPr>
                <w:iCs/>
                <w:szCs w:val="18"/>
              </w:rPr>
              <w:t xml:space="preserve"> recruitment </w:t>
            </w:r>
            <w:r w:rsidR="0043019A">
              <w:rPr>
                <w:iCs/>
                <w:szCs w:val="18"/>
              </w:rPr>
              <w:t>knowledge</w:t>
            </w:r>
            <w:r w:rsidR="001D58C5" w:rsidRPr="001D58C5">
              <w:rPr>
                <w:iCs/>
                <w:szCs w:val="18"/>
              </w:rPr>
              <w:t xml:space="preserve"> to deliver successfully to meet</w:t>
            </w:r>
            <w:r w:rsidR="004F5810" w:rsidRPr="006B0192">
              <w:rPr>
                <w:iCs/>
                <w:szCs w:val="18"/>
              </w:rPr>
              <w:t xml:space="preserve"> </w:t>
            </w:r>
            <w:r w:rsidR="0043019A">
              <w:rPr>
                <w:iCs/>
              </w:rPr>
              <w:t xml:space="preserve">goals. </w:t>
            </w:r>
          </w:p>
          <w:p w14:paraId="3E137717" w14:textId="0BCC7836" w:rsidR="00234189" w:rsidRPr="006B0192" w:rsidRDefault="00234189" w:rsidP="004F5810">
            <w:pPr>
              <w:ind w:right="324"/>
              <w:rPr>
                <w:iCs/>
              </w:rPr>
            </w:pPr>
          </w:p>
          <w:p w14:paraId="3E2C74B4" w14:textId="30ED92D4" w:rsidR="00234189" w:rsidRPr="006B0192" w:rsidRDefault="00234189" w:rsidP="004F5810">
            <w:pPr>
              <w:ind w:right="324"/>
              <w:rPr>
                <w:iCs/>
                <w:szCs w:val="18"/>
              </w:rPr>
            </w:pPr>
            <w:r w:rsidRPr="006B0192">
              <w:rPr>
                <w:iCs/>
              </w:rPr>
              <w:t xml:space="preserve">Engaged in preparing the JDs based on the information received from the clients and post the same in multiple Job portals. </w:t>
            </w:r>
            <w:r w:rsidR="004E2813">
              <w:rPr>
                <w:iCs/>
              </w:rPr>
              <w:t xml:space="preserve">End to and recruitment activity using iCIMS as Applicant tracking system. </w:t>
            </w:r>
          </w:p>
          <w:p w14:paraId="0645D12F" w14:textId="77777777" w:rsidR="005D3F40" w:rsidRPr="006B0192" w:rsidRDefault="005D3F40" w:rsidP="004F5810">
            <w:pPr>
              <w:ind w:right="324"/>
              <w:rPr>
                <w:iCs/>
                <w:szCs w:val="18"/>
              </w:rPr>
            </w:pPr>
          </w:p>
          <w:p w14:paraId="1E37C656" w14:textId="7C02AE4B" w:rsidR="004F5810" w:rsidRPr="006B0192" w:rsidRDefault="005D3F40" w:rsidP="004F5810">
            <w:pPr>
              <w:ind w:right="324"/>
              <w:rPr>
                <w:iCs/>
                <w:szCs w:val="18"/>
              </w:rPr>
            </w:pPr>
            <w:r w:rsidRPr="006B0192">
              <w:rPr>
                <w:iCs/>
                <w:szCs w:val="18"/>
              </w:rPr>
              <w:t>Experienced in Boolean</w:t>
            </w:r>
            <w:r w:rsidR="00D00F8C">
              <w:rPr>
                <w:iCs/>
                <w:szCs w:val="18"/>
              </w:rPr>
              <w:t>/X-Ray</w:t>
            </w:r>
            <w:r w:rsidRPr="006B0192">
              <w:rPr>
                <w:iCs/>
                <w:szCs w:val="18"/>
              </w:rPr>
              <w:t xml:space="preserve"> search and </w:t>
            </w:r>
            <w:r w:rsidR="00FE3820">
              <w:rPr>
                <w:iCs/>
                <w:szCs w:val="18"/>
              </w:rPr>
              <w:t>sourcing talents</w:t>
            </w:r>
            <w:r w:rsidRPr="006B0192">
              <w:rPr>
                <w:iCs/>
                <w:szCs w:val="18"/>
              </w:rPr>
              <w:t xml:space="preserve"> through Job boards (Naukri, Indeed, </w:t>
            </w:r>
            <w:r w:rsidR="006B0192" w:rsidRPr="006B0192">
              <w:rPr>
                <w:iCs/>
                <w:szCs w:val="18"/>
              </w:rPr>
              <w:t>etc.</w:t>
            </w:r>
            <w:r w:rsidRPr="006B0192">
              <w:rPr>
                <w:iCs/>
                <w:szCs w:val="18"/>
              </w:rPr>
              <w:t>), Social Media (Facebook, LinkedIn), community channels and referral schemes</w:t>
            </w:r>
            <w:r w:rsidR="00067AB3">
              <w:rPr>
                <w:iCs/>
                <w:szCs w:val="18"/>
              </w:rPr>
              <w:t>.</w:t>
            </w:r>
          </w:p>
          <w:p w14:paraId="2BF00726" w14:textId="4655ACEF" w:rsidR="00234189" w:rsidRDefault="00234189" w:rsidP="004F5810">
            <w:pPr>
              <w:ind w:right="324"/>
              <w:rPr>
                <w:iCs/>
                <w:szCs w:val="18"/>
              </w:rPr>
            </w:pPr>
          </w:p>
          <w:p w14:paraId="04278439" w14:textId="1780BFF6" w:rsidR="000F56B7" w:rsidRPr="006B0192" w:rsidRDefault="001C0F54" w:rsidP="000F56B7">
            <w:pPr>
              <w:ind w:right="324"/>
              <w:rPr>
                <w:iCs/>
                <w:szCs w:val="18"/>
              </w:rPr>
            </w:pPr>
            <w:r>
              <w:rPr>
                <w:iCs/>
                <w:szCs w:val="18"/>
              </w:rPr>
              <w:t xml:space="preserve">Completing </w:t>
            </w:r>
            <w:r w:rsidR="008A27C7">
              <w:rPr>
                <w:iCs/>
                <w:szCs w:val="18"/>
              </w:rPr>
              <w:t xml:space="preserve">engagement calls with Hiring Team to understand the requirements. Taking care of </w:t>
            </w:r>
            <w:r>
              <w:rPr>
                <w:iCs/>
                <w:szCs w:val="18"/>
              </w:rPr>
              <w:t>1</w:t>
            </w:r>
            <w:r w:rsidRPr="001C0F54">
              <w:rPr>
                <w:iCs/>
                <w:szCs w:val="18"/>
                <w:vertAlign w:val="superscript"/>
              </w:rPr>
              <w:t>st</w:t>
            </w:r>
            <w:r>
              <w:rPr>
                <w:iCs/>
                <w:szCs w:val="18"/>
              </w:rPr>
              <w:t xml:space="preserve"> round of screening with candidates</w:t>
            </w:r>
            <w:r w:rsidR="00107933">
              <w:rPr>
                <w:iCs/>
                <w:szCs w:val="18"/>
              </w:rPr>
              <w:t xml:space="preserve"> to reduce the TAT</w:t>
            </w:r>
            <w:r w:rsidR="009E70E2">
              <w:rPr>
                <w:iCs/>
                <w:szCs w:val="18"/>
              </w:rPr>
              <w:t xml:space="preserve">. </w:t>
            </w:r>
          </w:p>
          <w:p w14:paraId="7B08406A" w14:textId="77777777" w:rsidR="000F56B7" w:rsidRDefault="000F56B7" w:rsidP="000F56B7">
            <w:pPr>
              <w:rPr>
                <w:iCs/>
                <w:szCs w:val="18"/>
              </w:rPr>
            </w:pPr>
          </w:p>
          <w:p w14:paraId="069C2E2E" w14:textId="415111BD" w:rsidR="000F56B7" w:rsidRDefault="000F56B7" w:rsidP="000F56B7">
            <w:pPr>
              <w:rPr>
                <w:iCs/>
                <w:szCs w:val="18"/>
              </w:rPr>
            </w:pPr>
            <w:r w:rsidRPr="006B0192">
              <w:rPr>
                <w:iCs/>
                <w:szCs w:val="18"/>
              </w:rPr>
              <w:t xml:space="preserve">Schedule interviews for the shortlisted candidates via Zoom meeting, Blue Jeans, Google Hangouts, Microsoft Teams. </w:t>
            </w:r>
          </w:p>
          <w:p w14:paraId="5E22638A" w14:textId="685183D7" w:rsidR="009E70E2" w:rsidRDefault="009E70E2" w:rsidP="000F56B7">
            <w:pPr>
              <w:rPr>
                <w:iCs/>
                <w:szCs w:val="18"/>
              </w:rPr>
            </w:pPr>
          </w:p>
          <w:p w14:paraId="1A3BBFBA" w14:textId="70506D4A" w:rsidR="009E70E2" w:rsidRDefault="009E70E2" w:rsidP="000F56B7">
            <w:pPr>
              <w:rPr>
                <w:iCs/>
                <w:szCs w:val="18"/>
              </w:rPr>
            </w:pPr>
            <w:r>
              <w:rPr>
                <w:iCs/>
                <w:szCs w:val="18"/>
              </w:rPr>
              <w:t>Initiating BGC for selected candidates through Sterling/Hire rights.</w:t>
            </w:r>
          </w:p>
          <w:p w14:paraId="1A350084" w14:textId="7E619A4C" w:rsidR="00F15962" w:rsidRDefault="00F15962" w:rsidP="000F56B7">
            <w:pPr>
              <w:rPr>
                <w:iCs/>
                <w:szCs w:val="18"/>
              </w:rPr>
            </w:pPr>
            <w:bookmarkStart w:id="0" w:name="_GoBack"/>
            <w:bookmarkEnd w:id="0"/>
          </w:p>
          <w:p w14:paraId="0169475B" w14:textId="3C3156B5" w:rsidR="00F15962" w:rsidRPr="006B0192" w:rsidRDefault="00F15962" w:rsidP="000F56B7">
            <w:pPr>
              <w:rPr>
                <w:iCs/>
                <w:szCs w:val="18"/>
              </w:rPr>
            </w:pPr>
            <w:r>
              <w:rPr>
                <w:iCs/>
                <w:szCs w:val="18"/>
              </w:rPr>
              <w:t xml:space="preserve">Releasing offers through Docu-sign and taking care of </w:t>
            </w:r>
            <w:r w:rsidR="003C44E7">
              <w:rPr>
                <w:iCs/>
                <w:szCs w:val="18"/>
              </w:rPr>
              <w:t xml:space="preserve">Facebook </w:t>
            </w:r>
            <w:r>
              <w:rPr>
                <w:iCs/>
                <w:szCs w:val="18"/>
              </w:rPr>
              <w:t xml:space="preserve">provisioning and onboarding </w:t>
            </w:r>
            <w:r w:rsidR="003C44E7">
              <w:rPr>
                <w:iCs/>
                <w:szCs w:val="18"/>
              </w:rPr>
              <w:t xml:space="preserve">formalities. </w:t>
            </w:r>
          </w:p>
          <w:p w14:paraId="6B607B7F" w14:textId="77777777" w:rsidR="000F56B7" w:rsidRPr="006B0192" w:rsidRDefault="000F56B7" w:rsidP="004F5810">
            <w:pPr>
              <w:ind w:right="324"/>
              <w:rPr>
                <w:iCs/>
                <w:szCs w:val="18"/>
              </w:rPr>
            </w:pPr>
          </w:p>
          <w:p w14:paraId="1F55676B" w14:textId="3B0753EE" w:rsidR="00234189" w:rsidRPr="006B0192" w:rsidRDefault="00234189" w:rsidP="004F5810">
            <w:pPr>
              <w:ind w:right="324"/>
              <w:rPr>
                <w:iCs/>
                <w:szCs w:val="18"/>
              </w:rPr>
            </w:pPr>
            <w:r w:rsidRPr="006B0192">
              <w:rPr>
                <w:iCs/>
                <w:szCs w:val="18"/>
              </w:rPr>
              <w:t xml:space="preserve">Sourced and hired </w:t>
            </w:r>
            <w:r w:rsidR="006B0192" w:rsidRPr="006B0192">
              <w:rPr>
                <w:iCs/>
                <w:szCs w:val="18"/>
              </w:rPr>
              <w:t>for IT</w:t>
            </w:r>
            <w:r w:rsidRPr="006B0192">
              <w:rPr>
                <w:iCs/>
                <w:szCs w:val="18"/>
              </w:rPr>
              <w:t>, ITES</w:t>
            </w:r>
            <w:r w:rsidR="00390483">
              <w:rPr>
                <w:iCs/>
                <w:szCs w:val="18"/>
              </w:rPr>
              <w:t xml:space="preserve"> and Non-IT </w:t>
            </w:r>
            <w:r w:rsidR="000C4ECB">
              <w:rPr>
                <w:iCs/>
                <w:szCs w:val="18"/>
              </w:rPr>
              <w:t xml:space="preserve">skills- QA, .NET Developer, </w:t>
            </w:r>
            <w:r w:rsidR="00D12577" w:rsidRPr="006B0192">
              <w:rPr>
                <w:iCs/>
                <w:szCs w:val="18"/>
              </w:rPr>
              <w:t xml:space="preserve">AV/VC Techs, </w:t>
            </w:r>
            <w:r w:rsidR="00B8447E">
              <w:rPr>
                <w:iCs/>
                <w:szCs w:val="18"/>
              </w:rPr>
              <w:t xml:space="preserve">IT </w:t>
            </w:r>
            <w:r w:rsidR="00D12577" w:rsidRPr="006B0192">
              <w:rPr>
                <w:iCs/>
                <w:szCs w:val="18"/>
              </w:rPr>
              <w:t xml:space="preserve">Logistics, </w:t>
            </w:r>
            <w:r w:rsidR="00B8447E">
              <w:rPr>
                <w:iCs/>
                <w:szCs w:val="18"/>
              </w:rPr>
              <w:t xml:space="preserve">Data Center, Business-Operations, </w:t>
            </w:r>
            <w:r w:rsidR="00D12577" w:rsidRPr="006B0192">
              <w:rPr>
                <w:iCs/>
                <w:szCs w:val="18"/>
              </w:rPr>
              <w:t>Supply chain &amp; Inventory management teams</w:t>
            </w:r>
          </w:p>
          <w:p w14:paraId="60622A31" w14:textId="30F973A4" w:rsidR="005D3F40" w:rsidRPr="006B0192" w:rsidRDefault="005D3F40" w:rsidP="004F5810">
            <w:pPr>
              <w:ind w:right="324"/>
              <w:rPr>
                <w:iCs/>
                <w:szCs w:val="18"/>
              </w:rPr>
            </w:pPr>
          </w:p>
          <w:p w14:paraId="24367C7C" w14:textId="0CA43ABE" w:rsidR="00230B36" w:rsidRDefault="007A3948" w:rsidP="004F5810">
            <w:pPr>
              <w:ind w:right="324"/>
              <w:rPr>
                <w:iCs/>
                <w:szCs w:val="18"/>
              </w:rPr>
            </w:pPr>
            <w:r w:rsidRPr="006B0192">
              <w:rPr>
                <w:iCs/>
                <w:szCs w:val="18"/>
              </w:rPr>
              <w:t xml:space="preserve">Have hired in multiple </w:t>
            </w:r>
            <w:r w:rsidR="00F04375">
              <w:rPr>
                <w:iCs/>
                <w:szCs w:val="18"/>
              </w:rPr>
              <w:t xml:space="preserve">countries- India, Singapore, Australia, Japan, Taiwan, Thailand, Malaysia, </w:t>
            </w:r>
            <w:r w:rsidR="0039093A">
              <w:rPr>
                <w:iCs/>
                <w:szCs w:val="18"/>
              </w:rPr>
              <w:t>Sweden, Ireland and Denmark</w:t>
            </w:r>
          </w:p>
          <w:p w14:paraId="47983DCF" w14:textId="77777777" w:rsidR="00230B36" w:rsidRDefault="00230B36" w:rsidP="004F5810">
            <w:pPr>
              <w:ind w:right="324"/>
              <w:rPr>
                <w:iCs/>
                <w:szCs w:val="18"/>
              </w:rPr>
            </w:pPr>
          </w:p>
          <w:p w14:paraId="584D4AD9" w14:textId="283D51AE" w:rsidR="00D12577" w:rsidRPr="006B0192" w:rsidRDefault="00D12577" w:rsidP="008B44AC">
            <w:pPr>
              <w:rPr>
                <w:iCs/>
                <w:szCs w:val="18"/>
              </w:rPr>
            </w:pPr>
          </w:p>
          <w:p w14:paraId="67351629" w14:textId="77777777" w:rsidR="005155E4" w:rsidRDefault="005155E4" w:rsidP="008B44AC"/>
          <w:p w14:paraId="6AB1BBCC" w14:textId="77777777" w:rsidR="005155E4" w:rsidRDefault="005155E4" w:rsidP="008B44AC"/>
          <w:sdt>
            <w:sdtPr>
              <w:id w:val="-1954003311"/>
              <w:placeholder>
                <w:docPart w:val="94EC50389E6A469BB59CD2D630AEA1F0"/>
              </w:placeholder>
              <w:temporary/>
              <w:showingPlcHdr/>
              <w15:appearance w15:val="hidden"/>
            </w:sdtPr>
            <w:sdtEndPr/>
            <w:sdtContent>
              <w:p w14:paraId="3F7E7386" w14:textId="77777777" w:rsidR="00036450" w:rsidRPr="00CB0055" w:rsidRDefault="00CB0055" w:rsidP="008B44AC">
                <w:pPr>
                  <w:pStyle w:val="Heading3"/>
                  <w:outlineLvl w:val="2"/>
                </w:pPr>
                <w:r w:rsidRPr="00CB0055">
                  <w:t>Contact</w:t>
                </w:r>
              </w:p>
            </w:sdtContent>
          </w:sdt>
          <w:sdt>
            <w:sdtPr>
              <w:id w:val="1111563247"/>
              <w:placeholder>
                <w:docPart w:val="06C4A06E84BA43B5A1F6D299CE11993E"/>
              </w:placeholder>
              <w:temporary/>
              <w:showingPlcHdr/>
              <w15:appearance w15:val="hidden"/>
            </w:sdtPr>
            <w:sdtEndPr/>
            <w:sdtContent>
              <w:p w14:paraId="7122C387" w14:textId="77777777" w:rsidR="004D3011" w:rsidRDefault="004D3011" w:rsidP="008B44AC">
                <w:r w:rsidRPr="004D3011">
                  <w:t>PHONE:</w:t>
                </w:r>
              </w:p>
            </w:sdtContent>
          </w:sdt>
          <w:p w14:paraId="5DB408CE" w14:textId="5F6F35E3" w:rsidR="004D3011" w:rsidRDefault="006D3D6A" w:rsidP="008B44AC">
            <w:r w:rsidRPr="006D3D6A">
              <w:t>9959898526</w:t>
            </w:r>
          </w:p>
          <w:p w14:paraId="5EC29CED" w14:textId="77777777" w:rsidR="004D3011" w:rsidRPr="004D3011" w:rsidRDefault="004D3011" w:rsidP="008B44AC"/>
          <w:sdt>
            <w:sdtPr>
              <w:id w:val="-240260293"/>
              <w:placeholder>
                <w:docPart w:val="BB14046D9B1D40C795A976522B397A15"/>
              </w:placeholder>
              <w:temporary/>
              <w:showingPlcHdr/>
              <w15:appearance w15:val="hidden"/>
            </w:sdtPr>
            <w:sdtEndPr/>
            <w:sdtContent>
              <w:p w14:paraId="6B0B24FC" w14:textId="77777777" w:rsidR="004D3011" w:rsidRDefault="004D3011" w:rsidP="008B44AC">
                <w:r w:rsidRPr="004D3011">
                  <w:t>EMAIL:</w:t>
                </w:r>
              </w:p>
            </w:sdtContent>
          </w:sdt>
          <w:p w14:paraId="2596BF2D" w14:textId="41DF169A" w:rsidR="00036450" w:rsidRDefault="00287241" w:rsidP="008B44AC">
            <w:hyperlink r:id="rId12" w:history="1">
              <w:r w:rsidR="007A328F" w:rsidRPr="00C13175">
                <w:rPr>
                  <w:rStyle w:val="Hyperlink"/>
                </w:rPr>
                <w:t>Pkj3667@gmail.com</w:t>
              </w:r>
            </w:hyperlink>
            <w:r w:rsidR="007A328F">
              <w:t xml:space="preserve"> </w:t>
            </w:r>
          </w:p>
          <w:p w14:paraId="2672EC3C" w14:textId="21DD8EEB" w:rsidR="006B0192" w:rsidRDefault="006B0192" w:rsidP="008B44AC"/>
          <w:p w14:paraId="4BC08E09" w14:textId="7606C7EC" w:rsidR="006B0192" w:rsidRDefault="006B0192" w:rsidP="008B44AC">
            <w:r>
              <w:t>LinkedIn URL:</w:t>
            </w:r>
          </w:p>
          <w:p w14:paraId="7D30AFFA" w14:textId="32C93D0A" w:rsidR="006B0192" w:rsidRPr="00D868FB" w:rsidRDefault="00287241" w:rsidP="008B44AC">
            <w:pPr>
              <w:rPr>
                <w:szCs w:val="18"/>
              </w:rPr>
            </w:pPr>
            <w:hyperlink r:id="rId13" w:history="1">
              <w:r w:rsidR="006B0192" w:rsidRPr="00D868FB">
                <w:rPr>
                  <w:rStyle w:val="Hyperlink"/>
                  <w:rFonts w:ascii="Segoe UI" w:hAnsi="Segoe UI" w:cs="Segoe UI"/>
                  <w:szCs w:val="18"/>
                  <w:bdr w:val="none" w:sz="0" w:space="0" w:color="auto" w:frame="1"/>
                  <w:shd w:val="clear" w:color="auto" w:fill="FFFFFF"/>
                </w:rPr>
                <w:t>linkedin.com/in/prabhjeet-kaur-94a381158</w:t>
              </w:r>
            </w:hyperlink>
          </w:p>
          <w:p w14:paraId="77B441FD" w14:textId="77777777" w:rsidR="006B0192" w:rsidRPr="00E4381A" w:rsidRDefault="006B0192" w:rsidP="008B44AC">
            <w:pPr>
              <w:rPr>
                <w:rStyle w:val="Hyperlink"/>
              </w:rPr>
            </w:pPr>
          </w:p>
          <w:p w14:paraId="2330DCEB" w14:textId="77777777" w:rsidR="004D3011" w:rsidRDefault="007A328F" w:rsidP="008B44AC">
            <w:pPr>
              <w:pStyle w:val="Heading3"/>
              <w:outlineLvl w:val="2"/>
            </w:pPr>
            <w:r>
              <w:t>PERSONAL DETAILS</w:t>
            </w:r>
          </w:p>
          <w:p w14:paraId="2497E65C" w14:textId="77777777" w:rsidR="008D4FD7" w:rsidRDefault="008D4FD7" w:rsidP="008B44AC"/>
          <w:p w14:paraId="5E81119E" w14:textId="6F4C1155" w:rsidR="008D4FD7" w:rsidRPr="000A0F0D" w:rsidRDefault="008D4FD7" w:rsidP="008B44AC">
            <w:pPr>
              <w:rPr>
                <w:i/>
                <w:szCs w:val="18"/>
              </w:rPr>
            </w:pPr>
            <w:r w:rsidRPr="008D4FD7">
              <w:rPr>
                <w:b/>
                <w:i/>
                <w:szCs w:val="18"/>
              </w:rPr>
              <w:t>Marital Status</w:t>
            </w:r>
            <w:r w:rsidRPr="008D4FD7">
              <w:rPr>
                <w:i/>
                <w:szCs w:val="18"/>
              </w:rPr>
              <w:t>: Single</w:t>
            </w:r>
          </w:p>
          <w:p w14:paraId="188DCFD0" w14:textId="11E2B8FA" w:rsidR="008D4FD7" w:rsidRPr="008D4FD7" w:rsidRDefault="006B0192" w:rsidP="008B44AC">
            <w:pPr>
              <w:rPr>
                <w:i/>
                <w:szCs w:val="18"/>
              </w:rPr>
            </w:pPr>
            <w:r w:rsidRPr="008D4FD7">
              <w:rPr>
                <w:b/>
                <w:i/>
                <w:szCs w:val="18"/>
              </w:rPr>
              <w:t>D.O.B</w:t>
            </w:r>
            <w:r w:rsidRPr="008D4FD7">
              <w:rPr>
                <w:i/>
                <w:szCs w:val="18"/>
              </w:rPr>
              <w:t>:</w:t>
            </w:r>
            <w:r w:rsidR="008D4FD7" w:rsidRPr="008D4FD7">
              <w:rPr>
                <w:i/>
                <w:szCs w:val="18"/>
              </w:rPr>
              <w:t xml:space="preserve"> 04-March-1993</w:t>
            </w:r>
          </w:p>
          <w:p w14:paraId="6AE35188" w14:textId="07661702" w:rsidR="008D4FD7" w:rsidRPr="008D4FD7" w:rsidRDefault="008D4FD7" w:rsidP="008B44AC">
            <w:pPr>
              <w:rPr>
                <w:i/>
                <w:szCs w:val="18"/>
              </w:rPr>
            </w:pPr>
          </w:p>
          <w:p w14:paraId="14DE974B" w14:textId="77777777" w:rsidR="008D4FD7" w:rsidRPr="008D4FD7" w:rsidRDefault="008D4FD7" w:rsidP="008B44AC"/>
          <w:p w14:paraId="61A06B0B" w14:textId="1B360521" w:rsidR="008D4FD7" w:rsidRPr="008D4FD7" w:rsidRDefault="008D4FD7" w:rsidP="000A0F0D">
            <w:pPr>
              <w:pStyle w:val="Heading3"/>
              <w:outlineLvl w:val="2"/>
            </w:pPr>
            <w:r>
              <w:t>Languages known</w:t>
            </w:r>
          </w:p>
          <w:p w14:paraId="62375D1C" w14:textId="77777777" w:rsidR="005A0BC1" w:rsidRPr="004D3011" w:rsidRDefault="008D4FD7" w:rsidP="008B44AC">
            <w:r>
              <w:t>English, Punjabi, Hindi, Telugu</w:t>
            </w:r>
          </w:p>
          <w:p w14:paraId="61D13289" w14:textId="77777777" w:rsidR="004D3011" w:rsidRDefault="004D3011" w:rsidP="008B44AC"/>
          <w:p w14:paraId="7C7D9BAC" w14:textId="77777777" w:rsidR="006B0192" w:rsidRDefault="006B0192" w:rsidP="008B44AC"/>
          <w:p w14:paraId="0CD6EB70" w14:textId="77777777" w:rsidR="006B0192" w:rsidRDefault="006B0192" w:rsidP="00230B36"/>
          <w:p w14:paraId="68666356" w14:textId="77777777" w:rsidR="00230B36" w:rsidRDefault="00230B36" w:rsidP="00230B36"/>
          <w:p w14:paraId="346D9EB9" w14:textId="77777777" w:rsidR="00230B36" w:rsidRDefault="00230B36" w:rsidP="00230B36"/>
          <w:p w14:paraId="740264D2" w14:textId="77777777" w:rsidR="00230B36" w:rsidRDefault="00230B36" w:rsidP="00230B36"/>
          <w:p w14:paraId="060BBAB8" w14:textId="77777777" w:rsidR="00230B36" w:rsidRDefault="00230B36" w:rsidP="00230B36"/>
          <w:p w14:paraId="20ED703B" w14:textId="77777777" w:rsidR="00230B36" w:rsidRDefault="00230B36" w:rsidP="00230B36"/>
          <w:p w14:paraId="5C595A45" w14:textId="77777777" w:rsidR="00230B36" w:rsidRDefault="00230B36" w:rsidP="00230B36"/>
          <w:p w14:paraId="0546F995" w14:textId="77777777" w:rsidR="00230B36" w:rsidRDefault="00230B36" w:rsidP="00230B36"/>
          <w:p w14:paraId="7DCBFD14" w14:textId="77777777" w:rsidR="00230B36" w:rsidRDefault="00230B36" w:rsidP="00230B36"/>
          <w:p w14:paraId="6FAFECE0" w14:textId="77777777" w:rsidR="00230B36" w:rsidRDefault="00230B36" w:rsidP="00230B36"/>
          <w:p w14:paraId="0954EAEF" w14:textId="77777777" w:rsidR="00230B36" w:rsidRDefault="00230B36" w:rsidP="00230B36"/>
          <w:p w14:paraId="4BC0927F" w14:textId="77777777" w:rsidR="00230B36" w:rsidRDefault="00230B36" w:rsidP="00230B36"/>
          <w:p w14:paraId="43C81766" w14:textId="77777777" w:rsidR="00230B36" w:rsidRDefault="00230B36" w:rsidP="00230B36"/>
          <w:p w14:paraId="3CB09E8B" w14:textId="77777777" w:rsidR="00230B36" w:rsidRDefault="00230B36" w:rsidP="00230B36"/>
          <w:p w14:paraId="630EBDD4" w14:textId="77777777" w:rsidR="00230B36" w:rsidRDefault="00230B36" w:rsidP="00230B36"/>
          <w:p w14:paraId="4559E993" w14:textId="77777777" w:rsidR="00230B36" w:rsidRDefault="00230B36" w:rsidP="00230B36"/>
          <w:p w14:paraId="5077022D" w14:textId="77777777" w:rsidR="00230B36" w:rsidRDefault="00230B36" w:rsidP="00230B36"/>
          <w:p w14:paraId="638FB761" w14:textId="77777777" w:rsidR="00230B36" w:rsidRDefault="00230B36" w:rsidP="00230B36"/>
          <w:p w14:paraId="59100411" w14:textId="77777777" w:rsidR="00230B36" w:rsidRDefault="00230B36" w:rsidP="00230B36"/>
          <w:p w14:paraId="75537CFE" w14:textId="77777777" w:rsidR="00230B36" w:rsidRDefault="00230B36" w:rsidP="00230B36"/>
          <w:p w14:paraId="5574EE08" w14:textId="77777777" w:rsidR="00230B36" w:rsidRDefault="00230B36" w:rsidP="00230B36"/>
          <w:p w14:paraId="0303D166" w14:textId="77777777" w:rsidR="00230B36" w:rsidRDefault="00230B36" w:rsidP="00230B36"/>
          <w:p w14:paraId="3B72BE65" w14:textId="77777777" w:rsidR="00230B36" w:rsidRDefault="00230B36" w:rsidP="00230B36"/>
          <w:p w14:paraId="49733A42" w14:textId="77777777" w:rsidR="00230B36" w:rsidRDefault="00230B36" w:rsidP="00230B36">
            <w:pPr>
              <w:rPr>
                <w:rFonts w:asciiTheme="majorHAnsi" w:eastAsiaTheme="majorEastAsia" w:hAnsiTheme="majorHAnsi" w:cstheme="majorBidi"/>
                <w:b/>
                <w:caps/>
                <w:color w:val="548AB7" w:themeColor="accent1" w:themeShade="BF"/>
                <w:sz w:val="22"/>
                <w:szCs w:val="24"/>
              </w:rPr>
            </w:pPr>
          </w:p>
          <w:p w14:paraId="56BBAB9B" w14:textId="77777777" w:rsidR="00230B36" w:rsidRDefault="00230B36" w:rsidP="00230B36">
            <w:pPr>
              <w:rPr>
                <w:rFonts w:asciiTheme="majorHAnsi" w:eastAsiaTheme="majorEastAsia" w:hAnsiTheme="majorHAnsi" w:cstheme="majorBidi"/>
                <w:b/>
                <w:caps/>
                <w:color w:val="548AB7" w:themeColor="accent1" w:themeShade="BF"/>
                <w:sz w:val="22"/>
                <w:szCs w:val="24"/>
              </w:rPr>
            </w:pPr>
          </w:p>
          <w:p w14:paraId="0CEC33EC" w14:textId="77777777" w:rsidR="00230B36" w:rsidRDefault="00230B36" w:rsidP="00230B36">
            <w:pPr>
              <w:rPr>
                <w:rFonts w:asciiTheme="majorHAnsi" w:eastAsiaTheme="majorEastAsia" w:hAnsiTheme="majorHAnsi" w:cstheme="majorBidi"/>
                <w:b/>
                <w:caps/>
                <w:color w:val="548AB7" w:themeColor="accent1" w:themeShade="BF"/>
                <w:sz w:val="22"/>
                <w:szCs w:val="24"/>
              </w:rPr>
            </w:pPr>
          </w:p>
          <w:p w14:paraId="3134EC6A" w14:textId="77777777" w:rsidR="00230B36" w:rsidRDefault="00230B36" w:rsidP="00230B36">
            <w:pPr>
              <w:rPr>
                <w:rFonts w:asciiTheme="majorHAnsi" w:eastAsiaTheme="majorEastAsia" w:hAnsiTheme="majorHAnsi" w:cstheme="majorBidi"/>
                <w:b/>
                <w:caps/>
                <w:color w:val="548AB7" w:themeColor="accent1" w:themeShade="BF"/>
                <w:sz w:val="22"/>
                <w:szCs w:val="24"/>
              </w:rPr>
            </w:pPr>
          </w:p>
          <w:p w14:paraId="3BFEF6D8" w14:textId="5C9091C4" w:rsidR="00230B36" w:rsidRDefault="00230B36" w:rsidP="00230B36">
            <w:pPr>
              <w:rPr>
                <w:rFonts w:asciiTheme="majorHAnsi" w:eastAsiaTheme="majorEastAsia" w:hAnsiTheme="majorHAnsi" w:cstheme="majorBidi"/>
                <w:b/>
                <w:caps/>
                <w:color w:val="548AB7" w:themeColor="accent1" w:themeShade="BF"/>
                <w:sz w:val="22"/>
                <w:szCs w:val="24"/>
              </w:rPr>
            </w:pPr>
            <w:r w:rsidRPr="006B0192">
              <w:rPr>
                <w:rFonts w:asciiTheme="majorHAnsi" w:eastAsiaTheme="majorEastAsia" w:hAnsiTheme="majorHAnsi" w:cstheme="majorBidi"/>
                <w:b/>
                <w:caps/>
                <w:color w:val="548AB7" w:themeColor="accent1" w:themeShade="BF"/>
                <w:sz w:val="22"/>
                <w:szCs w:val="24"/>
              </w:rPr>
              <w:t>Certifications</w:t>
            </w:r>
          </w:p>
          <w:p w14:paraId="3F508141" w14:textId="77777777" w:rsidR="00230B36" w:rsidRDefault="00230B36" w:rsidP="00230B36">
            <w:pPr>
              <w:rPr>
                <w:rFonts w:asciiTheme="majorHAnsi" w:eastAsiaTheme="majorEastAsia" w:hAnsiTheme="majorHAnsi" w:cstheme="majorBidi"/>
                <w:b/>
                <w:caps/>
                <w:color w:val="548AB7" w:themeColor="accent1" w:themeShade="BF"/>
                <w:sz w:val="22"/>
                <w:szCs w:val="24"/>
              </w:rPr>
            </w:pPr>
          </w:p>
          <w:p w14:paraId="0E7B6AB7" w14:textId="77777777" w:rsidR="00230B36" w:rsidRDefault="00230B36" w:rsidP="00230B36">
            <w:pPr>
              <w:pStyle w:val="ListParagraph"/>
              <w:numPr>
                <w:ilvl w:val="0"/>
                <w:numId w:val="8"/>
              </w:numPr>
            </w:pPr>
            <w:r>
              <w:t xml:space="preserve">Introduction to Hiring and Recruiting Strategies </w:t>
            </w:r>
          </w:p>
          <w:p w14:paraId="2FB9A8A0" w14:textId="77777777" w:rsidR="00230B36" w:rsidRDefault="00230B36" w:rsidP="00230B36">
            <w:pPr>
              <w:pStyle w:val="ListParagraph"/>
              <w:numPr>
                <w:ilvl w:val="0"/>
                <w:numId w:val="8"/>
              </w:numPr>
            </w:pPr>
            <w:r>
              <w:t>Recruiting TA and Hiring</w:t>
            </w:r>
          </w:p>
          <w:p w14:paraId="0086DA2C" w14:textId="77777777" w:rsidR="00230B36" w:rsidRDefault="00230B36" w:rsidP="00230B36">
            <w:pPr>
              <w:pStyle w:val="ListParagraph"/>
              <w:numPr>
                <w:ilvl w:val="0"/>
                <w:numId w:val="8"/>
              </w:numPr>
            </w:pPr>
            <w:r>
              <w:t>Successful Negotiator: Master Negotiating skills</w:t>
            </w:r>
          </w:p>
          <w:p w14:paraId="506C6781" w14:textId="77777777" w:rsidR="00230B36" w:rsidRDefault="00230B36" w:rsidP="00230B36">
            <w:pPr>
              <w:pStyle w:val="ListParagraph"/>
              <w:numPr>
                <w:ilvl w:val="0"/>
                <w:numId w:val="8"/>
              </w:numPr>
            </w:pPr>
            <w:r>
              <w:t>SDLC Overview</w:t>
            </w:r>
          </w:p>
          <w:p w14:paraId="00FBEC65" w14:textId="71F4F93B" w:rsidR="00230B36" w:rsidRPr="006B0192" w:rsidRDefault="00230B36" w:rsidP="00230B36">
            <w:pPr>
              <w:pStyle w:val="ListParagraph"/>
              <w:numPr>
                <w:ilvl w:val="0"/>
                <w:numId w:val="8"/>
              </w:numPr>
            </w:pPr>
            <w:r>
              <w:t xml:space="preserve">Productivity and Time Management </w:t>
            </w:r>
          </w:p>
        </w:tc>
        <w:tc>
          <w:tcPr>
            <w:tcW w:w="720" w:type="dxa"/>
          </w:tcPr>
          <w:p w14:paraId="5BA87D69" w14:textId="77777777" w:rsidR="001B2ABD" w:rsidRDefault="001B2ABD" w:rsidP="008B44AC">
            <w:pPr>
              <w:tabs>
                <w:tab w:val="left" w:pos="990"/>
              </w:tabs>
            </w:pPr>
          </w:p>
        </w:tc>
        <w:tc>
          <w:tcPr>
            <w:tcW w:w="6470" w:type="dxa"/>
          </w:tcPr>
          <w:sdt>
            <w:sdtPr>
              <w:id w:val="1049110328"/>
              <w:placeholder>
                <w:docPart w:val="264131C564D048D9B669C99FDF11A548"/>
              </w:placeholder>
              <w:temporary/>
              <w:showingPlcHdr/>
              <w15:appearance w15:val="hidden"/>
            </w:sdtPr>
            <w:sdtEndPr/>
            <w:sdtContent>
              <w:p w14:paraId="69E0111D" w14:textId="77777777" w:rsidR="001B2ABD" w:rsidRDefault="00E25A26" w:rsidP="008B44AC">
                <w:pPr>
                  <w:pStyle w:val="Heading2"/>
                  <w:outlineLvl w:val="1"/>
                </w:pPr>
                <w:r w:rsidRPr="00036450">
                  <w:t>EDUCATION</w:t>
                </w:r>
              </w:p>
            </w:sdtContent>
          </w:sdt>
          <w:p w14:paraId="53FD8763" w14:textId="77777777" w:rsidR="00036450" w:rsidRPr="00036450" w:rsidRDefault="008D4FD7" w:rsidP="008B44AC">
            <w:pPr>
              <w:pStyle w:val="Heading4"/>
              <w:outlineLvl w:val="3"/>
            </w:pPr>
            <w:r>
              <w:t>Masters of Business Administration [ 2016 ]</w:t>
            </w:r>
          </w:p>
          <w:p w14:paraId="403FB27D" w14:textId="6A8E9796" w:rsidR="00036450" w:rsidRPr="008D4FD7" w:rsidRDefault="008D4FD7" w:rsidP="008B44AC">
            <w:pPr>
              <w:pStyle w:val="Date"/>
              <w:rPr>
                <w:i/>
              </w:rPr>
            </w:pPr>
            <w:r w:rsidRPr="008D4FD7">
              <w:rPr>
                <w:i/>
              </w:rPr>
              <w:t xml:space="preserve">St. </w:t>
            </w:r>
            <w:r w:rsidR="00F249B1" w:rsidRPr="008D4FD7">
              <w:rPr>
                <w:i/>
              </w:rPr>
              <w:t>Paul’s</w:t>
            </w:r>
            <w:r w:rsidRPr="008D4FD7">
              <w:rPr>
                <w:i/>
              </w:rPr>
              <w:t xml:space="preserve"> College of IT and </w:t>
            </w:r>
            <w:r w:rsidR="00F249B1" w:rsidRPr="008D4FD7">
              <w:rPr>
                <w:i/>
              </w:rPr>
              <w:t>Management</w:t>
            </w:r>
          </w:p>
          <w:p w14:paraId="66AF30DC" w14:textId="77777777" w:rsidR="004D3011" w:rsidRDefault="004D3011" w:rsidP="008B44AC"/>
          <w:p w14:paraId="69F264C0" w14:textId="1E9F43D5" w:rsidR="00147944" w:rsidRDefault="008D4FD7" w:rsidP="008B44AC">
            <w:r>
              <w:t xml:space="preserve">Completed MBA, </w:t>
            </w:r>
            <w:r w:rsidR="007A452D">
              <w:t>major:</w:t>
            </w:r>
            <w:r>
              <w:t xml:space="preserve"> HR, </w:t>
            </w:r>
            <w:r w:rsidR="007A452D">
              <w:t>Minor:</w:t>
            </w:r>
            <w:r>
              <w:t xml:space="preserve"> Finance</w:t>
            </w:r>
          </w:p>
          <w:p w14:paraId="13100B1F" w14:textId="77777777" w:rsidR="00147944" w:rsidRDefault="00147944" w:rsidP="008B44AC"/>
          <w:p w14:paraId="698750EB" w14:textId="77777777" w:rsidR="00147944" w:rsidRDefault="00147944" w:rsidP="006B0192">
            <w:pPr>
              <w:pStyle w:val="ListParagraph"/>
              <w:numPr>
                <w:ilvl w:val="0"/>
                <w:numId w:val="6"/>
              </w:numPr>
            </w:pPr>
            <w:r>
              <w:t>Volunteer</w:t>
            </w:r>
            <w:r w:rsidR="00572C3A">
              <w:t>ed</w:t>
            </w:r>
            <w:r>
              <w:t xml:space="preserve"> for HR event conducted by St. Paul’s college of IT and management</w:t>
            </w:r>
          </w:p>
          <w:p w14:paraId="07382B1B" w14:textId="77777777" w:rsidR="00147944" w:rsidRDefault="00147944" w:rsidP="006B0192">
            <w:pPr>
              <w:pStyle w:val="ListParagraph"/>
              <w:numPr>
                <w:ilvl w:val="0"/>
                <w:numId w:val="6"/>
              </w:numPr>
            </w:pPr>
            <w:r>
              <w:t>Participated in Promotional and Sponsorship activities of college events.</w:t>
            </w:r>
          </w:p>
          <w:p w14:paraId="10DA5539" w14:textId="77777777" w:rsidR="00147944" w:rsidRDefault="00572C3A" w:rsidP="006B0192">
            <w:pPr>
              <w:pStyle w:val="ListParagraph"/>
              <w:numPr>
                <w:ilvl w:val="0"/>
                <w:numId w:val="6"/>
              </w:numPr>
            </w:pPr>
            <w:r>
              <w:t xml:space="preserve">Worked on a project “Selection and Recruitment” </w:t>
            </w:r>
          </w:p>
          <w:p w14:paraId="230417D8" w14:textId="77777777" w:rsidR="008D4FD7" w:rsidRDefault="008D4FD7" w:rsidP="008B44AC"/>
          <w:p w14:paraId="6F136C6B" w14:textId="77777777" w:rsidR="00036450" w:rsidRPr="00B359E4" w:rsidRDefault="00572C3A" w:rsidP="008B44AC">
            <w:pPr>
              <w:pStyle w:val="Heading4"/>
              <w:outlineLvl w:val="3"/>
            </w:pPr>
            <w:r>
              <w:t>Bachelor’s Degree in Computer Science [2014]</w:t>
            </w:r>
          </w:p>
          <w:p w14:paraId="5733327D" w14:textId="77777777" w:rsidR="00036450" w:rsidRPr="00572C3A" w:rsidRDefault="00572C3A" w:rsidP="008B44AC">
            <w:pPr>
              <w:pStyle w:val="Date"/>
              <w:rPr>
                <w:i/>
              </w:rPr>
            </w:pPr>
            <w:r w:rsidRPr="00572C3A">
              <w:rPr>
                <w:i/>
              </w:rPr>
              <w:t>Ideal Degree College</w:t>
            </w:r>
          </w:p>
          <w:p w14:paraId="6224DBB8" w14:textId="77777777" w:rsidR="00036450" w:rsidRDefault="00036450" w:rsidP="008B44AC"/>
          <w:p w14:paraId="3B0E1AC7" w14:textId="77777777" w:rsidR="00572C3A" w:rsidRPr="00B359E4" w:rsidRDefault="00572C3A" w:rsidP="008B44AC">
            <w:pPr>
              <w:pStyle w:val="Heading4"/>
              <w:outlineLvl w:val="3"/>
            </w:pPr>
            <w:r>
              <w:t>Intermediate [2011]</w:t>
            </w:r>
          </w:p>
          <w:p w14:paraId="27262494" w14:textId="77777777" w:rsidR="00572C3A" w:rsidRPr="008B44AC" w:rsidRDefault="00572C3A" w:rsidP="008B44AC">
            <w:pPr>
              <w:pStyle w:val="Date"/>
              <w:rPr>
                <w:i/>
              </w:rPr>
            </w:pPr>
            <w:r w:rsidRPr="008B44AC">
              <w:rPr>
                <w:i/>
              </w:rPr>
              <w:t xml:space="preserve">MPC, Narayana Junior College </w:t>
            </w:r>
          </w:p>
          <w:p w14:paraId="7D5604E6" w14:textId="77777777" w:rsidR="00572C3A" w:rsidRDefault="00572C3A" w:rsidP="008B44AC"/>
          <w:sdt>
            <w:sdtPr>
              <w:id w:val="1001553383"/>
              <w:placeholder>
                <w:docPart w:val="258B88276E264894B12CC2C466F4FE15"/>
              </w:placeholder>
              <w:temporary/>
              <w:showingPlcHdr/>
              <w15:appearance w15:val="hidden"/>
            </w:sdtPr>
            <w:sdtEndPr/>
            <w:sdtContent>
              <w:p w14:paraId="6806E22A" w14:textId="77777777" w:rsidR="00036450" w:rsidRDefault="00036450" w:rsidP="008B44AC">
                <w:pPr>
                  <w:pStyle w:val="Heading2"/>
                  <w:outlineLvl w:val="1"/>
                </w:pPr>
                <w:r w:rsidRPr="005A0BC1">
                  <w:t>WORK EXPERIENCE</w:t>
                </w:r>
              </w:p>
            </w:sdtContent>
          </w:sdt>
          <w:p w14:paraId="19CF4D22" w14:textId="77777777" w:rsidR="00EE7B5E" w:rsidRDefault="00EE7B5E" w:rsidP="008B44AC">
            <w:pPr>
              <w:pStyle w:val="Heading4"/>
              <w:outlineLvl w:val="3"/>
            </w:pPr>
          </w:p>
          <w:p w14:paraId="58E8B919" w14:textId="38B6DBC1" w:rsidR="00EE7B5E" w:rsidRPr="00EE7B5E" w:rsidRDefault="00EE7B5E" w:rsidP="008B44AC">
            <w:pPr>
              <w:pStyle w:val="Heading4"/>
              <w:outlineLvl w:val="3"/>
            </w:pPr>
            <w:r>
              <w:t>Milestone Technologies</w:t>
            </w:r>
          </w:p>
          <w:p w14:paraId="0F434F52" w14:textId="6E869D2F" w:rsidR="00EE7B5E" w:rsidRPr="00EE7B5E" w:rsidRDefault="00EE7B5E" w:rsidP="008B44AC">
            <w:pPr>
              <w:pStyle w:val="Heading4"/>
              <w:outlineLvl w:val="3"/>
              <w:rPr>
                <w:i/>
                <w:iCs/>
              </w:rPr>
            </w:pPr>
            <w:r>
              <w:rPr>
                <w:i/>
                <w:iCs/>
              </w:rPr>
              <w:t>Corporate Recruiter</w:t>
            </w:r>
          </w:p>
          <w:p w14:paraId="47BF688C" w14:textId="422768E2" w:rsidR="00EE7B5E" w:rsidRPr="00EE7B5E" w:rsidRDefault="003D3FD5" w:rsidP="008B44AC">
            <w:pPr>
              <w:pStyle w:val="Heading4"/>
              <w:outlineLvl w:val="3"/>
              <w:rPr>
                <w:b w:val="0"/>
                <w:bCs/>
                <w:i/>
                <w:iCs/>
              </w:rPr>
            </w:pPr>
            <w:r>
              <w:rPr>
                <w:b w:val="0"/>
                <w:bCs/>
                <w:i/>
                <w:iCs/>
              </w:rPr>
              <w:t>June 2019 till Present</w:t>
            </w:r>
          </w:p>
          <w:p w14:paraId="37F79C57" w14:textId="77777777" w:rsidR="00EE7B5E" w:rsidRDefault="00EE7B5E" w:rsidP="008B44AC">
            <w:pPr>
              <w:pStyle w:val="Heading4"/>
              <w:outlineLvl w:val="3"/>
            </w:pPr>
          </w:p>
          <w:p w14:paraId="31F28FB8" w14:textId="28369B67" w:rsidR="00EE7B5E" w:rsidRDefault="00EE7B5E" w:rsidP="006B0192">
            <w:pPr>
              <w:pStyle w:val="Heading4"/>
              <w:numPr>
                <w:ilvl w:val="0"/>
                <w:numId w:val="6"/>
              </w:numPr>
              <w:outlineLvl w:val="3"/>
              <w:rPr>
                <w:b w:val="0"/>
                <w:bCs/>
              </w:rPr>
            </w:pPr>
            <w:r w:rsidRPr="00EE7B5E">
              <w:rPr>
                <w:b w:val="0"/>
                <w:bCs/>
              </w:rPr>
              <w:t xml:space="preserve">Was placed to work </w:t>
            </w:r>
            <w:r w:rsidR="001B479F">
              <w:rPr>
                <w:b w:val="0"/>
                <w:bCs/>
              </w:rPr>
              <w:t xml:space="preserve">at </w:t>
            </w:r>
            <w:r w:rsidRPr="00EE7B5E">
              <w:rPr>
                <w:b w:val="0"/>
                <w:bCs/>
              </w:rPr>
              <w:t xml:space="preserve">onsite </w:t>
            </w:r>
            <w:r w:rsidR="001B479F">
              <w:rPr>
                <w:b w:val="0"/>
                <w:bCs/>
              </w:rPr>
              <w:t>of</w:t>
            </w:r>
            <w:r w:rsidRPr="00EE7B5E">
              <w:rPr>
                <w:b w:val="0"/>
                <w:bCs/>
              </w:rPr>
              <w:t xml:space="preserve"> Facebook India Office via Milestone as a Corporate </w:t>
            </w:r>
            <w:r w:rsidR="006B0192" w:rsidRPr="00EE7B5E">
              <w:rPr>
                <w:b w:val="0"/>
                <w:bCs/>
              </w:rPr>
              <w:t>Recruiter.</w:t>
            </w:r>
          </w:p>
          <w:p w14:paraId="60D7E0AB" w14:textId="19F40A94" w:rsidR="001B479F" w:rsidRPr="00EE7B5E" w:rsidRDefault="001B479F" w:rsidP="006B0192">
            <w:pPr>
              <w:pStyle w:val="Heading4"/>
              <w:numPr>
                <w:ilvl w:val="0"/>
                <w:numId w:val="6"/>
              </w:numPr>
              <w:outlineLvl w:val="3"/>
              <w:rPr>
                <w:b w:val="0"/>
                <w:bCs/>
              </w:rPr>
            </w:pPr>
            <w:r w:rsidRPr="00EE7B5E">
              <w:rPr>
                <w:b w:val="0"/>
                <w:bCs/>
              </w:rPr>
              <w:t>Responsible for end to end recruitment process</w:t>
            </w:r>
            <w:r w:rsidR="006B0192">
              <w:rPr>
                <w:b w:val="0"/>
                <w:bCs/>
              </w:rPr>
              <w:t>.</w:t>
            </w:r>
            <w:r w:rsidRPr="00EE7B5E">
              <w:rPr>
                <w:b w:val="0"/>
                <w:bCs/>
              </w:rPr>
              <w:t xml:space="preserve"> </w:t>
            </w:r>
          </w:p>
          <w:p w14:paraId="41805950" w14:textId="644474AD" w:rsidR="00EE7B5E" w:rsidRPr="00EE7B5E" w:rsidRDefault="00EE7B5E" w:rsidP="006B0192">
            <w:pPr>
              <w:pStyle w:val="Heading4"/>
              <w:numPr>
                <w:ilvl w:val="0"/>
                <w:numId w:val="6"/>
              </w:numPr>
              <w:outlineLvl w:val="3"/>
              <w:rPr>
                <w:b w:val="0"/>
                <w:bCs/>
              </w:rPr>
            </w:pPr>
            <w:r w:rsidRPr="00EE7B5E">
              <w:rPr>
                <w:b w:val="0"/>
                <w:bCs/>
              </w:rPr>
              <w:t xml:space="preserve">Diversified recruiter with experience recruiting in APAC &amp; EMEA regions.  </w:t>
            </w:r>
          </w:p>
          <w:p w14:paraId="3B73B792" w14:textId="51F47A6F" w:rsidR="00EE7B5E" w:rsidRPr="00EE7B5E" w:rsidRDefault="00EE7B5E" w:rsidP="006B0192">
            <w:pPr>
              <w:pStyle w:val="Heading4"/>
              <w:numPr>
                <w:ilvl w:val="0"/>
                <w:numId w:val="6"/>
              </w:numPr>
              <w:outlineLvl w:val="3"/>
              <w:rPr>
                <w:b w:val="0"/>
                <w:bCs/>
              </w:rPr>
            </w:pPr>
            <w:r w:rsidRPr="00EE7B5E">
              <w:rPr>
                <w:b w:val="0"/>
                <w:bCs/>
              </w:rPr>
              <w:t>Understanding the requirements to ensure that we meet the client’s expectations</w:t>
            </w:r>
            <w:r w:rsidR="006B0192">
              <w:rPr>
                <w:b w:val="0"/>
                <w:bCs/>
              </w:rPr>
              <w:t>.</w:t>
            </w:r>
          </w:p>
          <w:p w14:paraId="615630C8" w14:textId="18E1FD9C" w:rsidR="00EE7B5E" w:rsidRPr="00EE7B5E" w:rsidRDefault="00EE7B5E" w:rsidP="006B0192">
            <w:pPr>
              <w:pStyle w:val="Heading4"/>
              <w:numPr>
                <w:ilvl w:val="0"/>
                <w:numId w:val="6"/>
              </w:numPr>
              <w:outlineLvl w:val="3"/>
              <w:rPr>
                <w:b w:val="0"/>
                <w:bCs/>
              </w:rPr>
            </w:pPr>
            <w:r w:rsidRPr="00EE7B5E">
              <w:rPr>
                <w:b w:val="0"/>
                <w:bCs/>
              </w:rPr>
              <w:t>Expe</w:t>
            </w:r>
            <w:r w:rsidR="006B0192">
              <w:rPr>
                <w:b w:val="0"/>
                <w:bCs/>
              </w:rPr>
              <w:t>rience</w:t>
            </w:r>
            <w:r w:rsidRPr="00EE7B5E">
              <w:rPr>
                <w:b w:val="0"/>
                <w:bCs/>
              </w:rPr>
              <w:t xml:space="preserve"> in Boolean search and hiring through Job boards (Naukri, Indeed, </w:t>
            </w:r>
            <w:r w:rsidR="006B0192" w:rsidRPr="00EE7B5E">
              <w:rPr>
                <w:b w:val="0"/>
                <w:bCs/>
              </w:rPr>
              <w:t>etc.</w:t>
            </w:r>
            <w:r w:rsidRPr="00EE7B5E">
              <w:rPr>
                <w:b w:val="0"/>
                <w:bCs/>
              </w:rPr>
              <w:t xml:space="preserve">), Social Media (Facebook, LinkedIn), community channels and referral schemes to attract Talents </w:t>
            </w:r>
          </w:p>
          <w:p w14:paraId="429A5334" w14:textId="30CB1B92" w:rsidR="00EE7B5E" w:rsidRPr="00EE7B5E" w:rsidRDefault="00EE7B5E" w:rsidP="006B0192">
            <w:pPr>
              <w:pStyle w:val="Heading4"/>
              <w:numPr>
                <w:ilvl w:val="0"/>
                <w:numId w:val="6"/>
              </w:numPr>
              <w:outlineLvl w:val="3"/>
              <w:rPr>
                <w:b w:val="0"/>
                <w:bCs/>
              </w:rPr>
            </w:pPr>
            <w:r w:rsidRPr="00EE7B5E">
              <w:rPr>
                <w:b w:val="0"/>
                <w:bCs/>
              </w:rPr>
              <w:t>Responsible for sourcing and assessing candidates for 1st level technical screening to reduce to TAT</w:t>
            </w:r>
            <w:r w:rsidR="006B0192">
              <w:rPr>
                <w:b w:val="0"/>
                <w:bCs/>
              </w:rPr>
              <w:t>.</w:t>
            </w:r>
          </w:p>
          <w:p w14:paraId="3576D6F8" w14:textId="694A1C7A" w:rsidR="00EE7B5E" w:rsidRPr="00EE7B5E" w:rsidRDefault="00EE7B5E" w:rsidP="006B0192">
            <w:pPr>
              <w:pStyle w:val="Heading4"/>
              <w:numPr>
                <w:ilvl w:val="0"/>
                <w:numId w:val="6"/>
              </w:numPr>
              <w:outlineLvl w:val="3"/>
              <w:rPr>
                <w:b w:val="0"/>
                <w:bCs/>
              </w:rPr>
            </w:pPr>
            <w:r w:rsidRPr="00EE7B5E">
              <w:rPr>
                <w:b w:val="0"/>
                <w:bCs/>
              </w:rPr>
              <w:t xml:space="preserve">Strong experience into </w:t>
            </w:r>
            <w:r w:rsidR="006B0192" w:rsidRPr="00EE7B5E">
              <w:rPr>
                <w:b w:val="0"/>
                <w:bCs/>
              </w:rPr>
              <w:t>360-degree</w:t>
            </w:r>
            <w:r w:rsidRPr="00EE7B5E">
              <w:rPr>
                <w:b w:val="0"/>
                <w:bCs/>
              </w:rPr>
              <w:t xml:space="preserve"> coordination - Interview scheduling, Initiating </w:t>
            </w:r>
            <w:r w:rsidR="006B0192" w:rsidRPr="00EE7B5E">
              <w:rPr>
                <w:b w:val="0"/>
                <w:bCs/>
              </w:rPr>
              <w:t>Background</w:t>
            </w:r>
            <w:r w:rsidRPr="00EE7B5E">
              <w:rPr>
                <w:b w:val="0"/>
                <w:bCs/>
              </w:rPr>
              <w:t xml:space="preserve"> check, releasing offer &amp; appointment letter, Facebook provisioning and onboarding process.  </w:t>
            </w:r>
          </w:p>
          <w:p w14:paraId="2B21C335" w14:textId="095B1912" w:rsidR="00EE7B5E" w:rsidRPr="00EE7B5E" w:rsidRDefault="00EE7B5E" w:rsidP="006B0192">
            <w:pPr>
              <w:pStyle w:val="Heading4"/>
              <w:numPr>
                <w:ilvl w:val="0"/>
                <w:numId w:val="6"/>
              </w:numPr>
              <w:outlineLvl w:val="3"/>
              <w:rPr>
                <w:b w:val="0"/>
                <w:bCs/>
              </w:rPr>
            </w:pPr>
            <w:r w:rsidRPr="00EE7B5E">
              <w:rPr>
                <w:b w:val="0"/>
                <w:bCs/>
              </w:rPr>
              <w:t>Strong experience using Applicant tracking system (ATS)- iCIMS for entire recruitment cycle</w:t>
            </w:r>
          </w:p>
          <w:p w14:paraId="494A9D4C" w14:textId="7BA244A7" w:rsidR="00EE7B5E" w:rsidRPr="00EE7B5E" w:rsidRDefault="00EE7B5E" w:rsidP="006B0192">
            <w:pPr>
              <w:pStyle w:val="Heading4"/>
              <w:numPr>
                <w:ilvl w:val="0"/>
                <w:numId w:val="6"/>
              </w:numPr>
              <w:outlineLvl w:val="3"/>
              <w:rPr>
                <w:b w:val="0"/>
                <w:bCs/>
              </w:rPr>
            </w:pPr>
            <w:r w:rsidRPr="00EE7B5E">
              <w:rPr>
                <w:b w:val="0"/>
                <w:bCs/>
              </w:rPr>
              <w:t xml:space="preserve">Innovator and enabler with respect to recruitment tools and techniques </w:t>
            </w:r>
          </w:p>
          <w:p w14:paraId="1F731CEE" w14:textId="77777777" w:rsidR="006B0192" w:rsidRDefault="006B0192" w:rsidP="006B0192">
            <w:pPr>
              <w:numPr>
                <w:ilvl w:val="0"/>
                <w:numId w:val="6"/>
              </w:numPr>
              <w:spacing w:line="240" w:lineRule="atLeast"/>
              <w:rPr>
                <w:rStyle w:val="lt-line-clampraw-line"/>
                <w:sz w:val="22"/>
              </w:rPr>
            </w:pPr>
            <w:r>
              <w:rPr>
                <w:rStyle w:val="lt-line-clampraw-line"/>
                <w:rFonts w:eastAsia="Times New Roman"/>
                <w:color w:val="000000"/>
                <w:bdr w:val="none" w:sz="0" w:space="0" w:color="auto" w:frame="1"/>
                <w:shd w:val="clear" w:color="auto" w:fill="FFFFFF"/>
                <w:lang w:val="en-IN"/>
              </w:rPr>
              <w:t xml:space="preserve">Focused Brand building and improving candidate experience, Interviewers and stake holder management on regular basis </w:t>
            </w:r>
          </w:p>
          <w:p w14:paraId="1E299195" w14:textId="46F1F2D8" w:rsidR="006B0192" w:rsidRDefault="006B0192" w:rsidP="006B0192">
            <w:pPr>
              <w:numPr>
                <w:ilvl w:val="0"/>
                <w:numId w:val="6"/>
              </w:numPr>
              <w:spacing w:line="240" w:lineRule="atLeast"/>
              <w:rPr>
                <w:rStyle w:val="lt-line-clampraw-line"/>
                <w:bdr w:val="none" w:sz="0" w:space="0" w:color="auto" w:frame="1"/>
                <w:shd w:val="clear" w:color="auto" w:fill="FFFFFF"/>
                <w:lang w:val="en-IN"/>
              </w:rPr>
            </w:pPr>
            <w:r>
              <w:rPr>
                <w:rStyle w:val="lt-line-clampraw-line"/>
                <w:rFonts w:eastAsia="Times New Roman"/>
                <w:color w:val="000000"/>
                <w:bdr w:val="none" w:sz="0" w:space="0" w:color="auto" w:frame="1"/>
                <w:shd w:val="clear" w:color="auto" w:fill="FFFFFF"/>
                <w:lang w:val="en-IN"/>
              </w:rPr>
              <w:t>Reducing TAT on every steps of recruitment process to meet the timeline.</w:t>
            </w:r>
          </w:p>
          <w:p w14:paraId="3BC2C0AB" w14:textId="77777777" w:rsidR="006B0192" w:rsidRDefault="006B0192" w:rsidP="006B0192">
            <w:pPr>
              <w:numPr>
                <w:ilvl w:val="0"/>
                <w:numId w:val="6"/>
              </w:numPr>
              <w:spacing w:line="240" w:lineRule="atLeast"/>
              <w:rPr>
                <w:rStyle w:val="lt-line-clampraw-line"/>
                <w:bdr w:val="none" w:sz="0" w:space="0" w:color="auto" w:frame="1"/>
                <w:shd w:val="clear" w:color="auto" w:fill="FFFFFF"/>
                <w:lang w:val="en-IN"/>
              </w:rPr>
            </w:pPr>
            <w:r>
              <w:rPr>
                <w:rStyle w:val="lt-line-clampraw-line"/>
                <w:rFonts w:eastAsia="Times New Roman"/>
                <w:color w:val="000000"/>
                <w:bdr w:val="none" w:sz="0" w:space="0" w:color="auto" w:frame="1"/>
                <w:shd w:val="clear" w:color="auto" w:fill="FFFFFF"/>
                <w:lang w:val="en-IN"/>
              </w:rPr>
              <w:t xml:space="preserve">Achieving recruiting targets for self as well team goal on every quarter and growing as a crucial team player in my team. </w:t>
            </w:r>
          </w:p>
          <w:p w14:paraId="7D0C1904" w14:textId="576233B6" w:rsidR="006B0192" w:rsidRPr="006B0192" w:rsidRDefault="006B0192" w:rsidP="006B0192">
            <w:pPr>
              <w:numPr>
                <w:ilvl w:val="0"/>
                <w:numId w:val="6"/>
              </w:numPr>
              <w:spacing w:line="240" w:lineRule="atLeast"/>
              <w:rPr>
                <w:rFonts w:eastAsia="Times New Roman"/>
              </w:rPr>
            </w:pPr>
            <w:r>
              <w:rPr>
                <w:rStyle w:val="lt-line-clampraw-line"/>
                <w:rFonts w:eastAsia="Times New Roman"/>
                <w:color w:val="000000"/>
                <w:bdr w:val="none" w:sz="0" w:space="0" w:color="auto" w:frame="1"/>
                <w:shd w:val="clear" w:color="auto" w:fill="FFFFFF"/>
                <w:lang w:val="en-IN"/>
              </w:rPr>
              <w:t xml:space="preserve">Received many appreciations from TA Managers, Directors and Facebook Partners for Global Screening Project- Sweden, Taiwan, Thailand, Malaysia and India location. </w:t>
            </w:r>
          </w:p>
          <w:p w14:paraId="0326BE44" w14:textId="2EC6C31A" w:rsidR="006B0192" w:rsidRPr="006B0192" w:rsidRDefault="006B0192" w:rsidP="006B0192">
            <w:pPr>
              <w:pStyle w:val="ListParagraph"/>
              <w:numPr>
                <w:ilvl w:val="0"/>
                <w:numId w:val="6"/>
              </w:numPr>
            </w:pPr>
            <w:r w:rsidRPr="006B0192">
              <w:t>A true passion for making customers successful</w:t>
            </w:r>
            <w:r>
              <w:t>.</w:t>
            </w:r>
          </w:p>
          <w:p w14:paraId="37CD2787" w14:textId="77777777" w:rsidR="00EE7B5E" w:rsidRDefault="00EE7B5E" w:rsidP="008B44AC">
            <w:pPr>
              <w:pStyle w:val="Heading4"/>
              <w:outlineLvl w:val="3"/>
            </w:pPr>
          </w:p>
          <w:p w14:paraId="3BDBEBDD" w14:textId="77777777" w:rsidR="00EE7B5E" w:rsidRDefault="00EE7B5E" w:rsidP="008B44AC">
            <w:pPr>
              <w:pStyle w:val="Heading4"/>
              <w:outlineLvl w:val="3"/>
            </w:pPr>
          </w:p>
          <w:p w14:paraId="6B1F53C6" w14:textId="54723158" w:rsidR="00036450" w:rsidRDefault="003F42A8" w:rsidP="008B44AC">
            <w:pPr>
              <w:pStyle w:val="Heading4"/>
              <w:outlineLvl w:val="3"/>
              <w:rPr>
                <w:bCs/>
              </w:rPr>
            </w:pPr>
            <w:r>
              <w:t xml:space="preserve">Deloitte Support Services India Pvt. Ltd. </w:t>
            </w:r>
          </w:p>
          <w:p w14:paraId="2BDDD010" w14:textId="77777777" w:rsidR="00DF21BA" w:rsidRPr="00DF21BA" w:rsidRDefault="00DF21BA" w:rsidP="008B44AC">
            <w:pPr>
              <w:pStyle w:val="Date"/>
              <w:rPr>
                <w:b/>
                <w:i/>
              </w:rPr>
            </w:pPr>
            <w:r w:rsidRPr="00DF21BA">
              <w:rPr>
                <w:b/>
                <w:i/>
              </w:rPr>
              <w:t>HR Associate</w:t>
            </w:r>
          </w:p>
          <w:p w14:paraId="7783B679" w14:textId="77777777" w:rsidR="00036450" w:rsidRPr="008B44AC" w:rsidRDefault="008B44AC" w:rsidP="008B44AC">
            <w:pPr>
              <w:pStyle w:val="Date"/>
              <w:rPr>
                <w:i/>
              </w:rPr>
            </w:pPr>
            <w:r>
              <w:rPr>
                <w:i/>
              </w:rPr>
              <w:t>February 2017 till present</w:t>
            </w:r>
          </w:p>
          <w:p w14:paraId="12FC36CC" w14:textId="77777777" w:rsidR="008B44AC" w:rsidRDefault="008B44AC" w:rsidP="008B44AC">
            <w:pPr>
              <w:pStyle w:val="Date"/>
              <w:ind w:left="720"/>
            </w:pPr>
          </w:p>
          <w:p w14:paraId="70CEE6E1" w14:textId="77777777" w:rsidR="008B44AC" w:rsidRDefault="008B44AC" w:rsidP="006B0192">
            <w:pPr>
              <w:pStyle w:val="Date"/>
              <w:numPr>
                <w:ilvl w:val="0"/>
                <w:numId w:val="6"/>
              </w:numPr>
            </w:pPr>
            <w:r>
              <w:t>Meeting Hiring deadlines and arranging interview calls for the suitable candidates selected from the internal job portal, referrals and other Job portals.</w:t>
            </w:r>
          </w:p>
          <w:p w14:paraId="4C7C3D79" w14:textId="77777777" w:rsidR="008B44AC" w:rsidRDefault="008B44AC" w:rsidP="006B0192">
            <w:pPr>
              <w:pStyle w:val="Date"/>
              <w:numPr>
                <w:ilvl w:val="0"/>
                <w:numId w:val="6"/>
              </w:numPr>
            </w:pPr>
            <w:r>
              <w:t xml:space="preserve">Coordinating with the candidates over phone till they are hired and handed over to the business leads. </w:t>
            </w:r>
          </w:p>
          <w:p w14:paraId="554F2EFC" w14:textId="77777777" w:rsidR="004D3011" w:rsidRDefault="008B44AC" w:rsidP="006B0192">
            <w:pPr>
              <w:pStyle w:val="ListParagraph"/>
              <w:numPr>
                <w:ilvl w:val="0"/>
                <w:numId w:val="6"/>
              </w:numPr>
            </w:pPr>
            <w:r>
              <w:t xml:space="preserve">Reporting back to give the information about the selected candidates to my leadership along with possible joining dates. Send the emails to the selected candidates to accept the offer letters and once received, circle them back to both my leadership and business leads. </w:t>
            </w:r>
          </w:p>
          <w:p w14:paraId="59CA6631" w14:textId="77777777" w:rsidR="005155E4" w:rsidRPr="005155E4" w:rsidRDefault="005155E4" w:rsidP="006B0192">
            <w:pPr>
              <w:pStyle w:val="ListParagraph"/>
              <w:numPr>
                <w:ilvl w:val="0"/>
                <w:numId w:val="6"/>
              </w:numPr>
            </w:pPr>
            <w:r w:rsidRPr="005155E4">
              <w:t>Managing and updating HR database</w:t>
            </w:r>
            <w:r>
              <w:t xml:space="preserve"> for US contractors</w:t>
            </w:r>
          </w:p>
          <w:p w14:paraId="44BF4E2D" w14:textId="77777777" w:rsidR="008B44AC" w:rsidRDefault="008B44AC" w:rsidP="006B0192">
            <w:pPr>
              <w:pStyle w:val="ListParagraph"/>
              <w:numPr>
                <w:ilvl w:val="0"/>
                <w:numId w:val="6"/>
              </w:numPr>
            </w:pPr>
            <w:r>
              <w:t>Independently managing request for life cycle events of contractors across all the functions within Deloitte US offices.</w:t>
            </w:r>
          </w:p>
          <w:p w14:paraId="7A26EF28" w14:textId="77777777" w:rsidR="008B44AC" w:rsidRDefault="008B44AC" w:rsidP="006B0192">
            <w:pPr>
              <w:pStyle w:val="ListParagraph"/>
              <w:numPr>
                <w:ilvl w:val="0"/>
                <w:numId w:val="6"/>
              </w:numPr>
            </w:pPr>
            <w:r>
              <w:t>Worked for Interview management, scheduling the interviews for US contractors.</w:t>
            </w:r>
          </w:p>
          <w:p w14:paraId="42B1D76E" w14:textId="77777777" w:rsidR="008B44AC" w:rsidRDefault="008B44AC" w:rsidP="006B0192">
            <w:pPr>
              <w:pStyle w:val="ListParagraph"/>
              <w:numPr>
                <w:ilvl w:val="0"/>
                <w:numId w:val="6"/>
              </w:numPr>
            </w:pPr>
            <w:r>
              <w:t>Managing requisitions of tasks on Onboarding, Separations, Extensions and creating Ariba Requisitions for contractor.</w:t>
            </w:r>
          </w:p>
          <w:p w14:paraId="3BA26137" w14:textId="77777777" w:rsidR="008B44AC" w:rsidRDefault="008B44AC" w:rsidP="006B0192">
            <w:pPr>
              <w:pStyle w:val="ListParagraph"/>
              <w:numPr>
                <w:ilvl w:val="0"/>
                <w:numId w:val="6"/>
              </w:numPr>
            </w:pPr>
            <w:r>
              <w:t>Onboarding contractors in SAP HCM and partnering with the US team for the same.</w:t>
            </w:r>
          </w:p>
          <w:p w14:paraId="5F78550B" w14:textId="77777777" w:rsidR="008B44AC" w:rsidRDefault="008B44AC" w:rsidP="006B0192">
            <w:pPr>
              <w:pStyle w:val="ListParagraph"/>
              <w:numPr>
                <w:ilvl w:val="0"/>
                <w:numId w:val="6"/>
              </w:numPr>
            </w:pPr>
            <w:r>
              <w:t>Worked on SAP HR tool for contractor record maintenance and handed contractor employment lifecycle queries and escalations.</w:t>
            </w:r>
          </w:p>
          <w:p w14:paraId="26636D93" w14:textId="77777777" w:rsidR="008B44AC" w:rsidRDefault="008B44AC" w:rsidP="006B0192">
            <w:pPr>
              <w:pStyle w:val="ListParagraph"/>
              <w:numPr>
                <w:ilvl w:val="0"/>
                <w:numId w:val="6"/>
              </w:numPr>
            </w:pPr>
            <w:r>
              <w:t>Thoroughly involved in process documentation, facilitating process improvements and enhancements</w:t>
            </w:r>
          </w:p>
          <w:p w14:paraId="4F6F6D6E" w14:textId="77777777" w:rsidR="008B44AC" w:rsidRDefault="008B44AC" w:rsidP="006B0192">
            <w:pPr>
              <w:pStyle w:val="ListParagraph"/>
              <w:numPr>
                <w:ilvl w:val="0"/>
                <w:numId w:val="6"/>
              </w:numPr>
            </w:pPr>
            <w:r>
              <w:t>Handling contractor related queries through Contractor Management mailbox and maintaining timesheet reports on Ariba.</w:t>
            </w:r>
          </w:p>
          <w:p w14:paraId="00C5E450" w14:textId="77777777" w:rsidR="008B44AC" w:rsidRDefault="008B44AC" w:rsidP="006B0192">
            <w:pPr>
              <w:pStyle w:val="ListParagraph"/>
              <w:numPr>
                <w:ilvl w:val="0"/>
                <w:numId w:val="6"/>
              </w:numPr>
            </w:pPr>
            <w:r>
              <w:t xml:space="preserve">Responsible for various reporting such as, SAP report, Ariba report, spend report, Tenure end report and monthly </w:t>
            </w:r>
            <w:proofErr w:type="spellStart"/>
            <w:r>
              <w:t>Adhoc</w:t>
            </w:r>
            <w:proofErr w:type="spellEnd"/>
            <w:r>
              <w:t xml:space="preserve"> reports related to Contractor LCE.</w:t>
            </w:r>
          </w:p>
          <w:p w14:paraId="42D49240" w14:textId="77777777" w:rsidR="008B44AC" w:rsidRDefault="008B44AC" w:rsidP="006B0192">
            <w:pPr>
              <w:pStyle w:val="ListParagraph"/>
              <w:numPr>
                <w:ilvl w:val="0"/>
                <w:numId w:val="6"/>
              </w:numPr>
            </w:pPr>
            <w:r>
              <w:t>Handling Contractor Management mailbox for the entire team.</w:t>
            </w:r>
          </w:p>
          <w:p w14:paraId="6FFB7C23" w14:textId="77777777" w:rsidR="008B44AC" w:rsidRDefault="008B44AC" w:rsidP="006B0192">
            <w:pPr>
              <w:pStyle w:val="ListParagraph"/>
              <w:numPr>
                <w:ilvl w:val="0"/>
                <w:numId w:val="6"/>
              </w:numPr>
            </w:pPr>
            <w:r>
              <w:t>Periodically preparing Productivity metrics for the US internal clients at the end of each period.</w:t>
            </w:r>
          </w:p>
          <w:p w14:paraId="1DD63CAF" w14:textId="77777777" w:rsidR="008B44AC" w:rsidRDefault="008B44AC" w:rsidP="006B0192">
            <w:pPr>
              <w:pStyle w:val="ListParagraph"/>
              <w:numPr>
                <w:ilvl w:val="0"/>
                <w:numId w:val="6"/>
              </w:numPr>
            </w:pPr>
            <w:r>
              <w:t>Proficient with MS Office, specifically MS Excel (i.e. pivot tables, charting, VLOOKUP, intermediate formulas) and MS PowerPoint, some MS Office experience.</w:t>
            </w:r>
          </w:p>
          <w:p w14:paraId="3EE2C3B1" w14:textId="77777777" w:rsidR="008B44AC" w:rsidRDefault="008B44AC" w:rsidP="006B0192">
            <w:pPr>
              <w:pStyle w:val="ListParagraph"/>
              <w:numPr>
                <w:ilvl w:val="0"/>
                <w:numId w:val="6"/>
              </w:numPr>
            </w:pPr>
            <w:r>
              <w:t>Maintain a critical eye for the tools and resources necessary for smooth running of the business.</w:t>
            </w:r>
          </w:p>
          <w:p w14:paraId="1C7A2708" w14:textId="77777777" w:rsidR="008B44AC" w:rsidRDefault="008B44AC" w:rsidP="006B0192">
            <w:pPr>
              <w:pStyle w:val="ListParagraph"/>
              <w:numPr>
                <w:ilvl w:val="0"/>
                <w:numId w:val="6"/>
              </w:numPr>
            </w:pPr>
            <w:r>
              <w:t>Presently working on project called DRS [ Document Review System ] , managing the MTS [ Manual Time Sheets ] of US contractors and making sure they are paid on time</w:t>
            </w:r>
          </w:p>
          <w:p w14:paraId="15382D8F" w14:textId="77777777" w:rsidR="008B44AC" w:rsidRDefault="008B44AC" w:rsidP="006B0192">
            <w:pPr>
              <w:pStyle w:val="ListParagraph"/>
              <w:numPr>
                <w:ilvl w:val="0"/>
                <w:numId w:val="6"/>
              </w:numPr>
            </w:pPr>
            <w:r>
              <w:t>Worked on DO clean reports and SAP Expiration report and SDFC.</w:t>
            </w:r>
          </w:p>
          <w:p w14:paraId="3ECD82B1" w14:textId="6D1B8DED" w:rsidR="00EE7B5E" w:rsidRDefault="00EE7B5E" w:rsidP="00EE7B5E"/>
          <w:p w14:paraId="55209DD4" w14:textId="77777777" w:rsidR="00EE7B5E" w:rsidRPr="00EE7B5E" w:rsidRDefault="00EE7B5E" w:rsidP="00EE7B5E"/>
          <w:p w14:paraId="3D3913B5" w14:textId="77777777" w:rsidR="004D3011" w:rsidRPr="004D3011" w:rsidRDefault="008B44AC" w:rsidP="008B44AC">
            <w:pPr>
              <w:pStyle w:val="Heading4"/>
              <w:outlineLvl w:val="3"/>
              <w:rPr>
                <w:bCs/>
              </w:rPr>
            </w:pPr>
            <w:r>
              <w:rPr>
                <w:bCs/>
              </w:rPr>
              <w:t xml:space="preserve">SITEL India Pvt. Ltd. </w:t>
            </w:r>
          </w:p>
          <w:p w14:paraId="51B5EEC1" w14:textId="77777777" w:rsidR="00DF21BA" w:rsidRPr="00DF21BA" w:rsidRDefault="00DF21BA" w:rsidP="008B44AC">
            <w:pPr>
              <w:pStyle w:val="Date"/>
              <w:rPr>
                <w:b/>
              </w:rPr>
            </w:pPr>
            <w:r w:rsidRPr="00DF21BA">
              <w:rPr>
                <w:b/>
              </w:rPr>
              <w:t>Associate</w:t>
            </w:r>
          </w:p>
          <w:p w14:paraId="4B954073" w14:textId="77777777" w:rsidR="004D3011" w:rsidRPr="004D3011" w:rsidRDefault="00DF21BA" w:rsidP="008B44AC">
            <w:pPr>
              <w:pStyle w:val="Date"/>
            </w:pPr>
            <w:r>
              <w:t xml:space="preserve">Dec 2016 </w:t>
            </w:r>
            <w:r w:rsidR="004D3011" w:rsidRPr="004D3011">
              <w:t>–</w:t>
            </w:r>
            <w:r>
              <w:t xml:space="preserve"> Dec 2017</w:t>
            </w:r>
          </w:p>
          <w:p w14:paraId="37D6498E" w14:textId="77777777" w:rsidR="00DF21BA" w:rsidRDefault="00DF21BA" w:rsidP="006B0192">
            <w:pPr>
              <w:pStyle w:val="Date"/>
              <w:numPr>
                <w:ilvl w:val="0"/>
                <w:numId w:val="6"/>
              </w:numPr>
            </w:pPr>
            <w:r>
              <w:t>Primary responsibilities include handling front line calls from customers of UK for Air Ticketing related queries.</w:t>
            </w:r>
          </w:p>
          <w:p w14:paraId="32D094E5" w14:textId="77777777" w:rsidR="00DF21BA" w:rsidRDefault="00DF21BA" w:rsidP="006B0192">
            <w:pPr>
              <w:pStyle w:val="Date"/>
              <w:numPr>
                <w:ilvl w:val="0"/>
                <w:numId w:val="6"/>
              </w:numPr>
            </w:pPr>
            <w:r>
              <w:t>Dispute resolution with any billing related</w:t>
            </w:r>
          </w:p>
          <w:p w14:paraId="06ECD389" w14:textId="77777777" w:rsidR="00DF21BA" w:rsidRDefault="00DF21BA" w:rsidP="006B0192">
            <w:pPr>
              <w:pStyle w:val="Date"/>
              <w:numPr>
                <w:ilvl w:val="0"/>
                <w:numId w:val="6"/>
              </w:numPr>
            </w:pPr>
            <w:r>
              <w:t>Been a mentor for the new hires who joined the process as i was extremely comfortable with the process queries.</w:t>
            </w:r>
          </w:p>
          <w:p w14:paraId="467BE70A" w14:textId="77777777" w:rsidR="00DF21BA" w:rsidRDefault="00DF21BA" w:rsidP="006B0192">
            <w:pPr>
              <w:pStyle w:val="Date"/>
              <w:numPr>
                <w:ilvl w:val="0"/>
                <w:numId w:val="6"/>
              </w:numPr>
            </w:pPr>
            <w:r>
              <w:t>Been a top performer and received multiple best performer awards.</w:t>
            </w:r>
          </w:p>
          <w:p w14:paraId="1A5B5449" w14:textId="77777777" w:rsidR="00DF21BA" w:rsidRDefault="00DF21BA" w:rsidP="006B0192">
            <w:pPr>
              <w:pStyle w:val="Date"/>
              <w:numPr>
                <w:ilvl w:val="0"/>
                <w:numId w:val="6"/>
              </w:numPr>
            </w:pPr>
            <w:r>
              <w:t>Participated in all team building activities</w:t>
            </w:r>
          </w:p>
          <w:p w14:paraId="3CBD2C57" w14:textId="7EF45087" w:rsidR="004D3011" w:rsidRDefault="00DF21BA" w:rsidP="006B0192">
            <w:pPr>
              <w:pStyle w:val="ListParagraph"/>
              <w:numPr>
                <w:ilvl w:val="0"/>
                <w:numId w:val="6"/>
              </w:numPr>
            </w:pPr>
            <w:r>
              <w:t xml:space="preserve">SPOC for fun activities to help front line analysts build their confidence and also ease their stress due to work. </w:t>
            </w:r>
          </w:p>
          <w:p w14:paraId="7DC243AD" w14:textId="77777777" w:rsidR="00EE7B5E" w:rsidRDefault="00EE7B5E" w:rsidP="00EE7B5E">
            <w:pPr>
              <w:pStyle w:val="ListParagraph"/>
            </w:pPr>
          </w:p>
          <w:sdt>
            <w:sdtPr>
              <w:id w:val="1669594239"/>
              <w:placeholder>
                <w:docPart w:val="BBD4F8147AB54D6386CA1661CAC01F62"/>
              </w:placeholder>
              <w:temporary/>
              <w:showingPlcHdr/>
              <w15:appearance w15:val="hidden"/>
            </w:sdtPr>
            <w:sdtEndPr/>
            <w:sdtContent>
              <w:p w14:paraId="405AEBCF" w14:textId="77777777" w:rsidR="00036450" w:rsidRDefault="00180329" w:rsidP="008B44AC">
                <w:pPr>
                  <w:pStyle w:val="Heading2"/>
                  <w:outlineLvl w:val="1"/>
                </w:pPr>
                <w:r w:rsidRPr="00036450">
                  <w:rPr>
                    <w:rStyle w:val="Heading2Char"/>
                    <w:b/>
                    <w:bCs/>
                    <w:caps/>
                  </w:rPr>
                  <w:t>SKILLS</w:t>
                </w:r>
              </w:p>
            </w:sdtContent>
          </w:sdt>
          <w:p w14:paraId="7B1534BE" w14:textId="77777777" w:rsidR="00036450" w:rsidRDefault="00036450" w:rsidP="008B44AC">
            <w:pPr>
              <w:rPr>
                <w:noProof/>
                <w:color w:val="000000" w:themeColor="text1"/>
              </w:rPr>
            </w:pPr>
          </w:p>
          <w:p w14:paraId="77956757" w14:textId="5DA90DB3" w:rsidR="00DF21BA" w:rsidRDefault="00DF21BA" w:rsidP="006B0192">
            <w:pPr>
              <w:pStyle w:val="ListParagraph"/>
              <w:numPr>
                <w:ilvl w:val="0"/>
                <w:numId w:val="6"/>
              </w:numPr>
              <w:rPr>
                <w:color w:val="000000" w:themeColor="text1"/>
              </w:rPr>
            </w:pPr>
            <w:r>
              <w:rPr>
                <w:color w:val="000000" w:themeColor="text1"/>
              </w:rPr>
              <w:t>Resume search on various Job portals</w:t>
            </w:r>
          </w:p>
          <w:p w14:paraId="397F869D" w14:textId="077A0D40" w:rsidR="006B0192" w:rsidRDefault="006B0192" w:rsidP="006B0192">
            <w:pPr>
              <w:pStyle w:val="ListParagraph"/>
              <w:numPr>
                <w:ilvl w:val="0"/>
                <w:numId w:val="6"/>
              </w:numPr>
              <w:rPr>
                <w:color w:val="000000" w:themeColor="text1"/>
              </w:rPr>
            </w:pPr>
            <w:r w:rsidRPr="006B0192">
              <w:rPr>
                <w:color w:val="000000" w:themeColor="text1"/>
              </w:rPr>
              <w:t>Referrals, Sourcing, Screening, Interviewing, Salary Negotiation, Benefit selling and Boolean Master.</w:t>
            </w:r>
          </w:p>
          <w:p w14:paraId="39AA5A6F" w14:textId="77777777" w:rsidR="00DF21BA" w:rsidRDefault="00DF21BA" w:rsidP="006B0192">
            <w:pPr>
              <w:pStyle w:val="ListParagraph"/>
              <w:numPr>
                <w:ilvl w:val="0"/>
                <w:numId w:val="6"/>
              </w:numPr>
              <w:rPr>
                <w:color w:val="000000" w:themeColor="text1"/>
              </w:rPr>
            </w:pPr>
            <w:r>
              <w:rPr>
                <w:color w:val="000000" w:themeColor="text1"/>
              </w:rPr>
              <w:t>Time Management</w:t>
            </w:r>
          </w:p>
          <w:p w14:paraId="575C2878" w14:textId="00126B3F" w:rsidR="00DF21BA" w:rsidRDefault="00DF21BA" w:rsidP="006B0192">
            <w:pPr>
              <w:pStyle w:val="ListParagraph"/>
              <w:numPr>
                <w:ilvl w:val="0"/>
                <w:numId w:val="6"/>
              </w:numPr>
              <w:rPr>
                <w:color w:val="000000" w:themeColor="text1"/>
              </w:rPr>
            </w:pPr>
            <w:r>
              <w:rPr>
                <w:color w:val="000000" w:themeColor="text1"/>
              </w:rPr>
              <w:t xml:space="preserve">Proficient in MS-Office applications [ Word, Excel, </w:t>
            </w:r>
            <w:r w:rsidR="006B0192">
              <w:rPr>
                <w:color w:val="000000" w:themeColor="text1"/>
              </w:rPr>
              <w:t>PowerPoint]</w:t>
            </w:r>
          </w:p>
          <w:p w14:paraId="05895CC3" w14:textId="77777777" w:rsidR="00DF21BA" w:rsidRDefault="00DF21BA" w:rsidP="006B0192">
            <w:pPr>
              <w:pStyle w:val="ListParagraph"/>
              <w:numPr>
                <w:ilvl w:val="0"/>
                <w:numId w:val="6"/>
              </w:numPr>
              <w:rPr>
                <w:color w:val="000000" w:themeColor="text1"/>
              </w:rPr>
            </w:pPr>
            <w:r>
              <w:rPr>
                <w:color w:val="000000" w:themeColor="text1"/>
              </w:rPr>
              <w:t>Good Knowledge of SharePoint usage</w:t>
            </w:r>
          </w:p>
          <w:p w14:paraId="01B85E2A" w14:textId="77777777" w:rsidR="00DF21BA" w:rsidRDefault="00DF21BA" w:rsidP="006B0192">
            <w:pPr>
              <w:pStyle w:val="ListParagraph"/>
              <w:numPr>
                <w:ilvl w:val="0"/>
                <w:numId w:val="6"/>
              </w:numPr>
              <w:rPr>
                <w:color w:val="000000" w:themeColor="text1"/>
              </w:rPr>
            </w:pPr>
            <w:r>
              <w:rPr>
                <w:color w:val="000000" w:themeColor="text1"/>
              </w:rPr>
              <w:t>SAP HCM</w:t>
            </w:r>
          </w:p>
          <w:p w14:paraId="19012303" w14:textId="77777777" w:rsidR="00DF21BA" w:rsidRDefault="00DF21BA" w:rsidP="006B0192">
            <w:pPr>
              <w:pStyle w:val="ListParagraph"/>
              <w:numPr>
                <w:ilvl w:val="0"/>
                <w:numId w:val="6"/>
              </w:numPr>
              <w:rPr>
                <w:color w:val="000000" w:themeColor="text1"/>
              </w:rPr>
            </w:pPr>
            <w:r>
              <w:rPr>
                <w:color w:val="000000" w:themeColor="text1"/>
              </w:rPr>
              <w:t xml:space="preserve">Good Knowledge on usage of Ariba. </w:t>
            </w:r>
          </w:p>
          <w:p w14:paraId="5BA8F4F2" w14:textId="77777777" w:rsidR="00DF21BA" w:rsidRDefault="00DF21BA" w:rsidP="006B0192">
            <w:pPr>
              <w:pStyle w:val="ListParagraph"/>
              <w:numPr>
                <w:ilvl w:val="0"/>
                <w:numId w:val="6"/>
              </w:numPr>
              <w:rPr>
                <w:color w:val="000000" w:themeColor="text1"/>
              </w:rPr>
            </w:pPr>
            <w:r>
              <w:rPr>
                <w:color w:val="000000" w:themeColor="text1"/>
              </w:rPr>
              <w:t xml:space="preserve">Good Communication </w:t>
            </w:r>
          </w:p>
          <w:p w14:paraId="7BC9C3FF" w14:textId="77777777" w:rsidR="00DF21BA" w:rsidRDefault="00DF21BA" w:rsidP="00DF21BA">
            <w:pPr>
              <w:rPr>
                <w:color w:val="000000" w:themeColor="text1"/>
              </w:rPr>
            </w:pPr>
          </w:p>
          <w:p w14:paraId="067116E9" w14:textId="77777777" w:rsidR="00DF21BA" w:rsidRDefault="00A20D25" w:rsidP="00DF21BA">
            <w:pPr>
              <w:pStyle w:val="Heading2"/>
              <w:outlineLvl w:val="1"/>
            </w:pPr>
            <w:r>
              <w:t>Achievements</w:t>
            </w:r>
          </w:p>
          <w:p w14:paraId="3B889321" w14:textId="77777777" w:rsidR="00DF21BA" w:rsidRDefault="00DF21BA" w:rsidP="00DF21BA">
            <w:pPr>
              <w:rPr>
                <w:noProof/>
                <w:color w:val="000000" w:themeColor="text1"/>
              </w:rPr>
            </w:pPr>
          </w:p>
          <w:p w14:paraId="01813275" w14:textId="7B3070E2" w:rsidR="00A20D25" w:rsidRDefault="00A20D25" w:rsidP="006B0192">
            <w:pPr>
              <w:pStyle w:val="ListParagraph"/>
              <w:numPr>
                <w:ilvl w:val="0"/>
                <w:numId w:val="6"/>
              </w:numPr>
              <w:rPr>
                <w:color w:val="000000" w:themeColor="text1"/>
              </w:rPr>
            </w:pPr>
            <w:r w:rsidRPr="00A20D25">
              <w:rPr>
                <w:color w:val="000000" w:themeColor="text1"/>
              </w:rPr>
              <w:t xml:space="preserve">Received </w:t>
            </w:r>
            <w:r w:rsidR="004C00BE">
              <w:rPr>
                <w:color w:val="000000" w:themeColor="text1"/>
              </w:rPr>
              <w:t>Global appreciation award</w:t>
            </w:r>
            <w:r w:rsidR="00AA3C65">
              <w:rPr>
                <w:color w:val="000000" w:themeColor="text1"/>
              </w:rPr>
              <w:t xml:space="preserve"> from GSS Team- for closing 9 candidates in one day for Taiwan</w:t>
            </w:r>
            <w:r w:rsidR="00E31458">
              <w:rPr>
                <w:color w:val="000000" w:themeColor="text1"/>
              </w:rPr>
              <w:t xml:space="preserve"> at Milestone. </w:t>
            </w:r>
          </w:p>
          <w:p w14:paraId="74859832" w14:textId="3511C906" w:rsidR="004C00BE" w:rsidRPr="004C00BE" w:rsidRDefault="004C00BE" w:rsidP="004C00BE">
            <w:pPr>
              <w:pStyle w:val="ListParagraph"/>
              <w:numPr>
                <w:ilvl w:val="0"/>
                <w:numId w:val="6"/>
              </w:numPr>
              <w:rPr>
                <w:color w:val="000000" w:themeColor="text1"/>
              </w:rPr>
            </w:pPr>
            <w:r w:rsidRPr="00A20D25">
              <w:rPr>
                <w:color w:val="000000" w:themeColor="text1"/>
              </w:rPr>
              <w:t>Received Spot award for my performance in interview management</w:t>
            </w:r>
          </w:p>
          <w:p w14:paraId="54796155" w14:textId="77777777" w:rsidR="00A20D25" w:rsidRPr="00A20D25" w:rsidRDefault="00A20D25" w:rsidP="006B0192">
            <w:pPr>
              <w:pStyle w:val="ListParagraph"/>
              <w:numPr>
                <w:ilvl w:val="0"/>
                <w:numId w:val="6"/>
              </w:numPr>
              <w:rPr>
                <w:color w:val="000000" w:themeColor="text1"/>
              </w:rPr>
            </w:pPr>
            <w:r w:rsidRPr="00A20D25">
              <w:rPr>
                <w:color w:val="000000" w:themeColor="text1"/>
              </w:rPr>
              <w:t>received best star performer awards when in SITEL</w:t>
            </w:r>
          </w:p>
          <w:p w14:paraId="4F97E7E0" w14:textId="77777777" w:rsidR="00A20D25" w:rsidRPr="00A20D25" w:rsidRDefault="00A20D25" w:rsidP="006B0192">
            <w:pPr>
              <w:pStyle w:val="ListParagraph"/>
              <w:numPr>
                <w:ilvl w:val="0"/>
                <w:numId w:val="6"/>
              </w:numPr>
              <w:rPr>
                <w:color w:val="000000" w:themeColor="text1"/>
              </w:rPr>
            </w:pPr>
            <w:r w:rsidRPr="00A20D25">
              <w:rPr>
                <w:color w:val="000000" w:themeColor="text1"/>
              </w:rPr>
              <w:t>Volunteer for HR event conducted by St. Paul’s college of IT and management</w:t>
            </w:r>
          </w:p>
          <w:p w14:paraId="11A75432" w14:textId="7B3A9217" w:rsidR="00A20D25" w:rsidRDefault="00A20D25" w:rsidP="006B0192">
            <w:pPr>
              <w:pStyle w:val="ListParagraph"/>
              <w:numPr>
                <w:ilvl w:val="0"/>
                <w:numId w:val="6"/>
              </w:numPr>
              <w:rPr>
                <w:color w:val="000000" w:themeColor="text1"/>
              </w:rPr>
            </w:pPr>
            <w:r w:rsidRPr="00A20D25">
              <w:rPr>
                <w:color w:val="000000" w:themeColor="text1"/>
              </w:rPr>
              <w:t>Participated in Promotional and Sponsorship activities of college events.</w:t>
            </w:r>
          </w:p>
          <w:p w14:paraId="11037FC8" w14:textId="11F22EAB" w:rsidR="006B0192" w:rsidRDefault="006B0192" w:rsidP="006B0192">
            <w:pPr>
              <w:rPr>
                <w:color w:val="000000" w:themeColor="text1"/>
              </w:rPr>
            </w:pPr>
          </w:p>
          <w:p w14:paraId="12F51224" w14:textId="77777777" w:rsidR="006B0192" w:rsidRPr="006B0192" w:rsidRDefault="006B0192" w:rsidP="006B0192">
            <w:pPr>
              <w:rPr>
                <w:color w:val="000000" w:themeColor="text1"/>
              </w:rPr>
            </w:pPr>
          </w:p>
          <w:p w14:paraId="5B55B125" w14:textId="77777777" w:rsidR="00DF21BA" w:rsidRPr="00DF21BA" w:rsidRDefault="00DF21BA" w:rsidP="00DF21BA">
            <w:pPr>
              <w:rPr>
                <w:color w:val="000000" w:themeColor="text1"/>
              </w:rPr>
            </w:pPr>
          </w:p>
        </w:tc>
      </w:tr>
    </w:tbl>
    <w:p w14:paraId="34156D33" w14:textId="77777777" w:rsidR="0043117B" w:rsidRDefault="00287241" w:rsidP="000C45FF">
      <w:pPr>
        <w:tabs>
          <w:tab w:val="left" w:pos="990"/>
        </w:tabs>
      </w:pPr>
    </w:p>
    <w:sectPr w:rsidR="0043117B" w:rsidSect="008D4FD7">
      <w:headerReference w:type="defaul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72216" w14:textId="77777777" w:rsidR="00287241" w:rsidRDefault="00287241" w:rsidP="000C45FF">
      <w:r>
        <w:separator/>
      </w:r>
    </w:p>
  </w:endnote>
  <w:endnote w:type="continuationSeparator" w:id="0">
    <w:p w14:paraId="2D75A3EF" w14:textId="77777777" w:rsidR="00287241" w:rsidRDefault="0028724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D76F" w14:textId="77777777" w:rsidR="00287241" w:rsidRDefault="00287241" w:rsidP="000C45FF">
      <w:r>
        <w:separator/>
      </w:r>
    </w:p>
  </w:footnote>
  <w:footnote w:type="continuationSeparator" w:id="0">
    <w:p w14:paraId="60BAD3CB" w14:textId="77777777" w:rsidR="00287241" w:rsidRDefault="0028724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E02F" w14:textId="77777777" w:rsidR="000C45FF" w:rsidRDefault="000C45FF">
    <w:pPr>
      <w:pStyle w:val="Header"/>
    </w:pPr>
    <w:r>
      <w:rPr>
        <w:noProof/>
      </w:rPr>
      <w:drawing>
        <wp:anchor distT="0" distB="0" distL="114300" distR="114300" simplePos="0" relativeHeight="251658240" behindDoc="1" locked="0" layoutInCell="1" allowOverlap="1" wp14:anchorId="10EFCA2C" wp14:editId="5A2BC6DC">
          <wp:simplePos x="0" y="0"/>
          <wp:positionH relativeFrom="page">
            <wp:align>center</wp:align>
          </wp:positionH>
          <wp:positionV relativeFrom="page">
            <wp:align>center</wp:align>
          </wp:positionV>
          <wp:extent cx="7260336" cy="9628632"/>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8065E"/>
    <w:multiLevelType w:val="hybridMultilevel"/>
    <w:tmpl w:val="08E8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E6957"/>
    <w:multiLevelType w:val="hybridMultilevel"/>
    <w:tmpl w:val="6E3C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32CA"/>
    <w:multiLevelType w:val="hybridMultilevel"/>
    <w:tmpl w:val="857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11686"/>
    <w:multiLevelType w:val="hybridMultilevel"/>
    <w:tmpl w:val="8B0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173DA"/>
    <w:multiLevelType w:val="hybridMultilevel"/>
    <w:tmpl w:val="6D0A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791F"/>
    <w:multiLevelType w:val="hybridMultilevel"/>
    <w:tmpl w:val="6EDEBDC4"/>
    <w:lvl w:ilvl="0" w:tplc="B7C80DDE">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78CA2BBE"/>
    <w:multiLevelType w:val="hybridMultilevel"/>
    <w:tmpl w:val="8E96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078D9"/>
    <w:multiLevelType w:val="hybridMultilevel"/>
    <w:tmpl w:val="C7A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98"/>
    <w:rsid w:val="00036450"/>
    <w:rsid w:val="0004559A"/>
    <w:rsid w:val="00067AB3"/>
    <w:rsid w:val="00094499"/>
    <w:rsid w:val="000A0F0D"/>
    <w:rsid w:val="000C45FF"/>
    <w:rsid w:val="000C4ECB"/>
    <w:rsid w:val="000E3FD1"/>
    <w:rsid w:val="000F56B7"/>
    <w:rsid w:val="00107933"/>
    <w:rsid w:val="00112054"/>
    <w:rsid w:val="00147944"/>
    <w:rsid w:val="001525E1"/>
    <w:rsid w:val="0015691B"/>
    <w:rsid w:val="00180329"/>
    <w:rsid w:val="0019001F"/>
    <w:rsid w:val="001A74A5"/>
    <w:rsid w:val="001B2ABD"/>
    <w:rsid w:val="001B479F"/>
    <w:rsid w:val="001C0F54"/>
    <w:rsid w:val="001D58C5"/>
    <w:rsid w:val="001E0391"/>
    <w:rsid w:val="001E1759"/>
    <w:rsid w:val="001F1ECC"/>
    <w:rsid w:val="00230B36"/>
    <w:rsid w:val="00234189"/>
    <w:rsid w:val="002400EB"/>
    <w:rsid w:val="00256CF7"/>
    <w:rsid w:val="00281FD5"/>
    <w:rsid w:val="00287241"/>
    <w:rsid w:val="002B4DFC"/>
    <w:rsid w:val="0030481B"/>
    <w:rsid w:val="003156FC"/>
    <w:rsid w:val="003254B5"/>
    <w:rsid w:val="00356EE6"/>
    <w:rsid w:val="0037121F"/>
    <w:rsid w:val="003735AE"/>
    <w:rsid w:val="003866E1"/>
    <w:rsid w:val="00390483"/>
    <w:rsid w:val="0039093A"/>
    <w:rsid w:val="003A6B7D"/>
    <w:rsid w:val="003B06CA"/>
    <w:rsid w:val="003B2122"/>
    <w:rsid w:val="003C44E7"/>
    <w:rsid w:val="003D3FD5"/>
    <w:rsid w:val="003F42A8"/>
    <w:rsid w:val="004071FC"/>
    <w:rsid w:val="0043019A"/>
    <w:rsid w:val="00445947"/>
    <w:rsid w:val="004813B3"/>
    <w:rsid w:val="004960B0"/>
    <w:rsid w:val="00496591"/>
    <w:rsid w:val="004C00BE"/>
    <w:rsid w:val="004C63E4"/>
    <w:rsid w:val="004D3011"/>
    <w:rsid w:val="004E2813"/>
    <w:rsid w:val="004F5810"/>
    <w:rsid w:val="005155E4"/>
    <w:rsid w:val="005262AC"/>
    <w:rsid w:val="00572C3A"/>
    <w:rsid w:val="005A0BC1"/>
    <w:rsid w:val="005D3F40"/>
    <w:rsid w:val="005E39D5"/>
    <w:rsid w:val="00600670"/>
    <w:rsid w:val="0062123A"/>
    <w:rsid w:val="00646E75"/>
    <w:rsid w:val="006771D0"/>
    <w:rsid w:val="006A1C2B"/>
    <w:rsid w:val="006B0192"/>
    <w:rsid w:val="006B2DD4"/>
    <w:rsid w:val="006D3D6A"/>
    <w:rsid w:val="00713A7A"/>
    <w:rsid w:val="00715FCB"/>
    <w:rsid w:val="00743101"/>
    <w:rsid w:val="007775E1"/>
    <w:rsid w:val="007867A0"/>
    <w:rsid w:val="007927F5"/>
    <w:rsid w:val="007A328F"/>
    <w:rsid w:val="007A3948"/>
    <w:rsid w:val="007A452D"/>
    <w:rsid w:val="00802CA0"/>
    <w:rsid w:val="00866CD6"/>
    <w:rsid w:val="008A27C7"/>
    <w:rsid w:val="008B44AC"/>
    <w:rsid w:val="008D1FFB"/>
    <w:rsid w:val="008D4FD7"/>
    <w:rsid w:val="00925C8C"/>
    <w:rsid w:val="009260CD"/>
    <w:rsid w:val="009469EC"/>
    <w:rsid w:val="00947E44"/>
    <w:rsid w:val="00952C25"/>
    <w:rsid w:val="00956B25"/>
    <w:rsid w:val="009E70E2"/>
    <w:rsid w:val="00A20D25"/>
    <w:rsid w:val="00A2118D"/>
    <w:rsid w:val="00AA3C65"/>
    <w:rsid w:val="00AD76E2"/>
    <w:rsid w:val="00B20152"/>
    <w:rsid w:val="00B359E4"/>
    <w:rsid w:val="00B35B7E"/>
    <w:rsid w:val="00B57D98"/>
    <w:rsid w:val="00B70850"/>
    <w:rsid w:val="00B8447E"/>
    <w:rsid w:val="00BE3BEE"/>
    <w:rsid w:val="00C066B6"/>
    <w:rsid w:val="00C37BA1"/>
    <w:rsid w:val="00C4674C"/>
    <w:rsid w:val="00C506CF"/>
    <w:rsid w:val="00C72BED"/>
    <w:rsid w:val="00C9578B"/>
    <w:rsid w:val="00CB0055"/>
    <w:rsid w:val="00CF38BE"/>
    <w:rsid w:val="00D00F8C"/>
    <w:rsid w:val="00D12577"/>
    <w:rsid w:val="00D2522B"/>
    <w:rsid w:val="00D265AA"/>
    <w:rsid w:val="00D32862"/>
    <w:rsid w:val="00D422DE"/>
    <w:rsid w:val="00D5459D"/>
    <w:rsid w:val="00D56298"/>
    <w:rsid w:val="00D868FB"/>
    <w:rsid w:val="00DA1F4D"/>
    <w:rsid w:val="00DD172A"/>
    <w:rsid w:val="00DF21BA"/>
    <w:rsid w:val="00E209E0"/>
    <w:rsid w:val="00E25A26"/>
    <w:rsid w:val="00E31458"/>
    <w:rsid w:val="00E4381A"/>
    <w:rsid w:val="00E55D74"/>
    <w:rsid w:val="00EA1F7F"/>
    <w:rsid w:val="00EE7B5E"/>
    <w:rsid w:val="00F04375"/>
    <w:rsid w:val="00F15962"/>
    <w:rsid w:val="00F249B1"/>
    <w:rsid w:val="00F60274"/>
    <w:rsid w:val="00F634DD"/>
    <w:rsid w:val="00F77FB9"/>
    <w:rsid w:val="00FB068F"/>
    <w:rsid w:val="00FE2A2D"/>
    <w:rsid w:val="00FE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8157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147944"/>
    <w:pPr>
      <w:ind w:left="720"/>
      <w:contextualSpacing/>
    </w:pPr>
  </w:style>
  <w:style w:type="table" w:styleId="GridTable1Light">
    <w:name w:val="Grid Table 1 Light"/>
    <w:basedOn w:val="TableNormal"/>
    <w:uiPriority w:val="46"/>
    <w:rsid w:val="000455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8B44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t-line-clampraw-line">
    <w:name w:val="lt-line-clamp__raw-line"/>
    <w:basedOn w:val="DefaultParagraphFont"/>
    <w:rsid w:val="006B0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1611">
      <w:bodyDiv w:val="1"/>
      <w:marLeft w:val="0"/>
      <w:marRight w:val="0"/>
      <w:marTop w:val="0"/>
      <w:marBottom w:val="0"/>
      <w:divBdr>
        <w:top w:val="none" w:sz="0" w:space="0" w:color="auto"/>
        <w:left w:val="none" w:sz="0" w:space="0" w:color="auto"/>
        <w:bottom w:val="none" w:sz="0" w:space="0" w:color="auto"/>
        <w:right w:val="none" w:sz="0" w:space="0" w:color="auto"/>
      </w:divBdr>
      <w:divsChild>
        <w:div w:id="1653438179">
          <w:marLeft w:val="0"/>
          <w:marRight w:val="0"/>
          <w:marTop w:val="0"/>
          <w:marBottom w:val="0"/>
          <w:divBdr>
            <w:top w:val="none" w:sz="0" w:space="0" w:color="auto"/>
            <w:left w:val="none" w:sz="0" w:space="0" w:color="auto"/>
            <w:bottom w:val="none" w:sz="0" w:space="0" w:color="auto"/>
            <w:right w:val="none" w:sz="0" w:space="0" w:color="auto"/>
          </w:divBdr>
        </w:div>
        <w:div w:id="250164094">
          <w:marLeft w:val="0"/>
          <w:marRight w:val="0"/>
          <w:marTop w:val="0"/>
          <w:marBottom w:val="0"/>
          <w:divBdr>
            <w:top w:val="none" w:sz="0" w:space="0" w:color="auto"/>
            <w:left w:val="none" w:sz="0" w:space="0" w:color="auto"/>
            <w:bottom w:val="none" w:sz="0" w:space="0" w:color="auto"/>
            <w:right w:val="none" w:sz="0" w:space="0" w:color="auto"/>
          </w:divBdr>
        </w:div>
      </w:divsChild>
    </w:div>
    <w:div w:id="155804093">
      <w:bodyDiv w:val="1"/>
      <w:marLeft w:val="0"/>
      <w:marRight w:val="0"/>
      <w:marTop w:val="0"/>
      <w:marBottom w:val="0"/>
      <w:divBdr>
        <w:top w:val="none" w:sz="0" w:space="0" w:color="auto"/>
        <w:left w:val="none" w:sz="0" w:space="0" w:color="auto"/>
        <w:bottom w:val="none" w:sz="0" w:space="0" w:color="auto"/>
        <w:right w:val="none" w:sz="0" w:space="0" w:color="auto"/>
      </w:divBdr>
    </w:div>
    <w:div w:id="541401542">
      <w:bodyDiv w:val="1"/>
      <w:marLeft w:val="0"/>
      <w:marRight w:val="0"/>
      <w:marTop w:val="0"/>
      <w:marBottom w:val="0"/>
      <w:divBdr>
        <w:top w:val="none" w:sz="0" w:space="0" w:color="auto"/>
        <w:left w:val="none" w:sz="0" w:space="0" w:color="auto"/>
        <w:bottom w:val="none" w:sz="0" w:space="0" w:color="auto"/>
        <w:right w:val="none" w:sz="0" w:space="0" w:color="auto"/>
      </w:divBdr>
    </w:div>
    <w:div w:id="852493266">
      <w:bodyDiv w:val="1"/>
      <w:marLeft w:val="0"/>
      <w:marRight w:val="0"/>
      <w:marTop w:val="0"/>
      <w:marBottom w:val="0"/>
      <w:divBdr>
        <w:top w:val="none" w:sz="0" w:space="0" w:color="auto"/>
        <w:left w:val="none" w:sz="0" w:space="0" w:color="auto"/>
        <w:bottom w:val="none" w:sz="0" w:space="0" w:color="auto"/>
        <w:right w:val="none" w:sz="0" w:space="0" w:color="auto"/>
      </w:divBdr>
    </w:div>
    <w:div w:id="13592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prabhjeet-kaur-94a38115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kj3667@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vapalli\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EC50389E6A469BB59CD2D630AEA1F0"/>
        <w:category>
          <w:name w:val="General"/>
          <w:gallery w:val="placeholder"/>
        </w:category>
        <w:types>
          <w:type w:val="bbPlcHdr"/>
        </w:types>
        <w:behaviors>
          <w:behavior w:val="content"/>
        </w:behaviors>
        <w:guid w:val="{56514F3C-89C2-41C3-AFC0-9CE99E3CA1DE}"/>
      </w:docPartPr>
      <w:docPartBody>
        <w:p w:rsidR="00D26FD4" w:rsidRDefault="00AA21CA">
          <w:pPr>
            <w:pStyle w:val="94EC50389E6A469BB59CD2D630AEA1F0"/>
          </w:pPr>
          <w:r w:rsidRPr="00CB0055">
            <w:t>Contact</w:t>
          </w:r>
        </w:p>
      </w:docPartBody>
    </w:docPart>
    <w:docPart>
      <w:docPartPr>
        <w:name w:val="06C4A06E84BA43B5A1F6D299CE11993E"/>
        <w:category>
          <w:name w:val="General"/>
          <w:gallery w:val="placeholder"/>
        </w:category>
        <w:types>
          <w:type w:val="bbPlcHdr"/>
        </w:types>
        <w:behaviors>
          <w:behavior w:val="content"/>
        </w:behaviors>
        <w:guid w:val="{59EAA376-FBD3-42F3-A6E7-E5BBEE67508B}"/>
      </w:docPartPr>
      <w:docPartBody>
        <w:p w:rsidR="00D26FD4" w:rsidRDefault="00AA21CA">
          <w:pPr>
            <w:pStyle w:val="06C4A06E84BA43B5A1F6D299CE11993E"/>
          </w:pPr>
          <w:r w:rsidRPr="004D3011">
            <w:t>PHONE:</w:t>
          </w:r>
        </w:p>
      </w:docPartBody>
    </w:docPart>
    <w:docPart>
      <w:docPartPr>
        <w:name w:val="BB14046D9B1D40C795A976522B397A15"/>
        <w:category>
          <w:name w:val="General"/>
          <w:gallery w:val="placeholder"/>
        </w:category>
        <w:types>
          <w:type w:val="bbPlcHdr"/>
        </w:types>
        <w:behaviors>
          <w:behavior w:val="content"/>
        </w:behaviors>
        <w:guid w:val="{9C7CFD55-02B4-4EB7-B0B7-FF68BC992653}"/>
      </w:docPartPr>
      <w:docPartBody>
        <w:p w:rsidR="00D26FD4" w:rsidRDefault="00AA21CA">
          <w:pPr>
            <w:pStyle w:val="BB14046D9B1D40C795A976522B397A15"/>
          </w:pPr>
          <w:r w:rsidRPr="004D3011">
            <w:t>EMAIL:</w:t>
          </w:r>
        </w:p>
      </w:docPartBody>
    </w:docPart>
    <w:docPart>
      <w:docPartPr>
        <w:name w:val="264131C564D048D9B669C99FDF11A548"/>
        <w:category>
          <w:name w:val="General"/>
          <w:gallery w:val="placeholder"/>
        </w:category>
        <w:types>
          <w:type w:val="bbPlcHdr"/>
        </w:types>
        <w:behaviors>
          <w:behavior w:val="content"/>
        </w:behaviors>
        <w:guid w:val="{154512C9-7D7F-4F91-8BC2-E1FA8968003E}"/>
      </w:docPartPr>
      <w:docPartBody>
        <w:p w:rsidR="00D26FD4" w:rsidRDefault="00AA21CA">
          <w:pPr>
            <w:pStyle w:val="264131C564D048D9B669C99FDF11A548"/>
          </w:pPr>
          <w:r w:rsidRPr="00036450">
            <w:t>EDUCATION</w:t>
          </w:r>
        </w:p>
      </w:docPartBody>
    </w:docPart>
    <w:docPart>
      <w:docPartPr>
        <w:name w:val="258B88276E264894B12CC2C466F4FE15"/>
        <w:category>
          <w:name w:val="General"/>
          <w:gallery w:val="placeholder"/>
        </w:category>
        <w:types>
          <w:type w:val="bbPlcHdr"/>
        </w:types>
        <w:behaviors>
          <w:behavior w:val="content"/>
        </w:behaviors>
        <w:guid w:val="{95B2307C-8FFF-4A71-A810-F9016874A4C9}"/>
      </w:docPartPr>
      <w:docPartBody>
        <w:p w:rsidR="00D26FD4" w:rsidRDefault="00AA21CA">
          <w:pPr>
            <w:pStyle w:val="258B88276E264894B12CC2C466F4FE15"/>
          </w:pPr>
          <w:r w:rsidRPr="00036450">
            <w:t>WORK EXPERIENCE</w:t>
          </w:r>
        </w:p>
      </w:docPartBody>
    </w:docPart>
    <w:docPart>
      <w:docPartPr>
        <w:name w:val="BBD4F8147AB54D6386CA1661CAC01F62"/>
        <w:category>
          <w:name w:val="General"/>
          <w:gallery w:val="placeholder"/>
        </w:category>
        <w:types>
          <w:type w:val="bbPlcHdr"/>
        </w:types>
        <w:behaviors>
          <w:behavior w:val="content"/>
        </w:behaviors>
        <w:guid w:val="{3D2CBF15-8FAD-443D-B0A6-ECD25E28E872}"/>
      </w:docPartPr>
      <w:docPartBody>
        <w:p w:rsidR="00D26FD4" w:rsidRDefault="00AA21CA">
          <w:pPr>
            <w:pStyle w:val="BBD4F8147AB54D6386CA1661CAC01F62"/>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3C"/>
    <w:rsid w:val="001E583A"/>
    <w:rsid w:val="00541E3E"/>
    <w:rsid w:val="005E243C"/>
    <w:rsid w:val="00AA21CA"/>
    <w:rsid w:val="00D26FD4"/>
    <w:rsid w:val="00DE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E243C"/>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B6B80D0EA4E29B4C04B0CA7CDF450">
    <w:name w:val="22DB6B80D0EA4E29B4C04B0CA7CDF450"/>
  </w:style>
  <w:style w:type="paragraph" w:customStyle="1" w:styleId="A64AE663E1134C81ACCB40883477B903">
    <w:name w:val="A64AE663E1134C81ACCB40883477B903"/>
  </w:style>
  <w:style w:type="paragraph" w:customStyle="1" w:styleId="581A3194150D44E4BAE0EE0D15555096">
    <w:name w:val="581A3194150D44E4BAE0EE0D15555096"/>
  </w:style>
  <w:style w:type="paragraph" w:customStyle="1" w:styleId="C9330CB80FA946E5AD9E8C7EFE3D218D">
    <w:name w:val="C9330CB80FA946E5AD9E8C7EFE3D218D"/>
  </w:style>
  <w:style w:type="paragraph" w:customStyle="1" w:styleId="94EC50389E6A469BB59CD2D630AEA1F0">
    <w:name w:val="94EC50389E6A469BB59CD2D630AEA1F0"/>
  </w:style>
  <w:style w:type="paragraph" w:customStyle="1" w:styleId="06C4A06E84BA43B5A1F6D299CE11993E">
    <w:name w:val="06C4A06E84BA43B5A1F6D299CE11993E"/>
  </w:style>
  <w:style w:type="paragraph" w:customStyle="1" w:styleId="3E02184552D9437BAF73657A90A5AC0E">
    <w:name w:val="3E02184552D9437BAF73657A90A5AC0E"/>
  </w:style>
  <w:style w:type="paragraph" w:customStyle="1" w:styleId="EB9200A479E7437F871824F358FDC477">
    <w:name w:val="EB9200A479E7437F871824F358FDC477"/>
  </w:style>
  <w:style w:type="paragraph" w:customStyle="1" w:styleId="5A76FE0581E34DFEA9744DE8B9AC6FE6">
    <w:name w:val="5A76FE0581E34DFEA9744DE8B9AC6FE6"/>
  </w:style>
  <w:style w:type="paragraph" w:customStyle="1" w:styleId="BB14046D9B1D40C795A976522B397A15">
    <w:name w:val="BB14046D9B1D40C795A976522B397A15"/>
  </w:style>
  <w:style w:type="character" w:styleId="Hyperlink">
    <w:name w:val="Hyperlink"/>
    <w:basedOn w:val="DefaultParagraphFont"/>
    <w:uiPriority w:val="99"/>
    <w:unhideWhenUsed/>
    <w:rsid w:val="005E243C"/>
    <w:rPr>
      <w:color w:val="C45911" w:themeColor="accent2" w:themeShade="BF"/>
      <w:u w:val="single"/>
    </w:rPr>
  </w:style>
  <w:style w:type="paragraph" w:customStyle="1" w:styleId="3712A77F4D3E40EB94FDD8C17C32F3DD">
    <w:name w:val="3712A77F4D3E40EB94FDD8C17C32F3DD"/>
  </w:style>
  <w:style w:type="paragraph" w:customStyle="1" w:styleId="5E3722E3E3A94AEFAE602100F3AD7CF8">
    <w:name w:val="5E3722E3E3A94AEFAE602100F3AD7CF8"/>
  </w:style>
  <w:style w:type="paragraph" w:customStyle="1" w:styleId="9973B11D933746949BCF3282DB59798B">
    <w:name w:val="9973B11D933746949BCF3282DB59798B"/>
  </w:style>
  <w:style w:type="paragraph" w:customStyle="1" w:styleId="63D98E82A9BB49A787DEB4CFD355BDD1">
    <w:name w:val="63D98E82A9BB49A787DEB4CFD355BDD1"/>
  </w:style>
  <w:style w:type="paragraph" w:customStyle="1" w:styleId="F82E19E16E0C42BE8307F2C362E8143F">
    <w:name w:val="F82E19E16E0C42BE8307F2C362E8143F"/>
  </w:style>
  <w:style w:type="paragraph" w:customStyle="1" w:styleId="14DC14DAF3B545A0A64CEC2656A68DB7">
    <w:name w:val="14DC14DAF3B545A0A64CEC2656A68DB7"/>
  </w:style>
  <w:style w:type="paragraph" w:customStyle="1" w:styleId="264131C564D048D9B669C99FDF11A548">
    <w:name w:val="264131C564D048D9B669C99FDF11A548"/>
  </w:style>
  <w:style w:type="paragraph" w:customStyle="1" w:styleId="24A039C55FA2412C8B6BCFFB2D1CBEFE">
    <w:name w:val="24A039C55FA2412C8B6BCFFB2D1CBEFE"/>
  </w:style>
  <w:style w:type="paragraph" w:customStyle="1" w:styleId="15752CAD78614347B67DDFE09089EB19">
    <w:name w:val="15752CAD78614347B67DDFE09089EB19"/>
  </w:style>
  <w:style w:type="paragraph" w:customStyle="1" w:styleId="8A748E99568841109E03DEB74284AABF">
    <w:name w:val="8A748E99568841109E03DEB74284AABF"/>
  </w:style>
  <w:style w:type="paragraph" w:customStyle="1" w:styleId="7300FFDCD8E64331B0E4B59328407B6C">
    <w:name w:val="7300FFDCD8E64331B0E4B59328407B6C"/>
  </w:style>
  <w:style w:type="paragraph" w:customStyle="1" w:styleId="BBC3B8CC283F417FB061075F22932F4D">
    <w:name w:val="BBC3B8CC283F417FB061075F22932F4D"/>
  </w:style>
  <w:style w:type="paragraph" w:customStyle="1" w:styleId="9845213B5DD64A618E0A23691FF34859">
    <w:name w:val="9845213B5DD64A618E0A23691FF34859"/>
  </w:style>
  <w:style w:type="paragraph" w:customStyle="1" w:styleId="78C5E90CFCF64DB68CB51328D6CB4294">
    <w:name w:val="78C5E90CFCF64DB68CB51328D6CB4294"/>
  </w:style>
  <w:style w:type="paragraph" w:customStyle="1" w:styleId="258B88276E264894B12CC2C466F4FE15">
    <w:name w:val="258B88276E264894B12CC2C466F4FE15"/>
  </w:style>
  <w:style w:type="paragraph" w:customStyle="1" w:styleId="F597C8DE87E94DC3855EF32BE94DA510">
    <w:name w:val="F597C8DE87E94DC3855EF32BE94DA510"/>
  </w:style>
  <w:style w:type="paragraph" w:customStyle="1" w:styleId="826B1A5922B0445EB0253CF8ACB30C9A">
    <w:name w:val="826B1A5922B0445EB0253CF8ACB30C9A"/>
  </w:style>
  <w:style w:type="paragraph" w:customStyle="1" w:styleId="2D91FBC4F19648D09BA894447989B6B3">
    <w:name w:val="2D91FBC4F19648D09BA894447989B6B3"/>
  </w:style>
  <w:style w:type="paragraph" w:customStyle="1" w:styleId="AF25F05BD45646E39A2EB340519C862A">
    <w:name w:val="AF25F05BD45646E39A2EB340519C862A"/>
  </w:style>
  <w:style w:type="paragraph" w:customStyle="1" w:styleId="550CE71B84FE40AD90F4A87ABD9B4AF4">
    <w:name w:val="550CE71B84FE40AD90F4A87ABD9B4AF4"/>
  </w:style>
  <w:style w:type="paragraph" w:customStyle="1" w:styleId="65929BDA9C064081A633E094A22CBB5C">
    <w:name w:val="65929BDA9C064081A633E094A22CBB5C"/>
  </w:style>
  <w:style w:type="paragraph" w:customStyle="1" w:styleId="A570E6E0EFA84387ABB4A79EC3AD7108">
    <w:name w:val="A570E6E0EFA84387ABB4A79EC3AD7108"/>
  </w:style>
  <w:style w:type="paragraph" w:customStyle="1" w:styleId="8AF1FBE4A7674E2CB4772A3292718F90">
    <w:name w:val="8AF1FBE4A7674E2CB4772A3292718F90"/>
  </w:style>
  <w:style w:type="paragraph" w:customStyle="1" w:styleId="96AFC13BE0104E20B9DB1C90C89F0B43">
    <w:name w:val="96AFC13BE0104E20B9DB1C90C89F0B43"/>
  </w:style>
  <w:style w:type="paragraph" w:customStyle="1" w:styleId="8CF24B4F8A6F4608BBDB436CE351E65E">
    <w:name w:val="8CF24B4F8A6F4608BBDB436CE351E65E"/>
  </w:style>
  <w:style w:type="paragraph" w:customStyle="1" w:styleId="C81726A0D8774E7A8268E575DB1C090F">
    <w:name w:val="C81726A0D8774E7A8268E575DB1C090F"/>
  </w:style>
  <w:style w:type="paragraph" w:customStyle="1" w:styleId="6160AF17678B42CA9E05343B62F35431">
    <w:name w:val="6160AF17678B42CA9E05343B62F35431"/>
  </w:style>
  <w:style w:type="paragraph" w:customStyle="1" w:styleId="4033D6DB0DC946CEAB1B75E891776936">
    <w:name w:val="4033D6DB0DC946CEAB1B75E891776936"/>
  </w:style>
  <w:style w:type="paragraph" w:customStyle="1" w:styleId="9D67E59D65ED481AB534CB6F13865015">
    <w:name w:val="9D67E59D65ED481AB534CB6F13865015"/>
  </w:style>
  <w:style w:type="paragraph" w:customStyle="1" w:styleId="32C0C181460F4D80ADDF9D6719924201">
    <w:name w:val="32C0C181460F4D80ADDF9D6719924201"/>
  </w:style>
  <w:style w:type="character" w:customStyle="1" w:styleId="Heading2Char">
    <w:name w:val="Heading 2 Char"/>
    <w:basedOn w:val="DefaultParagraphFont"/>
    <w:link w:val="Heading2"/>
    <w:uiPriority w:val="9"/>
    <w:rsid w:val="005E243C"/>
    <w:rPr>
      <w:rFonts w:asciiTheme="majorHAnsi" w:eastAsiaTheme="majorEastAsia" w:hAnsiTheme="majorHAnsi" w:cstheme="majorBidi"/>
      <w:b/>
      <w:bCs/>
      <w:caps/>
      <w:szCs w:val="26"/>
      <w:lang w:eastAsia="ja-JP"/>
    </w:rPr>
  </w:style>
  <w:style w:type="paragraph" w:customStyle="1" w:styleId="BBD4F8147AB54D6386CA1661CAC01F62">
    <w:name w:val="BBD4F8147AB54D6386CA1661CAC01F62"/>
  </w:style>
  <w:style w:type="paragraph" w:customStyle="1" w:styleId="8C2B2488EE2B4EF69F8046DBADF4D7EA">
    <w:name w:val="8C2B2488EE2B4EF69F8046DBADF4D7EA"/>
    <w:rsid w:val="005E243C"/>
  </w:style>
  <w:style w:type="paragraph" w:customStyle="1" w:styleId="F59F69DE930C451C8B5EC2BF3063D75C">
    <w:name w:val="F59F69DE930C451C8B5EC2BF3063D75C"/>
    <w:rsid w:val="005E243C"/>
  </w:style>
  <w:style w:type="paragraph" w:customStyle="1" w:styleId="770BBA218E134A8EAE77038508243E9D">
    <w:name w:val="770BBA218E134A8EAE77038508243E9D"/>
    <w:rsid w:val="005E243C"/>
  </w:style>
  <w:style w:type="paragraph" w:customStyle="1" w:styleId="24D6B08A59E8449F9C2CED3D46E2BD55">
    <w:name w:val="24D6B08A59E8449F9C2CED3D46E2BD55"/>
    <w:rsid w:val="005E243C"/>
  </w:style>
  <w:style w:type="paragraph" w:customStyle="1" w:styleId="1DB8B15599AA4085A011706B2215B538">
    <w:name w:val="1DB8B15599AA4085A011706B2215B538"/>
    <w:rsid w:val="005E243C"/>
  </w:style>
  <w:style w:type="paragraph" w:customStyle="1" w:styleId="6F1137FFD93F4566BE1889238A373104">
    <w:name w:val="6F1137FFD93F4566BE1889238A373104"/>
    <w:rsid w:val="005E243C"/>
  </w:style>
  <w:style w:type="paragraph" w:customStyle="1" w:styleId="C43D1ED8334B44A5A498AFEF2302DD0B">
    <w:name w:val="C43D1ED8334B44A5A498AFEF2302DD0B"/>
    <w:rsid w:val="005E243C"/>
  </w:style>
  <w:style w:type="paragraph" w:customStyle="1" w:styleId="3DA01DAC98924418BC3ED0F240B9FDF1">
    <w:name w:val="3DA01DAC98924418BC3ED0F240B9FDF1"/>
    <w:rsid w:val="005E243C"/>
  </w:style>
  <w:style w:type="paragraph" w:customStyle="1" w:styleId="05D2CEF9B4234D14AFADC6059229B7C2">
    <w:name w:val="05D2CEF9B4234D14AFADC6059229B7C2"/>
    <w:rsid w:val="005E243C"/>
  </w:style>
  <w:style w:type="paragraph" w:customStyle="1" w:styleId="0ED2137181834212A866EF73126BADEB">
    <w:name w:val="0ED2137181834212A866EF73126BADEB"/>
    <w:rsid w:val="005E243C"/>
  </w:style>
  <w:style w:type="paragraph" w:customStyle="1" w:styleId="61B97648314047E7A3EC7C740A74BC16">
    <w:name w:val="61B97648314047E7A3EC7C740A74BC16"/>
    <w:rsid w:val="005E243C"/>
  </w:style>
  <w:style w:type="paragraph" w:customStyle="1" w:styleId="1A607C87C3D9458EBE41543214484C6F">
    <w:name w:val="1A607C87C3D9458EBE41543214484C6F"/>
    <w:rsid w:val="005E243C"/>
  </w:style>
  <w:style w:type="paragraph" w:customStyle="1" w:styleId="518ED9CF4E66426CA27E093D49F30E0F">
    <w:name w:val="518ED9CF4E66426CA27E093D49F30E0F"/>
    <w:rsid w:val="005E243C"/>
  </w:style>
  <w:style w:type="paragraph" w:customStyle="1" w:styleId="7FAACA445DAD4795BCFF0AC58EB79A0B">
    <w:name w:val="7FAACA445DAD4795BCFF0AC58EB79A0B"/>
    <w:rsid w:val="005E243C"/>
  </w:style>
  <w:style w:type="paragraph" w:customStyle="1" w:styleId="8711036202E24BB1B836BE61080EA87B">
    <w:name w:val="8711036202E24BB1B836BE61080EA87B"/>
    <w:rsid w:val="005E243C"/>
  </w:style>
  <w:style w:type="paragraph" w:customStyle="1" w:styleId="39D23364B8EB41328E500549E9597575">
    <w:name w:val="39D23364B8EB41328E500549E9597575"/>
    <w:rsid w:val="005E243C"/>
  </w:style>
  <w:style w:type="paragraph" w:customStyle="1" w:styleId="656EC82E9C0E494B950561D1A5C07244">
    <w:name w:val="656EC82E9C0E494B950561D1A5C07244"/>
    <w:rsid w:val="005E243C"/>
  </w:style>
  <w:style w:type="paragraph" w:customStyle="1" w:styleId="C6CCE9B3D5084DADB20D3C7EA6150411">
    <w:name w:val="C6CCE9B3D5084DADB20D3C7EA6150411"/>
    <w:rsid w:val="005E243C"/>
  </w:style>
  <w:style w:type="paragraph" w:customStyle="1" w:styleId="BDD1E92B439242F9B030147B154FF110">
    <w:name w:val="BDD1E92B439242F9B030147B154FF110"/>
    <w:rsid w:val="005E243C"/>
  </w:style>
  <w:style w:type="paragraph" w:customStyle="1" w:styleId="9192AFCBE16049A898846F2CB625708D">
    <w:name w:val="9192AFCBE16049A898846F2CB625708D"/>
    <w:rsid w:val="005E243C"/>
  </w:style>
  <w:style w:type="paragraph" w:customStyle="1" w:styleId="A9825DB5EEB24172BCE266EEDC3283D8">
    <w:name w:val="A9825DB5EEB24172BCE266EEDC3283D8"/>
    <w:rsid w:val="005E243C"/>
  </w:style>
  <w:style w:type="paragraph" w:customStyle="1" w:styleId="D3456AF2544445E6ABE481BBE5A35DFC">
    <w:name w:val="D3456AF2544445E6ABE481BBE5A35DFC"/>
    <w:rsid w:val="005E243C"/>
  </w:style>
  <w:style w:type="paragraph" w:customStyle="1" w:styleId="E9E3FC5A0C8A488D9D8F4297C613A7BB">
    <w:name w:val="E9E3FC5A0C8A488D9D8F4297C613A7BB"/>
    <w:rsid w:val="005E243C"/>
  </w:style>
  <w:style w:type="paragraph" w:customStyle="1" w:styleId="C27DE28F8A3745CB97402B85B80C1638">
    <w:name w:val="C27DE28F8A3745CB97402B85B80C1638"/>
    <w:rsid w:val="005E243C"/>
  </w:style>
  <w:style w:type="paragraph" w:customStyle="1" w:styleId="4A7AD1A9BF8E46B9A408A4F86C29ACA1">
    <w:name w:val="4A7AD1A9BF8E46B9A408A4F86C29ACA1"/>
    <w:rsid w:val="005E243C"/>
  </w:style>
  <w:style w:type="paragraph" w:customStyle="1" w:styleId="9522C7AE7AAA456C8EFFBB2E2B750433">
    <w:name w:val="9522C7AE7AAA456C8EFFBB2E2B750433"/>
    <w:rsid w:val="005E243C"/>
  </w:style>
  <w:style w:type="paragraph" w:customStyle="1" w:styleId="61E9326FF7BC4C7495568A89D40FB8B8">
    <w:name w:val="61E9326FF7BC4C7495568A89D40FB8B8"/>
    <w:rsid w:val="005E243C"/>
  </w:style>
  <w:style w:type="paragraph" w:customStyle="1" w:styleId="B8E28077620F446FBE4E1B5D130020F5">
    <w:name w:val="B8E28077620F446FBE4E1B5D130020F5"/>
    <w:rsid w:val="005E243C"/>
  </w:style>
  <w:style w:type="paragraph" w:customStyle="1" w:styleId="C6F3FBDC0F6C45569EE5C084C051B3BA">
    <w:name w:val="C6F3FBDC0F6C45569EE5C084C051B3BA"/>
    <w:rsid w:val="005E243C"/>
  </w:style>
  <w:style w:type="paragraph" w:customStyle="1" w:styleId="998A862C97D549FDB0C25FF3C4DF6EE4">
    <w:name w:val="998A862C97D549FDB0C25FF3C4DF6EE4"/>
    <w:rsid w:val="005E243C"/>
  </w:style>
  <w:style w:type="paragraph" w:customStyle="1" w:styleId="229E7AA040DE4AB0AB0BBF47054811DE">
    <w:name w:val="229E7AA040DE4AB0AB0BBF47054811DE"/>
    <w:rsid w:val="005E243C"/>
  </w:style>
  <w:style w:type="paragraph" w:customStyle="1" w:styleId="8CAEEECB578141DEB83975FBD5CA945D">
    <w:name w:val="8CAEEECB578141DEB83975FBD5CA945D"/>
    <w:rsid w:val="005E243C"/>
  </w:style>
  <w:style w:type="paragraph" w:customStyle="1" w:styleId="7D3300C0507B42B586E18D9605BB73F7">
    <w:name w:val="7D3300C0507B42B586E18D9605BB73F7"/>
    <w:rsid w:val="005E243C"/>
  </w:style>
  <w:style w:type="paragraph" w:customStyle="1" w:styleId="B400428017394D4394EA6DFEEF31893C">
    <w:name w:val="B400428017394D4394EA6DFEEF31893C"/>
    <w:rsid w:val="005E243C"/>
  </w:style>
  <w:style w:type="paragraph" w:customStyle="1" w:styleId="6322F3948951449FAB80039FD4E13BCC">
    <w:name w:val="6322F3948951449FAB80039FD4E13BCC"/>
    <w:rsid w:val="005E243C"/>
  </w:style>
  <w:style w:type="paragraph" w:customStyle="1" w:styleId="E31E566C535144F39F35A47F81B28708">
    <w:name w:val="E31E566C535144F39F35A47F81B28708"/>
    <w:rsid w:val="005E243C"/>
  </w:style>
  <w:style w:type="paragraph" w:customStyle="1" w:styleId="9510D600DD4E4764995B66A79D6EDBD0">
    <w:name w:val="9510D600DD4E4764995B66A79D6EDBD0"/>
    <w:rsid w:val="005E243C"/>
  </w:style>
  <w:style w:type="paragraph" w:customStyle="1" w:styleId="838AEA7FF70B4629B33438C5D092AF0D">
    <w:name w:val="838AEA7FF70B4629B33438C5D092AF0D"/>
    <w:rsid w:val="005E243C"/>
  </w:style>
  <w:style w:type="paragraph" w:customStyle="1" w:styleId="E3E5A5FBA39140639E2CAFC59FAB70CA">
    <w:name w:val="E3E5A5FBA39140639E2CAFC59FAB70CA"/>
    <w:rsid w:val="005E243C"/>
  </w:style>
  <w:style w:type="paragraph" w:customStyle="1" w:styleId="761EDA85B366417CAF2769231C7F7AE6">
    <w:name w:val="761EDA85B366417CAF2769231C7F7AE6"/>
    <w:rsid w:val="005E243C"/>
  </w:style>
  <w:style w:type="paragraph" w:customStyle="1" w:styleId="D7CE958471164FF0854561AF28D6600B">
    <w:name w:val="D7CE958471164FF0854561AF28D6600B"/>
    <w:rsid w:val="005E243C"/>
  </w:style>
  <w:style w:type="paragraph" w:customStyle="1" w:styleId="86BC1B9A50854A3B84CC912D3FB5AA4D">
    <w:name w:val="86BC1B9A50854A3B84CC912D3FB5AA4D"/>
    <w:rsid w:val="005E243C"/>
  </w:style>
  <w:style w:type="paragraph" w:customStyle="1" w:styleId="F052F8DA6668451C8FC8695FB68AB837">
    <w:name w:val="F052F8DA6668451C8FC8695FB68AB837"/>
    <w:rsid w:val="005E243C"/>
  </w:style>
  <w:style w:type="paragraph" w:customStyle="1" w:styleId="94095E719B4046E48EFDD3B34734010D">
    <w:name w:val="94095E719B4046E48EFDD3B34734010D"/>
    <w:rsid w:val="005E243C"/>
  </w:style>
  <w:style w:type="paragraph" w:customStyle="1" w:styleId="3CB68FA3DA4A411F9F3A8A8AFAC93313">
    <w:name w:val="3CB68FA3DA4A411F9F3A8A8AFAC93313"/>
    <w:rsid w:val="005E243C"/>
  </w:style>
  <w:style w:type="paragraph" w:customStyle="1" w:styleId="742131D756EE45AFAE5361E796AEAA7E">
    <w:name w:val="742131D756EE45AFAE5361E796AEAA7E"/>
    <w:rsid w:val="005E243C"/>
  </w:style>
  <w:style w:type="paragraph" w:customStyle="1" w:styleId="CB398E4866914C6A8EADA8B3A5567BDB">
    <w:name w:val="CB398E4866914C6A8EADA8B3A5567BDB"/>
    <w:rsid w:val="005E243C"/>
  </w:style>
  <w:style w:type="paragraph" w:customStyle="1" w:styleId="41BA15C2A3334CA5945ADC60E07666BA">
    <w:name w:val="41BA15C2A3334CA5945ADC60E07666BA"/>
    <w:rsid w:val="005E243C"/>
  </w:style>
  <w:style w:type="paragraph" w:customStyle="1" w:styleId="D91A7817FFF94ECAB8358ED5232BC132">
    <w:name w:val="D91A7817FFF94ECAB8358ED5232BC132"/>
    <w:rsid w:val="005E243C"/>
  </w:style>
  <w:style w:type="paragraph" w:customStyle="1" w:styleId="BB606561475746FF8AF11B00B29AC3C7">
    <w:name w:val="BB606561475746FF8AF11B00B29AC3C7"/>
    <w:rsid w:val="005E243C"/>
  </w:style>
  <w:style w:type="paragraph" w:customStyle="1" w:styleId="6B945CBA0A814062948BECA121071E9B">
    <w:name w:val="6B945CBA0A814062948BECA121071E9B"/>
    <w:rsid w:val="005E243C"/>
  </w:style>
  <w:style w:type="paragraph" w:customStyle="1" w:styleId="8B8502DD0C3E4486B50684EC84A71A79">
    <w:name w:val="8B8502DD0C3E4486B50684EC84A71A79"/>
    <w:rsid w:val="005E243C"/>
  </w:style>
  <w:style w:type="paragraph" w:customStyle="1" w:styleId="01009FD02DB241E8A1EE231EC5101E02">
    <w:name w:val="01009FD02DB241E8A1EE231EC5101E02"/>
    <w:rsid w:val="005E243C"/>
  </w:style>
  <w:style w:type="paragraph" w:customStyle="1" w:styleId="4C7D115D602F44CFB6E02BF375C4F104">
    <w:name w:val="4C7D115D602F44CFB6E02BF375C4F104"/>
    <w:rsid w:val="005E243C"/>
  </w:style>
  <w:style w:type="paragraph" w:customStyle="1" w:styleId="558C4EDE8C2741C9BD5BCF2B779315B3">
    <w:name w:val="558C4EDE8C2741C9BD5BCF2B779315B3"/>
    <w:rsid w:val="005E243C"/>
  </w:style>
  <w:style w:type="paragraph" w:customStyle="1" w:styleId="B24B6590E7414FC588FD22B16069C005">
    <w:name w:val="B24B6590E7414FC588FD22B16069C005"/>
    <w:rsid w:val="005E243C"/>
  </w:style>
  <w:style w:type="paragraph" w:customStyle="1" w:styleId="7D73BD8ECD4B47CB96D3331D2AF26FB1">
    <w:name w:val="7D73BD8ECD4B47CB96D3331D2AF26FB1"/>
    <w:rsid w:val="005E243C"/>
  </w:style>
  <w:style w:type="paragraph" w:customStyle="1" w:styleId="DCC5FB3AED2D430BB7515FCF7F87986A">
    <w:name w:val="DCC5FB3AED2D430BB7515FCF7F87986A"/>
    <w:rsid w:val="005E243C"/>
  </w:style>
  <w:style w:type="paragraph" w:customStyle="1" w:styleId="BB327C735AFE4D62919FCF13115E004A">
    <w:name w:val="BB327C735AFE4D62919FCF13115E004A"/>
    <w:rsid w:val="005E243C"/>
  </w:style>
  <w:style w:type="paragraph" w:customStyle="1" w:styleId="8542FDCB88BC4232A120B54B305CCFAF">
    <w:name w:val="8542FDCB88BC4232A120B54B305CCFAF"/>
    <w:rsid w:val="005E243C"/>
  </w:style>
  <w:style w:type="paragraph" w:customStyle="1" w:styleId="613042AE29BB48419B441569E30C7B34">
    <w:name w:val="613042AE29BB48419B441569E30C7B34"/>
    <w:rsid w:val="005E243C"/>
  </w:style>
  <w:style w:type="paragraph" w:customStyle="1" w:styleId="9F16821356A94A4CB40E79EE09E5BCEF">
    <w:name w:val="9F16821356A94A4CB40E79EE09E5BCEF"/>
    <w:rsid w:val="005E243C"/>
  </w:style>
  <w:style w:type="paragraph" w:customStyle="1" w:styleId="F2729E639CFD4C6F95DE5DF3026239CA">
    <w:name w:val="F2729E639CFD4C6F95DE5DF3026239CA"/>
    <w:rsid w:val="005E243C"/>
  </w:style>
  <w:style w:type="paragraph" w:customStyle="1" w:styleId="A9B8A2495FF2404F9F21433196D894AE">
    <w:name w:val="A9B8A2495FF2404F9F21433196D894AE"/>
    <w:rsid w:val="005E243C"/>
  </w:style>
  <w:style w:type="paragraph" w:customStyle="1" w:styleId="54B62D860D724136A172EC98BF5FEBDD">
    <w:name w:val="54B62D860D724136A172EC98BF5FEBDD"/>
    <w:rsid w:val="005E243C"/>
  </w:style>
  <w:style w:type="paragraph" w:customStyle="1" w:styleId="BA3BADBFF8714D39893ECE5C79DD0333">
    <w:name w:val="BA3BADBFF8714D39893ECE5C79DD0333"/>
    <w:rsid w:val="005E243C"/>
  </w:style>
  <w:style w:type="paragraph" w:customStyle="1" w:styleId="1432D3D0EA54479DB9EBB3D74077EEB4">
    <w:name w:val="1432D3D0EA54479DB9EBB3D74077EEB4"/>
    <w:rsid w:val="005E243C"/>
  </w:style>
  <w:style w:type="paragraph" w:customStyle="1" w:styleId="38A76A3DB5564F1AB5C8BD4F62783B24">
    <w:name w:val="38A76A3DB5564F1AB5C8BD4F62783B24"/>
    <w:rsid w:val="005E243C"/>
  </w:style>
  <w:style w:type="paragraph" w:customStyle="1" w:styleId="8667E28B90AF47A0BD0BEA870FC18A26">
    <w:name w:val="8667E28B90AF47A0BD0BEA870FC18A26"/>
    <w:rsid w:val="005E243C"/>
  </w:style>
  <w:style w:type="paragraph" w:customStyle="1" w:styleId="148832DD93834C09B491C6DAAEE2AAEB">
    <w:name w:val="148832DD93834C09B491C6DAAEE2AAEB"/>
    <w:rsid w:val="005E243C"/>
  </w:style>
  <w:style w:type="paragraph" w:customStyle="1" w:styleId="248194BB29D848168F4FBEDA7BF7224D">
    <w:name w:val="248194BB29D848168F4FBEDA7BF7224D"/>
    <w:rsid w:val="005E243C"/>
  </w:style>
  <w:style w:type="paragraph" w:customStyle="1" w:styleId="121EAEF2B2A84910821917472479303B">
    <w:name w:val="121EAEF2B2A84910821917472479303B"/>
    <w:rsid w:val="005E243C"/>
  </w:style>
  <w:style w:type="paragraph" w:customStyle="1" w:styleId="38EE7915C7DB4B14A62D8671AB3D718B">
    <w:name w:val="38EE7915C7DB4B14A62D8671AB3D718B"/>
    <w:rsid w:val="005E243C"/>
  </w:style>
  <w:style w:type="paragraph" w:customStyle="1" w:styleId="40A686DF0DDD43ABB23B51DF3687C5B7">
    <w:name w:val="40A686DF0DDD43ABB23B51DF3687C5B7"/>
    <w:rsid w:val="005E243C"/>
  </w:style>
  <w:style w:type="paragraph" w:customStyle="1" w:styleId="8AE9B8F6AE364384A92A7754210F9CDC">
    <w:name w:val="8AE9B8F6AE364384A92A7754210F9CDC"/>
    <w:rsid w:val="005E243C"/>
  </w:style>
  <w:style w:type="paragraph" w:customStyle="1" w:styleId="43FAD0FAB7C94849BBE4DE6676FE9E4D">
    <w:name w:val="43FAD0FAB7C94849BBE4DE6676FE9E4D"/>
    <w:rsid w:val="005E243C"/>
  </w:style>
  <w:style w:type="paragraph" w:customStyle="1" w:styleId="A14D6534B5134DC7B9F1DE5A5FDB3B16">
    <w:name w:val="A14D6534B5134DC7B9F1DE5A5FDB3B16"/>
    <w:rsid w:val="005E243C"/>
  </w:style>
  <w:style w:type="paragraph" w:customStyle="1" w:styleId="18D6EC641ABA4FEDA7B3EFE6075A7772">
    <w:name w:val="18D6EC641ABA4FEDA7B3EFE6075A7772"/>
    <w:rsid w:val="005E243C"/>
  </w:style>
  <w:style w:type="paragraph" w:customStyle="1" w:styleId="488BA70977104BBDB397D2A956091C09">
    <w:name w:val="488BA70977104BBDB397D2A956091C09"/>
    <w:rsid w:val="005E243C"/>
  </w:style>
  <w:style w:type="paragraph" w:customStyle="1" w:styleId="5F61F2647DAF4FDCA021FC3E3D58F267">
    <w:name w:val="5F61F2647DAF4FDCA021FC3E3D58F267"/>
    <w:rsid w:val="005E243C"/>
  </w:style>
  <w:style w:type="paragraph" w:customStyle="1" w:styleId="56B0F5742E2E4BDAAFB776BC50A01C70">
    <w:name w:val="56B0F5742E2E4BDAAFB776BC50A01C70"/>
    <w:rsid w:val="005E243C"/>
  </w:style>
  <w:style w:type="paragraph" w:customStyle="1" w:styleId="48CA67BE871F4B328AEE7F76DE02FBA4">
    <w:name w:val="48CA67BE871F4B328AEE7F76DE02FBA4"/>
    <w:rsid w:val="005E243C"/>
  </w:style>
  <w:style w:type="paragraph" w:customStyle="1" w:styleId="339625A74AC442CAA64CF67FAB24B55F">
    <w:name w:val="339625A74AC442CAA64CF67FAB24B55F"/>
    <w:rsid w:val="005E243C"/>
  </w:style>
  <w:style w:type="paragraph" w:customStyle="1" w:styleId="B4C932F9C0D643579F8CCC86606A4C5B">
    <w:name w:val="B4C932F9C0D643579F8CCC86606A4C5B"/>
    <w:rsid w:val="005E243C"/>
  </w:style>
  <w:style w:type="paragraph" w:customStyle="1" w:styleId="77A19999CD54401584426DFC3229DA37">
    <w:name w:val="77A19999CD54401584426DFC3229DA37"/>
    <w:rsid w:val="005E243C"/>
  </w:style>
  <w:style w:type="paragraph" w:customStyle="1" w:styleId="6C394EE924D64501AD438BD437C831F7">
    <w:name w:val="6C394EE924D64501AD438BD437C831F7"/>
    <w:rsid w:val="005E243C"/>
  </w:style>
  <w:style w:type="paragraph" w:customStyle="1" w:styleId="D3C7DAC0203F48369D4D871E6440E565">
    <w:name w:val="D3C7DAC0203F48369D4D871E6440E565"/>
    <w:rsid w:val="005E243C"/>
  </w:style>
  <w:style w:type="paragraph" w:customStyle="1" w:styleId="CC26017C49D043369D6C28CAC7D89A1E">
    <w:name w:val="CC26017C49D043369D6C28CAC7D89A1E"/>
    <w:rsid w:val="005E243C"/>
  </w:style>
  <w:style w:type="paragraph" w:customStyle="1" w:styleId="C2CCD5456A8441DA99A4A908248828EC">
    <w:name w:val="C2CCD5456A8441DA99A4A908248828EC"/>
    <w:rsid w:val="005E243C"/>
  </w:style>
  <w:style w:type="paragraph" w:customStyle="1" w:styleId="C38F4EF0758A4DDEA12E0066CA0E27C0">
    <w:name w:val="C38F4EF0758A4DDEA12E0066CA0E27C0"/>
    <w:rsid w:val="005E243C"/>
  </w:style>
  <w:style w:type="paragraph" w:customStyle="1" w:styleId="3C93D0D81CDE414CBD7B5C6C94DED731">
    <w:name w:val="3C93D0D81CDE414CBD7B5C6C94DED731"/>
    <w:rsid w:val="005E243C"/>
  </w:style>
  <w:style w:type="paragraph" w:customStyle="1" w:styleId="E04EE29A6C9F421AB77CCB019B09D4B6">
    <w:name w:val="E04EE29A6C9F421AB77CCB019B09D4B6"/>
    <w:rsid w:val="005E243C"/>
  </w:style>
  <w:style w:type="paragraph" w:customStyle="1" w:styleId="27E53EC2C1584A5E86F0A6E60C794F2E">
    <w:name w:val="27E53EC2C1584A5E86F0A6E60C794F2E"/>
    <w:rsid w:val="005E243C"/>
  </w:style>
  <w:style w:type="paragraph" w:customStyle="1" w:styleId="ED9F8455315747389B84039ADE254D18">
    <w:name w:val="ED9F8455315747389B84039ADE254D18"/>
    <w:rsid w:val="005E243C"/>
  </w:style>
  <w:style w:type="paragraph" w:customStyle="1" w:styleId="773EAEB51BE04253A3501B419836103C">
    <w:name w:val="773EAEB51BE04253A3501B419836103C"/>
    <w:rsid w:val="005E243C"/>
  </w:style>
  <w:style w:type="paragraph" w:customStyle="1" w:styleId="8D31B15EC9F0407DBDA5FF5B9F6B0756">
    <w:name w:val="8D31B15EC9F0407DBDA5FF5B9F6B0756"/>
    <w:rsid w:val="005E243C"/>
  </w:style>
  <w:style w:type="paragraph" w:customStyle="1" w:styleId="353A87A49E6C488891F92E552CFD2245">
    <w:name w:val="353A87A49E6C488891F92E552CFD2245"/>
    <w:rsid w:val="005E243C"/>
  </w:style>
  <w:style w:type="paragraph" w:customStyle="1" w:styleId="D44FD3E77C274CF7A4FB0A34F8D8791C">
    <w:name w:val="D44FD3E77C274CF7A4FB0A34F8D8791C"/>
    <w:rsid w:val="005E243C"/>
  </w:style>
  <w:style w:type="paragraph" w:customStyle="1" w:styleId="63D7CC5D23F64506BA0CD1A81655AB8E">
    <w:name w:val="63D7CC5D23F64506BA0CD1A81655AB8E"/>
    <w:rsid w:val="005E243C"/>
  </w:style>
  <w:style w:type="paragraph" w:customStyle="1" w:styleId="59195FA189F14CF6A954548CD0604CFC">
    <w:name w:val="59195FA189F14CF6A954548CD0604CFC"/>
    <w:rsid w:val="005E2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94fbac6c-1e94-46ae-95f2-70a4f633df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746458F9EAF4B85CCDB3B2E09E140" ma:contentTypeVersion="10" ma:contentTypeDescription="Create a new document." ma:contentTypeScope="" ma:versionID="36460362683ecc3a0911172cec015fee">
  <xsd:schema xmlns:xsd="http://www.w3.org/2001/XMLSchema" xmlns:xs="http://www.w3.org/2001/XMLSchema" xmlns:p="http://schemas.microsoft.com/office/2006/metadata/properties" xmlns:ns3="94fbac6c-1e94-46ae-95f2-70a4f633df59" targetNamespace="http://schemas.microsoft.com/office/2006/metadata/properties" ma:root="true" ma:fieldsID="b7019bd528e84b4775e57dea94a8c221" ns3:_="">
    <xsd:import namespace="94fbac6c-1e94-46ae-95f2-70a4f633df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bac6c-1e94-46ae-95f2-70a4f633d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94fbac6c-1e94-46ae-95f2-70a4f633df59"/>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70EEACE2-F0AE-4777-AF7E-7E80A06C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bac6c-1e94-46ae-95f2-70a4f633d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2020-09-04T17:01:00Z</dcterms:created>
  <dcterms:modified xsi:type="dcterms:W3CDTF">2020-09-04T17:02:00Z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0x0101008DB746458F9EAF4B85CCDB3B2E09E140</vt:lpwstr>
  </property>
</Properties>
</file>