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406F1" w14:textId="77777777" w:rsidR="00B57729" w:rsidRDefault="00B57729"/>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0AF22525" w14:textId="77777777" w:rsidTr="00041340">
        <w:trPr>
          <w:trHeight w:hRule="exact" w:val="1800"/>
        </w:trPr>
        <w:tc>
          <w:tcPr>
            <w:tcW w:w="9360" w:type="dxa"/>
            <w:tcMar>
              <w:top w:w="0" w:type="dxa"/>
              <w:bottom w:w="0" w:type="dxa"/>
            </w:tcMar>
          </w:tcPr>
          <w:p w14:paraId="7AF8E28B" w14:textId="4E4934FC" w:rsidR="00692703" w:rsidRPr="00CF1A49" w:rsidRDefault="00545C5D" w:rsidP="00913946">
            <w:pPr>
              <w:pStyle w:val="Title"/>
            </w:pPr>
            <w:r>
              <w:t>SRUJANA</w:t>
            </w:r>
            <w:r w:rsidR="00692703" w:rsidRPr="00CF1A49">
              <w:t xml:space="preserve"> </w:t>
            </w:r>
            <w:r>
              <w:rPr>
                <w:rStyle w:val="IntenseEmphasis"/>
              </w:rPr>
              <w:t>sISTLA</w:t>
            </w:r>
          </w:p>
          <w:p w14:paraId="3917EE06" w14:textId="6D92A1DC" w:rsidR="00692703" w:rsidRPr="00CF1A49" w:rsidRDefault="00A338E2" w:rsidP="00913946">
            <w:pPr>
              <w:pStyle w:val="ContactInfo"/>
              <w:contextualSpacing w:val="0"/>
            </w:pPr>
            <w:sdt>
              <w:sdtPr>
                <w:alias w:val="Enter phone:"/>
                <w:tag w:val="Enter phone:"/>
                <w:id w:val="-1993482697"/>
                <w:placeholder>
                  <w:docPart w:val="E3008177770C448993E1C0F61768FED7"/>
                </w:placeholder>
                <w:temporary/>
                <w:showingPlcHdr/>
                <w15:appearance w15:val="hidden"/>
              </w:sdtPr>
              <w:sdtEndPr/>
              <w:sdtContent>
                <w:r w:rsidR="00C57FC6" w:rsidRPr="00CF1A49">
                  <w:t>Phone</w:t>
                </w:r>
              </w:sdtContent>
            </w:sdt>
            <w:r w:rsidR="00545C5D">
              <w:t xml:space="preserve"> : (669) 290 8190</w:t>
            </w:r>
          </w:p>
          <w:p w14:paraId="66133C03" w14:textId="07A30371" w:rsidR="00692703" w:rsidRPr="00CF1A49" w:rsidRDefault="00223C65" w:rsidP="009A4E1D">
            <w:pPr>
              <w:pStyle w:val="ContactInfoEmphasis"/>
              <w:contextualSpacing w:val="0"/>
            </w:pPr>
            <w:r>
              <w:t>s</w:t>
            </w:r>
            <w:r w:rsidR="00B24A91">
              <w:t>istlasrujana</w:t>
            </w:r>
            <w:r w:rsidR="00545C5D" w:rsidRPr="00545C5D">
              <w:t>@</w:t>
            </w:r>
            <w:r w:rsidR="003020FE">
              <w:t>gmail</w:t>
            </w:r>
            <w:r w:rsidR="00545C5D" w:rsidRPr="00545C5D">
              <w:t>.com</w:t>
            </w:r>
          </w:p>
        </w:tc>
      </w:tr>
      <w:tr w:rsidR="009571D8" w:rsidRPr="00CF1A49" w14:paraId="20B941EC" w14:textId="77777777" w:rsidTr="00041340">
        <w:tc>
          <w:tcPr>
            <w:tcW w:w="9360" w:type="dxa"/>
            <w:tcMar>
              <w:top w:w="432" w:type="dxa"/>
            </w:tcMar>
          </w:tcPr>
          <w:p w14:paraId="3D7E055A" w14:textId="31AEA0CD" w:rsidR="00041340" w:rsidRPr="00041340" w:rsidRDefault="00041340" w:rsidP="00913946">
            <w:pPr>
              <w:contextualSpacing w:val="0"/>
              <w:rPr>
                <w:rFonts w:asciiTheme="majorHAnsi" w:eastAsiaTheme="majorEastAsia" w:hAnsiTheme="majorHAnsi" w:cstheme="majorBidi"/>
                <w:b/>
                <w:caps/>
                <w:color w:val="262626" w:themeColor="text1" w:themeTint="D9"/>
                <w:sz w:val="28"/>
                <w:szCs w:val="32"/>
              </w:rPr>
            </w:pPr>
            <w:r w:rsidRPr="00041340">
              <w:rPr>
                <w:rFonts w:asciiTheme="majorHAnsi" w:eastAsiaTheme="majorEastAsia" w:hAnsiTheme="majorHAnsi" w:cstheme="majorBidi"/>
                <w:b/>
                <w:caps/>
                <w:color w:val="262626" w:themeColor="text1" w:themeTint="D9"/>
                <w:sz w:val="28"/>
                <w:szCs w:val="32"/>
              </w:rPr>
              <w:t>ABOUT</w:t>
            </w:r>
          </w:p>
          <w:p w14:paraId="118BF250" w14:textId="77777777" w:rsidR="00041340" w:rsidRDefault="00041340" w:rsidP="00913946">
            <w:pPr>
              <w:contextualSpacing w:val="0"/>
            </w:pPr>
          </w:p>
          <w:p w14:paraId="5621190D" w14:textId="00ADCD7F" w:rsidR="003A349F" w:rsidRDefault="0018790C" w:rsidP="00913946">
            <w:pPr>
              <w:contextualSpacing w:val="0"/>
            </w:pPr>
            <w:r w:rsidRPr="0018790C">
              <w:t xml:space="preserve">A </w:t>
            </w:r>
            <w:r w:rsidR="001C1C0A">
              <w:t xml:space="preserve">seasoned </w:t>
            </w:r>
            <w:r w:rsidR="00041340">
              <w:t>professional</w:t>
            </w:r>
            <w:r w:rsidR="001C1C0A">
              <w:t xml:space="preserve"> with 7+ years of IT experience in leveraging technology to achieve better business outcomes and transform customer experiences.</w:t>
            </w:r>
          </w:p>
          <w:p w14:paraId="35C37247" w14:textId="5995BB41" w:rsidR="00913867" w:rsidRPr="00CF1A49" w:rsidRDefault="00913867" w:rsidP="00913867">
            <w:pPr>
              <w:pStyle w:val="Heading1"/>
              <w:outlineLvl w:val="0"/>
            </w:pPr>
            <w:r>
              <w:t>professional SUMMARY</w:t>
            </w:r>
          </w:p>
          <w:tbl>
            <w:tblPr>
              <w:tblStyle w:val="TableGrid"/>
              <w:tblW w:w="4999" w:type="pct"/>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48"/>
              <w:gridCol w:w="5216"/>
              <w:gridCol w:w="4071"/>
            </w:tblGrid>
            <w:tr w:rsidR="00913867" w:rsidRPr="00CF1A49" w14:paraId="4037E690" w14:textId="77777777" w:rsidTr="00730C2A">
              <w:trPr>
                <w:gridBefore w:val="1"/>
                <w:wBefore w:w="95" w:type="dxa"/>
              </w:trPr>
              <w:tc>
                <w:tcPr>
                  <w:tcW w:w="19215" w:type="dxa"/>
                  <w:gridSpan w:val="2"/>
                </w:tcPr>
                <w:p w14:paraId="359924D0" w14:textId="77777777" w:rsidR="00913867" w:rsidRPr="006E1507" w:rsidRDefault="00913867" w:rsidP="00730C2A">
                  <w:pPr>
                    <w:pStyle w:val="ListBullet"/>
                  </w:pPr>
                  <w:r>
                    <w:t xml:space="preserve">7+ years of hands-on IT experience as Sr. Business Analyst &amp; QA Lead </w:t>
                  </w:r>
                </w:p>
                <w:p w14:paraId="4F25FFDA" w14:textId="26B12421" w:rsidR="00913867" w:rsidRDefault="00D80F0E" w:rsidP="00730C2A">
                  <w:pPr>
                    <w:pStyle w:val="ListBullet"/>
                  </w:pPr>
                  <w:r w:rsidRPr="00D80F0E">
                    <w:t xml:space="preserve">IT Service Management (ITSM) experience in Service Catalog, Requirement Fulfillment, Self Service Portal, Incident Management, Change Management, Problem Management, </w:t>
                  </w:r>
                  <w:r w:rsidR="003334C0">
                    <w:t xml:space="preserve">Knowledge </w:t>
                  </w:r>
                  <w:r w:rsidR="003334C0" w:rsidRPr="00D80F0E">
                    <w:t>Management</w:t>
                  </w:r>
                  <w:r w:rsidRPr="00D80F0E">
                    <w:t xml:space="preserve"> on ServiceNow platform</w:t>
                  </w:r>
                </w:p>
                <w:p w14:paraId="2A730558" w14:textId="77777777" w:rsidR="00730C2A" w:rsidRPr="00FE38F6" w:rsidRDefault="00730C2A" w:rsidP="00730C2A">
                  <w:pPr>
                    <w:pStyle w:val="ListBullet"/>
                    <w:rPr>
                      <w:bCs/>
                    </w:rPr>
                  </w:pPr>
                  <w:r w:rsidRPr="00706524">
                    <w:t>Very good exposure to</w:t>
                  </w:r>
                  <w:r>
                    <w:t xml:space="preserve"> </w:t>
                  </w:r>
                  <w:r w:rsidRPr="00706524">
                    <w:t>Information Technology Infrastructure Library</w:t>
                  </w:r>
                  <w:r>
                    <w:t xml:space="preserve"> (ITIL)</w:t>
                  </w:r>
                </w:p>
                <w:p w14:paraId="58F03F99" w14:textId="722C48FE" w:rsidR="00EE296A" w:rsidRDefault="003334C0" w:rsidP="00730C2A">
                  <w:pPr>
                    <w:pStyle w:val="ListBullet"/>
                  </w:pPr>
                  <w:r>
                    <w:t>Experience conducting requirement gathering workshops with various stakeholders</w:t>
                  </w:r>
                </w:p>
                <w:p w14:paraId="27F93D33" w14:textId="6B345BCD" w:rsidR="00730C2A" w:rsidRDefault="00730C2A" w:rsidP="00730C2A">
                  <w:pPr>
                    <w:pStyle w:val="ListBullet"/>
                  </w:pPr>
                  <w:r w:rsidRPr="00730C2A">
                    <w:t>Keen ability to collaborate with key stakeholders to analyze and interpret business needs and interface with technical staff to translate needs into solutions</w:t>
                  </w:r>
                </w:p>
                <w:p w14:paraId="24C40EB7" w14:textId="491E2B32" w:rsidR="003334C0" w:rsidRDefault="003334C0" w:rsidP="00730C2A">
                  <w:pPr>
                    <w:pStyle w:val="ListBullet"/>
                  </w:pPr>
                  <w:r>
                    <w:t xml:space="preserve">Extensive knowledge on </w:t>
                  </w:r>
                  <w:r w:rsidR="00041340">
                    <w:t xml:space="preserve">writing </w:t>
                  </w:r>
                  <w:r>
                    <w:t>requirements,</w:t>
                  </w:r>
                  <w:r w:rsidR="00041340">
                    <w:t xml:space="preserve"> performing</w:t>
                  </w:r>
                  <w:r>
                    <w:t xml:space="preserve"> gap analysis &amp;</w:t>
                  </w:r>
                  <w:r w:rsidR="00041340">
                    <w:t xml:space="preserve"> presenting</w:t>
                  </w:r>
                  <w:r>
                    <w:t xml:space="preserve"> </w:t>
                  </w:r>
                  <w:r w:rsidR="00F145E3">
                    <w:t>analytics</w:t>
                  </w:r>
                  <w:r w:rsidR="00041340">
                    <w:t>/</w:t>
                  </w:r>
                  <w:r w:rsidR="003A4B46">
                    <w:t>reports</w:t>
                  </w:r>
                </w:p>
                <w:p w14:paraId="2A89444F" w14:textId="77777777" w:rsidR="00C17204" w:rsidRPr="00C94E28" w:rsidRDefault="00C17204" w:rsidP="00730C2A">
                  <w:pPr>
                    <w:pStyle w:val="ListBullet"/>
                  </w:pPr>
                  <w:r w:rsidRPr="00C94E28">
                    <w:t>Proficient in Functional, Regression, Black box, System Integration (SIT), Acceptance (UAT), Configuration, Browser Compatibility Testing</w:t>
                  </w:r>
                </w:p>
                <w:p w14:paraId="69760F61" w14:textId="44CA99F9" w:rsidR="00913867" w:rsidRDefault="00913867" w:rsidP="00730C2A">
                  <w:pPr>
                    <w:pStyle w:val="ListBullet"/>
                  </w:pPr>
                  <w:r>
                    <w:t>Excellent written, verbal &amp; interpersonal skills</w:t>
                  </w:r>
                </w:p>
                <w:p w14:paraId="4E1CA20E" w14:textId="2BD730EF" w:rsidR="00730C2A" w:rsidRDefault="00730C2A" w:rsidP="00730C2A">
                  <w:pPr>
                    <w:pStyle w:val="ListBullet"/>
                  </w:pPr>
                  <w:r w:rsidRPr="00730C2A">
                    <w:t>Great understanding of overall software development life cycle with excellent understanding of all phases &amp; artifacts</w:t>
                  </w:r>
                </w:p>
                <w:p w14:paraId="67201E0F" w14:textId="0C57AD30" w:rsidR="00F145E3" w:rsidRPr="00C94E28" w:rsidRDefault="00F145E3" w:rsidP="00730C2A">
                  <w:pPr>
                    <w:pStyle w:val="ListBullet"/>
                  </w:pPr>
                  <w:r w:rsidRPr="00C94E28">
                    <w:t xml:space="preserve">Expertise with Agile (Scrum Master), Waterfall &amp; </w:t>
                  </w:r>
                  <w:r w:rsidR="00BA30BE">
                    <w:t>hybrid</w:t>
                  </w:r>
                  <w:r w:rsidRPr="00C94E28">
                    <w:t xml:space="preserve"> methodologies</w:t>
                  </w:r>
                </w:p>
                <w:p w14:paraId="60448890" w14:textId="383E185B" w:rsidR="00913867" w:rsidRPr="00CF1A49" w:rsidRDefault="00913867" w:rsidP="00730C2A">
                  <w:pPr>
                    <w:pStyle w:val="ListBullet"/>
                  </w:pPr>
                  <w:r w:rsidRPr="00C94E28">
                    <w:t xml:space="preserve">Good experience in </w:t>
                  </w:r>
                  <w:r w:rsidRPr="00913867">
                    <w:t>Pharmacy &amp; e</w:t>
                  </w:r>
                  <w:r>
                    <w:t>C</w:t>
                  </w:r>
                  <w:r w:rsidRPr="00913867">
                    <w:t>ommerce</w:t>
                  </w:r>
                  <w:r w:rsidRPr="00C94E28">
                    <w:t xml:space="preserve"> domains</w:t>
                  </w:r>
                </w:p>
              </w:tc>
            </w:tr>
            <w:tr w:rsidR="00913867" w:rsidRPr="006E1507" w14:paraId="1C946AD3" w14:textId="77777777" w:rsidTr="00730C2A">
              <w:tblPrEx>
                <w:tblBorders>
                  <w:left w:val="none" w:sz="0" w:space="0" w:color="auto"/>
                </w:tblBorders>
                <w:tblCellMar>
                  <w:left w:w="0" w:type="dxa"/>
                </w:tblCellMar>
              </w:tblPrEx>
              <w:trPr>
                <w:gridAfter w:val="1"/>
                <w:wAfter w:w="9635" w:type="dxa"/>
              </w:trPr>
              <w:tc>
                <w:tcPr>
                  <w:tcW w:w="9675" w:type="dxa"/>
                  <w:gridSpan w:val="2"/>
                </w:tcPr>
                <w:p w14:paraId="2B14F038" w14:textId="55A63699" w:rsidR="00913867" w:rsidRDefault="00913867" w:rsidP="007171D6">
                  <w:pPr>
                    <w:pStyle w:val="ListBullet"/>
                    <w:numPr>
                      <w:ilvl w:val="0"/>
                      <w:numId w:val="0"/>
                    </w:numPr>
                    <w:ind w:left="360"/>
                    <w:contextualSpacing w:val="0"/>
                  </w:pPr>
                </w:p>
                <w:p w14:paraId="2FAE34B4" w14:textId="1D65CE62" w:rsidR="00913867" w:rsidRPr="00CF1A49" w:rsidRDefault="003334C0" w:rsidP="00501477">
                  <w:pPr>
                    <w:pStyle w:val="Heading1"/>
                    <w:outlineLvl w:val="0"/>
                  </w:pPr>
                  <w:r>
                    <w:t xml:space="preserve">TECHNICAL </w:t>
                  </w:r>
                  <w:sdt>
                    <w:sdtPr>
                      <w:alias w:val="Skills:"/>
                      <w:tag w:val="Skills:"/>
                      <w:id w:val="-1392877668"/>
                      <w:placeholder>
                        <w:docPart w:val="CA5F457A5D2445F292EB4CD09F7417D1"/>
                      </w:placeholder>
                      <w:temporary/>
                      <w:showingPlcHdr/>
                      <w15:appearance w15:val="hidden"/>
                    </w:sdtPr>
                    <w:sdtEndPr/>
                    <w:sdtContent>
                      <w:r w:rsidR="00913867" w:rsidRPr="00CF1A49">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w:tblPr>
                  <w:tblGrid>
                    <w:gridCol w:w="2651"/>
                    <w:gridCol w:w="2613"/>
                  </w:tblGrid>
                  <w:tr w:rsidR="00913867" w:rsidRPr="006E1507" w14:paraId="7C4F1736" w14:textId="77777777" w:rsidTr="003A4B46">
                    <w:tc>
                      <w:tcPr>
                        <w:tcW w:w="4675" w:type="dxa"/>
                      </w:tcPr>
                      <w:p w14:paraId="3FD747CD" w14:textId="77777777" w:rsidR="003334C0" w:rsidRDefault="003334C0" w:rsidP="00501477">
                        <w:pPr>
                          <w:pStyle w:val="ListBullet"/>
                          <w:contextualSpacing w:val="0"/>
                        </w:pPr>
                        <w:r>
                          <w:t>ServiceNow ITSM Modules</w:t>
                        </w:r>
                      </w:p>
                      <w:p w14:paraId="7A373C3D" w14:textId="77777777" w:rsidR="003334C0" w:rsidRDefault="003334C0" w:rsidP="00501477">
                        <w:pPr>
                          <w:pStyle w:val="ListBullet"/>
                          <w:contextualSpacing w:val="0"/>
                        </w:pPr>
                        <w:r>
                          <w:t>Office 360</w:t>
                        </w:r>
                      </w:p>
                      <w:p w14:paraId="094B50B3" w14:textId="77777777" w:rsidR="003334C0" w:rsidRDefault="003334C0" w:rsidP="00501477">
                        <w:pPr>
                          <w:pStyle w:val="ListBullet"/>
                          <w:contextualSpacing w:val="0"/>
                        </w:pPr>
                        <w:r>
                          <w:t>JIRA</w:t>
                        </w:r>
                      </w:p>
                      <w:p w14:paraId="36023289" w14:textId="1FF2EC3F" w:rsidR="00913867" w:rsidRPr="006E1507" w:rsidRDefault="00913867" w:rsidP="003334C0">
                        <w:pPr>
                          <w:pStyle w:val="ListBullet"/>
                          <w:numPr>
                            <w:ilvl w:val="0"/>
                            <w:numId w:val="0"/>
                          </w:numPr>
                          <w:ind w:left="360"/>
                          <w:contextualSpacing w:val="0"/>
                        </w:pPr>
                      </w:p>
                    </w:tc>
                    <w:tc>
                      <w:tcPr>
                        <w:tcW w:w="4675" w:type="dxa"/>
                        <w:tcMar>
                          <w:left w:w="360" w:type="dxa"/>
                        </w:tcMar>
                      </w:tcPr>
                      <w:p w14:paraId="770F6B09" w14:textId="77777777" w:rsidR="00913867" w:rsidRDefault="003334C0" w:rsidP="003334C0">
                        <w:pPr>
                          <w:pStyle w:val="ListBullet"/>
                          <w:contextualSpacing w:val="0"/>
                        </w:pPr>
                        <w:r>
                          <w:t>HP ALM</w:t>
                        </w:r>
                      </w:p>
                      <w:p w14:paraId="7AFB6F93" w14:textId="35706AB7" w:rsidR="003334C0" w:rsidRDefault="003A4B46" w:rsidP="003334C0">
                        <w:pPr>
                          <w:pStyle w:val="ListBullet"/>
                          <w:contextualSpacing w:val="0"/>
                        </w:pPr>
                        <w:r w:rsidRPr="003A4B46">
                          <w:t>RALLY</w:t>
                        </w:r>
                      </w:p>
                      <w:p w14:paraId="5543B036" w14:textId="77777777" w:rsidR="00DB4E5F" w:rsidRDefault="00C32A09" w:rsidP="003334C0">
                        <w:pPr>
                          <w:pStyle w:val="ListBullet"/>
                          <w:contextualSpacing w:val="0"/>
                        </w:pPr>
                        <w:r>
                          <w:t>Google Docs</w:t>
                        </w:r>
                      </w:p>
                      <w:p w14:paraId="7D9C9D65" w14:textId="3585A5D9" w:rsidR="00A166A9" w:rsidRPr="006E1507" w:rsidRDefault="00A166A9" w:rsidP="003334C0">
                        <w:pPr>
                          <w:pStyle w:val="ListBullet"/>
                          <w:contextualSpacing w:val="0"/>
                        </w:pPr>
                        <w:r>
                          <w:t>SQL</w:t>
                        </w:r>
                      </w:p>
                    </w:tc>
                  </w:tr>
                </w:tbl>
                <w:p w14:paraId="376DCFC2" w14:textId="77777777" w:rsidR="00913867" w:rsidRPr="00CF1A49" w:rsidRDefault="00A338E2" w:rsidP="007171D6">
                  <w:pPr>
                    <w:pStyle w:val="Heading1"/>
                    <w:outlineLvl w:val="0"/>
                  </w:pPr>
                  <w:sdt>
                    <w:sdtPr>
                      <w:alias w:val="Experience:"/>
                      <w:tag w:val="Experience:"/>
                      <w:id w:val="-996807490"/>
                      <w:placeholder>
                        <w:docPart w:val="9083030C0AD44A8CBB93EC9D7E16E19E"/>
                      </w:placeholder>
                      <w:temporary/>
                      <w:showingPlcHdr/>
                      <w15:appearance w15:val="hidden"/>
                    </w:sdtPr>
                    <w:sdtEndPr/>
                    <w:sdtContent>
                      <w:r w:rsidR="00913867"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5215"/>
                  </w:tblGrid>
                  <w:tr w:rsidR="00913867" w:rsidRPr="00CF1A49" w14:paraId="32690B22" w14:textId="77777777" w:rsidTr="00EA69DD">
                    <w:tc>
                      <w:tcPr>
                        <w:tcW w:w="9355" w:type="dxa"/>
                      </w:tcPr>
                      <w:p w14:paraId="0AC8235E" w14:textId="6F0CB8D7" w:rsidR="00913867" w:rsidRPr="00CF1A49" w:rsidRDefault="00913867" w:rsidP="007171D6">
                        <w:pPr>
                          <w:pStyle w:val="Heading3"/>
                          <w:contextualSpacing w:val="0"/>
                          <w:outlineLvl w:val="2"/>
                        </w:pPr>
                        <w:r w:rsidRPr="00EA69DD">
                          <w:t>01/03/2017 TO 12/20/2019</w:t>
                        </w:r>
                      </w:p>
                      <w:p w14:paraId="3B01711D" w14:textId="66EB6870" w:rsidR="00913867" w:rsidRPr="00CF1A49" w:rsidRDefault="00913867" w:rsidP="007171D6">
                        <w:pPr>
                          <w:pStyle w:val="Heading2"/>
                          <w:contextualSpacing w:val="0"/>
                          <w:outlineLvl w:val="1"/>
                        </w:pPr>
                        <w:r>
                          <w:t>SR BUSINESS ANALYST</w:t>
                        </w:r>
                        <w:r w:rsidRPr="00CF1A49">
                          <w:t xml:space="preserve">, </w:t>
                        </w:r>
                        <w:r w:rsidRPr="00EA69DD">
                          <w:rPr>
                            <w:rStyle w:val="SubtleReference"/>
                          </w:rPr>
                          <w:t>iRUS Infotech</w:t>
                        </w:r>
                      </w:p>
                      <w:p w14:paraId="415D4691" w14:textId="4849E25F" w:rsidR="00913867" w:rsidRPr="00CF1A49" w:rsidRDefault="00913867" w:rsidP="007171D6">
                        <w:pPr>
                          <w:contextualSpacing w:val="0"/>
                        </w:pPr>
                      </w:p>
                    </w:tc>
                  </w:tr>
                  <w:tr w:rsidR="00913867" w:rsidRPr="00CF1A49" w14:paraId="74D34EE6" w14:textId="77777777" w:rsidTr="00EA69DD">
                    <w:tc>
                      <w:tcPr>
                        <w:tcW w:w="9355" w:type="dxa"/>
                        <w:tcMar>
                          <w:top w:w="216" w:type="dxa"/>
                        </w:tcMar>
                      </w:tcPr>
                      <w:p w14:paraId="02DCE4C2" w14:textId="4750D0F2" w:rsidR="00913867" w:rsidRPr="00CF1A49" w:rsidRDefault="00913867" w:rsidP="007171D6">
                        <w:pPr>
                          <w:pStyle w:val="Heading3"/>
                          <w:contextualSpacing w:val="0"/>
                          <w:outlineLvl w:val="2"/>
                        </w:pPr>
                        <w:r w:rsidRPr="00EA69DD">
                          <w:lastRenderedPageBreak/>
                          <w:t>10/01/2011 TO 12/31/2015</w:t>
                        </w:r>
                      </w:p>
                      <w:p w14:paraId="6F408BF0" w14:textId="64A2CBCE" w:rsidR="00913867" w:rsidRPr="00CF1A49" w:rsidRDefault="00913867" w:rsidP="007171D6">
                        <w:pPr>
                          <w:pStyle w:val="Heading2"/>
                          <w:contextualSpacing w:val="0"/>
                          <w:outlineLvl w:val="1"/>
                        </w:pPr>
                        <w:r>
                          <w:t>QA LEAD</w:t>
                        </w:r>
                        <w:r w:rsidR="001C0309">
                          <w:t xml:space="preserve"> &amp; Business analyst</w:t>
                        </w:r>
                        <w:r w:rsidRPr="00CF1A49">
                          <w:t xml:space="preserve">, </w:t>
                        </w:r>
                        <w:r w:rsidRPr="00EA69DD">
                          <w:rPr>
                            <w:rStyle w:val="SubtleReference"/>
                          </w:rPr>
                          <w:t>iRUS Infotech</w:t>
                        </w:r>
                      </w:p>
                      <w:p w14:paraId="1A456F80" w14:textId="28B67FCD" w:rsidR="00913867" w:rsidRDefault="00913867" w:rsidP="007171D6"/>
                    </w:tc>
                  </w:tr>
                </w:tbl>
                <w:p w14:paraId="02040954" w14:textId="5D83F9D9" w:rsidR="00913867" w:rsidRPr="006E1507" w:rsidRDefault="00913867" w:rsidP="007171D6">
                  <w:pPr>
                    <w:pStyle w:val="ListBullet"/>
                    <w:numPr>
                      <w:ilvl w:val="0"/>
                      <w:numId w:val="0"/>
                    </w:numPr>
                    <w:ind w:left="360"/>
                    <w:contextualSpacing w:val="0"/>
                  </w:pPr>
                </w:p>
              </w:tc>
            </w:tr>
          </w:tbl>
          <w:p w14:paraId="0687BF0E" w14:textId="4BFAB7BA" w:rsidR="003A349F" w:rsidRPr="00CF1A49" w:rsidRDefault="003A349F" w:rsidP="00913946">
            <w:pPr>
              <w:contextualSpacing w:val="0"/>
            </w:pPr>
          </w:p>
        </w:tc>
      </w:tr>
    </w:tbl>
    <w:p w14:paraId="7E22B94C" w14:textId="522D54A4" w:rsidR="004E01EB" w:rsidRPr="00CF1A49" w:rsidRDefault="006A522F" w:rsidP="004E01EB">
      <w:pPr>
        <w:pStyle w:val="Heading1"/>
      </w:pPr>
      <w:r>
        <w:lastRenderedPageBreak/>
        <w:t>PROJECT’S SUMMARY</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3205992D" w14:textId="77777777" w:rsidTr="006926CD">
        <w:tc>
          <w:tcPr>
            <w:tcW w:w="9355" w:type="dxa"/>
          </w:tcPr>
          <w:p w14:paraId="2D33D66B" w14:textId="77C83295" w:rsidR="006A522F" w:rsidRPr="00CF1A49" w:rsidRDefault="000B06E3" w:rsidP="006A522F">
            <w:pPr>
              <w:pStyle w:val="Heading3"/>
              <w:contextualSpacing w:val="0"/>
              <w:outlineLvl w:val="2"/>
            </w:pPr>
            <w:r>
              <w:t>JAN 2017</w:t>
            </w:r>
            <w:r w:rsidR="006A522F" w:rsidRPr="00EA69DD">
              <w:t xml:space="preserve"> TO </w:t>
            </w:r>
            <w:r>
              <w:t xml:space="preserve">DEC </w:t>
            </w:r>
            <w:r w:rsidR="006A522F" w:rsidRPr="00EA69DD">
              <w:t>2019</w:t>
            </w:r>
          </w:p>
          <w:p w14:paraId="42AC6B3E" w14:textId="730C130B" w:rsidR="001D0BF1" w:rsidRDefault="006A522F" w:rsidP="001D0BF1">
            <w:pPr>
              <w:pStyle w:val="Heading2"/>
              <w:contextualSpacing w:val="0"/>
              <w:outlineLvl w:val="1"/>
              <w:rPr>
                <w:rStyle w:val="SubtleReference"/>
              </w:rPr>
            </w:pPr>
            <w:r>
              <w:t>SR BUSINESS ANALYST</w:t>
            </w:r>
            <w:r w:rsidR="001D0BF1" w:rsidRPr="00CF1A49">
              <w:t xml:space="preserve">, </w:t>
            </w:r>
            <w:r w:rsidR="00332124">
              <w:rPr>
                <w:rStyle w:val="SubtleReference"/>
              </w:rPr>
              <w:t>CLIENT:</w:t>
            </w:r>
            <w:r>
              <w:rPr>
                <w:rStyle w:val="SubtleReference"/>
              </w:rPr>
              <w:t xml:space="preserve"> </w:t>
            </w:r>
            <w:r w:rsidR="00332124" w:rsidRPr="00332124">
              <w:rPr>
                <w:b w:val="0"/>
                <w:smallCaps/>
              </w:rPr>
              <w:t>HEINEKEN</w:t>
            </w:r>
            <w:r w:rsidR="00332124" w:rsidRPr="00332124">
              <w:rPr>
                <w:rStyle w:val="SubtleReference"/>
              </w:rPr>
              <w:t xml:space="preserve"> </w:t>
            </w:r>
            <w:r w:rsidR="00332124">
              <w:rPr>
                <w:rStyle w:val="SubtleReference"/>
              </w:rPr>
              <w:t xml:space="preserve">|| </w:t>
            </w:r>
            <w:r w:rsidR="009C23C9">
              <w:rPr>
                <w:rStyle w:val="SubtleReference"/>
              </w:rPr>
              <w:t>LOCATION:</w:t>
            </w:r>
            <w:r w:rsidR="00332124">
              <w:rPr>
                <w:rStyle w:val="SubtleReference"/>
              </w:rPr>
              <w:t xml:space="preserve"> </w:t>
            </w:r>
            <w:r w:rsidR="004C4A6B">
              <w:rPr>
                <w:rStyle w:val="SubtleReference"/>
              </w:rPr>
              <w:t>KRAKOW, POLAND</w:t>
            </w:r>
          </w:p>
          <w:p w14:paraId="31438ED9" w14:textId="77777777" w:rsidR="00796E5A" w:rsidRPr="00CF1A49" w:rsidRDefault="00796E5A" w:rsidP="001D0BF1">
            <w:pPr>
              <w:pStyle w:val="Heading2"/>
              <w:contextualSpacing w:val="0"/>
              <w:outlineLvl w:val="1"/>
            </w:pPr>
          </w:p>
          <w:p w14:paraId="33C6C6D7" w14:textId="00AFCB04" w:rsidR="004C4A6B" w:rsidRPr="00C94E28" w:rsidRDefault="004C4A6B" w:rsidP="004C4A6B">
            <w:pPr>
              <w:rPr>
                <w:rFonts w:cs="Times New Roman"/>
                <w:bCs/>
                <w:sz w:val="24"/>
                <w:szCs w:val="24"/>
              </w:rPr>
            </w:pPr>
            <w:r w:rsidRPr="0084439A">
              <w:rPr>
                <w:rStyle w:val="SubtleReference"/>
                <w:bCs/>
                <w:smallCaps w:val="0"/>
              </w:rPr>
              <w:t>Project Description:</w:t>
            </w:r>
            <w:r>
              <w:rPr>
                <w:rStyle w:val="SubtleReference"/>
                <w:bCs/>
                <w:smallCaps w:val="0"/>
              </w:rPr>
              <w:t xml:space="preserve"> </w:t>
            </w:r>
            <w:r w:rsidRPr="00C94E28">
              <w:rPr>
                <w:rFonts w:cs="Times New Roman"/>
                <w:bCs/>
                <w:sz w:val="24"/>
                <w:szCs w:val="24"/>
                <w:lang w:val="en-GB"/>
              </w:rPr>
              <w:t xml:space="preserve">This project is to </w:t>
            </w:r>
            <w:r w:rsidR="006E7D3B">
              <w:rPr>
                <w:rFonts w:cs="Times New Roman"/>
                <w:bCs/>
                <w:sz w:val="24"/>
                <w:szCs w:val="24"/>
                <w:lang w:val="en-GB"/>
              </w:rPr>
              <w:t xml:space="preserve">enhance ITSM modules in </w:t>
            </w:r>
            <w:r w:rsidR="00796E5A">
              <w:rPr>
                <w:rFonts w:cs="Times New Roman"/>
                <w:bCs/>
                <w:sz w:val="24"/>
                <w:szCs w:val="24"/>
                <w:lang w:val="en-GB"/>
              </w:rPr>
              <w:t>ServiceNow</w:t>
            </w:r>
            <w:r w:rsidR="006E7D3B">
              <w:rPr>
                <w:rFonts w:cs="Times New Roman"/>
                <w:bCs/>
                <w:sz w:val="24"/>
                <w:szCs w:val="24"/>
                <w:lang w:val="en-GB"/>
              </w:rPr>
              <w:t>.</w:t>
            </w:r>
          </w:p>
          <w:p w14:paraId="6BC6E4AB" w14:textId="77777777" w:rsidR="004C4A6B" w:rsidRPr="0084439A" w:rsidRDefault="004C4A6B" w:rsidP="004C4A6B">
            <w:pPr>
              <w:pStyle w:val="Heading2"/>
              <w:contextualSpacing w:val="0"/>
              <w:outlineLvl w:val="1"/>
              <w:rPr>
                <w:rStyle w:val="SubtleReference"/>
                <w:rFonts w:eastAsiaTheme="minorHAnsi" w:cstheme="minorBidi"/>
                <w:b/>
                <w:bCs/>
                <w:caps w:val="0"/>
                <w:smallCaps w:val="0"/>
                <w:sz w:val="22"/>
                <w:szCs w:val="22"/>
              </w:rPr>
            </w:pPr>
            <w:r>
              <w:rPr>
                <w:rStyle w:val="SubtleReference"/>
                <w:rFonts w:eastAsiaTheme="minorHAnsi" w:cstheme="minorBidi"/>
                <w:b/>
                <w:bCs/>
                <w:caps w:val="0"/>
                <w:smallCaps w:val="0"/>
                <w:sz w:val="22"/>
                <w:szCs w:val="22"/>
              </w:rPr>
              <w:t>J</w:t>
            </w:r>
            <w:r w:rsidRPr="0084439A">
              <w:rPr>
                <w:rStyle w:val="SubtleReference"/>
                <w:rFonts w:eastAsiaTheme="minorHAnsi" w:cstheme="minorBidi"/>
                <w:b/>
                <w:bCs/>
                <w:caps w:val="0"/>
                <w:smallCaps w:val="0"/>
                <w:sz w:val="22"/>
                <w:szCs w:val="22"/>
              </w:rPr>
              <w:t>ob duties:</w:t>
            </w:r>
          </w:p>
          <w:p w14:paraId="25C767A9" w14:textId="724CDC6B" w:rsidR="00796E5A" w:rsidRDefault="00796E5A" w:rsidP="00510DF4">
            <w:pPr>
              <w:pStyle w:val="ListBullet"/>
            </w:pPr>
            <w:r>
              <w:t>Working with ServiceNow Product Owner &amp; ITSM Process Owner’s to capture the requirements</w:t>
            </w:r>
          </w:p>
          <w:p w14:paraId="74B199C1" w14:textId="5D01B466" w:rsidR="00796E5A" w:rsidRDefault="00796E5A" w:rsidP="00510DF4">
            <w:pPr>
              <w:pStyle w:val="ListBullet"/>
            </w:pPr>
            <w:r>
              <w:t>Writing User Stories in ServiceNow using Agile Module</w:t>
            </w:r>
          </w:p>
          <w:p w14:paraId="2572A0AC" w14:textId="00E149F3" w:rsidR="00152B7D" w:rsidRDefault="00152B7D" w:rsidP="00510DF4">
            <w:pPr>
              <w:pStyle w:val="ListBullet"/>
            </w:pPr>
            <w:r>
              <w:t>Participating in Scrum planning sessions in identifying Release Backlog from Product backlog</w:t>
            </w:r>
          </w:p>
          <w:p w14:paraId="3645EF15" w14:textId="763394A4" w:rsidR="00A612D7" w:rsidRDefault="00A612D7" w:rsidP="00510DF4">
            <w:pPr>
              <w:pStyle w:val="ListBullet"/>
            </w:pPr>
            <w:r>
              <w:t>Working with Development &amp; QA teams to implement the</w:t>
            </w:r>
            <w:r w:rsidR="00152B7D">
              <w:t>se</w:t>
            </w:r>
            <w:r>
              <w:t xml:space="preserve"> requirements</w:t>
            </w:r>
          </w:p>
          <w:p w14:paraId="58F39629" w14:textId="22AAF069" w:rsidR="0026070F" w:rsidRDefault="0026070F" w:rsidP="0026070F">
            <w:pPr>
              <w:pStyle w:val="ListBullet"/>
            </w:pPr>
            <w:r>
              <w:t>Participating in daily scrum meetings and helping Development &amp; QA teams with requirements clarifications</w:t>
            </w:r>
          </w:p>
          <w:p w14:paraId="12D59EF3" w14:textId="6F522EE5" w:rsidR="00585899" w:rsidRDefault="00585899" w:rsidP="0026070F">
            <w:pPr>
              <w:pStyle w:val="ListBullet"/>
            </w:pPr>
            <w:r>
              <w:t>Reviewing test scripts &amp; providing feedback to QA teams</w:t>
            </w:r>
          </w:p>
          <w:p w14:paraId="45F83B3C" w14:textId="6F448450" w:rsidR="001E3120" w:rsidRDefault="00796E5A" w:rsidP="00510DF4">
            <w:pPr>
              <w:pStyle w:val="ListBullet"/>
            </w:pPr>
            <w:r>
              <w:t>Supporting UAT activities by collaborating with business stakeholders</w:t>
            </w:r>
          </w:p>
          <w:p w14:paraId="3294E9A0" w14:textId="10CB5921" w:rsidR="00152B7D" w:rsidRDefault="00152B7D" w:rsidP="00510DF4">
            <w:pPr>
              <w:pStyle w:val="ListBullet"/>
            </w:pPr>
            <w:r>
              <w:t>Participating in Scrum retrospective and documenting lessons learnt for each release</w:t>
            </w:r>
          </w:p>
          <w:p w14:paraId="652E1D57" w14:textId="77777777" w:rsidR="00796E5A" w:rsidRDefault="00796E5A" w:rsidP="00510DF4">
            <w:pPr>
              <w:pStyle w:val="ListBullet"/>
            </w:pPr>
            <w:r>
              <w:t xml:space="preserve">Training end users on the new changes that </w:t>
            </w:r>
            <w:r w:rsidR="00152B7D">
              <w:t>are</w:t>
            </w:r>
            <w:r>
              <w:t xml:space="preserve"> introduced in every release</w:t>
            </w:r>
          </w:p>
          <w:p w14:paraId="0BA2BB57" w14:textId="77777777" w:rsidR="00EE4409" w:rsidRDefault="00EE4409" w:rsidP="00510DF4">
            <w:pPr>
              <w:pStyle w:val="ListBullet"/>
            </w:pPr>
            <w:r>
              <w:t xml:space="preserve">Supporting ServiceNow platform </w:t>
            </w:r>
            <w:r w:rsidR="00D80F0E">
              <w:t>upgrades</w:t>
            </w:r>
          </w:p>
          <w:p w14:paraId="53866D97" w14:textId="77777777" w:rsidR="00730C2A" w:rsidRDefault="00730C2A" w:rsidP="00510DF4">
            <w:pPr>
              <w:pStyle w:val="ListBullet"/>
            </w:pPr>
            <w:r w:rsidRPr="00730C2A">
              <w:t xml:space="preserve">Business enablement through </w:t>
            </w:r>
            <w:r>
              <w:t xml:space="preserve">service </w:t>
            </w:r>
            <w:r w:rsidRPr="00730C2A">
              <w:t>catalogs &amp; workflows</w:t>
            </w:r>
          </w:p>
          <w:p w14:paraId="389CAF08" w14:textId="77777777" w:rsidR="00730C2A" w:rsidRDefault="00730C2A" w:rsidP="00510DF4">
            <w:pPr>
              <w:pStyle w:val="ListBullet"/>
            </w:pPr>
            <w:r w:rsidRPr="00730C2A">
              <w:t>Constant surveillance of new ServiceNow features</w:t>
            </w:r>
          </w:p>
          <w:p w14:paraId="417BAFFA" w14:textId="2C56B951" w:rsidR="00620168" w:rsidRDefault="00620168" w:rsidP="00620168">
            <w:pPr>
              <w:pStyle w:val="ListBullet"/>
            </w:pPr>
            <w:r>
              <w:t>Developing Security Risk mitigation workflows in ServiceNow</w:t>
            </w:r>
          </w:p>
          <w:p w14:paraId="06EC464D" w14:textId="77777777" w:rsidR="00620168" w:rsidRDefault="00620168" w:rsidP="00620168">
            <w:pPr>
              <w:pStyle w:val="ListBullet"/>
            </w:pPr>
            <w:r>
              <w:t>Developing Security Patching Workflows in ServiceNow</w:t>
            </w:r>
          </w:p>
          <w:p w14:paraId="6B9AF067" w14:textId="167E0C59" w:rsidR="00620168" w:rsidRPr="00CF1A49" w:rsidRDefault="00620168" w:rsidP="00620168">
            <w:pPr>
              <w:pStyle w:val="ListBullet"/>
            </w:pPr>
            <w:r w:rsidRPr="00620168">
              <w:t>Developing SOX, HIPPA &amp; GDPR compliance audit workflows in ServiceNow</w:t>
            </w:r>
          </w:p>
        </w:tc>
      </w:tr>
      <w:tr w:rsidR="00F61DF9" w:rsidRPr="00CF1A49" w14:paraId="2EC88EFA" w14:textId="77777777" w:rsidTr="006926CD">
        <w:tc>
          <w:tcPr>
            <w:tcW w:w="9355" w:type="dxa"/>
            <w:tcMar>
              <w:top w:w="216" w:type="dxa"/>
            </w:tcMar>
          </w:tcPr>
          <w:p w14:paraId="41191C59" w14:textId="4D693F54" w:rsidR="009C23C9" w:rsidRPr="00CF1A49" w:rsidRDefault="00B1139B" w:rsidP="009C23C9">
            <w:pPr>
              <w:pStyle w:val="Heading3"/>
              <w:contextualSpacing w:val="0"/>
              <w:outlineLvl w:val="2"/>
            </w:pPr>
            <w:r>
              <w:t xml:space="preserve">JAN </w:t>
            </w:r>
            <w:r w:rsidR="009C23C9" w:rsidRPr="00EA69DD">
              <w:t>201</w:t>
            </w:r>
            <w:r w:rsidR="006F253F">
              <w:t>3</w:t>
            </w:r>
            <w:r w:rsidR="009C23C9" w:rsidRPr="00EA69DD">
              <w:t xml:space="preserve"> TO </w:t>
            </w:r>
            <w:r>
              <w:t xml:space="preserve">DEC </w:t>
            </w:r>
            <w:r w:rsidR="009C23C9" w:rsidRPr="00EA69DD">
              <w:t>2015</w:t>
            </w:r>
          </w:p>
          <w:p w14:paraId="6A1390FC" w14:textId="5226CD11" w:rsidR="00F61DF9" w:rsidRDefault="009C23C9" w:rsidP="00F61DF9">
            <w:pPr>
              <w:pStyle w:val="Heading2"/>
              <w:contextualSpacing w:val="0"/>
              <w:outlineLvl w:val="1"/>
              <w:rPr>
                <w:b w:val="0"/>
                <w:smallCaps/>
              </w:rPr>
            </w:pPr>
            <w:r>
              <w:t>QA LEAD</w:t>
            </w:r>
            <w:r w:rsidR="00BE288B">
              <w:t xml:space="preserve"> &amp; </w:t>
            </w:r>
            <w:r w:rsidR="0044546A">
              <w:t>Business analyst</w:t>
            </w:r>
            <w:r w:rsidR="00F61DF9" w:rsidRPr="00CF1A49">
              <w:t xml:space="preserve">, </w:t>
            </w:r>
            <w:r>
              <w:rPr>
                <w:rStyle w:val="SubtleReference"/>
              </w:rPr>
              <w:t xml:space="preserve">CLIENT: </w:t>
            </w:r>
            <w:r w:rsidRPr="009C23C9">
              <w:rPr>
                <w:b w:val="0"/>
                <w:bCs/>
              </w:rPr>
              <w:t>Rakshit Drugs Private Limited</w:t>
            </w:r>
            <w:r>
              <w:rPr>
                <w:b w:val="0"/>
                <w:bCs/>
              </w:rPr>
              <w:t xml:space="preserve"> </w:t>
            </w:r>
            <w:r>
              <w:rPr>
                <w:rStyle w:val="SubtleReference"/>
              </w:rPr>
              <w:t>|| LOCATION:</w:t>
            </w:r>
            <w:r w:rsidR="00325D21">
              <w:rPr>
                <w:rStyle w:val="SubtleReference"/>
              </w:rPr>
              <w:t xml:space="preserve"> </w:t>
            </w:r>
            <w:r w:rsidR="00325D21" w:rsidRPr="00325D21">
              <w:rPr>
                <w:b w:val="0"/>
                <w:smallCaps/>
              </w:rPr>
              <w:t>hyderabad, india</w:t>
            </w:r>
          </w:p>
          <w:p w14:paraId="7291E4DB" w14:textId="77777777" w:rsidR="00497426" w:rsidRDefault="00497426" w:rsidP="00497426">
            <w:pPr>
              <w:rPr>
                <w:rStyle w:val="SubtleReference"/>
                <w:bCs/>
                <w:smallCaps w:val="0"/>
              </w:rPr>
            </w:pPr>
          </w:p>
          <w:p w14:paraId="7C2FE107" w14:textId="6C056E05" w:rsidR="00497426" w:rsidRPr="00137476" w:rsidRDefault="00497426" w:rsidP="00497426">
            <w:pPr>
              <w:rPr>
                <w:rFonts w:cs="Times New Roman"/>
                <w:bCs/>
              </w:rPr>
            </w:pPr>
            <w:r w:rsidRPr="0084439A">
              <w:rPr>
                <w:rStyle w:val="SubtleReference"/>
                <w:bCs/>
                <w:smallCaps w:val="0"/>
              </w:rPr>
              <w:t>Project Description:</w:t>
            </w:r>
            <w:r>
              <w:rPr>
                <w:rStyle w:val="SubtleReference"/>
                <w:bCs/>
                <w:smallCaps w:val="0"/>
              </w:rPr>
              <w:t xml:space="preserve"> </w:t>
            </w:r>
            <w:r w:rsidRPr="00137476">
              <w:rPr>
                <w:rFonts w:cs="Times New Roman"/>
                <w:bCs/>
                <w:lang w:val="en-GB"/>
              </w:rPr>
              <w:t>This project is to build a web portal to track various drug manufacturing lines and production status built on JAVA platform with oracle 11G backend. There were set of drug feed batch jobs scheduled on Autosys tool.</w:t>
            </w:r>
          </w:p>
          <w:p w14:paraId="53D8CB9E" w14:textId="77777777" w:rsidR="00497426" w:rsidRPr="0084439A" w:rsidRDefault="00497426" w:rsidP="00497426">
            <w:pPr>
              <w:pStyle w:val="Heading2"/>
              <w:contextualSpacing w:val="0"/>
              <w:outlineLvl w:val="1"/>
              <w:rPr>
                <w:rStyle w:val="SubtleReference"/>
                <w:rFonts w:eastAsiaTheme="minorHAnsi" w:cstheme="minorBidi"/>
                <w:b/>
                <w:bCs/>
                <w:caps w:val="0"/>
                <w:smallCaps w:val="0"/>
                <w:sz w:val="22"/>
                <w:szCs w:val="22"/>
              </w:rPr>
            </w:pPr>
            <w:r>
              <w:rPr>
                <w:rStyle w:val="SubtleReference"/>
                <w:rFonts w:eastAsiaTheme="minorHAnsi" w:cstheme="minorBidi"/>
                <w:b/>
                <w:bCs/>
                <w:caps w:val="0"/>
                <w:smallCaps w:val="0"/>
                <w:sz w:val="22"/>
                <w:szCs w:val="22"/>
              </w:rPr>
              <w:t>J</w:t>
            </w:r>
            <w:r w:rsidRPr="0084439A">
              <w:rPr>
                <w:rStyle w:val="SubtleReference"/>
                <w:rFonts w:eastAsiaTheme="minorHAnsi" w:cstheme="minorBidi"/>
                <w:b/>
                <w:bCs/>
                <w:caps w:val="0"/>
                <w:smallCaps w:val="0"/>
                <w:sz w:val="22"/>
                <w:szCs w:val="22"/>
              </w:rPr>
              <w:t>ob duties:</w:t>
            </w:r>
          </w:p>
          <w:p w14:paraId="3AFB41AE" w14:textId="04063CC3" w:rsidR="00FB2735" w:rsidRPr="00510DF4" w:rsidRDefault="00FB2735" w:rsidP="006926CD">
            <w:pPr>
              <w:pStyle w:val="ListBullet"/>
            </w:pPr>
            <w:r w:rsidRPr="00510DF4">
              <w:t xml:space="preserve">Leading </w:t>
            </w:r>
            <w:r w:rsidR="008E43D1" w:rsidRPr="00510DF4">
              <w:t>the testing team for performing functional, system integration &amp; regressi</w:t>
            </w:r>
            <w:r w:rsidRPr="00510DF4">
              <w:t xml:space="preserve">on </w:t>
            </w:r>
            <w:r w:rsidR="008E43D1" w:rsidRPr="00510DF4">
              <w:t>testing</w:t>
            </w:r>
          </w:p>
          <w:p w14:paraId="54137F8F" w14:textId="2D75D4A3" w:rsidR="00FB2735" w:rsidRPr="00510DF4" w:rsidRDefault="00FB2735" w:rsidP="006926CD">
            <w:pPr>
              <w:pStyle w:val="ListBullet"/>
            </w:pPr>
            <w:r w:rsidRPr="00510DF4">
              <w:t xml:space="preserve">Designing </w:t>
            </w:r>
            <w:r w:rsidR="008E43D1" w:rsidRPr="00510DF4">
              <w:t>test plans and test strategy</w:t>
            </w:r>
          </w:p>
          <w:p w14:paraId="47184921" w14:textId="28DE2268" w:rsidR="000C0766" w:rsidRDefault="000C0766" w:rsidP="006926CD">
            <w:pPr>
              <w:pStyle w:val="ListBullet"/>
            </w:pPr>
            <w:r>
              <w:t>Working with various stakeholders and gathering requirements</w:t>
            </w:r>
          </w:p>
          <w:p w14:paraId="2605FC74" w14:textId="77777777" w:rsidR="006926CD" w:rsidRDefault="006926CD" w:rsidP="006926CD">
            <w:pPr>
              <w:pStyle w:val="ListBullet"/>
            </w:pPr>
            <w:r>
              <w:t>Acting as a liaison between business area subject matter experts and development team, throughout all phases of SDLC</w:t>
            </w:r>
          </w:p>
          <w:p w14:paraId="0B117881" w14:textId="3FC91830" w:rsidR="00FB2735" w:rsidRPr="00510DF4" w:rsidRDefault="0044546A" w:rsidP="006926CD">
            <w:pPr>
              <w:pStyle w:val="ListBullet"/>
            </w:pPr>
            <w:r w:rsidRPr="00510DF4">
              <w:lastRenderedPageBreak/>
              <w:t>Analyzing</w:t>
            </w:r>
            <w:r w:rsidR="00FB2735" w:rsidRPr="00510DF4">
              <w:t xml:space="preserve"> </w:t>
            </w:r>
            <w:r w:rsidR="008E43D1" w:rsidRPr="00510DF4">
              <w:t>requirements and deriving test scenarios [both</w:t>
            </w:r>
            <w:r w:rsidR="00575FB2" w:rsidRPr="00510DF4">
              <w:t xml:space="preserve"> </w:t>
            </w:r>
            <w:r w:rsidR="008E43D1" w:rsidRPr="00510DF4">
              <w:t>n</w:t>
            </w:r>
            <w:r w:rsidR="00575FB2" w:rsidRPr="00510DF4">
              <w:t xml:space="preserve">egative </w:t>
            </w:r>
            <w:r w:rsidR="008E43D1" w:rsidRPr="00510DF4">
              <w:t>&amp; positive]</w:t>
            </w:r>
          </w:p>
          <w:p w14:paraId="3848A164" w14:textId="4D38F2F3" w:rsidR="00FB2735" w:rsidRPr="00510DF4" w:rsidRDefault="00FB2735" w:rsidP="006926CD">
            <w:pPr>
              <w:pStyle w:val="ListBullet"/>
            </w:pPr>
            <w:r w:rsidRPr="00510DF4">
              <w:t xml:space="preserve">Validating </w:t>
            </w:r>
            <w:r w:rsidR="008E43D1" w:rsidRPr="00510DF4">
              <w:t xml:space="preserve">the end-to-end flow of data in different environments </w:t>
            </w:r>
          </w:p>
          <w:p w14:paraId="074DFDE5" w14:textId="2A4638FC" w:rsidR="00FB2735" w:rsidRPr="00510DF4" w:rsidRDefault="00FB2735" w:rsidP="006926CD">
            <w:pPr>
              <w:pStyle w:val="ListBullet"/>
            </w:pPr>
            <w:r w:rsidRPr="00510DF4">
              <w:t xml:space="preserve">Creating </w:t>
            </w:r>
            <w:r w:rsidR="008E43D1" w:rsidRPr="00510DF4">
              <w:t>and executing automation scripts for sanity, functional and regression testing using QTP</w:t>
            </w:r>
          </w:p>
          <w:p w14:paraId="5611FDBD" w14:textId="6FA1A7D3" w:rsidR="00FB2735" w:rsidRPr="00510DF4" w:rsidRDefault="00FB2735" w:rsidP="006926CD">
            <w:pPr>
              <w:pStyle w:val="ListBullet"/>
            </w:pPr>
            <w:r w:rsidRPr="00510DF4">
              <w:t xml:space="preserve">Supporting </w:t>
            </w:r>
            <w:r w:rsidR="008E43D1" w:rsidRPr="00510DF4">
              <w:t>automation team for developing automated scripts and clarifying script failures</w:t>
            </w:r>
          </w:p>
          <w:p w14:paraId="0B401F0E" w14:textId="2D4573F7" w:rsidR="00FB2735" w:rsidRPr="00510DF4" w:rsidRDefault="00FB2735" w:rsidP="006926CD">
            <w:pPr>
              <w:pStyle w:val="ListBullet"/>
            </w:pPr>
            <w:r w:rsidRPr="00510DF4">
              <w:t xml:space="preserve">Validating </w:t>
            </w:r>
            <w:r w:rsidR="008E43D1" w:rsidRPr="00510DF4">
              <w:t>drug feed batch jobs</w:t>
            </w:r>
          </w:p>
          <w:p w14:paraId="35F420B9" w14:textId="0E635C33" w:rsidR="00FB2735" w:rsidRPr="00510DF4" w:rsidRDefault="008E43D1" w:rsidP="006926CD">
            <w:pPr>
              <w:pStyle w:val="ListBullet"/>
            </w:pPr>
            <w:r w:rsidRPr="00510DF4">
              <w:t>Run job’s on-demand in test environment</w:t>
            </w:r>
          </w:p>
          <w:p w14:paraId="71981B5E" w14:textId="2671307E" w:rsidR="00FB2735" w:rsidRPr="00510DF4" w:rsidRDefault="00FB2735" w:rsidP="006926CD">
            <w:pPr>
              <w:pStyle w:val="ListBullet"/>
            </w:pPr>
            <w:r w:rsidRPr="00510DF4">
              <w:t xml:space="preserve">Logging </w:t>
            </w:r>
            <w:r w:rsidR="008E43D1" w:rsidRPr="00510DF4">
              <w:t xml:space="preserve">and tracking the defects using </w:t>
            </w:r>
            <w:r w:rsidR="00137476">
              <w:t>HP QC</w:t>
            </w:r>
          </w:p>
          <w:p w14:paraId="735ECDE5" w14:textId="2772520A" w:rsidR="00FB2735" w:rsidRPr="00510DF4" w:rsidRDefault="00FB2735" w:rsidP="006926CD">
            <w:pPr>
              <w:pStyle w:val="ListBullet"/>
            </w:pPr>
            <w:r w:rsidRPr="00510DF4">
              <w:t xml:space="preserve">Conduct </w:t>
            </w:r>
            <w:r w:rsidR="008E43D1" w:rsidRPr="00510DF4">
              <w:t>daily defect triage with BA, DEV &amp; client stakeholders</w:t>
            </w:r>
          </w:p>
          <w:p w14:paraId="170DC800" w14:textId="2DC929C1" w:rsidR="00FB2735" w:rsidRPr="00510DF4" w:rsidRDefault="00FB2735" w:rsidP="006926CD">
            <w:pPr>
              <w:pStyle w:val="ListBullet"/>
            </w:pPr>
            <w:r w:rsidRPr="00510DF4">
              <w:t xml:space="preserve">Actively </w:t>
            </w:r>
            <w:r w:rsidR="008E43D1" w:rsidRPr="00510DF4">
              <w:t>involved in scrum meetings held as part of project status call</w:t>
            </w:r>
          </w:p>
          <w:p w14:paraId="06BE5A95" w14:textId="08047197" w:rsidR="00FB2735" w:rsidRPr="00510DF4" w:rsidRDefault="00FB2735" w:rsidP="006926CD">
            <w:pPr>
              <w:pStyle w:val="ListBullet"/>
            </w:pPr>
            <w:r w:rsidRPr="00510DF4">
              <w:t xml:space="preserve">Providing </w:t>
            </w:r>
            <w:r w:rsidR="008E43D1" w:rsidRPr="00510DF4">
              <w:t>test closure memo</w:t>
            </w:r>
            <w:r w:rsidRPr="00510DF4">
              <w:t xml:space="preserve"> </w:t>
            </w:r>
            <w:r w:rsidR="008E43D1" w:rsidRPr="00510DF4">
              <w:t>for the testing activity conducted for the project, to go live</w:t>
            </w:r>
          </w:p>
          <w:p w14:paraId="4FA5AA8B" w14:textId="6FFD31D8" w:rsidR="00FB2735" w:rsidRPr="00510DF4" w:rsidRDefault="00FB2735" w:rsidP="006926CD">
            <w:pPr>
              <w:pStyle w:val="ListBullet"/>
            </w:pPr>
            <w:r w:rsidRPr="00510DF4">
              <w:t xml:space="preserve">Support </w:t>
            </w:r>
            <w:r w:rsidR="008E43D1" w:rsidRPr="00510DF4">
              <w:t>UAT</w:t>
            </w:r>
            <w:r w:rsidRPr="00510DF4">
              <w:t xml:space="preserve"> </w:t>
            </w:r>
            <w:r w:rsidR="008E43D1" w:rsidRPr="00510DF4">
              <w:t>and production smoke testing</w:t>
            </w:r>
          </w:p>
          <w:p w14:paraId="218C7AFA" w14:textId="631087DB" w:rsidR="00FB2735" w:rsidRPr="00510DF4" w:rsidRDefault="00FB2735" w:rsidP="006926CD">
            <w:pPr>
              <w:pStyle w:val="ListBullet"/>
            </w:pPr>
            <w:r w:rsidRPr="00510DF4">
              <w:t xml:space="preserve">Resource </w:t>
            </w:r>
            <w:r w:rsidR="008E43D1" w:rsidRPr="00510DF4">
              <w:t>planning, training, and mentoring the new team members in the project</w:t>
            </w:r>
          </w:p>
          <w:p w14:paraId="1DBE1C2E" w14:textId="6F9A749A" w:rsidR="00F61DF9" w:rsidRPr="00510DF4" w:rsidRDefault="00FB2735" w:rsidP="006926CD">
            <w:pPr>
              <w:pStyle w:val="ListBullet"/>
            </w:pPr>
            <w:r w:rsidRPr="00510DF4">
              <w:t xml:space="preserve">Involved </w:t>
            </w:r>
            <w:r w:rsidR="008E43D1" w:rsidRPr="00510DF4">
              <w:t>in preliminary analysis of performance results with dev &amp; performance engineering teams</w:t>
            </w:r>
          </w:p>
          <w:p w14:paraId="4A732871" w14:textId="2D76B285" w:rsidR="00906572" w:rsidRPr="00510DF4" w:rsidRDefault="00906572" w:rsidP="006926CD">
            <w:pPr>
              <w:pStyle w:val="ListBullet"/>
            </w:pPr>
            <w:r w:rsidRPr="00510DF4">
              <w:t xml:space="preserve">Preparing </w:t>
            </w:r>
            <w:r w:rsidR="008E43D1" w:rsidRPr="00510DF4">
              <w:t>&amp; sharing daily work s</w:t>
            </w:r>
            <w:r w:rsidRPr="00510DF4">
              <w:t xml:space="preserve">tatus </w:t>
            </w:r>
            <w:r w:rsidR="008E43D1" w:rsidRPr="00510DF4">
              <w:t>reports with all senior managers &amp; stake holders of the project</w:t>
            </w:r>
          </w:p>
          <w:p w14:paraId="51124BBF" w14:textId="5BF1776D" w:rsidR="008E43D1" w:rsidRPr="00510DF4" w:rsidRDefault="00906572" w:rsidP="006926CD">
            <w:pPr>
              <w:pStyle w:val="ListBullet"/>
            </w:pPr>
            <w:r w:rsidRPr="00510DF4">
              <w:t xml:space="preserve">Capturing </w:t>
            </w:r>
            <w:r w:rsidR="008E43D1" w:rsidRPr="00510DF4">
              <w:t xml:space="preserve">and publishing different metrics for the project management like test case vs. </w:t>
            </w:r>
            <w:r w:rsidRPr="00510DF4">
              <w:t xml:space="preserve">Defect </w:t>
            </w:r>
            <w:r w:rsidR="008E43D1" w:rsidRPr="00510DF4">
              <w:t>ratio, requirement changes, QA tasks percentage completion, defect filing rate in different execution cycles, deferred defects from a release</w:t>
            </w:r>
          </w:p>
          <w:p w14:paraId="0BEF6FC5" w14:textId="77777777" w:rsidR="002A0D01" w:rsidRPr="0008611C" w:rsidRDefault="002A0D01" w:rsidP="002A0D01">
            <w:pPr>
              <w:pStyle w:val="ListParagraph"/>
              <w:spacing w:line="276" w:lineRule="auto"/>
              <w:rPr>
                <w:rFonts w:cs="Times New Roman"/>
                <w:bCs/>
                <w:sz w:val="24"/>
                <w:szCs w:val="24"/>
                <w:lang w:val="en-GB"/>
              </w:rPr>
            </w:pPr>
          </w:p>
          <w:p w14:paraId="6ABFA383" w14:textId="5B93396B" w:rsidR="002A0D01" w:rsidRPr="00CF1A49" w:rsidRDefault="00B1139B" w:rsidP="002A0D01">
            <w:pPr>
              <w:pStyle w:val="Heading3"/>
              <w:contextualSpacing w:val="0"/>
              <w:outlineLvl w:val="2"/>
            </w:pPr>
            <w:r>
              <w:t xml:space="preserve">JAN </w:t>
            </w:r>
            <w:r w:rsidR="002A0D01" w:rsidRPr="00EA69DD">
              <w:t xml:space="preserve">2011 TO </w:t>
            </w:r>
            <w:r>
              <w:t xml:space="preserve">DEC </w:t>
            </w:r>
            <w:r w:rsidR="002A0D01" w:rsidRPr="00EA69DD">
              <w:t>201</w:t>
            </w:r>
            <w:r w:rsidR="00175C6D">
              <w:t>2</w:t>
            </w:r>
          </w:p>
          <w:p w14:paraId="54F0D592" w14:textId="402DF075" w:rsidR="002A0D01" w:rsidRDefault="002A0D01" w:rsidP="002A0D01">
            <w:pPr>
              <w:pStyle w:val="Heading2"/>
              <w:contextualSpacing w:val="0"/>
              <w:outlineLvl w:val="1"/>
              <w:rPr>
                <w:b w:val="0"/>
                <w:smallCaps/>
              </w:rPr>
            </w:pPr>
            <w:r>
              <w:t xml:space="preserve">QA </w:t>
            </w:r>
            <w:r w:rsidR="00175C6D">
              <w:t>Analyst</w:t>
            </w:r>
            <w:r w:rsidRPr="00CF1A49">
              <w:t xml:space="preserve">, </w:t>
            </w:r>
            <w:r>
              <w:rPr>
                <w:rStyle w:val="SubtleReference"/>
              </w:rPr>
              <w:t xml:space="preserve">CLIENT: </w:t>
            </w:r>
            <w:r w:rsidRPr="009C23C9">
              <w:rPr>
                <w:b w:val="0"/>
                <w:bCs/>
              </w:rPr>
              <w:t>Rakshit Drugs Private Limited</w:t>
            </w:r>
            <w:r>
              <w:rPr>
                <w:b w:val="0"/>
                <w:bCs/>
              </w:rPr>
              <w:t xml:space="preserve"> </w:t>
            </w:r>
            <w:r>
              <w:rPr>
                <w:rStyle w:val="SubtleReference"/>
              </w:rPr>
              <w:t xml:space="preserve">|| LOCATION: </w:t>
            </w:r>
            <w:r w:rsidRPr="00325D21">
              <w:rPr>
                <w:b w:val="0"/>
                <w:smallCaps/>
              </w:rPr>
              <w:t>hyderabad, india</w:t>
            </w:r>
          </w:p>
          <w:p w14:paraId="6DE41E96" w14:textId="77777777" w:rsidR="0084439A" w:rsidRDefault="0084439A" w:rsidP="0084439A">
            <w:pPr>
              <w:rPr>
                <w:rStyle w:val="SubtleReference"/>
                <w:bCs/>
                <w:smallCaps w:val="0"/>
              </w:rPr>
            </w:pPr>
          </w:p>
          <w:p w14:paraId="53FF5544" w14:textId="54CA3F1D" w:rsidR="0084439A" w:rsidRPr="00C94E28" w:rsidRDefault="0084439A" w:rsidP="0084439A">
            <w:pPr>
              <w:rPr>
                <w:rFonts w:cs="Times New Roman"/>
                <w:bCs/>
                <w:sz w:val="24"/>
                <w:szCs w:val="24"/>
              </w:rPr>
            </w:pPr>
            <w:r w:rsidRPr="0084439A">
              <w:rPr>
                <w:rStyle w:val="SubtleReference"/>
                <w:bCs/>
                <w:smallCaps w:val="0"/>
              </w:rPr>
              <w:t>Project Description:</w:t>
            </w:r>
            <w:r>
              <w:rPr>
                <w:rStyle w:val="SubtleReference"/>
                <w:bCs/>
                <w:smallCaps w:val="0"/>
              </w:rPr>
              <w:t xml:space="preserve"> </w:t>
            </w:r>
            <w:r w:rsidRPr="00137476">
              <w:rPr>
                <w:rFonts w:cs="Times New Roman"/>
                <w:bCs/>
              </w:rPr>
              <w:t>This is a web application for vendors to order drugs, intermediate compounds &amp; track the order status, built on JAVA with oracle 10g as a backend.</w:t>
            </w:r>
          </w:p>
          <w:p w14:paraId="502615E0" w14:textId="71E1E7C8" w:rsidR="0084439A" w:rsidRPr="0084439A" w:rsidRDefault="0084439A" w:rsidP="002A0D01">
            <w:pPr>
              <w:pStyle w:val="Heading2"/>
              <w:contextualSpacing w:val="0"/>
              <w:outlineLvl w:val="1"/>
              <w:rPr>
                <w:rStyle w:val="SubtleReference"/>
                <w:rFonts w:eastAsiaTheme="minorHAnsi" w:cstheme="minorBidi"/>
                <w:b/>
                <w:bCs/>
                <w:caps w:val="0"/>
                <w:smallCaps w:val="0"/>
                <w:sz w:val="22"/>
                <w:szCs w:val="22"/>
              </w:rPr>
            </w:pPr>
            <w:r>
              <w:rPr>
                <w:rStyle w:val="SubtleReference"/>
                <w:rFonts w:eastAsiaTheme="minorHAnsi" w:cstheme="minorBidi"/>
                <w:b/>
                <w:bCs/>
                <w:caps w:val="0"/>
                <w:smallCaps w:val="0"/>
                <w:sz w:val="22"/>
                <w:szCs w:val="22"/>
              </w:rPr>
              <w:t>J</w:t>
            </w:r>
            <w:r w:rsidRPr="0084439A">
              <w:rPr>
                <w:rStyle w:val="SubtleReference"/>
                <w:rFonts w:eastAsiaTheme="minorHAnsi" w:cstheme="minorBidi"/>
                <w:b/>
                <w:bCs/>
                <w:caps w:val="0"/>
                <w:smallCaps w:val="0"/>
                <w:sz w:val="22"/>
                <w:szCs w:val="22"/>
              </w:rPr>
              <w:t>ob duties:</w:t>
            </w:r>
          </w:p>
          <w:p w14:paraId="01C19814" w14:textId="00701CEA" w:rsidR="007F082D" w:rsidRPr="00510DF4" w:rsidRDefault="007F082D" w:rsidP="006926CD">
            <w:pPr>
              <w:pStyle w:val="ListBullet"/>
            </w:pPr>
            <w:r w:rsidRPr="00510DF4">
              <w:t>Worked closely with business analyst, system analyst, and developers to understand requirements and technical design documents</w:t>
            </w:r>
          </w:p>
          <w:p w14:paraId="7AF3E8F1" w14:textId="519FF468" w:rsidR="007F082D" w:rsidRPr="00510DF4" w:rsidRDefault="007F082D" w:rsidP="006926CD">
            <w:pPr>
              <w:pStyle w:val="ListBullet"/>
            </w:pPr>
            <w:r w:rsidRPr="00510DF4">
              <w:t>Facilitated quality assurance reviews of requirements and detailed designs</w:t>
            </w:r>
          </w:p>
          <w:p w14:paraId="7A3C4FCC" w14:textId="1654E348" w:rsidR="007F082D" w:rsidRPr="00510DF4" w:rsidRDefault="007F082D" w:rsidP="006926CD">
            <w:pPr>
              <w:pStyle w:val="ListBullet"/>
            </w:pPr>
            <w:r w:rsidRPr="00510DF4">
              <w:t>Developed test strategy and test plan documents along with detailed estimates that tie into the overall project plan</w:t>
            </w:r>
          </w:p>
          <w:p w14:paraId="76CE4BC1" w14:textId="7A389F90" w:rsidR="007F082D" w:rsidRPr="00510DF4" w:rsidRDefault="007F082D" w:rsidP="006926CD">
            <w:pPr>
              <w:pStyle w:val="ListBullet"/>
            </w:pPr>
            <w:r w:rsidRPr="00510DF4">
              <w:t xml:space="preserve">Built and maintained traceability matrix within quality </w:t>
            </w:r>
            <w:r w:rsidR="0044546A" w:rsidRPr="00510DF4">
              <w:t>center</w:t>
            </w:r>
            <w:r w:rsidRPr="00510DF4">
              <w:t xml:space="preserve"> test management tool</w:t>
            </w:r>
          </w:p>
          <w:p w14:paraId="633D14AF" w14:textId="40DC560A" w:rsidR="007F082D" w:rsidRPr="00510DF4" w:rsidRDefault="007F082D" w:rsidP="006926CD">
            <w:pPr>
              <w:pStyle w:val="ListBullet"/>
            </w:pPr>
            <w:r w:rsidRPr="00510DF4">
              <w:t>Performed functional and regression testing</w:t>
            </w:r>
          </w:p>
          <w:p w14:paraId="394F7B3B" w14:textId="2F0853FE" w:rsidR="007F082D" w:rsidRPr="00510DF4" w:rsidRDefault="007F082D" w:rsidP="006926CD">
            <w:pPr>
              <w:pStyle w:val="ListBullet"/>
            </w:pPr>
            <w:r w:rsidRPr="00510DF4">
              <w:t xml:space="preserve">Preparation of test summary report for all the testing cycles (unit, </w:t>
            </w:r>
            <w:r w:rsidR="0003717F" w:rsidRPr="00510DF4">
              <w:t>system,</w:t>
            </w:r>
            <w:r w:rsidRPr="00510DF4">
              <w:t xml:space="preserve"> and regression testing)</w:t>
            </w:r>
          </w:p>
          <w:p w14:paraId="3937515D" w14:textId="63C0EFAE" w:rsidR="007F082D" w:rsidRPr="00510DF4" w:rsidRDefault="007F082D" w:rsidP="006926CD">
            <w:pPr>
              <w:pStyle w:val="ListBullet"/>
            </w:pPr>
            <w:r w:rsidRPr="00510DF4">
              <w:t>Providing test data for UAT to support their testing</w:t>
            </w:r>
          </w:p>
          <w:p w14:paraId="1A3928D7" w14:textId="6811FC65" w:rsidR="007F082D" w:rsidRPr="00510DF4" w:rsidRDefault="007F082D" w:rsidP="006926CD">
            <w:pPr>
              <w:pStyle w:val="ListBullet"/>
            </w:pPr>
            <w:r w:rsidRPr="00510DF4">
              <w:t>Setting up new rules, based on which orders will be allowed or rejected</w:t>
            </w:r>
          </w:p>
          <w:p w14:paraId="1DE08198" w14:textId="150CA229" w:rsidR="007F082D" w:rsidRPr="00510DF4" w:rsidRDefault="007F082D" w:rsidP="006926CD">
            <w:pPr>
              <w:pStyle w:val="ListBullet"/>
            </w:pPr>
            <w:r w:rsidRPr="00510DF4">
              <w:t>Mapping the rules &amp; sources in backend to manage the orders coming from different sources</w:t>
            </w:r>
          </w:p>
          <w:p w14:paraId="48D8749E" w14:textId="20B5BA51" w:rsidR="007F082D" w:rsidRPr="00510DF4" w:rsidRDefault="007F082D" w:rsidP="006926CD">
            <w:pPr>
              <w:pStyle w:val="ListBullet"/>
            </w:pPr>
            <w:r w:rsidRPr="00510DF4">
              <w:t>Conducting daily meeting to discuss issues during testing and taking steps to fix them immediately</w:t>
            </w:r>
          </w:p>
          <w:p w14:paraId="32FEA76B" w14:textId="379C7C2B" w:rsidR="007F082D" w:rsidRPr="00510DF4" w:rsidRDefault="007F082D" w:rsidP="006926CD">
            <w:pPr>
              <w:pStyle w:val="ListBullet"/>
            </w:pPr>
            <w:r w:rsidRPr="00510DF4">
              <w:t>Captured test metrics like test cases effectiveness, test coverage, defect leakage to drive continuous process improvement in quality control</w:t>
            </w:r>
          </w:p>
          <w:p w14:paraId="6E697B6D" w14:textId="76B96A79" w:rsidR="007F082D" w:rsidRPr="00510DF4" w:rsidRDefault="007F082D" w:rsidP="006926CD">
            <w:pPr>
              <w:pStyle w:val="ListBullet"/>
            </w:pPr>
            <w:r w:rsidRPr="00510DF4">
              <w:t>Extensive communication with developers to report the defects</w:t>
            </w:r>
          </w:p>
          <w:p w14:paraId="5FB0F058" w14:textId="42FA2506" w:rsidR="007F082D" w:rsidRPr="00510DF4" w:rsidRDefault="007F082D" w:rsidP="006926CD">
            <w:pPr>
              <w:pStyle w:val="ListBullet"/>
            </w:pPr>
            <w:r w:rsidRPr="00510DF4">
              <w:lastRenderedPageBreak/>
              <w:t>Responsible to call for stand up meetings with developers, business analysts and respective managers for any escalation of critical issues</w:t>
            </w:r>
          </w:p>
          <w:p w14:paraId="2201419A" w14:textId="423694E0" w:rsidR="007F082D" w:rsidRPr="00510DF4" w:rsidRDefault="007F082D" w:rsidP="006926CD">
            <w:pPr>
              <w:pStyle w:val="ListBullet"/>
            </w:pPr>
            <w:r w:rsidRPr="00510DF4">
              <w:t>Performing data validation, while comparing data flow from placing orders to till orders settled</w:t>
            </w:r>
          </w:p>
          <w:p w14:paraId="253E7E6C" w14:textId="33874993" w:rsidR="007F082D" w:rsidRPr="00510DF4" w:rsidRDefault="007F082D" w:rsidP="006926CD">
            <w:pPr>
              <w:pStyle w:val="ListBullet"/>
            </w:pPr>
            <w:r w:rsidRPr="00510DF4">
              <w:t>Conduct knowledge transfer to new members of the team</w:t>
            </w:r>
          </w:p>
          <w:p w14:paraId="4364749F" w14:textId="31FB7F9D" w:rsidR="002A0D01" w:rsidRPr="00510DF4" w:rsidRDefault="007F082D" w:rsidP="006926CD">
            <w:pPr>
              <w:pStyle w:val="ListBullet"/>
            </w:pPr>
            <w:r w:rsidRPr="00510DF4">
              <w:t>Postproduction support. Handover open defects, test scripts and BRD documents and conduct walkthrough for post-production support team. Assisted in documenting end users FAQ’s and troubleshooting guide for supporting operations and customer care teams</w:t>
            </w:r>
          </w:p>
          <w:p w14:paraId="0BAE0A29" w14:textId="45F0BBAC" w:rsidR="00906572" w:rsidRPr="008E43D1" w:rsidRDefault="00906572" w:rsidP="008E43D1">
            <w:pPr>
              <w:spacing w:after="200" w:line="276" w:lineRule="auto"/>
              <w:ind w:left="360"/>
              <w:rPr>
                <w:rFonts w:cs="Times New Roman"/>
                <w:bCs/>
                <w:sz w:val="24"/>
                <w:szCs w:val="24"/>
                <w:lang w:val="en-GB"/>
              </w:rPr>
            </w:pPr>
          </w:p>
        </w:tc>
      </w:tr>
    </w:tbl>
    <w:p w14:paraId="5F21DC9E" w14:textId="3AE599CA" w:rsidR="00DA59AA" w:rsidRPr="00CF1A49" w:rsidRDefault="00730C2A" w:rsidP="0097790C">
      <w:pPr>
        <w:pStyle w:val="Heading1"/>
      </w:pPr>
      <w:r>
        <w:lastRenderedPageBreak/>
        <w:t>academics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783EE239" w14:textId="77777777" w:rsidTr="007171D6">
        <w:tc>
          <w:tcPr>
            <w:tcW w:w="19215" w:type="dxa"/>
          </w:tcPr>
          <w:p w14:paraId="31198466" w14:textId="48C130AA" w:rsidR="001D0BF1" w:rsidRPr="00CF1A49" w:rsidRDefault="007171D6" w:rsidP="001D0BF1">
            <w:pPr>
              <w:pStyle w:val="Heading3"/>
              <w:contextualSpacing w:val="0"/>
              <w:outlineLvl w:val="2"/>
            </w:pPr>
            <w:r>
              <w:t>APRIL</w:t>
            </w:r>
            <w:r w:rsidR="001D0BF1" w:rsidRPr="00CF1A49">
              <w:t xml:space="preserve"> </w:t>
            </w:r>
            <w:r>
              <w:t>2012</w:t>
            </w:r>
          </w:p>
          <w:p w14:paraId="3AF8FF38" w14:textId="71D0DD97" w:rsidR="001D0BF1" w:rsidRPr="00CF1A49" w:rsidRDefault="007171D6" w:rsidP="001D0BF1">
            <w:pPr>
              <w:pStyle w:val="Heading2"/>
              <w:contextualSpacing w:val="0"/>
              <w:outlineLvl w:val="1"/>
            </w:pPr>
            <w:r>
              <w:t>MASTER OF SCIENCE</w:t>
            </w:r>
            <w:r w:rsidR="001D0BF1" w:rsidRPr="00CF1A49">
              <w:t xml:space="preserve">, </w:t>
            </w:r>
            <w:r w:rsidRPr="007171D6">
              <w:rPr>
                <w:rStyle w:val="SubtleReference"/>
              </w:rPr>
              <w:t>Vellore Institute Of Technology, India</w:t>
            </w:r>
          </w:p>
          <w:p w14:paraId="7D63C9BA" w14:textId="6CC99055" w:rsidR="007538DC" w:rsidRPr="00CF1A49" w:rsidRDefault="007538DC" w:rsidP="007538DC">
            <w:pPr>
              <w:contextualSpacing w:val="0"/>
            </w:pPr>
          </w:p>
        </w:tc>
      </w:tr>
    </w:tbl>
    <w:p w14:paraId="2FA60242" w14:textId="1E772FA4" w:rsidR="00B51D1B" w:rsidRPr="006E1507" w:rsidRDefault="00B51D1B" w:rsidP="00E973C7">
      <w:pPr>
        <w:pStyle w:val="Heading1"/>
      </w:pP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96FE" w14:textId="77777777" w:rsidR="00A338E2" w:rsidRDefault="00A338E2" w:rsidP="0068194B">
      <w:r>
        <w:separator/>
      </w:r>
    </w:p>
    <w:p w14:paraId="1A4C8077" w14:textId="77777777" w:rsidR="00A338E2" w:rsidRDefault="00A338E2"/>
    <w:p w14:paraId="03E9282E" w14:textId="77777777" w:rsidR="00A338E2" w:rsidRDefault="00A338E2"/>
  </w:endnote>
  <w:endnote w:type="continuationSeparator" w:id="0">
    <w:p w14:paraId="66CABE10" w14:textId="77777777" w:rsidR="00A338E2" w:rsidRDefault="00A338E2" w:rsidP="0068194B">
      <w:r>
        <w:continuationSeparator/>
      </w:r>
    </w:p>
    <w:p w14:paraId="0AEA644D" w14:textId="77777777" w:rsidR="00A338E2" w:rsidRDefault="00A338E2"/>
    <w:p w14:paraId="5D169472" w14:textId="77777777" w:rsidR="00A338E2" w:rsidRDefault="00A33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7CBAF936" w14:textId="77777777" w:rsidR="0018790C" w:rsidRDefault="0018790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C9C9B" w14:textId="77777777" w:rsidR="00A338E2" w:rsidRDefault="00A338E2" w:rsidP="0068194B">
      <w:r>
        <w:separator/>
      </w:r>
    </w:p>
    <w:p w14:paraId="1CC0DB20" w14:textId="77777777" w:rsidR="00A338E2" w:rsidRDefault="00A338E2"/>
    <w:p w14:paraId="2DA314FF" w14:textId="77777777" w:rsidR="00A338E2" w:rsidRDefault="00A338E2"/>
  </w:footnote>
  <w:footnote w:type="continuationSeparator" w:id="0">
    <w:p w14:paraId="34F7DF3B" w14:textId="77777777" w:rsidR="00A338E2" w:rsidRDefault="00A338E2" w:rsidP="0068194B">
      <w:r>
        <w:continuationSeparator/>
      </w:r>
    </w:p>
    <w:p w14:paraId="243BA4C4" w14:textId="77777777" w:rsidR="00A338E2" w:rsidRDefault="00A338E2"/>
    <w:p w14:paraId="1F2CADE0" w14:textId="77777777" w:rsidR="00A338E2" w:rsidRDefault="00A33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B2D25" w14:textId="77777777" w:rsidR="0018790C" w:rsidRPr="004E01EB" w:rsidRDefault="0018790C" w:rsidP="005A1B10">
    <w:pPr>
      <w:pStyle w:val="Header"/>
    </w:pPr>
    <w:r w:rsidRPr="004E01EB">
      <w:rPr>
        <w:noProof/>
      </w:rPr>
      <mc:AlternateContent>
        <mc:Choice Requires="wps">
          <w:drawing>
            <wp:anchor distT="0" distB="0" distL="114300" distR="114300" simplePos="0" relativeHeight="251659264" behindDoc="1" locked="0" layoutInCell="1" allowOverlap="1" wp14:anchorId="79F7DB56" wp14:editId="34A65AC5">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743380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9176C5D6"/>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3592C70"/>
    <w:multiLevelType w:val="hybridMultilevel"/>
    <w:tmpl w:val="2CDA0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F3672"/>
    <w:multiLevelType w:val="hybridMultilevel"/>
    <w:tmpl w:val="E6340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17F2919"/>
    <w:multiLevelType w:val="hybridMultilevel"/>
    <w:tmpl w:val="DDDCE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B84187"/>
    <w:multiLevelType w:val="hybridMultilevel"/>
    <w:tmpl w:val="B8EA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22D87"/>
    <w:multiLevelType w:val="hybridMultilevel"/>
    <w:tmpl w:val="A8020422"/>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12"/>
  </w:num>
  <w:num w:numId="6">
    <w:abstractNumId w:val="3"/>
  </w:num>
  <w:num w:numId="7">
    <w:abstractNumId w:val="13"/>
  </w:num>
  <w:num w:numId="8">
    <w:abstractNumId w:val="2"/>
  </w:num>
  <w:num w:numId="9">
    <w:abstractNumId w:val="14"/>
  </w:num>
  <w:num w:numId="10">
    <w:abstractNumId w:val="5"/>
  </w:num>
  <w:num w:numId="11">
    <w:abstractNumId w:val="4"/>
  </w:num>
  <w:num w:numId="12">
    <w:abstractNumId w:val="1"/>
  </w:num>
  <w:num w:numId="13">
    <w:abstractNumId w:val="0"/>
  </w:num>
  <w:num w:numId="14">
    <w:abstractNumId w:val="16"/>
  </w:num>
  <w:num w:numId="15">
    <w:abstractNumId w:val="10"/>
  </w:num>
  <w:num w:numId="16">
    <w:abstractNumId w:val="12"/>
  </w:num>
  <w:num w:numId="17">
    <w:abstractNumId w:val="12"/>
  </w:num>
  <w:num w:numId="18">
    <w:abstractNumId w:val="12"/>
  </w:num>
  <w:num w:numId="19">
    <w:abstractNumId w:val="12"/>
  </w:num>
  <w:num w:numId="20">
    <w:abstractNumId w:val="12"/>
  </w:num>
  <w:num w:numId="21">
    <w:abstractNumId w:val="17"/>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5D"/>
    <w:rsid w:val="000001EF"/>
    <w:rsid w:val="00007322"/>
    <w:rsid w:val="00007728"/>
    <w:rsid w:val="00024584"/>
    <w:rsid w:val="00024730"/>
    <w:rsid w:val="0003717F"/>
    <w:rsid w:val="00041340"/>
    <w:rsid w:val="00055E95"/>
    <w:rsid w:val="0007021F"/>
    <w:rsid w:val="000B06E3"/>
    <w:rsid w:val="000B2BA5"/>
    <w:rsid w:val="000C0766"/>
    <w:rsid w:val="000C2319"/>
    <w:rsid w:val="000F2F8C"/>
    <w:rsid w:val="0010006E"/>
    <w:rsid w:val="001045A8"/>
    <w:rsid w:val="00114A91"/>
    <w:rsid w:val="00137476"/>
    <w:rsid w:val="001427E1"/>
    <w:rsid w:val="00152B7D"/>
    <w:rsid w:val="00163668"/>
    <w:rsid w:val="00171566"/>
    <w:rsid w:val="00174676"/>
    <w:rsid w:val="001755A8"/>
    <w:rsid w:val="00175C6D"/>
    <w:rsid w:val="00184014"/>
    <w:rsid w:val="0018790C"/>
    <w:rsid w:val="00192008"/>
    <w:rsid w:val="001C0309"/>
    <w:rsid w:val="001C0E68"/>
    <w:rsid w:val="001C1C0A"/>
    <w:rsid w:val="001C4B6F"/>
    <w:rsid w:val="001D0BF1"/>
    <w:rsid w:val="001E3120"/>
    <w:rsid w:val="001E7E0C"/>
    <w:rsid w:val="001F0BB0"/>
    <w:rsid w:val="001F4E6D"/>
    <w:rsid w:val="001F6140"/>
    <w:rsid w:val="00203573"/>
    <w:rsid w:val="0020597D"/>
    <w:rsid w:val="00213B4C"/>
    <w:rsid w:val="00223C65"/>
    <w:rsid w:val="002253B0"/>
    <w:rsid w:val="00236D54"/>
    <w:rsid w:val="00241D8C"/>
    <w:rsid w:val="00241FDB"/>
    <w:rsid w:val="0024720C"/>
    <w:rsid w:val="0026070F"/>
    <w:rsid w:val="002617AE"/>
    <w:rsid w:val="002638D0"/>
    <w:rsid w:val="002647D3"/>
    <w:rsid w:val="00275EAE"/>
    <w:rsid w:val="00294998"/>
    <w:rsid w:val="00297F18"/>
    <w:rsid w:val="002A0D01"/>
    <w:rsid w:val="002A1945"/>
    <w:rsid w:val="002B2958"/>
    <w:rsid w:val="002B3FC8"/>
    <w:rsid w:val="002D23C5"/>
    <w:rsid w:val="002D6137"/>
    <w:rsid w:val="002E7E61"/>
    <w:rsid w:val="002F05E5"/>
    <w:rsid w:val="002F254D"/>
    <w:rsid w:val="002F30E4"/>
    <w:rsid w:val="003020FE"/>
    <w:rsid w:val="00307140"/>
    <w:rsid w:val="00316DFF"/>
    <w:rsid w:val="00325B57"/>
    <w:rsid w:val="00325D21"/>
    <w:rsid w:val="00332124"/>
    <w:rsid w:val="003334C0"/>
    <w:rsid w:val="00336056"/>
    <w:rsid w:val="003544E1"/>
    <w:rsid w:val="00366398"/>
    <w:rsid w:val="003A0632"/>
    <w:rsid w:val="003A30E5"/>
    <w:rsid w:val="003A349F"/>
    <w:rsid w:val="003A4B46"/>
    <w:rsid w:val="003A6ADF"/>
    <w:rsid w:val="003B5928"/>
    <w:rsid w:val="003D380F"/>
    <w:rsid w:val="003E160D"/>
    <w:rsid w:val="003F1D5F"/>
    <w:rsid w:val="00405128"/>
    <w:rsid w:val="00406CFF"/>
    <w:rsid w:val="00416B25"/>
    <w:rsid w:val="00420592"/>
    <w:rsid w:val="004319E0"/>
    <w:rsid w:val="00437E8C"/>
    <w:rsid w:val="00440225"/>
    <w:rsid w:val="0044546A"/>
    <w:rsid w:val="004726BC"/>
    <w:rsid w:val="00474105"/>
    <w:rsid w:val="00480E6E"/>
    <w:rsid w:val="00486277"/>
    <w:rsid w:val="00494CF6"/>
    <w:rsid w:val="00495F8D"/>
    <w:rsid w:val="00497426"/>
    <w:rsid w:val="004A1FAE"/>
    <w:rsid w:val="004A32FF"/>
    <w:rsid w:val="004B06EB"/>
    <w:rsid w:val="004B6AD0"/>
    <w:rsid w:val="004C2D5D"/>
    <w:rsid w:val="004C33E1"/>
    <w:rsid w:val="004C4A6B"/>
    <w:rsid w:val="004E01EB"/>
    <w:rsid w:val="004E2794"/>
    <w:rsid w:val="00501477"/>
    <w:rsid w:val="00510392"/>
    <w:rsid w:val="00510DF4"/>
    <w:rsid w:val="00513E2A"/>
    <w:rsid w:val="00524E31"/>
    <w:rsid w:val="00545C5D"/>
    <w:rsid w:val="00566A35"/>
    <w:rsid w:val="0056701E"/>
    <w:rsid w:val="005740D7"/>
    <w:rsid w:val="00575FB2"/>
    <w:rsid w:val="00585899"/>
    <w:rsid w:val="005A0F26"/>
    <w:rsid w:val="005A1B10"/>
    <w:rsid w:val="005A6850"/>
    <w:rsid w:val="005B1B1B"/>
    <w:rsid w:val="005C5932"/>
    <w:rsid w:val="005D3CA7"/>
    <w:rsid w:val="005D4CC1"/>
    <w:rsid w:val="005F4B91"/>
    <w:rsid w:val="005F55D2"/>
    <w:rsid w:val="00620168"/>
    <w:rsid w:val="0062312F"/>
    <w:rsid w:val="00625F2C"/>
    <w:rsid w:val="006618E9"/>
    <w:rsid w:val="0068194B"/>
    <w:rsid w:val="006926CD"/>
    <w:rsid w:val="00692703"/>
    <w:rsid w:val="006A1962"/>
    <w:rsid w:val="006A522F"/>
    <w:rsid w:val="006B5D48"/>
    <w:rsid w:val="006B7D7B"/>
    <w:rsid w:val="006C1A5E"/>
    <w:rsid w:val="006E1507"/>
    <w:rsid w:val="006E7D3B"/>
    <w:rsid w:val="006F253F"/>
    <w:rsid w:val="00712D8B"/>
    <w:rsid w:val="007171D6"/>
    <w:rsid w:val="007273B7"/>
    <w:rsid w:val="00730C2A"/>
    <w:rsid w:val="00733E0A"/>
    <w:rsid w:val="0074403D"/>
    <w:rsid w:val="00746D44"/>
    <w:rsid w:val="007538DC"/>
    <w:rsid w:val="00757803"/>
    <w:rsid w:val="0079206B"/>
    <w:rsid w:val="00796076"/>
    <w:rsid w:val="00796E5A"/>
    <w:rsid w:val="007C0566"/>
    <w:rsid w:val="007C606B"/>
    <w:rsid w:val="007E6A61"/>
    <w:rsid w:val="007F082D"/>
    <w:rsid w:val="00801140"/>
    <w:rsid w:val="00803404"/>
    <w:rsid w:val="00834955"/>
    <w:rsid w:val="0084439A"/>
    <w:rsid w:val="00855B59"/>
    <w:rsid w:val="00860461"/>
    <w:rsid w:val="0086487C"/>
    <w:rsid w:val="00870B20"/>
    <w:rsid w:val="008829F8"/>
    <w:rsid w:val="00885897"/>
    <w:rsid w:val="008A6538"/>
    <w:rsid w:val="008C7056"/>
    <w:rsid w:val="008E43D1"/>
    <w:rsid w:val="008F3B14"/>
    <w:rsid w:val="00901899"/>
    <w:rsid w:val="0090344B"/>
    <w:rsid w:val="00905715"/>
    <w:rsid w:val="00906572"/>
    <w:rsid w:val="0091321E"/>
    <w:rsid w:val="00913867"/>
    <w:rsid w:val="00913946"/>
    <w:rsid w:val="0092726B"/>
    <w:rsid w:val="009361BA"/>
    <w:rsid w:val="00944F78"/>
    <w:rsid w:val="009510E7"/>
    <w:rsid w:val="00952C89"/>
    <w:rsid w:val="009571D8"/>
    <w:rsid w:val="009650EA"/>
    <w:rsid w:val="0097790C"/>
    <w:rsid w:val="0098506E"/>
    <w:rsid w:val="009A44CE"/>
    <w:rsid w:val="009A4E1D"/>
    <w:rsid w:val="009C23C9"/>
    <w:rsid w:val="009C4DFC"/>
    <w:rsid w:val="009D44F8"/>
    <w:rsid w:val="009E3160"/>
    <w:rsid w:val="009F220C"/>
    <w:rsid w:val="009F3B05"/>
    <w:rsid w:val="009F4931"/>
    <w:rsid w:val="00A14534"/>
    <w:rsid w:val="00A166A9"/>
    <w:rsid w:val="00A16DAA"/>
    <w:rsid w:val="00A24162"/>
    <w:rsid w:val="00A25023"/>
    <w:rsid w:val="00A270EA"/>
    <w:rsid w:val="00A338E2"/>
    <w:rsid w:val="00A34BA2"/>
    <w:rsid w:val="00A36F27"/>
    <w:rsid w:val="00A42E32"/>
    <w:rsid w:val="00A46E63"/>
    <w:rsid w:val="00A51DC5"/>
    <w:rsid w:val="00A53DE1"/>
    <w:rsid w:val="00A612D7"/>
    <w:rsid w:val="00A615E1"/>
    <w:rsid w:val="00A755E8"/>
    <w:rsid w:val="00A93A5D"/>
    <w:rsid w:val="00AB32F8"/>
    <w:rsid w:val="00AB610B"/>
    <w:rsid w:val="00AD360E"/>
    <w:rsid w:val="00AD40FB"/>
    <w:rsid w:val="00AD782D"/>
    <w:rsid w:val="00AE7095"/>
    <w:rsid w:val="00AE7650"/>
    <w:rsid w:val="00B10EBE"/>
    <w:rsid w:val="00B1139B"/>
    <w:rsid w:val="00B236F1"/>
    <w:rsid w:val="00B24A91"/>
    <w:rsid w:val="00B50F99"/>
    <w:rsid w:val="00B51D1B"/>
    <w:rsid w:val="00B540F4"/>
    <w:rsid w:val="00B57729"/>
    <w:rsid w:val="00B60FD0"/>
    <w:rsid w:val="00B622DF"/>
    <w:rsid w:val="00B6332A"/>
    <w:rsid w:val="00B81760"/>
    <w:rsid w:val="00B8494C"/>
    <w:rsid w:val="00BA1546"/>
    <w:rsid w:val="00BA30BE"/>
    <w:rsid w:val="00BB4E51"/>
    <w:rsid w:val="00BD431F"/>
    <w:rsid w:val="00BE288B"/>
    <w:rsid w:val="00BE423E"/>
    <w:rsid w:val="00BF61AC"/>
    <w:rsid w:val="00C17204"/>
    <w:rsid w:val="00C32A09"/>
    <w:rsid w:val="00C47FA6"/>
    <w:rsid w:val="00C555B8"/>
    <w:rsid w:val="00C57FC6"/>
    <w:rsid w:val="00C66A7D"/>
    <w:rsid w:val="00C779DA"/>
    <w:rsid w:val="00C814F7"/>
    <w:rsid w:val="00CA4B4D"/>
    <w:rsid w:val="00CB35C3"/>
    <w:rsid w:val="00CD323D"/>
    <w:rsid w:val="00CE4030"/>
    <w:rsid w:val="00CE64B3"/>
    <w:rsid w:val="00CF1A49"/>
    <w:rsid w:val="00D02C92"/>
    <w:rsid w:val="00D0630C"/>
    <w:rsid w:val="00D243A9"/>
    <w:rsid w:val="00D305E5"/>
    <w:rsid w:val="00D37CD3"/>
    <w:rsid w:val="00D5530F"/>
    <w:rsid w:val="00D66A52"/>
    <w:rsid w:val="00D66EFA"/>
    <w:rsid w:val="00D72A2D"/>
    <w:rsid w:val="00D80F0E"/>
    <w:rsid w:val="00D9521A"/>
    <w:rsid w:val="00DA3914"/>
    <w:rsid w:val="00DA59AA"/>
    <w:rsid w:val="00DB4E5F"/>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973C7"/>
    <w:rsid w:val="00EA3565"/>
    <w:rsid w:val="00EA5099"/>
    <w:rsid w:val="00EA69DD"/>
    <w:rsid w:val="00EB66BB"/>
    <w:rsid w:val="00EC1351"/>
    <w:rsid w:val="00EC4CBF"/>
    <w:rsid w:val="00EE296A"/>
    <w:rsid w:val="00EE2CA8"/>
    <w:rsid w:val="00EE4409"/>
    <w:rsid w:val="00EE6427"/>
    <w:rsid w:val="00EF17E8"/>
    <w:rsid w:val="00EF51D9"/>
    <w:rsid w:val="00F048A5"/>
    <w:rsid w:val="00F130DD"/>
    <w:rsid w:val="00F145E3"/>
    <w:rsid w:val="00F24884"/>
    <w:rsid w:val="00F476C4"/>
    <w:rsid w:val="00F61DF9"/>
    <w:rsid w:val="00F81960"/>
    <w:rsid w:val="00F8769D"/>
    <w:rsid w:val="00F9350C"/>
    <w:rsid w:val="00F94EB5"/>
    <w:rsid w:val="00F9624D"/>
    <w:rsid w:val="00FB2735"/>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8BCCE"/>
  <w15:chartTrackingRefBased/>
  <w15:docId w15:val="{960ADF1D-2CDD-4DDF-A879-88BFE096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3950">
      <w:bodyDiv w:val="1"/>
      <w:marLeft w:val="0"/>
      <w:marRight w:val="0"/>
      <w:marTop w:val="0"/>
      <w:marBottom w:val="0"/>
      <w:divBdr>
        <w:top w:val="none" w:sz="0" w:space="0" w:color="auto"/>
        <w:left w:val="none" w:sz="0" w:space="0" w:color="auto"/>
        <w:bottom w:val="none" w:sz="0" w:space="0" w:color="auto"/>
        <w:right w:val="none" w:sz="0" w:space="0" w:color="auto"/>
      </w:divBdr>
    </w:div>
    <w:div w:id="64974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dth\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008177770C448993E1C0F61768FED7"/>
        <w:category>
          <w:name w:val="General"/>
          <w:gallery w:val="placeholder"/>
        </w:category>
        <w:types>
          <w:type w:val="bbPlcHdr"/>
        </w:types>
        <w:behaviors>
          <w:behavior w:val="content"/>
        </w:behaviors>
        <w:guid w:val="{76E2028D-94E7-419C-9DEB-730A7D883342}"/>
      </w:docPartPr>
      <w:docPartBody>
        <w:p w:rsidR="00F750AF" w:rsidRDefault="00F750AF">
          <w:pPr>
            <w:pStyle w:val="E3008177770C448993E1C0F61768FED7"/>
          </w:pPr>
          <w:r w:rsidRPr="00CF1A49">
            <w:t>Phone</w:t>
          </w:r>
        </w:p>
      </w:docPartBody>
    </w:docPart>
    <w:docPart>
      <w:docPartPr>
        <w:name w:val="CA5F457A5D2445F292EB4CD09F7417D1"/>
        <w:category>
          <w:name w:val="General"/>
          <w:gallery w:val="placeholder"/>
        </w:category>
        <w:types>
          <w:type w:val="bbPlcHdr"/>
        </w:types>
        <w:behaviors>
          <w:behavior w:val="content"/>
        </w:behaviors>
        <w:guid w:val="{7AE60D31-D84A-4E43-BACB-9025023DC261}"/>
      </w:docPartPr>
      <w:docPartBody>
        <w:p w:rsidR="00F750AF" w:rsidRDefault="00F750AF" w:rsidP="00F750AF">
          <w:pPr>
            <w:pStyle w:val="CA5F457A5D2445F292EB4CD09F7417D1"/>
          </w:pPr>
          <w:r w:rsidRPr="00CF1A49">
            <w:t>Skills</w:t>
          </w:r>
        </w:p>
      </w:docPartBody>
    </w:docPart>
    <w:docPart>
      <w:docPartPr>
        <w:name w:val="9083030C0AD44A8CBB93EC9D7E16E19E"/>
        <w:category>
          <w:name w:val="General"/>
          <w:gallery w:val="placeholder"/>
        </w:category>
        <w:types>
          <w:type w:val="bbPlcHdr"/>
        </w:types>
        <w:behaviors>
          <w:behavior w:val="content"/>
        </w:behaviors>
        <w:guid w:val="{B433718C-F703-4803-88D2-477637137C0E}"/>
      </w:docPartPr>
      <w:docPartBody>
        <w:p w:rsidR="00F750AF" w:rsidRDefault="00F750AF" w:rsidP="00F750AF">
          <w:pPr>
            <w:pStyle w:val="9083030C0AD44A8CBB93EC9D7E16E19E"/>
          </w:pPr>
          <w:r w:rsidRPr="00CF1A49">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AF"/>
    <w:rsid w:val="003E0B83"/>
    <w:rsid w:val="004914BC"/>
    <w:rsid w:val="00737A7A"/>
    <w:rsid w:val="00913985"/>
    <w:rsid w:val="00BB13DF"/>
    <w:rsid w:val="00F7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532E5E9F064233B8D5022B3ADA312C">
    <w:name w:val="A4532E5E9F064233B8D5022B3ADA312C"/>
  </w:style>
  <w:style w:type="character" w:styleId="IntenseEmphasis">
    <w:name w:val="Intense Emphasis"/>
    <w:basedOn w:val="DefaultParagraphFont"/>
    <w:uiPriority w:val="2"/>
    <w:rPr>
      <w:b/>
      <w:iCs/>
      <w:color w:val="262626" w:themeColor="text1" w:themeTint="D9"/>
    </w:rPr>
  </w:style>
  <w:style w:type="paragraph" w:customStyle="1" w:styleId="3179190D705C4F8DA513C92BE937A45A">
    <w:name w:val="3179190D705C4F8DA513C92BE937A45A"/>
  </w:style>
  <w:style w:type="paragraph" w:customStyle="1" w:styleId="A056EB728C70435EB6AB7468D1594F8A">
    <w:name w:val="A056EB728C70435EB6AB7468D1594F8A"/>
  </w:style>
  <w:style w:type="paragraph" w:customStyle="1" w:styleId="48D12767259A4CD392C66411411C2EDA">
    <w:name w:val="48D12767259A4CD392C66411411C2EDA"/>
  </w:style>
  <w:style w:type="paragraph" w:customStyle="1" w:styleId="E3008177770C448993E1C0F61768FED7">
    <w:name w:val="E3008177770C448993E1C0F61768FED7"/>
  </w:style>
  <w:style w:type="paragraph" w:customStyle="1" w:styleId="706D29E8C04D43FF98E292511ABFA99C">
    <w:name w:val="706D29E8C04D43FF98E292511ABFA99C"/>
  </w:style>
  <w:style w:type="paragraph" w:customStyle="1" w:styleId="19B8E7F587B64C1D935081EE06D4B81E">
    <w:name w:val="19B8E7F587B64C1D935081EE06D4B81E"/>
  </w:style>
  <w:style w:type="paragraph" w:customStyle="1" w:styleId="28752764DBFD4A4FA02C68E68927431A">
    <w:name w:val="28752764DBFD4A4FA02C68E68927431A"/>
  </w:style>
  <w:style w:type="paragraph" w:customStyle="1" w:styleId="BCCE4B8FB5904B589DE9305EE069F81A">
    <w:name w:val="BCCE4B8FB5904B589DE9305EE069F81A"/>
  </w:style>
  <w:style w:type="paragraph" w:customStyle="1" w:styleId="2B1B976560C24C369C0F86CFE1DE8395">
    <w:name w:val="2B1B976560C24C369C0F86CFE1DE8395"/>
  </w:style>
  <w:style w:type="paragraph" w:customStyle="1" w:styleId="3B5097D887F645B784C37BDE75533BE9">
    <w:name w:val="3B5097D887F645B784C37BDE75533BE9"/>
  </w:style>
  <w:style w:type="paragraph" w:customStyle="1" w:styleId="061A811D74CA4C3982D5DC10575E987F">
    <w:name w:val="061A811D74CA4C3982D5DC10575E987F"/>
  </w:style>
  <w:style w:type="paragraph" w:customStyle="1" w:styleId="31D9744F324B4AE18770A1521AC0E52D">
    <w:name w:val="31D9744F324B4AE18770A1521AC0E52D"/>
  </w:style>
  <w:style w:type="paragraph" w:customStyle="1" w:styleId="273ADCB91CB44E41B75ABF7E74F7B513">
    <w:name w:val="273ADCB91CB44E41B75ABF7E74F7B513"/>
  </w:style>
  <w:style w:type="paragraph" w:customStyle="1" w:styleId="98CB06A9492542CDBA7C654B1FA18815">
    <w:name w:val="98CB06A9492542CDBA7C654B1FA18815"/>
  </w:style>
  <w:style w:type="character" w:styleId="SubtleReference">
    <w:name w:val="Subtle Reference"/>
    <w:basedOn w:val="DefaultParagraphFont"/>
    <w:uiPriority w:val="10"/>
    <w:qFormat/>
    <w:rsid w:val="00F750AF"/>
    <w:rPr>
      <w:b/>
      <w:caps w:val="0"/>
      <w:smallCaps/>
      <w:color w:val="595959" w:themeColor="text1" w:themeTint="A6"/>
    </w:rPr>
  </w:style>
  <w:style w:type="paragraph" w:customStyle="1" w:styleId="EA546A1980D248BC9CAB395D33B0959E">
    <w:name w:val="EA546A1980D248BC9CAB395D33B0959E"/>
  </w:style>
  <w:style w:type="paragraph" w:customStyle="1" w:styleId="6CF185F6D05D46DE89AAA9C5BA2DA8C9">
    <w:name w:val="6CF185F6D05D46DE89AAA9C5BA2DA8C9"/>
  </w:style>
  <w:style w:type="paragraph" w:customStyle="1" w:styleId="B1C2A45F5B1D45FBBB9B5CAF61137F33">
    <w:name w:val="B1C2A45F5B1D45FBBB9B5CAF61137F33"/>
  </w:style>
  <w:style w:type="paragraph" w:customStyle="1" w:styleId="DEB6AA02A87E4DE6AD7CDE7282DA00B2">
    <w:name w:val="DEB6AA02A87E4DE6AD7CDE7282DA00B2"/>
  </w:style>
  <w:style w:type="paragraph" w:customStyle="1" w:styleId="182008A1088D48F3B13DA285E24BE166">
    <w:name w:val="182008A1088D48F3B13DA285E24BE166"/>
  </w:style>
  <w:style w:type="paragraph" w:customStyle="1" w:styleId="8E814C53AEC64E3AA0505778FC802B22">
    <w:name w:val="8E814C53AEC64E3AA0505778FC802B22"/>
  </w:style>
  <w:style w:type="paragraph" w:customStyle="1" w:styleId="0FB80511148947F5B5B05859C7CFD667">
    <w:name w:val="0FB80511148947F5B5B05859C7CFD667"/>
  </w:style>
  <w:style w:type="paragraph" w:customStyle="1" w:styleId="E6AA5699B18D41B3BE3AE97ED589D9D2">
    <w:name w:val="E6AA5699B18D41B3BE3AE97ED589D9D2"/>
  </w:style>
  <w:style w:type="paragraph" w:customStyle="1" w:styleId="132C551100D1485C94C47C52F6B33005">
    <w:name w:val="132C551100D1485C94C47C52F6B33005"/>
  </w:style>
  <w:style w:type="paragraph" w:customStyle="1" w:styleId="920BF690D66347A38F20D529C33F95F5">
    <w:name w:val="920BF690D66347A38F20D529C33F95F5"/>
  </w:style>
  <w:style w:type="paragraph" w:customStyle="1" w:styleId="4FEF9C510F664E09B5B72DE8B23D385A">
    <w:name w:val="4FEF9C510F664E09B5B72DE8B23D385A"/>
  </w:style>
  <w:style w:type="paragraph" w:customStyle="1" w:styleId="05ACCFEA533247CD8BD566DE9683D066">
    <w:name w:val="05ACCFEA533247CD8BD566DE9683D066"/>
  </w:style>
  <w:style w:type="paragraph" w:customStyle="1" w:styleId="FFC833D82AF247D38264235C92E73AA2">
    <w:name w:val="FFC833D82AF247D38264235C92E73AA2"/>
  </w:style>
  <w:style w:type="paragraph" w:customStyle="1" w:styleId="F1F833ED27464422A654C0CAB2A44327">
    <w:name w:val="F1F833ED27464422A654C0CAB2A44327"/>
  </w:style>
  <w:style w:type="paragraph" w:customStyle="1" w:styleId="4981AFF6D7764AB284E82D28BF564554">
    <w:name w:val="4981AFF6D7764AB284E82D28BF564554"/>
  </w:style>
  <w:style w:type="paragraph" w:customStyle="1" w:styleId="30AC324C191F4751864709B0DEF7E6F5">
    <w:name w:val="30AC324C191F4751864709B0DEF7E6F5"/>
  </w:style>
  <w:style w:type="paragraph" w:customStyle="1" w:styleId="E5053A23B49B4DFBA580422A9D6691B0">
    <w:name w:val="E5053A23B49B4DFBA580422A9D6691B0"/>
  </w:style>
  <w:style w:type="paragraph" w:customStyle="1" w:styleId="DE4B4F06389B4409945086C13A08705B">
    <w:name w:val="DE4B4F06389B4409945086C13A08705B"/>
  </w:style>
  <w:style w:type="paragraph" w:customStyle="1" w:styleId="D26E4A4D9EF1470399B2B725A723D134">
    <w:name w:val="D26E4A4D9EF1470399B2B725A723D134"/>
  </w:style>
  <w:style w:type="paragraph" w:customStyle="1" w:styleId="C8EAB698651049C288F6A76CF64E5508">
    <w:name w:val="C8EAB698651049C288F6A76CF64E5508"/>
  </w:style>
  <w:style w:type="paragraph" w:customStyle="1" w:styleId="30D86719C7BF44C188E757F9B0CFDB8F">
    <w:name w:val="30D86719C7BF44C188E757F9B0CFDB8F"/>
  </w:style>
  <w:style w:type="paragraph" w:customStyle="1" w:styleId="DD5D577913D44946A484B3AB529E03BA">
    <w:name w:val="DD5D577913D44946A484B3AB529E03BA"/>
  </w:style>
  <w:style w:type="paragraph" w:customStyle="1" w:styleId="D8F132B9C6914904B27C31D4B74AE401">
    <w:name w:val="D8F132B9C6914904B27C31D4B74AE401"/>
  </w:style>
  <w:style w:type="paragraph" w:customStyle="1" w:styleId="523E4603FAB9498981B366AC582E6E2E">
    <w:name w:val="523E4603FAB9498981B366AC582E6E2E"/>
  </w:style>
  <w:style w:type="paragraph" w:customStyle="1" w:styleId="83B7213B40EC4A2190306941DCB8FC3E">
    <w:name w:val="83B7213B40EC4A2190306941DCB8FC3E"/>
  </w:style>
  <w:style w:type="paragraph" w:customStyle="1" w:styleId="892A7CC6BF3D4AD9935CF86496895832">
    <w:name w:val="892A7CC6BF3D4AD9935CF86496895832"/>
  </w:style>
  <w:style w:type="paragraph" w:customStyle="1" w:styleId="A5C52789ED694F0C81FC862CCA576359">
    <w:name w:val="A5C52789ED694F0C81FC862CCA576359"/>
    <w:rsid w:val="00F750AF"/>
  </w:style>
  <w:style w:type="paragraph" w:customStyle="1" w:styleId="C7761BC5EC274A9BA9A242D07FFD5394">
    <w:name w:val="C7761BC5EC274A9BA9A242D07FFD5394"/>
    <w:rsid w:val="00F750AF"/>
  </w:style>
  <w:style w:type="paragraph" w:customStyle="1" w:styleId="16106B23D2984997B4AFFD7B49DF076E">
    <w:name w:val="16106B23D2984997B4AFFD7B49DF076E"/>
    <w:rsid w:val="00F750AF"/>
  </w:style>
  <w:style w:type="paragraph" w:customStyle="1" w:styleId="94267B19F2D54BA58827C27D62590E62">
    <w:name w:val="94267B19F2D54BA58827C27D62590E62"/>
    <w:rsid w:val="00F750AF"/>
  </w:style>
  <w:style w:type="paragraph" w:customStyle="1" w:styleId="D2EED684FD1541F7B55FC6E2FFFBB927">
    <w:name w:val="D2EED684FD1541F7B55FC6E2FFFBB927"/>
    <w:rsid w:val="00F750AF"/>
  </w:style>
  <w:style w:type="paragraph" w:customStyle="1" w:styleId="86F6F417DEC34698A4D4289A962DB5E5">
    <w:name w:val="86F6F417DEC34698A4D4289A962DB5E5"/>
    <w:rsid w:val="00F750AF"/>
  </w:style>
  <w:style w:type="paragraph" w:customStyle="1" w:styleId="08C5E9F97F1B4FB497403BB2071379B1">
    <w:name w:val="08C5E9F97F1B4FB497403BB2071379B1"/>
    <w:rsid w:val="00F750AF"/>
  </w:style>
  <w:style w:type="paragraph" w:customStyle="1" w:styleId="CD82150F6D0C4CF8BB9C46999F962B9C">
    <w:name w:val="CD82150F6D0C4CF8BB9C46999F962B9C"/>
    <w:rsid w:val="00F750AF"/>
  </w:style>
  <w:style w:type="paragraph" w:customStyle="1" w:styleId="893C43FB4FA849D2B7AD66A9BCE48AE7">
    <w:name w:val="893C43FB4FA849D2B7AD66A9BCE48AE7"/>
    <w:rsid w:val="00F750AF"/>
  </w:style>
  <w:style w:type="paragraph" w:customStyle="1" w:styleId="910839CE2F714E31A6EF81FAFCCBCB74">
    <w:name w:val="910839CE2F714E31A6EF81FAFCCBCB74"/>
    <w:rsid w:val="00F750AF"/>
  </w:style>
  <w:style w:type="paragraph" w:customStyle="1" w:styleId="6BD0EB8218B1493C96ECFF96E1C6E385">
    <w:name w:val="6BD0EB8218B1493C96ECFF96E1C6E385"/>
    <w:rsid w:val="00F750AF"/>
  </w:style>
  <w:style w:type="paragraph" w:customStyle="1" w:styleId="7E4E567520794EDE83796FA16E5C9844">
    <w:name w:val="7E4E567520794EDE83796FA16E5C9844"/>
    <w:rsid w:val="00F750AF"/>
  </w:style>
  <w:style w:type="paragraph" w:customStyle="1" w:styleId="05673802F4434BD08FAA500D31B0F953">
    <w:name w:val="05673802F4434BD08FAA500D31B0F953"/>
    <w:rsid w:val="00F750AF"/>
  </w:style>
  <w:style w:type="paragraph" w:customStyle="1" w:styleId="C8DB776A2B5B417B8EB7A1F2918D9DEB">
    <w:name w:val="C8DB776A2B5B417B8EB7A1F2918D9DEB"/>
    <w:rsid w:val="00F750AF"/>
  </w:style>
  <w:style w:type="paragraph" w:customStyle="1" w:styleId="DB53950CDCE04E1E83FDAB14ACC34D61">
    <w:name w:val="DB53950CDCE04E1E83FDAB14ACC34D61"/>
    <w:rsid w:val="00F750AF"/>
  </w:style>
  <w:style w:type="paragraph" w:customStyle="1" w:styleId="2CAE77BD855C4AA7886B9DBB2325EAB2">
    <w:name w:val="2CAE77BD855C4AA7886B9DBB2325EAB2"/>
    <w:rsid w:val="00F750AF"/>
  </w:style>
  <w:style w:type="paragraph" w:customStyle="1" w:styleId="9FD1380CB7374650A2599610B7C987D1">
    <w:name w:val="9FD1380CB7374650A2599610B7C987D1"/>
    <w:rsid w:val="00F750AF"/>
  </w:style>
  <w:style w:type="paragraph" w:customStyle="1" w:styleId="851CBF8917F54BBB93B078C30C63F15E">
    <w:name w:val="851CBF8917F54BBB93B078C30C63F15E"/>
    <w:rsid w:val="00F750AF"/>
  </w:style>
  <w:style w:type="paragraph" w:customStyle="1" w:styleId="ABF216CC69864A1EB771E8AE9B2DE3BC">
    <w:name w:val="ABF216CC69864A1EB771E8AE9B2DE3BC"/>
    <w:rsid w:val="00F750AF"/>
  </w:style>
  <w:style w:type="paragraph" w:customStyle="1" w:styleId="DAB5A7BDBEC64DC1886EF29D1AB5DAED">
    <w:name w:val="DAB5A7BDBEC64DC1886EF29D1AB5DAED"/>
    <w:rsid w:val="00F750AF"/>
  </w:style>
  <w:style w:type="paragraph" w:customStyle="1" w:styleId="B0A585D215BB45158F52F5227B5A417C">
    <w:name w:val="B0A585D215BB45158F52F5227B5A417C"/>
    <w:rsid w:val="00F750AF"/>
  </w:style>
  <w:style w:type="paragraph" w:customStyle="1" w:styleId="2B55BC46ED284DDA81AF657A2602D752">
    <w:name w:val="2B55BC46ED284DDA81AF657A2602D752"/>
    <w:rsid w:val="00F750AF"/>
  </w:style>
  <w:style w:type="paragraph" w:customStyle="1" w:styleId="21E9CFE8916342E584B32922A330D02E">
    <w:name w:val="21E9CFE8916342E584B32922A330D02E"/>
    <w:rsid w:val="00F750AF"/>
  </w:style>
  <w:style w:type="paragraph" w:customStyle="1" w:styleId="FD45F91638904F41A02D1F1349928384">
    <w:name w:val="FD45F91638904F41A02D1F1349928384"/>
    <w:rsid w:val="00F750AF"/>
  </w:style>
  <w:style w:type="paragraph" w:customStyle="1" w:styleId="A7434857B42F4E3FAAE9BCA9CC42EB45">
    <w:name w:val="A7434857B42F4E3FAAE9BCA9CC42EB45"/>
    <w:rsid w:val="00F750AF"/>
  </w:style>
  <w:style w:type="paragraph" w:customStyle="1" w:styleId="929DCEDD518F458CBEE35C832D35168B">
    <w:name w:val="929DCEDD518F458CBEE35C832D35168B"/>
    <w:rsid w:val="00F750AF"/>
  </w:style>
  <w:style w:type="paragraph" w:customStyle="1" w:styleId="C1CE537E8D7D4478B4FFA9C8A32C9405">
    <w:name w:val="C1CE537E8D7D4478B4FFA9C8A32C9405"/>
    <w:rsid w:val="00F750AF"/>
  </w:style>
  <w:style w:type="paragraph" w:customStyle="1" w:styleId="9410B2DEBB824AD6AB385153CC90CE72">
    <w:name w:val="9410B2DEBB824AD6AB385153CC90CE72"/>
    <w:rsid w:val="00F750AF"/>
  </w:style>
  <w:style w:type="paragraph" w:customStyle="1" w:styleId="CA5F457A5D2445F292EB4CD09F7417D1">
    <w:name w:val="CA5F457A5D2445F292EB4CD09F7417D1"/>
    <w:rsid w:val="00F750AF"/>
  </w:style>
  <w:style w:type="paragraph" w:customStyle="1" w:styleId="136E00F6337C432B861941E8F26E41AB">
    <w:name w:val="136E00F6337C432B861941E8F26E41AB"/>
    <w:rsid w:val="00F750AF"/>
  </w:style>
  <w:style w:type="paragraph" w:customStyle="1" w:styleId="32128D0AF8D44484A77B8C2F3686D737">
    <w:name w:val="32128D0AF8D44484A77B8C2F3686D737"/>
    <w:rsid w:val="00F750AF"/>
  </w:style>
  <w:style w:type="paragraph" w:customStyle="1" w:styleId="334BB6F9C1E14AE4BDE963D514B9C87C">
    <w:name w:val="334BB6F9C1E14AE4BDE963D514B9C87C"/>
    <w:rsid w:val="00F750AF"/>
  </w:style>
  <w:style w:type="paragraph" w:customStyle="1" w:styleId="7C899B74FD6D4B438414A4239F3DE052">
    <w:name w:val="7C899B74FD6D4B438414A4239F3DE052"/>
    <w:rsid w:val="00F750AF"/>
  </w:style>
  <w:style w:type="paragraph" w:customStyle="1" w:styleId="BE2DE7D5780A4885B96976C3FAE69EA0">
    <w:name w:val="BE2DE7D5780A4885B96976C3FAE69EA0"/>
    <w:rsid w:val="00F750AF"/>
  </w:style>
  <w:style w:type="paragraph" w:customStyle="1" w:styleId="9083030C0AD44A8CBB93EC9D7E16E19E">
    <w:name w:val="9083030C0AD44A8CBB93EC9D7E16E19E"/>
    <w:rsid w:val="00F750AF"/>
  </w:style>
  <w:style w:type="paragraph" w:customStyle="1" w:styleId="8B09CEE4E4D7460CAAC2A79556143A30">
    <w:name w:val="8B09CEE4E4D7460CAAC2A79556143A30"/>
    <w:rsid w:val="00F75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1691</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VEDAGNAN THORNALA</dc:creator>
  <cp:keywords/>
  <dc:description/>
  <cp:lastModifiedBy>Arnav Nimmagadda</cp:lastModifiedBy>
  <cp:revision>55</cp:revision>
  <dcterms:created xsi:type="dcterms:W3CDTF">2020-05-27T14:48:00Z</dcterms:created>
  <dcterms:modified xsi:type="dcterms:W3CDTF">2020-06-11T17:58:00Z</dcterms:modified>
  <cp:category/>
</cp:coreProperties>
</file>