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08"/>
        <w:gridCol w:w="10252"/>
        <w:gridCol w:w="222"/>
      </w:tblGrid>
      <w:tr w:rsidR="00083491" w:rsidRPr="00FA7B5B" w:rsidTr="00F526DC">
        <w:tc>
          <w:tcPr>
            <w:tcW w:w="4896" w:type="pct"/>
            <w:gridSpan w:val="2"/>
          </w:tcPr>
          <w:tbl>
            <w:tblPr>
              <w:tblW w:w="10776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10776"/>
            </w:tblGrid>
            <w:tr w:rsidR="00083491" w:rsidRPr="002D44B0" w:rsidTr="003761B0">
              <w:trPr>
                <w:trHeight w:val="426"/>
              </w:trPr>
              <w:tc>
                <w:tcPr>
                  <w:tcW w:w="10776" w:type="dxa"/>
                </w:tcPr>
                <w:p w:rsidR="00F526DC" w:rsidRDefault="004B3877" w:rsidP="003761B0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lang w:bidi="ar-SA"/>
                    </w:rPr>
                    <w:drawing>
                      <wp:anchor distT="0" distB="0" distL="114300" distR="114300" simplePos="0" relativeHeight="251659776" behindDoc="1" locked="0" layoutInCell="0" allowOverlap="1">
                        <wp:simplePos x="0" y="0"/>
                        <wp:positionH relativeFrom="column">
                          <wp:posOffset>4546600</wp:posOffset>
                        </wp:positionH>
                        <wp:positionV relativeFrom="paragraph">
                          <wp:posOffset>133985</wp:posOffset>
                        </wp:positionV>
                        <wp:extent cx="1257300" cy="1504950"/>
                        <wp:effectExtent l="19050" t="0" r="0" b="0"/>
                        <wp:wrapNone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D0C1A">
                    <w:rPr>
                      <w:rFonts w:ascii="Arial" w:eastAsia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>T.VIJAYAN VENUGOPAL</w:t>
                  </w:r>
                  <w:r w:rsidR="003761B0">
                    <w:rPr>
                      <w:rFonts w:ascii="Arial" w:eastAsia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 xml:space="preserve">     </w:t>
                  </w:r>
                </w:p>
                <w:p w:rsidR="003761B0" w:rsidRDefault="003761B0" w:rsidP="003761B0">
                  <w:pPr>
                    <w:spacing w:after="0" w:line="240" w:lineRule="auto"/>
                    <w:rPr>
                      <w:rFonts w:ascii="Arial" w:eastAsia="Arial" w:hAnsi="Arial" w:cs="Arial"/>
                      <w:color w:val="3B3E42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3B3E42"/>
                    </w:rPr>
                    <w:t xml:space="preserve">Tel : </w:t>
                  </w:r>
                  <w:r>
                    <w:rPr>
                      <w:rFonts w:ascii="Arial" w:eastAsia="Arial" w:hAnsi="Arial" w:cs="Arial"/>
                      <w:color w:val="3B3E42"/>
                      <w:sz w:val="22"/>
                      <w:szCs w:val="22"/>
                    </w:rPr>
                    <w:t>+91- 9600173638, 044-23761148</w:t>
                  </w:r>
                </w:p>
                <w:p w:rsidR="003761B0" w:rsidRDefault="003761B0" w:rsidP="00F526D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3B3E42"/>
                    </w:rPr>
                    <w:t xml:space="preserve">e-mail : </w:t>
                  </w:r>
                  <w:hyperlink r:id="rId7" w:history="1">
                    <w:r w:rsidRPr="00926C36">
                      <w:rPr>
                        <w:rStyle w:val="Hyperlink"/>
                        <w:rFonts w:ascii="Arial" w:eastAsia="Arial" w:hAnsi="Arial" w:cs="Arial"/>
                        <w:sz w:val="22"/>
                        <w:szCs w:val="22"/>
                      </w:rPr>
                      <w:t>vjvenu89@gmail.com</w:t>
                    </w:r>
                  </w:hyperlink>
                </w:p>
                <w:p w:rsidR="003761B0" w:rsidRDefault="003761B0" w:rsidP="00F526D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3B3E42"/>
                    </w:rPr>
                    <w:t xml:space="preserve">Address :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29/15,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Venkatesa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Nagar</w:t>
                  </w:r>
                </w:p>
                <w:p w:rsidR="003761B0" w:rsidRDefault="003761B0" w:rsidP="00F526DC">
                  <w:pPr>
                    <w:tabs>
                      <w:tab w:val="left" w:pos="2805"/>
                    </w:tabs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  <w:vertAlign w:val="superscript"/>
                    </w:rPr>
                    <w:t>st</w:t>
                  </w:r>
                  <w:r>
                    <w:rPr>
                      <w:rFonts w:ascii="Arial" w:eastAsia="Arial" w:hAnsi="Arial" w:cs="Arial"/>
                    </w:rPr>
                    <w:t xml:space="preserve"> Street,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Virugambakkam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>,</w:t>
                  </w:r>
                  <w:r>
                    <w:rPr>
                      <w:rFonts w:ascii="Arial" w:eastAsia="Arial" w:hAnsi="Arial" w:cs="Arial"/>
                    </w:rPr>
                    <w:tab/>
                  </w:r>
                </w:p>
                <w:p w:rsidR="003761B0" w:rsidRDefault="003761B0" w:rsidP="00F526DC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Chennai – 600 092.</w:t>
                  </w:r>
                </w:p>
                <w:p w:rsidR="003761B0" w:rsidRDefault="003761B0" w:rsidP="00F526D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3B3E42"/>
                    </w:rPr>
                    <w:t>LinkedIn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: </w:t>
                  </w:r>
                  <w:hyperlink r:id="rId8" w:history="1">
                    <w:r w:rsidRPr="00715B60">
                      <w:rPr>
                        <w:rStyle w:val="Hyperlink"/>
                        <w:rFonts w:ascii="Arial" w:eastAsia="Arial" w:hAnsi="Arial" w:cs="Arial"/>
                      </w:rPr>
                      <w:t>https://in.linkedin.com/in/vijayanvenugopal</w:t>
                    </w:r>
                  </w:hyperlink>
                </w:p>
                <w:p w:rsidR="00083491" w:rsidRPr="002D44B0" w:rsidRDefault="003761B0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6D83B3"/>
                    </w:rPr>
                    <w:t>Date of Birth : 13/12/1989</w:t>
                  </w:r>
                </w:p>
              </w:tc>
            </w:tr>
            <w:tr w:rsidR="00083491" w:rsidRPr="002D44B0" w:rsidTr="003761B0">
              <w:trPr>
                <w:trHeight w:val="219"/>
              </w:trPr>
              <w:tc>
                <w:tcPr>
                  <w:tcW w:w="10776" w:type="dxa"/>
                </w:tcPr>
                <w:p w:rsidR="00083491" w:rsidRPr="002D44B0" w:rsidRDefault="00083491" w:rsidP="0052410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</w:rPr>
                  </w:pPr>
                </w:p>
              </w:tc>
            </w:tr>
          </w:tbl>
          <w:p w:rsidR="00083491" w:rsidRPr="002D44B0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4" w:type="pct"/>
          </w:tcPr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2958" w:rsidRPr="00864960" w:rsidTr="00F526DC">
        <w:trPr>
          <w:trHeight w:val="374"/>
        </w:trPr>
        <w:tc>
          <w:tcPr>
            <w:tcW w:w="5000" w:type="pct"/>
            <w:gridSpan w:val="3"/>
          </w:tcPr>
          <w:p w:rsidR="003761B0" w:rsidRDefault="003761B0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F526DC" w:rsidRPr="002D44B0" w:rsidTr="004361F4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F526DC" w:rsidRPr="002D44B0" w:rsidRDefault="00F526DC" w:rsidP="004361F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Objective</w:t>
                  </w:r>
                </w:p>
              </w:tc>
            </w:tr>
            <w:tr w:rsidR="00F526DC" w:rsidRPr="002D44B0" w:rsidTr="004361F4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F526DC" w:rsidRPr="00BF6970" w:rsidRDefault="00C931E7" w:rsidP="00C262F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My Objective is to get a HR role in a learning organization where I am constantly challenged </w:t>
                  </w:r>
                  <w:r w:rsidR="00C262FD">
                    <w:rPr>
                      <w:rFonts w:ascii="Arial" w:hAnsi="Arial" w:cs="Arial"/>
                    </w:rPr>
                    <w:t>in accomplishing</w:t>
                  </w:r>
                  <w:r w:rsidR="00F6431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my passion through my profession. </w:t>
                  </w:r>
                </w:p>
              </w:tc>
            </w:tr>
          </w:tbl>
          <w:p w:rsidR="00444BFD" w:rsidRDefault="00444BFD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:rsidR="00F179F9" w:rsidRDefault="00F179F9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F526DC" w:rsidRPr="002D44B0" w:rsidTr="004361F4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F526DC" w:rsidRPr="002D44B0" w:rsidRDefault="00C931E7" w:rsidP="004361F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Profile Summary</w:t>
                  </w:r>
                </w:p>
              </w:tc>
            </w:tr>
            <w:tr w:rsidR="00F526DC" w:rsidRPr="002D44B0" w:rsidTr="004361F4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F526DC" w:rsidRPr="00BF6970" w:rsidRDefault="00C931E7" w:rsidP="00C931E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 have around </w:t>
                  </w:r>
                  <w:r w:rsidR="00F955B8">
                    <w:rPr>
                      <w:rFonts w:ascii="Arial" w:hAnsi="Arial" w:cs="Arial"/>
                    </w:rPr>
                    <w:t>4.3</w:t>
                  </w:r>
                  <w:r>
                    <w:rPr>
                      <w:rFonts w:ascii="Arial" w:hAnsi="Arial" w:cs="Arial"/>
                    </w:rPr>
                    <w:t xml:space="preserve"> years of experience in total out of which 2</w:t>
                  </w:r>
                  <w:r w:rsidR="00F955B8">
                    <w:rPr>
                      <w:rFonts w:ascii="Arial" w:hAnsi="Arial" w:cs="Arial"/>
                    </w:rPr>
                    <w:t>.8</w:t>
                  </w:r>
                  <w:r>
                    <w:rPr>
                      <w:rFonts w:ascii="Arial" w:hAnsi="Arial" w:cs="Arial"/>
                    </w:rPr>
                    <w:t xml:space="preserve"> years in HR and 1.5 years into IT </w:t>
                  </w:r>
                  <w:proofErr w:type="spellStart"/>
                  <w:r>
                    <w:rPr>
                      <w:rFonts w:ascii="Arial" w:hAnsi="Arial" w:cs="Arial"/>
                    </w:rPr>
                    <w:t>Idustry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as QA Analyst.</w:t>
                  </w:r>
                  <w:r w:rsidR="00671812">
                    <w:rPr>
                      <w:rFonts w:ascii="Segoe UI" w:hAnsi="Segoe UI" w:cs="Segoe UI"/>
                      <w:shd w:val="clear" w:color="auto" w:fill="FFFFFF"/>
                    </w:rPr>
                    <w:t xml:space="preserve"> </w:t>
                  </w:r>
                  <w:r w:rsidR="00671812" w:rsidRPr="00671812">
                    <w:rPr>
                      <w:rFonts w:ascii="Arial" w:hAnsi="Arial" w:cs="Arial"/>
                    </w:rPr>
                    <w:t>My USPs has always been being Pro-Active, Dedicated, Productive and Functional as soon as deployed in a dynamic environment.</w:t>
                  </w:r>
                </w:p>
              </w:tc>
            </w:tr>
          </w:tbl>
          <w:p w:rsidR="00444BFD" w:rsidRDefault="00444BFD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:rsidR="00F179F9" w:rsidRDefault="00F179F9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F526DC" w:rsidRPr="002D44B0" w:rsidTr="004361F4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F526DC" w:rsidRPr="002D44B0" w:rsidRDefault="007D77D4" w:rsidP="004361F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Career Pointers</w:t>
                  </w:r>
                </w:p>
              </w:tc>
            </w:tr>
            <w:tr w:rsidR="00F526DC" w:rsidRPr="002D44B0" w:rsidTr="00F179F9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671812" w:rsidRPr="00671812" w:rsidRDefault="00671812" w:rsidP="00671812">
                  <w:pPr>
                    <w:pStyle w:val="ListParagraph"/>
                    <w:numPr>
                      <w:ilvl w:val="0"/>
                      <w:numId w:val="30"/>
                    </w:numPr>
                    <w:shd w:val="clear" w:color="auto" w:fill="FFFFFF"/>
                    <w:spacing w:before="0" w:after="0" w:line="240" w:lineRule="auto"/>
                    <w:jc w:val="left"/>
                    <w:rPr>
                      <w:rFonts w:ascii="Arial" w:hAnsi="Arial" w:cs="Arial"/>
                      <w:bCs/>
                    </w:rPr>
                  </w:pPr>
                  <w:r w:rsidRPr="00671812">
                    <w:rPr>
                      <w:rFonts w:ascii="Arial" w:hAnsi="Arial" w:cs="Arial"/>
                      <w:bCs/>
                    </w:rPr>
                    <w:t>I have experience working in both Product based as well as Service based industries.</w:t>
                  </w:r>
                </w:p>
                <w:p w:rsidR="00671812" w:rsidRPr="00671812" w:rsidRDefault="00671812" w:rsidP="00671812">
                  <w:pPr>
                    <w:pStyle w:val="ListParagraph"/>
                    <w:numPr>
                      <w:ilvl w:val="0"/>
                      <w:numId w:val="30"/>
                    </w:numPr>
                    <w:shd w:val="clear" w:color="auto" w:fill="FFFFFF"/>
                    <w:spacing w:before="0" w:after="0" w:line="240" w:lineRule="auto"/>
                    <w:jc w:val="left"/>
                    <w:rPr>
                      <w:rFonts w:ascii="Arial" w:hAnsi="Arial" w:cs="Arial"/>
                      <w:bCs/>
                    </w:rPr>
                  </w:pPr>
                  <w:r w:rsidRPr="00671812">
                    <w:rPr>
                      <w:rFonts w:ascii="Arial" w:hAnsi="Arial" w:cs="Arial"/>
                      <w:bCs/>
                    </w:rPr>
                    <w:t>I have experience in recruiting for IT,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671812">
                    <w:rPr>
                      <w:rFonts w:ascii="Arial" w:hAnsi="Arial" w:cs="Arial"/>
                      <w:bCs/>
                    </w:rPr>
                    <w:t>Business and Non-IT roles.</w:t>
                  </w:r>
                </w:p>
                <w:p w:rsidR="00671812" w:rsidRPr="00671812" w:rsidRDefault="00671812" w:rsidP="00671812">
                  <w:pPr>
                    <w:pStyle w:val="ListParagraph"/>
                    <w:numPr>
                      <w:ilvl w:val="0"/>
                      <w:numId w:val="30"/>
                    </w:numPr>
                    <w:shd w:val="clear" w:color="auto" w:fill="FFFFFF"/>
                    <w:spacing w:before="0" w:after="0" w:line="240" w:lineRule="auto"/>
                    <w:jc w:val="left"/>
                    <w:rPr>
                      <w:rFonts w:ascii="Arial" w:hAnsi="Arial" w:cs="Arial"/>
                      <w:bCs/>
                    </w:rPr>
                  </w:pPr>
                  <w:r w:rsidRPr="00671812">
                    <w:rPr>
                      <w:rFonts w:ascii="Arial" w:hAnsi="Arial" w:cs="Arial"/>
                      <w:bCs/>
                    </w:rPr>
                    <w:t>Hands on with social hiring, Boolean search and other web extensions as well.</w:t>
                  </w:r>
                </w:p>
                <w:p w:rsidR="00671812" w:rsidRPr="00671812" w:rsidRDefault="00671812" w:rsidP="00671812">
                  <w:pPr>
                    <w:pStyle w:val="ListParagraph"/>
                    <w:numPr>
                      <w:ilvl w:val="0"/>
                      <w:numId w:val="30"/>
                    </w:numPr>
                    <w:shd w:val="clear" w:color="auto" w:fill="FFFFFF"/>
                    <w:spacing w:before="0" w:after="0" w:line="240" w:lineRule="auto"/>
                    <w:jc w:val="left"/>
                    <w:rPr>
                      <w:rFonts w:ascii="Arial" w:hAnsi="Arial" w:cs="Arial"/>
                      <w:bCs/>
                    </w:rPr>
                  </w:pPr>
                  <w:r w:rsidRPr="00671812">
                    <w:rPr>
                      <w:rFonts w:ascii="Arial" w:hAnsi="Arial" w:cs="Arial"/>
                      <w:bCs/>
                    </w:rPr>
                    <w:t>Accountable for the entire TA cycle in my present role.</w:t>
                  </w:r>
                </w:p>
                <w:p w:rsidR="00F526DC" w:rsidRPr="00BF6970" w:rsidRDefault="00F526DC" w:rsidP="004361F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F526DC" w:rsidRDefault="00F526DC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:rsidR="00F179F9" w:rsidRPr="00864960" w:rsidRDefault="00F179F9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2436EF" w:rsidRPr="002D44B0" w:rsidTr="00F179F9">
        <w:tblPrEx>
          <w:tblBorders>
            <w:top w:val="single" w:sz="8" w:space="0" w:color="AEBAD5"/>
            <w:left w:val="single" w:sz="8" w:space="0" w:color="AEBAD5"/>
            <w:bottom w:val="single" w:sz="8" w:space="0" w:color="AEBAD5"/>
            <w:right w:val="single" w:sz="8" w:space="0" w:color="AEBAD5"/>
            <w:insideH w:val="single" w:sz="8" w:space="0" w:color="AEBAD5"/>
            <w:insideV w:val="single" w:sz="8" w:space="0" w:color="AEBAD5"/>
          </w:tblBorders>
          <w:tblLook w:val="04C0" w:firstRow="0" w:lastRow="1" w:firstColumn="1" w:lastColumn="0" w:noHBand="0" w:noVBand="1"/>
        </w:tblPrEx>
        <w:trPr>
          <w:gridBefore w:val="1"/>
          <w:wBefore w:w="51" w:type="pct"/>
        </w:trPr>
        <w:tc>
          <w:tcPr>
            <w:tcW w:w="4949" w:type="pct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</w:tcPr>
          <w:p w:rsidR="002436EF" w:rsidRPr="002D44B0" w:rsidRDefault="00C13DA7" w:rsidP="009542F9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>
              <w:rPr>
                <w:rFonts w:ascii="Arial" w:hAnsi="Arial" w:cs="Arial"/>
                <w:b/>
                <w:bCs/>
                <w:color w:val="3B3E42"/>
              </w:rPr>
              <w:t>Career</w:t>
            </w:r>
            <w:r w:rsidR="003E17B6">
              <w:rPr>
                <w:rFonts w:ascii="Arial" w:hAnsi="Arial" w:cs="Arial"/>
                <w:b/>
                <w:bCs/>
                <w:color w:val="3B3E42"/>
              </w:rPr>
              <w:t xml:space="preserve"> History</w:t>
            </w:r>
          </w:p>
        </w:tc>
      </w:tr>
      <w:tr w:rsidR="002436EF" w:rsidRPr="002D44B0" w:rsidTr="00F179F9">
        <w:tblPrEx>
          <w:tblBorders>
            <w:top w:val="single" w:sz="8" w:space="0" w:color="AEBAD5"/>
            <w:left w:val="single" w:sz="8" w:space="0" w:color="AEBAD5"/>
            <w:bottom w:val="single" w:sz="8" w:space="0" w:color="AEBAD5"/>
            <w:right w:val="single" w:sz="8" w:space="0" w:color="AEBAD5"/>
            <w:insideH w:val="single" w:sz="8" w:space="0" w:color="AEBAD5"/>
            <w:insideV w:val="single" w:sz="8" w:space="0" w:color="AEBAD5"/>
          </w:tblBorders>
          <w:tblLook w:val="04C0" w:firstRow="0" w:lastRow="1" w:firstColumn="1" w:lastColumn="0" w:noHBand="0" w:noVBand="1"/>
        </w:tblPrEx>
        <w:trPr>
          <w:gridBefore w:val="1"/>
          <w:wBefore w:w="51" w:type="pct"/>
        </w:trPr>
        <w:tc>
          <w:tcPr>
            <w:tcW w:w="4949" w:type="pct"/>
            <w:gridSpan w:val="2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2436EF" w:rsidRDefault="002436EF" w:rsidP="009542F9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102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73"/>
              <w:gridCol w:w="2501"/>
              <w:gridCol w:w="1906"/>
              <w:gridCol w:w="1906"/>
              <w:gridCol w:w="1906"/>
            </w:tblGrid>
            <w:tr w:rsidR="009F240F" w:rsidTr="00444BFD">
              <w:trPr>
                <w:trHeight w:val="303"/>
              </w:trPr>
              <w:tc>
                <w:tcPr>
                  <w:tcW w:w="1007" w:type="pct"/>
                </w:tcPr>
                <w:p w:rsidR="009F240F" w:rsidRPr="00055FB3" w:rsidRDefault="00C13DA7" w:rsidP="004361F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Company</w:t>
                  </w:r>
                </w:p>
              </w:tc>
              <w:tc>
                <w:tcPr>
                  <w:tcW w:w="1215" w:type="pct"/>
                </w:tcPr>
                <w:p w:rsidR="009F240F" w:rsidRPr="00055FB3" w:rsidRDefault="00C13DA7" w:rsidP="004361F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926" w:type="pct"/>
                </w:tcPr>
                <w:p w:rsidR="009F240F" w:rsidRDefault="00C13DA7" w:rsidP="004361F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Type</w:t>
                  </w:r>
                </w:p>
              </w:tc>
              <w:tc>
                <w:tcPr>
                  <w:tcW w:w="926" w:type="pct"/>
                </w:tcPr>
                <w:p w:rsidR="009F240F" w:rsidRPr="00055FB3" w:rsidRDefault="00C13DA7" w:rsidP="004361F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Industry</w:t>
                  </w:r>
                </w:p>
              </w:tc>
              <w:tc>
                <w:tcPr>
                  <w:tcW w:w="926" w:type="pct"/>
                </w:tcPr>
                <w:p w:rsidR="009F240F" w:rsidRDefault="00C13DA7" w:rsidP="004361F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Duration</w:t>
                  </w:r>
                </w:p>
              </w:tc>
            </w:tr>
            <w:tr w:rsidR="009F240F" w:rsidTr="00444BFD">
              <w:trPr>
                <w:trHeight w:val="303"/>
              </w:trPr>
              <w:tc>
                <w:tcPr>
                  <w:tcW w:w="1007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Customer Analytics India Pvt Ltd</w:t>
                  </w:r>
                </w:p>
              </w:tc>
              <w:tc>
                <w:tcPr>
                  <w:tcW w:w="1215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HR Associate</w:t>
                  </w:r>
                </w:p>
              </w:tc>
              <w:tc>
                <w:tcPr>
                  <w:tcW w:w="926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Full Time</w:t>
                  </w:r>
                </w:p>
              </w:tc>
              <w:tc>
                <w:tcPr>
                  <w:tcW w:w="926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IT Services</w:t>
                  </w:r>
                </w:p>
              </w:tc>
              <w:tc>
                <w:tcPr>
                  <w:tcW w:w="926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Nov,2016 – Till Date (</w:t>
                  </w:r>
                  <w:r w:rsidR="004C3FD4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="004C3FD4">
                    <w:rPr>
                      <w:rFonts w:ascii="Arial" w:hAnsi="Arial" w:cs="Arial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</w:rPr>
                    <w:t xml:space="preserve"> Years)</w:t>
                  </w:r>
                </w:p>
              </w:tc>
            </w:tr>
            <w:tr w:rsidR="009F240F" w:rsidTr="00444BFD">
              <w:trPr>
                <w:trHeight w:val="288"/>
              </w:trPr>
              <w:tc>
                <w:tcPr>
                  <w:tcW w:w="1007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Spinircle India Pvt Ltd</w:t>
                  </w:r>
                </w:p>
              </w:tc>
              <w:tc>
                <w:tcPr>
                  <w:tcW w:w="1215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HR Talent Scout</w:t>
                  </w:r>
                </w:p>
              </w:tc>
              <w:tc>
                <w:tcPr>
                  <w:tcW w:w="926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Internship</w:t>
                  </w:r>
                </w:p>
              </w:tc>
              <w:tc>
                <w:tcPr>
                  <w:tcW w:w="926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Internet</w:t>
                  </w:r>
                </w:p>
              </w:tc>
              <w:tc>
                <w:tcPr>
                  <w:tcW w:w="926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Dec,2015 – May 2016 (6 Months)</w:t>
                  </w:r>
                </w:p>
              </w:tc>
            </w:tr>
            <w:tr w:rsidR="009F240F" w:rsidTr="00444BFD">
              <w:trPr>
                <w:trHeight w:val="303"/>
              </w:trPr>
              <w:tc>
                <w:tcPr>
                  <w:tcW w:w="1007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Hospira, Inc</w:t>
                  </w:r>
                </w:p>
              </w:tc>
              <w:tc>
                <w:tcPr>
                  <w:tcW w:w="1215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HR Intern</w:t>
                  </w:r>
                </w:p>
              </w:tc>
              <w:tc>
                <w:tcPr>
                  <w:tcW w:w="926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Internship</w:t>
                  </w:r>
                </w:p>
              </w:tc>
              <w:tc>
                <w:tcPr>
                  <w:tcW w:w="926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Pharma</w:t>
                  </w:r>
                </w:p>
              </w:tc>
              <w:tc>
                <w:tcPr>
                  <w:tcW w:w="926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1.5 Months</w:t>
                  </w:r>
                </w:p>
              </w:tc>
            </w:tr>
            <w:tr w:rsidR="009F240F" w:rsidTr="00444BFD">
              <w:trPr>
                <w:trHeight w:val="303"/>
              </w:trPr>
              <w:tc>
                <w:tcPr>
                  <w:tcW w:w="1007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BMW India Pvt Ltd</w:t>
                  </w:r>
                </w:p>
              </w:tc>
              <w:tc>
                <w:tcPr>
                  <w:tcW w:w="1215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HR Intern</w:t>
                  </w:r>
                </w:p>
              </w:tc>
              <w:tc>
                <w:tcPr>
                  <w:tcW w:w="926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Internship</w:t>
                  </w:r>
                </w:p>
              </w:tc>
              <w:tc>
                <w:tcPr>
                  <w:tcW w:w="926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Automobile</w:t>
                  </w:r>
                </w:p>
              </w:tc>
              <w:tc>
                <w:tcPr>
                  <w:tcW w:w="926" w:type="pct"/>
                </w:tcPr>
                <w:p w:rsidR="009F240F" w:rsidRPr="00055FB3" w:rsidRDefault="00C13DA7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1.5 Months</w:t>
                  </w:r>
                </w:p>
              </w:tc>
            </w:tr>
            <w:tr w:rsidR="00804ABB" w:rsidTr="00444BFD">
              <w:trPr>
                <w:trHeight w:val="303"/>
              </w:trPr>
              <w:tc>
                <w:tcPr>
                  <w:tcW w:w="1007" w:type="pct"/>
                </w:tcPr>
                <w:p w:rsidR="00804ABB" w:rsidRDefault="00804ABB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Cognizant Technology Solutions</w:t>
                  </w:r>
                </w:p>
              </w:tc>
              <w:tc>
                <w:tcPr>
                  <w:tcW w:w="1215" w:type="pct"/>
                </w:tcPr>
                <w:p w:rsidR="00804ABB" w:rsidRDefault="00804ABB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04ABB">
                    <w:rPr>
                      <w:rFonts w:ascii="Arial" w:hAnsi="Arial" w:cs="Arial"/>
                    </w:rPr>
                    <w:t>Programmer Analyst</w:t>
                  </w:r>
                </w:p>
              </w:tc>
              <w:tc>
                <w:tcPr>
                  <w:tcW w:w="926" w:type="pct"/>
                </w:tcPr>
                <w:p w:rsidR="00804ABB" w:rsidRDefault="00804ABB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Full Time</w:t>
                  </w:r>
                </w:p>
              </w:tc>
              <w:tc>
                <w:tcPr>
                  <w:tcW w:w="926" w:type="pct"/>
                </w:tcPr>
                <w:p w:rsidR="00804ABB" w:rsidRDefault="00804ABB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IT Services</w:t>
                  </w:r>
                </w:p>
              </w:tc>
              <w:tc>
                <w:tcPr>
                  <w:tcW w:w="926" w:type="pct"/>
                </w:tcPr>
                <w:p w:rsidR="00804ABB" w:rsidRDefault="00804ABB" w:rsidP="00C13D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May,2012 – Dec,2013(1.7 Years)</w:t>
                  </w:r>
                </w:p>
              </w:tc>
            </w:tr>
          </w:tbl>
          <w:p w:rsidR="009F240F" w:rsidRPr="00BF6970" w:rsidRDefault="009F240F" w:rsidP="009542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F526DC">
        <w:trPr>
          <w:trHeight w:val="201"/>
        </w:trPr>
        <w:tc>
          <w:tcPr>
            <w:tcW w:w="5000" w:type="pct"/>
            <w:gridSpan w:val="3"/>
          </w:tcPr>
          <w:p w:rsidR="00444BFD" w:rsidRPr="002D44B0" w:rsidRDefault="00444BFD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F526DC">
        <w:tc>
          <w:tcPr>
            <w:tcW w:w="5000" w:type="pct"/>
            <w:gridSpan w:val="3"/>
          </w:tcPr>
          <w:p w:rsidR="00135C32" w:rsidRDefault="00135C32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049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91"/>
            </w:tblGrid>
            <w:tr w:rsidR="00135C32" w:rsidRPr="002D44B0" w:rsidTr="00832D94">
              <w:trPr>
                <w:trHeight w:val="290"/>
              </w:trPr>
              <w:tc>
                <w:tcPr>
                  <w:tcW w:w="1049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35C32" w:rsidRPr="002D44B0" w:rsidRDefault="003044D9" w:rsidP="004361F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Education </w:t>
                  </w:r>
                  <w:r w:rsidR="00135C32">
                    <w:rPr>
                      <w:rFonts w:ascii="Arial" w:hAnsi="Arial" w:cs="Arial"/>
                      <w:b/>
                      <w:bCs/>
                      <w:color w:val="3B3E42"/>
                    </w:rPr>
                    <w:t>History</w:t>
                  </w:r>
                </w:p>
              </w:tc>
            </w:tr>
            <w:tr w:rsidR="00135C32" w:rsidRPr="002D44B0" w:rsidTr="00832D94">
              <w:trPr>
                <w:trHeight w:val="2300"/>
              </w:trPr>
              <w:tc>
                <w:tcPr>
                  <w:tcW w:w="1049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135C32" w:rsidRDefault="00135C32" w:rsidP="004361F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902"/>
                    <w:gridCol w:w="3151"/>
                    <w:gridCol w:w="1817"/>
                    <w:gridCol w:w="1271"/>
                    <w:gridCol w:w="2124"/>
                  </w:tblGrid>
                  <w:tr w:rsidR="00832D94" w:rsidTr="00AF4E60">
                    <w:trPr>
                      <w:trHeight w:val="292"/>
                    </w:trPr>
                    <w:tc>
                      <w:tcPr>
                        <w:tcW w:w="1006" w:type="pct"/>
                      </w:tcPr>
                      <w:p w:rsidR="00832D94" w:rsidRPr="00055FB3" w:rsidRDefault="00BC7AEE" w:rsidP="004361F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Degree</w:t>
                        </w:r>
                      </w:p>
                    </w:tc>
                    <w:tc>
                      <w:tcPr>
                        <w:tcW w:w="1215" w:type="pct"/>
                      </w:tcPr>
                      <w:p w:rsidR="00832D94" w:rsidRPr="00055FB3" w:rsidRDefault="00BC7AEE" w:rsidP="004361F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Institute</w:t>
                        </w:r>
                      </w:p>
                    </w:tc>
                    <w:tc>
                      <w:tcPr>
                        <w:tcW w:w="926" w:type="pct"/>
                      </w:tcPr>
                      <w:p w:rsidR="00832D94" w:rsidRDefault="00BC7AEE" w:rsidP="004361F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Board/University</w:t>
                        </w:r>
                      </w:p>
                    </w:tc>
                    <w:tc>
                      <w:tcPr>
                        <w:tcW w:w="737" w:type="pct"/>
                      </w:tcPr>
                      <w:p w:rsidR="00832D94" w:rsidRDefault="00BC7AEE" w:rsidP="004361F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Year</w:t>
                        </w:r>
                      </w:p>
                    </w:tc>
                    <w:tc>
                      <w:tcPr>
                        <w:tcW w:w="1114" w:type="pct"/>
                      </w:tcPr>
                      <w:p w:rsidR="00832D94" w:rsidRPr="00055FB3" w:rsidRDefault="009F2978" w:rsidP="004361F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%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marks / CGPA</w:t>
                        </w:r>
                      </w:p>
                    </w:tc>
                  </w:tr>
                  <w:tr w:rsidR="00832D94" w:rsidTr="00AF4E60">
                    <w:trPr>
                      <w:trHeight w:val="292"/>
                    </w:trPr>
                    <w:tc>
                      <w:tcPr>
                        <w:tcW w:w="1006" w:type="pct"/>
                      </w:tcPr>
                      <w:p w:rsidR="009F2978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w w:val="99"/>
                          </w:rPr>
                        </w:pPr>
                      </w:p>
                      <w:p w:rsidR="00832D94" w:rsidRPr="00055FB3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M.B.A</w:t>
                        </w:r>
                      </w:p>
                    </w:tc>
                    <w:tc>
                      <w:tcPr>
                        <w:tcW w:w="1215" w:type="pct"/>
                      </w:tcPr>
                      <w:p w:rsidR="00832D94" w:rsidRPr="00055FB3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 xml:space="preserve">S.R.M, School Of Management,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Kattangulathur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.</w:t>
                        </w:r>
                      </w:p>
                    </w:tc>
                    <w:tc>
                      <w:tcPr>
                        <w:tcW w:w="926" w:type="pct"/>
                      </w:tcPr>
                      <w:p w:rsidR="009F2978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</w:p>
                      <w:p w:rsidR="00832D94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Deemed</w:t>
                        </w:r>
                      </w:p>
                    </w:tc>
                    <w:tc>
                      <w:tcPr>
                        <w:tcW w:w="737" w:type="pct"/>
                      </w:tcPr>
                      <w:p w:rsidR="009F2978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32D94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2014-2016</w:t>
                        </w:r>
                      </w:p>
                    </w:tc>
                    <w:tc>
                      <w:tcPr>
                        <w:tcW w:w="1114" w:type="pct"/>
                      </w:tcPr>
                      <w:p w:rsidR="009F2978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32D94" w:rsidRPr="00055FB3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8.6</w:t>
                        </w:r>
                      </w:p>
                    </w:tc>
                  </w:tr>
                  <w:tr w:rsidR="00832D94" w:rsidTr="00AF4E60">
                    <w:trPr>
                      <w:trHeight w:val="277"/>
                    </w:trPr>
                    <w:tc>
                      <w:tcPr>
                        <w:tcW w:w="1006" w:type="pct"/>
                      </w:tcPr>
                      <w:p w:rsidR="009F2978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</w:p>
                      <w:p w:rsidR="00832D94" w:rsidRPr="00055FB3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B.E – C.S.E</w:t>
                        </w:r>
                      </w:p>
                    </w:tc>
                    <w:tc>
                      <w:tcPr>
                        <w:tcW w:w="1215" w:type="pct"/>
                      </w:tcPr>
                      <w:p w:rsidR="00832D94" w:rsidRPr="00055FB3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 xml:space="preserve">S.R.R Engineering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College,Padur</w:t>
                        </w:r>
                        <w:proofErr w:type="spellEnd"/>
                      </w:p>
                    </w:tc>
                    <w:tc>
                      <w:tcPr>
                        <w:tcW w:w="926" w:type="pct"/>
                      </w:tcPr>
                      <w:p w:rsidR="009F2978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32D94" w:rsidRPr="00055FB3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Anna</w:t>
                        </w:r>
                      </w:p>
                    </w:tc>
                    <w:tc>
                      <w:tcPr>
                        <w:tcW w:w="737" w:type="pct"/>
                      </w:tcPr>
                      <w:p w:rsidR="009F2978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32D94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2007-2011</w:t>
                        </w:r>
                      </w:p>
                    </w:tc>
                    <w:tc>
                      <w:tcPr>
                        <w:tcW w:w="1114" w:type="pct"/>
                      </w:tcPr>
                      <w:p w:rsidR="009F2978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32D94" w:rsidRPr="00055FB3" w:rsidRDefault="009F2978" w:rsidP="009F297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68</w:t>
                        </w:r>
                      </w:p>
                    </w:tc>
                  </w:tr>
                  <w:tr w:rsidR="00832D94" w:rsidTr="00AF4E60">
                    <w:trPr>
                      <w:trHeight w:val="292"/>
                    </w:trPr>
                    <w:tc>
                      <w:tcPr>
                        <w:tcW w:w="1006" w:type="pct"/>
                      </w:tcPr>
                      <w:p w:rsidR="009F2978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w w:val="96"/>
                          </w:rPr>
                        </w:pPr>
                      </w:p>
                      <w:p w:rsidR="00832D94" w:rsidRPr="00055FB3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25"/>
                            <w:szCs w:val="25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w w:val="9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215" w:type="pct"/>
                      </w:tcPr>
                      <w:p w:rsidR="00832D94" w:rsidRPr="00055FB3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 xml:space="preserve">BALALOK Matriculation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Hr.Sec.School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,virugammbakkam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.</w:t>
                        </w:r>
                      </w:p>
                    </w:tc>
                    <w:tc>
                      <w:tcPr>
                        <w:tcW w:w="926" w:type="pct"/>
                      </w:tcPr>
                      <w:p w:rsidR="009F2978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32D94" w:rsidRPr="00055FB3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State</w:t>
                        </w:r>
                      </w:p>
                    </w:tc>
                    <w:tc>
                      <w:tcPr>
                        <w:tcW w:w="737" w:type="pct"/>
                      </w:tcPr>
                      <w:p w:rsidR="009F2978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32D94" w:rsidRPr="00055FB3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2007</w:t>
                        </w:r>
                      </w:p>
                    </w:tc>
                    <w:tc>
                      <w:tcPr>
                        <w:tcW w:w="1114" w:type="pct"/>
                      </w:tcPr>
                      <w:p w:rsidR="009F2978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32D94" w:rsidRPr="00055FB3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70</w:t>
                        </w:r>
                      </w:p>
                    </w:tc>
                  </w:tr>
                  <w:tr w:rsidR="00832D94" w:rsidTr="00AF4E60">
                    <w:trPr>
                      <w:trHeight w:val="292"/>
                    </w:trPr>
                    <w:tc>
                      <w:tcPr>
                        <w:tcW w:w="1006" w:type="pct"/>
                      </w:tcPr>
                      <w:p w:rsidR="009F2978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32D94" w:rsidRPr="00055FB3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  <w:r w:rsidRPr="009F2978">
                          <w:rPr>
                            <w:rFonts w:ascii="Arial" w:hAnsi="Arial" w:cs="Arial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15" w:type="pct"/>
                      </w:tcPr>
                      <w:p w:rsidR="00832D94" w:rsidRPr="00055FB3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 xml:space="preserve">BALALOK Matriculation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Hr.Sec.School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,virugammbakkam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.</w:t>
                        </w:r>
                      </w:p>
                    </w:tc>
                    <w:tc>
                      <w:tcPr>
                        <w:tcW w:w="926" w:type="pct"/>
                      </w:tcPr>
                      <w:p w:rsidR="009F2978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32D94" w:rsidRPr="00055FB3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State</w:t>
                        </w:r>
                      </w:p>
                    </w:tc>
                    <w:tc>
                      <w:tcPr>
                        <w:tcW w:w="737" w:type="pct"/>
                      </w:tcPr>
                      <w:p w:rsidR="009F2978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32D94" w:rsidRPr="00055FB3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2005</w:t>
                        </w:r>
                      </w:p>
                    </w:tc>
                    <w:tc>
                      <w:tcPr>
                        <w:tcW w:w="1114" w:type="pct"/>
                      </w:tcPr>
                      <w:p w:rsidR="009F2978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32D94" w:rsidRPr="00055FB3" w:rsidRDefault="009F2978" w:rsidP="00832D9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69</w:t>
                        </w:r>
                      </w:p>
                    </w:tc>
                  </w:tr>
                </w:tbl>
                <w:p w:rsidR="00135C32" w:rsidRPr="00BF6970" w:rsidRDefault="00135C32" w:rsidP="004361F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35C32" w:rsidRDefault="00135C32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35C32" w:rsidRPr="002D44B0" w:rsidRDefault="00135C32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5325CB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Customer Analytics India Pvt Ltd</w:t>
                  </w:r>
                  <w:r w:rsidR="00532B6E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– HR Associate.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315076" w:rsidRDefault="005325CB" w:rsidP="005325C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5325CB">
                    <w:rPr>
                      <w:rFonts w:ascii="Arial" w:hAnsi="Arial" w:cs="Arial"/>
                      <w:b/>
                      <w:bCs/>
                    </w:rPr>
                    <w:t>Roles and Responsibilities:</w:t>
                  </w:r>
                </w:p>
                <w:p w:rsidR="005325CB" w:rsidRDefault="005325CB" w:rsidP="005325CB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Talent Acquisition</w:t>
                  </w:r>
                  <w:r w:rsidR="00991DDC">
                    <w:rPr>
                      <w:rFonts w:ascii="Arial" w:hAnsi="Arial" w:cs="Arial"/>
                      <w:b/>
                      <w:bCs/>
                    </w:rPr>
                    <w:t xml:space="preserve"> – Taking care of entire </w:t>
                  </w:r>
                  <w:r w:rsidR="00532B6E">
                    <w:rPr>
                      <w:rFonts w:ascii="Arial" w:hAnsi="Arial" w:cs="Arial"/>
                      <w:b/>
                      <w:bCs/>
                    </w:rPr>
                    <w:t>recruitment cycle:</w:t>
                  </w:r>
                </w:p>
                <w:p w:rsidR="005325CB" w:rsidRDefault="005325CB" w:rsidP="009257DE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5325CB">
                    <w:rPr>
                      <w:rFonts w:ascii="Arial" w:hAnsi="Arial" w:cs="Arial"/>
                      <w:bCs/>
                    </w:rPr>
                    <w:t>Understanding the requirements with Hiring Managers.</w:t>
                  </w:r>
                </w:p>
                <w:p w:rsidR="005325CB" w:rsidRDefault="00991DDC" w:rsidP="009257DE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991DDC">
                    <w:rPr>
                      <w:rFonts w:ascii="Arial" w:hAnsi="Arial" w:cs="Arial"/>
                      <w:bCs/>
                    </w:rPr>
                    <w:t xml:space="preserve">Performing job analysis and </w:t>
                  </w:r>
                  <w:r>
                    <w:rPr>
                      <w:rFonts w:ascii="Arial" w:hAnsi="Arial" w:cs="Arial"/>
                      <w:bCs/>
                    </w:rPr>
                    <w:t>f</w:t>
                  </w:r>
                  <w:r w:rsidR="005325CB" w:rsidRPr="00991DDC">
                    <w:rPr>
                      <w:rFonts w:ascii="Arial" w:hAnsi="Arial" w:cs="Arial"/>
                      <w:bCs/>
                    </w:rPr>
                    <w:t>ormulating job description.</w:t>
                  </w:r>
                </w:p>
                <w:p w:rsidR="00BB5127" w:rsidRDefault="00E66D46" w:rsidP="009257DE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</w:t>
                  </w:r>
                  <w:r w:rsidR="007712B6">
                    <w:rPr>
                      <w:rFonts w:ascii="Arial" w:hAnsi="Arial" w:cs="Arial"/>
                      <w:bCs/>
                    </w:rPr>
                    <w:t>nsuring a positive candidate experience</w:t>
                  </w:r>
                  <w:r>
                    <w:rPr>
                      <w:rFonts w:ascii="Arial" w:hAnsi="Arial" w:cs="Arial"/>
                      <w:bCs/>
                    </w:rPr>
                    <w:t xml:space="preserve"> through a tailored interview process.</w:t>
                  </w:r>
                </w:p>
                <w:p w:rsidR="00991DDC" w:rsidRDefault="00991DDC" w:rsidP="009257DE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Sourcing </w:t>
                  </w:r>
                  <w:r w:rsidR="00AE1A3A">
                    <w:rPr>
                      <w:rFonts w:ascii="Arial" w:hAnsi="Arial" w:cs="Arial"/>
                      <w:bCs/>
                    </w:rPr>
                    <w:t xml:space="preserve">passive and active candidates </w:t>
                  </w:r>
                  <w:r>
                    <w:rPr>
                      <w:rFonts w:ascii="Arial" w:hAnsi="Arial" w:cs="Arial"/>
                      <w:bCs/>
                    </w:rPr>
                    <w:t>through</w:t>
                  </w:r>
                  <w:r w:rsidR="00AE1A3A">
                    <w:rPr>
                      <w:rFonts w:ascii="Arial" w:hAnsi="Arial" w:cs="Arial"/>
                      <w:bCs/>
                    </w:rPr>
                    <w:t>,</w:t>
                  </w:r>
                </w:p>
                <w:p w:rsidR="00991DDC" w:rsidRDefault="00991DDC" w:rsidP="009257D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991DDC">
                    <w:rPr>
                      <w:rFonts w:ascii="Arial" w:hAnsi="Arial" w:cs="Arial"/>
                      <w:bCs/>
                    </w:rPr>
                    <w:t>LinkedIn,</w:t>
                  </w:r>
                  <w:r>
                    <w:rPr>
                      <w:rFonts w:ascii="Arial" w:hAnsi="Arial" w:cs="Arial"/>
                      <w:bCs/>
                    </w:rPr>
                    <w:t xml:space="preserve"> Facebook, Gplus, Naukri, etc.</w:t>
                  </w:r>
                </w:p>
                <w:p w:rsidR="00991DDC" w:rsidRDefault="00991DDC" w:rsidP="009257D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Advance boolean search</w:t>
                  </w:r>
                  <w:r w:rsidR="00E66D46">
                    <w:rPr>
                      <w:rFonts w:ascii="Arial" w:hAnsi="Arial" w:cs="Arial"/>
                      <w:bCs/>
                    </w:rPr>
                    <w:t xml:space="preserve"> techniques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  <w:p w:rsidR="00991DDC" w:rsidRDefault="000E0684" w:rsidP="009257D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Technical forums and communities.</w:t>
                  </w:r>
                </w:p>
                <w:p w:rsidR="00991DDC" w:rsidRDefault="009B33A4" w:rsidP="009257D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EB7EFB">
                    <w:rPr>
                      <w:rFonts w:ascii="Arial" w:hAnsi="Arial" w:cs="Arial"/>
                      <w:bCs/>
                    </w:rPr>
                    <w:t>Initial screening of the candidates.</w:t>
                  </w:r>
                </w:p>
                <w:p w:rsidR="00EB7EFB" w:rsidRDefault="00D402B8" w:rsidP="009257D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Scheduling and coordinating interviews.</w:t>
                  </w:r>
                </w:p>
                <w:p w:rsidR="00AE1A3A" w:rsidRDefault="00AE1A3A" w:rsidP="009257D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Consolidating candidate feedback for selection.</w:t>
                  </w:r>
                </w:p>
                <w:p w:rsidR="00AE1A3A" w:rsidRDefault="00AE1A3A" w:rsidP="009257D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Salary negotiation.</w:t>
                  </w:r>
                </w:p>
                <w:p w:rsidR="00AE1A3A" w:rsidRDefault="00AE1A3A" w:rsidP="009257D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Offer roll out to candidates.</w:t>
                  </w:r>
                </w:p>
                <w:p w:rsidR="00AE1A3A" w:rsidRDefault="00AE1A3A" w:rsidP="009257D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Ensuring smooth candidate relationship through regular follow ups.</w:t>
                  </w:r>
                </w:p>
                <w:p w:rsidR="00AE1A3A" w:rsidRDefault="00AE1A3A" w:rsidP="009257D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Collecting necessary documents as a part of the on boarding process.</w:t>
                  </w:r>
                </w:p>
                <w:p w:rsidR="00AE1A3A" w:rsidRDefault="00AE1A3A" w:rsidP="009257D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Initiating background verification for the new hires.</w:t>
                  </w:r>
                </w:p>
                <w:p w:rsidR="00AE1A3A" w:rsidRDefault="000E0684" w:rsidP="009257D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Creating talent p</w:t>
                  </w:r>
                  <w:r w:rsidR="00E5212C">
                    <w:rPr>
                      <w:rFonts w:ascii="Arial" w:hAnsi="Arial" w:cs="Arial"/>
                      <w:bCs/>
                    </w:rPr>
                    <w:t>ipelines through talent communities and networks.</w:t>
                  </w:r>
                </w:p>
                <w:p w:rsidR="000E0684" w:rsidRPr="00EB7EFB" w:rsidRDefault="000E0684" w:rsidP="00E5212C">
                  <w:pPr>
                    <w:pStyle w:val="ListParagraph"/>
                    <w:spacing w:after="0" w:line="240" w:lineRule="auto"/>
                    <w:ind w:left="1428"/>
                    <w:rPr>
                      <w:rFonts w:ascii="Arial" w:hAnsi="Arial" w:cs="Arial"/>
                      <w:bCs/>
                    </w:rPr>
                  </w:pPr>
                </w:p>
                <w:p w:rsidR="009B33A4" w:rsidRDefault="00532B6E" w:rsidP="00532B6E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532B6E">
                    <w:rPr>
                      <w:rFonts w:ascii="Arial" w:hAnsi="Arial" w:cs="Arial"/>
                      <w:b/>
                      <w:bCs/>
                    </w:rPr>
                    <w:t>HR policies and procedures:</w:t>
                  </w:r>
                </w:p>
                <w:p w:rsidR="00532B6E" w:rsidRDefault="00532B6E" w:rsidP="00532B6E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Created standard operating procedure documents(SOP) for ,</w:t>
                  </w:r>
                </w:p>
                <w:p w:rsidR="00532B6E" w:rsidRDefault="00532B6E" w:rsidP="00532B6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Terms and Conditions of employment.</w:t>
                  </w:r>
                </w:p>
                <w:p w:rsidR="00532B6E" w:rsidRDefault="00532B6E" w:rsidP="00532B6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Talent Acquisition SOP.</w:t>
                  </w:r>
                </w:p>
                <w:p w:rsidR="00532B6E" w:rsidRDefault="00C72DA6" w:rsidP="00532B6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On boarding SOP.</w:t>
                  </w:r>
                </w:p>
                <w:p w:rsidR="00C72DA6" w:rsidRDefault="00C72DA6" w:rsidP="00532B6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Termination SOP.</w:t>
                  </w:r>
                </w:p>
                <w:p w:rsidR="00F40172" w:rsidRDefault="00F40172" w:rsidP="00F40172">
                  <w:pPr>
                    <w:pStyle w:val="ListParagraph"/>
                    <w:spacing w:after="0" w:line="240" w:lineRule="auto"/>
                    <w:ind w:left="2160"/>
                    <w:rPr>
                      <w:rFonts w:ascii="Arial" w:hAnsi="Arial" w:cs="Arial"/>
                      <w:bCs/>
                    </w:rPr>
                  </w:pPr>
                </w:p>
                <w:p w:rsidR="0065331E" w:rsidRDefault="0065331E" w:rsidP="0065331E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65331E">
                    <w:rPr>
                      <w:rFonts w:ascii="Arial" w:hAnsi="Arial" w:cs="Arial"/>
                      <w:b/>
                      <w:bCs/>
                    </w:rPr>
                    <w:t>Strategic HRM:</w:t>
                  </w:r>
                </w:p>
                <w:p w:rsidR="008635E1" w:rsidRPr="00D311AF" w:rsidRDefault="008635E1" w:rsidP="008635E1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8635E1">
                    <w:rPr>
                      <w:rFonts w:ascii="Arial" w:hAnsi="Arial" w:cs="Arial"/>
                      <w:bCs/>
                    </w:rPr>
                    <w:t>Created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2D1EE1">
                    <w:rPr>
                      <w:rFonts w:ascii="Arial" w:hAnsi="Arial" w:cs="Arial"/>
                      <w:bCs/>
                    </w:rPr>
                    <w:t>Job Responsibility documents</w:t>
                  </w:r>
                  <w:r w:rsidR="001E171B">
                    <w:rPr>
                      <w:rFonts w:ascii="Arial" w:hAnsi="Arial" w:cs="Arial"/>
                      <w:bCs/>
                    </w:rPr>
                    <w:t xml:space="preserve"> across the organization based on the role and designation, which served as a base document of </w:t>
                  </w:r>
                  <w:r w:rsidR="001E171B" w:rsidRPr="00D311AF">
                    <w:rPr>
                      <w:rFonts w:ascii="Arial" w:hAnsi="Arial" w:cs="Arial"/>
                      <w:b/>
                      <w:bCs/>
                    </w:rPr>
                    <w:t>i</w:t>
                  </w:r>
                  <w:r w:rsidR="00D311AF" w:rsidRPr="00D311AF">
                    <w:rPr>
                      <w:rFonts w:ascii="Arial" w:hAnsi="Arial" w:cs="Arial"/>
                      <w:b/>
                      <w:bCs/>
                    </w:rPr>
                    <w:t>nput for Performance Management in deriving Key Responsible Areas (KRA) and Key Performance Indicator (KPI).</w:t>
                  </w:r>
                </w:p>
                <w:p w:rsidR="00D311AF" w:rsidRDefault="000E3B73" w:rsidP="008635E1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Provided inputs on Reorganizational Structuring during change in the org structure.</w:t>
                  </w:r>
                </w:p>
                <w:p w:rsidR="00F40172" w:rsidRDefault="00F40172" w:rsidP="00F40172">
                  <w:pPr>
                    <w:pStyle w:val="ListParagraph"/>
                    <w:spacing w:after="0" w:line="240" w:lineRule="auto"/>
                    <w:ind w:left="1440"/>
                    <w:rPr>
                      <w:rFonts w:ascii="Arial" w:hAnsi="Arial" w:cs="Arial"/>
                      <w:bCs/>
                    </w:rPr>
                  </w:pPr>
                </w:p>
                <w:p w:rsidR="000E3B73" w:rsidRPr="00B1360F" w:rsidRDefault="00B1360F" w:rsidP="00B1360F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1360F">
                    <w:rPr>
                      <w:rFonts w:ascii="Arial" w:hAnsi="Arial" w:cs="Arial"/>
                      <w:b/>
                      <w:bCs/>
                    </w:rPr>
                    <w:t>Talent Management</w:t>
                  </w:r>
                  <w:r w:rsidR="00CC53A9">
                    <w:rPr>
                      <w:rFonts w:ascii="Arial" w:hAnsi="Arial" w:cs="Arial"/>
                      <w:b/>
                      <w:bCs/>
                    </w:rPr>
                    <w:t xml:space="preserve"> Activities</w:t>
                  </w:r>
                  <w:r w:rsidRPr="00B1360F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  <w:p w:rsidR="00F84BC0" w:rsidRPr="00F84BC0" w:rsidRDefault="000C250E" w:rsidP="00F84BC0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Performing Employee Connect on a regular basis in order to identify problems faced by the employees and providing a detailed report to the senior management.</w:t>
                  </w:r>
                </w:p>
                <w:p w:rsidR="00532B6E" w:rsidRPr="00532B6E" w:rsidRDefault="00532B6E" w:rsidP="0065331E">
                  <w:pPr>
                    <w:pStyle w:val="ListParagraph"/>
                    <w:spacing w:after="0" w:line="240" w:lineRule="auto"/>
                    <w:ind w:left="2160"/>
                    <w:rPr>
                      <w:rFonts w:ascii="Arial" w:hAnsi="Arial" w:cs="Arial"/>
                      <w:bCs/>
                    </w:rPr>
                  </w:pPr>
                </w:p>
                <w:p w:rsidR="005325CB" w:rsidRPr="005325CB" w:rsidRDefault="005325CB" w:rsidP="005325CB">
                  <w:pPr>
                    <w:spacing w:after="0" w:line="240" w:lineRule="auto"/>
                    <w:ind w:left="108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F526DC">
        <w:trPr>
          <w:trHeight w:val="80"/>
        </w:trPr>
        <w:tc>
          <w:tcPr>
            <w:tcW w:w="5000" w:type="pct"/>
            <w:gridSpan w:val="3"/>
          </w:tcPr>
          <w:p w:rsidR="009337DC" w:rsidRDefault="009337DC" w:rsidP="002D44B0">
            <w:pPr>
              <w:spacing w:after="0" w:line="240" w:lineRule="auto"/>
              <w:rPr>
                <w:rFonts w:ascii="Arial" w:hAnsi="Arial" w:cs="Arial"/>
              </w:rPr>
            </w:pPr>
          </w:p>
          <w:p w:rsidR="00444BFD" w:rsidRDefault="00444BFD" w:rsidP="002D44B0">
            <w:pPr>
              <w:spacing w:after="0" w:line="240" w:lineRule="auto"/>
              <w:rPr>
                <w:rFonts w:ascii="Arial" w:hAnsi="Arial" w:cs="Arial"/>
              </w:rPr>
            </w:pPr>
          </w:p>
          <w:p w:rsidR="00F179F9" w:rsidRPr="002D44B0" w:rsidRDefault="00F179F9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F526DC">
        <w:tc>
          <w:tcPr>
            <w:tcW w:w="5000" w:type="pct"/>
            <w:gridSpan w:val="3"/>
          </w:tcPr>
          <w:p w:rsidR="00CA4EDD" w:rsidRPr="002D44B0" w:rsidRDefault="00CA4ED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CA4EDD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A4EDD" w:rsidRPr="00BD798A" w:rsidRDefault="00F84BC0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BD798A">
                    <w:rPr>
                      <w:rFonts w:ascii="Arial" w:hAnsi="Arial" w:cs="Arial"/>
                      <w:b/>
                    </w:rPr>
                    <w:t>Spinircle India Pvt Ltd - HR Talent Scout</w:t>
                  </w:r>
                </w:p>
              </w:tc>
            </w:tr>
            <w:tr w:rsidR="00CA4EDD" w:rsidRPr="002D44B0" w:rsidTr="009542F9">
              <w:trPr>
                <w:trHeight w:val="1228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F84BC0" w:rsidRDefault="00F84BC0" w:rsidP="00F84BC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5325CB">
                    <w:rPr>
                      <w:rFonts w:ascii="Arial" w:hAnsi="Arial" w:cs="Arial"/>
                      <w:b/>
                      <w:bCs/>
                    </w:rPr>
                    <w:t>Roles and Responsibilities:</w:t>
                  </w:r>
                </w:p>
                <w:p w:rsidR="00BD798A" w:rsidRDefault="00BD798A" w:rsidP="00F84BC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BD798A" w:rsidRDefault="00BD798A" w:rsidP="00BD798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Talent Acquisition:</w:t>
                  </w:r>
                </w:p>
                <w:p w:rsidR="00BD798A" w:rsidRDefault="00BD798A" w:rsidP="00BD798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5325CB">
                    <w:rPr>
                      <w:rFonts w:ascii="Arial" w:hAnsi="Arial" w:cs="Arial"/>
                      <w:bCs/>
                    </w:rPr>
                    <w:t>Understanding the requirements with Hiring Managers.</w:t>
                  </w:r>
                </w:p>
                <w:p w:rsidR="00BD798A" w:rsidRDefault="00BD798A" w:rsidP="00BD798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Ensuring a positive candidate experience through a tailored interview process.</w:t>
                  </w:r>
                </w:p>
                <w:p w:rsidR="00BD798A" w:rsidRDefault="00BD798A" w:rsidP="00BD798A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Sourcing passive and active candidates through,</w:t>
                  </w:r>
                </w:p>
                <w:p w:rsidR="00BD798A" w:rsidRDefault="00BD798A" w:rsidP="00BD798A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991DDC">
                    <w:rPr>
                      <w:rFonts w:ascii="Arial" w:hAnsi="Arial" w:cs="Arial"/>
                      <w:bCs/>
                    </w:rPr>
                    <w:t>LinkedIn,</w:t>
                  </w:r>
                  <w:r>
                    <w:rPr>
                      <w:rFonts w:ascii="Arial" w:hAnsi="Arial" w:cs="Arial"/>
                      <w:bCs/>
                    </w:rPr>
                    <w:t xml:space="preserve"> Facebook, </w:t>
                  </w:r>
                  <w:proofErr w:type="spellStart"/>
                  <w:r>
                    <w:rPr>
                      <w:rFonts w:ascii="Arial" w:hAnsi="Arial" w:cs="Arial"/>
                      <w:bCs/>
                    </w:rPr>
                    <w:t>Gplus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>, Naukri, etc.</w:t>
                  </w:r>
                </w:p>
                <w:p w:rsidR="00BD798A" w:rsidRDefault="00BD798A" w:rsidP="00BD798A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Advance boolean search techniques.</w:t>
                  </w:r>
                </w:p>
                <w:p w:rsidR="00BD798A" w:rsidRDefault="00BD798A" w:rsidP="00BD798A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Technical forums and communities.</w:t>
                  </w:r>
                </w:p>
                <w:p w:rsidR="00F83594" w:rsidRDefault="00BD798A" w:rsidP="00BD798A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EB7EFB">
                    <w:rPr>
                      <w:rFonts w:ascii="Arial" w:hAnsi="Arial" w:cs="Arial"/>
                      <w:bCs/>
                    </w:rPr>
                    <w:t>Init</w:t>
                  </w:r>
                  <w:r w:rsidR="00F83594">
                    <w:rPr>
                      <w:rFonts w:ascii="Arial" w:hAnsi="Arial" w:cs="Arial"/>
                      <w:bCs/>
                    </w:rPr>
                    <w:t>ial screening of the candidates.</w:t>
                  </w:r>
                </w:p>
                <w:p w:rsidR="00BD798A" w:rsidRDefault="00F83594" w:rsidP="00BD798A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Pitching the employer brand.</w:t>
                  </w:r>
                </w:p>
                <w:p w:rsidR="00BD798A" w:rsidRDefault="00BD798A" w:rsidP="00BD798A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Scheduling and coordinating interviews.</w:t>
                  </w:r>
                </w:p>
                <w:p w:rsidR="00BD798A" w:rsidRDefault="00BD798A" w:rsidP="00BD798A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Ensuring smooth candidate relationship through regular follow ups.</w:t>
                  </w:r>
                </w:p>
                <w:p w:rsidR="00BD798A" w:rsidRDefault="00BD798A" w:rsidP="00BD798A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Collecting necessary documents as a part of the on boarding process.</w:t>
                  </w:r>
                </w:p>
                <w:p w:rsidR="00CA4EDD" w:rsidRPr="00F83594" w:rsidRDefault="00CA4EDD" w:rsidP="00F83594">
                  <w:pPr>
                    <w:spacing w:after="0" w:line="240" w:lineRule="auto"/>
                    <w:ind w:left="1068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8D653C" w:rsidRPr="002D44B0" w:rsidRDefault="008D653C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03B1" w:rsidRPr="002D44B0" w:rsidTr="00F526DC">
        <w:tc>
          <w:tcPr>
            <w:tcW w:w="5000" w:type="pct"/>
            <w:gridSpan w:val="3"/>
          </w:tcPr>
          <w:p w:rsidR="003303B1" w:rsidRDefault="003303B1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84BC0" w:rsidRDefault="00F84BC0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F84BC0" w:rsidRPr="002D44B0" w:rsidTr="004361F4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F84BC0" w:rsidRPr="00DB184E" w:rsidRDefault="00501653" w:rsidP="004361F4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DB184E">
                    <w:rPr>
                      <w:rFonts w:ascii="Arial" w:hAnsi="Arial" w:cs="Arial"/>
                      <w:b/>
                    </w:rPr>
                    <w:lastRenderedPageBreak/>
                    <w:t>HOSPIRA, Inc – HR Intern</w:t>
                  </w:r>
                </w:p>
              </w:tc>
            </w:tr>
            <w:tr w:rsidR="00F84BC0" w:rsidRPr="002D44B0" w:rsidTr="004361F4">
              <w:trPr>
                <w:trHeight w:val="1228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501653" w:rsidRDefault="00501653" w:rsidP="0050165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5325CB">
                    <w:rPr>
                      <w:rFonts w:ascii="Arial" w:hAnsi="Arial" w:cs="Arial"/>
                      <w:b/>
                      <w:bCs/>
                    </w:rPr>
                    <w:t>Roles and Responsibilities:</w:t>
                  </w:r>
                </w:p>
                <w:p w:rsidR="00501653" w:rsidRDefault="00501653" w:rsidP="0050165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501653" w:rsidRDefault="00501653" w:rsidP="00501653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HR Analytics:</w:t>
                  </w:r>
                </w:p>
                <w:p w:rsidR="00501653" w:rsidRDefault="00501653" w:rsidP="0050165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501653">
                    <w:rPr>
                      <w:rFonts w:ascii="Arial" w:hAnsi="Arial" w:cs="Arial"/>
                      <w:bCs/>
                    </w:rPr>
                    <w:t>Perform</w:t>
                  </w:r>
                  <w:r>
                    <w:rPr>
                      <w:rFonts w:ascii="Arial" w:hAnsi="Arial" w:cs="Arial"/>
                      <w:bCs/>
                    </w:rPr>
                    <w:t>ed analysis on,</w:t>
                  </w:r>
                </w:p>
                <w:p w:rsidR="00501653" w:rsidRDefault="00501653" w:rsidP="00501653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Attrition rate.</w:t>
                  </w:r>
                </w:p>
                <w:p w:rsidR="00501653" w:rsidRDefault="00501653" w:rsidP="00501653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Recruitment efficiency.</w:t>
                  </w:r>
                </w:p>
                <w:p w:rsidR="00501653" w:rsidRDefault="00501653" w:rsidP="00501653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Recruitment cost.</w:t>
                  </w:r>
                </w:p>
                <w:p w:rsidR="00DB184E" w:rsidRDefault="00DB184E" w:rsidP="00DB184E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Identified problems from inference of the above.</w:t>
                  </w:r>
                </w:p>
                <w:p w:rsidR="00DB184E" w:rsidRDefault="00DB184E" w:rsidP="00DB184E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Provided suggestions to solve the same.</w:t>
                  </w:r>
                </w:p>
                <w:p w:rsidR="00DB184E" w:rsidRPr="00DB184E" w:rsidRDefault="00DB184E" w:rsidP="001611E1">
                  <w:pPr>
                    <w:pStyle w:val="ListParagraph"/>
                    <w:spacing w:after="0" w:line="240" w:lineRule="auto"/>
                    <w:ind w:left="1440"/>
                    <w:rPr>
                      <w:rFonts w:ascii="Arial" w:hAnsi="Arial" w:cs="Arial"/>
                      <w:bCs/>
                    </w:rPr>
                  </w:pPr>
                </w:p>
                <w:p w:rsidR="00F84BC0" w:rsidRPr="00501653" w:rsidRDefault="00F84BC0" w:rsidP="00501653">
                  <w:pPr>
                    <w:spacing w:before="80" w:after="0" w:line="240" w:lineRule="auto"/>
                    <w:jc w:val="highKashida"/>
                    <w:rPr>
                      <w:rFonts w:ascii="Arial" w:hAnsi="Arial" w:cs="Arial"/>
                      <w:color w:val="3B3E42"/>
                    </w:rPr>
                  </w:pPr>
                </w:p>
              </w:tc>
            </w:tr>
          </w:tbl>
          <w:p w:rsidR="00F84BC0" w:rsidRDefault="00F84BC0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DB184E" w:rsidRPr="002D44B0" w:rsidTr="004361F4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DB184E" w:rsidRPr="00DB184E" w:rsidRDefault="00DB184E" w:rsidP="004361F4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DB184E">
                    <w:rPr>
                      <w:rFonts w:ascii="Arial" w:hAnsi="Arial" w:cs="Arial"/>
                      <w:b/>
                    </w:rPr>
                    <w:t>BMW India Pvt Ltd – HR Intern</w:t>
                  </w:r>
                </w:p>
              </w:tc>
            </w:tr>
            <w:tr w:rsidR="00DB184E" w:rsidRPr="002D44B0" w:rsidTr="004361F4">
              <w:trPr>
                <w:trHeight w:val="1228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DB184E" w:rsidRDefault="00DB184E" w:rsidP="004361F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5325CB">
                    <w:rPr>
                      <w:rFonts w:ascii="Arial" w:hAnsi="Arial" w:cs="Arial"/>
                      <w:b/>
                      <w:bCs/>
                    </w:rPr>
                    <w:t>Roles and Responsibilities:</w:t>
                  </w:r>
                </w:p>
                <w:p w:rsidR="00DB184E" w:rsidRDefault="00DB184E" w:rsidP="004361F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B184E" w:rsidRDefault="00A97CD0" w:rsidP="004361F4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Talent Management Activities</w:t>
                  </w:r>
                  <w:r w:rsidR="00DB184E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  <w:p w:rsidR="00DB184E" w:rsidRDefault="00A97CD0" w:rsidP="004361F4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Helped in deriving skill matrix.</w:t>
                  </w:r>
                </w:p>
                <w:p w:rsidR="00AE00D3" w:rsidRDefault="001611E1" w:rsidP="004361F4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Performing field survey on shop floor.</w:t>
                  </w:r>
                </w:p>
                <w:p w:rsidR="00DB184E" w:rsidRPr="00501653" w:rsidRDefault="00DB184E" w:rsidP="001611E1">
                  <w:pPr>
                    <w:pStyle w:val="ListParagraph"/>
                    <w:spacing w:after="0" w:line="240" w:lineRule="auto"/>
                    <w:ind w:left="1440"/>
                    <w:rPr>
                      <w:rFonts w:ascii="Arial" w:hAnsi="Arial" w:cs="Arial"/>
                      <w:color w:val="3B3E42"/>
                    </w:rPr>
                  </w:pPr>
                </w:p>
              </w:tc>
            </w:tr>
          </w:tbl>
          <w:p w:rsidR="00132AD5" w:rsidRDefault="00132AD5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132AD5" w:rsidRPr="002D44B0" w:rsidTr="004361F4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32AD5" w:rsidRPr="00DB184E" w:rsidRDefault="00132AD5" w:rsidP="004361F4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Cognizant Technology Solutions – Programmer Analyst</w:t>
                  </w:r>
                </w:p>
              </w:tc>
            </w:tr>
            <w:tr w:rsidR="00132AD5" w:rsidRPr="002D44B0" w:rsidTr="004361F4">
              <w:trPr>
                <w:trHeight w:val="1228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132AD5" w:rsidRDefault="00132AD5" w:rsidP="004361F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5325CB">
                    <w:rPr>
                      <w:rFonts w:ascii="Arial" w:hAnsi="Arial" w:cs="Arial"/>
                      <w:b/>
                      <w:bCs/>
                    </w:rPr>
                    <w:t>Roles and Responsibilities:</w:t>
                  </w:r>
                </w:p>
                <w:p w:rsidR="00132AD5" w:rsidRDefault="00132AD5" w:rsidP="004361F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132AD5" w:rsidRDefault="00132AD5" w:rsidP="004361F4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Software Testing:</w:t>
                  </w:r>
                </w:p>
                <w:p w:rsidR="00132AD5" w:rsidRPr="00132AD5" w:rsidRDefault="00132AD5" w:rsidP="00132AD5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132AD5">
                    <w:rPr>
                      <w:rFonts w:ascii="Arial" w:hAnsi="Arial" w:cs="Arial"/>
                      <w:bCs/>
                    </w:rPr>
                    <w:t>Strong knowledge on STLC and SDLC life cycles.</w:t>
                  </w:r>
                </w:p>
                <w:p w:rsidR="00132AD5" w:rsidRDefault="00132AD5" w:rsidP="004361F4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Have involved in all the phases of STLC.</w:t>
                  </w:r>
                </w:p>
                <w:p w:rsidR="00132AD5" w:rsidRDefault="00132AD5" w:rsidP="004361F4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Hands on in various types of Testing ,</w:t>
                  </w:r>
                </w:p>
                <w:p w:rsidR="00132AD5" w:rsidRDefault="00132AD5" w:rsidP="00132AD5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Smoke, Sanity, Functional, System Integration and Regression.</w:t>
                  </w:r>
                </w:p>
                <w:p w:rsidR="00132AD5" w:rsidRPr="00132AD5" w:rsidRDefault="00132AD5" w:rsidP="00132AD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Involved in client interactions on a day to day basis.</w:t>
                  </w:r>
                </w:p>
                <w:p w:rsidR="00132AD5" w:rsidRPr="00501653" w:rsidRDefault="00132AD5" w:rsidP="00132AD5">
                  <w:pPr>
                    <w:pStyle w:val="ListParagraph"/>
                    <w:spacing w:after="0" w:line="240" w:lineRule="auto"/>
                    <w:ind w:left="1440"/>
                    <w:rPr>
                      <w:rFonts w:ascii="Arial" w:hAnsi="Arial" w:cs="Arial"/>
                      <w:color w:val="3B3E42"/>
                    </w:rPr>
                  </w:pPr>
                </w:p>
              </w:tc>
            </w:tr>
          </w:tbl>
          <w:p w:rsidR="003303B1" w:rsidRPr="002D44B0" w:rsidRDefault="003303B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F526DC">
        <w:tc>
          <w:tcPr>
            <w:tcW w:w="5000" w:type="pct"/>
            <w:gridSpan w:val="3"/>
          </w:tcPr>
          <w:p w:rsidR="00CA4EDD" w:rsidRPr="007E70AC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1582C" w:rsidRDefault="00A1582C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10343"/>
      </w:tblGrid>
      <w:tr w:rsidR="00A1582C" w:rsidRPr="002D44B0" w:rsidTr="00E25D31">
        <w:tc>
          <w:tcPr>
            <w:tcW w:w="10343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</w:tcPr>
          <w:p w:rsidR="00A1582C" w:rsidRPr="002D44B0" w:rsidRDefault="00856333" w:rsidP="009542F9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>
              <w:rPr>
                <w:rFonts w:ascii="Arial" w:hAnsi="Arial" w:cs="Arial"/>
                <w:b/>
                <w:bCs/>
                <w:color w:val="3B3E42"/>
              </w:rPr>
              <w:t>Personal Details</w:t>
            </w:r>
          </w:p>
        </w:tc>
      </w:tr>
      <w:tr w:rsidR="00A1582C" w:rsidRPr="002D44B0" w:rsidTr="00E25D31">
        <w:tc>
          <w:tcPr>
            <w:tcW w:w="10343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856333" w:rsidRPr="00410ACF" w:rsidRDefault="00856333" w:rsidP="00410AC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10ACF">
              <w:rPr>
                <w:rFonts w:ascii="Arial" w:hAnsi="Arial" w:cs="Arial"/>
                <w:bCs/>
              </w:rPr>
              <w:t>Fathers Name</w:t>
            </w:r>
            <w:r w:rsidR="005D567F" w:rsidRPr="00410ACF">
              <w:rPr>
                <w:rFonts w:ascii="Arial" w:hAnsi="Arial" w:cs="Arial"/>
                <w:bCs/>
              </w:rPr>
              <w:t xml:space="preserve">         </w:t>
            </w:r>
            <w:r w:rsidRPr="00410ACF">
              <w:rPr>
                <w:rFonts w:ascii="Arial" w:hAnsi="Arial" w:cs="Arial"/>
                <w:bCs/>
              </w:rPr>
              <w:t xml:space="preserve"> : </w:t>
            </w:r>
            <w:r w:rsidR="005D567F" w:rsidRPr="00410ACF">
              <w:rPr>
                <w:rFonts w:ascii="Arial" w:hAnsi="Arial" w:cs="Arial"/>
                <w:bCs/>
              </w:rPr>
              <w:t xml:space="preserve">  </w:t>
            </w:r>
            <w:r w:rsidR="00410ACF" w:rsidRPr="00410ACF">
              <w:rPr>
                <w:rFonts w:ascii="Arial" w:hAnsi="Arial" w:cs="Arial"/>
                <w:bCs/>
              </w:rPr>
              <w:t>V.Thamilarasu</w:t>
            </w:r>
          </w:p>
          <w:p w:rsidR="005D77EB" w:rsidRPr="00410ACF" w:rsidRDefault="00856333" w:rsidP="00410AC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10ACF">
              <w:rPr>
                <w:rFonts w:ascii="Arial" w:hAnsi="Arial" w:cs="Arial"/>
                <w:bCs/>
              </w:rPr>
              <w:t xml:space="preserve">Gender          </w:t>
            </w:r>
            <w:r w:rsidR="005D567F" w:rsidRPr="00410ACF">
              <w:rPr>
                <w:rFonts w:ascii="Arial" w:hAnsi="Arial" w:cs="Arial"/>
                <w:bCs/>
              </w:rPr>
              <w:t xml:space="preserve">          </w:t>
            </w:r>
            <w:r w:rsidRPr="00410ACF">
              <w:rPr>
                <w:rFonts w:ascii="Arial" w:hAnsi="Arial" w:cs="Arial"/>
                <w:bCs/>
              </w:rPr>
              <w:t xml:space="preserve"> : </w:t>
            </w:r>
            <w:r w:rsidR="005D567F" w:rsidRPr="00410ACF">
              <w:rPr>
                <w:rFonts w:ascii="Arial" w:hAnsi="Arial" w:cs="Arial"/>
                <w:bCs/>
              </w:rPr>
              <w:t xml:space="preserve"> </w:t>
            </w:r>
            <w:r w:rsidR="00410ACF" w:rsidRPr="00410ACF">
              <w:rPr>
                <w:rFonts w:ascii="Arial" w:hAnsi="Arial" w:cs="Arial"/>
                <w:bCs/>
              </w:rPr>
              <w:t>Male</w:t>
            </w:r>
            <w:r w:rsidR="005D567F" w:rsidRPr="00410ACF">
              <w:rPr>
                <w:rFonts w:ascii="Arial" w:hAnsi="Arial" w:cs="Arial"/>
                <w:bCs/>
              </w:rPr>
              <w:t xml:space="preserve"> </w:t>
            </w:r>
          </w:p>
          <w:p w:rsidR="00410ACF" w:rsidRPr="00410ACF" w:rsidRDefault="00410ACF" w:rsidP="00410AC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10ACF">
              <w:rPr>
                <w:rFonts w:ascii="Arial" w:hAnsi="Arial" w:cs="Arial"/>
                <w:bCs/>
              </w:rPr>
              <w:t>Marital Status           :  Married</w:t>
            </w:r>
          </w:p>
          <w:p w:rsidR="00856333" w:rsidRPr="00410ACF" w:rsidRDefault="00856333" w:rsidP="00410AC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10ACF">
              <w:rPr>
                <w:rFonts w:ascii="Arial" w:hAnsi="Arial" w:cs="Arial"/>
                <w:bCs/>
              </w:rPr>
              <w:t xml:space="preserve">Languages Known </w:t>
            </w:r>
            <w:r w:rsidR="005D567F" w:rsidRPr="00410ACF">
              <w:rPr>
                <w:rFonts w:ascii="Arial" w:hAnsi="Arial" w:cs="Arial"/>
                <w:bCs/>
              </w:rPr>
              <w:t xml:space="preserve">  </w:t>
            </w:r>
            <w:r w:rsidRPr="00410ACF">
              <w:rPr>
                <w:rFonts w:ascii="Arial" w:hAnsi="Arial" w:cs="Arial"/>
                <w:bCs/>
              </w:rPr>
              <w:t xml:space="preserve">: </w:t>
            </w:r>
            <w:r w:rsidR="00410ACF" w:rsidRPr="00410ACF">
              <w:rPr>
                <w:rFonts w:ascii="Arial" w:hAnsi="Arial" w:cs="Arial"/>
                <w:bCs/>
              </w:rPr>
              <w:t xml:space="preserve"> English, Tamil (Read and write)</w:t>
            </w:r>
            <w:r w:rsidRPr="00410ACF">
              <w:rPr>
                <w:rFonts w:ascii="Arial" w:hAnsi="Arial" w:cs="Arial"/>
                <w:bCs/>
              </w:rPr>
              <w:t xml:space="preserve"> </w:t>
            </w:r>
          </w:p>
          <w:p w:rsidR="00A1582C" w:rsidRPr="00410ACF" w:rsidRDefault="00410ACF" w:rsidP="00410AC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10ACF">
              <w:rPr>
                <w:rFonts w:ascii="Arial" w:hAnsi="Arial" w:cs="Arial"/>
                <w:bCs/>
              </w:rPr>
              <w:t xml:space="preserve">Nationality                </w:t>
            </w:r>
            <w:r w:rsidR="00856333" w:rsidRPr="00410ACF">
              <w:rPr>
                <w:rFonts w:ascii="Arial" w:hAnsi="Arial" w:cs="Arial"/>
                <w:bCs/>
              </w:rPr>
              <w:t xml:space="preserve">:  </w:t>
            </w:r>
            <w:r w:rsidRPr="00410ACF">
              <w:rPr>
                <w:rFonts w:ascii="Arial" w:hAnsi="Arial" w:cs="Arial"/>
                <w:bCs/>
              </w:rPr>
              <w:t>Indian</w:t>
            </w:r>
          </w:p>
          <w:p w:rsidR="002A7296" w:rsidRPr="00410ACF" w:rsidRDefault="00410ACF" w:rsidP="00410ACF">
            <w:pPr>
              <w:spacing w:after="0" w:line="240" w:lineRule="auto"/>
              <w:rPr>
                <w:rFonts w:ascii="Arial" w:hAnsi="Arial" w:cs="Arial"/>
                <w:color w:val="3B3E42"/>
              </w:rPr>
            </w:pPr>
            <w:r w:rsidRPr="00410ACF">
              <w:rPr>
                <w:rFonts w:ascii="Arial" w:hAnsi="Arial" w:cs="Arial"/>
                <w:bCs/>
              </w:rPr>
              <w:t xml:space="preserve">Passport Number    </w:t>
            </w:r>
            <w:r w:rsidR="00194780" w:rsidRPr="00410ACF">
              <w:rPr>
                <w:rFonts w:ascii="Arial" w:hAnsi="Arial" w:cs="Arial"/>
                <w:bCs/>
              </w:rPr>
              <w:t xml:space="preserve"> </w:t>
            </w:r>
            <w:r w:rsidR="002A7296" w:rsidRPr="00410ACF">
              <w:rPr>
                <w:rFonts w:ascii="Arial" w:hAnsi="Arial" w:cs="Arial"/>
                <w:bCs/>
              </w:rPr>
              <w:t xml:space="preserve">: </w:t>
            </w:r>
            <w:r w:rsidR="00194780" w:rsidRPr="00410ACF">
              <w:rPr>
                <w:rFonts w:ascii="Arial" w:hAnsi="Arial" w:cs="Arial"/>
                <w:bCs/>
              </w:rPr>
              <w:t xml:space="preserve"> </w:t>
            </w:r>
            <w:r w:rsidRPr="00410ACF">
              <w:rPr>
                <w:rFonts w:ascii="Arial" w:hAnsi="Arial" w:cs="Arial"/>
                <w:bCs/>
              </w:rPr>
              <w:t>G5118097</w:t>
            </w:r>
          </w:p>
        </w:tc>
      </w:tr>
      <w:tr w:rsidR="00856333" w:rsidRPr="002D44B0" w:rsidTr="00E25D31">
        <w:tc>
          <w:tcPr>
            <w:tcW w:w="10343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</w:tcPr>
          <w:p w:rsidR="00856333" w:rsidRPr="002D44B0" w:rsidRDefault="009F3B39" w:rsidP="009542F9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>
              <w:rPr>
                <w:rFonts w:ascii="Arial" w:hAnsi="Arial" w:cs="Arial"/>
                <w:b/>
                <w:bCs/>
                <w:color w:val="3B3E42"/>
              </w:rPr>
              <w:t>References</w:t>
            </w:r>
          </w:p>
        </w:tc>
      </w:tr>
      <w:tr w:rsidR="00856333" w:rsidRPr="002D44B0" w:rsidTr="00E25D31">
        <w:trPr>
          <w:trHeight w:val="607"/>
        </w:trPr>
        <w:tc>
          <w:tcPr>
            <w:tcW w:w="10343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8263A6" w:rsidRPr="008263A6" w:rsidRDefault="008263A6" w:rsidP="008263A6">
            <w:pPr>
              <w:spacing w:before="0" w:after="0" w:line="240" w:lineRule="auto"/>
              <w:jc w:val="left"/>
              <w:rPr>
                <w:rFonts w:ascii="Arial" w:eastAsia="Arial" w:hAnsi="Arial" w:cs="Arial"/>
                <w:b/>
                <w:bCs/>
                <w:lang w:bidi="ar-SA"/>
              </w:rPr>
            </w:pPr>
            <w:r w:rsidRPr="008263A6">
              <w:rPr>
                <w:rFonts w:ascii="Arial" w:eastAsia="Arial" w:hAnsi="Arial" w:cs="Arial"/>
                <w:b/>
                <w:bCs/>
                <w:lang w:bidi="ar-SA"/>
              </w:rPr>
              <w:t xml:space="preserve">Mr.Shankar. G , CEO &amp; Co-founder </w:t>
            </w:r>
          </w:p>
          <w:p w:rsidR="008263A6" w:rsidRPr="008263A6" w:rsidRDefault="008263A6" w:rsidP="008263A6">
            <w:pPr>
              <w:spacing w:before="0" w:after="0" w:line="240" w:lineRule="auto"/>
              <w:jc w:val="left"/>
              <w:rPr>
                <w:rFonts w:ascii="Arial" w:eastAsia="Arial" w:hAnsi="Arial" w:cs="Arial"/>
                <w:bCs/>
                <w:lang w:bidi="ar-SA"/>
              </w:rPr>
            </w:pPr>
            <w:r w:rsidRPr="008263A6">
              <w:rPr>
                <w:rFonts w:ascii="Arial" w:eastAsia="Arial" w:hAnsi="Arial" w:cs="Arial"/>
                <w:bCs/>
                <w:lang w:bidi="ar-SA"/>
              </w:rPr>
              <w:t>Spinircle India Pvt Ltd.</w:t>
            </w:r>
          </w:p>
          <w:p w:rsidR="008263A6" w:rsidRDefault="008263A6" w:rsidP="008263A6">
            <w:pPr>
              <w:spacing w:before="0" w:after="0" w:line="240" w:lineRule="auto"/>
              <w:jc w:val="left"/>
              <w:rPr>
                <w:rFonts w:ascii="Arial" w:eastAsia="Arial" w:hAnsi="Arial" w:cs="Arial"/>
                <w:bCs/>
                <w:lang w:bidi="ar-SA"/>
              </w:rPr>
            </w:pPr>
            <w:r w:rsidRPr="008263A6">
              <w:rPr>
                <w:rFonts w:ascii="Arial" w:eastAsia="Arial" w:hAnsi="Arial" w:cs="Arial"/>
                <w:bCs/>
                <w:lang w:bidi="ar-SA"/>
              </w:rPr>
              <w:t>Mobile: 9094778800.</w:t>
            </w:r>
          </w:p>
          <w:p w:rsidR="008263A6" w:rsidRDefault="008263A6" w:rsidP="008263A6">
            <w:pPr>
              <w:spacing w:before="0" w:after="0" w:line="240" w:lineRule="auto"/>
              <w:jc w:val="left"/>
              <w:rPr>
                <w:rFonts w:ascii="Arial" w:eastAsia="Arial" w:hAnsi="Arial" w:cs="Arial"/>
                <w:bCs/>
                <w:lang w:bidi="ar-SA"/>
              </w:rPr>
            </w:pPr>
          </w:p>
          <w:p w:rsidR="008263A6" w:rsidRPr="008263A6" w:rsidRDefault="008263A6" w:rsidP="008263A6">
            <w:pPr>
              <w:spacing w:before="0" w:after="0" w:line="240" w:lineRule="auto"/>
              <w:jc w:val="left"/>
              <w:rPr>
                <w:rFonts w:ascii="Arial" w:eastAsia="Arial" w:hAnsi="Arial" w:cs="Arial"/>
                <w:b/>
                <w:bCs/>
                <w:lang w:bidi="ar-SA"/>
              </w:rPr>
            </w:pPr>
            <w:r w:rsidRPr="008263A6">
              <w:rPr>
                <w:rFonts w:ascii="Arial" w:eastAsia="Arial" w:hAnsi="Arial" w:cs="Arial"/>
                <w:b/>
                <w:bCs/>
                <w:lang w:bidi="ar-SA"/>
              </w:rPr>
              <w:t>Mrs.Lakshmi Krishnamoorthy , (Manager – Projects)</w:t>
            </w:r>
          </w:p>
          <w:p w:rsidR="008263A6" w:rsidRPr="008263A6" w:rsidRDefault="008263A6" w:rsidP="008263A6">
            <w:pPr>
              <w:spacing w:before="0" w:after="0" w:line="240" w:lineRule="auto"/>
              <w:jc w:val="left"/>
              <w:rPr>
                <w:rFonts w:ascii="Arial" w:eastAsia="Arial" w:hAnsi="Arial" w:cs="Arial"/>
                <w:bCs/>
                <w:lang w:bidi="ar-SA"/>
              </w:rPr>
            </w:pPr>
            <w:r w:rsidRPr="008263A6">
              <w:rPr>
                <w:rFonts w:ascii="Arial" w:eastAsia="Arial" w:hAnsi="Arial" w:cs="Arial"/>
                <w:bCs/>
                <w:lang w:bidi="ar-SA"/>
              </w:rPr>
              <w:t>Cognizant Technology Solutions (CTS), Chennai.</w:t>
            </w:r>
          </w:p>
          <w:p w:rsidR="008263A6" w:rsidRPr="008263A6" w:rsidRDefault="008263A6" w:rsidP="008263A6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lang w:val="af-ZA"/>
              </w:rPr>
            </w:pPr>
            <w:r w:rsidRPr="008263A6">
              <w:rPr>
                <w:rFonts w:ascii="Arial" w:eastAsia="Arial" w:hAnsi="Arial" w:cs="Arial"/>
                <w:bCs/>
                <w:lang w:bidi="ar-SA"/>
              </w:rPr>
              <w:t>Mobile:91-9500059630</w:t>
            </w:r>
            <w:r>
              <w:rPr>
                <w:rFonts w:ascii="Arial" w:eastAsia="Arial" w:hAnsi="Arial" w:cs="Arial"/>
                <w:bCs/>
                <w:lang w:bidi="ar-SA"/>
              </w:rPr>
              <w:t>.</w:t>
            </w:r>
          </w:p>
        </w:tc>
      </w:tr>
    </w:tbl>
    <w:p w:rsidR="00416264" w:rsidRDefault="00416264" w:rsidP="00416264">
      <w:pPr>
        <w:ind w:left="1420"/>
        <w:rPr>
          <w:rFonts w:ascii="Arial" w:eastAsia="Arial" w:hAnsi="Arial" w:cs="Arial"/>
        </w:rPr>
      </w:pPr>
    </w:p>
    <w:p w:rsidR="00416264" w:rsidRDefault="00416264" w:rsidP="00416264">
      <w:pPr>
        <w:ind w:left="1420"/>
      </w:pPr>
      <w:r>
        <w:rPr>
          <w:rFonts w:ascii="Arial" w:eastAsia="Arial" w:hAnsi="Arial" w:cs="Arial"/>
        </w:rPr>
        <w:t>I hereby declare that the details furnished above are true to the best of my knowledge.</w:t>
      </w:r>
    </w:p>
    <w:p w:rsidR="00416264" w:rsidRDefault="00416264" w:rsidP="00416264">
      <w:pPr>
        <w:spacing w:line="20" w:lineRule="exact"/>
      </w:pPr>
    </w:p>
    <w:p w:rsidR="00416264" w:rsidRDefault="00416264" w:rsidP="00416264">
      <w:pPr>
        <w:spacing w:line="260" w:lineRule="exact"/>
      </w:pPr>
      <w:r>
        <w:rPr>
          <w:noProof/>
          <w:lang w:bidi="ar-SA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4953000</wp:posOffset>
            </wp:positionH>
            <wp:positionV relativeFrom="paragraph">
              <wp:posOffset>23495</wp:posOffset>
            </wp:positionV>
            <wp:extent cx="790575" cy="361950"/>
            <wp:effectExtent l="1905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6264" w:rsidRDefault="00416264" w:rsidP="00416264">
      <w:proofErr w:type="gramStart"/>
      <w:r>
        <w:rPr>
          <w:rFonts w:ascii="Arial" w:eastAsia="Arial" w:hAnsi="Arial" w:cs="Arial"/>
          <w:b/>
          <w:bCs/>
        </w:rPr>
        <w:t>Date :</w:t>
      </w:r>
      <w:proofErr w:type="gramEnd"/>
      <w:r>
        <w:rPr>
          <w:rFonts w:ascii="Arial" w:eastAsia="Arial" w:hAnsi="Arial" w:cs="Arial"/>
          <w:b/>
          <w:bCs/>
        </w:rPr>
        <w:t xml:space="preserve"> 18/3/2018</w:t>
      </w:r>
    </w:p>
    <w:p w:rsidR="00416264" w:rsidRDefault="00416264" w:rsidP="00416264">
      <w:pPr>
        <w:tabs>
          <w:tab w:val="left" w:pos="7300"/>
        </w:tabs>
      </w:pPr>
      <w:r>
        <w:rPr>
          <w:rFonts w:ascii="Arial" w:eastAsia="Arial" w:hAnsi="Arial" w:cs="Arial"/>
          <w:b/>
          <w:bCs/>
        </w:rPr>
        <w:t>Place: Chennai</w:t>
      </w:r>
      <w:r>
        <w:tab/>
      </w:r>
      <w:r>
        <w:rPr>
          <w:rFonts w:ascii="Arial" w:eastAsia="Arial" w:hAnsi="Arial" w:cs="Arial"/>
          <w:b/>
          <w:bCs/>
        </w:rPr>
        <w:t>(T. VIJAYAN VENUGOPAL)</w:t>
      </w:r>
    </w:p>
    <w:p w:rsidR="00416264" w:rsidRPr="00215B45" w:rsidRDefault="00416264" w:rsidP="009F3B39">
      <w:pPr>
        <w:jc w:val="left"/>
        <w:rPr>
          <w:rFonts w:ascii="Arial" w:hAnsi="Arial" w:cs="Arial"/>
        </w:rPr>
      </w:pPr>
    </w:p>
    <w:sectPr w:rsidR="00416264" w:rsidRPr="00215B45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C90"/>
    <w:multiLevelType w:val="hybridMultilevel"/>
    <w:tmpl w:val="8762352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547769"/>
    <w:multiLevelType w:val="hybridMultilevel"/>
    <w:tmpl w:val="F138B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F6E1B"/>
    <w:multiLevelType w:val="hybridMultilevel"/>
    <w:tmpl w:val="9000E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F58"/>
    <w:multiLevelType w:val="hybridMultilevel"/>
    <w:tmpl w:val="FA04F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6053F"/>
    <w:multiLevelType w:val="hybridMultilevel"/>
    <w:tmpl w:val="E65A8A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A28"/>
    <w:multiLevelType w:val="hybridMultilevel"/>
    <w:tmpl w:val="A82C24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D40"/>
    <w:multiLevelType w:val="hybridMultilevel"/>
    <w:tmpl w:val="2FF88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22E2C"/>
    <w:multiLevelType w:val="hybridMultilevel"/>
    <w:tmpl w:val="1B0C03B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842CA4"/>
    <w:multiLevelType w:val="hybridMultilevel"/>
    <w:tmpl w:val="D8746B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8944A"/>
    <w:multiLevelType w:val="hybridMultilevel"/>
    <w:tmpl w:val="A42EF09C"/>
    <w:lvl w:ilvl="0" w:tplc="300E1852">
      <w:start w:val="1"/>
      <w:numFmt w:val="bullet"/>
      <w:lvlText w:val=""/>
      <w:lvlJc w:val="left"/>
    </w:lvl>
    <w:lvl w:ilvl="1" w:tplc="824AD830">
      <w:numFmt w:val="decimal"/>
      <w:lvlText w:val=""/>
      <w:lvlJc w:val="left"/>
    </w:lvl>
    <w:lvl w:ilvl="2" w:tplc="66600D56">
      <w:numFmt w:val="decimal"/>
      <w:lvlText w:val=""/>
      <w:lvlJc w:val="left"/>
    </w:lvl>
    <w:lvl w:ilvl="3" w:tplc="0A80487E">
      <w:numFmt w:val="decimal"/>
      <w:lvlText w:val=""/>
      <w:lvlJc w:val="left"/>
    </w:lvl>
    <w:lvl w:ilvl="4" w:tplc="7D56F07A">
      <w:numFmt w:val="decimal"/>
      <w:lvlText w:val=""/>
      <w:lvlJc w:val="left"/>
    </w:lvl>
    <w:lvl w:ilvl="5" w:tplc="2990D4C0">
      <w:numFmt w:val="decimal"/>
      <w:lvlText w:val=""/>
      <w:lvlJc w:val="left"/>
    </w:lvl>
    <w:lvl w:ilvl="6" w:tplc="608AE364">
      <w:numFmt w:val="decimal"/>
      <w:lvlText w:val=""/>
      <w:lvlJc w:val="left"/>
    </w:lvl>
    <w:lvl w:ilvl="7" w:tplc="FF423CA2">
      <w:numFmt w:val="decimal"/>
      <w:lvlText w:val=""/>
      <w:lvlJc w:val="left"/>
    </w:lvl>
    <w:lvl w:ilvl="8" w:tplc="88EC3CEE">
      <w:numFmt w:val="decimal"/>
      <w:lvlText w:val=""/>
      <w:lvlJc w:val="left"/>
    </w:lvl>
  </w:abstractNum>
  <w:abstractNum w:abstractNumId="11" w15:restartNumberingAfterBreak="0">
    <w:nsid w:val="30974857"/>
    <w:multiLevelType w:val="multilevel"/>
    <w:tmpl w:val="E1507258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32286A26"/>
    <w:multiLevelType w:val="hybridMultilevel"/>
    <w:tmpl w:val="02D041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ED41EF"/>
    <w:multiLevelType w:val="hybridMultilevel"/>
    <w:tmpl w:val="5142A77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5532E"/>
    <w:multiLevelType w:val="hybridMultilevel"/>
    <w:tmpl w:val="C9D0E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2692D"/>
    <w:multiLevelType w:val="hybridMultilevel"/>
    <w:tmpl w:val="46582BC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4AA25E71"/>
    <w:multiLevelType w:val="hybridMultilevel"/>
    <w:tmpl w:val="656AFDC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6E6AE6"/>
    <w:multiLevelType w:val="hybridMultilevel"/>
    <w:tmpl w:val="1818D0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90860"/>
    <w:multiLevelType w:val="hybridMultilevel"/>
    <w:tmpl w:val="77C68BA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64BD5"/>
    <w:multiLevelType w:val="hybridMultilevel"/>
    <w:tmpl w:val="F75C2380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72CD"/>
    <w:multiLevelType w:val="hybridMultilevel"/>
    <w:tmpl w:val="0AB4F2D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8404D2"/>
    <w:multiLevelType w:val="hybridMultilevel"/>
    <w:tmpl w:val="E2A8D6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148FC"/>
    <w:multiLevelType w:val="hybridMultilevel"/>
    <w:tmpl w:val="748CA358"/>
    <w:lvl w:ilvl="0" w:tplc="BACCD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35426"/>
    <w:multiLevelType w:val="hybridMultilevel"/>
    <w:tmpl w:val="2084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F82431"/>
    <w:multiLevelType w:val="hybridMultilevel"/>
    <w:tmpl w:val="486267E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14"/>
  </w:num>
  <w:num w:numId="5">
    <w:abstractNumId w:val="23"/>
  </w:num>
  <w:num w:numId="6">
    <w:abstractNumId w:val="27"/>
  </w:num>
  <w:num w:numId="7">
    <w:abstractNumId w:val="22"/>
  </w:num>
  <w:num w:numId="8">
    <w:abstractNumId w:val="17"/>
  </w:num>
  <w:num w:numId="9">
    <w:abstractNumId w:val="26"/>
  </w:num>
  <w:num w:numId="10">
    <w:abstractNumId w:val="18"/>
  </w:num>
  <w:num w:numId="11">
    <w:abstractNumId w:val="9"/>
  </w:num>
  <w:num w:numId="12">
    <w:abstractNumId w:val="5"/>
  </w:num>
  <w:num w:numId="13">
    <w:abstractNumId w:val="4"/>
  </w:num>
  <w:num w:numId="14">
    <w:abstractNumId w:val="12"/>
  </w:num>
  <w:num w:numId="15">
    <w:abstractNumId w:val="25"/>
  </w:num>
  <w:num w:numId="16">
    <w:abstractNumId w:val="1"/>
  </w:num>
  <w:num w:numId="17">
    <w:abstractNumId w:val="10"/>
  </w:num>
  <w:num w:numId="18">
    <w:abstractNumId w:val="19"/>
  </w:num>
  <w:num w:numId="19">
    <w:abstractNumId w:val="16"/>
  </w:num>
  <w:num w:numId="20">
    <w:abstractNumId w:val="24"/>
  </w:num>
  <w:num w:numId="21">
    <w:abstractNumId w:val="7"/>
  </w:num>
  <w:num w:numId="22">
    <w:abstractNumId w:val="8"/>
  </w:num>
  <w:num w:numId="23">
    <w:abstractNumId w:val="28"/>
  </w:num>
  <w:num w:numId="24">
    <w:abstractNumId w:val="0"/>
  </w:num>
  <w:num w:numId="25">
    <w:abstractNumId w:val="11"/>
  </w:num>
  <w:num w:numId="26">
    <w:abstractNumId w:val="29"/>
  </w:num>
  <w:num w:numId="27">
    <w:abstractNumId w:val="13"/>
  </w:num>
  <w:num w:numId="28">
    <w:abstractNumId w:val="2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436"/>
    <w:rsid w:val="000032C3"/>
    <w:rsid w:val="00045A5D"/>
    <w:rsid w:val="00055FB3"/>
    <w:rsid w:val="00062AD3"/>
    <w:rsid w:val="000671C5"/>
    <w:rsid w:val="00073372"/>
    <w:rsid w:val="00083491"/>
    <w:rsid w:val="000C250E"/>
    <w:rsid w:val="000D32A9"/>
    <w:rsid w:val="000E0684"/>
    <w:rsid w:val="000E3B73"/>
    <w:rsid w:val="001211DC"/>
    <w:rsid w:val="001243A6"/>
    <w:rsid w:val="00130370"/>
    <w:rsid w:val="00132AD5"/>
    <w:rsid w:val="00135C32"/>
    <w:rsid w:val="0015451A"/>
    <w:rsid w:val="001611E1"/>
    <w:rsid w:val="0017241B"/>
    <w:rsid w:val="001918C6"/>
    <w:rsid w:val="00194780"/>
    <w:rsid w:val="001E171B"/>
    <w:rsid w:val="001F0096"/>
    <w:rsid w:val="00203CC8"/>
    <w:rsid w:val="00215B45"/>
    <w:rsid w:val="002436EF"/>
    <w:rsid w:val="002636E4"/>
    <w:rsid w:val="002972FD"/>
    <w:rsid w:val="002A3E83"/>
    <w:rsid w:val="002A7296"/>
    <w:rsid w:val="002B17F4"/>
    <w:rsid w:val="002D1EE1"/>
    <w:rsid w:val="002D44B0"/>
    <w:rsid w:val="002F6413"/>
    <w:rsid w:val="002F6D60"/>
    <w:rsid w:val="003044D9"/>
    <w:rsid w:val="00315076"/>
    <w:rsid w:val="003303B1"/>
    <w:rsid w:val="00365885"/>
    <w:rsid w:val="00365EA9"/>
    <w:rsid w:val="003761B0"/>
    <w:rsid w:val="00381BFF"/>
    <w:rsid w:val="003A63F8"/>
    <w:rsid w:val="003E17B6"/>
    <w:rsid w:val="00410ACF"/>
    <w:rsid w:val="00416264"/>
    <w:rsid w:val="00420605"/>
    <w:rsid w:val="00444BFD"/>
    <w:rsid w:val="00461C34"/>
    <w:rsid w:val="00470926"/>
    <w:rsid w:val="0048474A"/>
    <w:rsid w:val="004B3877"/>
    <w:rsid w:val="004C3FD4"/>
    <w:rsid w:val="00501653"/>
    <w:rsid w:val="00504C88"/>
    <w:rsid w:val="0051712A"/>
    <w:rsid w:val="00524105"/>
    <w:rsid w:val="005325CB"/>
    <w:rsid w:val="00532B6E"/>
    <w:rsid w:val="00532D43"/>
    <w:rsid w:val="00562696"/>
    <w:rsid w:val="005729B2"/>
    <w:rsid w:val="005B4761"/>
    <w:rsid w:val="005D567F"/>
    <w:rsid w:val="005D77EB"/>
    <w:rsid w:val="005E3377"/>
    <w:rsid w:val="006068F3"/>
    <w:rsid w:val="00606CB9"/>
    <w:rsid w:val="00641208"/>
    <w:rsid w:val="0065331E"/>
    <w:rsid w:val="0066117B"/>
    <w:rsid w:val="00671812"/>
    <w:rsid w:val="00694E29"/>
    <w:rsid w:val="006A1027"/>
    <w:rsid w:val="006C778F"/>
    <w:rsid w:val="006E5165"/>
    <w:rsid w:val="006F7B4E"/>
    <w:rsid w:val="00706ABF"/>
    <w:rsid w:val="00715B60"/>
    <w:rsid w:val="0073093A"/>
    <w:rsid w:val="00760321"/>
    <w:rsid w:val="007712B6"/>
    <w:rsid w:val="007860AC"/>
    <w:rsid w:val="00792DA5"/>
    <w:rsid w:val="007B4876"/>
    <w:rsid w:val="007C35B5"/>
    <w:rsid w:val="007D77D4"/>
    <w:rsid w:val="007E70AC"/>
    <w:rsid w:val="007F6385"/>
    <w:rsid w:val="00804ABB"/>
    <w:rsid w:val="008263A6"/>
    <w:rsid w:val="008312AB"/>
    <w:rsid w:val="00832D94"/>
    <w:rsid w:val="00854F81"/>
    <w:rsid w:val="00856333"/>
    <w:rsid w:val="008635E1"/>
    <w:rsid w:val="00864960"/>
    <w:rsid w:val="00896403"/>
    <w:rsid w:val="008D653C"/>
    <w:rsid w:val="00914EC1"/>
    <w:rsid w:val="009257DE"/>
    <w:rsid w:val="00926167"/>
    <w:rsid w:val="009337DC"/>
    <w:rsid w:val="00946EC0"/>
    <w:rsid w:val="009528E9"/>
    <w:rsid w:val="009542F9"/>
    <w:rsid w:val="00985EA2"/>
    <w:rsid w:val="00991DDC"/>
    <w:rsid w:val="009A76C8"/>
    <w:rsid w:val="009B33A4"/>
    <w:rsid w:val="009B4436"/>
    <w:rsid w:val="009D0C1A"/>
    <w:rsid w:val="009F0D22"/>
    <w:rsid w:val="009F14EA"/>
    <w:rsid w:val="009F240F"/>
    <w:rsid w:val="009F2958"/>
    <w:rsid w:val="009F2978"/>
    <w:rsid w:val="009F3B39"/>
    <w:rsid w:val="009F79C8"/>
    <w:rsid w:val="00A13DA2"/>
    <w:rsid w:val="00A1582C"/>
    <w:rsid w:val="00A212FC"/>
    <w:rsid w:val="00A34C4E"/>
    <w:rsid w:val="00A73EFB"/>
    <w:rsid w:val="00A95790"/>
    <w:rsid w:val="00A97CD0"/>
    <w:rsid w:val="00AA51C2"/>
    <w:rsid w:val="00AD0F31"/>
    <w:rsid w:val="00AE00D3"/>
    <w:rsid w:val="00AE1A3A"/>
    <w:rsid w:val="00AF4E60"/>
    <w:rsid w:val="00B1360F"/>
    <w:rsid w:val="00B34E7A"/>
    <w:rsid w:val="00B508D4"/>
    <w:rsid w:val="00BB17F5"/>
    <w:rsid w:val="00BB5127"/>
    <w:rsid w:val="00BC7AEE"/>
    <w:rsid w:val="00BD798A"/>
    <w:rsid w:val="00BE76CE"/>
    <w:rsid w:val="00BF0E24"/>
    <w:rsid w:val="00BF6970"/>
    <w:rsid w:val="00C13DA7"/>
    <w:rsid w:val="00C262FD"/>
    <w:rsid w:val="00C72DA6"/>
    <w:rsid w:val="00C931E7"/>
    <w:rsid w:val="00CA4EDD"/>
    <w:rsid w:val="00CB6DD0"/>
    <w:rsid w:val="00CB7391"/>
    <w:rsid w:val="00CC53A9"/>
    <w:rsid w:val="00D03EF6"/>
    <w:rsid w:val="00D24B4E"/>
    <w:rsid w:val="00D311AF"/>
    <w:rsid w:val="00D402B8"/>
    <w:rsid w:val="00D51AE4"/>
    <w:rsid w:val="00DB184E"/>
    <w:rsid w:val="00DB5A85"/>
    <w:rsid w:val="00DB6B2A"/>
    <w:rsid w:val="00DE2EAE"/>
    <w:rsid w:val="00E25D31"/>
    <w:rsid w:val="00E5212C"/>
    <w:rsid w:val="00E66D46"/>
    <w:rsid w:val="00E93F7B"/>
    <w:rsid w:val="00EB7EFB"/>
    <w:rsid w:val="00EC52AE"/>
    <w:rsid w:val="00EC5E82"/>
    <w:rsid w:val="00ED023E"/>
    <w:rsid w:val="00F14C1C"/>
    <w:rsid w:val="00F179F9"/>
    <w:rsid w:val="00F23F42"/>
    <w:rsid w:val="00F305F4"/>
    <w:rsid w:val="00F30657"/>
    <w:rsid w:val="00F372AB"/>
    <w:rsid w:val="00F40172"/>
    <w:rsid w:val="00F526DC"/>
    <w:rsid w:val="00F6053C"/>
    <w:rsid w:val="00F64312"/>
    <w:rsid w:val="00F6496C"/>
    <w:rsid w:val="00F83594"/>
    <w:rsid w:val="00F84BC0"/>
    <w:rsid w:val="00F90FEF"/>
    <w:rsid w:val="00F955B8"/>
    <w:rsid w:val="00FA7B5B"/>
    <w:rsid w:val="00FB1BFE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DFBF"/>
  <w15:docId w15:val="{417C1FE1-FB5D-42D4-9DC2-F59E578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Impact" w:eastAsia="Trebuchet MS" w:hAnsi="Impact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Impact" w:eastAsia="Trebuchet MS" w:hAnsi="Impact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Impact" w:eastAsia="Trebuchet MS" w:hAnsi="Impact" w:cs="Times New Roman"/>
        <w:b/>
        <w:bCs/>
      </w:rPr>
    </w:tblStylePr>
    <w:tblStylePr w:type="lastCol">
      <w:rPr>
        <w:rFonts w:ascii="Impact" w:eastAsia="Trebuchet MS" w:hAnsi="Impact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2436E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436E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436E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linkedin.com/in/vijayanvenugopal" TargetMode="External"/><Relationship Id="rId3" Type="http://schemas.openxmlformats.org/officeDocument/2006/relationships/styles" Target="styles.xml"/><Relationship Id="rId7" Type="http://schemas.openxmlformats.org/officeDocument/2006/relationships/hyperlink" Target="mailto:vjvenu8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jun\Application%20Data\Microsoft\Templates\300006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7348-7610-4C21-88B5-788E2ABD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30000607</Template>
  <TotalTime>113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subject>Resume</dc:subject>
  <dc:creator>http://bit.ly/infoworld</dc:creator>
  <cp:keywords>cv</cp:keywords>
  <cp:lastModifiedBy>Vijayan Venugopal T</cp:lastModifiedBy>
  <cp:revision>70</cp:revision>
  <dcterms:created xsi:type="dcterms:W3CDTF">2018-03-18T13:11:00Z</dcterms:created>
  <dcterms:modified xsi:type="dcterms:W3CDTF">2019-07-11T11:59:00Z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TC300026991033</vt:lpwstr>
  </property>
</Properties>
</file>