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16" w:type="pct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350"/>
        <w:gridCol w:w="1968"/>
        <w:gridCol w:w="346"/>
        <w:gridCol w:w="4922"/>
        <w:gridCol w:w="1442"/>
      </w:tblGrid>
      <w:tr w:rsidR="004B4147" w:rsidRPr="004B4147" w14:paraId="3A0640D1" w14:textId="77777777" w:rsidTr="00EC7C56">
        <w:tc>
          <w:tcPr>
            <w:tcW w:w="3021" w:type="dxa"/>
            <w:gridSpan w:val="2"/>
          </w:tcPr>
          <w:p w14:paraId="48710033" w14:textId="772A7DAA" w:rsidR="004B4147" w:rsidRPr="004B4147" w:rsidRDefault="00290B60" w:rsidP="004B4147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586B0BEB" wp14:editId="3A0F904D">
                  <wp:extent cx="635000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768" cy="916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  <w:gridSpan w:val="4"/>
            <w:tcBorders>
              <w:bottom w:val="single" w:sz="4" w:space="0" w:color="FFFFFF" w:themeColor="background1"/>
            </w:tcBorders>
          </w:tcPr>
          <w:p w14:paraId="3221760D" w14:textId="60BA4219" w:rsidR="004B4147" w:rsidRDefault="000D180E" w:rsidP="004B4147">
            <w:pPr>
              <w:pStyle w:val="Title"/>
            </w:pPr>
            <w:r>
              <w:t>Ben</w:t>
            </w:r>
          </w:p>
          <w:p w14:paraId="48BA9C2D" w14:textId="56E06715" w:rsidR="004B4147" w:rsidRPr="004B4147" w:rsidRDefault="000D180E" w:rsidP="00A21AF8">
            <w:pPr>
              <w:pStyle w:val="Subtitle"/>
            </w:pPr>
            <w:r>
              <w:t>Smith</w:t>
            </w:r>
          </w:p>
        </w:tc>
      </w:tr>
      <w:tr w:rsidR="00A21AF8" w:rsidRPr="004B4147" w14:paraId="3CB7F76A" w14:textId="77777777" w:rsidTr="00EC7C56">
        <w:tc>
          <w:tcPr>
            <w:tcW w:w="3021" w:type="dxa"/>
            <w:gridSpan w:val="2"/>
          </w:tcPr>
          <w:p w14:paraId="1CF15CEE" w14:textId="77777777" w:rsidR="00A21AF8" w:rsidRPr="004B4147" w:rsidRDefault="00A21AF8" w:rsidP="000161E1"/>
        </w:tc>
        <w:tc>
          <w:tcPr>
            <w:tcW w:w="8678" w:type="dxa"/>
            <w:gridSpan w:val="4"/>
            <w:tcBorders>
              <w:top w:val="single" w:sz="4" w:space="0" w:color="FFFFFF" w:themeColor="background1"/>
            </w:tcBorders>
          </w:tcPr>
          <w:p w14:paraId="7286E97B" w14:textId="15DC8D70" w:rsidR="00A21AF8" w:rsidRPr="004B4147" w:rsidRDefault="00A21AF8" w:rsidP="00A21AF8">
            <w:pPr>
              <w:pStyle w:val="Jobtitle"/>
            </w:pPr>
          </w:p>
        </w:tc>
      </w:tr>
      <w:tr w:rsidR="007772B1" w:rsidRPr="004B4147" w14:paraId="66675405" w14:textId="77777777" w:rsidTr="00EC7C56">
        <w:trPr>
          <w:trHeight w:val="720"/>
        </w:trPr>
        <w:tc>
          <w:tcPr>
            <w:tcW w:w="3021" w:type="dxa"/>
            <w:gridSpan w:val="2"/>
          </w:tcPr>
          <w:p w14:paraId="789B6E5A" w14:textId="77777777" w:rsidR="007772B1" w:rsidRPr="004B4147" w:rsidRDefault="007772B1" w:rsidP="00A21AF8"/>
        </w:tc>
        <w:tc>
          <w:tcPr>
            <w:tcW w:w="8678" w:type="dxa"/>
            <w:gridSpan w:val="4"/>
          </w:tcPr>
          <w:p w14:paraId="7DE57285" w14:textId="77777777" w:rsidR="007772B1" w:rsidRDefault="007772B1" w:rsidP="00A21AF8">
            <w:pPr>
              <w:pStyle w:val="Jobtitle"/>
            </w:pPr>
          </w:p>
        </w:tc>
      </w:tr>
      <w:tr w:rsidR="00BF0DAF" w:rsidRPr="00997E86" w14:paraId="0E19BD1F" w14:textId="77777777" w:rsidTr="00EC7C56">
        <w:tc>
          <w:tcPr>
            <w:tcW w:w="671" w:type="dxa"/>
            <w:vAlign w:val="center"/>
          </w:tcPr>
          <w:p w14:paraId="250F3FD3" w14:textId="77777777" w:rsidR="00BF0DAF" w:rsidRPr="00997E86" w:rsidRDefault="00BF0DAF" w:rsidP="00BF0DA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954E0A" wp14:editId="7BDFBDB4">
                      <wp:extent cx="213066" cy="213066"/>
                      <wp:effectExtent l="0" t="0" r="0" b="0"/>
                      <wp:docPr id="131" name="Group 131" descr="Icon Phon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A06E7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3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  <w:gridSpan w:val="2"/>
            <w:vAlign w:val="center"/>
          </w:tcPr>
          <w:p w14:paraId="55104CBB" w14:textId="0E1745AC" w:rsidR="00BF0DAF" w:rsidRPr="00B03ED5" w:rsidRDefault="000D180E" w:rsidP="00BF0DAF">
            <w:pPr>
              <w:pStyle w:val="Contact"/>
            </w:pPr>
            <w:r>
              <w:t>(208) 3</w:t>
            </w:r>
            <w:r w:rsidR="00290B60">
              <w:t>4</w:t>
            </w:r>
            <w:r>
              <w:t>0-7384</w:t>
            </w:r>
          </w:p>
        </w:tc>
        <w:tc>
          <w:tcPr>
            <w:tcW w:w="346" w:type="dxa"/>
          </w:tcPr>
          <w:p w14:paraId="6D5C7BEC" w14:textId="77777777" w:rsidR="00BF0DAF" w:rsidRPr="00997E86" w:rsidRDefault="00BF0DAF" w:rsidP="00BF0DAF"/>
        </w:tc>
        <w:tc>
          <w:tcPr>
            <w:tcW w:w="6364" w:type="dxa"/>
            <w:gridSpan w:val="2"/>
            <w:vMerge w:val="restart"/>
          </w:tcPr>
          <w:p w14:paraId="100AEC59" w14:textId="725DF87F" w:rsidR="00BF0DAF" w:rsidRPr="00997E86" w:rsidRDefault="00290B60" w:rsidP="00BF0DAF">
            <w:pPr>
              <w:pStyle w:val="Heading1"/>
            </w:pPr>
            <w:r>
              <w:t>Education</w:t>
            </w:r>
          </w:p>
        </w:tc>
      </w:tr>
      <w:tr w:rsidR="00BF0DAF" w:rsidRPr="00997E86" w14:paraId="0BD7C893" w14:textId="77777777" w:rsidTr="00EC7C56">
        <w:tc>
          <w:tcPr>
            <w:tcW w:w="671" w:type="dxa"/>
            <w:vAlign w:val="center"/>
          </w:tcPr>
          <w:p w14:paraId="0C78F6E0" w14:textId="77777777" w:rsidR="00BF0DAF" w:rsidRPr="00621B5C" w:rsidRDefault="00BF0DAF" w:rsidP="00BF0DA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517DAE22" wp14:editId="5D8E1F0C">
                      <wp:extent cx="213066" cy="213066"/>
                      <wp:effectExtent l="0" t="0" r="0" b="0"/>
                      <wp:docPr id="137" name="Group 137" descr="Icon Email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DA38E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">
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6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  <w:gridSpan w:val="2"/>
            <w:vAlign w:val="center"/>
          </w:tcPr>
          <w:p w14:paraId="17A3B416" w14:textId="119957F2" w:rsidR="00BF0DAF" w:rsidRPr="00B03ED5" w:rsidRDefault="000D180E" w:rsidP="00BF0DAF">
            <w:pPr>
              <w:pStyle w:val="Contact"/>
            </w:pPr>
            <w:r>
              <w:t>ycats.smith@gmail.com</w:t>
            </w:r>
          </w:p>
        </w:tc>
        <w:tc>
          <w:tcPr>
            <w:tcW w:w="346" w:type="dxa"/>
          </w:tcPr>
          <w:p w14:paraId="7E40791E" w14:textId="77777777" w:rsidR="00BF0DAF" w:rsidRPr="00997E86" w:rsidRDefault="00BF0DAF" w:rsidP="00BF0DAF"/>
        </w:tc>
        <w:tc>
          <w:tcPr>
            <w:tcW w:w="6364" w:type="dxa"/>
            <w:gridSpan w:val="2"/>
            <w:vMerge/>
          </w:tcPr>
          <w:p w14:paraId="0A737EE5" w14:textId="77777777" w:rsidR="00BF0DAF" w:rsidRPr="00997E86" w:rsidRDefault="00BF0DAF" w:rsidP="00BF0DAF"/>
        </w:tc>
      </w:tr>
      <w:tr w:rsidR="00CD2FD2" w:rsidRPr="00CD2FD2" w14:paraId="32B578B7" w14:textId="77777777" w:rsidTr="00EC7C56">
        <w:trPr>
          <w:trHeight w:val="432"/>
        </w:trPr>
        <w:tc>
          <w:tcPr>
            <w:tcW w:w="671" w:type="dxa"/>
            <w:vAlign w:val="center"/>
          </w:tcPr>
          <w:p w14:paraId="70365769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304A0140" wp14:editId="221ED1B0">
                      <wp:extent cx="213066" cy="213066"/>
                      <wp:effectExtent l="0" t="0" r="0" b="0"/>
                      <wp:docPr id="140" name="Group 140" descr="Icon Locatio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5115F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19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  <w:gridSpan w:val="2"/>
            <w:vAlign w:val="center"/>
          </w:tcPr>
          <w:p w14:paraId="6FC45732" w14:textId="19CE26F5" w:rsidR="00CD2FD2" w:rsidRPr="00B03ED5" w:rsidRDefault="000D180E" w:rsidP="00CD2FD2">
            <w:pPr>
              <w:pStyle w:val="Contact"/>
            </w:pPr>
            <w:r>
              <w:t>Salem/Utah</w:t>
            </w:r>
          </w:p>
        </w:tc>
        <w:tc>
          <w:tcPr>
            <w:tcW w:w="346" w:type="dxa"/>
          </w:tcPr>
          <w:p w14:paraId="5A520356" w14:textId="77777777" w:rsidR="00CD2FD2" w:rsidRPr="00997E86" w:rsidRDefault="00CD2FD2" w:rsidP="00CD2FD2"/>
        </w:tc>
        <w:tc>
          <w:tcPr>
            <w:tcW w:w="4922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413B050F" w14:textId="77777777" w:rsidR="00CD2FD2" w:rsidRDefault="00290B60" w:rsidP="00CD2FD2">
            <w:pPr>
              <w:pStyle w:val="Introduction"/>
            </w:pPr>
            <w:r>
              <w:t>Brigham Young University, Rexburg, Id</w:t>
            </w:r>
          </w:p>
          <w:p w14:paraId="337F410B" w14:textId="68951137" w:rsidR="00290B60" w:rsidRDefault="00290B60" w:rsidP="00CD2FD2">
            <w:pPr>
              <w:pStyle w:val="Introduction"/>
            </w:pPr>
            <w:r>
              <w:t>Bachelor of Science - 2020</w:t>
            </w:r>
          </w:p>
          <w:p w14:paraId="1756E2EB" w14:textId="402CA339" w:rsidR="00290B60" w:rsidRPr="00997E86" w:rsidRDefault="00290B60" w:rsidP="00CD2FD2">
            <w:pPr>
              <w:pStyle w:val="Introduction"/>
            </w:pPr>
            <w:r>
              <w:t>Software Engineering</w:t>
            </w:r>
          </w:p>
        </w:tc>
        <w:tc>
          <w:tcPr>
            <w:tcW w:w="1442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7B4C21B1" w14:textId="0C8E5FA9" w:rsidR="00CD2FD2" w:rsidRPr="00CD2FD2" w:rsidRDefault="00CD2FD2" w:rsidP="00290B60">
            <w:pPr>
              <w:tabs>
                <w:tab w:val="left" w:pos="1614"/>
              </w:tabs>
              <w:ind w:left="1604"/>
              <w:rPr>
                <w:lang w:val="it-IT"/>
              </w:rPr>
            </w:pPr>
          </w:p>
        </w:tc>
      </w:tr>
      <w:tr w:rsidR="00CD2FD2" w:rsidRPr="00997E86" w14:paraId="4BBD7CEA" w14:textId="77777777" w:rsidTr="00EC7C56">
        <w:tc>
          <w:tcPr>
            <w:tcW w:w="671" w:type="dxa"/>
            <w:vAlign w:val="center"/>
          </w:tcPr>
          <w:p w14:paraId="76E4D03B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135F13D3" wp14:editId="418832AF">
                      <wp:extent cx="213066" cy="213066"/>
                      <wp:effectExtent l="0" t="0" r="0" b="0"/>
                      <wp:docPr id="143" name="Group 143" descr="Icon LinkedI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3BFD8" id="Group 143" o:spid="_x0000_s1026" alt="Icon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">
                      <v:rect id="Rectangle 14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    <v:imagedata r:id="rId22" o:title="Call cen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  <w:gridSpan w:val="2"/>
            <w:vAlign w:val="center"/>
          </w:tcPr>
          <w:p w14:paraId="431559C6" w14:textId="3E407C13" w:rsidR="00CD2FD2" w:rsidRPr="00B03ED5" w:rsidRDefault="000D180E" w:rsidP="00CD2FD2">
            <w:pPr>
              <w:pStyle w:val="Contact"/>
            </w:pPr>
            <w:r w:rsidRPr="000D180E">
              <w:t>https://www.linkedin.com/in/bensmith96/</w:t>
            </w:r>
          </w:p>
        </w:tc>
        <w:tc>
          <w:tcPr>
            <w:tcW w:w="346" w:type="dxa"/>
          </w:tcPr>
          <w:p w14:paraId="2521E1F7" w14:textId="77777777" w:rsidR="00CD2FD2" w:rsidRPr="00997E86" w:rsidRDefault="00CD2FD2" w:rsidP="00CD2FD2"/>
        </w:tc>
        <w:tc>
          <w:tcPr>
            <w:tcW w:w="4922" w:type="dxa"/>
            <w:vMerge/>
            <w:tcBorders>
              <w:bottom w:val="single" w:sz="4" w:space="0" w:color="D9D9D9" w:themeColor="background1" w:themeShade="D9"/>
            </w:tcBorders>
          </w:tcPr>
          <w:p w14:paraId="1FE67CD3" w14:textId="77777777" w:rsidR="00CD2FD2" w:rsidRPr="00997E86" w:rsidRDefault="00CD2FD2" w:rsidP="00CD2FD2"/>
        </w:tc>
        <w:tc>
          <w:tcPr>
            <w:tcW w:w="1442" w:type="dxa"/>
            <w:vMerge/>
            <w:tcBorders>
              <w:bottom w:val="single" w:sz="4" w:space="0" w:color="D9D9D9" w:themeColor="background1" w:themeShade="D9"/>
            </w:tcBorders>
          </w:tcPr>
          <w:p w14:paraId="684F780D" w14:textId="77777777" w:rsidR="00CD2FD2" w:rsidRPr="00997E86" w:rsidRDefault="00CD2FD2" w:rsidP="00CD2FD2"/>
        </w:tc>
      </w:tr>
      <w:tr w:rsidR="000D180E" w:rsidRPr="00997E86" w14:paraId="21753666" w14:textId="77777777" w:rsidTr="00EC7C56">
        <w:tc>
          <w:tcPr>
            <w:tcW w:w="671" w:type="dxa"/>
            <w:vAlign w:val="center"/>
          </w:tcPr>
          <w:p w14:paraId="3F6DEFF4" w14:textId="6BB6E9F5" w:rsidR="000D180E" w:rsidRPr="00621B5C" w:rsidRDefault="000D180E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633A42CE" wp14:editId="4D21BAC4">
                      <wp:extent cx="213066" cy="213066"/>
                      <wp:effectExtent l="0" t="0" r="0" b="0"/>
                      <wp:docPr id="150" name="Group 150" descr="Icon Websit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496832"/>
                                <a:chExt cx="213066" cy="213066"/>
                              </a:xfrm>
                            </wpg:grpSpPr>
                            <wps:wsp>
                              <wps:cNvPr id="151" name="Rectangle 15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496832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Graphic 31" descr="Lin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193" y="3521134"/>
                                  <a:ext cx="164463" cy="16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3B06B" id="Group 150" o:spid="_x0000_s1026" alt="Icon Website" style="width:16.8pt;height:16.8pt;mso-position-horizontal-relative:char;mso-position-vertical-relative:line" coordorigin="5158,34968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">
                      <v:rect id="Rectangle 151" o:spid="_x0000_s1027" alt="&quot;&quot;" style="position:absolute;left:5158;top:34968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i3wwAAANwAAAAPAAAAZHJzL2Rvd25yZXYueG1sRE9Na8JA&#10;EL0X/A/LCL3VjUqr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LGCIt8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31" o:spid="_x0000_s1028" type="#_x0000_t75" alt="Link" style="position:absolute;left:5401;top:35211;width:1645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">
                        <v:imagedata r:id="rId25" o:title="Lin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  <w:gridSpan w:val="2"/>
          </w:tcPr>
          <w:p w14:paraId="779B4066" w14:textId="553558E2" w:rsidR="000D180E" w:rsidRPr="00B03ED5" w:rsidRDefault="000D180E" w:rsidP="00CD2FD2">
            <w:pPr>
              <w:pStyle w:val="Contact"/>
            </w:pPr>
            <w:r w:rsidRPr="000D180E">
              <w:t>http://maxjtech.com/</w:t>
            </w:r>
          </w:p>
        </w:tc>
        <w:tc>
          <w:tcPr>
            <w:tcW w:w="346" w:type="dxa"/>
          </w:tcPr>
          <w:p w14:paraId="1A028450" w14:textId="77777777" w:rsidR="000D180E" w:rsidRPr="00997E86" w:rsidRDefault="000D180E" w:rsidP="00CD2FD2"/>
        </w:tc>
        <w:tc>
          <w:tcPr>
            <w:tcW w:w="4922" w:type="dxa"/>
            <w:vMerge/>
            <w:tcBorders>
              <w:bottom w:val="single" w:sz="4" w:space="0" w:color="D9D9D9" w:themeColor="background1" w:themeShade="D9"/>
            </w:tcBorders>
          </w:tcPr>
          <w:p w14:paraId="6D9AC342" w14:textId="77777777" w:rsidR="000D180E" w:rsidRPr="00997E86" w:rsidRDefault="000D180E" w:rsidP="00CD2FD2"/>
        </w:tc>
        <w:tc>
          <w:tcPr>
            <w:tcW w:w="1442" w:type="dxa"/>
            <w:vMerge/>
            <w:tcBorders>
              <w:bottom w:val="single" w:sz="4" w:space="0" w:color="D9D9D9" w:themeColor="background1" w:themeShade="D9"/>
            </w:tcBorders>
          </w:tcPr>
          <w:p w14:paraId="65419EC7" w14:textId="77777777" w:rsidR="000D180E" w:rsidRPr="00997E86" w:rsidRDefault="000D180E" w:rsidP="00CD2FD2"/>
        </w:tc>
      </w:tr>
      <w:tr w:rsidR="000D180E" w:rsidRPr="00997E86" w14:paraId="45E2B853" w14:textId="77777777" w:rsidTr="00EC7C56">
        <w:tc>
          <w:tcPr>
            <w:tcW w:w="671" w:type="dxa"/>
            <w:vAlign w:val="center"/>
          </w:tcPr>
          <w:p w14:paraId="28B4B56E" w14:textId="707AEB66" w:rsidR="000D180E" w:rsidRPr="00621B5C" w:rsidRDefault="000D180E" w:rsidP="00CD2FD2">
            <w:pPr>
              <w:pStyle w:val="Contact"/>
            </w:pPr>
          </w:p>
        </w:tc>
        <w:tc>
          <w:tcPr>
            <w:tcW w:w="4318" w:type="dxa"/>
            <w:gridSpan w:val="2"/>
          </w:tcPr>
          <w:p w14:paraId="37A116A7" w14:textId="0F33C8E1" w:rsidR="000D180E" w:rsidRPr="00B03ED5" w:rsidRDefault="000D180E" w:rsidP="00CD2FD2">
            <w:pPr>
              <w:pStyle w:val="Contact"/>
            </w:pPr>
          </w:p>
        </w:tc>
        <w:tc>
          <w:tcPr>
            <w:tcW w:w="346" w:type="dxa"/>
          </w:tcPr>
          <w:p w14:paraId="39EEC867" w14:textId="77777777" w:rsidR="000D180E" w:rsidRPr="00997E86" w:rsidRDefault="000D180E" w:rsidP="00CD2FD2"/>
        </w:tc>
        <w:tc>
          <w:tcPr>
            <w:tcW w:w="4922" w:type="dxa"/>
            <w:vMerge/>
            <w:tcBorders>
              <w:bottom w:val="single" w:sz="4" w:space="0" w:color="D9D9D9" w:themeColor="background1" w:themeShade="D9"/>
            </w:tcBorders>
          </w:tcPr>
          <w:p w14:paraId="188AF90D" w14:textId="77777777" w:rsidR="000D180E" w:rsidRPr="00997E86" w:rsidRDefault="000D180E" w:rsidP="00CD2FD2"/>
        </w:tc>
        <w:tc>
          <w:tcPr>
            <w:tcW w:w="1442" w:type="dxa"/>
            <w:vMerge/>
            <w:tcBorders>
              <w:bottom w:val="single" w:sz="4" w:space="0" w:color="D9D9D9" w:themeColor="background1" w:themeShade="D9"/>
            </w:tcBorders>
          </w:tcPr>
          <w:p w14:paraId="26813533" w14:textId="77777777" w:rsidR="000D180E" w:rsidRPr="00997E86" w:rsidRDefault="000D180E" w:rsidP="00CD2FD2"/>
        </w:tc>
      </w:tr>
      <w:tr w:rsidR="000D180E" w:rsidRPr="00997E86" w14:paraId="6F2795D2" w14:textId="77777777" w:rsidTr="00EC7C56">
        <w:trPr>
          <w:trHeight w:val="720"/>
        </w:trPr>
        <w:tc>
          <w:tcPr>
            <w:tcW w:w="4989" w:type="dxa"/>
            <w:gridSpan w:val="3"/>
          </w:tcPr>
          <w:p w14:paraId="25C616FB" w14:textId="77777777" w:rsidR="000D180E" w:rsidRPr="00997E86" w:rsidRDefault="000D180E" w:rsidP="00CD2FD2"/>
        </w:tc>
        <w:tc>
          <w:tcPr>
            <w:tcW w:w="346" w:type="dxa"/>
            <w:tcBorders>
              <w:left w:val="single" w:sz="4" w:space="0" w:color="D9D9D9" w:themeColor="background1" w:themeShade="D9"/>
            </w:tcBorders>
          </w:tcPr>
          <w:p w14:paraId="3B6C51F5" w14:textId="77777777" w:rsidR="000D180E" w:rsidRPr="00997E86" w:rsidRDefault="000D180E" w:rsidP="00CD2FD2"/>
        </w:tc>
        <w:tc>
          <w:tcPr>
            <w:tcW w:w="4922" w:type="dxa"/>
            <w:vMerge/>
            <w:tcBorders>
              <w:bottom w:val="single" w:sz="4" w:space="0" w:color="D9D9D9" w:themeColor="background1" w:themeShade="D9"/>
            </w:tcBorders>
          </w:tcPr>
          <w:p w14:paraId="4590F560" w14:textId="77777777" w:rsidR="000D180E" w:rsidRPr="00997E86" w:rsidRDefault="000D180E" w:rsidP="00CD2FD2"/>
        </w:tc>
        <w:tc>
          <w:tcPr>
            <w:tcW w:w="1442" w:type="dxa"/>
            <w:vMerge/>
            <w:tcBorders>
              <w:bottom w:val="single" w:sz="4" w:space="0" w:color="D9D9D9" w:themeColor="background1" w:themeShade="D9"/>
            </w:tcBorders>
          </w:tcPr>
          <w:p w14:paraId="652247C1" w14:textId="77777777" w:rsidR="000D180E" w:rsidRPr="00997E86" w:rsidRDefault="000D180E" w:rsidP="00CD2FD2"/>
        </w:tc>
      </w:tr>
      <w:tr w:rsidR="000D180E" w:rsidRPr="00997E86" w14:paraId="328BA405" w14:textId="77777777" w:rsidTr="00EC7C56">
        <w:trPr>
          <w:trHeight w:val="288"/>
        </w:trPr>
        <w:tc>
          <w:tcPr>
            <w:tcW w:w="4989" w:type="dxa"/>
            <w:gridSpan w:val="3"/>
          </w:tcPr>
          <w:p w14:paraId="5CAB89E8" w14:textId="77777777" w:rsidR="000D180E" w:rsidRPr="00997E86" w:rsidRDefault="000D180E" w:rsidP="00CD2FD2"/>
        </w:tc>
        <w:tc>
          <w:tcPr>
            <w:tcW w:w="346" w:type="dxa"/>
          </w:tcPr>
          <w:p w14:paraId="3BD6636C" w14:textId="77777777" w:rsidR="000D180E" w:rsidRPr="00997E86" w:rsidRDefault="000D180E" w:rsidP="00CD2FD2"/>
        </w:tc>
        <w:tc>
          <w:tcPr>
            <w:tcW w:w="4922" w:type="dxa"/>
            <w:tcBorders>
              <w:top w:val="single" w:sz="4" w:space="0" w:color="D9D9D9" w:themeColor="background1" w:themeShade="D9"/>
            </w:tcBorders>
          </w:tcPr>
          <w:p w14:paraId="2AB0ED6B" w14:textId="77777777" w:rsidR="000D180E" w:rsidRPr="00997E86" w:rsidRDefault="000D180E" w:rsidP="00CD2FD2"/>
        </w:tc>
        <w:tc>
          <w:tcPr>
            <w:tcW w:w="1442" w:type="dxa"/>
            <w:tcBorders>
              <w:top w:val="single" w:sz="4" w:space="0" w:color="D9D9D9" w:themeColor="background1" w:themeShade="D9"/>
            </w:tcBorders>
          </w:tcPr>
          <w:p w14:paraId="6090EAC6" w14:textId="77777777" w:rsidR="000D180E" w:rsidRPr="00997E86" w:rsidRDefault="000D180E" w:rsidP="00CD2FD2"/>
        </w:tc>
      </w:tr>
      <w:tr w:rsidR="000D180E" w:rsidRPr="00997E86" w14:paraId="277E549F" w14:textId="77777777" w:rsidTr="00EC7C56">
        <w:tc>
          <w:tcPr>
            <w:tcW w:w="4989" w:type="dxa"/>
            <w:gridSpan w:val="3"/>
            <w:tcBorders>
              <w:right w:val="single" w:sz="4" w:space="0" w:color="D9D9D9" w:themeColor="background1" w:themeShade="D9"/>
            </w:tcBorders>
          </w:tcPr>
          <w:p w14:paraId="471A6829" w14:textId="77777777" w:rsidR="000D180E" w:rsidRDefault="000D180E" w:rsidP="00552F9B">
            <w:r>
              <w:t>Languages:</w:t>
            </w:r>
          </w:p>
          <w:p w14:paraId="45912F7B" w14:textId="77777777" w:rsidR="000D180E" w:rsidRDefault="000D180E" w:rsidP="000D180E">
            <w:pPr>
              <w:pStyle w:val="ListParagraph"/>
              <w:numPr>
                <w:ilvl w:val="0"/>
                <w:numId w:val="10"/>
              </w:numPr>
            </w:pPr>
            <w:r w:rsidRPr="000D180E">
              <w:t xml:space="preserve">Proficient with C, C++, Python, </w:t>
            </w:r>
            <w:r w:rsidRPr="000D180E">
              <w:t>JavaScript</w:t>
            </w:r>
            <w:r w:rsidRPr="000D180E">
              <w:t>, Java, HTML, PHP, CSS, SQL.</w:t>
            </w:r>
          </w:p>
          <w:p w14:paraId="698F6EC3" w14:textId="77777777" w:rsidR="000D180E" w:rsidRDefault="000D180E" w:rsidP="000D180E"/>
          <w:p w14:paraId="6F536735" w14:textId="77777777" w:rsidR="000D180E" w:rsidRDefault="000D180E" w:rsidP="000D180E">
            <w:r>
              <w:t>Software</w:t>
            </w:r>
          </w:p>
          <w:p w14:paraId="44504DEE" w14:textId="77777777" w:rsidR="000D180E" w:rsidRDefault="000D180E" w:rsidP="000D180E">
            <w:pPr>
              <w:pStyle w:val="ListParagraph"/>
              <w:numPr>
                <w:ilvl w:val="0"/>
                <w:numId w:val="10"/>
              </w:numPr>
            </w:pPr>
            <w:r>
              <w:t>Familiar with Blender, Adobe Photoshop, public cloud platforms/technologies, Wireshark, nmap, heroku, github  (https://github.com/maxjamin)</w:t>
            </w:r>
          </w:p>
          <w:p w14:paraId="57CA6F70" w14:textId="77777777" w:rsidR="000D180E" w:rsidRDefault="000D180E" w:rsidP="000D180E">
            <w:pPr>
              <w:pStyle w:val="ListParagraph"/>
              <w:numPr>
                <w:ilvl w:val="0"/>
                <w:numId w:val="10"/>
              </w:numPr>
            </w:pPr>
            <w:r>
              <w:t>Platforms:  Linux, Windows 8 &amp; 10,</w:t>
            </w:r>
          </w:p>
          <w:p w14:paraId="0C21FC93" w14:textId="77777777" w:rsidR="000D180E" w:rsidRDefault="000D180E" w:rsidP="000D180E">
            <w:pPr>
              <w:pStyle w:val="ListParagraph"/>
              <w:numPr>
                <w:ilvl w:val="0"/>
                <w:numId w:val="10"/>
              </w:numPr>
            </w:pPr>
            <w:r>
              <w:t>Proficient at Blender and Photoshop-portfolio available</w:t>
            </w:r>
          </w:p>
          <w:p w14:paraId="0EE34190" w14:textId="77777777" w:rsidR="000D180E" w:rsidRDefault="000D180E" w:rsidP="000D180E">
            <w:pPr>
              <w:pStyle w:val="ListParagraph"/>
              <w:numPr>
                <w:ilvl w:val="0"/>
                <w:numId w:val="10"/>
              </w:numPr>
            </w:pPr>
            <w:r>
              <w:t>Proficient with Microsoft Office programs (Excel, Word, PowerPoint)</w:t>
            </w:r>
          </w:p>
          <w:p w14:paraId="1709D6C4" w14:textId="77777777" w:rsidR="000D180E" w:rsidRDefault="000D180E" w:rsidP="000D180E"/>
          <w:p w14:paraId="05337033" w14:textId="77777777" w:rsidR="000D180E" w:rsidRDefault="000D180E" w:rsidP="000D180E">
            <w:r>
              <w:t>Projects:</w:t>
            </w:r>
          </w:p>
          <w:p w14:paraId="6D6F6405" w14:textId="6D0C7344" w:rsidR="000D180E" w:rsidRDefault="000D180E" w:rsidP="00DE057A">
            <w:pPr>
              <w:pStyle w:val="ListParagraph"/>
              <w:numPr>
                <w:ilvl w:val="0"/>
                <w:numId w:val="11"/>
              </w:numPr>
            </w:pPr>
            <w:r>
              <w:t>Camera Control Application</w:t>
            </w:r>
          </w:p>
          <w:p w14:paraId="231892B1" w14:textId="77777777" w:rsidR="000D180E" w:rsidRDefault="000D180E" w:rsidP="000D180E">
            <w:pPr>
              <w:pStyle w:val="ListParagraph"/>
              <w:numPr>
                <w:ilvl w:val="0"/>
                <w:numId w:val="11"/>
              </w:numPr>
            </w:pPr>
            <w:r>
              <w:t xml:space="preserve">Reverse Engineering – Hexo </w:t>
            </w:r>
          </w:p>
          <w:p w14:paraId="4B41E985" w14:textId="77777777" w:rsidR="00EC7C56" w:rsidRDefault="00EC7C56" w:rsidP="00EC7C56"/>
          <w:p w14:paraId="680CF556" w14:textId="5919E23A" w:rsidR="00EC7C56" w:rsidRPr="00552F9B" w:rsidRDefault="00EC7C56" w:rsidP="00EC7C56"/>
        </w:tc>
        <w:tc>
          <w:tcPr>
            <w:tcW w:w="346" w:type="dxa"/>
            <w:tcBorders>
              <w:left w:val="single" w:sz="4" w:space="0" w:color="D9D9D9" w:themeColor="background1" w:themeShade="D9"/>
            </w:tcBorders>
          </w:tcPr>
          <w:p w14:paraId="542CDC5A" w14:textId="77777777" w:rsidR="000D180E" w:rsidRPr="00997E86" w:rsidRDefault="000D180E" w:rsidP="00144072">
            <w:pPr>
              <w:pStyle w:val="Heading1"/>
            </w:pPr>
          </w:p>
        </w:tc>
        <w:tc>
          <w:tcPr>
            <w:tcW w:w="6364" w:type="dxa"/>
            <w:gridSpan w:val="2"/>
          </w:tcPr>
          <w:sdt>
            <w:sdtPr>
              <w:id w:val="864106690"/>
              <w:placeholder>
                <w:docPart w:val="1BC6E43DD3554F58B326DF87B09E764A"/>
              </w:placeholder>
              <w:temporary/>
              <w:showingPlcHdr/>
              <w15:appearance w15:val="hidden"/>
            </w:sdtPr>
            <w:sdtContent>
              <w:p w14:paraId="580E490D" w14:textId="77777777" w:rsidR="000D180E" w:rsidRDefault="000D180E" w:rsidP="00144072">
                <w:pPr>
                  <w:pStyle w:val="Heading1"/>
                </w:pPr>
                <w:r>
                  <w:t>Experience</w:t>
                </w:r>
              </w:p>
            </w:sdtContent>
          </w:sdt>
          <w:p w14:paraId="37156831" w14:textId="6D5E0846" w:rsidR="000D180E" w:rsidRDefault="000D180E" w:rsidP="00512928">
            <w:pPr>
              <w:pStyle w:val="Heading3"/>
              <w:spacing w:after="0"/>
            </w:pPr>
            <w:r>
              <w:t>Cyber-Security Intern</w:t>
            </w:r>
          </w:p>
          <w:p w14:paraId="4B4AEBED" w14:textId="752D56EA" w:rsidR="000D180E" w:rsidRDefault="000D180E" w:rsidP="00512928">
            <w:pPr>
              <w:pStyle w:val="Heading5"/>
              <w:spacing w:after="0"/>
            </w:pPr>
            <w:r>
              <w:t>LDS Church/Riverton, Ut/May – August 2020</w:t>
            </w:r>
          </w:p>
          <w:p w14:paraId="1449D1EB" w14:textId="132844CE" w:rsidR="000D180E" w:rsidRPr="00A6425D" w:rsidRDefault="000D180E" w:rsidP="00A6425D">
            <w:pPr>
              <w:pStyle w:val="JobDescription"/>
              <w:rPr>
                <w:rStyle w:val="JobDescriptionChar"/>
              </w:rPr>
            </w:pPr>
            <w:r w:rsidRPr="000D180E">
              <w:rPr>
                <w:rStyle w:val="JobDescriptionChar"/>
              </w:rPr>
              <w:t>Monitor and analyze attacks using Splunk.</w:t>
            </w:r>
          </w:p>
          <w:p w14:paraId="6C812523" w14:textId="60A51353" w:rsidR="000D180E" w:rsidRDefault="000D180E" w:rsidP="000D180E">
            <w:pPr>
              <w:pStyle w:val="ListBullet"/>
            </w:pPr>
            <w:r>
              <w:t>Respond to employee communication using Outlook</w:t>
            </w:r>
          </w:p>
          <w:p w14:paraId="37E35170" w14:textId="14C06643" w:rsidR="000D180E" w:rsidRDefault="000D180E" w:rsidP="000D180E">
            <w:pPr>
              <w:pStyle w:val="ListBullet"/>
            </w:pPr>
            <w:r>
              <w:t>Compose Report on various types of cyber-attacks using propriety software</w:t>
            </w:r>
          </w:p>
          <w:p w14:paraId="644450EB" w14:textId="22DF9F2E" w:rsidR="000D180E" w:rsidRDefault="000D180E" w:rsidP="000D180E">
            <w:pPr>
              <w:pStyle w:val="ListBullet"/>
            </w:pPr>
            <w:r>
              <w:t>Monitor network traffic using Splunk</w:t>
            </w:r>
          </w:p>
          <w:p w14:paraId="77EA6839" w14:textId="0CE48E7F" w:rsidR="000D180E" w:rsidRDefault="000D180E" w:rsidP="000D180E">
            <w:pPr>
              <w:pStyle w:val="ListBullet"/>
            </w:pPr>
            <w:r>
              <w:t>Analyze events &amp; problem solve possible malicious scenarios</w:t>
            </w:r>
          </w:p>
          <w:p w14:paraId="373B5DAD" w14:textId="65387CC4" w:rsidR="000D180E" w:rsidRDefault="000D180E" w:rsidP="000D180E">
            <w:pPr>
              <w:pStyle w:val="ListBullet"/>
            </w:pPr>
            <w:r>
              <w:t xml:space="preserve">Respond to flagged events </w:t>
            </w:r>
          </w:p>
          <w:p w14:paraId="43175B72" w14:textId="721C01FF" w:rsidR="00164747" w:rsidRDefault="00164747" w:rsidP="00164747">
            <w:pPr>
              <w:pStyle w:val="ListBullet"/>
              <w:numPr>
                <w:ilvl w:val="0"/>
                <w:numId w:val="0"/>
              </w:numPr>
              <w:ind w:left="864" w:hanging="432"/>
            </w:pPr>
          </w:p>
          <w:p w14:paraId="37858ED2" w14:textId="00104B08" w:rsidR="00164747" w:rsidRDefault="00164747" w:rsidP="00164747">
            <w:pPr>
              <w:pStyle w:val="ListBullet"/>
              <w:numPr>
                <w:ilvl w:val="0"/>
                <w:numId w:val="0"/>
              </w:numPr>
            </w:pPr>
            <w:r>
              <w:t>Help Desk Technician</w:t>
            </w:r>
          </w:p>
          <w:p w14:paraId="0C1B3472" w14:textId="0702D1BB" w:rsidR="00164747" w:rsidRDefault="00164747" w:rsidP="00164747">
            <w:pPr>
              <w:pStyle w:val="ListBullet"/>
              <w:numPr>
                <w:ilvl w:val="0"/>
                <w:numId w:val="0"/>
              </w:numPr>
            </w:pPr>
            <w:r>
              <w:t>Provo City/November 2019 – current</w:t>
            </w:r>
          </w:p>
          <w:p w14:paraId="76899C32" w14:textId="4C679DAC" w:rsidR="00164747" w:rsidRDefault="00164747" w:rsidP="00164747">
            <w:pPr>
              <w:pStyle w:val="ListBullet"/>
              <w:numPr>
                <w:ilvl w:val="0"/>
                <w:numId w:val="13"/>
              </w:numPr>
            </w:pPr>
            <w:r>
              <w:t xml:space="preserve">Assist employees with technical problems </w:t>
            </w:r>
          </w:p>
          <w:p w14:paraId="3E18B46A" w14:textId="3FCCD75C" w:rsidR="00164747" w:rsidRDefault="00164747" w:rsidP="00164747">
            <w:pPr>
              <w:pStyle w:val="ListBullet"/>
              <w:numPr>
                <w:ilvl w:val="0"/>
                <w:numId w:val="13"/>
              </w:numPr>
            </w:pPr>
            <w:r>
              <w:t>Providing advice to employer on purchasing and maintaining computer hardware &amp; software</w:t>
            </w:r>
          </w:p>
          <w:p w14:paraId="63B2306A" w14:textId="35C7DD0B" w:rsidR="00512928" w:rsidRDefault="00164747" w:rsidP="0041102C">
            <w:pPr>
              <w:pStyle w:val="ListBullet"/>
              <w:numPr>
                <w:ilvl w:val="0"/>
                <w:numId w:val="13"/>
              </w:numPr>
              <w:ind w:right="180"/>
            </w:pPr>
            <w:r>
              <w:t>Acting as a  communication center  between various department &amp; customers</w:t>
            </w:r>
          </w:p>
          <w:p w14:paraId="317A8DE7" w14:textId="17F8214A" w:rsidR="000D180E" w:rsidRDefault="000D180E" w:rsidP="00512928">
            <w:pPr>
              <w:pStyle w:val="Heading3"/>
              <w:spacing w:after="0" w:line="240" w:lineRule="auto"/>
            </w:pPr>
            <w:r>
              <w:t>Client Computer Support</w:t>
            </w:r>
          </w:p>
          <w:p w14:paraId="40FD1012" w14:textId="43BD651B" w:rsidR="00512928" w:rsidRPr="00512928" w:rsidRDefault="000D180E" w:rsidP="00512928">
            <w:pPr>
              <w:pStyle w:val="Heading5"/>
              <w:spacing w:after="0" w:line="276" w:lineRule="auto"/>
            </w:pPr>
            <w:r>
              <w:t>Quomation Insurance/Midvale, UT/April – September 2020</w:t>
            </w:r>
          </w:p>
          <w:p w14:paraId="098140E6" w14:textId="2A80271C" w:rsidR="000D180E" w:rsidRPr="00A6425D" w:rsidRDefault="000D180E" w:rsidP="00512928">
            <w:pPr>
              <w:pStyle w:val="JobDescription"/>
              <w:spacing w:line="276" w:lineRule="auto"/>
              <w:rPr>
                <w:rStyle w:val="JobDescriptionChar"/>
              </w:rPr>
            </w:pPr>
            <w:r w:rsidRPr="000D180E">
              <w:rPr>
                <w:rStyle w:val="JobDescriptionChar"/>
              </w:rPr>
              <w:t>Answer and log customer calls; analyze, diagnose, and debug issues related to company software</w:t>
            </w:r>
            <w:r>
              <w:rPr>
                <w:rStyle w:val="JobDescriptionChar"/>
              </w:rPr>
              <w:t>.</w:t>
            </w:r>
          </w:p>
          <w:p w14:paraId="23219569" w14:textId="7816C8D2" w:rsidR="000D180E" w:rsidRDefault="000D180E" w:rsidP="000D180E">
            <w:pPr>
              <w:pStyle w:val="ListBullet"/>
            </w:pPr>
            <w:r>
              <w:t>Troubleshoot web-based technologies on servers and desktop</w:t>
            </w:r>
          </w:p>
          <w:p w14:paraId="468C5F3E" w14:textId="671064B9" w:rsidR="000D180E" w:rsidRDefault="000D180E" w:rsidP="000D180E">
            <w:pPr>
              <w:pStyle w:val="ListBullet"/>
            </w:pPr>
            <w:r>
              <w:t>Confer with and advise customer on use of applications</w:t>
            </w:r>
          </w:p>
          <w:p w14:paraId="7AF4F907" w14:textId="7D55FE28" w:rsidR="000D180E" w:rsidRDefault="000D180E" w:rsidP="000D180E">
            <w:pPr>
              <w:pStyle w:val="ListBullet"/>
            </w:pPr>
            <w:r>
              <w:t>Provide customers &amp; staff with clarification on product functionality</w:t>
            </w:r>
          </w:p>
          <w:p w14:paraId="670432C0" w14:textId="05D25437" w:rsidR="000D180E" w:rsidRDefault="000D180E" w:rsidP="000D180E">
            <w:pPr>
              <w:pStyle w:val="ListBullet"/>
            </w:pPr>
            <w:r>
              <w:t>Explain product capabilities and workflow</w:t>
            </w:r>
          </w:p>
          <w:p w14:paraId="7FEFA448" w14:textId="260DB2F5" w:rsidR="000D180E" w:rsidRPr="006C2DFF" w:rsidRDefault="000D180E" w:rsidP="00DF608C">
            <w:pPr>
              <w:pStyle w:val="ListBullet"/>
              <w:numPr>
                <w:ilvl w:val="0"/>
                <w:numId w:val="0"/>
              </w:numPr>
              <w:ind w:left="864"/>
            </w:pPr>
          </w:p>
        </w:tc>
      </w:tr>
    </w:tbl>
    <w:p w14:paraId="348111FB" w14:textId="77777777" w:rsidR="005A20B8" w:rsidRDefault="005A20B8"/>
    <w:sectPr w:rsidR="005A20B8" w:rsidSect="00290B60">
      <w:headerReference w:type="default" r:id="rId26"/>
      <w:footerReference w:type="default" r:id="rId27"/>
      <w:pgSz w:w="12240" w:h="15840" w:code="1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03546" w14:textId="77777777" w:rsidR="00DB76DA" w:rsidRDefault="00DB76DA" w:rsidP="00B21D64">
      <w:pPr>
        <w:spacing w:after="0" w:line="240" w:lineRule="auto"/>
      </w:pPr>
      <w:r>
        <w:separator/>
      </w:r>
    </w:p>
  </w:endnote>
  <w:endnote w:type="continuationSeparator" w:id="0">
    <w:p w14:paraId="65434F5B" w14:textId="77777777" w:rsidR="00DB76DA" w:rsidRDefault="00DB76DA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66C66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4B354" wp14:editId="27808A8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3106F" id="Rectangle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E2081" w14:textId="77777777" w:rsidR="00DB76DA" w:rsidRDefault="00DB76DA" w:rsidP="00B21D64">
      <w:pPr>
        <w:spacing w:after="0" w:line="240" w:lineRule="auto"/>
      </w:pPr>
      <w:r>
        <w:separator/>
      </w:r>
    </w:p>
  </w:footnote>
  <w:footnote w:type="continuationSeparator" w:id="0">
    <w:p w14:paraId="7B5008D2" w14:textId="77777777" w:rsidR="00DB76DA" w:rsidRDefault="00DB76DA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22219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217139A7" wp14:editId="0FBD925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0D173A" id="Group 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80903"/>
    <w:multiLevelType w:val="hybridMultilevel"/>
    <w:tmpl w:val="EBC2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0A59"/>
    <w:multiLevelType w:val="hybridMultilevel"/>
    <w:tmpl w:val="46CA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14EC"/>
    <w:multiLevelType w:val="hybridMultilevel"/>
    <w:tmpl w:val="D22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CF2105"/>
    <w:multiLevelType w:val="multilevel"/>
    <w:tmpl w:val="9D984FD2"/>
    <w:numStyleLink w:val="BullettedList"/>
  </w:abstractNum>
  <w:abstractNum w:abstractNumId="7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2D3B"/>
    <w:multiLevelType w:val="hybridMultilevel"/>
    <w:tmpl w:val="DB5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0E"/>
    <w:rsid w:val="000161E1"/>
    <w:rsid w:val="00021303"/>
    <w:rsid w:val="000D180E"/>
    <w:rsid w:val="00107E81"/>
    <w:rsid w:val="00144072"/>
    <w:rsid w:val="00164747"/>
    <w:rsid w:val="0021475C"/>
    <w:rsid w:val="00290B60"/>
    <w:rsid w:val="003C0BB5"/>
    <w:rsid w:val="004067B9"/>
    <w:rsid w:val="004103C0"/>
    <w:rsid w:val="0041102C"/>
    <w:rsid w:val="00452292"/>
    <w:rsid w:val="004865C2"/>
    <w:rsid w:val="004B4147"/>
    <w:rsid w:val="00512928"/>
    <w:rsid w:val="00552F9B"/>
    <w:rsid w:val="005636A7"/>
    <w:rsid w:val="005A20B8"/>
    <w:rsid w:val="005B7DB3"/>
    <w:rsid w:val="0061400D"/>
    <w:rsid w:val="00621B5C"/>
    <w:rsid w:val="006C2DFF"/>
    <w:rsid w:val="007571B5"/>
    <w:rsid w:val="007772B1"/>
    <w:rsid w:val="008424CE"/>
    <w:rsid w:val="00890F1A"/>
    <w:rsid w:val="008E2197"/>
    <w:rsid w:val="00997E86"/>
    <w:rsid w:val="009B7D45"/>
    <w:rsid w:val="00A21AF8"/>
    <w:rsid w:val="00A6425D"/>
    <w:rsid w:val="00A96376"/>
    <w:rsid w:val="00B03ED5"/>
    <w:rsid w:val="00B21D64"/>
    <w:rsid w:val="00B73E22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62B7E"/>
    <w:rsid w:val="00DB76DA"/>
    <w:rsid w:val="00DE057A"/>
    <w:rsid w:val="00DF608C"/>
    <w:rsid w:val="00E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67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cats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C6E43DD3554F58B326DF87B09E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B852-577E-463A-B4CE-4ADCDA35F2E8}"/>
      </w:docPartPr>
      <w:docPartBody>
        <w:p w:rsidR="00000000" w:rsidRDefault="00674793" w:rsidP="00674793">
          <w:pPr>
            <w:pStyle w:val="1BC6E43DD3554F58B326DF87B09E764A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93"/>
    <w:rsid w:val="00470795"/>
    <w:rsid w:val="006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90ED31C4E848C4AA803F75EB195D79">
    <w:name w:val="8990ED31C4E848C4AA803F75EB195D79"/>
  </w:style>
  <w:style w:type="paragraph" w:customStyle="1" w:styleId="A21C49744A29489FA2C4D97CC76D3F87">
    <w:name w:val="A21C49744A29489FA2C4D97CC76D3F87"/>
  </w:style>
  <w:style w:type="paragraph" w:customStyle="1" w:styleId="CBC2226F281C48C5AA79FD9DF7536473">
    <w:name w:val="CBC2226F281C48C5AA79FD9DF7536473"/>
  </w:style>
  <w:style w:type="paragraph" w:customStyle="1" w:styleId="E212DC620E754AB7B166C663FE8F5DEC">
    <w:name w:val="E212DC620E754AB7B166C663FE8F5DEC"/>
  </w:style>
  <w:style w:type="paragraph" w:customStyle="1" w:styleId="C6C98383670547E49683E0EB2625715D">
    <w:name w:val="C6C98383670547E49683E0EB2625715D"/>
  </w:style>
  <w:style w:type="paragraph" w:customStyle="1" w:styleId="E6C74333551249C5B0316F8C696B7DC1">
    <w:name w:val="E6C74333551249C5B0316F8C696B7DC1"/>
  </w:style>
  <w:style w:type="paragraph" w:customStyle="1" w:styleId="5D9A9D386A0040D4B59DA29451913AE2">
    <w:name w:val="5D9A9D386A0040D4B59DA29451913AE2"/>
  </w:style>
  <w:style w:type="paragraph" w:customStyle="1" w:styleId="08E4A499B61F4429A97E3B3A0255008B">
    <w:name w:val="08E4A499B61F4429A97E3B3A0255008B"/>
  </w:style>
  <w:style w:type="paragraph" w:customStyle="1" w:styleId="87EA9AF11FF14170B1A3B66627FC06AA">
    <w:name w:val="87EA9AF11FF14170B1A3B66627FC06AA"/>
  </w:style>
  <w:style w:type="paragraph" w:customStyle="1" w:styleId="17F496A4A6FB4DA5AE98E3784FE6257E">
    <w:name w:val="17F496A4A6FB4DA5AE98E3784FE6257E"/>
  </w:style>
  <w:style w:type="paragraph" w:customStyle="1" w:styleId="E23973004B7A4CB5BA151A97D54C0EAB">
    <w:name w:val="E23973004B7A4CB5BA151A97D54C0EAB"/>
  </w:style>
  <w:style w:type="paragraph" w:customStyle="1" w:styleId="7D4E5C33AF9543AA99CE6ACD60984C89">
    <w:name w:val="7D4E5C33AF9543AA99CE6ACD60984C89"/>
  </w:style>
  <w:style w:type="paragraph" w:customStyle="1" w:styleId="8685ADA6D8FE4FDD8746E369FF470A0B">
    <w:name w:val="8685ADA6D8FE4FDD8746E369FF470A0B"/>
  </w:style>
  <w:style w:type="paragraph" w:customStyle="1" w:styleId="F3EAAB1F33CE4788A0CD08AEC5286727">
    <w:name w:val="F3EAAB1F33CE4788A0CD08AEC5286727"/>
  </w:style>
  <w:style w:type="paragraph" w:customStyle="1" w:styleId="1EE384D867154EF2AFC2D2F9AF47AF30">
    <w:name w:val="1EE384D867154EF2AFC2D2F9AF47AF30"/>
  </w:style>
  <w:style w:type="paragraph" w:customStyle="1" w:styleId="FB2A3E62420B40E6A05E9834FAEB00BF">
    <w:name w:val="FB2A3E62420B40E6A05E9834FAEB00BF"/>
  </w:style>
  <w:style w:type="paragraph" w:customStyle="1" w:styleId="5A43D9BC1B5A4AB8BF731C9689E8984F">
    <w:name w:val="5A43D9BC1B5A4AB8BF731C9689E8984F"/>
  </w:style>
  <w:style w:type="paragraph" w:customStyle="1" w:styleId="F0DB910AF76B44B795EB0B1E27815CA1">
    <w:name w:val="F0DB910AF76B44B795EB0B1E27815CA1"/>
  </w:style>
  <w:style w:type="paragraph" w:customStyle="1" w:styleId="57F2AC43FA4741BEA4085BF873EEFDF6">
    <w:name w:val="57F2AC43FA4741BEA4085BF873EEFDF6"/>
  </w:style>
  <w:style w:type="paragraph" w:customStyle="1" w:styleId="5CB09A0D6EDC4248BF01E36EC2427D03">
    <w:name w:val="5CB09A0D6EDC4248BF01E36EC2427D03"/>
  </w:style>
  <w:style w:type="paragraph" w:customStyle="1" w:styleId="34A8A94E40B34D08B37735FC902A1A9C">
    <w:name w:val="34A8A94E40B34D08B37735FC902A1A9C"/>
  </w:style>
  <w:style w:type="paragraph" w:customStyle="1" w:styleId="A16168773BA147D49222404D814E1490">
    <w:name w:val="A16168773BA147D49222404D814E1490"/>
  </w:style>
  <w:style w:type="paragraph" w:customStyle="1" w:styleId="1E6C7457430C47E79202934FD445A065">
    <w:name w:val="1E6C7457430C47E79202934FD445A065"/>
  </w:style>
  <w:style w:type="paragraph" w:customStyle="1" w:styleId="40AD2799EB774562B4B57D3ADD4A40E2">
    <w:name w:val="40AD2799EB774562B4B57D3ADD4A40E2"/>
  </w:style>
  <w:style w:type="paragraph" w:customStyle="1" w:styleId="E0404146C3B4496990368E5DF3264372">
    <w:name w:val="E0404146C3B4496990368E5DF3264372"/>
  </w:style>
  <w:style w:type="paragraph" w:customStyle="1" w:styleId="1587678828B246CE9EF339012263EB1B">
    <w:name w:val="1587678828B246CE9EF339012263EB1B"/>
  </w:style>
  <w:style w:type="paragraph" w:customStyle="1" w:styleId="JobDescription">
    <w:name w:val="Job Description"/>
    <w:basedOn w:val="Normal"/>
    <w:link w:val="JobDescriptionChar"/>
    <w:uiPriority w:val="18"/>
    <w:qFormat/>
    <w:rsid w:val="00674793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character" w:customStyle="1" w:styleId="JobDescriptionChar">
    <w:name w:val="Job Description Char"/>
    <w:basedOn w:val="DefaultParagraphFont"/>
    <w:link w:val="JobDescription"/>
    <w:uiPriority w:val="18"/>
    <w:rsid w:val="00674793"/>
    <w:rPr>
      <w:rFonts w:eastAsiaTheme="minorHAnsi"/>
      <w:color w:val="262626" w:themeColor="text1" w:themeTint="D9"/>
      <w:sz w:val="18"/>
      <w:szCs w:val="18"/>
    </w:rPr>
  </w:style>
  <w:style w:type="paragraph" w:customStyle="1" w:styleId="47F2A63F2DD344C682DC245E6DDE0777">
    <w:name w:val="47F2A63F2DD344C682DC245E6DDE0777"/>
  </w:style>
  <w:style w:type="paragraph" w:styleId="ListBullet">
    <w:name w:val="List Bullet"/>
    <w:basedOn w:val="Normal"/>
    <w:uiPriority w:val="99"/>
    <w:qFormat/>
    <w:rsid w:val="00674793"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rsid w:val="00674793"/>
    <w:pPr>
      <w:numPr>
        <w:numId w:val="1"/>
      </w:numPr>
    </w:pPr>
  </w:style>
  <w:style w:type="paragraph" w:customStyle="1" w:styleId="45198B22246340FB80311A59FEFD8297">
    <w:name w:val="45198B22246340FB80311A59FEFD8297"/>
  </w:style>
  <w:style w:type="paragraph" w:customStyle="1" w:styleId="EF0C2E976E2147F7826F792F74B16613">
    <w:name w:val="EF0C2E976E2147F7826F792F74B16613"/>
  </w:style>
  <w:style w:type="paragraph" w:customStyle="1" w:styleId="282D226F14264059BBB414E0917DBBAD">
    <w:name w:val="282D226F14264059BBB414E0917DBBAD"/>
  </w:style>
  <w:style w:type="paragraph" w:customStyle="1" w:styleId="87495C4E11D54B6FBEAEF67289DA11A6">
    <w:name w:val="87495C4E11D54B6FBEAEF67289DA11A6"/>
  </w:style>
  <w:style w:type="paragraph" w:customStyle="1" w:styleId="70DE90F570BD4CDEBEFC662DF4829696">
    <w:name w:val="70DE90F570BD4CDEBEFC662DF4829696"/>
  </w:style>
  <w:style w:type="paragraph" w:customStyle="1" w:styleId="5AAC97191081443FA26C0CC34AC33407">
    <w:name w:val="5AAC97191081443FA26C0CC34AC33407"/>
  </w:style>
  <w:style w:type="paragraph" w:customStyle="1" w:styleId="DAD7866E0C56491496FCE2D0DA6F7464">
    <w:name w:val="DAD7866E0C56491496FCE2D0DA6F7464"/>
  </w:style>
  <w:style w:type="paragraph" w:customStyle="1" w:styleId="73A271CE48BB4C2F99B6F1D559EAE60E">
    <w:name w:val="73A271CE48BB4C2F99B6F1D559EAE60E"/>
  </w:style>
  <w:style w:type="paragraph" w:customStyle="1" w:styleId="3BC9789E75FF43BCA79684FF1975782A">
    <w:name w:val="3BC9789E75FF43BCA79684FF1975782A"/>
  </w:style>
  <w:style w:type="paragraph" w:customStyle="1" w:styleId="A1FC373A11CA40988AEC6DDECEBCFC68">
    <w:name w:val="A1FC373A11CA40988AEC6DDECEBCFC68"/>
  </w:style>
  <w:style w:type="paragraph" w:customStyle="1" w:styleId="A9291F02A9674BF7ADF49CEDFA45DDAC">
    <w:name w:val="A9291F02A9674BF7ADF49CEDFA45DDAC"/>
  </w:style>
  <w:style w:type="paragraph" w:customStyle="1" w:styleId="7B30F6C7B28442419D510E9AFE55C203">
    <w:name w:val="7B30F6C7B28442419D510E9AFE55C203"/>
  </w:style>
  <w:style w:type="paragraph" w:customStyle="1" w:styleId="FC359AB49F614AE68404A292748EF8C8">
    <w:name w:val="FC359AB49F614AE68404A292748EF8C8"/>
  </w:style>
  <w:style w:type="paragraph" w:customStyle="1" w:styleId="7A8F59FC4D0E4235A9FFBE8C4EF22753">
    <w:name w:val="7A8F59FC4D0E4235A9FFBE8C4EF22753"/>
  </w:style>
  <w:style w:type="paragraph" w:customStyle="1" w:styleId="5DF3A6821D454259AC39B6D7E8313F57">
    <w:name w:val="5DF3A6821D454259AC39B6D7E8313F57"/>
  </w:style>
  <w:style w:type="paragraph" w:customStyle="1" w:styleId="9C9E6FC06C36483C927F1EF06F7F6AE8">
    <w:name w:val="9C9E6FC06C36483C927F1EF06F7F6AE8"/>
  </w:style>
  <w:style w:type="paragraph" w:customStyle="1" w:styleId="51FF8D45290B46EE9C3A9391328036B9">
    <w:name w:val="51FF8D45290B46EE9C3A9391328036B9"/>
  </w:style>
  <w:style w:type="paragraph" w:customStyle="1" w:styleId="4CDBD7F444DC42C69D4A8978102DE881">
    <w:name w:val="4CDBD7F444DC42C69D4A8978102DE881"/>
  </w:style>
  <w:style w:type="paragraph" w:customStyle="1" w:styleId="55079257F75241C0AA9F043FC911DD67">
    <w:name w:val="55079257F75241C0AA9F043FC911DD67"/>
  </w:style>
  <w:style w:type="paragraph" w:customStyle="1" w:styleId="860D8EDCB91743C887A7D831F05733A6">
    <w:name w:val="860D8EDCB91743C887A7D831F05733A6"/>
  </w:style>
  <w:style w:type="paragraph" w:customStyle="1" w:styleId="D814905C97BD44DC9A84083230636A32">
    <w:name w:val="D814905C97BD44DC9A84083230636A32"/>
  </w:style>
  <w:style w:type="paragraph" w:customStyle="1" w:styleId="1BC6E43DD3554F58B326DF87B09E764A">
    <w:name w:val="1BC6E43DD3554F58B326DF87B09E764A"/>
    <w:rsid w:val="00674793"/>
  </w:style>
  <w:style w:type="paragraph" w:customStyle="1" w:styleId="C068BD77A8184A6BB16CAFB3D2B211CA">
    <w:name w:val="C068BD77A8184A6BB16CAFB3D2B211CA"/>
    <w:rsid w:val="00674793"/>
  </w:style>
  <w:style w:type="paragraph" w:customStyle="1" w:styleId="4C1C5BB9F8AC42F583813675B44905E1">
    <w:name w:val="4C1C5BB9F8AC42F583813675B44905E1"/>
    <w:rsid w:val="00674793"/>
  </w:style>
  <w:style w:type="paragraph" w:customStyle="1" w:styleId="89523C94423545E0AA291F38B61AE87A">
    <w:name w:val="89523C94423545E0AA291F38B61AE87A"/>
    <w:rsid w:val="00674793"/>
  </w:style>
  <w:style w:type="paragraph" w:customStyle="1" w:styleId="3EC56955D44D40A59126D7888D4FA7DB">
    <w:name w:val="3EC56955D44D40A59126D7888D4FA7DB"/>
    <w:rsid w:val="00674793"/>
  </w:style>
  <w:style w:type="paragraph" w:customStyle="1" w:styleId="3D6231BCD9BA4E8CA381AB29FF6C502E">
    <w:name w:val="3D6231BCD9BA4E8CA381AB29FF6C502E"/>
    <w:rsid w:val="00674793"/>
  </w:style>
  <w:style w:type="paragraph" w:customStyle="1" w:styleId="40EB83AC53A44302A5CD38AA74E6E8BC">
    <w:name w:val="40EB83AC53A44302A5CD38AA74E6E8BC"/>
    <w:rsid w:val="00674793"/>
  </w:style>
  <w:style w:type="paragraph" w:customStyle="1" w:styleId="B18C81C33FB24F35ADCF0775AA2410D9">
    <w:name w:val="B18C81C33FB24F35ADCF0775AA2410D9"/>
    <w:rsid w:val="00674793"/>
  </w:style>
  <w:style w:type="paragraph" w:customStyle="1" w:styleId="DD15C18A5E1843E4B539316AC1030849">
    <w:name w:val="DD15C18A5E1843E4B539316AC1030849"/>
    <w:rsid w:val="00674793"/>
  </w:style>
  <w:style w:type="paragraph" w:customStyle="1" w:styleId="587AE053EF6A4943A026EACA1A4DE358">
    <w:name w:val="587AE053EF6A4943A026EACA1A4DE358"/>
    <w:rsid w:val="00674793"/>
  </w:style>
  <w:style w:type="paragraph" w:customStyle="1" w:styleId="A4FAFD13BAA74D5BB141C0A41360525F">
    <w:name w:val="A4FAFD13BAA74D5BB141C0A41360525F"/>
    <w:rsid w:val="00674793"/>
  </w:style>
  <w:style w:type="paragraph" w:customStyle="1" w:styleId="2352D4E90BDA445EB5520EE09A955BCB">
    <w:name w:val="2352D4E90BDA445EB5520EE09A955BCB"/>
    <w:rsid w:val="00674793"/>
  </w:style>
  <w:style w:type="paragraph" w:customStyle="1" w:styleId="BE5CD3DE02EE4A908F475C96B4BB610A">
    <w:name w:val="BE5CD3DE02EE4A908F475C96B4BB610A"/>
    <w:rsid w:val="00674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2021-01-06T01:23:00Z</dcterms:created>
  <dcterms:modified xsi:type="dcterms:W3CDTF">2021-01-06T17:02:00Z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