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8915" w14:textId="26311304" w:rsidR="00DE397F" w:rsidRDefault="004668FB" w:rsidP="00413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0E95033C" w14:textId="33E76AD0" w:rsidR="00DD56A0" w:rsidRDefault="007851E1" w:rsidP="00413F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5EEAA64A" w14:textId="77777777" w:rsidR="00DD56A0" w:rsidRPr="00AE28A0" w:rsidRDefault="00DD56A0" w:rsidP="00413F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D59CE" w14:textId="56798265" w:rsidR="008957D1" w:rsidRPr="00AE28A0" w:rsidRDefault="00D50A20" w:rsidP="00577570">
      <w:pPr>
        <w:pStyle w:val="SectionHeading"/>
        <w:spacing w:before="0"/>
        <w:rPr>
          <w:rFonts w:ascii="Times New Roman" w:hAnsi="Times New Roman" w:cs="Times New Roman"/>
          <w:sz w:val="24"/>
          <w:szCs w:val="24"/>
        </w:rPr>
      </w:pPr>
      <w:r w:rsidRPr="00AE28A0">
        <w:rPr>
          <w:rFonts w:ascii="Times New Roman" w:hAnsi="Times New Roman" w:cs="Times New Roman"/>
          <w:sz w:val="24"/>
          <w:szCs w:val="24"/>
        </w:rPr>
        <w:t>UDAYKIRANKUMAR ARJI</w:t>
      </w:r>
      <w:r w:rsidR="004668FB">
        <w:rPr>
          <w:noProof/>
        </w:rPr>
        <w:t xml:space="preserve">                              </w:t>
      </w:r>
      <w:r w:rsidR="000E764C">
        <w:rPr>
          <w:noProof/>
        </w:rPr>
        <w:drawing>
          <wp:inline distT="0" distB="0" distL="0" distR="0" wp14:anchorId="420E07C8" wp14:editId="31B39E91">
            <wp:extent cx="845820" cy="822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8FB">
        <w:rPr>
          <w:noProof/>
        </w:rPr>
        <w:t xml:space="preserve">    </w:t>
      </w:r>
      <w:r w:rsidR="000E764C">
        <w:rPr>
          <w:noProof/>
        </w:rPr>
        <w:drawing>
          <wp:inline distT="0" distB="0" distL="0" distR="0" wp14:anchorId="0E8C3F4D" wp14:editId="56C39D9F">
            <wp:extent cx="838200" cy="798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47" cy="86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8FB">
        <w:rPr>
          <w:noProof/>
        </w:rPr>
        <w:t xml:space="preserve">         </w:t>
      </w:r>
      <w:r w:rsidR="008F249C">
        <w:rPr>
          <w:noProof/>
        </w:rPr>
        <w:t xml:space="preserve">     </w:t>
      </w:r>
    </w:p>
    <w:p w14:paraId="7C684859" w14:textId="689A6ED4" w:rsidR="00820A7C" w:rsidRPr="00AE28A0" w:rsidRDefault="008957D1" w:rsidP="00577570">
      <w:pPr>
        <w:pStyle w:val="SectionHeading"/>
        <w:spacing w:before="0"/>
        <w:rPr>
          <w:rFonts w:ascii="Times New Roman" w:hAnsi="Times New Roman" w:cs="Times New Roman"/>
          <w:b/>
          <w:color w:val="2F5897"/>
          <w:sz w:val="24"/>
          <w:szCs w:val="24"/>
        </w:rPr>
      </w:pPr>
      <w:r w:rsidRPr="00AE28A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"/>
          <w:id w:val="964471525"/>
          <w:placeholder>
            <w:docPart w:val="6A80CDC1C1DB4B859CC076ACC4049503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457180" w:rsidRPr="00AE28A0">
            <w:rPr>
              <w:rFonts w:ascii="Times New Roman" w:hAnsi="Times New Roman" w:cs="Times New Roman"/>
              <w:sz w:val="24"/>
              <w:szCs w:val="24"/>
            </w:rPr>
            <w:t>M</w:t>
          </w:r>
          <w:r w:rsidR="005F59C0" w:rsidRPr="00AE28A0">
            <w:rPr>
              <w:rFonts w:ascii="Times New Roman" w:hAnsi="Times New Roman" w:cs="Times New Roman"/>
              <w:sz w:val="24"/>
              <w:szCs w:val="24"/>
            </w:rPr>
            <w:t>obile</w:t>
          </w:r>
          <w:r w:rsidR="002702FD" w:rsidRPr="00AE28A0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="005F59C0" w:rsidRPr="00AE28A0">
            <w:rPr>
              <w:rFonts w:ascii="Times New Roman" w:hAnsi="Times New Roman" w:cs="Times New Roman"/>
              <w:sz w:val="24"/>
              <w:szCs w:val="24"/>
            </w:rPr>
            <w:t>+91</w:t>
          </w:r>
          <w:r w:rsidR="00F22748">
            <w:rPr>
              <w:rFonts w:ascii="Times New Roman" w:hAnsi="Times New Roman" w:cs="Times New Roman"/>
              <w:sz w:val="24"/>
              <w:szCs w:val="24"/>
            </w:rPr>
            <w:t xml:space="preserve"> 8</w:t>
          </w:r>
          <w:r w:rsidR="00E87AE6">
            <w:rPr>
              <w:rFonts w:ascii="Times New Roman" w:hAnsi="Times New Roman" w:cs="Times New Roman"/>
              <w:sz w:val="24"/>
              <w:szCs w:val="24"/>
            </w:rPr>
            <w:t>985341996</w:t>
          </w:r>
        </w:sdtContent>
      </w:sdt>
    </w:p>
    <w:p w14:paraId="668A65CA" w14:textId="1E7B5EF6" w:rsidR="00DE397F" w:rsidRPr="00AE28A0" w:rsidRDefault="00DE397F" w:rsidP="00577570">
      <w:pPr>
        <w:spacing w:after="0"/>
        <w:rPr>
          <w:rFonts w:ascii="Times New Roman" w:hAnsi="Times New Roman" w:cs="Times New Roman"/>
          <w:color w:val="2F5897" w:themeColor="text2"/>
          <w:sz w:val="24"/>
          <w:szCs w:val="24"/>
        </w:rPr>
      </w:pPr>
      <w:r w:rsidRPr="00AE28A0">
        <w:rPr>
          <w:rFonts w:ascii="Times New Roman" w:hAnsi="Times New Roman" w:cs="Times New Roman"/>
          <w:color w:val="2F5897" w:themeColor="text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2F5897" w:themeColor="text2"/>
            <w:sz w:val="24"/>
            <w:szCs w:val="24"/>
          </w:rPr>
          <w:alias w:val="Phone"/>
          <w:tag w:val=""/>
          <w:id w:val="-2084290415"/>
          <w:placeholder>
            <w:docPart w:val="E8E99DA1AC77472AA3DC73EE1878D78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206A08" w:rsidRPr="00AE28A0">
            <w:rPr>
              <w:rFonts w:ascii="Times New Roman" w:hAnsi="Times New Roman" w:cs="Times New Roman"/>
              <w:color w:val="2F5897" w:themeColor="text2"/>
              <w:sz w:val="24"/>
              <w:szCs w:val="24"/>
            </w:rPr>
            <w:t xml:space="preserve">E-Mail: </w:t>
          </w:r>
          <w:r w:rsidR="00FF750D" w:rsidRPr="00AE28A0">
            <w:rPr>
              <w:rFonts w:ascii="Times New Roman" w:hAnsi="Times New Roman" w:cs="Times New Roman"/>
              <w:color w:val="2F5897" w:themeColor="text2"/>
              <w:sz w:val="24"/>
              <w:szCs w:val="24"/>
            </w:rPr>
            <w:t>uday</w:t>
          </w:r>
          <w:r w:rsidR="000E764C">
            <w:rPr>
              <w:rFonts w:ascii="Times New Roman" w:hAnsi="Times New Roman" w:cs="Times New Roman"/>
              <w:color w:val="2F5897" w:themeColor="text2"/>
              <w:sz w:val="24"/>
              <w:szCs w:val="24"/>
            </w:rPr>
            <w:t>.arji1996</w:t>
          </w:r>
          <w:r w:rsidR="00673F97">
            <w:rPr>
              <w:rFonts w:ascii="Times New Roman" w:hAnsi="Times New Roman" w:cs="Times New Roman"/>
              <w:color w:val="2F5897" w:themeColor="text2"/>
              <w:sz w:val="24"/>
              <w:szCs w:val="24"/>
            </w:rPr>
            <w:t>@gmail.com</w:t>
          </w:r>
        </w:sdtContent>
      </w:sdt>
    </w:p>
    <w:p w14:paraId="2DC3A98F" w14:textId="77777777" w:rsidR="00B51F02" w:rsidRPr="00AE28A0" w:rsidRDefault="00B51F02" w:rsidP="00577570">
      <w:pPr>
        <w:pBdr>
          <w:bottom w:val="single" w:sz="4" w:space="1" w:color="auto"/>
        </w:pBdr>
        <w:rPr>
          <w:rFonts w:ascii="Times New Roman" w:hAnsi="Times New Roman" w:cs="Times New Roman"/>
          <w:color w:val="2F5897" w:themeColor="text2"/>
          <w:sz w:val="24"/>
          <w:szCs w:val="24"/>
        </w:rPr>
      </w:pPr>
    </w:p>
    <w:p w14:paraId="1BCE46D0" w14:textId="77777777" w:rsidR="00081F06" w:rsidRDefault="00EC1285" w:rsidP="00081F06">
      <w:pPr>
        <w:pStyle w:val="SectionHeading"/>
        <w:spacing w:before="0" w:after="100" w:afterAutospacing="1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E28A0">
        <w:rPr>
          <w:rFonts w:ascii="Times New Roman" w:hAnsi="Times New Roman" w:cs="Times New Roman"/>
          <w:b/>
          <w:sz w:val="24"/>
          <w:szCs w:val="24"/>
        </w:rPr>
        <w:t>Objective</w:t>
      </w:r>
    </w:p>
    <w:p w14:paraId="6FDC0087" w14:textId="77777777" w:rsidR="000B1F3F" w:rsidRDefault="008957D1" w:rsidP="000B1F3F">
      <w:pPr>
        <w:pStyle w:val="SectionHeading"/>
        <w:spacing w:before="0" w:after="100" w:afterAutospacing="1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>Seeking a Challenging career that offers the opportunity to explore a leading organization in the corporate world by utilizing my expertise in domain and cloud technology, together with</w:t>
      </w:r>
      <w:r w:rsidR="002D0A9F"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 xml:space="preserve"> </w:t>
      </w:r>
      <w:r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>strong will, ethical and moral values</w:t>
      </w:r>
      <w:r w:rsidR="002D0A9F"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 xml:space="preserve"> will lead me to be a successful in the future</w:t>
      </w:r>
      <w:r w:rsidR="003655F7"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>,</w:t>
      </w:r>
      <w:r w:rsidR="00F32B42"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 xml:space="preserve"> </w:t>
      </w:r>
      <w:r w:rsidR="002D0A9F" w:rsidRPr="00AE28A0">
        <w:rPr>
          <w:rFonts w:ascii="Times New Roman" w:eastAsia="Times New Roman" w:hAnsi="Times New Roman" w:cs="Times New Roman"/>
          <w:color w:val="auto"/>
          <w:sz w:val="24"/>
          <w:szCs w:val="24"/>
          <w:lang w:val="en-AU" w:eastAsia="en-AU"/>
        </w:rPr>
        <w:t>Whereby I can contribute to the success of the organization as well.</w:t>
      </w:r>
    </w:p>
    <w:p w14:paraId="7DF15D43" w14:textId="4E8609DE" w:rsidR="000C02F9" w:rsidRDefault="002D0A9F" w:rsidP="000C02F9">
      <w:pPr>
        <w:pStyle w:val="SectionHeading"/>
        <w:spacing w:before="0" w:after="100" w:afterAutospacing="1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AE28A0">
        <w:rPr>
          <w:rFonts w:ascii="Times New Roman" w:hAnsi="Times New Roman" w:cs="Times New Roman"/>
          <w:b/>
          <w:sz w:val="24"/>
          <w:szCs w:val="24"/>
        </w:rPr>
        <w:t>Professional Summary</w:t>
      </w:r>
    </w:p>
    <w:p w14:paraId="1EA62344" w14:textId="22039BF4" w:rsidR="008D5C63" w:rsidRDefault="008D5C63" w:rsidP="008D5C63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Calibri" w:eastAsia="Calibri" w:hAnsi="Calibri" w:cs="Calibri"/>
          <w:b/>
          <w:color w:val="404040"/>
          <w:sz w:val="24"/>
          <w:szCs w:val="24"/>
        </w:rPr>
      </w:pPr>
      <w:bookmarkStart w:id="0" w:name="_Hlk133697955"/>
      <w:r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Overall</w:t>
      </w:r>
      <w:r w:rsidR="005D3619" w:rsidRPr="005D3619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</w:t>
      </w:r>
      <w:proofErr w:type="gramStart"/>
      <w:r w:rsidR="00821F2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5</w:t>
      </w:r>
      <w:r w:rsidR="008F249C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.6</w:t>
      </w:r>
      <w:r w:rsidR="005D3619" w:rsidRPr="005D3619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</w:t>
      </w:r>
      <w:r w:rsidR="00777381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</w:t>
      </w:r>
      <w:r w:rsidR="005D3619" w:rsidRPr="005D3619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years</w:t>
      </w:r>
      <w:proofErr w:type="gramEnd"/>
      <w:r w:rsidR="005D3619" w:rsidRPr="005D3619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of</w:t>
      </w:r>
      <w:r w:rsidR="000B19B9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</w:t>
      </w:r>
      <w:r w:rsidR="005D3619" w:rsidRPr="005D3619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IT industry experience as </w:t>
      </w:r>
      <w:r w:rsidR="00821F23" w:rsidRPr="00B778ED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AWS DevOps Engineer</w:t>
      </w:r>
      <w:r w:rsidR="00C24985">
        <w:rPr>
          <w:rFonts w:ascii="Calibri" w:eastAsia="Calibri" w:hAnsi="Calibri" w:cs="Calibri"/>
          <w:b/>
          <w:color w:val="404040"/>
          <w:sz w:val="24"/>
          <w:szCs w:val="24"/>
        </w:rPr>
        <w:t>.</w:t>
      </w:r>
    </w:p>
    <w:p w14:paraId="1E00FDAA" w14:textId="3E1A4AE5" w:rsidR="00EE3F7C" w:rsidRPr="00C24985" w:rsidRDefault="008D5C63" w:rsidP="00C24985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Calibri" w:eastAsia="Calibri" w:hAnsi="Calibri" w:cs="Calibri"/>
          <w:b/>
          <w:color w:val="404040"/>
          <w:sz w:val="24"/>
          <w:szCs w:val="24"/>
        </w:rPr>
      </w:pP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Hands on experience in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EC2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VPC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S3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IAM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SNS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EBS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ELB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Auto Scaling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RDS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Route53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Cloud Formation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Cloud Trial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API Gateway, AWS Lambda</w:t>
      </w:r>
      <w:r w:rsidRPr="008D5C63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, </w:t>
      </w:r>
      <w:r w:rsidRPr="00C24985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Elastic Beanstalk &amp; Cloud Watch</w:t>
      </w:r>
      <w:r w:rsidR="00C24985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.</w:t>
      </w:r>
    </w:p>
    <w:p w14:paraId="653A2E71" w14:textId="3D78AE45" w:rsidR="00EE3F7C" w:rsidRPr="00075A47" w:rsidRDefault="00EE3F7C" w:rsidP="00EE3F7C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Having </w:t>
      </w:r>
      <w:r w:rsidRPr="00075A47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Hands on experience in</w:t>
      </w:r>
      <w:r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software</w:t>
      </w:r>
      <w:r w:rsidRPr="003945FA">
        <w:rPr>
          <w:rFonts w:ascii="Times New Roman" w:hAnsi="Times New Roman" w:cs="Times New Roman"/>
          <w:color w:val="46464D"/>
          <w:spacing w:val="1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containerization</w:t>
      </w:r>
      <w:r w:rsidRPr="003945FA">
        <w:rPr>
          <w:rFonts w:ascii="Times New Roman" w:hAnsi="Times New Roman" w:cs="Times New Roman"/>
          <w:color w:val="46464D"/>
          <w:spacing w:val="38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platforms</w:t>
      </w:r>
      <w:r w:rsidRPr="003945FA">
        <w:rPr>
          <w:rFonts w:ascii="Times New Roman" w:hAnsi="Times New Roman" w:cs="Times New Roman"/>
          <w:color w:val="46464D"/>
          <w:spacing w:val="41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like</w:t>
      </w:r>
      <w:r w:rsidRPr="003945FA">
        <w:rPr>
          <w:rFonts w:ascii="Times New Roman" w:hAnsi="Times New Roman" w:cs="Times New Roman"/>
          <w:color w:val="46464D"/>
          <w:spacing w:val="49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b/>
          <w:color w:val="46464D"/>
          <w:sz w:val="24"/>
          <w:szCs w:val="24"/>
        </w:rPr>
        <w:t>Docker</w:t>
      </w:r>
      <w:r w:rsidRPr="003945FA">
        <w:rPr>
          <w:rFonts w:ascii="Times New Roman" w:hAnsi="Times New Roman" w:cs="Times New Roman"/>
          <w:b/>
          <w:color w:val="46464D"/>
          <w:spacing w:val="42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and</w:t>
      </w:r>
      <w:r w:rsidRPr="003945FA">
        <w:rPr>
          <w:rFonts w:ascii="Times New Roman" w:hAnsi="Times New Roman" w:cs="Times New Roman"/>
          <w:color w:val="46464D"/>
          <w:spacing w:val="39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Container</w:t>
      </w:r>
      <w:r w:rsidRPr="003945FA">
        <w:rPr>
          <w:rFonts w:ascii="Times New Roman" w:hAnsi="Times New Roman" w:cs="Times New Roman"/>
          <w:color w:val="46464D"/>
          <w:spacing w:val="39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Orchestration</w:t>
      </w:r>
      <w:r w:rsidRPr="003945FA">
        <w:rPr>
          <w:rFonts w:ascii="Times New Roman" w:hAnsi="Times New Roman" w:cs="Times New Roman"/>
          <w:color w:val="46464D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pacing w:val="-53"/>
          <w:sz w:val="24"/>
          <w:szCs w:val="24"/>
        </w:rPr>
        <w:t xml:space="preserve">   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tools</w:t>
      </w:r>
      <w:r w:rsidRPr="003945FA">
        <w:rPr>
          <w:rFonts w:ascii="Times New Roman" w:hAnsi="Times New Roman" w:cs="Times New Roman"/>
          <w:color w:val="46464D"/>
          <w:spacing w:val="23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like</w:t>
      </w:r>
      <w:r w:rsidRPr="003945FA">
        <w:rPr>
          <w:rFonts w:ascii="Times New Roman" w:hAnsi="Times New Roman" w:cs="Times New Roman"/>
          <w:color w:val="46464D"/>
          <w:spacing w:val="23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b/>
          <w:color w:val="46464D"/>
          <w:sz w:val="24"/>
          <w:szCs w:val="24"/>
        </w:rPr>
        <w:t>Kubernetes</w:t>
      </w:r>
      <w:r w:rsidRPr="003945FA">
        <w:rPr>
          <w:rFonts w:ascii="Times New Roman" w:hAnsi="Times New Roman" w:cs="Times New Roman"/>
          <w:b/>
          <w:color w:val="46464D"/>
          <w:spacing w:val="21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color w:val="46464D"/>
          <w:sz w:val="24"/>
          <w:szCs w:val="24"/>
        </w:rPr>
        <w:t>and</w:t>
      </w:r>
      <w:r w:rsidRPr="003945FA">
        <w:rPr>
          <w:rFonts w:ascii="Times New Roman" w:hAnsi="Times New Roman" w:cs="Times New Roman"/>
          <w:color w:val="46464D"/>
          <w:spacing w:val="22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b/>
          <w:color w:val="46464D"/>
          <w:sz w:val="24"/>
          <w:szCs w:val="24"/>
        </w:rPr>
        <w:t>OpenShift</w:t>
      </w:r>
      <w:r w:rsidR="00C24985">
        <w:rPr>
          <w:rFonts w:ascii="Times New Roman" w:hAnsi="Times New Roman" w:cs="Times New Roman"/>
          <w:b/>
          <w:color w:val="46464D"/>
          <w:sz w:val="24"/>
          <w:szCs w:val="24"/>
        </w:rPr>
        <w:t>.</w:t>
      </w:r>
    </w:p>
    <w:p w14:paraId="495B78FF" w14:textId="77777777" w:rsidR="00C24985" w:rsidRPr="00C24985" w:rsidRDefault="00C24985" w:rsidP="00C24985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Times New Roman" w:hAnsi="Times New Roman" w:cs="Times New Roman"/>
          <w:bCs w:val="0"/>
          <w:sz w:val="24"/>
          <w:szCs w:val="24"/>
        </w:rPr>
      </w:pPr>
      <w:r w:rsidRPr="00C24985">
        <w:rPr>
          <w:rFonts w:ascii="Times New Roman" w:hAnsi="Times New Roman" w:cs="Times New Roman"/>
          <w:bCs w:val="0"/>
          <w:color w:val="auto"/>
          <w:sz w:val="24"/>
          <w:szCs w:val="24"/>
        </w:rPr>
        <w:t>Having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hands on experience in </w:t>
      </w:r>
      <w:r w:rsidRPr="00C24985">
        <w:rPr>
          <w:rFonts w:ascii="Times New Roman" w:hAnsi="Times New Roman" w:cs="Times New Roman"/>
          <w:b/>
          <w:color w:val="auto"/>
          <w:sz w:val="24"/>
          <w:szCs w:val="24"/>
        </w:rPr>
        <w:t>EKS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and </w:t>
      </w:r>
      <w:r w:rsidRPr="00C24985">
        <w:rPr>
          <w:rFonts w:ascii="Times New Roman" w:hAnsi="Times New Roman" w:cs="Times New Roman"/>
          <w:b/>
          <w:color w:val="auto"/>
          <w:sz w:val="24"/>
          <w:szCs w:val="24"/>
        </w:rPr>
        <w:t>Terraform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bookmarkStart w:id="1" w:name="_Hlk133397195"/>
      <w:r w:rsidRPr="00C24985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</w:t>
      </w:r>
    </w:p>
    <w:p w14:paraId="4614E92F" w14:textId="7E3B7098" w:rsidR="00C24985" w:rsidRPr="00C24985" w:rsidRDefault="00C24985" w:rsidP="00C24985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Times New Roman" w:hAnsi="Times New Roman" w:cs="Times New Roman"/>
          <w:bCs w:val="0"/>
          <w:sz w:val="24"/>
          <w:szCs w:val="24"/>
        </w:rPr>
      </w:pPr>
      <w:r w:rsidRPr="00C24985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Well known of </w:t>
      </w:r>
      <w:r w:rsidRPr="00D41034">
        <w:rPr>
          <w:rFonts w:ascii="Times New Roman" w:eastAsia="Calibri" w:hAnsi="Times New Roman" w:cs="Times New Roman"/>
          <w:b/>
          <w:color w:val="404040"/>
          <w:sz w:val="24"/>
          <w:szCs w:val="24"/>
        </w:rPr>
        <w:t xml:space="preserve">GIT &amp; </w:t>
      </w:r>
      <w:proofErr w:type="gramStart"/>
      <w:r w:rsidRPr="00D41034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GITHUB</w:t>
      </w:r>
      <w:r w:rsidRPr="00C24985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(</w:t>
      </w:r>
      <w:proofErr w:type="gramEnd"/>
      <w:r w:rsidRPr="00C24985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Distributed version control tool) Creating Repos, Branching, Merging, git Stashing, git ignoring, resolve conflicts, resetting &amp; reverting</w:t>
      </w:r>
    </w:p>
    <w:p w14:paraId="6D8025AF" w14:textId="77777777" w:rsidR="00512F05" w:rsidRPr="00075A47" w:rsidRDefault="00512F05" w:rsidP="003B31EA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Times New Roman" w:hAnsi="Times New Roman" w:cs="Times New Roman"/>
          <w:bCs w:val="0"/>
          <w:sz w:val="24"/>
          <w:szCs w:val="24"/>
        </w:rPr>
      </w:pPr>
      <w:r w:rsidRPr="00075A47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Well aware of </w:t>
      </w:r>
      <w:proofErr w:type="gramStart"/>
      <w:r w:rsidRPr="00B778ED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ANSIBLE</w:t>
      </w:r>
      <w:r w:rsidRPr="00075A47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(</w:t>
      </w:r>
      <w:proofErr w:type="gramEnd"/>
      <w:r w:rsidRPr="00075A47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Configuration Management Tool), setting up SSH connection between server and nodes, Working on Ansible Ad-Hoc commands, Modules, Roles, writing Playbooks in YAML</w:t>
      </w:r>
    </w:p>
    <w:p w14:paraId="45A3621A" w14:textId="77777777" w:rsidR="00574DA1" w:rsidRDefault="00EF60C7" w:rsidP="00574DA1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</w:pPr>
      <w:r w:rsidRPr="00075A47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Hands on experience in Installing and Configuring </w:t>
      </w:r>
      <w:proofErr w:type="gramStart"/>
      <w:r w:rsidRPr="00B778ED">
        <w:rPr>
          <w:rFonts w:ascii="Times New Roman" w:eastAsia="Calibri" w:hAnsi="Times New Roman" w:cs="Times New Roman"/>
          <w:b/>
          <w:color w:val="404040"/>
          <w:sz w:val="24"/>
          <w:szCs w:val="24"/>
        </w:rPr>
        <w:t>JENKINS</w:t>
      </w:r>
      <w:r w:rsidRPr="00B778ED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(</w:t>
      </w:r>
      <w:proofErr w:type="gramEnd"/>
      <w:r w:rsidRPr="00B778ED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Continues Integration tool)</w:t>
      </w:r>
      <w:r w:rsidRPr="00075A47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 xml:space="preserve"> for Continuous Integration and performed automated Builds and Deployments and installing so many plugin</w:t>
      </w:r>
      <w:r w:rsidR="00DD7F7A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s</w:t>
      </w:r>
      <w:bookmarkEnd w:id="0"/>
      <w:bookmarkEnd w:id="1"/>
      <w:r w:rsidR="00574DA1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.</w:t>
      </w:r>
    </w:p>
    <w:p w14:paraId="1B88131A" w14:textId="52125BB1" w:rsidR="00574DA1" w:rsidRPr="00574DA1" w:rsidRDefault="00574DA1" w:rsidP="00574DA1">
      <w:pPr>
        <w:pStyle w:val="SectionHeading"/>
        <w:numPr>
          <w:ilvl w:val="0"/>
          <w:numId w:val="34"/>
        </w:numPr>
        <w:spacing w:before="0" w:after="100" w:afterAutospacing="1" w:line="276" w:lineRule="auto"/>
        <w:outlineLvl w:val="9"/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</w:pPr>
      <w:r w:rsidRPr="00574DA1"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Strong attitude towards enhancing and having excellent problem solving with time management skills</w:t>
      </w:r>
      <w:r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  <w:t>.</w:t>
      </w:r>
    </w:p>
    <w:p w14:paraId="49439BBA" w14:textId="22E8A518" w:rsidR="00574DA1" w:rsidRPr="00574DA1" w:rsidRDefault="00574DA1" w:rsidP="00574DA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74DA1">
        <w:rPr>
          <w:rFonts w:ascii="Times New Roman" w:eastAsia="Calibri" w:hAnsi="Times New Roman" w:cs="Times New Roman"/>
          <w:color w:val="404040"/>
          <w:sz w:val="24"/>
          <w:szCs w:val="24"/>
        </w:rPr>
        <w:t>Ability to work under pressure and as part of a team and learning new tools and technologies</w:t>
      </w:r>
      <w:r>
        <w:rPr>
          <w:rFonts w:ascii="Times New Roman" w:eastAsia="Calibri" w:hAnsi="Times New Roman" w:cs="Times New Roman"/>
          <w:color w:val="404040"/>
          <w:sz w:val="24"/>
          <w:szCs w:val="24"/>
        </w:rPr>
        <w:t>.</w:t>
      </w:r>
    </w:p>
    <w:p w14:paraId="2E93A768" w14:textId="68E2593B" w:rsidR="00537D25" w:rsidRPr="00EE3F7C" w:rsidRDefault="003F69B0" w:rsidP="00EE3F7C">
      <w:pPr>
        <w:pStyle w:val="SectionHeading"/>
        <w:spacing w:before="0" w:after="100" w:afterAutospacing="1" w:line="276" w:lineRule="auto"/>
        <w:outlineLvl w:val="9"/>
        <w:rPr>
          <w:rFonts w:ascii="Times New Roman" w:eastAsia="Calibri" w:hAnsi="Times New Roman" w:cs="Times New Roman"/>
          <w:bCs w:val="0"/>
          <w:color w:val="404040"/>
          <w:sz w:val="24"/>
          <w:szCs w:val="24"/>
        </w:rPr>
      </w:pPr>
      <w:r w:rsidRPr="00EE3F7C">
        <w:rPr>
          <w:rFonts w:ascii="Times New Roman" w:hAnsi="Times New Roman" w:cs="Times New Roman"/>
          <w:b/>
          <w:sz w:val="24"/>
          <w:szCs w:val="24"/>
        </w:rPr>
        <w:t>Technical Proficiency</w:t>
      </w:r>
    </w:p>
    <w:p w14:paraId="39D5ABE3" w14:textId="3194DCA2" w:rsidR="000F7344" w:rsidRPr="00B8766C" w:rsidRDefault="00123995" w:rsidP="00075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4DA1">
        <w:rPr>
          <w:rFonts w:ascii="Times New Roman" w:hAnsi="Times New Roman" w:cs="Times New Roman"/>
          <w:sz w:val="24"/>
          <w:szCs w:val="24"/>
        </w:rPr>
        <w:t xml:space="preserve"> </w:t>
      </w:r>
      <w:r w:rsidR="00C13AF2" w:rsidRPr="00B8766C">
        <w:rPr>
          <w:rFonts w:ascii="Times New Roman" w:hAnsi="Times New Roman" w:cs="Times New Roman"/>
          <w:sz w:val="24"/>
          <w:szCs w:val="24"/>
        </w:rPr>
        <w:t>O</w:t>
      </w:r>
      <w:r w:rsidR="00286A4D" w:rsidRPr="00B8766C">
        <w:rPr>
          <w:rFonts w:ascii="Times New Roman" w:hAnsi="Times New Roman" w:cs="Times New Roman"/>
          <w:sz w:val="24"/>
          <w:szCs w:val="24"/>
        </w:rPr>
        <w:t>perating Systems</w:t>
      </w:r>
      <w:r w:rsidR="00286A4D" w:rsidRPr="00B8766C">
        <w:rPr>
          <w:rFonts w:ascii="Times New Roman" w:hAnsi="Times New Roman" w:cs="Times New Roman"/>
          <w:sz w:val="24"/>
          <w:szCs w:val="24"/>
        </w:rPr>
        <w:tab/>
      </w:r>
      <w:r w:rsidR="004B22C1" w:rsidRPr="00B8766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3448" w:rsidRPr="00B8766C">
        <w:rPr>
          <w:rFonts w:ascii="Times New Roman" w:hAnsi="Times New Roman" w:cs="Times New Roman"/>
          <w:sz w:val="24"/>
          <w:szCs w:val="24"/>
        </w:rPr>
        <w:t xml:space="preserve">   </w:t>
      </w:r>
      <w:r w:rsidR="00861673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2911F2" w:rsidRPr="00B87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D96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C7507F">
        <w:rPr>
          <w:rFonts w:ascii="Times New Roman" w:hAnsi="Times New Roman" w:cs="Times New Roman"/>
          <w:sz w:val="24"/>
          <w:szCs w:val="24"/>
        </w:rPr>
        <w:t xml:space="preserve"> </w:t>
      </w:r>
      <w:r w:rsidR="00286A4D" w:rsidRPr="00B8766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1673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286A4D" w:rsidRPr="00B8766C">
        <w:rPr>
          <w:rFonts w:ascii="Times New Roman" w:hAnsi="Times New Roman" w:cs="Times New Roman"/>
          <w:sz w:val="24"/>
          <w:szCs w:val="24"/>
        </w:rPr>
        <w:t>Windows</w:t>
      </w:r>
      <w:r w:rsidR="004B22C1" w:rsidRPr="00B8766C">
        <w:rPr>
          <w:rFonts w:ascii="Times New Roman" w:hAnsi="Times New Roman" w:cs="Times New Roman"/>
          <w:sz w:val="24"/>
          <w:szCs w:val="24"/>
        </w:rPr>
        <w:t>, Linu</w:t>
      </w:r>
      <w:r w:rsidR="000F7344" w:rsidRPr="00B8766C">
        <w:rPr>
          <w:rFonts w:ascii="Times New Roman" w:hAnsi="Times New Roman" w:cs="Times New Roman"/>
          <w:sz w:val="24"/>
          <w:szCs w:val="24"/>
        </w:rPr>
        <w:t>x</w:t>
      </w:r>
    </w:p>
    <w:p w14:paraId="52280DAE" w14:textId="38184CE6" w:rsidR="0089104D" w:rsidRPr="00B8766C" w:rsidRDefault="003938F9" w:rsidP="00B876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 xml:space="preserve">Cloud                            </w:t>
      </w:r>
      <w:r w:rsidR="00535A64" w:rsidRPr="00B876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3D96" w:rsidRPr="00B87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1F2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861673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535A64" w:rsidRPr="00B8766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1673" w:rsidRPr="00B8766C">
        <w:rPr>
          <w:rFonts w:ascii="Times New Roman" w:hAnsi="Times New Roman" w:cs="Times New Roman"/>
          <w:sz w:val="24"/>
          <w:szCs w:val="24"/>
        </w:rPr>
        <w:t xml:space="preserve"> AWS</w:t>
      </w:r>
      <w:r w:rsidR="00475916">
        <w:rPr>
          <w:rFonts w:ascii="Times New Roman" w:hAnsi="Times New Roman" w:cs="Times New Roman"/>
          <w:sz w:val="24"/>
          <w:szCs w:val="24"/>
        </w:rPr>
        <w:t>,GCP</w:t>
      </w:r>
    </w:p>
    <w:p w14:paraId="6731325A" w14:textId="518A6DCB" w:rsidR="007670F0" w:rsidRPr="00B8766C" w:rsidRDefault="00AC0D42" w:rsidP="00B876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>Version Control Tool</w:t>
      </w:r>
      <w:r w:rsidR="004332AF" w:rsidRPr="00B876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911F2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4332AF" w:rsidRPr="00B876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2AF" w:rsidRPr="00B8766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332AF" w:rsidRPr="00B8766C">
        <w:rPr>
          <w:rFonts w:ascii="Times New Roman" w:hAnsi="Times New Roman" w:cs="Times New Roman"/>
          <w:sz w:val="24"/>
          <w:szCs w:val="24"/>
        </w:rPr>
        <w:t xml:space="preserve"> Git &amp; </w:t>
      </w:r>
      <w:proofErr w:type="spellStart"/>
      <w:r w:rsidR="00991D31" w:rsidRPr="00B8766C">
        <w:rPr>
          <w:rFonts w:ascii="Times New Roman" w:hAnsi="Times New Roman" w:cs="Times New Roman"/>
          <w:sz w:val="24"/>
          <w:szCs w:val="24"/>
        </w:rPr>
        <w:t>GitHub</w:t>
      </w:r>
      <w:r w:rsidR="00D4100E">
        <w:rPr>
          <w:rFonts w:ascii="Times New Roman" w:hAnsi="Times New Roman" w:cs="Times New Roman"/>
          <w:sz w:val="24"/>
          <w:szCs w:val="24"/>
        </w:rPr>
        <w:t>,Bitbucket</w:t>
      </w:r>
      <w:proofErr w:type="spellEnd"/>
    </w:p>
    <w:p w14:paraId="7AD4334C" w14:textId="473B5DA6" w:rsidR="00B61169" w:rsidRPr="00B8766C" w:rsidRDefault="00B61169" w:rsidP="00B876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 xml:space="preserve">Configuration Management </w:t>
      </w:r>
      <w:proofErr w:type="gramStart"/>
      <w:r w:rsidRPr="00B8766C">
        <w:rPr>
          <w:rFonts w:ascii="Times New Roman" w:hAnsi="Times New Roman" w:cs="Times New Roman"/>
          <w:sz w:val="24"/>
          <w:szCs w:val="24"/>
        </w:rPr>
        <w:t xml:space="preserve">Tool </w:t>
      </w:r>
      <w:r w:rsidR="00C7507F">
        <w:rPr>
          <w:rFonts w:ascii="Times New Roman" w:hAnsi="Times New Roman" w:cs="Times New Roman"/>
          <w:sz w:val="24"/>
          <w:szCs w:val="24"/>
        </w:rPr>
        <w:t xml:space="preserve"> </w:t>
      </w:r>
      <w:r w:rsidRPr="00B8766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21F8B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C773E8" w:rsidRPr="00B8766C">
        <w:rPr>
          <w:rFonts w:ascii="Times New Roman" w:hAnsi="Times New Roman" w:cs="Times New Roman"/>
          <w:sz w:val="24"/>
          <w:szCs w:val="24"/>
        </w:rPr>
        <w:t>Chef</w:t>
      </w:r>
      <w:r w:rsidR="008E6BC7" w:rsidRPr="00B8766C">
        <w:rPr>
          <w:rFonts w:ascii="Times New Roman" w:hAnsi="Times New Roman" w:cs="Times New Roman"/>
          <w:sz w:val="24"/>
          <w:szCs w:val="24"/>
        </w:rPr>
        <w:t xml:space="preserve"> , Ansible</w:t>
      </w:r>
    </w:p>
    <w:p w14:paraId="4B3D9ED1" w14:textId="20836390" w:rsidR="00521F8B" w:rsidRPr="00B8766C" w:rsidRDefault="00521F8B" w:rsidP="00B876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 xml:space="preserve">Virtualization &amp; </w:t>
      </w:r>
      <w:proofErr w:type="gramStart"/>
      <w:r w:rsidR="00991D31" w:rsidRPr="00B8766C">
        <w:rPr>
          <w:rFonts w:ascii="Times New Roman" w:hAnsi="Times New Roman" w:cs="Times New Roman"/>
          <w:sz w:val="24"/>
          <w:szCs w:val="24"/>
        </w:rPr>
        <w:t>Containerization</w:t>
      </w:r>
      <w:r w:rsidR="005F63E5" w:rsidRPr="00B876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0A96" w:rsidRPr="00B8766C">
        <w:rPr>
          <w:rFonts w:ascii="Times New Roman" w:hAnsi="Times New Roman" w:cs="Times New Roman"/>
          <w:sz w:val="24"/>
          <w:szCs w:val="24"/>
        </w:rPr>
        <w:t xml:space="preserve"> </w:t>
      </w:r>
      <w:r w:rsidR="003945FA">
        <w:rPr>
          <w:rFonts w:ascii="Times New Roman" w:hAnsi="Times New Roman" w:cs="Times New Roman"/>
          <w:sz w:val="24"/>
          <w:szCs w:val="24"/>
        </w:rPr>
        <w:t>Docker ,</w:t>
      </w:r>
      <w:r w:rsidR="006C0A96" w:rsidRPr="00B8766C">
        <w:rPr>
          <w:rFonts w:ascii="Times New Roman" w:hAnsi="Times New Roman" w:cs="Times New Roman"/>
          <w:sz w:val="24"/>
          <w:szCs w:val="24"/>
        </w:rPr>
        <w:t xml:space="preserve"> Kubernetes</w:t>
      </w:r>
      <w:r w:rsidR="003945F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3945FA">
        <w:rPr>
          <w:rFonts w:ascii="Times New Roman" w:hAnsi="Times New Roman" w:cs="Times New Roman"/>
          <w:sz w:val="24"/>
          <w:szCs w:val="24"/>
        </w:rPr>
        <w:t>Openshift</w:t>
      </w:r>
      <w:proofErr w:type="spellEnd"/>
      <w:r w:rsidR="00D4100E">
        <w:rPr>
          <w:rFonts w:ascii="Times New Roman" w:hAnsi="Times New Roman" w:cs="Times New Roman"/>
          <w:sz w:val="24"/>
          <w:szCs w:val="24"/>
        </w:rPr>
        <w:t>, EKS</w:t>
      </w:r>
    </w:p>
    <w:p w14:paraId="3B12DAE1" w14:textId="36404D43" w:rsidR="00964111" w:rsidRPr="00B8766C" w:rsidRDefault="008F4F02" w:rsidP="00B876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 xml:space="preserve">Continuous Integration Tool       </w:t>
      </w:r>
      <w:proofErr w:type="gramStart"/>
      <w:r w:rsidRPr="00B8766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8766C">
        <w:rPr>
          <w:rFonts w:ascii="Times New Roman" w:hAnsi="Times New Roman" w:cs="Times New Roman"/>
          <w:sz w:val="24"/>
          <w:szCs w:val="24"/>
        </w:rPr>
        <w:t xml:space="preserve"> Jenkins</w:t>
      </w:r>
    </w:p>
    <w:p w14:paraId="3E9F25AB" w14:textId="5E74B9CB" w:rsidR="00A90D65" w:rsidRPr="00B8766C" w:rsidRDefault="00A90D65" w:rsidP="00B876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 xml:space="preserve">Build Management Tool             </w:t>
      </w:r>
      <w:proofErr w:type="gramStart"/>
      <w:r w:rsidRPr="00B8766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8766C">
        <w:rPr>
          <w:rFonts w:ascii="Times New Roman" w:hAnsi="Times New Roman" w:cs="Times New Roman"/>
          <w:sz w:val="24"/>
          <w:szCs w:val="24"/>
        </w:rPr>
        <w:t xml:space="preserve"> Maven</w:t>
      </w:r>
    </w:p>
    <w:p w14:paraId="4041B691" w14:textId="343A4401" w:rsidR="00D4100E" w:rsidRDefault="00A81C8F" w:rsidP="001306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8766C">
        <w:rPr>
          <w:rFonts w:ascii="Times New Roman" w:hAnsi="Times New Roman" w:cs="Times New Roman"/>
          <w:sz w:val="24"/>
          <w:szCs w:val="24"/>
        </w:rPr>
        <w:t xml:space="preserve">Monitoring Tool                          </w:t>
      </w:r>
      <w:proofErr w:type="gramStart"/>
      <w:r w:rsidRPr="00B8766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8766C">
        <w:rPr>
          <w:rFonts w:ascii="Times New Roman" w:hAnsi="Times New Roman" w:cs="Times New Roman"/>
          <w:sz w:val="24"/>
          <w:szCs w:val="24"/>
        </w:rPr>
        <w:t xml:space="preserve"> Cloud Watch</w:t>
      </w:r>
      <w:r w:rsidR="003945FA">
        <w:rPr>
          <w:rFonts w:ascii="Times New Roman" w:hAnsi="Times New Roman" w:cs="Times New Roman"/>
          <w:sz w:val="24"/>
          <w:szCs w:val="24"/>
        </w:rPr>
        <w:t xml:space="preserve"> , Datadog</w:t>
      </w:r>
      <w:r w:rsidR="00574DA1">
        <w:rPr>
          <w:rFonts w:ascii="Times New Roman" w:hAnsi="Times New Roman" w:cs="Times New Roman"/>
          <w:sz w:val="24"/>
          <w:szCs w:val="24"/>
        </w:rPr>
        <w:t>, Splunk, Grafana, Prometheus</w:t>
      </w:r>
    </w:p>
    <w:p w14:paraId="3A4FB733" w14:textId="77777777" w:rsidR="0013064D" w:rsidRPr="00D4100E" w:rsidRDefault="0013064D" w:rsidP="0013064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E8D567" w14:textId="3FE90144" w:rsidR="0055060A" w:rsidRPr="0055060A" w:rsidRDefault="00756FCD" w:rsidP="0055060A">
      <w:pPr>
        <w:pStyle w:val="SectionHeading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E11ED">
        <w:rPr>
          <w:rFonts w:ascii="Times New Roman" w:hAnsi="Times New Roman" w:cs="Times New Roman"/>
          <w:b/>
          <w:bCs w:val="0"/>
          <w:sz w:val="24"/>
          <w:szCs w:val="24"/>
        </w:rPr>
        <w:lastRenderedPageBreak/>
        <w:t>Employment History</w:t>
      </w:r>
    </w:p>
    <w:p w14:paraId="550D9217" w14:textId="41221EC2" w:rsidR="005E0F06" w:rsidRPr="0013064D" w:rsidRDefault="00EE5049" w:rsidP="006B25E0">
      <w:pP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val="en-IN"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Current</w:t>
      </w:r>
      <w:r w:rsidRPr="00AE28A0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 xml:space="preserve"> Organization</w:t>
      </w:r>
      <w:r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Dec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Till Date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r w:rsidRPr="003945F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val="en-IN" w:eastAsia="en-US"/>
        </w:rPr>
        <w:t>Deloitte Consulting India Private Limited</w:t>
      </w: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val="en-IN" w:eastAsia="en-US"/>
        </w:rPr>
        <w:t xml:space="preserve"> </w:t>
      </w:r>
      <w:r w:rsidR="0013064D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val="en-IN" w:eastAsia="en-US"/>
        </w:rPr>
        <w:t xml:space="preserve">                                                                                                      </w:t>
      </w:r>
      <w:r w:rsidRPr="003945FA">
        <w:rPr>
          <w:rFonts w:ascii="Times New Roman" w:hAnsi="Times New Roman" w:cs="Times New Roman"/>
          <w:sz w:val="24"/>
          <w:szCs w:val="24"/>
        </w:rPr>
        <w:t>Hyderabad,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FA">
        <w:rPr>
          <w:rFonts w:ascii="Times New Roman" w:hAnsi="Times New Roman" w:cs="Times New Roman"/>
          <w:sz w:val="24"/>
          <w:szCs w:val="24"/>
        </w:rPr>
        <w:t>Telangana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Role: AWS DevOps Analyst </w:t>
      </w:r>
      <w:r w:rsidRPr="00394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DE58F2" w14:textId="49035EF3" w:rsidR="006B25E0" w:rsidRPr="0055060A" w:rsidRDefault="006B25E0" w:rsidP="0055060A">
      <w:pPr>
        <w:spacing w:after="200"/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</w:pPr>
      <w:r w:rsidRPr="00AE28A0"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Previous Organization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shd w:val="clear" w:color="auto" w:fill="FFFFFF"/>
        </w:rPr>
        <w:t>s</w:t>
      </w:r>
      <w:r w:rsidRPr="00AE28A0">
        <w:rPr>
          <w:rFonts w:ascii="Times New Roman" w:hAnsi="Times New Roman" w:cs="Times New Roman"/>
          <w:iCs/>
          <w:sz w:val="24"/>
          <w:szCs w:val="24"/>
          <w:u w:val="single"/>
          <w:shd w:val="clear" w:color="auto" w:fill="FFFFFF"/>
        </w:rPr>
        <w:t>:</w:t>
      </w:r>
    </w:p>
    <w:p w14:paraId="400722DE" w14:textId="77777777" w:rsidR="006B25E0" w:rsidRPr="00AE28A0" w:rsidRDefault="006B25E0" w:rsidP="006B2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Infosys Limited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May 2020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Nov 2021</w:t>
      </w:r>
      <w:r w:rsidRPr="00AE28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C19BA1D" w14:textId="77777777" w:rsidR="006B25E0" w:rsidRDefault="006B25E0" w:rsidP="006B2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28A0">
        <w:rPr>
          <w:rFonts w:ascii="Times New Roman" w:hAnsi="Times New Roman" w:cs="Times New Roman"/>
          <w:sz w:val="24"/>
          <w:szCs w:val="24"/>
        </w:rPr>
        <w:t>Hyderabad, Telangana</w:t>
      </w:r>
    </w:p>
    <w:p w14:paraId="6859ADEC" w14:textId="77777777" w:rsidR="0055060A" w:rsidRDefault="006B25E0" w:rsidP="006B25E0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AE28A0">
        <w:rPr>
          <w:rFonts w:ascii="Times New Roman" w:hAnsi="Times New Roman" w:cs="Times New Roman"/>
          <w:sz w:val="24"/>
          <w:szCs w:val="24"/>
        </w:rPr>
        <w:t>Role: Associate System Administrato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53723570" w14:textId="77777777" w:rsidR="0055060A" w:rsidRPr="00AE28A0" w:rsidRDefault="0055060A" w:rsidP="005506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8A0">
        <w:rPr>
          <w:rFonts w:ascii="Times New Roman" w:hAnsi="Times New Roman" w:cs="Times New Roman"/>
          <w:b/>
          <w:sz w:val="24"/>
          <w:szCs w:val="24"/>
        </w:rPr>
        <w:t>Prolifics</w:t>
      </w:r>
      <w:proofErr w:type="spellEnd"/>
      <w:r w:rsidRPr="00AE28A0">
        <w:rPr>
          <w:rFonts w:ascii="Times New Roman" w:hAnsi="Times New Roman" w:cs="Times New Roman"/>
          <w:b/>
          <w:sz w:val="24"/>
          <w:szCs w:val="24"/>
        </w:rPr>
        <w:t xml:space="preserve"> Corporation Limited</w:t>
      </w:r>
      <w:r w:rsidRPr="00AE28A0">
        <w:rPr>
          <w:rFonts w:ascii="Times New Roman" w:hAnsi="Times New Roman" w:cs="Times New Roman"/>
          <w:b/>
          <w:sz w:val="24"/>
          <w:szCs w:val="24"/>
        </w:rPr>
        <w:tab/>
      </w:r>
      <w:r w:rsidRPr="00AE28A0">
        <w:rPr>
          <w:rFonts w:ascii="Times New Roman" w:hAnsi="Times New Roman" w:cs="Times New Roman"/>
          <w:b/>
          <w:sz w:val="24"/>
          <w:szCs w:val="24"/>
        </w:rPr>
        <w:tab/>
      </w:r>
      <w:r w:rsidRPr="00AE28A0">
        <w:rPr>
          <w:rFonts w:ascii="Times New Roman" w:hAnsi="Times New Roman" w:cs="Times New Roman"/>
          <w:b/>
          <w:sz w:val="24"/>
          <w:szCs w:val="24"/>
        </w:rPr>
        <w:tab/>
      </w:r>
      <w:r w:rsidRPr="00AE28A0">
        <w:rPr>
          <w:rFonts w:ascii="Times New Roman" w:hAnsi="Times New Roman" w:cs="Times New Roman"/>
          <w:b/>
          <w:sz w:val="24"/>
          <w:szCs w:val="24"/>
        </w:rPr>
        <w:tab/>
      </w:r>
      <w:r w:rsidRPr="00AE28A0">
        <w:rPr>
          <w:rFonts w:ascii="Times New Roman" w:hAnsi="Times New Roman" w:cs="Times New Roman"/>
          <w:b/>
          <w:sz w:val="24"/>
          <w:szCs w:val="24"/>
        </w:rPr>
        <w:tab/>
      </w:r>
      <w:r w:rsidRPr="00AE28A0">
        <w:rPr>
          <w:rFonts w:ascii="Times New Roman" w:hAnsi="Times New Roman" w:cs="Times New Roman"/>
          <w:b/>
          <w:sz w:val="24"/>
          <w:szCs w:val="24"/>
        </w:rPr>
        <w:tab/>
        <w:t>Dec 2017 – March 2020</w:t>
      </w:r>
    </w:p>
    <w:p w14:paraId="5F78E972" w14:textId="77777777" w:rsidR="0055060A" w:rsidRPr="00AE28A0" w:rsidRDefault="0055060A" w:rsidP="005506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28A0">
        <w:rPr>
          <w:rFonts w:ascii="Times New Roman" w:hAnsi="Times New Roman" w:cs="Times New Roman"/>
          <w:sz w:val="24"/>
          <w:szCs w:val="24"/>
        </w:rPr>
        <w:t xml:space="preserve">Hyderabad, Telangana </w:t>
      </w:r>
    </w:p>
    <w:p w14:paraId="3891023D" w14:textId="4891FB30" w:rsidR="006B25E0" w:rsidRDefault="0055060A" w:rsidP="006B25E0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AE28A0">
        <w:rPr>
          <w:rFonts w:ascii="Times New Roman" w:hAnsi="Times New Roman" w:cs="Times New Roman"/>
          <w:sz w:val="24"/>
          <w:szCs w:val="24"/>
        </w:rPr>
        <w:t>Role: Associate System Administrato</w:t>
      </w:r>
      <w:r>
        <w:rPr>
          <w:rFonts w:ascii="Times New Roman" w:hAnsi="Times New Roman" w:cs="Times New Roman"/>
          <w:sz w:val="24"/>
          <w:szCs w:val="24"/>
        </w:rPr>
        <w:t>r</w:t>
      </w:r>
      <w:r w:rsidR="006B25E0" w:rsidRPr="00AE2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730D0B77" w14:textId="2E0FA378" w:rsidR="007F4116" w:rsidRPr="006B25E0" w:rsidRDefault="00840CE2" w:rsidP="006B25E0">
      <w:pPr>
        <w:spacing w:after="200"/>
        <w:rPr>
          <w:rFonts w:ascii="Times New Roman" w:hAnsi="Times New Roman" w:cs="Times New Roman"/>
          <w:sz w:val="24"/>
          <w:szCs w:val="24"/>
        </w:rPr>
      </w:pPr>
      <w:r w:rsidRPr="00F144E3">
        <w:rPr>
          <w:rStyle w:val="Heading1Char"/>
          <w:rFonts w:ascii="Times New Roman" w:hAnsi="Times New Roman" w:cs="Times New Roman"/>
          <w:b/>
          <w:sz w:val="24"/>
          <w:szCs w:val="24"/>
        </w:rPr>
        <w:t xml:space="preserve">Roles and </w:t>
      </w:r>
      <w:r w:rsidR="0060251C" w:rsidRPr="00F144E3">
        <w:rPr>
          <w:rStyle w:val="Heading1Char"/>
          <w:rFonts w:ascii="Times New Roman" w:hAnsi="Times New Roman" w:cs="Times New Roman"/>
          <w:b/>
          <w:sz w:val="24"/>
          <w:szCs w:val="24"/>
        </w:rPr>
        <w:t>Responsibiliti</w:t>
      </w:r>
      <w:r w:rsidR="00F144E3">
        <w:rPr>
          <w:rStyle w:val="Heading1Char"/>
          <w:rFonts w:ascii="Times New Roman" w:hAnsi="Times New Roman" w:cs="Times New Roman"/>
          <w:b/>
          <w:sz w:val="24"/>
          <w:szCs w:val="24"/>
        </w:rPr>
        <w:t>es:</w:t>
      </w:r>
    </w:p>
    <w:p w14:paraId="7BBCFB4D" w14:textId="0D3092F6" w:rsidR="004A2809" w:rsidRPr="00C6093D" w:rsidRDefault="002C1214" w:rsidP="004A2809">
      <w:pPr>
        <w:spacing w:after="0"/>
        <w:rPr>
          <w:b/>
          <w:bCs/>
        </w:rPr>
      </w:pPr>
      <w:r w:rsidRPr="00C6093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9E1CBE" w:rsidRPr="00C6093D">
        <w:rPr>
          <w:rFonts w:ascii="Times New Roman" w:hAnsi="Times New Roman" w:cs="Times New Roman"/>
          <w:b/>
          <w:bCs/>
          <w:sz w:val="24"/>
          <w:szCs w:val="24"/>
          <w:u w:val="single"/>
        </w:rPr>
        <w:t>mazon Web Services</w:t>
      </w:r>
      <w:r w:rsidR="009E1CBE" w:rsidRPr="00C6093D">
        <w:rPr>
          <w:b/>
          <w:bCs/>
        </w:rPr>
        <w:t>:</w:t>
      </w:r>
    </w:p>
    <w:p w14:paraId="1B82A556" w14:textId="77777777" w:rsidR="009A3C46" w:rsidRDefault="009A3C46" w:rsidP="004A2809">
      <w:pPr>
        <w:spacing w:after="0"/>
      </w:pPr>
    </w:p>
    <w:p w14:paraId="6A424E84" w14:textId="01E06C36" w:rsidR="00305CB4" w:rsidRPr="00D73C7C" w:rsidRDefault="00ED3DCD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Build </w:t>
      </w:r>
      <w:r w:rsidRPr="00CB3E81">
        <w:rPr>
          <w:rFonts w:ascii="Times New Roman" w:eastAsia="Calibri" w:hAnsi="Times New Roman" w:cs="Times New Roman"/>
          <w:b/>
          <w:bCs/>
          <w:sz w:val="24"/>
          <w:szCs w:val="24"/>
        </w:rPr>
        <w:t>EC2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Instances in Amazon Cloud and create </w:t>
      </w:r>
      <w:r w:rsidRPr="00CB3E81">
        <w:rPr>
          <w:rFonts w:ascii="Times New Roman" w:eastAsia="Calibri" w:hAnsi="Times New Roman" w:cs="Times New Roman"/>
          <w:b/>
          <w:bCs/>
          <w:sz w:val="24"/>
          <w:szCs w:val="24"/>
        </w:rPr>
        <w:t>AMI’s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Attach </w:t>
      </w:r>
      <w:r w:rsidRPr="00CB3E81">
        <w:rPr>
          <w:rFonts w:ascii="Times New Roman" w:eastAsia="Calibri" w:hAnsi="Times New Roman" w:cs="Times New Roman"/>
          <w:b/>
          <w:bCs/>
          <w:sz w:val="24"/>
          <w:szCs w:val="24"/>
        </w:rPr>
        <w:t>EBS Volumes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to Instances &amp; resize volumes if required.</w:t>
      </w:r>
    </w:p>
    <w:p w14:paraId="19A3F1D1" w14:textId="394AC8F5" w:rsidR="00F622C8" w:rsidRPr="00D73C7C" w:rsidRDefault="00BE2E00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2812B9" w:rsidRPr="00D73C7C">
        <w:rPr>
          <w:rFonts w:ascii="Times New Roman" w:eastAsia="Calibri" w:hAnsi="Times New Roman" w:cs="Times New Roman"/>
          <w:sz w:val="24"/>
          <w:szCs w:val="24"/>
        </w:rPr>
        <w:t xml:space="preserve">aunch instances in different regions by using </w:t>
      </w:r>
      <w:r w:rsidR="002812B9" w:rsidRPr="00CB3E81">
        <w:rPr>
          <w:rFonts w:ascii="Times New Roman" w:eastAsia="Calibri" w:hAnsi="Times New Roman" w:cs="Times New Roman"/>
          <w:b/>
          <w:bCs/>
          <w:sz w:val="24"/>
          <w:szCs w:val="24"/>
        </w:rPr>
        <w:t>snapshots</w:t>
      </w:r>
      <w:r w:rsidR="002812B9" w:rsidRPr="00D73C7C">
        <w:rPr>
          <w:rFonts w:ascii="Times New Roman" w:eastAsia="Calibri" w:hAnsi="Times New Roman" w:cs="Times New Roman"/>
          <w:sz w:val="24"/>
          <w:szCs w:val="24"/>
        </w:rPr>
        <w:t xml:space="preserve"> &amp; Configure </w:t>
      </w:r>
      <w:r w:rsidR="002812B9" w:rsidRPr="00CB3E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Elastic Load Balancer's </w:t>
      </w:r>
      <w:r w:rsidR="002812B9" w:rsidRPr="00D73C7C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2812B9" w:rsidRPr="00CB3E81">
        <w:rPr>
          <w:rFonts w:ascii="Times New Roman" w:eastAsia="Calibri" w:hAnsi="Times New Roman" w:cs="Times New Roman"/>
          <w:b/>
          <w:bCs/>
          <w:sz w:val="24"/>
          <w:szCs w:val="24"/>
        </w:rPr>
        <w:t>Auto Scaling</w:t>
      </w:r>
      <w:r w:rsidR="00CB3E8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7C9DBBF7" w14:textId="3673CA4E" w:rsidR="002812B9" w:rsidRPr="00D73C7C" w:rsidRDefault="00F004BC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Create </w:t>
      </w:r>
      <w:r w:rsidRPr="008B50A3">
        <w:rPr>
          <w:rFonts w:ascii="Times New Roman" w:eastAsia="Calibri" w:hAnsi="Times New Roman" w:cs="Times New Roman"/>
          <w:b/>
          <w:bCs/>
          <w:sz w:val="24"/>
          <w:szCs w:val="24"/>
        </w:rPr>
        <w:t>AMI’s</w:t>
      </w:r>
      <w:r w:rsidRPr="00D73C7C">
        <w:rPr>
          <w:rFonts w:ascii="Times New Roman" w:eastAsia="Calibri" w:hAnsi="Times New Roman" w:cs="Times New Roman"/>
          <w:sz w:val="24"/>
          <w:szCs w:val="24"/>
        </w:rPr>
        <w:t>, Volumes and Troubleshoot on AWS Instance failures.</w:t>
      </w:r>
    </w:p>
    <w:p w14:paraId="1324F3BF" w14:textId="2CAF537B" w:rsidR="00F004BC" w:rsidRPr="00D73C7C" w:rsidRDefault="00622DCA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Verify </w:t>
      </w:r>
      <w:r w:rsidRPr="00B778ED">
        <w:rPr>
          <w:rFonts w:ascii="Times New Roman" w:eastAsia="Calibri" w:hAnsi="Times New Roman" w:cs="Times New Roman"/>
          <w:b/>
          <w:bCs/>
          <w:sz w:val="24"/>
          <w:szCs w:val="24"/>
        </w:rPr>
        <w:t>VPC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(Subnets, Gateways, Route tables, NACL’s and configure Security Groups).</w:t>
      </w:r>
    </w:p>
    <w:p w14:paraId="3E06A590" w14:textId="77777777" w:rsidR="00501292" w:rsidRPr="00D73C7C" w:rsidRDefault="00750811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Providing high durable &amp; available data by using S3 life cycle management and CRR for data availability </w:t>
      </w:r>
    </w:p>
    <w:p w14:paraId="5D225ED0" w14:textId="42BBE9D7" w:rsidR="00B90FF7" w:rsidRPr="00D73C7C" w:rsidRDefault="00750811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Migrate backup from </w:t>
      </w:r>
      <w:r w:rsidRPr="00B778ED">
        <w:rPr>
          <w:rFonts w:ascii="Times New Roman" w:eastAsia="Calibri" w:hAnsi="Times New Roman" w:cs="Times New Roman"/>
          <w:b/>
          <w:bCs/>
          <w:sz w:val="24"/>
          <w:szCs w:val="24"/>
        </w:rPr>
        <w:t>S3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to glaciers for cost optimization using s3 life cycle.</w:t>
      </w:r>
    </w:p>
    <w:p w14:paraId="0059DF4C" w14:textId="11AEC3D3" w:rsidR="00750811" w:rsidRPr="00D73C7C" w:rsidRDefault="00812D65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entury Schoolbook" w:hAnsi="Times New Roman" w:cs="Times New Roman"/>
          <w:sz w:val="24"/>
          <w:szCs w:val="24"/>
        </w:rPr>
        <w:t xml:space="preserve">Working on </w:t>
      </w:r>
      <w:r w:rsidRPr="00B778ED">
        <w:rPr>
          <w:rFonts w:ascii="Times New Roman" w:eastAsia="Century Schoolbook" w:hAnsi="Times New Roman" w:cs="Times New Roman"/>
          <w:b/>
          <w:bCs/>
          <w:sz w:val="24"/>
          <w:szCs w:val="24"/>
        </w:rPr>
        <w:t>IAM</w:t>
      </w:r>
      <w:r w:rsidRPr="00D73C7C">
        <w:rPr>
          <w:rFonts w:ascii="Times New Roman" w:eastAsia="Century Schoolbook" w:hAnsi="Times New Roman" w:cs="Times New Roman"/>
          <w:sz w:val="24"/>
          <w:szCs w:val="24"/>
        </w:rPr>
        <w:t xml:space="preserve"> (Identity Access Management) like Roles, Policies, MFA, User permissions and Groups</w:t>
      </w:r>
    </w:p>
    <w:p w14:paraId="1DADD982" w14:textId="77777777" w:rsidR="009E275C" w:rsidRPr="00D73C7C" w:rsidRDefault="009E275C" w:rsidP="00154781">
      <w:pPr>
        <w:numPr>
          <w:ilvl w:val="0"/>
          <w:numId w:val="35"/>
        </w:numPr>
        <w:spacing w:after="37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entury Schoolbook" w:hAnsi="Times New Roman" w:cs="Times New Roman"/>
          <w:sz w:val="24"/>
          <w:szCs w:val="24"/>
        </w:rPr>
        <w:t xml:space="preserve">Working on </w:t>
      </w:r>
      <w:r w:rsidRPr="008B50A3">
        <w:rPr>
          <w:rFonts w:ascii="Times New Roman" w:eastAsia="Century Schoolbook" w:hAnsi="Times New Roman" w:cs="Times New Roman"/>
          <w:b/>
          <w:bCs/>
          <w:sz w:val="24"/>
          <w:szCs w:val="24"/>
        </w:rPr>
        <w:t>Route53</w:t>
      </w:r>
      <w:r w:rsidRPr="00D73C7C">
        <w:rPr>
          <w:rFonts w:ascii="Times New Roman" w:eastAsia="Century Schoolbook" w:hAnsi="Times New Roman" w:cs="Times New Roman"/>
          <w:sz w:val="24"/>
          <w:szCs w:val="24"/>
        </w:rPr>
        <w:t xml:space="preserve">, Register a Domain Name, Setup Our EC2 Instances with required </w:t>
      </w:r>
      <w:r w:rsidRPr="008B50A3">
        <w:rPr>
          <w:rFonts w:ascii="Times New Roman" w:eastAsia="Century Schoolbook" w:hAnsi="Times New Roman" w:cs="Times New Roman"/>
          <w:b/>
          <w:bCs/>
          <w:sz w:val="24"/>
          <w:szCs w:val="24"/>
        </w:rPr>
        <w:t>routing policy</w:t>
      </w:r>
      <w:r w:rsidRPr="00D73C7C">
        <w:rPr>
          <w:rFonts w:ascii="Times New Roman" w:eastAsia="Century Schoolbook" w:hAnsi="Times New Roman" w:cs="Times New Roman"/>
          <w:sz w:val="24"/>
          <w:szCs w:val="24"/>
        </w:rPr>
        <w:t xml:space="preserve">. </w:t>
      </w:r>
    </w:p>
    <w:p w14:paraId="789B2AA0" w14:textId="2FDFB6BC" w:rsidR="00812D65" w:rsidRPr="00D73C7C" w:rsidRDefault="009260FF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Monitor servers through </w:t>
      </w:r>
      <w:r w:rsidRPr="008B50A3">
        <w:rPr>
          <w:rFonts w:ascii="Times New Roman" w:eastAsia="Calibri" w:hAnsi="Times New Roman" w:cs="Times New Roman"/>
          <w:b/>
          <w:bCs/>
          <w:sz w:val="24"/>
          <w:szCs w:val="24"/>
        </w:rPr>
        <w:t>Amazon Cloud Watch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8B50A3">
        <w:rPr>
          <w:rFonts w:ascii="Times New Roman" w:eastAsia="Calibri" w:hAnsi="Times New Roman" w:cs="Times New Roman"/>
          <w:b/>
          <w:bCs/>
          <w:sz w:val="24"/>
          <w:szCs w:val="24"/>
        </w:rPr>
        <w:t>SNS</w:t>
      </w:r>
    </w:p>
    <w:p w14:paraId="347204AB" w14:textId="4CE5CF94" w:rsidR="009260FF" w:rsidRPr="00D73C7C" w:rsidRDefault="00227263" w:rsidP="00154781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>Manage Linux Servers on Amazon (</w:t>
      </w:r>
      <w:r w:rsidRPr="00B778ED">
        <w:rPr>
          <w:rFonts w:ascii="Times New Roman" w:eastAsia="Calibri" w:hAnsi="Times New Roman" w:cs="Times New Roman"/>
          <w:b/>
          <w:bCs/>
          <w:sz w:val="24"/>
          <w:szCs w:val="24"/>
        </w:rPr>
        <w:t>EC2, EBS, ELB, Security Groups and IAM</w:t>
      </w:r>
      <w:r w:rsidRPr="00D73C7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CC09155" w14:textId="41C9BAC7" w:rsidR="0055060A" w:rsidRPr="0055060A" w:rsidRDefault="00D73C7C" w:rsidP="0055060A">
      <w:pPr>
        <w:pStyle w:val="ListParagraph"/>
        <w:numPr>
          <w:ilvl w:val="0"/>
          <w:numId w:val="3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Writing </w:t>
      </w:r>
      <w:r w:rsidRPr="00B778ED">
        <w:rPr>
          <w:rFonts w:ascii="Times New Roman" w:eastAsia="Calibri" w:hAnsi="Times New Roman" w:cs="Times New Roman"/>
          <w:b/>
          <w:bCs/>
          <w:sz w:val="24"/>
          <w:szCs w:val="24"/>
        </w:rPr>
        <w:t>CloudFormation</w:t>
      </w:r>
      <w:r w:rsidRPr="00D73C7C">
        <w:rPr>
          <w:rFonts w:ascii="Times New Roman" w:eastAsia="Calibri" w:hAnsi="Times New Roman" w:cs="Times New Roman"/>
          <w:sz w:val="24"/>
          <w:szCs w:val="24"/>
        </w:rPr>
        <w:t xml:space="preserve"> Templates by using YAML to create Infrastructure as per requirement</w:t>
      </w:r>
      <w:r w:rsidR="0055060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0F4A1E" w14:textId="77777777" w:rsidR="0055060A" w:rsidRPr="0055060A" w:rsidRDefault="0055060A" w:rsidP="005506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820DAF" w14:textId="104F3B99" w:rsidR="003C0D56" w:rsidRDefault="005D59AB" w:rsidP="00B221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Redhat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OpenShift /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Kubernetes </w:t>
      </w:r>
      <w:r w:rsidR="00E971B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2F5FD6F6" w14:textId="0AC65A03" w:rsidR="00731D8C" w:rsidRDefault="00731D8C" w:rsidP="00B221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3D1F3E" w14:textId="7CDB0094" w:rsidR="00C46B30" w:rsidRPr="005D59AB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bookmarkStart w:id="2" w:name="_Hlk133416890"/>
      <w:r w:rsidRPr="005D59AB">
        <w:rPr>
          <w:rFonts w:ascii="Times New Roman" w:hAnsi="Times New Roman" w:cs="Times New Roman"/>
          <w:sz w:val="24"/>
          <w:szCs w:val="24"/>
        </w:rPr>
        <w:t>OpenShift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Container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platform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(</w:t>
      </w:r>
      <w:r w:rsidRPr="005D59AB">
        <w:rPr>
          <w:rFonts w:ascii="Times New Roman" w:hAnsi="Times New Roman" w:cs="Times New Roman"/>
          <w:bCs/>
          <w:sz w:val="24"/>
          <w:szCs w:val="24"/>
        </w:rPr>
        <w:t>OCP</w:t>
      </w:r>
      <w:r w:rsidRPr="005D59AB">
        <w:rPr>
          <w:rFonts w:ascii="Times New Roman" w:hAnsi="Times New Roman" w:cs="Times New Roman"/>
          <w:sz w:val="24"/>
          <w:szCs w:val="24"/>
        </w:rPr>
        <w:t>)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cluster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sz w:val="24"/>
          <w:szCs w:val="24"/>
        </w:rPr>
        <w:t>Implementation</w:t>
      </w:r>
      <w:r w:rsidRPr="005D59AB">
        <w:rPr>
          <w:rFonts w:ascii="Times New Roman" w:hAnsi="Times New Roman" w:cs="Times New Roman"/>
          <w:sz w:val="24"/>
          <w:szCs w:val="24"/>
        </w:rPr>
        <w:t>,</w:t>
      </w:r>
      <w:r w:rsidRPr="005D59A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Pr="005D59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and</w:t>
      </w:r>
      <w:r w:rsidRPr="005D59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sz w:val="24"/>
          <w:szCs w:val="24"/>
        </w:rPr>
        <w:t>upgradation</w:t>
      </w:r>
      <w:r w:rsidRPr="005D59A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of</w:t>
      </w:r>
      <w:r w:rsidRPr="005D59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cluster</w:t>
      </w:r>
      <w:r w:rsidRPr="005D59A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with</w:t>
      </w:r>
      <w:r w:rsidRPr="005D59A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new</w:t>
      </w:r>
      <w:r w:rsidRPr="005D59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release</w:t>
      </w:r>
    </w:p>
    <w:p w14:paraId="43E432FD" w14:textId="63C0E7DE" w:rsidR="00C46B30" w:rsidRPr="005D59AB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w w:val="105"/>
          <w:sz w:val="24"/>
          <w:szCs w:val="24"/>
        </w:rPr>
        <w:t>Experience</w:t>
      </w:r>
      <w:r w:rsidRPr="005D59A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working</w:t>
      </w:r>
      <w:r w:rsidRPr="005D59AB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5D59AB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version</w:t>
      </w:r>
      <w:r w:rsidRPr="005D59A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control</w:t>
      </w:r>
      <w:r w:rsidRPr="005D59A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systems</w:t>
      </w:r>
      <w:r w:rsidRPr="005D59A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like</w:t>
      </w:r>
      <w:r w:rsidRPr="005D59A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sz w:val="24"/>
          <w:szCs w:val="24"/>
        </w:rPr>
        <w:t>BITBUCKET,</w:t>
      </w:r>
      <w:r w:rsidRPr="00B778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sz w:val="24"/>
          <w:szCs w:val="24"/>
        </w:rPr>
        <w:t>GIT</w:t>
      </w:r>
      <w:r w:rsidRPr="005D59A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and configuration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management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tool like</w:t>
      </w:r>
      <w:r w:rsidRPr="005D59A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Pr="005D59AB">
        <w:rPr>
          <w:rFonts w:ascii="Times New Roman" w:hAnsi="Times New Roman" w:cs="Times New Roman"/>
          <w:bCs/>
          <w:w w:val="105"/>
          <w:sz w:val="24"/>
          <w:szCs w:val="24"/>
        </w:rPr>
        <w:t>Ansible</w:t>
      </w:r>
    </w:p>
    <w:p w14:paraId="2484E6DC" w14:textId="2D65FF6B" w:rsidR="00C46B30" w:rsidRPr="005D59AB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w w:val="110"/>
          <w:sz w:val="24"/>
          <w:szCs w:val="24"/>
        </w:rPr>
        <w:t xml:space="preserve">Experienced in </w:t>
      </w:r>
      <w:r w:rsidRPr="00B778ED">
        <w:rPr>
          <w:rFonts w:ascii="Times New Roman" w:hAnsi="Times New Roman" w:cs="Times New Roman"/>
          <w:b/>
          <w:w w:val="110"/>
          <w:sz w:val="24"/>
          <w:szCs w:val="24"/>
        </w:rPr>
        <w:t>OCP</w:t>
      </w:r>
      <w:r w:rsidRPr="005D59AB">
        <w:rPr>
          <w:rFonts w:ascii="Times New Roman" w:hAnsi="Times New Roman" w:cs="Times New Roman"/>
          <w:bCs/>
          <w:spacing w:val="-3"/>
          <w:w w:val="11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bCs/>
          <w:w w:val="110"/>
          <w:sz w:val="24"/>
          <w:szCs w:val="24"/>
        </w:rPr>
        <w:t>cluster</w:t>
      </w:r>
      <w:r w:rsidRPr="005D59AB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10"/>
          <w:sz w:val="24"/>
          <w:szCs w:val="24"/>
        </w:rPr>
        <w:t>hosted</w:t>
      </w:r>
      <w:r w:rsidRPr="005D59AB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10"/>
          <w:sz w:val="24"/>
          <w:szCs w:val="24"/>
        </w:rPr>
        <w:t>on</w:t>
      </w:r>
      <w:r w:rsidRPr="005D59AB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w w:val="110"/>
          <w:sz w:val="24"/>
          <w:szCs w:val="24"/>
        </w:rPr>
        <w:t>AWS</w:t>
      </w:r>
    </w:p>
    <w:p w14:paraId="28D3D1DB" w14:textId="00F1FF94" w:rsidR="00C46B30" w:rsidRPr="00F74091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sz w:val="24"/>
          <w:szCs w:val="24"/>
        </w:rPr>
        <w:t>Experienced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in creating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various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dashboards,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metrics,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alarms</w:t>
      </w:r>
      <w:r w:rsidRPr="005D59A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and</w:t>
      </w:r>
      <w:r w:rsidRPr="005D59A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notifications</w:t>
      </w:r>
      <w:r w:rsidRPr="005D5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for</w:t>
      </w:r>
      <w:r w:rsidRPr="005D59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servers</w:t>
      </w:r>
      <w:r w:rsidRPr="005D59A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using</w:t>
      </w:r>
      <w:r w:rsidRPr="005D59A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sz w:val="24"/>
          <w:szCs w:val="24"/>
        </w:rPr>
        <w:t>Prometheus,</w:t>
      </w:r>
      <w:r w:rsidRPr="00B778ED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sz w:val="24"/>
          <w:szCs w:val="24"/>
        </w:rPr>
        <w:t>Grafana, Datadog</w:t>
      </w:r>
    </w:p>
    <w:p w14:paraId="1BF1696F" w14:textId="366D35CC" w:rsidR="00C46B30" w:rsidRPr="00F74091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sz w:val="24"/>
          <w:szCs w:val="24"/>
        </w:rPr>
        <w:t>Creating</w:t>
      </w:r>
      <w:r w:rsidRPr="005D59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sz w:val="24"/>
          <w:szCs w:val="24"/>
        </w:rPr>
        <w:t>Ansible</w:t>
      </w:r>
      <w:r w:rsidRPr="004D4CD4">
        <w:rPr>
          <w:rFonts w:ascii="Times New Roman" w:hAnsi="Times New Roman" w:cs="Times New Roman"/>
          <w:b/>
          <w:spacing w:val="43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sz w:val="24"/>
          <w:szCs w:val="24"/>
        </w:rPr>
        <w:t>playbook</w:t>
      </w:r>
      <w:r w:rsidRPr="005D59AB">
        <w:rPr>
          <w:rFonts w:ascii="Times New Roman" w:hAnsi="Times New Roman" w:cs="Times New Roman"/>
          <w:sz w:val="24"/>
          <w:szCs w:val="24"/>
        </w:rPr>
        <w:t>,</w:t>
      </w:r>
      <w:r w:rsidRPr="005D59A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for</w:t>
      </w:r>
      <w:r w:rsidRPr="005D59A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deployment</w:t>
      </w:r>
      <w:r w:rsidRPr="005D59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of</w:t>
      </w:r>
      <w:r w:rsidRPr="005D59A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the</w:t>
      </w:r>
      <w:r w:rsidRPr="005D59A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micro</w:t>
      </w:r>
      <w:r w:rsidRPr="005D59A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services</w:t>
      </w:r>
      <w:r w:rsidRPr="005D59A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385966">
        <w:rPr>
          <w:rFonts w:ascii="Times New Roman" w:hAnsi="Times New Roman" w:cs="Times New Roman"/>
          <w:spacing w:val="-53"/>
          <w:sz w:val="24"/>
          <w:szCs w:val="24"/>
        </w:rPr>
        <w:t xml:space="preserve">  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5D59A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OpenShift</w:t>
      </w:r>
      <w:r w:rsidRPr="005D59A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clusters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668B36" w14:textId="6606DD82" w:rsidR="00C46B30" w:rsidRPr="005D59AB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5D59AB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closely</w:t>
      </w:r>
      <w:r w:rsidRPr="005D59AB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5D59A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Architects,</w:t>
      </w:r>
      <w:r w:rsidRPr="005D59A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proofErr w:type="gramStart"/>
      <w:r w:rsidRPr="005D59AB">
        <w:rPr>
          <w:rFonts w:ascii="Times New Roman" w:hAnsi="Times New Roman" w:cs="Times New Roman"/>
          <w:w w:val="105"/>
          <w:sz w:val="24"/>
          <w:szCs w:val="24"/>
        </w:rPr>
        <w:t>Infra</w:t>
      </w:r>
      <w:proofErr w:type="gramEnd"/>
      <w:r w:rsidRPr="005D59AB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teams,</w:t>
      </w:r>
      <w:r w:rsidRPr="005D59AB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RedHat</w:t>
      </w:r>
      <w:r w:rsidRPr="005D59AB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D59AB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Implementations</w:t>
      </w:r>
      <w:r w:rsidRPr="005D59AB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D59A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troubleshooting</w:t>
      </w:r>
      <w:r w:rsidR="00C46B30" w:rsidRPr="005D59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F75FD2" w14:textId="04EAA7A5" w:rsidR="00C46B30" w:rsidRPr="00F74091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sz w:val="24"/>
          <w:szCs w:val="24"/>
        </w:rPr>
        <w:t>Experience</w:t>
      </w:r>
      <w:r w:rsidRPr="005D59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in</w:t>
      </w:r>
      <w:r w:rsidRPr="005D59A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Containerization</w:t>
      </w:r>
      <w:r w:rsidRPr="005D59A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tool</w:t>
      </w:r>
      <w:r w:rsidRPr="005D5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like</w:t>
      </w:r>
      <w:r w:rsidRPr="005D59A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bCs/>
          <w:sz w:val="24"/>
          <w:szCs w:val="24"/>
        </w:rPr>
        <w:t>Docker</w:t>
      </w:r>
      <w:r w:rsidRPr="005D59AB">
        <w:rPr>
          <w:rFonts w:ascii="Times New Roman" w:hAnsi="Times New Roman" w:cs="Times New Roman"/>
          <w:b/>
          <w:spacing w:val="52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and</w:t>
      </w:r>
      <w:r w:rsidRPr="005D59A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bCs/>
          <w:sz w:val="24"/>
          <w:szCs w:val="24"/>
        </w:rPr>
        <w:t>building</w:t>
      </w:r>
      <w:r w:rsidRPr="004D4CD4">
        <w:rPr>
          <w:rFonts w:ascii="Times New Roman" w:hAnsi="Times New Roman" w:cs="Times New Roman"/>
          <w:b/>
          <w:bCs/>
          <w:spacing w:val="-53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bCs/>
          <w:sz w:val="24"/>
          <w:szCs w:val="24"/>
        </w:rPr>
        <w:t>Docker</w:t>
      </w:r>
      <w:r w:rsidRPr="004D4CD4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bCs/>
          <w:sz w:val="24"/>
          <w:szCs w:val="24"/>
        </w:rPr>
        <w:t>images</w:t>
      </w:r>
      <w:r w:rsidRPr="005D59A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using</w:t>
      </w:r>
      <w:r w:rsidRPr="005D59A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bCs/>
          <w:sz w:val="24"/>
          <w:szCs w:val="24"/>
        </w:rPr>
        <w:t>Docker</w:t>
      </w:r>
      <w:r w:rsidRPr="004D4CD4">
        <w:rPr>
          <w:rFonts w:ascii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4D4CD4">
        <w:rPr>
          <w:rFonts w:ascii="Times New Roman" w:hAnsi="Times New Roman" w:cs="Times New Roman"/>
          <w:b/>
          <w:bCs/>
          <w:sz w:val="24"/>
          <w:szCs w:val="24"/>
        </w:rPr>
        <w:t>files</w:t>
      </w:r>
      <w:r w:rsidR="00C46B30" w:rsidRPr="005D59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5D6604" w14:textId="08725D6D" w:rsidR="00C46B30" w:rsidRPr="005D59AB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sz w:val="24"/>
          <w:szCs w:val="24"/>
        </w:rPr>
        <w:lastRenderedPageBreak/>
        <w:t>Experience</w:t>
      </w:r>
      <w:r w:rsidRPr="005D59A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on</w:t>
      </w:r>
      <w:r w:rsidRPr="005D59A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Maintaining</w:t>
      </w:r>
      <w:r w:rsidRPr="005D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the</w:t>
      </w:r>
      <w:r w:rsidRPr="005D59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configuration</w:t>
      </w:r>
      <w:r w:rsidRPr="005D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changes</w:t>
      </w:r>
      <w:r w:rsidRPr="005D59A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on</w:t>
      </w:r>
      <w:r w:rsidRPr="005D59A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Environment</w:t>
      </w:r>
      <w:r w:rsidRPr="005D59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3B6D4D" w14:textId="7FD788E5" w:rsidR="00C46B30" w:rsidRPr="005D59AB" w:rsidRDefault="005D59AB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w w:val="105"/>
          <w:sz w:val="24"/>
          <w:szCs w:val="24"/>
        </w:rPr>
        <w:t>Troubleshooting</w:t>
      </w:r>
      <w:r w:rsidRPr="005D59A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Jenkins</w:t>
      </w:r>
      <w:r w:rsidRPr="005D59A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issues</w:t>
      </w:r>
      <w:r w:rsidRPr="005D59AB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5D59AB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w w:val="105"/>
          <w:sz w:val="24"/>
          <w:szCs w:val="24"/>
        </w:rPr>
        <w:t>CI/CD</w:t>
      </w:r>
      <w:r w:rsidR="009326E9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w w:val="105"/>
          <w:sz w:val="24"/>
          <w:szCs w:val="24"/>
        </w:rPr>
        <w:t>builds</w:t>
      </w:r>
      <w:r w:rsidRPr="005D59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BD55CC" w14:textId="77777777" w:rsidR="009F3F75" w:rsidRDefault="005D59AB" w:rsidP="009F3F75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5D59AB">
        <w:rPr>
          <w:rFonts w:ascii="Times New Roman" w:hAnsi="Times New Roman" w:cs="Times New Roman"/>
          <w:sz w:val="24"/>
          <w:szCs w:val="24"/>
        </w:rPr>
        <w:t>Working</w:t>
      </w:r>
      <w:r w:rsidRPr="005D59A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experience</w:t>
      </w:r>
      <w:r w:rsidRPr="005D59A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on</w:t>
      </w:r>
      <w:r w:rsidRPr="005D59A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sz w:val="24"/>
          <w:szCs w:val="24"/>
        </w:rPr>
        <w:t>Production</w:t>
      </w:r>
      <w:r w:rsidRPr="005D59A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and</w:t>
      </w:r>
      <w:r w:rsidRPr="005D59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sz w:val="24"/>
          <w:szCs w:val="24"/>
        </w:rPr>
        <w:t>Non-Prod</w:t>
      </w:r>
      <w:r w:rsidRPr="005D59A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D59AB">
        <w:rPr>
          <w:rFonts w:ascii="Times New Roman" w:hAnsi="Times New Roman" w:cs="Times New Roman"/>
          <w:sz w:val="24"/>
          <w:szCs w:val="24"/>
        </w:rPr>
        <w:t>environments</w:t>
      </w:r>
      <w:r w:rsidRPr="005D59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3CF6F9" w14:textId="3ED50F2C" w:rsidR="005D59AB" w:rsidRPr="009F3F75" w:rsidRDefault="005D59AB" w:rsidP="009F3F75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9F3F75">
        <w:rPr>
          <w:rFonts w:ascii="Times New Roman" w:hAnsi="Times New Roman" w:cs="Times New Roman"/>
          <w:sz w:val="24"/>
          <w:szCs w:val="24"/>
        </w:rPr>
        <w:t>Hands-on</w:t>
      </w:r>
      <w:r w:rsidRPr="009F3F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experience</w:t>
      </w:r>
      <w:r w:rsidRPr="009F3F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on</w:t>
      </w:r>
      <w:r w:rsidRPr="009F3F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creating</w:t>
      </w:r>
      <w:r w:rsidRPr="009F3F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projects,</w:t>
      </w:r>
      <w:r w:rsidRPr="009F3F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OpenShift</w:t>
      </w:r>
      <w:r w:rsidRPr="009F3F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 xml:space="preserve">objects </w:t>
      </w:r>
      <w:proofErr w:type="gramStart"/>
      <w:r w:rsidRPr="009F3F75">
        <w:rPr>
          <w:rFonts w:ascii="Times New Roman" w:hAnsi="Times New Roman" w:cs="Times New Roman"/>
          <w:sz w:val="24"/>
          <w:szCs w:val="24"/>
        </w:rPr>
        <w:t>like</w:t>
      </w:r>
      <w:r w:rsidR="00B778ED">
        <w:rPr>
          <w:rFonts w:ascii="Times New Roman" w:hAnsi="Times New Roman" w:cs="Times New Roman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deployments</w:t>
      </w:r>
      <w:proofErr w:type="gramEnd"/>
      <w:r w:rsidRPr="009F3F75">
        <w:rPr>
          <w:rFonts w:ascii="Times New Roman" w:hAnsi="Times New Roman" w:cs="Times New Roman"/>
          <w:sz w:val="24"/>
          <w:szCs w:val="24"/>
        </w:rPr>
        <w:t>,</w:t>
      </w:r>
      <w:r w:rsidRPr="009F3F7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Services,</w:t>
      </w:r>
      <w:r w:rsidRPr="009F3F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Routes,</w:t>
      </w:r>
      <w:r w:rsidRPr="009F3F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Secrets</w:t>
      </w:r>
      <w:r w:rsidR="009F3F75" w:rsidRPr="009F3F75">
        <w:rPr>
          <w:rFonts w:ascii="Times New Roman" w:hAnsi="Times New Roman" w:cs="Times New Roman"/>
          <w:sz w:val="24"/>
          <w:szCs w:val="24"/>
        </w:rPr>
        <w:t xml:space="preserve"> and </w:t>
      </w:r>
      <w:r w:rsidRPr="009F3F75">
        <w:rPr>
          <w:rFonts w:ascii="Times New Roman" w:hAnsi="Times New Roman" w:cs="Times New Roman"/>
          <w:sz w:val="24"/>
          <w:szCs w:val="24"/>
        </w:rPr>
        <w:t>Service</w:t>
      </w:r>
      <w:r w:rsidR="009F3F75" w:rsidRPr="009F3F75">
        <w:rPr>
          <w:rFonts w:ascii="Times New Roman" w:hAnsi="Times New Roman" w:cs="Times New Roman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sz w:val="24"/>
          <w:szCs w:val="24"/>
        </w:rPr>
        <w:t>accounts</w:t>
      </w:r>
    </w:p>
    <w:p w14:paraId="40179D2D" w14:textId="76F40C5C" w:rsidR="009F3F75" w:rsidRPr="009F3F75" w:rsidRDefault="009F3F75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9F3F75">
        <w:rPr>
          <w:rFonts w:ascii="Times New Roman" w:hAnsi="Times New Roman" w:cs="Times New Roman"/>
          <w:w w:val="105"/>
          <w:sz w:val="24"/>
          <w:szCs w:val="24"/>
        </w:rPr>
        <w:t>Analyzing compute resources</w:t>
      </w:r>
      <w:r w:rsidRPr="009F3F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utilization</w:t>
      </w:r>
      <w:r w:rsidRPr="009F3F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of different</w:t>
      </w:r>
      <w:r w:rsidRPr="009F3F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projects</w:t>
      </w:r>
      <w:r w:rsidRPr="009F3F75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A17BA9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 </w:t>
      </w:r>
      <w:r w:rsidRPr="009F3F75">
        <w:rPr>
          <w:rFonts w:ascii="Times New Roman" w:hAnsi="Times New Roman" w:cs="Times New Roman"/>
          <w:w w:val="110"/>
          <w:sz w:val="24"/>
          <w:szCs w:val="24"/>
        </w:rPr>
        <w:t>hosted</w:t>
      </w:r>
      <w:r w:rsidRPr="009F3F75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10"/>
          <w:sz w:val="24"/>
          <w:szCs w:val="24"/>
        </w:rPr>
        <w:t>on</w:t>
      </w:r>
      <w:r w:rsidRPr="009F3F75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proofErr w:type="spellStart"/>
      <w:r w:rsidRPr="00B778ED">
        <w:rPr>
          <w:rFonts w:ascii="Times New Roman" w:hAnsi="Times New Roman" w:cs="Times New Roman"/>
          <w:b/>
          <w:bCs/>
          <w:w w:val="110"/>
          <w:sz w:val="24"/>
          <w:szCs w:val="24"/>
        </w:rPr>
        <w:t>RHOCPclusters</w:t>
      </w:r>
      <w:proofErr w:type="spellEnd"/>
      <w:r w:rsidRPr="009F3F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9E2C09" w14:textId="0E821F4D" w:rsidR="009F3F75" w:rsidRPr="009F3F75" w:rsidRDefault="009F3F75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9F3F75">
        <w:rPr>
          <w:rFonts w:ascii="Times New Roman" w:hAnsi="Times New Roman" w:cs="Times New Roman"/>
          <w:w w:val="105"/>
          <w:sz w:val="24"/>
          <w:szCs w:val="24"/>
        </w:rPr>
        <w:t>Handling</w:t>
      </w:r>
      <w:r w:rsidRPr="009F3F75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w w:val="105"/>
          <w:sz w:val="24"/>
          <w:szCs w:val="24"/>
        </w:rPr>
        <w:t>SWAT</w:t>
      </w:r>
      <w:r w:rsidRPr="009F3F75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calls</w:t>
      </w:r>
      <w:r w:rsidRPr="009F3F75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during</w:t>
      </w:r>
      <w:r w:rsidRPr="009F3F7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critical</w:t>
      </w:r>
      <w:r w:rsidRPr="009F3F75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issues</w:t>
      </w:r>
      <w:r w:rsidRPr="009F3F75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and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05"/>
          <w:sz w:val="24"/>
          <w:szCs w:val="24"/>
        </w:rPr>
        <w:t>troubleshooting</w:t>
      </w:r>
      <w:r w:rsidRPr="009F3F75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10"/>
          <w:sz w:val="24"/>
          <w:szCs w:val="24"/>
        </w:rPr>
        <w:t>to find</w:t>
      </w:r>
      <w:r w:rsidRPr="009F3F75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10"/>
          <w:sz w:val="24"/>
          <w:szCs w:val="24"/>
        </w:rPr>
        <w:t>root</w:t>
      </w:r>
      <w:r w:rsidRPr="009F3F75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9F3F75">
        <w:rPr>
          <w:rFonts w:ascii="Times New Roman" w:hAnsi="Times New Roman" w:cs="Times New Roman"/>
          <w:w w:val="110"/>
          <w:sz w:val="24"/>
          <w:szCs w:val="24"/>
        </w:rPr>
        <w:t>cause</w:t>
      </w:r>
      <w:r w:rsidRPr="009F3F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A9ED2C" w14:textId="0EB3CE93" w:rsidR="00C46B30" w:rsidRPr="00A17BA9" w:rsidRDefault="00A17BA9" w:rsidP="00E2266A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Cs/>
          <w:sz w:val="24"/>
          <w:szCs w:val="24"/>
        </w:rPr>
      </w:pP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Provided</w:t>
      </w:r>
      <w:r w:rsidRPr="00A17BA9">
        <w:rPr>
          <w:rFonts w:ascii="Times New Roman" w:hAnsi="Times New Roman" w:cs="Times New Roman"/>
          <w:color w:val="46464D"/>
          <w:spacing w:val="15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standby</w:t>
      </w:r>
      <w:r w:rsidRPr="00A17BA9">
        <w:rPr>
          <w:rFonts w:ascii="Times New Roman" w:hAnsi="Times New Roman" w:cs="Times New Roman"/>
          <w:color w:val="46464D"/>
          <w:spacing w:val="12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support</w:t>
      </w:r>
      <w:r w:rsidRPr="00A17BA9">
        <w:rPr>
          <w:rFonts w:ascii="Times New Roman" w:hAnsi="Times New Roman" w:cs="Times New Roman"/>
          <w:color w:val="46464D"/>
          <w:spacing w:val="12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to</w:t>
      </w:r>
      <w:r w:rsidRPr="00A17BA9">
        <w:rPr>
          <w:rFonts w:ascii="Times New Roman" w:hAnsi="Times New Roman" w:cs="Times New Roman"/>
          <w:color w:val="46464D"/>
          <w:spacing w:val="9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client</w:t>
      </w:r>
      <w:r w:rsidRPr="00A17BA9">
        <w:rPr>
          <w:rFonts w:ascii="Times New Roman" w:hAnsi="Times New Roman" w:cs="Times New Roman"/>
          <w:color w:val="46464D"/>
          <w:spacing w:val="11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during</w:t>
      </w:r>
      <w:r w:rsidRPr="00A17BA9">
        <w:rPr>
          <w:rFonts w:ascii="Times New Roman" w:hAnsi="Times New Roman" w:cs="Times New Roman"/>
          <w:color w:val="46464D"/>
          <w:spacing w:val="15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migrations</w:t>
      </w:r>
      <w:r w:rsidRPr="00A17BA9">
        <w:rPr>
          <w:rFonts w:ascii="Times New Roman" w:hAnsi="Times New Roman" w:cs="Times New Roman"/>
          <w:color w:val="46464D"/>
          <w:spacing w:val="22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and</w:t>
      </w:r>
      <w:r w:rsidRPr="00A17BA9">
        <w:rPr>
          <w:rFonts w:ascii="Times New Roman" w:hAnsi="Times New Roman" w:cs="Times New Roman"/>
          <w:color w:val="46464D"/>
          <w:spacing w:val="14"/>
          <w:w w:val="105"/>
          <w:sz w:val="24"/>
          <w:szCs w:val="24"/>
        </w:rPr>
        <w:t xml:space="preserve"> </w:t>
      </w:r>
      <w:proofErr w:type="gramStart"/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app</w:t>
      </w:r>
      <w:r w:rsidR="00B778ED">
        <w:rPr>
          <w:rFonts w:ascii="Times New Roman" w:hAnsi="Times New Roman" w:cs="Times New Roman"/>
          <w:color w:val="46464D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pacing w:val="-55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deployments</w:t>
      </w:r>
      <w:proofErr w:type="gramEnd"/>
      <w:r w:rsidRPr="00A17BA9">
        <w:rPr>
          <w:rFonts w:ascii="Times New Roman" w:hAnsi="Times New Roman" w:cs="Times New Roman"/>
          <w:color w:val="46464D"/>
          <w:spacing w:val="15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on</w:t>
      </w:r>
      <w:r w:rsidRPr="00A17BA9">
        <w:rPr>
          <w:rFonts w:ascii="Times New Roman" w:hAnsi="Times New Roman" w:cs="Times New Roman"/>
          <w:color w:val="46464D"/>
          <w:spacing w:val="9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production</w:t>
      </w:r>
      <w:r w:rsidRPr="00A17BA9">
        <w:rPr>
          <w:rFonts w:ascii="Times New Roman" w:hAnsi="Times New Roman" w:cs="Times New Roman"/>
          <w:color w:val="46464D"/>
          <w:spacing w:val="-23"/>
          <w:w w:val="105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w w:val="105"/>
          <w:sz w:val="24"/>
          <w:szCs w:val="24"/>
        </w:rPr>
        <w:t>clusters</w:t>
      </w:r>
    </w:p>
    <w:p w14:paraId="2706E4D4" w14:textId="23088ABC" w:rsidR="00717C05" w:rsidRPr="00A17BA9" w:rsidRDefault="00A17BA9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 w:rsidRPr="00A17BA9">
        <w:rPr>
          <w:rFonts w:ascii="Times New Roman" w:hAnsi="Times New Roman" w:cs="Times New Roman"/>
          <w:color w:val="46464D"/>
          <w:sz w:val="24"/>
          <w:szCs w:val="24"/>
        </w:rPr>
        <w:t>Good</w:t>
      </w:r>
      <w:r w:rsidRPr="00A17BA9">
        <w:rPr>
          <w:rFonts w:ascii="Times New Roman" w:hAnsi="Times New Roman" w:cs="Times New Roman"/>
          <w:color w:val="46464D"/>
          <w:spacing w:val="-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working</w:t>
      </w:r>
      <w:r w:rsidRPr="00A17BA9">
        <w:rPr>
          <w:rFonts w:ascii="Times New Roman" w:hAnsi="Times New Roman" w:cs="Times New Roman"/>
          <w:color w:val="46464D"/>
          <w:spacing w:val="-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knowledge</w:t>
      </w:r>
      <w:r w:rsidRPr="00A17BA9">
        <w:rPr>
          <w:rFonts w:ascii="Times New Roman" w:hAnsi="Times New Roman" w:cs="Times New Roman"/>
          <w:color w:val="46464D"/>
          <w:spacing w:val="-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on</w:t>
      </w:r>
      <w:r w:rsidRPr="00A17BA9">
        <w:rPr>
          <w:rFonts w:ascii="Times New Roman" w:hAnsi="Times New Roman" w:cs="Times New Roman"/>
          <w:color w:val="46464D"/>
          <w:spacing w:val="-3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color w:val="46464D"/>
          <w:sz w:val="24"/>
          <w:szCs w:val="24"/>
        </w:rPr>
        <w:t>PV,</w:t>
      </w:r>
      <w:r w:rsidRPr="00B778ED">
        <w:rPr>
          <w:rFonts w:ascii="Times New Roman" w:hAnsi="Times New Roman" w:cs="Times New Roman"/>
          <w:b/>
          <w:bCs/>
          <w:color w:val="46464D"/>
          <w:spacing w:val="-1"/>
          <w:sz w:val="24"/>
          <w:szCs w:val="24"/>
        </w:rPr>
        <w:t xml:space="preserve"> </w:t>
      </w:r>
      <w:r w:rsidRPr="00B778ED">
        <w:rPr>
          <w:rFonts w:ascii="Times New Roman" w:hAnsi="Times New Roman" w:cs="Times New Roman"/>
          <w:b/>
          <w:bCs/>
          <w:color w:val="46464D"/>
          <w:sz w:val="24"/>
          <w:szCs w:val="24"/>
        </w:rPr>
        <w:t>PVC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 xml:space="preserve"> and</w:t>
      </w:r>
      <w:r w:rsidRPr="00A17BA9">
        <w:rPr>
          <w:rFonts w:ascii="Times New Roman" w:hAnsi="Times New Roman" w:cs="Times New Roman"/>
          <w:color w:val="46464D"/>
          <w:spacing w:val="-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storage</w:t>
      </w:r>
      <w:r w:rsidRPr="00A17BA9">
        <w:rPr>
          <w:rFonts w:ascii="Times New Roman" w:hAnsi="Times New Roman" w:cs="Times New Roman"/>
          <w:color w:val="46464D"/>
          <w:spacing w:val="-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classes</w:t>
      </w:r>
      <w:r w:rsidRPr="00A17BA9">
        <w:rPr>
          <w:rFonts w:ascii="Times New Roman" w:hAnsi="Times New Roman" w:cs="Times New Roman"/>
          <w:color w:val="46464D"/>
          <w:spacing w:val="-2"/>
          <w:sz w:val="24"/>
          <w:szCs w:val="24"/>
        </w:rPr>
        <w:t xml:space="preserve"> </w:t>
      </w:r>
      <w:proofErr w:type="gramStart"/>
      <w:r w:rsidRPr="00A17BA9">
        <w:rPr>
          <w:rFonts w:ascii="Times New Roman" w:hAnsi="Times New Roman" w:cs="Times New Roman"/>
          <w:color w:val="46464D"/>
          <w:sz w:val="24"/>
          <w:szCs w:val="24"/>
        </w:rPr>
        <w:t>in</w:t>
      </w:r>
      <w:r w:rsidR="00B778ED">
        <w:rPr>
          <w:rFonts w:ascii="Times New Roman" w:hAnsi="Times New Roman" w:cs="Times New Roman"/>
          <w:color w:val="46464D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pacing w:val="-5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RHOCP</w:t>
      </w:r>
      <w:proofErr w:type="gramEnd"/>
    </w:p>
    <w:p w14:paraId="06CD1AC5" w14:textId="4AACF79B" w:rsidR="00A17BA9" w:rsidRPr="00574DA1" w:rsidRDefault="00A17BA9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 w:rsidRPr="00A17BA9">
        <w:rPr>
          <w:rFonts w:ascii="Times New Roman" w:hAnsi="Times New Roman" w:cs="Times New Roman"/>
          <w:color w:val="46464D"/>
          <w:sz w:val="24"/>
          <w:szCs w:val="24"/>
        </w:rPr>
        <w:t>Installing</w:t>
      </w:r>
      <w:r w:rsidRPr="00A17BA9">
        <w:rPr>
          <w:rFonts w:ascii="Times New Roman" w:hAnsi="Times New Roman" w:cs="Times New Roman"/>
          <w:color w:val="46464D"/>
          <w:spacing w:val="48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and</w:t>
      </w:r>
      <w:r w:rsidRPr="00A17BA9">
        <w:rPr>
          <w:rFonts w:ascii="Times New Roman" w:hAnsi="Times New Roman" w:cs="Times New Roman"/>
          <w:color w:val="46464D"/>
          <w:spacing w:val="40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managing</w:t>
      </w:r>
      <w:r w:rsidRPr="00A17BA9">
        <w:rPr>
          <w:rFonts w:ascii="Times New Roman" w:hAnsi="Times New Roman" w:cs="Times New Roman"/>
          <w:color w:val="46464D"/>
          <w:spacing w:val="46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different</w:t>
      </w:r>
      <w:r w:rsidRPr="00A17BA9">
        <w:rPr>
          <w:rFonts w:ascii="Times New Roman" w:hAnsi="Times New Roman" w:cs="Times New Roman"/>
          <w:color w:val="46464D"/>
          <w:spacing w:val="44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operators</w:t>
      </w:r>
      <w:r w:rsidRPr="00A17BA9">
        <w:rPr>
          <w:rFonts w:ascii="Times New Roman" w:hAnsi="Times New Roman" w:cs="Times New Roman"/>
          <w:color w:val="46464D"/>
          <w:spacing w:val="2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on</w:t>
      </w:r>
      <w:r w:rsidRPr="00A17BA9">
        <w:rPr>
          <w:rFonts w:ascii="Times New Roman" w:hAnsi="Times New Roman" w:cs="Times New Roman"/>
          <w:color w:val="46464D"/>
          <w:spacing w:val="38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OCP</w:t>
      </w:r>
      <w:r w:rsidRPr="00A17BA9">
        <w:rPr>
          <w:rFonts w:ascii="Times New Roman" w:hAnsi="Times New Roman" w:cs="Times New Roman"/>
          <w:color w:val="46464D"/>
          <w:spacing w:val="40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cluster</w:t>
      </w:r>
      <w:r w:rsidRPr="00A17BA9">
        <w:rPr>
          <w:rFonts w:ascii="Times New Roman" w:hAnsi="Times New Roman" w:cs="Times New Roman"/>
          <w:color w:val="46464D"/>
          <w:spacing w:val="-53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through</w:t>
      </w:r>
      <w:r w:rsidRPr="00A17BA9">
        <w:rPr>
          <w:rFonts w:ascii="Times New Roman" w:hAnsi="Times New Roman" w:cs="Times New Roman"/>
          <w:color w:val="46464D"/>
          <w:spacing w:val="24"/>
          <w:sz w:val="24"/>
          <w:szCs w:val="24"/>
        </w:rPr>
        <w:t xml:space="preserve"> </w:t>
      </w:r>
      <w:proofErr w:type="spellStart"/>
      <w:r w:rsidRPr="00A17BA9">
        <w:rPr>
          <w:rFonts w:ascii="Times New Roman" w:hAnsi="Times New Roman" w:cs="Times New Roman"/>
          <w:b/>
          <w:color w:val="46464D"/>
          <w:sz w:val="24"/>
          <w:szCs w:val="24"/>
        </w:rPr>
        <w:t>ArgoCD</w:t>
      </w:r>
      <w:proofErr w:type="spellEnd"/>
      <w:r w:rsidRPr="00A17BA9">
        <w:rPr>
          <w:rFonts w:ascii="Times New Roman" w:hAnsi="Times New Roman" w:cs="Times New Roman"/>
          <w:b/>
          <w:color w:val="46464D"/>
          <w:spacing w:val="22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Git-Ops</w:t>
      </w:r>
      <w:r w:rsidRPr="00A17BA9">
        <w:rPr>
          <w:rFonts w:ascii="Times New Roman" w:hAnsi="Times New Roman" w:cs="Times New Roman"/>
          <w:color w:val="46464D"/>
          <w:spacing w:val="24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tools</w:t>
      </w:r>
      <w:r w:rsidRPr="00A17BA9">
        <w:rPr>
          <w:rFonts w:ascii="Times New Roman" w:hAnsi="Times New Roman" w:cs="Times New Roman"/>
          <w:color w:val="46464D"/>
          <w:spacing w:val="28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and</w:t>
      </w:r>
      <w:r w:rsidRPr="00A17BA9">
        <w:rPr>
          <w:rFonts w:ascii="Times New Roman" w:hAnsi="Times New Roman" w:cs="Times New Roman"/>
          <w:color w:val="46464D"/>
          <w:spacing w:val="21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manual</w:t>
      </w:r>
      <w:r w:rsidRPr="00A17BA9">
        <w:rPr>
          <w:rFonts w:ascii="Times New Roman" w:hAnsi="Times New Roman" w:cs="Times New Roman"/>
          <w:color w:val="46464D"/>
          <w:spacing w:val="-10"/>
          <w:sz w:val="24"/>
          <w:szCs w:val="24"/>
        </w:rPr>
        <w:t xml:space="preserve"> </w:t>
      </w:r>
      <w:r w:rsidRPr="00A17BA9">
        <w:rPr>
          <w:rFonts w:ascii="Times New Roman" w:hAnsi="Times New Roman" w:cs="Times New Roman"/>
          <w:color w:val="46464D"/>
          <w:sz w:val="24"/>
          <w:szCs w:val="24"/>
        </w:rPr>
        <w:t>process</w:t>
      </w:r>
      <w:r>
        <w:rPr>
          <w:rFonts w:ascii="Times New Roman" w:hAnsi="Times New Roman" w:cs="Times New Roman"/>
          <w:color w:val="46464D"/>
          <w:sz w:val="24"/>
          <w:szCs w:val="24"/>
        </w:rPr>
        <w:t>.</w:t>
      </w:r>
    </w:p>
    <w:p w14:paraId="68A3C568" w14:textId="49A31C9F" w:rsidR="00574DA1" w:rsidRPr="00574DA1" w:rsidRDefault="00574DA1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Increasing the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Resource Quotas</w:t>
      </w:r>
      <w:r w:rsidRPr="00E5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>for the applications hosted on OCP based upon the requirement</w:t>
      </w:r>
    </w:p>
    <w:p w14:paraId="118DCF6A" w14:textId="12C38165" w:rsidR="00574DA1" w:rsidRPr="007E4728" w:rsidRDefault="00574DA1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Upgrading the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Instance type</w:t>
      </w:r>
      <w:r w:rsidRPr="00E5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 xml:space="preserve">and modifying the </w:t>
      </w:r>
      <w:r w:rsidRPr="00B778ED">
        <w:rPr>
          <w:rFonts w:ascii="Times New Roman" w:hAnsi="Times New Roman" w:cs="Times New Roman"/>
          <w:b/>
          <w:bCs/>
          <w:color w:val="46464D"/>
          <w:sz w:val="24"/>
          <w:szCs w:val="24"/>
        </w:rPr>
        <w:t>AMI id</w:t>
      </w:r>
      <w:r>
        <w:rPr>
          <w:rFonts w:ascii="Times New Roman" w:hAnsi="Times New Roman" w:cs="Times New Roman"/>
          <w:color w:val="46464D"/>
          <w:sz w:val="24"/>
          <w:szCs w:val="24"/>
        </w:rPr>
        <w:t xml:space="preserve"> for all the </w:t>
      </w:r>
      <w:r w:rsidR="009717C9">
        <w:rPr>
          <w:rFonts w:ascii="Times New Roman" w:hAnsi="Times New Roman" w:cs="Times New Roman"/>
          <w:color w:val="46464D"/>
          <w:sz w:val="24"/>
          <w:szCs w:val="24"/>
        </w:rPr>
        <w:t xml:space="preserve">nodes </w:t>
      </w:r>
      <w:r w:rsidR="00385966">
        <w:rPr>
          <w:rFonts w:ascii="Times New Roman" w:hAnsi="Times New Roman" w:cs="Times New Roman"/>
          <w:color w:val="46464D"/>
          <w:sz w:val="24"/>
          <w:szCs w:val="24"/>
        </w:rPr>
        <w:t>in the</w:t>
      </w:r>
      <w:r w:rsidR="009717C9">
        <w:rPr>
          <w:rFonts w:ascii="Times New Roman" w:hAnsi="Times New Roman" w:cs="Times New Roman"/>
          <w:color w:val="46464D"/>
          <w:sz w:val="24"/>
          <w:szCs w:val="24"/>
        </w:rPr>
        <w:t xml:space="preserve"> OCP Clusters</w:t>
      </w:r>
    </w:p>
    <w:p w14:paraId="605D369C" w14:textId="0B267881" w:rsidR="007E4728" w:rsidRPr="007E4728" w:rsidRDefault="007E4728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Configuring the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dedicated nodes</w:t>
      </w:r>
      <w:r w:rsidRPr="00E5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>for the applications in OCP Clu</w:t>
      </w:r>
      <w:r w:rsidR="004A172F">
        <w:rPr>
          <w:rFonts w:ascii="Times New Roman" w:hAnsi="Times New Roman" w:cs="Times New Roman"/>
          <w:color w:val="46464D"/>
          <w:sz w:val="24"/>
          <w:szCs w:val="24"/>
        </w:rPr>
        <w:t>s</w:t>
      </w:r>
      <w:r>
        <w:rPr>
          <w:rFonts w:ascii="Times New Roman" w:hAnsi="Times New Roman" w:cs="Times New Roman"/>
          <w:color w:val="46464D"/>
          <w:sz w:val="24"/>
          <w:szCs w:val="24"/>
        </w:rPr>
        <w:t>ters.</w:t>
      </w:r>
    </w:p>
    <w:p w14:paraId="49C87FF2" w14:textId="2270E896" w:rsidR="007E4728" w:rsidRPr="00454E0A" w:rsidRDefault="007E4728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>Configuring</w:t>
      </w:r>
      <w:r w:rsidR="009E5FAA">
        <w:rPr>
          <w:rFonts w:ascii="Times New Roman" w:hAnsi="Times New Roman" w:cs="Times New Roman"/>
          <w:color w:val="46464D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46464D"/>
          <w:sz w:val="24"/>
          <w:szCs w:val="24"/>
        </w:rPr>
        <w:t xml:space="preserve"> monitoring alerts on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Datadog</w:t>
      </w:r>
      <w:r w:rsidR="00665ECC">
        <w:rPr>
          <w:rFonts w:ascii="Times New Roman" w:hAnsi="Times New Roman" w:cs="Times New Roman"/>
          <w:color w:val="46464D"/>
          <w:sz w:val="24"/>
          <w:szCs w:val="24"/>
        </w:rPr>
        <w:t xml:space="preserve"> related to CPU and Memory utilization at node and pod level in all OCP Clusters.</w:t>
      </w:r>
    </w:p>
    <w:p w14:paraId="60978ADF" w14:textId="5F54F959" w:rsidR="00454E0A" w:rsidRPr="00665ECC" w:rsidRDefault="00454E0A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Performing daily </w:t>
      </w:r>
      <w:r w:rsidRPr="00B33F7F">
        <w:rPr>
          <w:rFonts w:ascii="Times New Roman" w:hAnsi="Times New Roman" w:cs="Times New Roman"/>
          <w:b/>
          <w:bCs/>
          <w:sz w:val="24"/>
          <w:szCs w:val="24"/>
        </w:rPr>
        <w:t>Health Checks</w:t>
      </w:r>
      <w:r w:rsidRPr="00B3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>on all Operational Clusters. Troubleshoot and fix if we identify any issue at clusters level.</w:t>
      </w:r>
    </w:p>
    <w:p w14:paraId="3541BC8E" w14:textId="77777777" w:rsidR="00665ECC" w:rsidRPr="00665ECC" w:rsidRDefault="00665ECC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Providing access to the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Quay</w:t>
      </w:r>
      <w:r>
        <w:rPr>
          <w:rFonts w:ascii="Times New Roman" w:hAnsi="Times New Roman" w:cs="Times New Roman"/>
          <w:color w:val="46464D"/>
          <w:sz w:val="24"/>
          <w:szCs w:val="24"/>
        </w:rPr>
        <w:t xml:space="preserve"> organizations and Repositories.</w:t>
      </w:r>
    </w:p>
    <w:p w14:paraId="3A449A17" w14:textId="4206C9E1" w:rsidR="00665ECC" w:rsidRPr="00665ECC" w:rsidRDefault="00665ECC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Resolving the issue on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Crash loop backoff</w:t>
      </w:r>
      <w:r w:rsidRPr="00E5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 xml:space="preserve">and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Image pull backoff</w:t>
      </w:r>
      <w:r w:rsidRPr="00E5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>errors for the application pods.</w:t>
      </w:r>
    </w:p>
    <w:p w14:paraId="197B8A71" w14:textId="5E850DB4" w:rsidR="00665ECC" w:rsidRPr="00665ECC" w:rsidRDefault="00665ECC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46464D"/>
          <w:sz w:val="24"/>
          <w:szCs w:val="24"/>
        </w:rPr>
        <w:t xml:space="preserve">Resolving the issue when the </w:t>
      </w:r>
      <w:r w:rsidRPr="00E55C66">
        <w:rPr>
          <w:rFonts w:ascii="Times New Roman" w:hAnsi="Times New Roman" w:cs="Times New Roman"/>
          <w:b/>
          <w:bCs/>
          <w:sz w:val="24"/>
          <w:szCs w:val="24"/>
        </w:rPr>
        <w:t>Cluster operators</w:t>
      </w:r>
      <w:r w:rsidRPr="00E5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6464D"/>
          <w:sz w:val="24"/>
          <w:szCs w:val="24"/>
        </w:rPr>
        <w:t>are in Degraded state.</w:t>
      </w:r>
    </w:p>
    <w:p w14:paraId="316B882F" w14:textId="3D56A469" w:rsidR="00665ECC" w:rsidRPr="004A172F" w:rsidRDefault="004A172F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Renewing the </w:t>
      </w:r>
      <w:r w:rsidRPr="009E5FAA">
        <w:rPr>
          <w:rFonts w:ascii="Times New Roman" w:hAnsi="Times New Roman" w:cs="Times New Roman"/>
          <w:b/>
          <w:sz w:val="24"/>
          <w:szCs w:val="24"/>
        </w:rPr>
        <w:t>SSL</w:t>
      </w:r>
      <w:r>
        <w:rPr>
          <w:rFonts w:ascii="Times New Roman" w:hAnsi="Times New Roman" w:cs="Times New Roman"/>
          <w:bCs/>
          <w:sz w:val="24"/>
          <w:szCs w:val="24"/>
        </w:rPr>
        <w:t xml:space="preserve"> Certificates through Venafi for the API and Console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url’s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when they are about to expire.</w:t>
      </w:r>
    </w:p>
    <w:p w14:paraId="3FEE1E5F" w14:textId="23400C9C" w:rsidR="004A172F" w:rsidRPr="004A172F" w:rsidRDefault="004A172F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Scheduling the cronjob and taking the </w:t>
      </w:r>
      <w:r w:rsidRPr="009E5FAA">
        <w:rPr>
          <w:rFonts w:ascii="Times New Roman" w:hAnsi="Times New Roman" w:cs="Times New Roman"/>
          <w:b/>
          <w:sz w:val="24"/>
          <w:szCs w:val="24"/>
        </w:rPr>
        <w:t>ETCD</w:t>
      </w:r>
      <w:r>
        <w:rPr>
          <w:rFonts w:ascii="Times New Roman" w:hAnsi="Times New Roman" w:cs="Times New Roman"/>
          <w:bCs/>
          <w:sz w:val="24"/>
          <w:szCs w:val="24"/>
        </w:rPr>
        <w:t xml:space="preserve"> backups for the all the Clusters.</w:t>
      </w:r>
    </w:p>
    <w:p w14:paraId="6B308C2B" w14:textId="50E7D626" w:rsidR="004A172F" w:rsidRPr="00B32DB7" w:rsidRDefault="004A172F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Scheduling the backups through </w:t>
      </w:r>
      <w:r w:rsidRPr="009E5FAA">
        <w:rPr>
          <w:rFonts w:ascii="Times New Roman" w:hAnsi="Times New Roman" w:cs="Times New Roman"/>
          <w:b/>
          <w:sz w:val="24"/>
          <w:szCs w:val="24"/>
        </w:rPr>
        <w:t>OADP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restoring for the applications in OCP Cluster</w:t>
      </w:r>
      <w:r w:rsidR="00B32DB7">
        <w:rPr>
          <w:rFonts w:ascii="Times New Roman" w:hAnsi="Times New Roman" w:cs="Times New Roman"/>
          <w:bCs/>
          <w:sz w:val="24"/>
          <w:szCs w:val="24"/>
        </w:rPr>
        <w:t>s.</w:t>
      </w:r>
    </w:p>
    <w:p w14:paraId="5B20BBAE" w14:textId="51E6D0D5" w:rsidR="00B32DB7" w:rsidRPr="00B32DB7" w:rsidRDefault="000E764C" w:rsidP="005D59AB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Experience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n </w:t>
      </w:r>
      <w:proofErr w:type="spellStart"/>
      <w:r w:rsidR="00B32DB7" w:rsidRPr="009E5FAA">
        <w:rPr>
          <w:rFonts w:ascii="Times New Roman" w:hAnsi="Times New Roman" w:cs="Times New Roman"/>
          <w:b/>
          <w:sz w:val="24"/>
          <w:szCs w:val="24"/>
        </w:rPr>
        <w:t>Openshift</w:t>
      </w:r>
      <w:proofErr w:type="spellEnd"/>
      <w:r w:rsidR="00B32DB7" w:rsidRPr="009E5FAA">
        <w:rPr>
          <w:rFonts w:ascii="Times New Roman" w:hAnsi="Times New Roman" w:cs="Times New Roman"/>
          <w:b/>
          <w:sz w:val="24"/>
          <w:szCs w:val="24"/>
        </w:rPr>
        <w:t xml:space="preserve"> Cluster builds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in AWS environment.</w:t>
      </w:r>
    </w:p>
    <w:p w14:paraId="54E4B6E6" w14:textId="77A8D29B" w:rsidR="00B32DB7" w:rsidRPr="00B32DB7" w:rsidRDefault="000E764C" w:rsidP="00B32DB7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Experience in creating the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DB7" w:rsidRPr="009E5FAA">
        <w:rPr>
          <w:rFonts w:ascii="Times New Roman" w:hAnsi="Times New Roman" w:cs="Times New Roman"/>
          <w:b/>
          <w:sz w:val="24"/>
          <w:szCs w:val="24"/>
        </w:rPr>
        <w:t>namespace</w:t>
      </w:r>
      <w:r w:rsidR="009E5FAA" w:rsidRPr="009E5FAA">
        <w:rPr>
          <w:rFonts w:ascii="Times New Roman" w:hAnsi="Times New Roman" w:cs="Times New Roman"/>
          <w:b/>
          <w:sz w:val="24"/>
          <w:szCs w:val="24"/>
        </w:rPr>
        <w:t>s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through </w:t>
      </w:r>
      <w:r w:rsidR="00B32DB7" w:rsidRPr="008B50A3">
        <w:rPr>
          <w:rFonts w:ascii="Times New Roman" w:hAnsi="Times New Roman" w:cs="Times New Roman"/>
          <w:b/>
          <w:sz w:val="24"/>
          <w:szCs w:val="24"/>
        </w:rPr>
        <w:t>Ansible tower</w:t>
      </w:r>
      <w:r w:rsidR="00B32DB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3217F4" w14:textId="4095285D" w:rsidR="00B32DB7" w:rsidRPr="00B32DB7" w:rsidRDefault="000E764C" w:rsidP="00B32DB7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Experience in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DB7" w:rsidRPr="009E5FAA">
        <w:rPr>
          <w:rFonts w:ascii="Times New Roman" w:hAnsi="Times New Roman" w:cs="Times New Roman"/>
          <w:b/>
          <w:sz w:val="24"/>
          <w:szCs w:val="24"/>
        </w:rPr>
        <w:t xml:space="preserve">decommission </w:t>
      </w:r>
      <w:r w:rsidR="00B32DB7">
        <w:rPr>
          <w:rFonts w:ascii="Times New Roman" w:hAnsi="Times New Roman" w:cs="Times New Roman"/>
          <w:bCs/>
          <w:sz w:val="24"/>
          <w:szCs w:val="24"/>
        </w:rPr>
        <w:t>of OCP Clusters in AWS environment.</w:t>
      </w:r>
    </w:p>
    <w:p w14:paraId="455C3066" w14:textId="20C2E6E8" w:rsidR="00B32DB7" w:rsidRPr="00632631" w:rsidRDefault="000E764C" w:rsidP="00B32DB7">
      <w:pPr>
        <w:pStyle w:val="NoSpacing"/>
        <w:numPr>
          <w:ilvl w:val="1"/>
          <w:numId w:val="38"/>
        </w:numPr>
        <w:spacing w:line="276" w:lineRule="auto"/>
        <w:ind w:left="754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Experience in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2DB7" w:rsidRPr="009E5FAA">
        <w:rPr>
          <w:rFonts w:ascii="Times New Roman" w:hAnsi="Times New Roman" w:cs="Times New Roman"/>
          <w:b/>
          <w:sz w:val="24"/>
          <w:szCs w:val="24"/>
        </w:rPr>
        <w:t>decommission</w:t>
      </w:r>
      <w:r w:rsidR="00B32DB7">
        <w:rPr>
          <w:rFonts w:ascii="Times New Roman" w:hAnsi="Times New Roman" w:cs="Times New Roman"/>
          <w:bCs/>
          <w:sz w:val="24"/>
          <w:szCs w:val="24"/>
        </w:rPr>
        <w:t xml:space="preserve"> of Application namespaces in OCP environment.</w:t>
      </w:r>
    </w:p>
    <w:p w14:paraId="5F3C1968" w14:textId="53BA1E3F" w:rsidR="00632631" w:rsidRDefault="00632631" w:rsidP="00632631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F8D2E3" w14:textId="3CD7DDBC" w:rsidR="00632631" w:rsidRDefault="00632631" w:rsidP="0063263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2631">
        <w:rPr>
          <w:rFonts w:ascii="Times New Roman" w:hAnsi="Times New Roman" w:cs="Times New Roman"/>
          <w:b/>
          <w:sz w:val="24"/>
          <w:szCs w:val="24"/>
          <w:u w:val="single"/>
        </w:rPr>
        <w:t>EKS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406238F5" w14:textId="132FE9AC" w:rsidR="00632631" w:rsidRDefault="00632631" w:rsidP="0063263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02416B8" w14:textId="33CA301F" w:rsidR="00632631" w:rsidRPr="000E764C" w:rsidRDefault="000E764C" w:rsidP="00632631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Experience in </w:t>
      </w:r>
      <w:r w:rsidRPr="009E5FAA">
        <w:rPr>
          <w:rFonts w:ascii="Times New Roman" w:hAnsi="Times New Roman" w:cs="Times New Roman"/>
          <w:b/>
          <w:sz w:val="24"/>
          <w:szCs w:val="24"/>
        </w:rPr>
        <w:t>EKS Clusters builds</w:t>
      </w:r>
      <w:r>
        <w:rPr>
          <w:rFonts w:ascii="Times New Roman" w:hAnsi="Times New Roman" w:cs="Times New Roman"/>
          <w:bCs/>
          <w:sz w:val="24"/>
          <w:szCs w:val="24"/>
        </w:rPr>
        <w:t xml:space="preserve"> through terraform modules.</w:t>
      </w:r>
    </w:p>
    <w:p w14:paraId="28BDE476" w14:textId="6A8C21D9" w:rsidR="000E764C" w:rsidRPr="000E764C" w:rsidRDefault="000E764C" w:rsidP="00632631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Experience in creating the </w:t>
      </w:r>
      <w:r w:rsidRPr="009E5FAA">
        <w:rPr>
          <w:rFonts w:ascii="Times New Roman" w:hAnsi="Times New Roman" w:cs="Times New Roman"/>
          <w:b/>
          <w:sz w:val="24"/>
          <w:szCs w:val="24"/>
        </w:rPr>
        <w:t>namespaces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EKS Clusters through </w:t>
      </w:r>
      <w:r w:rsidRPr="009E5FAA">
        <w:rPr>
          <w:rFonts w:ascii="Times New Roman" w:hAnsi="Times New Roman" w:cs="Times New Roman"/>
          <w:b/>
          <w:sz w:val="24"/>
          <w:szCs w:val="24"/>
        </w:rPr>
        <w:t>terraform</w:t>
      </w:r>
      <w:r>
        <w:rPr>
          <w:rFonts w:ascii="Times New Roman" w:hAnsi="Times New Roman" w:cs="Times New Roman"/>
          <w:bCs/>
          <w:sz w:val="24"/>
          <w:szCs w:val="24"/>
        </w:rPr>
        <w:t xml:space="preserve"> modules.</w:t>
      </w:r>
    </w:p>
    <w:p w14:paraId="1CFB6CC2" w14:textId="259BE17E" w:rsidR="000E764C" w:rsidRPr="000E764C" w:rsidRDefault="000E764C" w:rsidP="00632631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Experience in creating the </w:t>
      </w:r>
      <w:r w:rsidRPr="009E5FAA">
        <w:rPr>
          <w:rFonts w:ascii="Times New Roman" w:hAnsi="Times New Roman" w:cs="Times New Roman"/>
          <w:b/>
          <w:sz w:val="24"/>
          <w:szCs w:val="24"/>
        </w:rPr>
        <w:t>network load balancers</w:t>
      </w:r>
      <w:r>
        <w:rPr>
          <w:rFonts w:ascii="Times New Roman" w:hAnsi="Times New Roman" w:cs="Times New Roman"/>
          <w:bCs/>
          <w:sz w:val="24"/>
          <w:szCs w:val="24"/>
        </w:rPr>
        <w:t xml:space="preserve"> at application level through </w:t>
      </w:r>
      <w:r w:rsidRPr="009E5FAA">
        <w:rPr>
          <w:rFonts w:ascii="Times New Roman" w:hAnsi="Times New Roman" w:cs="Times New Roman"/>
          <w:b/>
          <w:sz w:val="24"/>
          <w:szCs w:val="24"/>
        </w:rPr>
        <w:t>terraform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providing the required information.</w:t>
      </w:r>
    </w:p>
    <w:p w14:paraId="4318EAC2" w14:textId="6A63B847" w:rsidR="000E764C" w:rsidRPr="000E764C" w:rsidRDefault="000E764C" w:rsidP="00632631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Import</w:t>
      </w:r>
      <w:r w:rsidR="00D4100E">
        <w:rPr>
          <w:rFonts w:ascii="Times New Roman" w:hAnsi="Times New Roman" w:cs="Times New Roman"/>
          <w:bCs/>
          <w:sz w:val="24"/>
          <w:szCs w:val="24"/>
        </w:rPr>
        <w:t>ing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Pr="0055060A">
        <w:rPr>
          <w:rFonts w:ascii="Times New Roman" w:hAnsi="Times New Roman" w:cs="Times New Roman"/>
          <w:b/>
          <w:sz w:val="24"/>
          <w:szCs w:val="24"/>
        </w:rPr>
        <w:t>certificates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provided by the application teams at cluster level.</w:t>
      </w:r>
    </w:p>
    <w:p w14:paraId="688A358F" w14:textId="056B2865" w:rsidR="00632631" w:rsidRPr="00D4100E" w:rsidRDefault="000E764C" w:rsidP="00632631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Increasing the standa</w:t>
      </w:r>
      <w:r w:rsidR="00D4100E">
        <w:rPr>
          <w:rFonts w:ascii="Times New Roman" w:hAnsi="Times New Roman" w:cs="Times New Roman"/>
          <w:bCs/>
          <w:sz w:val="24"/>
          <w:szCs w:val="24"/>
        </w:rPr>
        <w:t xml:space="preserve">rd </w:t>
      </w:r>
      <w:r w:rsidR="00D4100E" w:rsidRPr="00454E0A">
        <w:rPr>
          <w:rFonts w:ascii="Times New Roman" w:hAnsi="Times New Roman" w:cs="Times New Roman"/>
          <w:b/>
          <w:sz w:val="24"/>
          <w:szCs w:val="24"/>
        </w:rPr>
        <w:t>resource quota</w:t>
      </w:r>
      <w:r w:rsidR="00D4100E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4100E" w:rsidRPr="00454E0A">
        <w:rPr>
          <w:rFonts w:ascii="Times New Roman" w:hAnsi="Times New Roman" w:cs="Times New Roman"/>
          <w:b/>
          <w:sz w:val="24"/>
          <w:szCs w:val="24"/>
        </w:rPr>
        <w:t>custom resource quota</w:t>
      </w:r>
      <w:r w:rsidR="00D4100E">
        <w:rPr>
          <w:rFonts w:ascii="Times New Roman" w:hAnsi="Times New Roman" w:cs="Times New Roman"/>
          <w:bCs/>
          <w:sz w:val="24"/>
          <w:szCs w:val="24"/>
        </w:rPr>
        <w:t xml:space="preserve"> as per the application requirement through terraform.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DEF25B" w14:textId="0DC62397" w:rsidR="00BD2385" w:rsidRPr="00E55C66" w:rsidRDefault="00CB3E81" w:rsidP="009E5FAA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Creating </w:t>
      </w:r>
      <w:r w:rsidR="00454E0A" w:rsidRPr="00454E0A">
        <w:rPr>
          <w:rFonts w:ascii="Times New Roman" w:hAnsi="Times New Roman" w:cs="Times New Roman"/>
          <w:b/>
          <w:sz w:val="24"/>
          <w:szCs w:val="24"/>
        </w:rPr>
        <w:t>IAM roles</w:t>
      </w:r>
      <w:r w:rsidR="00454E0A">
        <w:rPr>
          <w:rFonts w:ascii="Times New Roman" w:hAnsi="Times New Roman" w:cs="Times New Roman"/>
          <w:bCs/>
          <w:sz w:val="24"/>
          <w:szCs w:val="24"/>
        </w:rPr>
        <w:t xml:space="preserve"> and providing access to application </w:t>
      </w:r>
      <w:r w:rsidR="00454E0A" w:rsidRPr="00454E0A">
        <w:rPr>
          <w:rFonts w:ascii="Times New Roman" w:hAnsi="Times New Roman" w:cs="Times New Roman"/>
          <w:b/>
          <w:sz w:val="24"/>
          <w:szCs w:val="24"/>
        </w:rPr>
        <w:t>S3 Buckets</w:t>
      </w:r>
      <w:r w:rsidR="00454E0A">
        <w:rPr>
          <w:rFonts w:ascii="Times New Roman" w:hAnsi="Times New Roman" w:cs="Times New Roman"/>
          <w:bCs/>
          <w:sz w:val="24"/>
          <w:szCs w:val="24"/>
        </w:rPr>
        <w:t xml:space="preserve"> as per the </w:t>
      </w:r>
      <w:r w:rsidR="00D4100E">
        <w:rPr>
          <w:rFonts w:ascii="Times New Roman" w:hAnsi="Times New Roman" w:cs="Times New Roman"/>
          <w:bCs/>
          <w:sz w:val="24"/>
          <w:szCs w:val="24"/>
        </w:rPr>
        <w:t xml:space="preserve">requirement through </w:t>
      </w:r>
      <w:r w:rsidR="00D4100E" w:rsidRPr="00454E0A">
        <w:rPr>
          <w:rFonts w:ascii="Times New Roman" w:hAnsi="Times New Roman" w:cs="Times New Roman"/>
          <w:b/>
          <w:sz w:val="24"/>
          <w:szCs w:val="24"/>
        </w:rPr>
        <w:t>terraform</w:t>
      </w:r>
      <w:r w:rsidR="00184584" w:rsidRPr="00454E0A">
        <w:rPr>
          <w:rFonts w:ascii="Times New Roman" w:hAnsi="Times New Roman" w:cs="Times New Roman"/>
          <w:b/>
          <w:sz w:val="24"/>
          <w:szCs w:val="24"/>
        </w:rPr>
        <w:t xml:space="preserve"> modules</w:t>
      </w:r>
      <w:r w:rsidR="00D4100E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</w:p>
    <w:p w14:paraId="74C65390" w14:textId="602BE486" w:rsidR="00E55C66" w:rsidRPr="00E55C66" w:rsidRDefault="00E55C66" w:rsidP="009E5FAA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Uploading the application data to </w:t>
      </w:r>
      <w:r w:rsidRPr="00454E0A">
        <w:rPr>
          <w:rFonts w:ascii="Times New Roman" w:hAnsi="Times New Roman" w:cs="Times New Roman"/>
          <w:b/>
          <w:sz w:val="24"/>
          <w:szCs w:val="24"/>
        </w:rPr>
        <w:t>S3 buckets</w:t>
      </w:r>
      <w:r>
        <w:rPr>
          <w:rFonts w:ascii="Times New Roman" w:hAnsi="Times New Roman" w:cs="Times New Roman"/>
          <w:bCs/>
          <w:sz w:val="24"/>
          <w:szCs w:val="24"/>
        </w:rPr>
        <w:t xml:space="preserve"> by using </w:t>
      </w:r>
      <w:r w:rsidRPr="00454E0A">
        <w:rPr>
          <w:rFonts w:ascii="Times New Roman" w:hAnsi="Times New Roman" w:cs="Times New Roman"/>
          <w:b/>
          <w:sz w:val="24"/>
          <w:szCs w:val="24"/>
        </w:rPr>
        <w:t>AWS CLI and Consoles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F56721" w14:textId="47BB4D67" w:rsidR="00454E0A" w:rsidRPr="00454E0A" w:rsidRDefault="00E55C66" w:rsidP="00454E0A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Upgrading the </w:t>
      </w:r>
      <w:r w:rsidRPr="00454E0A">
        <w:rPr>
          <w:rFonts w:ascii="Times New Roman" w:hAnsi="Times New Roman" w:cs="Times New Roman"/>
          <w:b/>
          <w:sz w:val="24"/>
          <w:szCs w:val="24"/>
        </w:rPr>
        <w:t>EKS Clusters</w:t>
      </w:r>
      <w:r>
        <w:rPr>
          <w:rFonts w:ascii="Times New Roman" w:hAnsi="Times New Roman" w:cs="Times New Roman"/>
          <w:bCs/>
          <w:sz w:val="24"/>
          <w:szCs w:val="24"/>
        </w:rPr>
        <w:t xml:space="preserve"> through Terraform.</w:t>
      </w:r>
    </w:p>
    <w:p w14:paraId="0EEACBAA" w14:textId="77777777" w:rsidR="00E55C66" w:rsidRPr="009E5FAA" w:rsidRDefault="00E55C66" w:rsidP="00E55C66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D5A22D6" w14:textId="1F1349EF" w:rsidR="00075619" w:rsidRPr="00AE28A0" w:rsidRDefault="00EC1285" w:rsidP="00577570">
      <w:pPr>
        <w:pStyle w:val="SectionHeading"/>
        <w:rPr>
          <w:rFonts w:ascii="Times New Roman" w:hAnsi="Times New Roman" w:cs="Times New Roman"/>
          <w:b/>
          <w:sz w:val="24"/>
          <w:szCs w:val="24"/>
        </w:rPr>
      </w:pPr>
      <w:r w:rsidRPr="00AE28A0">
        <w:rPr>
          <w:rFonts w:ascii="Times New Roman" w:hAnsi="Times New Roman" w:cs="Times New Roman"/>
          <w:b/>
          <w:sz w:val="24"/>
          <w:szCs w:val="24"/>
        </w:rPr>
        <w:lastRenderedPageBreak/>
        <w:t>Qualifications</w:t>
      </w:r>
    </w:p>
    <w:p w14:paraId="0D069CCF" w14:textId="77777777" w:rsidR="009E5FAA" w:rsidRDefault="009E5FAA" w:rsidP="009E5FA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</w:pPr>
    </w:p>
    <w:p w14:paraId="151C1C64" w14:textId="75B81DE6" w:rsidR="00075619" w:rsidRPr="009E5FAA" w:rsidRDefault="009C588A" w:rsidP="009E5FAA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</w:pPr>
      <w:r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 xml:space="preserve">Bachelors of </w:t>
      </w:r>
      <w:proofErr w:type="gramStart"/>
      <w:r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Technology</w:t>
      </w:r>
      <w:r w:rsidR="00FB333B"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(</w:t>
      </w:r>
      <w:proofErr w:type="gramEnd"/>
      <w:r w:rsidR="00FB333B"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Electronics and Communication Engineering)</w:t>
      </w:r>
      <w:r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 xml:space="preserve"> from </w:t>
      </w:r>
      <w:proofErr w:type="spellStart"/>
      <w:r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V</w:t>
      </w:r>
      <w:r w:rsidR="00FB333B"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ignan’s</w:t>
      </w:r>
      <w:proofErr w:type="spellEnd"/>
      <w:r w:rsidR="00FB333B"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 xml:space="preserve"> Institute of Information Technology</w:t>
      </w:r>
      <w:r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 xml:space="preserve">, </w:t>
      </w:r>
      <w:r w:rsidR="00FB333B" w:rsidRP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Visakhapatnam</w:t>
      </w:r>
    </w:p>
    <w:p w14:paraId="3F148FB3" w14:textId="46FF597E" w:rsidR="009E5FAA" w:rsidRPr="009E5FAA" w:rsidRDefault="00FB333B" w:rsidP="009E5FA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</w:pPr>
      <w:r w:rsidRPr="00AE28A0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Diploma In (Electronics and Communication Engineering) from Govt. Polytechnic</w:t>
      </w:r>
      <w:r w:rsidR="009E5FAA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 xml:space="preserve"> </w:t>
      </w:r>
      <w:r w:rsidR="007E3F53" w:rsidRPr="00AE28A0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Visakhapatnam</w:t>
      </w:r>
    </w:p>
    <w:p w14:paraId="080B2072" w14:textId="693F154C" w:rsidR="00E53071" w:rsidRPr="00AE28A0" w:rsidRDefault="009C588A" w:rsidP="0057757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AU" w:eastAsia="en-US"/>
        </w:rPr>
      </w:pPr>
      <w:r w:rsidRPr="00AE28A0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 xml:space="preserve">Board of secondary Education from, </w:t>
      </w:r>
      <w:r w:rsidR="007E3F53" w:rsidRPr="00AE28A0">
        <w:rPr>
          <w:rFonts w:ascii="Times New Roman" w:eastAsiaTheme="minorEastAsia" w:hAnsi="Times New Roman" w:cs="Times New Roman"/>
          <w:color w:val="auto"/>
          <w:sz w:val="24"/>
          <w:szCs w:val="24"/>
          <w:lang w:val="en-AU" w:eastAsia="en-US"/>
        </w:rPr>
        <w:t>Visakhapatnam</w:t>
      </w:r>
    </w:p>
    <w:p w14:paraId="3420E87D" w14:textId="77777777" w:rsidR="000A1688" w:rsidRPr="00AE28A0" w:rsidRDefault="000A1688" w:rsidP="00577570">
      <w:pPr>
        <w:pStyle w:val="ListParagraph"/>
        <w:widowControl w:val="0"/>
        <w:autoSpaceDE w:val="0"/>
        <w:autoSpaceDN w:val="0"/>
        <w:adjustRightInd w:val="0"/>
        <w:spacing w:after="0"/>
        <w:ind w:left="720" w:firstLine="0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en-AU" w:eastAsia="en-US"/>
        </w:rPr>
      </w:pPr>
    </w:p>
    <w:p w14:paraId="422D0BFD" w14:textId="77777777" w:rsidR="00824DE3" w:rsidRPr="00AE28A0" w:rsidRDefault="00824DE3" w:rsidP="00577570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color w:val="2F5897"/>
          <w:sz w:val="24"/>
          <w:szCs w:val="24"/>
        </w:rPr>
      </w:pPr>
      <w:r w:rsidRPr="00AE28A0">
        <w:rPr>
          <w:rFonts w:ascii="Times New Roman" w:hAnsi="Times New Roman" w:cs="Times New Roman"/>
          <w:b/>
          <w:color w:val="2F5897"/>
          <w:sz w:val="24"/>
          <w:szCs w:val="24"/>
        </w:rPr>
        <w:t>Personal Attributes</w:t>
      </w:r>
    </w:p>
    <w:p w14:paraId="2E650A02" w14:textId="77777777" w:rsidR="00AE2FEB" w:rsidRPr="00AE28A0" w:rsidRDefault="00AE2FEB" w:rsidP="00577570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7CB454E2" w14:textId="77777777" w:rsidR="00AE2FEB" w:rsidRPr="00AE28A0" w:rsidRDefault="00AE2FEB" w:rsidP="0057757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E28A0">
        <w:rPr>
          <w:rFonts w:ascii="Times New Roman" w:hAnsi="Times New Roman" w:cs="Times New Roman"/>
          <w:color w:val="auto"/>
          <w:sz w:val="24"/>
          <w:szCs w:val="24"/>
        </w:rPr>
        <w:t xml:space="preserve">Able to </w:t>
      </w:r>
      <w:r w:rsidRPr="00AE28A0">
        <w:rPr>
          <w:rFonts w:ascii="Times New Roman" w:hAnsi="Times New Roman" w:cs="Times New Roman"/>
          <w:b/>
          <w:color w:val="auto"/>
          <w:sz w:val="24"/>
          <w:szCs w:val="24"/>
        </w:rPr>
        <w:t>communicate</w:t>
      </w:r>
      <w:r w:rsidRPr="00AE28A0">
        <w:rPr>
          <w:rFonts w:ascii="Times New Roman" w:hAnsi="Times New Roman" w:cs="Times New Roman"/>
          <w:color w:val="auto"/>
          <w:sz w:val="24"/>
          <w:szCs w:val="24"/>
        </w:rPr>
        <w:t xml:space="preserve"> clearly and effectively with diverse people</w:t>
      </w:r>
    </w:p>
    <w:p w14:paraId="2D295C9C" w14:textId="77777777" w:rsidR="00AE2FEB" w:rsidRPr="00AE28A0" w:rsidRDefault="00AE2FEB" w:rsidP="0057757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E28A0">
        <w:rPr>
          <w:rFonts w:ascii="Times New Roman" w:hAnsi="Times New Roman" w:cs="Times New Roman"/>
          <w:color w:val="auto"/>
          <w:sz w:val="24"/>
          <w:szCs w:val="24"/>
        </w:rPr>
        <w:t>Able to shift strategies and accept other viewpoints</w:t>
      </w:r>
    </w:p>
    <w:p w14:paraId="26D2A5EA" w14:textId="77777777" w:rsidR="00AE2FEB" w:rsidRPr="00AE28A0" w:rsidRDefault="00AE2FEB" w:rsidP="00577570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E28A0">
        <w:rPr>
          <w:rFonts w:ascii="Times New Roman" w:hAnsi="Times New Roman" w:cs="Times New Roman"/>
          <w:color w:val="auto"/>
          <w:sz w:val="24"/>
          <w:szCs w:val="24"/>
        </w:rPr>
        <w:t xml:space="preserve">Ability to </w:t>
      </w:r>
      <w:r w:rsidRPr="00AE28A0">
        <w:rPr>
          <w:rFonts w:ascii="Times New Roman" w:hAnsi="Times New Roman" w:cs="Times New Roman"/>
          <w:b/>
          <w:color w:val="auto"/>
          <w:sz w:val="24"/>
          <w:szCs w:val="24"/>
        </w:rPr>
        <w:t>work under pressure</w:t>
      </w:r>
      <w:r w:rsidRPr="00AE28A0">
        <w:rPr>
          <w:rFonts w:ascii="Times New Roman" w:hAnsi="Times New Roman" w:cs="Times New Roman"/>
          <w:color w:val="auto"/>
          <w:sz w:val="24"/>
          <w:szCs w:val="24"/>
        </w:rPr>
        <w:t xml:space="preserve"> by handling multiple issues simultaneously</w:t>
      </w:r>
    </w:p>
    <w:p w14:paraId="58230BBD" w14:textId="0A564C10" w:rsidR="009E5FAA" w:rsidRPr="009E5FAA" w:rsidRDefault="00AE2FEB" w:rsidP="009E5FAA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E28A0">
        <w:rPr>
          <w:rFonts w:ascii="Times New Roman" w:hAnsi="Times New Roman" w:cs="Times New Roman"/>
          <w:color w:val="auto"/>
          <w:sz w:val="24"/>
          <w:szCs w:val="24"/>
        </w:rPr>
        <w:t xml:space="preserve">Ability to persuade, convince or impress in order to gain support by </w:t>
      </w:r>
      <w:r w:rsidRPr="00AE28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working in a team </w:t>
      </w:r>
      <w:r w:rsidRPr="00AE28A0">
        <w:rPr>
          <w:rFonts w:ascii="Times New Roman" w:hAnsi="Times New Roman" w:cs="Times New Roman"/>
          <w:color w:val="auto"/>
          <w:sz w:val="24"/>
          <w:szCs w:val="24"/>
        </w:rPr>
        <w:t>as a team member</w:t>
      </w:r>
    </w:p>
    <w:p w14:paraId="50474583" w14:textId="77777777" w:rsidR="00D3163E" w:rsidRPr="00D3163E" w:rsidRDefault="00D3163E" w:rsidP="00D3163E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p w14:paraId="1C367E15" w14:textId="6FAB2963" w:rsidR="009C588A" w:rsidRPr="00AE28A0" w:rsidRDefault="009C588A" w:rsidP="00577570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color w:val="2F5897"/>
          <w:sz w:val="24"/>
          <w:szCs w:val="24"/>
        </w:rPr>
      </w:pPr>
      <w:r w:rsidRPr="00AE28A0">
        <w:rPr>
          <w:rFonts w:ascii="Times New Roman" w:hAnsi="Times New Roman" w:cs="Times New Roman"/>
          <w:b/>
          <w:color w:val="2F5897"/>
          <w:sz w:val="24"/>
          <w:szCs w:val="24"/>
        </w:rPr>
        <w:t>Certification</w:t>
      </w:r>
      <w:r w:rsidR="00475916">
        <w:rPr>
          <w:rFonts w:ascii="Times New Roman" w:hAnsi="Times New Roman" w:cs="Times New Roman"/>
          <w:b/>
          <w:color w:val="2F5897"/>
          <w:sz w:val="24"/>
          <w:szCs w:val="24"/>
        </w:rPr>
        <w:t>s</w:t>
      </w:r>
    </w:p>
    <w:p w14:paraId="4F980FE2" w14:textId="77777777" w:rsidR="009C588A" w:rsidRPr="00AE28A0" w:rsidRDefault="009C588A" w:rsidP="00577570">
      <w:pPr>
        <w:widowControl w:val="0"/>
        <w:suppressAutoHyphens/>
        <w:autoSpaceDN w:val="0"/>
        <w:spacing w:after="0"/>
        <w:textAlignment w:val="baseline"/>
        <w:rPr>
          <w:rFonts w:ascii="Times New Roman" w:hAnsi="Times New Roman" w:cs="Times New Roman"/>
          <w:b/>
          <w:color w:val="2F5897"/>
          <w:sz w:val="24"/>
          <w:szCs w:val="24"/>
        </w:rPr>
      </w:pPr>
    </w:p>
    <w:p w14:paraId="171FEC97" w14:textId="3245B03D" w:rsidR="00B2219F" w:rsidRPr="0055060A" w:rsidRDefault="00475916" w:rsidP="00675A46">
      <w:pPr>
        <w:pStyle w:val="ListParagraph"/>
        <w:numPr>
          <w:ilvl w:val="0"/>
          <w:numId w:val="2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8B50A3">
        <w:rPr>
          <w:rFonts w:ascii="Times New Roman" w:hAnsi="Times New Roman" w:cs="Times New Roman"/>
          <w:b/>
          <w:bCs/>
          <w:sz w:val="24"/>
          <w:szCs w:val="24"/>
        </w:rPr>
        <w:t>AWS Certified Solution Architect</w:t>
      </w:r>
      <w:r w:rsidR="00632631" w:rsidRPr="008B50A3">
        <w:rPr>
          <w:rFonts w:ascii="Times New Roman" w:hAnsi="Times New Roman" w:cs="Times New Roman"/>
          <w:b/>
          <w:bCs/>
          <w:sz w:val="24"/>
          <w:szCs w:val="24"/>
        </w:rPr>
        <w:t xml:space="preserve"> – Associate</w:t>
      </w:r>
      <w:r w:rsidR="00632631" w:rsidRPr="0055060A">
        <w:rPr>
          <w:rFonts w:ascii="Times New Roman" w:hAnsi="Times New Roman" w:cs="Times New Roman"/>
          <w:sz w:val="24"/>
          <w:szCs w:val="24"/>
        </w:rPr>
        <w:t>(Q3BGQ6T2YME41WCP)</w:t>
      </w:r>
    </w:p>
    <w:p w14:paraId="363C4982" w14:textId="0C7EA831" w:rsidR="00475916" w:rsidRDefault="00A91189" w:rsidP="00675A46">
      <w:pPr>
        <w:pStyle w:val="ListParagraph"/>
        <w:numPr>
          <w:ilvl w:val="0"/>
          <w:numId w:val="23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8B50A3">
        <w:rPr>
          <w:rFonts w:ascii="Times New Roman" w:hAnsi="Times New Roman" w:cs="Times New Roman"/>
          <w:b/>
          <w:bCs/>
          <w:sz w:val="24"/>
          <w:szCs w:val="24"/>
        </w:rPr>
        <w:t>Google Cloud Certified – Associate</w:t>
      </w:r>
      <w:r w:rsidR="00632631" w:rsidRPr="008B50A3">
        <w:rPr>
          <w:rFonts w:ascii="Times New Roman" w:hAnsi="Times New Roman" w:cs="Times New Roman"/>
          <w:b/>
          <w:bCs/>
          <w:sz w:val="24"/>
          <w:szCs w:val="24"/>
        </w:rPr>
        <w:t xml:space="preserve"> Cloud Engineer</w:t>
      </w:r>
      <w:r w:rsidR="00632631" w:rsidRPr="0055060A">
        <w:rPr>
          <w:rFonts w:ascii="Times New Roman" w:hAnsi="Times New Roman" w:cs="Times New Roman"/>
          <w:sz w:val="24"/>
          <w:szCs w:val="24"/>
        </w:rPr>
        <w:t>(L2A6Q7)</w:t>
      </w:r>
      <w:r w:rsidR="00632631" w:rsidRPr="00550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08EA2E" w14:textId="77777777" w:rsidR="00675A46" w:rsidRPr="00675A46" w:rsidRDefault="00675A46" w:rsidP="00675A46">
      <w:pPr>
        <w:pStyle w:val="ListParagraph"/>
        <w:spacing w:after="80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DF58D25" w14:textId="498C3A89" w:rsidR="00D5114C" w:rsidRDefault="00D5114C" w:rsidP="00577570">
      <w:pPr>
        <w:shd w:val="clear" w:color="auto" w:fill="FFFFFF"/>
        <w:spacing w:after="0"/>
        <w:ind w:right="281"/>
        <w:rPr>
          <w:rFonts w:ascii="Times New Roman" w:eastAsia="Times New Roman" w:hAnsi="Times New Roman" w:cs="Times New Roman"/>
          <w:sz w:val="24"/>
          <w:szCs w:val="24"/>
        </w:rPr>
      </w:pPr>
      <w:r w:rsidRPr="00A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Declaration:</w:t>
      </w:r>
    </w:p>
    <w:p w14:paraId="23AE6DB1" w14:textId="77777777" w:rsidR="00675A46" w:rsidRPr="00AE28A0" w:rsidRDefault="00675A46" w:rsidP="00577570">
      <w:pPr>
        <w:shd w:val="clear" w:color="auto" w:fill="FFFFFF"/>
        <w:spacing w:after="0"/>
        <w:ind w:right="281"/>
        <w:rPr>
          <w:rFonts w:ascii="Times New Roman" w:eastAsia="Times New Roman" w:hAnsi="Times New Roman" w:cs="Times New Roman"/>
          <w:sz w:val="24"/>
          <w:szCs w:val="24"/>
        </w:rPr>
      </w:pPr>
    </w:p>
    <w:p w14:paraId="6AD0D0FE" w14:textId="06B86880" w:rsidR="00675A46" w:rsidRDefault="00D5114C" w:rsidP="00675A46">
      <w:pPr>
        <w:shd w:val="clear" w:color="auto" w:fill="FFFFFF"/>
        <w:spacing w:after="0"/>
        <w:ind w:left="360" w:right="28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AE2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do here by declare that the above written particulars are true to the best of my knowledge and </w:t>
      </w:r>
      <w:r w:rsidR="00D3163E">
        <w:rPr>
          <w:rFonts w:ascii="Times New Roman" w:eastAsia="Times New Roman" w:hAnsi="Times New Roman" w:cs="Times New Roman"/>
          <w:color w:val="000000"/>
          <w:sz w:val="24"/>
          <w:szCs w:val="24"/>
        </w:rPr>
        <w:t>belief</w:t>
      </w:r>
      <w:r w:rsidR="00675A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DBA62" w14:textId="3528F4A7" w:rsidR="00BF0CBB" w:rsidRDefault="00BF0CBB" w:rsidP="00675A46">
      <w:pPr>
        <w:shd w:val="clear" w:color="auto" w:fill="FFFFFF"/>
        <w:spacing w:after="0"/>
        <w:ind w:left="360" w:right="28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3E73CB" w14:textId="77777777" w:rsidR="002A182D" w:rsidRDefault="002A182D" w:rsidP="00675A46">
      <w:pPr>
        <w:shd w:val="clear" w:color="auto" w:fill="FFFFFF"/>
        <w:spacing w:after="0"/>
        <w:ind w:left="360" w:right="28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26CD1" w14:textId="6C43B54D" w:rsidR="00D3163E" w:rsidRPr="00D3163E" w:rsidRDefault="00B2219F" w:rsidP="00B2219F">
      <w:pPr>
        <w:shd w:val="clear" w:color="auto" w:fill="FFFFFF"/>
        <w:spacing w:after="0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</w:t>
      </w:r>
    </w:p>
    <w:p w14:paraId="52103A67" w14:textId="5B5421C8" w:rsidR="00C55C6A" w:rsidRPr="00AE28A0" w:rsidRDefault="00EF3FC4" w:rsidP="00577570">
      <w:pPr>
        <w:rPr>
          <w:rFonts w:ascii="Times New Roman" w:hAnsi="Times New Roman" w:cs="Times New Roman"/>
          <w:sz w:val="24"/>
          <w:szCs w:val="24"/>
        </w:rPr>
      </w:pPr>
      <w:r w:rsidRPr="00AE28A0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 w:rsidRPr="0067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675A46" w:rsidRPr="00675A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UDAYKIRANKUMAR ARJ</w:t>
      </w:r>
      <w:r w:rsidR="00675A46">
        <w:rPr>
          <w:rFonts w:ascii="Times New Roman" w:hAnsi="Times New Roman" w:cs="Times New Roman"/>
          <w:sz w:val="24"/>
          <w:szCs w:val="24"/>
        </w:rPr>
        <w:t>I</w:t>
      </w:r>
      <w:r w:rsidR="00B2219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C55C6A" w:rsidRPr="00AE28A0" w:rsidSect="006B5A29">
      <w:footerReference w:type="default" r:id="rId13"/>
      <w:headerReference w:type="first" r:id="rId14"/>
      <w:footerReference w:type="first" r:id="rId15"/>
      <w:pgSz w:w="12240" w:h="15840"/>
      <w:pgMar w:top="567" w:right="720" w:bottom="567" w:left="720" w:header="284" w:footer="1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A097" w14:textId="77777777" w:rsidR="0040472A" w:rsidRDefault="0040472A">
      <w:pPr>
        <w:spacing w:after="0"/>
      </w:pPr>
      <w:r>
        <w:separator/>
      </w:r>
    </w:p>
  </w:endnote>
  <w:endnote w:type="continuationSeparator" w:id="0">
    <w:p w14:paraId="73EF41B8" w14:textId="77777777" w:rsidR="0040472A" w:rsidRDefault="004047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0B71" w14:textId="60D8167A" w:rsidR="00640DF8" w:rsidRPr="00DE397F" w:rsidRDefault="00640DF8" w:rsidP="00DD6B86">
    <w:pPr>
      <w:pStyle w:val="Footer"/>
      <w:spacing w:before="240"/>
      <w:rPr>
        <w:rFonts w:asciiTheme="majorHAnsi" w:hAnsiTheme="majorHAnsi"/>
        <w:color w:val="42558C" w:themeColor="accent1" w:themeShade="BF"/>
        <w:sz w:val="20"/>
      </w:rPr>
    </w:pPr>
    <w:r>
      <w:rPr>
        <w:rFonts w:asciiTheme="majorHAnsi" w:hAnsiTheme="majorHAnsi"/>
        <w:color w:val="42558C" w:themeColor="accent1" w:themeShade="BF"/>
        <w:sz w:val="20"/>
      </w:rPr>
      <w:t>UDAYKIRANKUMAR ARJI</w:t>
    </w:r>
    <w:r w:rsidRPr="00DE397F">
      <w:rPr>
        <w:rFonts w:asciiTheme="majorHAnsi" w:hAnsiTheme="majorHAnsi"/>
        <w:color w:val="42558C" w:themeColor="accent1" w:themeShade="BF"/>
        <w:sz w:val="20"/>
      </w:rPr>
      <w:tab/>
    </w:r>
    <w:r>
      <w:rPr>
        <w:rFonts w:asciiTheme="majorHAnsi" w:hAnsiTheme="majorHAnsi"/>
        <w:color w:val="42558C" w:themeColor="accent1" w:themeShade="BF"/>
        <w:sz w:val="20"/>
      </w:rPr>
      <w:t xml:space="preserve">                        </w:t>
    </w:r>
    <w:r w:rsidRPr="00DE397F">
      <w:rPr>
        <w:rFonts w:asciiTheme="majorHAnsi" w:hAnsiTheme="majorHAnsi"/>
        <w:color w:val="42558C" w:themeColor="accent1" w:themeShade="BF"/>
        <w:sz w:val="20"/>
      </w:rPr>
      <w:tab/>
    </w:r>
    <w:r w:rsidRPr="00DE397F">
      <w:rPr>
        <w:rFonts w:asciiTheme="majorHAnsi" w:hAnsiTheme="majorHAnsi"/>
        <w:color w:val="42558C" w:themeColor="accent1" w:themeShade="BF"/>
        <w:sz w:val="20"/>
      </w:rPr>
      <w:ptab w:relativeTo="margin" w:alignment="right" w:leader="none"/>
    </w:r>
    <w:r w:rsidRPr="00DE397F">
      <w:rPr>
        <w:rFonts w:asciiTheme="majorHAnsi" w:hAnsiTheme="majorHAnsi"/>
        <w:color w:val="42558C" w:themeColor="accent1" w:themeShade="BF"/>
        <w:sz w:val="20"/>
      </w:rPr>
      <w:t xml:space="preserve">Page | </w:t>
    </w:r>
    <w:r w:rsidRPr="00DE397F">
      <w:rPr>
        <w:rFonts w:asciiTheme="majorHAnsi" w:hAnsiTheme="majorHAnsi"/>
        <w:color w:val="42558C" w:themeColor="accent1" w:themeShade="BF"/>
        <w:sz w:val="20"/>
      </w:rPr>
      <w:fldChar w:fldCharType="begin"/>
    </w:r>
    <w:r w:rsidRPr="00DE397F">
      <w:rPr>
        <w:rFonts w:asciiTheme="majorHAnsi" w:hAnsiTheme="majorHAnsi"/>
        <w:color w:val="42558C" w:themeColor="accent1" w:themeShade="BF"/>
        <w:sz w:val="20"/>
      </w:rPr>
      <w:instrText xml:space="preserve"> PAGE   \* MERGEFORMAT </w:instrText>
    </w:r>
    <w:r w:rsidRPr="00DE397F">
      <w:rPr>
        <w:rFonts w:asciiTheme="majorHAnsi" w:hAnsiTheme="majorHAnsi"/>
        <w:color w:val="42558C" w:themeColor="accent1" w:themeShade="BF"/>
        <w:sz w:val="20"/>
      </w:rPr>
      <w:fldChar w:fldCharType="separate"/>
    </w:r>
    <w:r>
      <w:rPr>
        <w:rFonts w:asciiTheme="majorHAnsi" w:hAnsiTheme="majorHAnsi"/>
        <w:noProof/>
        <w:color w:val="42558C" w:themeColor="accent1" w:themeShade="BF"/>
        <w:sz w:val="20"/>
      </w:rPr>
      <w:t>1</w:t>
    </w:r>
    <w:r w:rsidRPr="00DE397F">
      <w:rPr>
        <w:rFonts w:asciiTheme="majorHAnsi" w:hAnsiTheme="majorHAnsi"/>
        <w:noProof/>
        <w:color w:val="42558C" w:themeColor="accent1" w:themeShade="B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8328" w14:textId="535A7506" w:rsidR="00640DF8" w:rsidRPr="0099058D" w:rsidRDefault="00640DF8" w:rsidP="0099058D">
    <w:pPr>
      <w:pStyle w:val="Footer"/>
      <w:spacing w:before="240"/>
      <w:rPr>
        <w:rFonts w:asciiTheme="majorHAnsi" w:hAnsiTheme="majorHAnsi"/>
        <w:i/>
        <w:color w:val="42558C" w:themeColor="accent1" w:themeShade="BF"/>
        <w:sz w:val="20"/>
      </w:rPr>
    </w:pPr>
    <w:r w:rsidRPr="0099058D">
      <w:rPr>
        <w:rFonts w:asciiTheme="majorHAnsi" w:hAnsiTheme="majorHAnsi"/>
        <w:i/>
        <w:color w:val="42558C" w:themeColor="accent1" w:themeShade="BF"/>
        <w:sz w:val="20"/>
      </w:rPr>
      <w:ptab w:relativeTo="margin" w:alignment="right" w:leader="none"/>
    </w:r>
    <w:r w:rsidRPr="0099058D">
      <w:rPr>
        <w:rFonts w:asciiTheme="majorHAnsi" w:hAnsiTheme="majorHAnsi"/>
        <w:i/>
        <w:color w:val="42558C" w:themeColor="accent1" w:themeShade="BF"/>
        <w:sz w:val="20"/>
      </w:rPr>
      <w:t xml:space="preserve">Page | </w:t>
    </w:r>
    <w:r w:rsidRPr="0099058D">
      <w:rPr>
        <w:rFonts w:asciiTheme="majorHAnsi" w:hAnsiTheme="majorHAnsi"/>
        <w:i/>
        <w:color w:val="42558C" w:themeColor="accent1" w:themeShade="BF"/>
        <w:sz w:val="20"/>
      </w:rPr>
      <w:fldChar w:fldCharType="begin"/>
    </w:r>
    <w:r w:rsidRPr="0099058D">
      <w:rPr>
        <w:rFonts w:asciiTheme="majorHAnsi" w:hAnsiTheme="majorHAnsi"/>
        <w:i/>
        <w:color w:val="42558C" w:themeColor="accent1" w:themeShade="BF"/>
        <w:sz w:val="20"/>
      </w:rPr>
      <w:instrText xml:space="preserve"> PAGE   \* MERGEFORMAT </w:instrText>
    </w:r>
    <w:r w:rsidRPr="0099058D">
      <w:rPr>
        <w:rFonts w:asciiTheme="majorHAnsi" w:hAnsiTheme="majorHAnsi"/>
        <w:i/>
        <w:color w:val="42558C" w:themeColor="accent1" w:themeShade="BF"/>
        <w:sz w:val="20"/>
      </w:rPr>
      <w:fldChar w:fldCharType="separate"/>
    </w:r>
    <w:r>
      <w:rPr>
        <w:rFonts w:asciiTheme="majorHAnsi" w:hAnsiTheme="majorHAnsi"/>
        <w:i/>
        <w:noProof/>
        <w:color w:val="42558C" w:themeColor="accent1" w:themeShade="BF"/>
        <w:sz w:val="20"/>
      </w:rPr>
      <w:t>1</w:t>
    </w:r>
    <w:r w:rsidRPr="0099058D">
      <w:rPr>
        <w:rFonts w:asciiTheme="majorHAnsi" w:hAnsiTheme="majorHAnsi"/>
        <w:i/>
        <w:noProof/>
        <w:color w:val="42558C" w:themeColor="accent1" w:themeShade="B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BEE5" w14:textId="77777777" w:rsidR="0040472A" w:rsidRDefault="0040472A">
      <w:pPr>
        <w:spacing w:after="0"/>
      </w:pPr>
      <w:r>
        <w:separator/>
      </w:r>
    </w:p>
  </w:footnote>
  <w:footnote w:type="continuationSeparator" w:id="0">
    <w:p w14:paraId="2CD61D47" w14:textId="77777777" w:rsidR="0040472A" w:rsidRDefault="004047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A4EA" w14:textId="77777777" w:rsidR="00640DF8" w:rsidRPr="00FB17F8" w:rsidRDefault="00640DF8" w:rsidP="00FB17F8">
    <w:pPr>
      <w:spacing w:after="0"/>
      <w:jc w:val="center"/>
      <w:rPr>
        <w:color w:val="2F5897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CB9"/>
    <w:multiLevelType w:val="hybridMultilevel"/>
    <w:tmpl w:val="ABCE710C"/>
    <w:lvl w:ilvl="0" w:tplc="85080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C56"/>
    <w:multiLevelType w:val="hybridMultilevel"/>
    <w:tmpl w:val="F5E6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633A"/>
    <w:multiLevelType w:val="hybridMultilevel"/>
    <w:tmpl w:val="2968CDC2"/>
    <w:lvl w:ilvl="0" w:tplc="DEF4BF94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C5F"/>
    <w:multiLevelType w:val="hybridMultilevel"/>
    <w:tmpl w:val="59A4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56B4"/>
    <w:multiLevelType w:val="hybridMultilevel"/>
    <w:tmpl w:val="064A8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4689C"/>
    <w:multiLevelType w:val="hybridMultilevel"/>
    <w:tmpl w:val="09068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108"/>
    <w:multiLevelType w:val="hybridMultilevel"/>
    <w:tmpl w:val="7D6E7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62769"/>
    <w:multiLevelType w:val="hybridMultilevel"/>
    <w:tmpl w:val="3C1E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2008E"/>
    <w:multiLevelType w:val="hybridMultilevel"/>
    <w:tmpl w:val="F0663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1E082D"/>
    <w:multiLevelType w:val="hybridMultilevel"/>
    <w:tmpl w:val="B23E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0D6"/>
    <w:multiLevelType w:val="hybridMultilevel"/>
    <w:tmpl w:val="7A36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01C43"/>
    <w:multiLevelType w:val="hybridMultilevel"/>
    <w:tmpl w:val="DEE22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55DAA"/>
    <w:multiLevelType w:val="multilevel"/>
    <w:tmpl w:val="3DFEB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09073EC"/>
    <w:multiLevelType w:val="hybridMultilevel"/>
    <w:tmpl w:val="39DE5A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692A"/>
    <w:multiLevelType w:val="hybridMultilevel"/>
    <w:tmpl w:val="6B82C85A"/>
    <w:lvl w:ilvl="0" w:tplc="DC3EC9B6">
      <w:numFmt w:val="bullet"/>
      <w:lvlText w:val="•"/>
      <w:lvlJc w:val="left"/>
      <w:pPr>
        <w:ind w:left="279" w:hanging="159"/>
      </w:pPr>
      <w:rPr>
        <w:rFonts w:ascii="Arial MT" w:eastAsia="Arial MT" w:hAnsi="Arial MT" w:cs="Arial MT" w:hint="default"/>
        <w:color w:val="46464D"/>
        <w:w w:val="102"/>
        <w:sz w:val="20"/>
        <w:szCs w:val="20"/>
        <w:lang w:val="en-US" w:eastAsia="en-US" w:bidi="ar-SA"/>
      </w:rPr>
    </w:lvl>
    <w:lvl w:ilvl="1" w:tplc="E14A8426">
      <w:numFmt w:val="bullet"/>
      <w:lvlText w:val="•"/>
      <w:lvlJc w:val="left"/>
      <w:pPr>
        <w:ind w:left="894" w:hanging="159"/>
      </w:pPr>
      <w:rPr>
        <w:rFonts w:hint="default"/>
        <w:lang w:val="en-US" w:eastAsia="en-US" w:bidi="ar-SA"/>
      </w:rPr>
    </w:lvl>
    <w:lvl w:ilvl="2" w:tplc="194CF904">
      <w:numFmt w:val="bullet"/>
      <w:lvlText w:val="•"/>
      <w:lvlJc w:val="left"/>
      <w:pPr>
        <w:ind w:left="1509" w:hanging="159"/>
      </w:pPr>
      <w:rPr>
        <w:rFonts w:hint="default"/>
        <w:lang w:val="en-US" w:eastAsia="en-US" w:bidi="ar-SA"/>
      </w:rPr>
    </w:lvl>
    <w:lvl w:ilvl="3" w:tplc="96A4B6E6">
      <w:numFmt w:val="bullet"/>
      <w:lvlText w:val="•"/>
      <w:lvlJc w:val="left"/>
      <w:pPr>
        <w:ind w:left="2124" w:hanging="159"/>
      </w:pPr>
      <w:rPr>
        <w:rFonts w:hint="default"/>
        <w:lang w:val="en-US" w:eastAsia="en-US" w:bidi="ar-SA"/>
      </w:rPr>
    </w:lvl>
    <w:lvl w:ilvl="4" w:tplc="0B365948">
      <w:numFmt w:val="bullet"/>
      <w:lvlText w:val="•"/>
      <w:lvlJc w:val="left"/>
      <w:pPr>
        <w:ind w:left="2739" w:hanging="159"/>
      </w:pPr>
      <w:rPr>
        <w:rFonts w:hint="default"/>
        <w:lang w:val="en-US" w:eastAsia="en-US" w:bidi="ar-SA"/>
      </w:rPr>
    </w:lvl>
    <w:lvl w:ilvl="5" w:tplc="B3DED4E8">
      <w:numFmt w:val="bullet"/>
      <w:lvlText w:val="•"/>
      <w:lvlJc w:val="left"/>
      <w:pPr>
        <w:ind w:left="3354" w:hanging="159"/>
      </w:pPr>
      <w:rPr>
        <w:rFonts w:hint="default"/>
        <w:lang w:val="en-US" w:eastAsia="en-US" w:bidi="ar-SA"/>
      </w:rPr>
    </w:lvl>
    <w:lvl w:ilvl="6" w:tplc="765AEA8A">
      <w:numFmt w:val="bullet"/>
      <w:lvlText w:val="•"/>
      <w:lvlJc w:val="left"/>
      <w:pPr>
        <w:ind w:left="3969" w:hanging="159"/>
      </w:pPr>
      <w:rPr>
        <w:rFonts w:hint="default"/>
        <w:lang w:val="en-US" w:eastAsia="en-US" w:bidi="ar-SA"/>
      </w:rPr>
    </w:lvl>
    <w:lvl w:ilvl="7" w:tplc="5FD27418">
      <w:numFmt w:val="bullet"/>
      <w:lvlText w:val="•"/>
      <w:lvlJc w:val="left"/>
      <w:pPr>
        <w:ind w:left="4584" w:hanging="159"/>
      </w:pPr>
      <w:rPr>
        <w:rFonts w:hint="default"/>
        <w:lang w:val="en-US" w:eastAsia="en-US" w:bidi="ar-SA"/>
      </w:rPr>
    </w:lvl>
    <w:lvl w:ilvl="8" w:tplc="1EC28126">
      <w:numFmt w:val="bullet"/>
      <w:lvlText w:val="•"/>
      <w:lvlJc w:val="left"/>
      <w:pPr>
        <w:ind w:left="5199" w:hanging="159"/>
      </w:pPr>
      <w:rPr>
        <w:rFonts w:hint="default"/>
        <w:lang w:val="en-US" w:eastAsia="en-US" w:bidi="ar-SA"/>
      </w:rPr>
    </w:lvl>
  </w:abstractNum>
  <w:abstractNum w:abstractNumId="15" w15:restartNumberingAfterBreak="0">
    <w:nsid w:val="2CCF3DDA"/>
    <w:multiLevelType w:val="hybridMultilevel"/>
    <w:tmpl w:val="1784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F00C6"/>
    <w:multiLevelType w:val="hybridMultilevel"/>
    <w:tmpl w:val="95B4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175F0"/>
    <w:multiLevelType w:val="hybridMultilevel"/>
    <w:tmpl w:val="79E6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717D8"/>
    <w:multiLevelType w:val="hybridMultilevel"/>
    <w:tmpl w:val="FA28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07B"/>
    <w:multiLevelType w:val="hybridMultilevel"/>
    <w:tmpl w:val="D24E9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46604"/>
    <w:multiLevelType w:val="hybridMultilevel"/>
    <w:tmpl w:val="05F4E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C52"/>
    <w:multiLevelType w:val="hybridMultilevel"/>
    <w:tmpl w:val="02745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13683"/>
    <w:multiLevelType w:val="hybridMultilevel"/>
    <w:tmpl w:val="DFAA4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26FA0">
      <w:numFmt w:val="bullet"/>
      <w:lvlText w:val="•"/>
      <w:lvlJc w:val="left"/>
      <w:pPr>
        <w:ind w:left="1800" w:hanging="720"/>
      </w:pPr>
      <w:rPr>
        <w:rFonts w:ascii="Times New Roman" w:eastAsiaTheme="minorEastAsia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B4AC9"/>
    <w:multiLevelType w:val="hybridMultilevel"/>
    <w:tmpl w:val="9B4A1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5AF0"/>
    <w:multiLevelType w:val="hybridMultilevel"/>
    <w:tmpl w:val="CC22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97899"/>
    <w:multiLevelType w:val="hybridMultilevel"/>
    <w:tmpl w:val="9C1C7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B6EB7"/>
    <w:multiLevelType w:val="hybridMultilevel"/>
    <w:tmpl w:val="8214A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37CC"/>
    <w:multiLevelType w:val="hybridMultilevel"/>
    <w:tmpl w:val="9E34B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D62"/>
    <w:multiLevelType w:val="hybridMultilevel"/>
    <w:tmpl w:val="9EC6A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339DC"/>
    <w:multiLevelType w:val="hybridMultilevel"/>
    <w:tmpl w:val="F194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3243F"/>
    <w:multiLevelType w:val="hybridMultilevel"/>
    <w:tmpl w:val="92DA5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B27C09"/>
    <w:multiLevelType w:val="hybridMultilevel"/>
    <w:tmpl w:val="5F3E4B92"/>
    <w:lvl w:ilvl="0" w:tplc="8F20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E32BD"/>
    <w:multiLevelType w:val="hybridMultilevel"/>
    <w:tmpl w:val="649AF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51282"/>
    <w:multiLevelType w:val="hybridMultilevel"/>
    <w:tmpl w:val="6C22B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D5495"/>
    <w:multiLevelType w:val="multilevel"/>
    <w:tmpl w:val="3964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54B57BCB"/>
    <w:multiLevelType w:val="hybridMultilevel"/>
    <w:tmpl w:val="D1CC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84031"/>
    <w:multiLevelType w:val="hybridMultilevel"/>
    <w:tmpl w:val="AF2A4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F2465"/>
    <w:multiLevelType w:val="hybridMultilevel"/>
    <w:tmpl w:val="E2821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C755A"/>
    <w:multiLevelType w:val="hybridMultilevel"/>
    <w:tmpl w:val="A28C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65922"/>
    <w:multiLevelType w:val="hybridMultilevel"/>
    <w:tmpl w:val="5AB4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C4ECC"/>
    <w:multiLevelType w:val="hybridMultilevel"/>
    <w:tmpl w:val="6D7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C5216"/>
    <w:multiLevelType w:val="hybridMultilevel"/>
    <w:tmpl w:val="E80A6F84"/>
    <w:lvl w:ilvl="0" w:tplc="8F202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40889"/>
    <w:multiLevelType w:val="hybridMultilevel"/>
    <w:tmpl w:val="58EE303A"/>
    <w:lvl w:ilvl="0" w:tplc="888251A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A8FB70">
      <w:start w:val="1"/>
      <w:numFmt w:val="bullet"/>
      <w:lvlText w:val="o"/>
      <w:lvlJc w:val="left"/>
      <w:pPr>
        <w:ind w:left="16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BA8EB6">
      <w:start w:val="1"/>
      <w:numFmt w:val="bullet"/>
      <w:lvlText w:val="▪"/>
      <w:lvlJc w:val="left"/>
      <w:pPr>
        <w:ind w:left="23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0638EA">
      <w:start w:val="1"/>
      <w:numFmt w:val="bullet"/>
      <w:lvlText w:val="•"/>
      <w:lvlJc w:val="left"/>
      <w:pPr>
        <w:ind w:left="3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F010D2">
      <w:start w:val="1"/>
      <w:numFmt w:val="bullet"/>
      <w:lvlText w:val="o"/>
      <w:lvlJc w:val="left"/>
      <w:pPr>
        <w:ind w:left="3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2D262">
      <w:start w:val="1"/>
      <w:numFmt w:val="bullet"/>
      <w:lvlText w:val="▪"/>
      <w:lvlJc w:val="left"/>
      <w:pPr>
        <w:ind w:left="4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AAF44">
      <w:start w:val="1"/>
      <w:numFmt w:val="bullet"/>
      <w:lvlText w:val="•"/>
      <w:lvlJc w:val="left"/>
      <w:pPr>
        <w:ind w:left="5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404C">
      <w:start w:val="1"/>
      <w:numFmt w:val="bullet"/>
      <w:lvlText w:val="o"/>
      <w:lvlJc w:val="left"/>
      <w:pPr>
        <w:ind w:left="5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67CE6">
      <w:start w:val="1"/>
      <w:numFmt w:val="bullet"/>
      <w:lvlText w:val="▪"/>
      <w:lvlJc w:val="left"/>
      <w:pPr>
        <w:ind w:left="6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F512AC"/>
    <w:multiLevelType w:val="hybridMultilevel"/>
    <w:tmpl w:val="F27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71414">
    <w:abstractNumId w:val="41"/>
  </w:num>
  <w:num w:numId="2" w16cid:durableId="2137797120">
    <w:abstractNumId w:val="2"/>
  </w:num>
  <w:num w:numId="3" w16cid:durableId="1412241477">
    <w:abstractNumId w:val="5"/>
  </w:num>
  <w:num w:numId="4" w16cid:durableId="1731419227">
    <w:abstractNumId w:val="25"/>
  </w:num>
  <w:num w:numId="5" w16cid:durableId="1201282103">
    <w:abstractNumId w:val="1"/>
  </w:num>
  <w:num w:numId="6" w16cid:durableId="516044949">
    <w:abstractNumId w:val="40"/>
  </w:num>
  <w:num w:numId="7" w16cid:durableId="1189562980">
    <w:abstractNumId w:val="7"/>
  </w:num>
  <w:num w:numId="8" w16cid:durableId="328367223">
    <w:abstractNumId w:val="8"/>
  </w:num>
  <w:num w:numId="9" w16cid:durableId="616134326">
    <w:abstractNumId w:val="26"/>
  </w:num>
  <w:num w:numId="10" w16cid:durableId="103500526">
    <w:abstractNumId w:val="35"/>
  </w:num>
  <w:num w:numId="11" w16cid:durableId="1342199593">
    <w:abstractNumId w:val="9"/>
  </w:num>
  <w:num w:numId="12" w16cid:durableId="966812236">
    <w:abstractNumId w:val="38"/>
  </w:num>
  <w:num w:numId="13" w16cid:durableId="1815756447">
    <w:abstractNumId w:val="15"/>
  </w:num>
  <w:num w:numId="14" w16cid:durableId="1421486370">
    <w:abstractNumId w:val="16"/>
  </w:num>
  <w:num w:numId="15" w16cid:durableId="1399670813">
    <w:abstractNumId w:val="29"/>
  </w:num>
  <w:num w:numId="16" w16cid:durableId="244463243">
    <w:abstractNumId w:val="17"/>
  </w:num>
  <w:num w:numId="17" w16cid:durableId="1021275048">
    <w:abstractNumId w:val="3"/>
  </w:num>
  <w:num w:numId="18" w16cid:durableId="517695833">
    <w:abstractNumId w:val="10"/>
  </w:num>
  <w:num w:numId="19" w16cid:durableId="2071877728">
    <w:abstractNumId w:val="18"/>
  </w:num>
  <w:num w:numId="20" w16cid:durableId="1608925850">
    <w:abstractNumId w:val="39"/>
  </w:num>
  <w:num w:numId="21" w16cid:durableId="1751350756">
    <w:abstractNumId w:val="32"/>
  </w:num>
  <w:num w:numId="22" w16cid:durableId="479662772">
    <w:abstractNumId w:val="33"/>
  </w:num>
  <w:num w:numId="23" w16cid:durableId="2049404678">
    <w:abstractNumId w:val="24"/>
  </w:num>
  <w:num w:numId="24" w16cid:durableId="1898125566">
    <w:abstractNumId w:val="43"/>
  </w:num>
  <w:num w:numId="25" w16cid:durableId="1494949187">
    <w:abstractNumId w:val="31"/>
  </w:num>
  <w:num w:numId="26" w16cid:durableId="2133594452">
    <w:abstractNumId w:val="34"/>
  </w:num>
  <w:num w:numId="27" w16cid:durableId="912543667">
    <w:abstractNumId w:val="12"/>
  </w:num>
  <w:num w:numId="28" w16cid:durableId="430971505">
    <w:abstractNumId w:val="6"/>
  </w:num>
  <w:num w:numId="29" w16cid:durableId="1345277545">
    <w:abstractNumId w:val="23"/>
  </w:num>
  <w:num w:numId="30" w16cid:durableId="803428003">
    <w:abstractNumId w:val="11"/>
  </w:num>
  <w:num w:numId="31" w16cid:durableId="787316409">
    <w:abstractNumId w:val="4"/>
  </w:num>
  <w:num w:numId="32" w16cid:durableId="315426432">
    <w:abstractNumId w:val="19"/>
  </w:num>
  <w:num w:numId="33" w16cid:durableId="1030451073">
    <w:abstractNumId w:val="20"/>
  </w:num>
  <w:num w:numId="34" w16cid:durableId="1379746454">
    <w:abstractNumId w:val="0"/>
  </w:num>
  <w:num w:numId="35" w16cid:durableId="1067611736">
    <w:abstractNumId w:val="22"/>
  </w:num>
  <w:num w:numId="36" w16cid:durableId="164706149">
    <w:abstractNumId w:val="42"/>
  </w:num>
  <w:num w:numId="37" w16cid:durableId="1864247537">
    <w:abstractNumId w:val="30"/>
  </w:num>
  <w:num w:numId="38" w16cid:durableId="434330896">
    <w:abstractNumId w:val="27"/>
  </w:num>
  <w:num w:numId="39" w16cid:durableId="1653019725">
    <w:abstractNumId w:val="21"/>
  </w:num>
  <w:num w:numId="40" w16cid:durableId="1603030235">
    <w:abstractNumId w:val="37"/>
  </w:num>
  <w:num w:numId="41" w16cid:durableId="752121938">
    <w:abstractNumId w:val="28"/>
  </w:num>
  <w:num w:numId="42" w16cid:durableId="1260602986">
    <w:abstractNumId w:val="14"/>
  </w:num>
  <w:num w:numId="43" w16cid:durableId="1712918955">
    <w:abstractNumId w:val="13"/>
  </w:num>
  <w:num w:numId="44" w16cid:durableId="500126366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4096" w:nlCheck="1" w:checkStyle="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7F8"/>
    <w:rsid w:val="00015CA3"/>
    <w:rsid w:val="00030715"/>
    <w:rsid w:val="00041481"/>
    <w:rsid w:val="000446FD"/>
    <w:rsid w:val="00044D2A"/>
    <w:rsid w:val="00052943"/>
    <w:rsid w:val="00054A1E"/>
    <w:rsid w:val="00055D02"/>
    <w:rsid w:val="00057951"/>
    <w:rsid w:val="00075619"/>
    <w:rsid w:val="000759CD"/>
    <w:rsid w:val="00075A47"/>
    <w:rsid w:val="00075E58"/>
    <w:rsid w:val="00081F06"/>
    <w:rsid w:val="00082A80"/>
    <w:rsid w:val="00092105"/>
    <w:rsid w:val="00094380"/>
    <w:rsid w:val="00097303"/>
    <w:rsid w:val="000A1688"/>
    <w:rsid w:val="000A37C8"/>
    <w:rsid w:val="000B19B9"/>
    <w:rsid w:val="000B1F3F"/>
    <w:rsid w:val="000B5D0B"/>
    <w:rsid w:val="000C02F9"/>
    <w:rsid w:val="000C2EC3"/>
    <w:rsid w:val="000D0F83"/>
    <w:rsid w:val="000E0CE5"/>
    <w:rsid w:val="000E29DE"/>
    <w:rsid w:val="000E764C"/>
    <w:rsid w:val="000F58E8"/>
    <w:rsid w:val="000F7344"/>
    <w:rsid w:val="001042F2"/>
    <w:rsid w:val="0010552F"/>
    <w:rsid w:val="00111624"/>
    <w:rsid w:val="00113DC4"/>
    <w:rsid w:val="00123995"/>
    <w:rsid w:val="0013064D"/>
    <w:rsid w:val="0013381F"/>
    <w:rsid w:val="00140CDE"/>
    <w:rsid w:val="00145B10"/>
    <w:rsid w:val="00152E0F"/>
    <w:rsid w:val="00154781"/>
    <w:rsid w:val="00160773"/>
    <w:rsid w:val="0016369A"/>
    <w:rsid w:val="00175EF9"/>
    <w:rsid w:val="00176DE7"/>
    <w:rsid w:val="00176E2D"/>
    <w:rsid w:val="00176FD5"/>
    <w:rsid w:val="0018394A"/>
    <w:rsid w:val="00184584"/>
    <w:rsid w:val="00184F2F"/>
    <w:rsid w:val="001A0705"/>
    <w:rsid w:val="001C10E2"/>
    <w:rsid w:val="001C13C9"/>
    <w:rsid w:val="001C4E3C"/>
    <w:rsid w:val="001D595C"/>
    <w:rsid w:val="001F23AE"/>
    <w:rsid w:val="001F2F0A"/>
    <w:rsid w:val="001F76D6"/>
    <w:rsid w:val="00201CBD"/>
    <w:rsid w:val="002065A7"/>
    <w:rsid w:val="00206A08"/>
    <w:rsid w:val="00207031"/>
    <w:rsid w:val="002135B3"/>
    <w:rsid w:val="0022350A"/>
    <w:rsid w:val="00227263"/>
    <w:rsid w:val="0022733B"/>
    <w:rsid w:val="002317A9"/>
    <w:rsid w:val="00233786"/>
    <w:rsid w:val="002378AC"/>
    <w:rsid w:val="00244775"/>
    <w:rsid w:val="00264B40"/>
    <w:rsid w:val="00267A49"/>
    <w:rsid w:val="002702FD"/>
    <w:rsid w:val="00280807"/>
    <w:rsid w:val="002812B9"/>
    <w:rsid w:val="00286A4D"/>
    <w:rsid w:val="002911F2"/>
    <w:rsid w:val="00294CBC"/>
    <w:rsid w:val="002A182D"/>
    <w:rsid w:val="002B23F3"/>
    <w:rsid w:val="002C1214"/>
    <w:rsid w:val="002D0A9F"/>
    <w:rsid w:val="002E0906"/>
    <w:rsid w:val="002F4DD9"/>
    <w:rsid w:val="00301A0E"/>
    <w:rsid w:val="00303001"/>
    <w:rsid w:val="00305CB4"/>
    <w:rsid w:val="003261FE"/>
    <w:rsid w:val="00337DBE"/>
    <w:rsid w:val="00341921"/>
    <w:rsid w:val="00347A27"/>
    <w:rsid w:val="003654EC"/>
    <w:rsid w:val="003655F7"/>
    <w:rsid w:val="00385966"/>
    <w:rsid w:val="00391016"/>
    <w:rsid w:val="00393310"/>
    <w:rsid w:val="003938F9"/>
    <w:rsid w:val="003945FA"/>
    <w:rsid w:val="003A32C0"/>
    <w:rsid w:val="003B31EA"/>
    <w:rsid w:val="003C0D56"/>
    <w:rsid w:val="003C14B0"/>
    <w:rsid w:val="003C7706"/>
    <w:rsid w:val="003E40C0"/>
    <w:rsid w:val="003E4DB9"/>
    <w:rsid w:val="003E60CF"/>
    <w:rsid w:val="003E7E3E"/>
    <w:rsid w:val="003F1ECC"/>
    <w:rsid w:val="003F30AD"/>
    <w:rsid w:val="003F69B0"/>
    <w:rsid w:val="003F69FD"/>
    <w:rsid w:val="00400D6B"/>
    <w:rsid w:val="0040472A"/>
    <w:rsid w:val="00404963"/>
    <w:rsid w:val="00404A10"/>
    <w:rsid w:val="00410346"/>
    <w:rsid w:val="0041260F"/>
    <w:rsid w:val="00413FBF"/>
    <w:rsid w:val="004203F8"/>
    <w:rsid w:val="004304DC"/>
    <w:rsid w:val="004332AF"/>
    <w:rsid w:val="00435A1D"/>
    <w:rsid w:val="00437985"/>
    <w:rsid w:val="00444E53"/>
    <w:rsid w:val="004512EE"/>
    <w:rsid w:val="00454E0A"/>
    <w:rsid w:val="00457180"/>
    <w:rsid w:val="0046528C"/>
    <w:rsid w:val="004668FB"/>
    <w:rsid w:val="004744AD"/>
    <w:rsid w:val="00474C47"/>
    <w:rsid w:val="00475916"/>
    <w:rsid w:val="004A172F"/>
    <w:rsid w:val="004A2809"/>
    <w:rsid w:val="004A458E"/>
    <w:rsid w:val="004A7DD7"/>
    <w:rsid w:val="004B22C1"/>
    <w:rsid w:val="004C098D"/>
    <w:rsid w:val="004C0F69"/>
    <w:rsid w:val="004C7A9A"/>
    <w:rsid w:val="004D4CD4"/>
    <w:rsid w:val="004E1486"/>
    <w:rsid w:val="004F4F8E"/>
    <w:rsid w:val="004F5782"/>
    <w:rsid w:val="004F71BD"/>
    <w:rsid w:val="00501292"/>
    <w:rsid w:val="005035A2"/>
    <w:rsid w:val="00503619"/>
    <w:rsid w:val="00512F05"/>
    <w:rsid w:val="00521F8B"/>
    <w:rsid w:val="005249CD"/>
    <w:rsid w:val="0053349D"/>
    <w:rsid w:val="00534A92"/>
    <w:rsid w:val="00535048"/>
    <w:rsid w:val="00535A64"/>
    <w:rsid w:val="00537D25"/>
    <w:rsid w:val="005469F3"/>
    <w:rsid w:val="0055060A"/>
    <w:rsid w:val="00553001"/>
    <w:rsid w:val="0056175D"/>
    <w:rsid w:val="0056185B"/>
    <w:rsid w:val="005642A1"/>
    <w:rsid w:val="005734DD"/>
    <w:rsid w:val="00574DA1"/>
    <w:rsid w:val="00577570"/>
    <w:rsid w:val="00577A00"/>
    <w:rsid w:val="0059678C"/>
    <w:rsid w:val="005A0AD5"/>
    <w:rsid w:val="005A7DF1"/>
    <w:rsid w:val="005B00C2"/>
    <w:rsid w:val="005B1F77"/>
    <w:rsid w:val="005B4B36"/>
    <w:rsid w:val="005C2E99"/>
    <w:rsid w:val="005C599D"/>
    <w:rsid w:val="005C71D6"/>
    <w:rsid w:val="005D3619"/>
    <w:rsid w:val="005D3EE8"/>
    <w:rsid w:val="005D59AB"/>
    <w:rsid w:val="005E0BCE"/>
    <w:rsid w:val="005E0F06"/>
    <w:rsid w:val="005E11ED"/>
    <w:rsid w:val="005F59C0"/>
    <w:rsid w:val="005F63E5"/>
    <w:rsid w:val="005F654B"/>
    <w:rsid w:val="00601D84"/>
    <w:rsid w:val="00601E27"/>
    <w:rsid w:val="0060251C"/>
    <w:rsid w:val="00615AC6"/>
    <w:rsid w:val="006167DF"/>
    <w:rsid w:val="00622DCA"/>
    <w:rsid w:val="00625731"/>
    <w:rsid w:val="006323CE"/>
    <w:rsid w:val="00632631"/>
    <w:rsid w:val="00637D18"/>
    <w:rsid w:val="00640DF8"/>
    <w:rsid w:val="00641CE8"/>
    <w:rsid w:val="00651794"/>
    <w:rsid w:val="0065666E"/>
    <w:rsid w:val="00665ECC"/>
    <w:rsid w:val="00673F97"/>
    <w:rsid w:val="006741D6"/>
    <w:rsid w:val="00675A46"/>
    <w:rsid w:val="0067682D"/>
    <w:rsid w:val="00680DB0"/>
    <w:rsid w:val="00681DC6"/>
    <w:rsid w:val="006A00CC"/>
    <w:rsid w:val="006A78B5"/>
    <w:rsid w:val="006B25E0"/>
    <w:rsid w:val="006B5A29"/>
    <w:rsid w:val="006B75D3"/>
    <w:rsid w:val="006C0A96"/>
    <w:rsid w:val="006C1728"/>
    <w:rsid w:val="006C547C"/>
    <w:rsid w:val="006D1E36"/>
    <w:rsid w:val="006D53F6"/>
    <w:rsid w:val="006E1A60"/>
    <w:rsid w:val="00701B55"/>
    <w:rsid w:val="00705057"/>
    <w:rsid w:val="007060C6"/>
    <w:rsid w:val="00713B02"/>
    <w:rsid w:val="00717C05"/>
    <w:rsid w:val="00722E4F"/>
    <w:rsid w:val="00731D8C"/>
    <w:rsid w:val="00750811"/>
    <w:rsid w:val="0075283D"/>
    <w:rsid w:val="00753261"/>
    <w:rsid w:val="00756FCD"/>
    <w:rsid w:val="00761379"/>
    <w:rsid w:val="00765CED"/>
    <w:rsid w:val="007670F0"/>
    <w:rsid w:val="00772317"/>
    <w:rsid w:val="0077372C"/>
    <w:rsid w:val="00774A36"/>
    <w:rsid w:val="00776332"/>
    <w:rsid w:val="00777381"/>
    <w:rsid w:val="007851E1"/>
    <w:rsid w:val="007A0224"/>
    <w:rsid w:val="007C0D3F"/>
    <w:rsid w:val="007C1476"/>
    <w:rsid w:val="007C6364"/>
    <w:rsid w:val="007C7B0A"/>
    <w:rsid w:val="007C7BD5"/>
    <w:rsid w:val="007D1783"/>
    <w:rsid w:val="007D4B1F"/>
    <w:rsid w:val="007D52E1"/>
    <w:rsid w:val="007E3851"/>
    <w:rsid w:val="007E3F53"/>
    <w:rsid w:val="007E4728"/>
    <w:rsid w:val="007E6247"/>
    <w:rsid w:val="007F3D1D"/>
    <w:rsid w:val="007F4116"/>
    <w:rsid w:val="007F6646"/>
    <w:rsid w:val="0080506D"/>
    <w:rsid w:val="00805AF9"/>
    <w:rsid w:val="00812D65"/>
    <w:rsid w:val="00820A7C"/>
    <w:rsid w:val="00821F23"/>
    <w:rsid w:val="008236E6"/>
    <w:rsid w:val="00824DE3"/>
    <w:rsid w:val="00840CE2"/>
    <w:rsid w:val="00850D69"/>
    <w:rsid w:val="0085729A"/>
    <w:rsid w:val="0086022E"/>
    <w:rsid w:val="00861673"/>
    <w:rsid w:val="00864079"/>
    <w:rsid w:val="008679A8"/>
    <w:rsid w:val="008777B0"/>
    <w:rsid w:val="0089104D"/>
    <w:rsid w:val="008957D1"/>
    <w:rsid w:val="008B3F2F"/>
    <w:rsid w:val="008B50A3"/>
    <w:rsid w:val="008D0A7F"/>
    <w:rsid w:val="008D3D79"/>
    <w:rsid w:val="008D52BC"/>
    <w:rsid w:val="008D5C63"/>
    <w:rsid w:val="008E19AF"/>
    <w:rsid w:val="008E49BA"/>
    <w:rsid w:val="008E6BC7"/>
    <w:rsid w:val="008E7DA0"/>
    <w:rsid w:val="008F249C"/>
    <w:rsid w:val="008F4F02"/>
    <w:rsid w:val="008F5C5A"/>
    <w:rsid w:val="008F7B38"/>
    <w:rsid w:val="00910651"/>
    <w:rsid w:val="00920D97"/>
    <w:rsid w:val="009260FF"/>
    <w:rsid w:val="009326E9"/>
    <w:rsid w:val="00935B21"/>
    <w:rsid w:val="00935ED2"/>
    <w:rsid w:val="0095511F"/>
    <w:rsid w:val="00964111"/>
    <w:rsid w:val="009717C9"/>
    <w:rsid w:val="00971EFE"/>
    <w:rsid w:val="00972A5A"/>
    <w:rsid w:val="00986DE6"/>
    <w:rsid w:val="0099058D"/>
    <w:rsid w:val="00991D31"/>
    <w:rsid w:val="00992A8A"/>
    <w:rsid w:val="009965A4"/>
    <w:rsid w:val="009A34F2"/>
    <w:rsid w:val="009A3C46"/>
    <w:rsid w:val="009A4893"/>
    <w:rsid w:val="009B292B"/>
    <w:rsid w:val="009B4FD9"/>
    <w:rsid w:val="009C588A"/>
    <w:rsid w:val="009C6D9B"/>
    <w:rsid w:val="009C7031"/>
    <w:rsid w:val="009C7C19"/>
    <w:rsid w:val="009D6229"/>
    <w:rsid w:val="009D62DE"/>
    <w:rsid w:val="009E1CBE"/>
    <w:rsid w:val="009E275C"/>
    <w:rsid w:val="009E5FAA"/>
    <w:rsid w:val="009F2BA0"/>
    <w:rsid w:val="009F3F75"/>
    <w:rsid w:val="009F60A3"/>
    <w:rsid w:val="009F62D4"/>
    <w:rsid w:val="009F70B4"/>
    <w:rsid w:val="00A17BA9"/>
    <w:rsid w:val="00A27074"/>
    <w:rsid w:val="00A316AB"/>
    <w:rsid w:val="00A3176C"/>
    <w:rsid w:val="00A32958"/>
    <w:rsid w:val="00A418C1"/>
    <w:rsid w:val="00A42F2D"/>
    <w:rsid w:val="00A44508"/>
    <w:rsid w:val="00A474DF"/>
    <w:rsid w:val="00A5430F"/>
    <w:rsid w:val="00A605AD"/>
    <w:rsid w:val="00A606D2"/>
    <w:rsid w:val="00A6564D"/>
    <w:rsid w:val="00A657FB"/>
    <w:rsid w:val="00A7320A"/>
    <w:rsid w:val="00A81C8F"/>
    <w:rsid w:val="00A82B5A"/>
    <w:rsid w:val="00A90D65"/>
    <w:rsid w:val="00A91189"/>
    <w:rsid w:val="00AA26C2"/>
    <w:rsid w:val="00AB3981"/>
    <w:rsid w:val="00AB627E"/>
    <w:rsid w:val="00AB6CA4"/>
    <w:rsid w:val="00AC0D42"/>
    <w:rsid w:val="00AD36A4"/>
    <w:rsid w:val="00AE28A0"/>
    <w:rsid w:val="00AE2FEB"/>
    <w:rsid w:val="00AE3B02"/>
    <w:rsid w:val="00B2219F"/>
    <w:rsid w:val="00B2451B"/>
    <w:rsid w:val="00B32DB7"/>
    <w:rsid w:val="00B33F7F"/>
    <w:rsid w:val="00B41B93"/>
    <w:rsid w:val="00B4355A"/>
    <w:rsid w:val="00B51F02"/>
    <w:rsid w:val="00B564F6"/>
    <w:rsid w:val="00B61169"/>
    <w:rsid w:val="00B741CE"/>
    <w:rsid w:val="00B778ED"/>
    <w:rsid w:val="00B8766C"/>
    <w:rsid w:val="00B90FF7"/>
    <w:rsid w:val="00BC5371"/>
    <w:rsid w:val="00BD2385"/>
    <w:rsid w:val="00BD54B2"/>
    <w:rsid w:val="00BE2E00"/>
    <w:rsid w:val="00BE7DD2"/>
    <w:rsid w:val="00BF0CBB"/>
    <w:rsid w:val="00C07232"/>
    <w:rsid w:val="00C13AF2"/>
    <w:rsid w:val="00C17D32"/>
    <w:rsid w:val="00C24985"/>
    <w:rsid w:val="00C25B20"/>
    <w:rsid w:val="00C26816"/>
    <w:rsid w:val="00C32D6E"/>
    <w:rsid w:val="00C36037"/>
    <w:rsid w:val="00C45982"/>
    <w:rsid w:val="00C46B30"/>
    <w:rsid w:val="00C55C6A"/>
    <w:rsid w:val="00C6093D"/>
    <w:rsid w:val="00C62C9B"/>
    <w:rsid w:val="00C7180F"/>
    <w:rsid w:val="00C7507F"/>
    <w:rsid w:val="00C76CA4"/>
    <w:rsid w:val="00C773E8"/>
    <w:rsid w:val="00C95E59"/>
    <w:rsid w:val="00CA4436"/>
    <w:rsid w:val="00CB3E81"/>
    <w:rsid w:val="00CB5A43"/>
    <w:rsid w:val="00CC4471"/>
    <w:rsid w:val="00CC78FD"/>
    <w:rsid w:val="00CD262A"/>
    <w:rsid w:val="00CD4EDD"/>
    <w:rsid w:val="00CE66C9"/>
    <w:rsid w:val="00CF10B4"/>
    <w:rsid w:val="00CF3A91"/>
    <w:rsid w:val="00CF74A9"/>
    <w:rsid w:val="00D05847"/>
    <w:rsid w:val="00D072F9"/>
    <w:rsid w:val="00D215A3"/>
    <w:rsid w:val="00D3163E"/>
    <w:rsid w:val="00D4100E"/>
    <w:rsid w:val="00D41034"/>
    <w:rsid w:val="00D413B2"/>
    <w:rsid w:val="00D431C6"/>
    <w:rsid w:val="00D50A20"/>
    <w:rsid w:val="00D5114C"/>
    <w:rsid w:val="00D6192C"/>
    <w:rsid w:val="00D73C7C"/>
    <w:rsid w:val="00D769F9"/>
    <w:rsid w:val="00D901FA"/>
    <w:rsid w:val="00D96674"/>
    <w:rsid w:val="00DA0A10"/>
    <w:rsid w:val="00DB032D"/>
    <w:rsid w:val="00DB77B9"/>
    <w:rsid w:val="00DC7FF5"/>
    <w:rsid w:val="00DD3448"/>
    <w:rsid w:val="00DD56A0"/>
    <w:rsid w:val="00DD6B86"/>
    <w:rsid w:val="00DD7F7A"/>
    <w:rsid w:val="00DE184B"/>
    <w:rsid w:val="00DE25AF"/>
    <w:rsid w:val="00DE397F"/>
    <w:rsid w:val="00DF4067"/>
    <w:rsid w:val="00DF4B34"/>
    <w:rsid w:val="00DF7F14"/>
    <w:rsid w:val="00E2266A"/>
    <w:rsid w:val="00E308EF"/>
    <w:rsid w:val="00E32F32"/>
    <w:rsid w:val="00E376BB"/>
    <w:rsid w:val="00E501AA"/>
    <w:rsid w:val="00E53071"/>
    <w:rsid w:val="00E559D7"/>
    <w:rsid w:val="00E55C66"/>
    <w:rsid w:val="00E61C1F"/>
    <w:rsid w:val="00E64DE9"/>
    <w:rsid w:val="00E7063F"/>
    <w:rsid w:val="00E7316C"/>
    <w:rsid w:val="00E768B5"/>
    <w:rsid w:val="00E77C09"/>
    <w:rsid w:val="00E83D55"/>
    <w:rsid w:val="00E87AE6"/>
    <w:rsid w:val="00E96AE5"/>
    <w:rsid w:val="00E971B1"/>
    <w:rsid w:val="00EB000D"/>
    <w:rsid w:val="00EC1285"/>
    <w:rsid w:val="00EC6413"/>
    <w:rsid w:val="00ED020F"/>
    <w:rsid w:val="00ED3DCD"/>
    <w:rsid w:val="00ED6578"/>
    <w:rsid w:val="00EE3F7C"/>
    <w:rsid w:val="00EE5049"/>
    <w:rsid w:val="00EF3FC4"/>
    <w:rsid w:val="00EF60C7"/>
    <w:rsid w:val="00F004BC"/>
    <w:rsid w:val="00F144E3"/>
    <w:rsid w:val="00F2136B"/>
    <w:rsid w:val="00F22748"/>
    <w:rsid w:val="00F2459F"/>
    <w:rsid w:val="00F254D4"/>
    <w:rsid w:val="00F31290"/>
    <w:rsid w:val="00F32B42"/>
    <w:rsid w:val="00F33467"/>
    <w:rsid w:val="00F33BAC"/>
    <w:rsid w:val="00F366E4"/>
    <w:rsid w:val="00F46B11"/>
    <w:rsid w:val="00F50C4B"/>
    <w:rsid w:val="00F562C8"/>
    <w:rsid w:val="00F5779D"/>
    <w:rsid w:val="00F622C8"/>
    <w:rsid w:val="00F731E3"/>
    <w:rsid w:val="00F73B7F"/>
    <w:rsid w:val="00F74091"/>
    <w:rsid w:val="00F853A7"/>
    <w:rsid w:val="00F87FF7"/>
    <w:rsid w:val="00F9498F"/>
    <w:rsid w:val="00F95AF5"/>
    <w:rsid w:val="00FA40D4"/>
    <w:rsid w:val="00FA6157"/>
    <w:rsid w:val="00FB0481"/>
    <w:rsid w:val="00FB17F8"/>
    <w:rsid w:val="00FB1D97"/>
    <w:rsid w:val="00FB333B"/>
    <w:rsid w:val="00FD0534"/>
    <w:rsid w:val="00FE3D96"/>
    <w:rsid w:val="00FE3FD5"/>
    <w:rsid w:val="00FF57CA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AF9A2"/>
  <w15:docId w15:val="{47C23C28-684B-46CB-8CED-31EC877D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B17F8"/>
    <w:pPr>
      <w:spacing w:after="280" w:line="240" w:lineRule="auto"/>
    </w:pPr>
    <w:rPr>
      <w:rFonts w:eastAsiaTheme="minorHAnsi"/>
      <w:color w:val="404040" w:themeColor="text1" w:themeTint="BF"/>
      <w:sz w:val="1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1"/>
    <w:qFormat/>
    <w:pPr>
      <w:spacing w:after="160"/>
      <w:ind w:left="1008" w:hanging="288"/>
      <w:contextualSpacing/>
    </w:pPr>
    <w:rPr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Cs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2F5897" w:themeColor="text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  <w:color w:val="000000"/>
    </w:rPr>
  </w:style>
  <w:style w:type="paragraph" w:styleId="NoSpacing">
    <w:name w:val="No Spacing"/>
    <w:link w:val="NoSpacingChar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000000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:lang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:lang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/>
      <w:szCs w:val="28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uiPriority w:val="1"/>
    <w:qFormat/>
    <w:pPr>
      <w:spacing w:before="30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pPr>
      <w:spacing w:before="0"/>
    </w:pPr>
  </w:style>
  <w:style w:type="paragraph" w:customStyle="1" w:styleId="SubsectionDate">
    <w:name w:val="Subsection Date"/>
    <w:basedOn w:val="Normal"/>
    <w:pPr>
      <w:spacing w:after="0"/>
    </w:pPr>
    <w:rPr>
      <w:color w:val="6076B4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DE9"/>
    <w:rPr>
      <w:color w:val="3399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3DC4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val="en-AU" w:eastAsia="en-AU"/>
    </w:rPr>
  </w:style>
  <w:style w:type="character" w:customStyle="1" w:styleId="DefaultParagraphFont1">
    <w:name w:val="Default Paragraph Font1"/>
    <w:rsid w:val="004F5782"/>
  </w:style>
  <w:style w:type="paragraph" w:customStyle="1" w:styleId="TableContents">
    <w:name w:val="Table Contents"/>
    <w:basedOn w:val="Normal"/>
    <w:rsid w:val="003E7E3E"/>
    <w:pPr>
      <w:suppressLineNumbers/>
      <w:spacing w:after="200" w:line="288" w:lineRule="auto"/>
    </w:pPr>
    <w:rPr>
      <w:rFonts w:ascii="Calibri" w:eastAsia="Times New Roman" w:hAnsi="Calibri" w:cs="Times New Roman"/>
      <w:i/>
      <w:iCs/>
      <w:color w:val="auto"/>
      <w:sz w:val="20"/>
      <w:lang w:eastAsia="en-US" w:bidi="en-US"/>
    </w:rPr>
  </w:style>
  <w:style w:type="paragraph" w:customStyle="1" w:styleId="Default">
    <w:name w:val="Default"/>
    <w:rsid w:val="004C7A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ty\AppData\Roaming\Microsoft\Templates\Resume%20(Executiv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0CDC1C1DB4B859CC076ACC4049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79A1-17F3-44A1-8DC5-6983B2D9DAB6}"/>
      </w:docPartPr>
      <w:docPartBody>
        <w:p w:rsidR="00AC45F1" w:rsidRDefault="00AB37BA" w:rsidP="00AB37BA">
          <w:pPr>
            <w:pStyle w:val="6A80CDC1C1DB4B859CC076ACC4049503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E8E99DA1AC77472AA3DC73EE1878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CD5E-1C62-4938-8AF3-293D2C6438AD}"/>
      </w:docPartPr>
      <w:docPartBody>
        <w:p w:rsidR="00AC45F1" w:rsidRDefault="00AB37BA" w:rsidP="00AB37BA">
          <w:pPr>
            <w:pStyle w:val="E8E99DA1AC77472AA3DC73EE1878D78E"/>
          </w:pPr>
          <w:r>
            <w:rPr>
              <w:color w:val="44546A" w:themeColor="text2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4B1"/>
    <w:rsid w:val="0006165A"/>
    <w:rsid w:val="001127ED"/>
    <w:rsid w:val="00165840"/>
    <w:rsid w:val="0019276C"/>
    <w:rsid w:val="00194EC5"/>
    <w:rsid w:val="001E000D"/>
    <w:rsid w:val="001E1F28"/>
    <w:rsid w:val="00230518"/>
    <w:rsid w:val="0024422E"/>
    <w:rsid w:val="00263934"/>
    <w:rsid w:val="00281586"/>
    <w:rsid w:val="002C71CC"/>
    <w:rsid w:val="00313CB2"/>
    <w:rsid w:val="0036544A"/>
    <w:rsid w:val="003A212C"/>
    <w:rsid w:val="003A3D54"/>
    <w:rsid w:val="003C43FF"/>
    <w:rsid w:val="003E7BE0"/>
    <w:rsid w:val="00434AC5"/>
    <w:rsid w:val="0044642F"/>
    <w:rsid w:val="00465571"/>
    <w:rsid w:val="00475A18"/>
    <w:rsid w:val="004B5BB9"/>
    <w:rsid w:val="004C1B80"/>
    <w:rsid w:val="004C2D4D"/>
    <w:rsid w:val="004C76FC"/>
    <w:rsid w:val="004D1B5B"/>
    <w:rsid w:val="005A02E1"/>
    <w:rsid w:val="005A4390"/>
    <w:rsid w:val="005D5E2A"/>
    <w:rsid w:val="005E0FAE"/>
    <w:rsid w:val="00633D57"/>
    <w:rsid w:val="007433D5"/>
    <w:rsid w:val="007854B1"/>
    <w:rsid w:val="00843C25"/>
    <w:rsid w:val="00892A96"/>
    <w:rsid w:val="0090020F"/>
    <w:rsid w:val="009439D8"/>
    <w:rsid w:val="00972FA5"/>
    <w:rsid w:val="0099692E"/>
    <w:rsid w:val="009A08C9"/>
    <w:rsid w:val="00A37841"/>
    <w:rsid w:val="00A4419A"/>
    <w:rsid w:val="00A5526F"/>
    <w:rsid w:val="00A95126"/>
    <w:rsid w:val="00AB37BA"/>
    <w:rsid w:val="00AC45F1"/>
    <w:rsid w:val="00B33FCF"/>
    <w:rsid w:val="00B81C35"/>
    <w:rsid w:val="00B8269A"/>
    <w:rsid w:val="00BD0B85"/>
    <w:rsid w:val="00BD3A0B"/>
    <w:rsid w:val="00BD5D19"/>
    <w:rsid w:val="00C0579B"/>
    <w:rsid w:val="00C22C4F"/>
    <w:rsid w:val="00C65103"/>
    <w:rsid w:val="00C70CAB"/>
    <w:rsid w:val="00C7646F"/>
    <w:rsid w:val="00CA5398"/>
    <w:rsid w:val="00CF464F"/>
    <w:rsid w:val="00D0333F"/>
    <w:rsid w:val="00D43C12"/>
    <w:rsid w:val="00D71B88"/>
    <w:rsid w:val="00DB1708"/>
    <w:rsid w:val="00DC73D3"/>
    <w:rsid w:val="00E30C50"/>
    <w:rsid w:val="00E3225A"/>
    <w:rsid w:val="00E44511"/>
    <w:rsid w:val="00ED3419"/>
    <w:rsid w:val="00F01536"/>
    <w:rsid w:val="00F8049F"/>
    <w:rsid w:val="00F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B37BA"/>
    <w:rPr>
      <w:color w:val="80808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aps w:val="0"/>
      <w:smallCaps w:val="0"/>
      <w:color w:val="4472C4" w:themeColor="accent1"/>
    </w:rPr>
  </w:style>
  <w:style w:type="paragraph" w:customStyle="1" w:styleId="6A80CDC1C1DB4B859CC076ACC4049503">
    <w:name w:val="6A80CDC1C1DB4B859CC076ACC4049503"/>
    <w:rsid w:val="00AB37BA"/>
  </w:style>
  <w:style w:type="paragraph" w:customStyle="1" w:styleId="E8E99DA1AC77472AA3DC73EE1878D78E">
    <w:name w:val="E8E99DA1AC77472AA3DC73EE1878D78E"/>
    <w:rsid w:val="00AB3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Mobile: +91 8985341996</CompanyAddress>
  <CompanyPhone>E-Mail: uday.arji1996@gmail.com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B52589-F80A-4B85-9E64-25B7D3F6B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87D6ED9-9963-4921-8713-795C960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(Executive design).dotx</Template>
  <TotalTime>641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Boram Lee</dc:creator>
  <cp:lastModifiedBy>Uday Kiran Kumar, Arji</cp:lastModifiedBy>
  <cp:revision>11</cp:revision>
  <cp:lastPrinted>2017-08-26T13:55:00Z</cp:lastPrinted>
  <dcterms:created xsi:type="dcterms:W3CDTF">2023-05-02T14:10:00Z</dcterms:created>
  <dcterms:modified xsi:type="dcterms:W3CDTF">2023-06-08T05:15:00Z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TC017948679991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2023-05-26T02:25:16Z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bc3a2005-16d7-4222-9712-2727ecc7f93a</vt:lpwstr>
  </property>
  <property fmtid="{D5CDD505-2E9C-101B-9397-08002B2CF9AE}" pid="9" name="MSIP_Label_ea60d57e-af5b-4752-ac57-3e4f28ca11dc_ContentBits">
    <vt:lpwstr>0</vt:lpwstr>
  </property>
</Properties>
</file>