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351" w:rsidRDefault="00111697">
      <w:pPr>
        <w:pStyle w:val="SectionHeading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-2560320</wp:posOffset>
                </wp:positionH>
                <wp:positionV relativeFrom="paragraph">
                  <wp:posOffset>0</wp:posOffset>
                </wp:positionV>
                <wp:extent cx="1901825" cy="8275074"/>
                <wp:effectExtent l="0" t="0" r="22225" b="1206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825" cy="827507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sz w:val="18"/>
                              </w:rPr>
                              <w:alias w:val="Your Name"/>
                              <w:tag w:val=""/>
                              <w:id w:val="177164487"/>
                              <w:placeholder>
                                <w:docPart w:val="5B2CA22C976C41A98FB3321E43F91E7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 w:multiLine="1"/>
                            </w:sdtPr>
                            <w:sdtEndPr/>
                            <w:sdtContent>
                              <w:p w:rsidR="008B3351" w:rsidRPr="00B043D2" w:rsidRDefault="00561F04" w:rsidP="005C369A">
                                <w:pPr>
                                  <w:pStyle w:val="Name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 w:rsidRPr="00B043D2">
                                  <w:rPr>
                                    <w:b/>
                                    <w:sz w:val="18"/>
                                  </w:rPr>
                                  <w:t>Venkata Krishna Chaitanya Polavarapu</w:t>
                                </w:r>
                              </w:p>
                            </w:sdtContent>
                          </w:sdt>
                          <w:p w:rsidR="008B3351" w:rsidRDefault="00561F04" w:rsidP="005C369A">
                            <w:pPr>
                              <w:pStyle w:val="KeyPoint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369A"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Solution Architect</w:t>
                            </w:r>
                          </w:p>
                          <w:p w:rsidR="00DF5804" w:rsidRPr="005C369A" w:rsidRDefault="00DF5804" w:rsidP="005C369A">
                            <w:pPr>
                              <w:pStyle w:val="KeyPoint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+91 9177855274</w:t>
                            </w:r>
                          </w:p>
                          <w:p w:rsidR="001E6E61" w:rsidRPr="00B043D2" w:rsidRDefault="001E6E61" w:rsidP="001E6E61">
                            <w:pPr>
                              <w:pStyle w:val="KeyPoint"/>
                              <w:numPr>
                                <w:ilvl w:val="0"/>
                                <w:numId w:val="0"/>
                              </w:numPr>
                              <w:rPr>
                                <w:sz w:val="24"/>
                              </w:rPr>
                            </w:pPr>
                          </w:p>
                          <w:p w:rsidR="005947B4" w:rsidRPr="00B043D2" w:rsidRDefault="005947B4" w:rsidP="000F67ED">
                            <w:pPr>
                              <w:pStyle w:val="NoSpacing"/>
                              <w:rPr>
                                <w:rFonts w:eastAsia="Calibri" w:cstheme="minorHAnsi"/>
                                <w:b/>
                                <w:color w:val="000000"/>
                                <w:sz w:val="18"/>
                              </w:rPr>
                            </w:pPr>
                            <w:r w:rsidRPr="00B043D2">
                              <w:rPr>
                                <w:rFonts w:eastAsia="Calibri" w:cstheme="minorHAnsi"/>
                                <w:b/>
                                <w:color w:val="000000"/>
                                <w:sz w:val="18"/>
                              </w:rPr>
                              <w:t>WEB Tools.</w:t>
                            </w:r>
                          </w:p>
                          <w:p w:rsidR="005947B4" w:rsidRPr="00B043D2" w:rsidRDefault="005947B4" w:rsidP="000F67ED">
                            <w:pPr>
                              <w:pStyle w:val="ResumeDate"/>
                              <w:numPr>
                                <w:ilvl w:val="0"/>
                                <w:numId w:val="34"/>
                              </w:numPr>
                              <w:rPr>
                                <w:rFonts w:eastAsia="Times New Roman" w:cstheme="minorHAnsi"/>
                                <w:color w:val="000000"/>
                                <w:lang w:eastAsia="en-US"/>
                              </w:rPr>
                            </w:pPr>
                            <w:r w:rsidRPr="00B043D2">
                              <w:rPr>
                                <w:rFonts w:eastAsia="Times New Roman" w:cstheme="minorHAnsi"/>
                                <w:color w:val="000000"/>
                                <w:lang w:eastAsia="en-US"/>
                              </w:rPr>
                              <w:t>EMOC (Enterprise Manager Ops Center)</w:t>
                            </w:r>
                          </w:p>
                          <w:p w:rsidR="005947B4" w:rsidRPr="00B043D2" w:rsidRDefault="005947B4" w:rsidP="000F67ED">
                            <w:pPr>
                              <w:pStyle w:val="ResumeDate"/>
                              <w:numPr>
                                <w:ilvl w:val="0"/>
                                <w:numId w:val="34"/>
                              </w:numPr>
                              <w:rPr>
                                <w:rFonts w:eastAsia="Times New Roman" w:cstheme="minorHAnsi"/>
                                <w:color w:val="000000"/>
                                <w:lang w:eastAsia="en-US"/>
                              </w:rPr>
                            </w:pPr>
                            <w:r w:rsidRPr="00B043D2">
                              <w:rPr>
                                <w:rFonts w:eastAsia="Times New Roman" w:cstheme="minorHAnsi"/>
                                <w:color w:val="000000"/>
                                <w:lang w:eastAsia="en-US"/>
                              </w:rPr>
                              <w:t>Red hat Satellite</w:t>
                            </w:r>
                          </w:p>
                          <w:p w:rsidR="005947B4" w:rsidRPr="00B043D2" w:rsidRDefault="005947B4" w:rsidP="000F67ED">
                            <w:pPr>
                              <w:pStyle w:val="ResumeDate"/>
                              <w:numPr>
                                <w:ilvl w:val="0"/>
                                <w:numId w:val="34"/>
                              </w:numPr>
                              <w:rPr>
                                <w:rFonts w:eastAsia="Times New Roman" w:cstheme="minorHAnsi"/>
                                <w:color w:val="000000"/>
                                <w:lang w:eastAsia="en-US"/>
                              </w:rPr>
                            </w:pPr>
                            <w:r w:rsidRPr="00B043D2">
                              <w:rPr>
                                <w:rFonts w:eastAsia="Times New Roman" w:cstheme="minorHAnsi"/>
                                <w:color w:val="000000"/>
                                <w:lang w:eastAsia="en-US"/>
                              </w:rPr>
                              <w:t>Secure Sun Global Desktop.</w:t>
                            </w:r>
                          </w:p>
                          <w:p w:rsidR="005947B4" w:rsidRPr="00B043D2" w:rsidRDefault="005947B4" w:rsidP="000F67ED">
                            <w:pPr>
                              <w:pStyle w:val="ResumeDate"/>
                              <w:numPr>
                                <w:ilvl w:val="0"/>
                                <w:numId w:val="34"/>
                              </w:numPr>
                              <w:rPr>
                                <w:rFonts w:eastAsia="Times New Roman" w:cstheme="minorHAnsi"/>
                                <w:color w:val="000000"/>
                                <w:lang w:eastAsia="en-US"/>
                              </w:rPr>
                            </w:pPr>
                            <w:r w:rsidRPr="00B043D2">
                              <w:rPr>
                                <w:rFonts w:eastAsia="Times New Roman" w:cstheme="minorHAnsi"/>
                                <w:color w:val="000000"/>
                                <w:lang w:eastAsia="en-US"/>
                              </w:rPr>
                              <w:t>Oracle VM Manager for x86</w:t>
                            </w:r>
                          </w:p>
                          <w:p w:rsidR="005947B4" w:rsidRPr="00B043D2" w:rsidRDefault="005947B4" w:rsidP="000F67ED">
                            <w:pPr>
                              <w:pStyle w:val="NoSpacing"/>
                              <w:rPr>
                                <w:rFonts w:eastAsia="Calibri" w:cstheme="minorHAnsi"/>
                                <w:b/>
                                <w:color w:val="000000"/>
                                <w:sz w:val="18"/>
                              </w:rPr>
                            </w:pPr>
                            <w:r w:rsidRPr="00B043D2">
                              <w:rPr>
                                <w:rFonts w:eastAsia="Calibri" w:cstheme="minorHAnsi"/>
                                <w:b/>
                                <w:color w:val="000000"/>
                                <w:sz w:val="18"/>
                              </w:rPr>
                              <w:t>Scripting</w:t>
                            </w:r>
                          </w:p>
                          <w:p w:rsidR="005947B4" w:rsidRDefault="005947B4" w:rsidP="000F67ED">
                            <w:pPr>
                              <w:pStyle w:val="ResumeDate"/>
                              <w:numPr>
                                <w:ilvl w:val="0"/>
                                <w:numId w:val="34"/>
                              </w:numPr>
                              <w:rPr>
                                <w:rFonts w:eastAsia="Times New Roman" w:cstheme="minorHAnsi"/>
                                <w:color w:val="000000"/>
                                <w:lang w:eastAsia="en-US"/>
                              </w:rPr>
                            </w:pPr>
                            <w:r w:rsidRPr="00B043D2">
                              <w:rPr>
                                <w:rFonts w:eastAsia="Times New Roman" w:cstheme="minorHAnsi"/>
                                <w:color w:val="000000"/>
                                <w:lang w:eastAsia="en-US"/>
                              </w:rPr>
                              <w:t>Shell Scripting.</w:t>
                            </w:r>
                          </w:p>
                          <w:p w:rsidR="00552FC9" w:rsidRPr="00B043D2" w:rsidRDefault="00552FC9" w:rsidP="000F67ED">
                            <w:pPr>
                              <w:pStyle w:val="ResumeDate"/>
                              <w:numPr>
                                <w:ilvl w:val="0"/>
                                <w:numId w:val="34"/>
                              </w:numPr>
                              <w:rPr>
                                <w:rFonts w:eastAsia="Times New Roman" w:cstheme="minorHAnsi"/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lang w:eastAsia="en-US"/>
                              </w:rPr>
                              <w:t>Python Scripting</w:t>
                            </w:r>
                          </w:p>
                          <w:p w:rsidR="005947B4" w:rsidRPr="00B043D2" w:rsidRDefault="005947B4" w:rsidP="000F67ED">
                            <w:pPr>
                              <w:pStyle w:val="ResumeDate"/>
                              <w:rPr>
                                <w:rFonts w:eastAsia="Calibri" w:cstheme="minorHAnsi"/>
                                <w:b/>
                                <w:color w:val="000000"/>
                              </w:rPr>
                            </w:pPr>
                            <w:r w:rsidRPr="00B043D2">
                              <w:rPr>
                                <w:rFonts w:eastAsia="Calibri" w:cstheme="minorHAnsi"/>
                                <w:b/>
                                <w:color w:val="000000"/>
                              </w:rPr>
                              <w:t>Software</w:t>
                            </w:r>
                          </w:p>
                          <w:p w:rsidR="005947B4" w:rsidRPr="00B043D2" w:rsidRDefault="005947B4" w:rsidP="000F67ED">
                            <w:pPr>
                              <w:pStyle w:val="ResumeDate"/>
                              <w:numPr>
                                <w:ilvl w:val="0"/>
                                <w:numId w:val="34"/>
                              </w:numPr>
                              <w:rPr>
                                <w:rFonts w:eastAsia="Times New Roman" w:cstheme="minorHAnsi"/>
                                <w:color w:val="000000"/>
                                <w:lang w:eastAsia="en-US"/>
                              </w:rPr>
                            </w:pPr>
                            <w:r w:rsidRPr="00B043D2">
                              <w:rPr>
                                <w:rFonts w:eastAsia="Times New Roman" w:cstheme="minorHAnsi"/>
                                <w:color w:val="000000"/>
                                <w:lang w:eastAsia="en-US"/>
                              </w:rPr>
                              <w:t xml:space="preserve">Oracle VM server for </w:t>
                            </w:r>
                            <w:proofErr w:type="spellStart"/>
                            <w:r w:rsidRPr="00B043D2">
                              <w:rPr>
                                <w:rFonts w:eastAsia="Times New Roman" w:cstheme="minorHAnsi"/>
                                <w:color w:val="000000"/>
                                <w:lang w:eastAsia="en-US"/>
                              </w:rPr>
                              <w:t>Sparc</w:t>
                            </w:r>
                            <w:proofErr w:type="spellEnd"/>
                            <w:r w:rsidRPr="00B043D2">
                              <w:rPr>
                                <w:rFonts w:eastAsia="Times New Roman" w:cstheme="minorHAnsi"/>
                                <w:color w:val="000000"/>
                                <w:lang w:eastAsia="en-US"/>
                              </w:rPr>
                              <w:t xml:space="preserve"> (LDOMs)</w:t>
                            </w:r>
                          </w:p>
                          <w:p w:rsidR="005947B4" w:rsidRPr="00B043D2" w:rsidRDefault="005947B4" w:rsidP="000F67ED">
                            <w:pPr>
                              <w:pStyle w:val="ResumeDate"/>
                              <w:numPr>
                                <w:ilvl w:val="0"/>
                                <w:numId w:val="34"/>
                              </w:numPr>
                              <w:rPr>
                                <w:rFonts w:eastAsia="Times New Roman" w:cstheme="minorHAnsi"/>
                                <w:color w:val="000000"/>
                                <w:lang w:eastAsia="en-US"/>
                              </w:rPr>
                            </w:pPr>
                            <w:r w:rsidRPr="00B043D2">
                              <w:rPr>
                                <w:rFonts w:eastAsia="Times New Roman" w:cstheme="minorHAnsi"/>
                                <w:color w:val="000000"/>
                                <w:lang w:eastAsia="en-US"/>
                              </w:rPr>
                              <w:t>Oracle VM Server for X86</w:t>
                            </w:r>
                          </w:p>
                          <w:p w:rsidR="005947B4" w:rsidRPr="00B043D2" w:rsidRDefault="005947B4" w:rsidP="000F67ED">
                            <w:pPr>
                              <w:pStyle w:val="ResumeDate"/>
                              <w:numPr>
                                <w:ilvl w:val="0"/>
                                <w:numId w:val="34"/>
                              </w:numPr>
                              <w:rPr>
                                <w:rFonts w:eastAsia="Times New Roman" w:cstheme="minorHAnsi"/>
                                <w:color w:val="000000"/>
                                <w:lang w:eastAsia="en-US"/>
                              </w:rPr>
                            </w:pPr>
                            <w:r w:rsidRPr="00B043D2">
                              <w:rPr>
                                <w:rFonts w:eastAsia="Times New Roman" w:cstheme="minorHAnsi"/>
                                <w:color w:val="000000"/>
                                <w:lang w:eastAsia="en-US"/>
                              </w:rPr>
                              <w:t xml:space="preserve">Oracle Cluster </w:t>
                            </w:r>
                          </w:p>
                          <w:p w:rsidR="005947B4" w:rsidRPr="00B043D2" w:rsidRDefault="005947B4" w:rsidP="000F67ED">
                            <w:pPr>
                              <w:pStyle w:val="ResumeDate"/>
                              <w:numPr>
                                <w:ilvl w:val="0"/>
                                <w:numId w:val="34"/>
                              </w:numPr>
                              <w:rPr>
                                <w:rFonts w:eastAsia="Times New Roman" w:cstheme="minorHAnsi"/>
                                <w:color w:val="000000"/>
                                <w:lang w:eastAsia="en-US"/>
                              </w:rPr>
                            </w:pPr>
                            <w:r w:rsidRPr="00B043D2">
                              <w:rPr>
                                <w:rFonts w:eastAsia="Times New Roman" w:cstheme="minorHAnsi"/>
                                <w:color w:val="000000"/>
                                <w:lang w:eastAsia="en-US"/>
                              </w:rPr>
                              <w:t>Oracle database</w:t>
                            </w:r>
                          </w:p>
                          <w:p w:rsidR="005947B4" w:rsidRPr="00B043D2" w:rsidRDefault="005947B4" w:rsidP="000F67ED">
                            <w:pPr>
                              <w:pStyle w:val="ResumeDate"/>
                              <w:numPr>
                                <w:ilvl w:val="0"/>
                                <w:numId w:val="34"/>
                              </w:numPr>
                              <w:rPr>
                                <w:rFonts w:eastAsia="Times New Roman" w:cstheme="minorHAnsi"/>
                                <w:color w:val="000000"/>
                                <w:lang w:eastAsia="en-US"/>
                              </w:rPr>
                            </w:pPr>
                            <w:r w:rsidRPr="00B043D2">
                              <w:rPr>
                                <w:rFonts w:eastAsia="Times New Roman" w:cstheme="minorHAnsi"/>
                                <w:color w:val="000000"/>
                                <w:lang w:eastAsia="en-US"/>
                              </w:rPr>
                              <w:t>Net backup.</w:t>
                            </w:r>
                          </w:p>
                          <w:p w:rsidR="005947B4" w:rsidRDefault="005947B4" w:rsidP="000F67ED">
                            <w:pPr>
                              <w:pStyle w:val="ResumeDate"/>
                              <w:numPr>
                                <w:ilvl w:val="0"/>
                                <w:numId w:val="34"/>
                              </w:numPr>
                              <w:rPr>
                                <w:rFonts w:eastAsia="Times New Roman" w:cstheme="minorHAnsi"/>
                                <w:color w:val="000000"/>
                                <w:lang w:eastAsia="en-US"/>
                              </w:rPr>
                            </w:pPr>
                            <w:r w:rsidRPr="00B043D2">
                              <w:rPr>
                                <w:rFonts w:eastAsia="Times New Roman" w:cstheme="minorHAnsi"/>
                                <w:color w:val="000000"/>
                                <w:lang w:eastAsia="en-US"/>
                              </w:rPr>
                              <w:t>VM Ware</w:t>
                            </w:r>
                          </w:p>
                          <w:p w:rsidR="00552FC9" w:rsidRPr="00B043D2" w:rsidRDefault="00552FC9" w:rsidP="000F67ED">
                            <w:pPr>
                              <w:pStyle w:val="ResumeDate"/>
                              <w:numPr>
                                <w:ilvl w:val="0"/>
                                <w:numId w:val="34"/>
                              </w:numPr>
                              <w:rPr>
                                <w:rFonts w:eastAsia="Times New Roman" w:cstheme="minorHAnsi"/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lang w:eastAsia="en-US"/>
                              </w:rPr>
                              <w:t>Red hat Enterprise Virtualization</w:t>
                            </w:r>
                          </w:p>
                          <w:p w:rsidR="000F67ED" w:rsidRPr="00B043D2" w:rsidRDefault="000F67ED" w:rsidP="000F67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Calibri" w:cstheme="minorHAnsi"/>
                                <w:b/>
                                <w:color w:val="000000"/>
                                <w:sz w:val="18"/>
                              </w:rPr>
                            </w:pPr>
                            <w:r w:rsidRPr="00B043D2">
                              <w:rPr>
                                <w:rFonts w:eastAsia="Calibri" w:cstheme="minorHAnsi"/>
                                <w:b/>
                                <w:color w:val="000000"/>
                                <w:sz w:val="18"/>
                              </w:rPr>
                              <w:t>Course completions</w:t>
                            </w:r>
                          </w:p>
                          <w:p w:rsidR="000F67ED" w:rsidRPr="00B043D2" w:rsidRDefault="000F67ED" w:rsidP="000F67ED">
                            <w:pPr>
                              <w:pStyle w:val="ResumeDate"/>
                              <w:numPr>
                                <w:ilvl w:val="0"/>
                                <w:numId w:val="34"/>
                              </w:numPr>
                              <w:rPr>
                                <w:rFonts w:eastAsia="Times New Roman" w:cstheme="minorHAnsi"/>
                                <w:color w:val="000000"/>
                                <w:lang w:eastAsia="en-US"/>
                              </w:rPr>
                            </w:pPr>
                            <w:proofErr w:type="spellStart"/>
                            <w:r w:rsidRPr="00B043D2">
                              <w:rPr>
                                <w:rFonts w:eastAsia="Times New Roman" w:cstheme="minorHAnsi"/>
                                <w:color w:val="000000"/>
                                <w:lang w:eastAsia="en-US"/>
                              </w:rPr>
                              <w:t>PlateSpin</w:t>
                            </w:r>
                            <w:proofErr w:type="spellEnd"/>
                            <w:r w:rsidRPr="00B043D2">
                              <w:rPr>
                                <w:rFonts w:eastAsia="Times New Roman" w:cstheme="minorHAnsi"/>
                                <w:color w:val="000000"/>
                                <w:lang w:eastAsia="en-US"/>
                              </w:rPr>
                              <w:t xml:space="preserve"> Migrate Administration</w:t>
                            </w:r>
                          </w:p>
                          <w:p w:rsidR="000F67ED" w:rsidRDefault="000F67ED" w:rsidP="000F67ED">
                            <w:pPr>
                              <w:pStyle w:val="ResumeDate"/>
                              <w:numPr>
                                <w:ilvl w:val="0"/>
                                <w:numId w:val="34"/>
                              </w:numPr>
                              <w:rPr>
                                <w:rFonts w:eastAsia="Times New Roman" w:cstheme="minorHAnsi"/>
                                <w:color w:val="000000"/>
                                <w:lang w:eastAsia="en-US"/>
                              </w:rPr>
                            </w:pPr>
                            <w:r w:rsidRPr="00B043D2">
                              <w:rPr>
                                <w:rFonts w:eastAsia="Times New Roman" w:cstheme="minorHAnsi"/>
                                <w:color w:val="000000"/>
                                <w:lang w:eastAsia="en-US"/>
                              </w:rPr>
                              <w:t>Scrum Fundamentals Certified (SFC)</w:t>
                            </w:r>
                          </w:p>
                          <w:p w:rsidR="00552FC9" w:rsidRPr="00B043D2" w:rsidRDefault="00552FC9" w:rsidP="000F67ED">
                            <w:pPr>
                              <w:pStyle w:val="ResumeDate"/>
                              <w:numPr>
                                <w:ilvl w:val="0"/>
                                <w:numId w:val="34"/>
                              </w:numPr>
                              <w:rPr>
                                <w:rFonts w:eastAsia="Times New Roman" w:cstheme="minorHAnsi"/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lang w:eastAsia="en-US"/>
                              </w:rPr>
                              <w:t>Python Scripting</w:t>
                            </w:r>
                          </w:p>
                          <w:p w:rsidR="000F67ED" w:rsidRDefault="000F67ED" w:rsidP="000F67ED">
                            <w:pPr>
                              <w:pStyle w:val="ResumeDate"/>
                              <w:numPr>
                                <w:ilvl w:val="0"/>
                                <w:numId w:val="34"/>
                              </w:numPr>
                              <w:rPr>
                                <w:rFonts w:eastAsia="Times New Roman" w:cstheme="minorHAnsi"/>
                                <w:color w:val="000000"/>
                                <w:lang w:eastAsia="en-US"/>
                              </w:rPr>
                            </w:pPr>
                            <w:r w:rsidRPr="00B043D2">
                              <w:rPr>
                                <w:rFonts w:eastAsia="Times New Roman" w:cstheme="minorHAnsi"/>
                                <w:color w:val="000000"/>
                                <w:lang w:eastAsia="en-US"/>
                              </w:rPr>
                              <w:t>Sun Secure Global Desktop</w:t>
                            </w:r>
                          </w:p>
                          <w:p w:rsidR="00111697" w:rsidRDefault="00111697" w:rsidP="000F67ED">
                            <w:pPr>
                              <w:pStyle w:val="ResumeDate"/>
                              <w:numPr>
                                <w:ilvl w:val="0"/>
                                <w:numId w:val="34"/>
                              </w:numPr>
                              <w:rPr>
                                <w:rFonts w:eastAsia="Times New Roman" w:cstheme="minorHAnsi"/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lang w:eastAsia="en-US"/>
                              </w:rPr>
                              <w:t>OCI Architect Associate</w:t>
                            </w:r>
                          </w:p>
                          <w:p w:rsidR="00111697" w:rsidRPr="00111697" w:rsidRDefault="00111697" w:rsidP="00111697">
                            <w:pPr>
                              <w:pStyle w:val="ResumeDate"/>
                              <w:rPr>
                                <w:rFonts w:eastAsia="Calibri" w:cstheme="minorHAnsi"/>
                                <w:b/>
                                <w:color w:val="000000"/>
                              </w:rPr>
                            </w:pPr>
                            <w:r w:rsidRPr="00111697">
                              <w:rPr>
                                <w:rFonts w:eastAsia="Calibri" w:cstheme="minorHAnsi"/>
                                <w:b/>
                                <w:color w:val="000000"/>
                              </w:rPr>
                              <w:t>Certifications</w:t>
                            </w:r>
                          </w:p>
                          <w:p w:rsidR="00111697" w:rsidRDefault="00111697" w:rsidP="00111697">
                            <w:pPr>
                              <w:pStyle w:val="ResumeDate"/>
                              <w:numPr>
                                <w:ilvl w:val="0"/>
                                <w:numId w:val="34"/>
                              </w:numPr>
                              <w:rPr>
                                <w:rFonts w:eastAsia="Times New Roman" w:cstheme="minorHAnsi"/>
                                <w:color w:val="000000"/>
                                <w:lang w:eastAsia="en-US"/>
                              </w:rPr>
                            </w:pPr>
                            <w:r w:rsidRPr="00111697">
                              <w:rPr>
                                <w:rFonts w:eastAsia="Times New Roman" w:cstheme="minorHAnsi"/>
                                <w:color w:val="000000"/>
                                <w:lang w:eastAsia="en-US"/>
                              </w:rPr>
                              <w:t xml:space="preserve">Oracle Cloud Infrastructure 2019 Certified Architect </w:t>
                            </w:r>
                            <w:r w:rsidR="0040415E">
                              <w:rPr>
                                <w:rFonts w:eastAsia="Times New Roman" w:cstheme="minorHAnsi"/>
                                <w:color w:val="000000"/>
                                <w:lang w:eastAsia="en-US"/>
                              </w:rPr>
                              <w:t>-A</w:t>
                            </w:r>
                            <w:r w:rsidRPr="00111697">
                              <w:rPr>
                                <w:rFonts w:eastAsia="Times New Roman" w:cstheme="minorHAnsi"/>
                                <w:color w:val="000000"/>
                                <w:lang w:eastAsia="en-US"/>
                              </w:rPr>
                              <w:t>ssociate</w:t>
                            </w:r>
                          </w:p>
                          <w:p w:rsidR="0040415E" w:rsidRPr="00B043D2" w:rsidRDefault="0040415E" w:rsidP="00111697">
                            <w:pPr>
                              <w:pStyle w:val="ResumeDate"/>
                              <w:numPr>
                                <w:ilvl w:val="0"/>
                                <w:numId w:val="34"/>
                              </w:numPr>
                              <w:rPr>
                                <w:rFonts w:eastAsia="Times New Roman" w:cstheme="minorHAnsi"/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lang w:eastAsia="en-US"/>
                              </w:rPr>
                              <w:t>AWS Certified Solutions Architect - Associate</w:t>
                            </w:r>
                          </w:p>
                          <w:p w:rsidR="000F67ED" w:rsidRPr="00B043D2" w:rsidRDefault="000F67ED" w:rsidP="000F67ED">
                            <w:pPr>
                              <w:pStyle w:val="ResumeDate"/>
                              <w:rPr>
                                <w:rFonts w:eastAsia="Calibri" w:cstheme="minorHAnsi"/>
                                <w:b/>
                                <w:color w:val="000000"/>
                              </w:rPr>
                            </w:pPr>
                            <w:r w:rsidRPr="00B043D2">
                              <w:rPr>
                                <w:rFonts w:eastAsia="Calibri" w:cstheme="minorHAnsi"/>
                                <w:b/>
                                <w:color w:val="000000"/>
                              </w:rPr>
                              <w:t>Awards</w:t>
                            </w:r>
                          </w:p>
                          <w:p w:rsidR="000F67ED" w:rsidRPr="00B043D2" w:rsidRDefault="000F67ED" w:rsidP="000F67ED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B043D2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20"/>
                              </w:rPr>
                              <w:t>Pat on Back</w:t>
                            </w:r>
                            <w:r w:rsidR="00552FC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20"/>
                              </w:rPr>
                              <w:t xml:space="preserve"> - 2</w:t>
                            </w:r>
                          </w:p>
                          <w:p w:rsidR="000F67ED" w:rsidRPr="00B043D2" w:rsidRDefault="000F67ED" w:rsidP="000F67ED">
                            <w:pPr>
                              <w:pStyle w:val="ResumeDate"/>
                              <w:numPr>
                                <w:ilvl w:val="0"/>
                                <w:numId w:val="36"/>
                              </w:numPr>
                              <w:rPr>
                                <w:rFonts w:eastAsia="Times New Roman" w:cstheme="minorHAnsi"/>
                                <w:color w:val="000000"/>
                                <w:lang w:eastAsia="en-US"/>
                              </w:rPr>
                            </w:pPr>
                            <w:r w:rsidRPr="00B043D2">
                              <w:rPr>
                                <w:rFonts w:eastAsia="Times New Roman" w:cstheme="minorHAnsi"/>
                                <w:color w:val="000000"/>
                                <w:lang w:eastAsia="en-US"/>
                              </w:rPr>
                              <w:t>Spot Award</w:t>
                            </w:r>
                          </w:p>
                          <w:p w:rsidR="000F67ED" w:rsidRPr="00B043D2" w:rsidRDefault="000F67ED" w:rsidP="000F67ED">
                            <w:pPr>
                              <w:pStyle w:val="NoSpacing"/>
                              <w:numPr>
                                <w:ilvl w:val="0"/>
                                <w:numId w:val="38"/>
                              </w:numPr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lang w:eastAsia="en-US"/>
                              </w:rPr>
                            </w:pPr>
                            <w:r w:rsidRPr="00B043D2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lang w:eastAsia="en-US"/>
                              </w:rPr>
                              <w:t>Kannada</w:t>
                            </w:r>
                          </w:p>
                          <w:p w:rsidR="008B3351" w:rsidRPr="00B043D2" w:rsidRDefault="008B3351" w:rsidP="00561F04">
                            <w:pPr>
                              <w:pStyle w:val="KeyPoint"/>
                              <w:numPr>
                                <w:ilvl w:val="0"/>
                                <w:numId w:val="0"/>
                              </w:num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201.6pt;margin-top:0;width:149.75pt;height:651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" fillcolor="#ddd [3204]" strokecolor="#6e6e6e [1604]" strokeweight="2pt">
                <v:textbox inset="0,0,0,0">
                  <w:txbxContent>
                    <w:sdt>
                      <w:sdtPr>
                        <w:rPr>
                          <w:b/>
                          <w:sz w:val="18"/>
                        </w:rPr>
                        <w:alias w:val="Your Name"/>
                        <w:tag w:val=""/>
                        <w:id w:val="177164487"/>
                        <w:placeholder>
                          <w:docPart w:val="5B2CA22C976C41A98FB3321E43F91E7C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 w:multiLine="1"/>
                      </w:sdtPr>
                      <w:sdtEndPr/>
                      <w:sdtContent>
                        <w:p w:rsidR="008B3351" w:rsidRPr="00B043D2" w:rsidRDefault="00561F04" w:rsidP="005C369A">
                          <w:pPr>
                            <w:pStyle w:val="Name"/>
                            <w:jc w:val="center"/>
                            <w:rPr>
                              <w:b/>
                              <w:sz w:val="18"/>
                            </w:rPr>
                          </w:pPr>
                          <w:r w:rsidRPr="00B043D2">
                            <w:rPr>
                              <w:b/>
                              <w:sz w:val="18"/>
                            </w:rPr>
                            <w:t>Venkata Krishna Chaitanya Polavarapu</w:t>
                          </w:r>
                        </w:p>
                      </w:sdtContent>
                    </w:sdt>
                    <w:p w:rsidR="008B3351" w:rsidRDefault="00561F04" w:rsidP="005C369A">
                      <w:pPr>
                        <w:pStyle w:val="KeyPoint"/>
                        <w:numPr>
                          <w:ilvl w:val="0"/>
                          <w:numId w:val="0"/>
                        </w:numPr>
                        <w:jc w:val="center"/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369A"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Solution Architect</w:t>
                      </w:r>
                    </w:p>
                    <w:p w:rsidR="00DF5804" w:rsidRPr="005C369A" w:rsidRDefault="00DF5804" w:rsidP="005C369A">
                      <w:pPr>
                        <w:pStyle w:val="KeyPoint"/>
                        <w:numPr>
                          <w:ilvl w:val="0"/>
                          <w:numId w:val="0"/>
                        </w:numPr>
                        <w:jc w:val="center"/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+91 9177855274</w:t>
                      </w:r>
                    </w:p>
                    <w:p w:rsidR="001E6E61" w:rsidRPr="00B043D2" w:rsidRDefault="001E6E61" w:rsidP="001E6E61">
                      <w:pPr>
                        <w:pStyle w:val="KeyPoint"/>
                        <w:numPr>
                          <w:ilvl w:val="0"/>
                          <w:numId w:val="0"/>
                        </w:numPr>
                        <w:rPr>
                          <w:sz w:val="24"/>
                        </w:rPr>
                      </w:pPr>
                    </w:p>
                    <w:p w:rsidR="005947B4" w:rsidRPr="00B043D2" w:rsidRDefault="005947B4" w:rsidP="000F67ED">
                      <w:pPr>
                        <w:pStyle w:val="NoSpacing"/>
                        <w:rPr>
                          <w:rFonts w:eastAsia="Calibri" w:cstheme="minorHAnsi"/>
                          <w:b/>
                          <w:color w:val="000000"/>
                          <w:sz w:val="18"/>
                        </w:rPr>
                      </w:pPr>
                      <w:r w:rsidRPr="00B043D2">
                        <w:rPr>
                          <w:rFonts w:eastAsia="Calibri" w:cstheme="minorHAnsi"/>
                          <w:b/>
                          <w:color w:val="000000"/>
                          <w:sz w:val="18"/>
                        </w:rPr>
                        <w:t>WEB Tools.</w:t>
                      </w:r>
                    </w:p>
                    <w:p w:rsidR="005947B4" w:rsidRPr="00B043D2" w:rsidRDefault="005947B4" w:rsidP="000F67ED">
                      <w:pPr>
                        <w:pStyle w:val="ResumeDate"/>
                        <w:numPr>
                          <w:ilvl w:val="0"/>
                          <w:numId w:val="34"/>
                        </w:numPr>
                        <w:rPr>
                          <w:rFonts w:eastAsia="Times New Roman" w:cstheme="minorHAnsi"/>
                          <w:color w:val="000000"/>
                          <w:lang w:eastAsia="en-US"/>
                        </w:rPr>
                      </w:pPr>
                      <w:r w:rsidRPr="00B043D2">
                        <w:rPr>
                          <w:rFonts w:eastAsia="Times New Roman" w:cstheme="minorHAnsi"/>
                          <w:color w:val="000000"/>
                          <w:lang w:eastAsia="en-US"/>
                        </w:rPr>
                        <w:t>EMOC (Enterprise Manager Ops Center)</w:t>
                      </w:r>
                    </w:p>
                    <w:p w:rsidR="005947B4" w:rsidRPr="00B043D2" w:rsidRDefault="005947B4" w:rsidP="000F67ED">
                      <w:pPr>
                        <w:pStyle w:val="ResumeDate"/>
                        <w:numPr>
                          <w:ilvl w:val="0"/>
                          <w:numId w:val="34"/>
                        </w:numPr>
                        <w:rPr>
                          <w:rFonts w:eastAsia="Times New Roman" w:cstheme="minorHAnsi"/>
                          <w:color w:val="000000"/>
                          <w:lang w:eastAsia="en-US"/>
                        </w:rPr>
                      </w:pPr>
                      <w:r w:rsidRPr="00B043D2">
                        <w:rPr>
                          <w:rFonts w:eastAsia="Times New Roman" w:cstheme="minorHAnsi"/>
                          <w:color w:val="000000"/>
                          <w:lang w:eastAsia="en-US"/>
                        </w:rPr>
                        <w:t>Red hat Satellite</w:t>
                      </w:r>
                    </w:p>
                    <w:p w:rsidR="005947B4" w:rsidRPr="00B043D2" w:rsidRDefault="005947B4" w:rsidP="000F67ED">
                      <w:pPr>
                        <w:pStyle w:val="ResumeDate"/>
                        <w:numPr>
                          <w:ilvl w:val="0"/>
                          <w:numId w:val="34"/>
                        </w:numPr>
                        <w:rPr>
                          <w:rFonts w:eastAsia="Times New Roman" w:cstheme="minorHAnsi"/>
                          <w:color w:val="000000"/>
                          <w:lang w:eastAsia="en-US"/>
                        </w:rPr>
                      </w:pPr>
                      <w:r w:rsidRPr="00B043D2">
                        <w:rPr>
                          <w:rFonts w:eastAsia="Times New Roman" w:cstheme="minorHAnsi"/>
                          <w:color w:val="000000"/>
                          <w:lang w:eastAsia="en-US"/>
                        </w:rPr>
                        <w:t>Secure Sun Global Desktop.</w:t>
                      </w:r>
                    </w:p>
                    <w:p w:rsidR="005947B4" w:rsidRPr="00B043D2" w:rsidRDefault="005947B4" w:rsidP="000F67ED">
                      <w:pPr>
                        <w:pStyle w:val="ResumeDate"/>
                        <w:numPr>
                          <w:ilvl w:val="0"/>
                          <w:numId w:val="34"/>
                        </w:numPr>
                        <w:rPr>
                          <w:rFonts w:eastAsia="Times New Roman" w:cstheme="minorHAnsi"/>
                          <w:color w:val="000000"/>
                          <w:lang w:eastAsia="en-US"/>
                        </w:rPr>
                      </w:pPr>
                      <w:r w:rsidRPr="00B043D2">
                        <w:rPr>
                          <w:rFonts w:eastAsia="Times New Roman" w:cstheme="minorHAnsi"/>
                          <w:color w:val="000000"/>
                          <w:lang w:eastAsia="en-US"/>
                        </w:rPr>
                        <w:t>Oracle VM Manager for x86</w:t>
                      </w:r>
                    </w:p>
                    <w:p w:rsidR="005947B4" w:rsidRPr="00B043D2" w:rsidRDefault="005947B4" w:rsidP="000F67ED">
                      <w:pPr>
                        <w:pStyle w:val="NoSpacing"/>
                        <w:rPr>
                          <w:rFonts w:eastAsia="Calibri" w:cstheme="minorHAnsi"/>
                          <w:b/>
                          <w:color w:val="000000"/>
                          <w:sz w:val="18"/>
                        </w:rPr>
                      </w:pPr>
                      <w:r w:rsidRPr="00B043D2">
                        <w:rPr>
                          <w:rFonts w:eastAsia="Calibri" w:cstheme="minorHAnsi"/>
                          <w:b/>
                          <w:color w:val="000000"/>
                          <w:sz w:val="18"/>
                        </w:rPr>
                        <w:t>Scripting</w:t>
                      </w:r>
                    </w:p>
                    <w:p w:rsidR="005947B4" w:rsidRDefault="005947B4" w:rsidP="000F67ED">
                      <w:pPr>
                        <w:pStyle w:val="ResumeDate"/>
                        <w:numPr>
                          <w:ilvl w:val="0"/>
                          <w:numId w:val="34"/>
                        </w:numPr>
                        <w:rPr>
                          <w:rFonts w:eastAsia="Times New Roman" w:cstheme="minorHAnsi"/>
                          <w:color w:val="000000"/>
                          <w:lang w:eastAsia="en-US"/>
                        </w:rPr>
                      </w:pPr>
                      <w:r w:rsidRPr="00B043D2">
                        <w:rPr>
                          <w:rFonts w:eastAsia="Times New Roman" w:cstheme="minorHAnsi"/>
                          <w:color w:val="000000"/>
                          <w:lang w:eastAsia="en-US"/>
                        </w:rPr>
                        <w:t>Shell Scripting.</w:t>
                      </w:r>
                    </w:p>
                    <w:p w:rsidR="00552FC9" w:rsidRPr="00B043D2" w:rsidRDefault="00552FC9" w:rsidP="000F67ED">
                      <w:pPr>
                        <w:pStyle w:val="ResumeDate"/>
                        <w:numPr>
                          <w:ilvl w:val="0"/>
                          <w:numId w:val="34"/>
                        </w:numPr>
                        <w:rPr>
                          <w:rFonts w:eastAsia="Times New Roman" w:cstheme="minorHAnsi"/>
                          <w:color w:val="000000"/>
                          <w:lang w:eastAsia="en-US"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  <w:lang w:eastAsia="en-US"/>
                        </w:rPr>
                        <w:t>Python Scripting</w:t>
                      </w:r>
                    </w:p>
                    <w:p w:rsidR="005947B4" w:rsidRPr="00B043D2" w:rsidRDefault="005947B4" w:rsidP="000F67ED">
                      <w:pPr>
                        <w:pStyle w:val="ResumeDate"/>
                        <w:rPr>
                          <w:rFonts w:eastAsia="Calibri" w:cstheme="minorHAnsi"/>
                          <w:b/>
                          <w:color w:val="000000"/>
                        </w:rPr>
                      </w:pPr>
                      <w:r w:rsidRPr="00B043D2">
                        <w:rPr>
                          <w:rFonts w:eastAsia="Calibri" w:cstheme="minorHAnsi"/>
                          <w:b/>
                          <w:color w:val="000000"/>
                        </w:rPr>
                        <w:t>Software</w:t>
                      </w:r>
                    </w:p>
                    <w:p w:rsidR="005947B4" w:rsidRPr="00B043D2" w:rsidRDefault="005947B4" w:rsidP="000F67ED">
                      <w:pPr>
                        <w:pStyle w:val="ResumeDate"/>
                        <w:numPr>
                          <w:ilvl w:val="0"/>
                          <w:numId w:val="34"/>
                        </w:numPr>
                        <w:rPr>
                          <w:rFonts w:eastAsia="Times New Roman" w:cstheme="minorHAnsi"/>
                          <w:color w:val="000000"/>
                          <w:lang w:eastAsia="en-US"/>
                        </w:rPr>
                      </w:pPr>
                      <w:r w:rsidRPr="00B043D2">
                        <w:rPr>
                          <w:rFonts w:eastAsia="Times New Roman" w:cstheme="minorHAnsi"/>
                          <w:color w:val="000000"/>
                          <w:lang w:eastAsia="en-US"/>
                        </w:rPr>
                        <w:t xml:space="preserve">Oracle VM server for </w:t>
                      </w:r>
                      <w:proofErr w:type="spellStart"/>
                      <w:r w:rsidRPr="00B043D2">
                        <w:rPr>
                          <w:rFonts w:eastAsia="Times New Roman" w:cstheme="minorHAnsi"/>
                          <w:color w:val="000000"/>
                          <w:lang w:eastAsia="en-US"/>
                        </w:rPr>
                        <w:t>Sparc</w:t>
                      </w:r>
                      <w:proofErr w:type="spellEnd"/>
                      <w:r w:rsidRPr="00B043D2">
                        <w:rPr>
                          <w:rFonts w:eastAsia="Times New Roman" w:cstheme="minorHAnsi"/>
                          <w:color w:val="000000"/>
                          <w:lang w:eastAsia="en-US"/>
                        </w:rPr>
                        <w:t xml:space="preserve"> (LDOMs)</w:t>
                      </w:r>
                    </w:p>
                    <w:p w:rsidR="005947B4" w:rsidRPr="00B043D2" w:rsidRDefault="005947B4" w:rsidP="000F67ED">
                      <w:pPr>
                        <w:pStyle w:val="ResumeDate"/>
                        <w:numPr>
                          <w:ilvl w:val="0"/>
                          <w:numId w:val="34"/>
                        </w:numPr>
                        <w:rPr>
                          <w:rFonts w:eastAsia="Times New Roman" w:cstheme="minorHAnsi"/>
                          <w:color w:val="000000"/>
                          <w:lang w:eastAsia="en-US"/>
                        </w:rPr>
                      </w:pPr>
                      <w:r w:rsidRPr="00B043D2">
                        <w:rPr>
                          <w:rFonts w:eastAsia="Times New Roman" w:cstheme="minorHAnsi"/>
                          <w:color w:val="000000"/>
                          <w:lang w:eastAsia="en-US"/>
                        </w:rPr>
                        <w:t>Oracle VM Server for X86</w:t>
                      </w:r>
                    </w:p>
                    <w:p w:rsidR="005947B4" w:rsidRPr="00B043D2" w:rsidRDefault="005947B4" w:rsidP="000F67ED">
                      <w:pPr>
                        <w:pStyle w:val="ResumeDate"/>
                        <w:numPr>
                          <w:ilvl w:val="0"/>
                          <w:numId w:val="34"/>
                        </w:numPr>
                        <w:rPr>
                          <w:rFonts w:eastAsia="Times New Roman" w:cstheme="minorHAnsi"/>
                          <w:color w:val="000000"/>
                          <w:lang w:eastAsia="en-US"/>
                        </w:rPr>
                      </w:pPr>
                      <w:r w:rsidRPr="00B043D2">
                        <w:rPr>
                          <w:rFonts w:eastAsia="Times New Roman" w:cstheme="minorHAnsi"/>
                          <w:color w:val="000000"/>
                          <w:lang w:eastAsia="en-US"/>
                        </w:rPr>
                        <w:t xml:space="preserve">Oracle Cluster </w:t>
                      </w:r>
                    </w:p>
                    <w:p w:rsidR="005947B4" w:rsidRPr="00B043D2" w:rsidRDefault="005947B4" w:rsidP="000F67ED">
                      <w:pPr>
                        <w:pStyle w:val="ResumeDate"/>
                        <w:numPr>
                          <w:ilvl w:val="0"/>
                          <w:numId w:val="34"/>
                        </w:numPr>
                        <w:rPr>
                          <w:rFonts w:eastAsia="Times New Roman" w:cstheme="minorHAnsi"/>
                          <w:color w:val="000000"/>
                          <w:lang w:eastAsia="en-US"/>
                        </w:rPr>
                      </w:pPr>
                      <w:r w:rsidRPr="00B043D2">
                        <w:rPr>
                          <w:rFonts w:eastAsia="Times New Roman" w:cstheme="minorHAnsi"/>
                          <w:color w:val="000000"/>
                          <w:lang w:eastAsia="en-US"/>
                        </w:rPr>
                        <w:t>Oracle database</w:t>
                      </w:r>
                    </w:p>
                    <w:p w:rsidR="005947B4" w:rsidRPr="00B043D2" w:rsidRDefault="005947B4" w:rsidP="000F67ED">
                      <w:pPr>
                        <w:pStyle w:val="ResumeDate"/>
                        <w:numPr>
                          <w:ilvl w:val="0"/>
                          <w:numId w:val="34"/>
                        </w:numPr>
                        <w:rPr>
                          <w:rFonts w:eastAsia="Times New Roman" w:cstheme="minorHAnsi"/>
                          <w:color w:val="000000"/>
                          <w:lang w:eastAsia="en-US"/>
                        </w:rPr>
                      </w:pPr>
                      <w:r w:rsidRPr="00B043D2">
                        <w:rPr>
                          <w:rFonts w:eastAsia="Times New Roman" w:cstheme="minorHAnsi"/>
                          <w:color w:val="000000"/>
                          <w:lang w:eastAsia="en-US"/>
                        </w:rPr>
                        <w:t>Net backup.</w:t>
                      </w:r>
                    </w:p>
                    <w:p w:rsidR="005947B4" w:rsidRDefault="005947B4" w:rsidP="000F67ED">
                      <w:pPr>
                        <w:pStyle w:val="ResumeDate"/>
                        <w:numPr>
                          <w:ilvl w:val="0"/>
                          <w:numId w:val="34"/>
                        </w:numPr>
                        <w:rPr>
                          <w:rFonts w:eastAsia="Times New Roman" w:cstheme="minorHAnsi"/>
                          <w:color w:val="000000"/>
                          <w:lang w:eastAsia="en-US"/>
                        </w:rPr>
                      </w:pPr>
                      <w:r w:rsidRPr="00B043D2">
                        <w:rPr>
                          <w:rFonts w:eastAsia="Times New Roman" w:cstheme="minorHAnsi"/>
                          <w:color w:val="000000"/>
                          <w:lang w:eastAsia="en-US"/>
                        </w:rPr>
                        <w:t>VM Ware</w:t>
                      </w:r>
                    </w:p>
                    <w:p w:rsidR="00552FC9" w:rsidRPr="00B043D2" w:rsidRDefault="00552FC9" w:rsidP="000F67ED">
                      <w:pPr>
                        <w:pStyle w:val="ResumeDate"/>
                        <w:numPr>
                          <w:ilvl w:val="0"/>
                          <w:numId w:val="34"/>
                        </w:numPr>
                        <w:rPr>
                          <w:rFonts w:eastAsia="Times New Roman" w:cstheme="minorHAnsi"/>
                          <w:color w:val="000000"/>
                          <w:lang w:eastAsia="en-US"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  <w:lang w:eastAsia="en-US"/>
                        </w:rPr>
                        <w:t>Red hat Enterprise Virtualization</w:t>
                      </w:r>
                    </w:p>
                    <w:p w:rsidR="000F67ED" w:rsidRPr="00B043D2" w:rsidRDefault="000F67ED" w:rsidP="000F67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Calibri" w:cstheme="minorHAnsi"/>
                          <w:b/>
                          <w:color w:val="000000"/>
                          <w:sz w:val="18"/>
                        </w:rPr>
                      </w:pPr>
                      <w:r w:rsidRPr="00B043D2">
                        <w:rPr>
                          <w:rFonts w:eastAsia="Calibri" w:cstheme="minorHAnsi"/>
                          <w:b/>
                          <w:color w:val="000000"/>
                          <w:sz w:val="18"/>
                        </w:rPr>
                        <w:t>Course completions</w:t>
                      </w:r>
                    </w:p>
                    <w:p w:rsidR="000F67ED" w:rsidRPr="00B043D2" w:rsidRDefault="000F67ED" w:rsidP="000F67ED">
                      <w:pPr>
                        <w:pStyle w:val="ResumeDate"/>
                        <w:numPr>
                          <w:ilvl w:val="0"/>
                          <w:numId w:val="34"/>
                        </w:numPr>
                        <w:rPr>
                          <w:rFonts w:eastAsia="Times New Roman" w:cstheme="minorHAnsi"/>
                          <w:color w:val="000000"/>
                          <w:lang w:eastAsia="en-US"/>
                        </w:rPr>
                      </w:pPr>
                      <w:proofErr w:type="spellStart"/>
                      <w:r w:rsidRPr="00B043D2">
                        <w:rPr>
                          <w:rFonts w:eastAsia="Times New Roman" w:cstheme="minorHAnsi"/>
                          <w:color w:val="000000"/>
                          <w:lang w:eastAsia="en-US"/>
                        </w:rPr>
                        <w:t>PlateSpin</w:t>
                      </w:r>
                      <w:proofErr w:type="spellEnd"/>
                      <w:r w:rsidRPr="00B043D2">
                        <w:rPr>
                          <w:rFonts w:eastAsia="Times New Roman" w:cstheme="minorHAnsi"/>
                          <w:color w:val="000000"/>
                          <w:lang w:eastAsia="en-US"/>
                        </w:rPr>
                        <w:t xml:space="preserve"> Migrate Administration</w:t>
                      </w:r>
                    </w:p>
                    <w:p w:rsidR="000F67ED" w:rsidRDefault="000F67ED" w:rsidP="000F67ED">
                      <w:pPr>
                        <w:pStyle w:val="ResumeDate"/>
                        <w:numPr>
                          <w:ilvl w:val="0"/>
                          <w:numId w:val="34"/>
                        </w:numPr>
                        <w:rPr>
                          <w:rFonts w:eastAsia="Times New Roman" w:cstheme="minorHAnsi"/>
                          <w:color w:val="000000"/>
                          <w:lang w:eastAsia="en-US"/>
                        </w:rPr>
                      </w:pPr>
                      <w:r w:rsidRPr="00B043D2">
                        <w:rPr>
                          <w:rFonts w:eastAsia="Times New Roman" w:cstheme="minorHAnsi"/>
                          <w:color w:val="000000"/>
                          <w:lang w:eastAsia="en-US"/>
                        </w:rPr>
                        <w:t>Scrum Fundamentals Certified (SFC)</w:t>
                      </w:r>
                    </w:p>
                    <w:p w:rsidR="00552FC9" w:rsidRPr="00B043D2" w:rsidRDefault="00552FC9" w:rsidP="000F67ED">
                      <w:pPr>
                        <w:pStyle w:val="ResumeDate"/>
                        <w:numPr>
                          <w:ilvl w:val="0"/>
                          <w:numId w:val="34"/>
                        </w:numPr>
                        <w:rPr>
                          <w:rFonts w:eastAsia="Times New Roman" w:cstheme="minorHAnsi"/>
                          <w:color w:val="000000"/>
                          <w:lang w:eastAsia="en-US"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  <w:lang w:eastAsia="en-US"/>
                        </w:rPr>
                        <w:t>Python Scripting</w:t>
                      </w:r>
                    </w:p>
                    <w:p w:rsidR="000F67ED" w:rsidRDefault="000F67ED" w:rsidP="000F67ED">
                      <w:pPr>
                        <w:pStyle w:val="ResumeDate"/>
                        <w:numPr>
                          <w:ilvl w:val="0"/>
                          <w:numId w:val="34"/>
                        </w:numPr>
                        <w:rPr>
                          <w:rFonts w:eastAsia="Times New Roman" w:cstheme="minorHAnsi"/>
                          <w:color w:val="000000"/>
                          <w:lang w:eastAsia="en-US"/>
                        </w:rPr>
                      </w:pPr>
                      <w:r w:rsidRPr="00B043D2">
                        <w:rPr>
                          <w:rFonts w:eastAsia="Times New Roman" w:cstheme="minorHAnsi"/>
                          <w:color w:val="000000"/>
                          <w:lang w:eastAsia="en-US"/>
                        </w:rPr>
                        <w:t>Sun Secure Global Desktop</w:t>
                      </w:r>
                    </w:p>
                    <w:p w:rsidR="00111697" w:rsidRDefault="00111697" w:rsidP="000F67ED">
                      <w:pPr>
                        <w:pStyle w:val="ResumeDate"/>
                        <w:numPr>
                          <w:ilvl w:val="0"/>
                          <w:numId w:val="34"/>
                        </w:numPr>
                        <w:rPr>
                          <w:rFonts w:eastAsia="Times New Roman" w:cstheme="minorHAnsi"/>
                          <w:color w:val="000000"/>
                          <w:lang w:eastAsia="en-US"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  <w:lang w:eastAsia="en-US"/>
                        </w:rPr>
                        <w:t>OCI Architect Associate</w:t>
                      </w:r>
                    </w:p>
                    <w:p w:rsidR="00111697" w:rsidRPr="00111697" w:rsidRDefault="00111697" w:rsidP="00111697">
                      <w:pPr>
                        <w:pStyle w:val="ResumeDate"/>
                        <w:rPr>
                          <w:rFonts w:eastAsia="Calibri" w:cstheme="minorHAnsi"/>
                          <w:b/>
                          <w:color w:val="000000"/>
                        </w:rPr>
                      </w:pPr>
                      <w:r w:rsidRPr="00111697">
                        <w:rPr>
                          <w:rFonts w:eastAsia="Calibri" w:cstheme="minorHAnsi"/>
                          <w:b/>
                          <w:color w:val="000000"/>
                        </w:rPr>
                        <w:t>Certifications</w:t>
                      </w:r>
                    </w:p>
                    <w:p w:rsidR="00111697" w:rsidRDefault="00111697" w:rsidP="00111697">
                      <w:pPr>
                        <w:pStyle w:val="ResumeDate"/>
                        <w:numPr>
                          <w:ilvl w:val="0"/>
                          <w:numId w:val="34"/>
                        </w:numPr>
                        <w:rPr>
                          <w:rFonts w:eastAsia="Times New Roman" w:cstheme="minorHAnsi"/>
                          <w:color w:val="000000"/>
                          <w:lang w:eastAsia="en-US"/>
                        </w:rPr>
                      </w:pPr>
                      <w:r w:rsidRPr="00111697">
                        <w:rPr>
                          <w:rFonts w:eastAsia="Times New Roman" w:cstheme="minorHAnsi"/>
                          <w:color w:val="000000"/>
                          <w:lang w:eastAsia="en-US"/>
                        </w:rPr>
                        <w:t xml:space="preserve">Oracle Cloud Infrastructure 2019 Certified Architect </w:t>
                      </w:r>
                      <w:r w:rsidR="0040415E">
                        <w:rPr>
                          <w:rFonts w:eastAsia="Times New Roman" w:cstheme="minorHAnsi"/>
                          <w:color w:val="000000"/>
                          <w:lang w:eastAsia="en-US"/>
                        </w:rPr>
                        <w:t>-A</w:t>
                      </w:r>
                      <w:r w:rsidRPr="00111697">
                        <w:rPr>
                          <w:rFonts w:eastAsia="Times New Roman" w:cstheme="minorHAnsi"/>
                          <w:color w:val="000000"/>
                          <w:lang w:eastAsia="en-US"/>
                        </w:rPr>
                        <w:t>ssociate</w:t>
                      </w:r>
                    </w:p>
                    <w:p w:rsidR="0040415E" w:rsidRPr="00B043D2" w:rsidRDefault="0040415E" w:rsidP="00111697">
                      <w:pPr>
                        <w:pStyle w:val="ResumeDate"/>
                        <w:numPr>
                          <w:ilvl w:val="0"/>
                          <w:numId w:val="34"/>
                        </w:numPr>
                        <w:rPr>
                          <w:rFonts w:eastAsia="Times New Roman" w:cstheme="minorHAnsi"/>
                          <w:color w:val="000000"/>
                          <w:lang w:eastAsia="en-US"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  <w:lang w:eastAsia="en-US"/>
                        </w:rPr>
                        <w:t>AWS Certified Solutions Architect - Associate</w:t>
                      </w:r>
                    </w:p>
                    <w:p w:rsidR="000F67ED" w:rsidRPr="00B043D2" w:rsidRDefault="000F67ED" w:rsidP="000F67ED">
                      <w:pPr>
                        <w:pStyle w:val="ResumeDate"/>
                        <w:rPr>
                          <w:rFonts w:eastAsia="Calibri" w:cstheme="minorHAnsi"/>
                          <w:b/>
                          <w:color w:val="000000"/>
                        </w:rPr>
                      </w:pPr>
                      <w:r w:rsidRPr="00B043D2">
                        <w:rPr>
                          <w:rFonts w:eastAsia="Calibri" w:cstheme="minorHAnsi"/>
                          <w:b/>
                          <w:color w:val="000000"/>
                        </w:rPr>
                        <w:t>Awards</w:t>
                      </w:r>
                    </w:p>
                    <w:p w:rsidR="000F67ED" w:rsidRPr="00B043D2" w:rsidRDefault="000F67ED" w:rsidP="000F67ED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20"/>
                        </w:rPr>
                      </w:pPr>
                      <w:r w:rsidRPr="00B043D2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20"/>
                        </w:rPr>
                        <w:t>Pat on Back</w:t>
                      </w:r>
                      <w:r w:rsidR="00552FC9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20"/>
                        </w:rPr>
                        <w:t xml:space="preserve"> - 2</w:t>
                      </w:r>
                    </w:p>
                    <w:p w:rsidR="000F67ED" w:rsidRPr="00B043D2" w:rsidRDefault="000F67ED" w:rsidP="000F67ED">
                      <w:pPr>
                        <w:pStyle w:val="ResumeDate"/>
                        <w:numPr>
                          <w:ilvl w:val="0"/>
                          <w:numId w:val="36"/>
                        </w:numPr>
                        <w:rPr>
                          <w:rFonts w:eastAsia="Times New Roman" w:cstheme="minorHAnsi"/>
                          <w:color w:val="000000"/>
                          <w:lang w:eastAsia="en-US"/>
                        </w:rPr>
                      </w:pPr>
                      <w:r w:rsidRPr="00B043D2">
                        <w:rPr>
                          <w:rFonts w:eastAsia="Times New Roman" w:cstheme="minorHAnsi"/>
                          <w:color w:val="000000"/>
                          <w:lang w:eastAsia="en-US"/>
                        </w:rPr>
                        <w:t>Spot Award</w:t>
                      </w:r>
                    </w:p>
                    <w:p w:rsidR="000F67ED" w:rsidRPr="00B043D2" w:rsidRDefault="000F67ED" w:rsidP="000F67ED">
                      <w:pPr>
                        <w:pStyle w:val="NoSpacing"/>
                        <w:numPr>
                          <w:ilvl w:val="0"/>
                          <w:numId w:val="38"/>
                        </w:numPr>
                        <w:rPr>
                          <w:rFonts w:eastAsia="Times New Roman" w:cstheme="minorHAnsi"/>
                          <w:color w:val="000000"/>
                          <w:sz w:val="18"/>
                          <w:lang w:eastAsia="en-US"/>
                        </w:rPr>
                      </w:pPr>
                      <w:r w:rsidRPr="00B043D2">
                        <w:rPr>
                          <w:rFonts w:eastAsia="Times New Roman" w:cstheme="minorHAnsi"/>
                          <w:color w:val="000000"/>
                          <w:sz w:val="18"/>
                          <w:lang w:eastAsia="en-US"/>
                        </w:rPr>
                        <w:t>Kannada</w:t>
                      </w:r>
                    </w:p>
                    <w:p w:rsidR="008B3351" w:rsidRPr="00B043D2" w:rsidRDefault="008B3351" w:rsidP="00561F04">
                      <w:pPr>
                        <w:pStyle w:val="KeyPoint"/>
                        <w:numPr>
                          <w:ilvl w:val="0"/>
                          <w:numId w:val="0"/>
                        </w:num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7036F">
        <w:t>Objective</w:t>
      </w:r>
    </w:p>
    <w:p w:rsidR="008B3351" w:rsidRPr="00B043D2" w:rsidRDefault="00561F04" w:rsidP="00561F04">
      <w:pPr>
        <w:rPr>
          <w:sz w:val="14"/>
        </w:rPr>
      </w:pPr>
      <w:r w:rsidRPr="00B043D2">
        <w:rPr>
          <w:rFonts w:ascii="ArialUnicodeMS" w:eastAsia="ArialUnicodeMS" w:cs="ArialUnicodeMS"/>
          <w:color w:val="191919"/>
          <w:sz w:val="18"/>
          <w:szCs w:val="24"/>
        </w:rPr>
        <w:t>A Successful</w:t>
      </w:r>
      <w:r w:rsidR="00EE5197">
        <w:rPr>
          <w:rFonts w:ascii="ArialUnicodeMS" w:eastAsia="ArialUnicodeMS" w:cs="ArialUnicodeMS"/>
          <w:color w:val="191919"/>
          <w:sz w:val="18"/>
          <w:szCs w:val="24"/>
        </w:rPr>
        <w:t xml:space="preserve">, Experience </w:t>
      </w:r>
      <w:r w:rsidR="00EE5197" w:rsidRPr="00B043D2">
        <w:rPr>
          <w:rFonts w:ascii="ArialUnicodeMS" w:eastAsia="ArialUnicodeMS" w:cs="ArialUnicodeMS"/>
          <w:color w:val="191919"/>
          <w:sz w:val="18"/>
          <w:szCs w:val="24"/>
        </w:rPr>
        <w:t>technical</w:t>
      </w:r>
      <w:r w:rsidRPr="00B043D2">
        <w:rPr>
          <w:rFonts w:ascii="ArialUnicodeMS" w:eastAsia="ArialUnicodeMS" w:cs="ArialUnicodeMS"/>
          <w:color w:val="191919"/>
          <w:sz w:val="18"/>
          <w:szCs w:val="24"/>
        </w:rPr>
        <w:t xml:space="preserve"> professional having expertise in designing, implementing and managing the Middle and large scale of infrastructure</w:t>
      </w:r>
      <w:r w:rsidR="00552FC9">
        <w:rPr>
          <w:rFonts w:ascii="ArialUnicodeMS" w:eastAsia="ArialUnicodeMS" w:cs="ArialUnicodeMS"/>
          <w:color w:val="191919"/>
          <w:sz w:val="18"/>
          <w:szCs w:val="24"/>
        </w:rPr>
        <w:t xml:space="preserve"> and applications</w:t>
      </w:r>
      <w:r w:rsidR="00EE5197">
        <w:rPr>
          <w:rFonts w:ascii="ArialUnicodeMS" w:eastAsia="ArialUnicodeMS" w:cs="ArialUnicodeMS"/>
          <w:color w:val="191919"/>
          <w:sz w:val="18"/>
          <w:szCs w:val="24"/>
        </w:rPr>
        <w:t xml:space="preserve"> with 13 Years of experience. Specialized in Unix Administration, Virtualization and Cloud management.</w:t>
      </w:r>
      <w:bookmarkStart w:id="0" w:name="_GoBack"/>
      <w:bookmarkEnd w:id="0"/>
    </w:p>
    <w:p w:rsidR="008B3351" w:rsidRPr="00B043D2" w:rsidRDefault="00B7036F">
      <w:pPr>
        <w:pStyle w:val="SectionHeading"/>
        <w:rPr>
          <w:sz w:val="26"/>
        </w:rPr>
      </w:pPr>
      <w:r w:rsidRPr="00B043D2">
        <w:rPr>
          <w:sz w:val="26"/>
        </w:rPr>
        <w:t>Experience</w:t>
      </w:r>
    </w:p>
    <w:sdt>
      <w:sdtPr>
        <w:rPr>
          <w:color w:val="auto"/>
          <w:sz w:val="24"/>
        </w:rPr>
        <w:id w:val="-1472127747"/>
        <w15:repeatingSection/>
      </w:sdtPr>
      <w:sdtEndPr>
        <w:rPr>
          <w:sz w:val="26"/>
        </w:rPr>
      </w:sdtEndPr>
      <w:sdtContent>
        <w:sdt>
          <w:sdtPr>
            <w:rPr>
              <w:rFonts w:ascii="ArialUnicodeMS" w:eastAsia="ArialUnicodeMS" w:hAnsiTheme="majorHAnsi" w:cs="ArialUnicodeMS"/>
              <w:color w:val="191919"/>
              <w:sz w:val="17"/>
              <w:szCs w:val="21"/>
            </w:rPr>
            <w:id w:val="-1260518174"/>
            <w:placeholder>
              <w:docPart w:val="86E95C62E1DE4EA080CA8241628BE618"/>
            </w:placeholder>
            <w15:repeatingSectionItem/>
          </w:sdtPr>
          <w:sdtEndPr>
            <w:rPr>
              <w:rFonts w:asciiTheme="minorHAnsi" w:eastAsiaTheme="minorHAnsi" w:hAnsiTheme="minorHAnsi" w:cstheme="minorBidi"/>
              <w:color w:val="auto"/>
              <w:sz w:val="26"/>
              <w:szCs w:val="20"/>
            </w:rPr>
          </w:sdtEndPr>
          <w:sdtContent>
            <w:p w:rsidR="008B3351" w:rsidRPr="00B043D2" w:rsidRDefault="00561F04" w:rsidP="00A30B37">
              <w:pPr>
                <w:pStyle w:val="ResumeDate"/>
                <w:rPr>
                  <w:rFonts w:ascii="ArialUnicodeMS" w:eastAsia="ArialUnicodeMS" w:hAnsiTheme="majorHAnsi" w:cs="ArialUnicodeMS"/>
                  <w:b/>
                  <w:color w:val="191919"/>
                  <w:sz w:val="20"/>
                  <w:szCs w:val="16"/>
                </w:rPr>
              </w:pPr>
              <w:r w:rsidRPr="00B043D2">
                <w:rPr>
                  <w:rFonts w:ascii="ArialUnicodeMS" w:eastAsia="ArialUnicodeMS" w:hAnsiTheme="majorHAnsi" w:cs="ArialUnicodeMS"/>
                  <w:b/>
                  <w:color w:val="191919"/>
                  <w:sz w:val="20"/>
                  <w:szCs w:val="16"/>
                </w:rPr>
                <w:t>April 2017 - Present</w:t>
              </w:r>
            </w:p>
            <w:p w:rsidR="008B3351" w:rsidRDefault="00561F04" w:rsidP="00A30B37">
              <w:pPr>
                <w:pStyle w:val="Subsection"/>
                <w:rPr>
                  <w:rFonts w:ascii="ArialUnicodeMS" w:eastAsia="ArialUnicodeMS" w:hAnsiTheme="majorHAnsi" w:cs="ArialUnicodeMS"/>
                  <w:bCs w:val="0"/>
                  <w:color w:val="191919"/>
                  <w:sz w:val="20"/>
                  <w:szCs w:val="16"/>
                </w:rPr>
              </w:pPr>
              <w:r w:rsidRPr="00B043D2">
                <w:rPr>
                  <w:rFonts w:ascii="ArialUnicodeMS" w:eastAsia="ArialUnicodeMS" w:hAnsiTheme="majorHAnsi" w:cs="ArialUnicodeMS"/>
                  <w:bCs w:val="0"/>
                  <w:color w:val="191919"/>
                  <w:sz w:val="20"/>
                  <w:szCs w:val="16"/>
                </w:rPr>
                <w:t>Tech Mahindra</w:t>
              </w:r>
            </w:p>
            <w:p w:rsidR="00657292" w:rsidRPr="00B043D2" w:rsidRDefault="00657292" w:rsidP="00657292">
              <w:pPr>
                <w:pStyle w:val="ListBullet"/>
                <w:numPr>
                  <w:ilvl w:val="0"/>
                  <w:numId w:val="0"/>
                </w:numPr>
                <w:ind w:left="216" w:hanging="216"/>
                <w:rPr>
                  <w:rFonts w:ascii="ArialUnicodeMS" w:eastAsia="ArialUnicodeMS" w:cs="ArialUnicodeMS"/>
                  <w:b/>
                  <w:color w:val="191919"/>
                  <w:sz w:val="16"/>
                  <w:szCs w:val="16"/>
                </w:rPr>
              </w:pPr>
              <w:r>
                <w:rPr>
                  <w:rFonts w:ascii="ArialUnicodeMS" w:eastAsia="ArialUnicodeMS" w:cs="ArialUnicodeMS"/>
                  <w:b/>
                  <w:color w:val="191919"/>
                  <w:sz w:val="16"/>
                  <w:szCs w:val="16"/>
                </w:rPr>
                <w:t>Position -3</w:t>
              </w:r>
              <w:r w:rsidRPr="00B043D2">
                <w:rPr>
                  <w:rFonts w:ascii="ArialUnicodeMS" w:eastAsia="ArialUnicodeMS" w:cs="ArialUnicodeMS"/>
                  <w:b/>
                  <w:color w:val="191919"/>
                  <w:sz w:val="16"/>
                  <w:szCs w:val="16"/>
                </w:rPr>
                <w:t xml:space="preserve"> Solution Architect</w:t>
              </w:r>
              <w:r>
                <w:rPr>
                  <w:rFonts w:ascii="ArialUnicodeMS" w:eastAsia="ArialUnicodeMS" w:cs="ArialUnicodeMS"/>
                  <w:b/>
                  <w:color w:val="191919"/>
                  <w:sz w:val="16"/>
                  <w:szCs w:val="16"/>
                </w:rPr>
                <w:tab/>
              </w:r>
              <w:r>
                <w:rPr>
                  <w:rFonts w:ascii="ArialUnicodeMS" w:eastAsia="ArialUnicodeMS" w:cs="ArialUnicodeMS"/>
                  <w:b/>
                  <w:color w:val="191919"/>
                  <w:sz w:val="16"/>
                  <w:szCs w:val="16"/>
                </w:rPr>
                <w:tab/>
              </w:r>
              <w:r w:rsidRPr="00B043D2">
                <w:rPr>
                  <w:rFonts w:ascii="ArialUnicodeMS" w:eastAsia="ArialUnicodeMS" w:cs="ArialUnicodeMS"/>
                  <w:b/>
                  <w:color w:val="191919"/>
                  <w:sz w:val="16"/>
                  <w:szCs w:val="16"/>
                </w:rPr>
                <w:tab/>
              </w:r>
              <w:r w:rsidRPr="00B043D2">
                <w:rPr>
                  <w:rFonts w:ascii="ArialUnicodeMS" w:eastAsia="ArialUnicodeMS" w:cs="ArialUnicodeMS"/>
                  <w:b/>
                  <w:color w:val="191919"/>
                  <w:sz w:val="16"/>
                  <w:szCs w:val="16"/>
                </w:rPr>
                <w:tab/>
              </w:r>
              <w:r>
                <w:rPr>
                  <w:rFonts w:ascii="ArialUnicodeMS" w:eastAsia="ArialUnicodeMS" w:cs="ArialUnicodeMS"/>
                  <w:b/>
                  <w:color w:val="191919"/>
                  <w:sz w:val="16"/>
                  <w:szCs w:val="16"/>
                </w:rPr>
                <w:t>Jan 2020- Till Date</w:t>
              </w:r>
            </w:p>
            <w:p w:rsidR="00657292" w:rsidRDefault="00657292" w:rsidP="00657292">
              <w:pPr>
                <w:pStyle w:val="ListBullet"/>
                <w:numPr>
                  <w:ilvl w:val="0"/>
                  <w:numId w:val="0"/>
                </w:numPr>
                <w:ind w:left="216" w:hanging="216"/>
                <w:rPr>
                  <w:rFonts w:ascii="ArialUnicodeMS" w:eastAsia="ArialUnicodeMS" w:cs="ArialUnicodeMS"/>
                  <w:b/>
                  <w:color w:val="191919"/>
                  <w:sz w:val="16"/>
                  <w:szCs w:val="16"/>
                </w:rPr>
              </w:pPr>
              <w:r w:rsidRPr="00B043D2">
                <w:rPr>
                  <w:rFonts w:ascii="ArialUnicodeMS" w:eastAsia="ArialUnicodeMS" w:cs="ArialUnicodeMS"/>
                  <w:b/>
                  <w:color w:val="191919"/>
                  <w:sz w:val="16"/>
                  <w:szCs w:val="16"/>
                </w:rPr>
                <w:tab/>
              </w:r>
              <w:r w:rsidRPr="00B043D2">
                <w:rPr>
                  <w:rFonts w:ascii="ArialUnicodeMS" w:eastAsia="ArialUnicodeMS" w:cs="ArialUnicodeMS"/>
                  <w:b/>
                  <w:color w:val="191919"/>
                  <w:sz w:val="16"/>
                  <w:szCs w:val="16"/>
                </w:rPr>
                <w:tab/>
                <w:t>(Locat</w:t>
              </w:r>
              <w:r>
                <w:rPr>
                  <w:rFonts w:ascii="ArialUnicodeMS" w:eastAsia="ArialUnicodeMS" w:cs="ArialUnicodeMS"/>
                  <w:b/>
                  <w:color w:val="191919"/>
                  <w:sz w:val="16"/>
                  <w:szCs w:val="16"/>
                </w:rPr>
                <w:t>ion: Hyderabad, India</w:t>
              </w:r>
              <w:r w:rsidRPr="00B043D2">
                <w:rPr>
                  <w:rFonts w:ascii="ArialUnicodeMS" w:eastAsia="ArialUnicodeMS" w:cs="ArialUnicodeMS"/>
                  <w:b/>
                  <w:color w:val="191919"/>
                  <w:sz w:val="16"/>
                  <w:szCs w:val="16"/>
                </w:rPr>
                <w:t>)</w:t>
              </w:r>
            </w:p>
            <w:p w:rsidR="00657292" w:rsidRPr="00657292" w:rsidRDefault="00657292" w:rsidP="00657292">
              <w:pPr>
                <w:pStyle w:val="ListBullet"/>
                <w:numPr>
                  <w:ilvl w:val="0"/>
                  <w:numId w:val="41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65729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Designing</w:t>
              </w:r>
              <w:r>
                <w:rPr>
                  <w:rFonts w:ascii="ArialUnicodeMS" w:eastAsia="ArialUnicodeMS" w:cs="ArialUnicodeMS"/>
                  <w:b/>
                  <w:color w:val="191919"/>
                  <w:sz w:val="16"/>
                  <w:szCs w:val="16"/>
                </w:rPr>
                <w:t xml:space="preserve"> </w:t>
              </w:r>
              <w:r>
                <w:rPr>
                  <w:rFonts w:ascii="ArialUnicodeMS" w:eastAsia="ArialUnicodeMS" w:cs="ArialUnicodeMS"/>
                  <w:color w:val="191919"/>
                  <w:sz w:val="16"/>
                  <w:szCs w:val="16"/>
                </w:rPr>
                <w:t>EBS lower environments for DevOps teams for Developments and testing</w:t>
              </w:r>
            </w:p>
            <w:p w:rsidR="00657292" w:rsidRPr="00657292" w:rsidRDefault="00657292" w:rsidP="00657292">
              <w:pPr>
                <w:pStyle w:val="ListBullet"/>
                <w:numPr>
                  <w:ilvl w:val="0"/>
                  <w:numId w:val="41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>
                <w:rPr>
                  <w:rFonts w:ascii="ArialUnicodeMS" w:eastAsia="ArialUnicodeMS" w:cs="ArialUnicodeMS"/>
                  <w:color w:val="191919"/>
                  <w:sz w:val="16"/>
                  <w:szCs w:val="16"/>
                </w:rPr>
                <w:t xml:space="preserve">Involved in EBS / database performance tuning </w:t>
              </w:r>
            </w:p>
            <w:p w:rsidR="00657292" w:rsidRPr="00EE5197" w:rsidRDefault="00657292" w:rsidP="00657292">
              <w:pPr>
                <w:pStyle w:val="ListBullet"/>
                <w:numPr>
                  <w:ilvl w:val="0"/>
                  <w:numId w:val="41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>
                <w:rPr>
                  <w:rFonts w:ascii="ArialUnicodeMS" w:eastAsia="ArialUnicodeMS" w:cs="ArialUnicodeMS"/>
                  <w:color w:val="191919"/>
                  <w:sz w:val="16"/>
                  <w:szCs w:val="16"/>
                </w:rPr>
                <w:t>Designing and migrating in-house applications on AWS Cloud</w:t>
              </w:r>
            </w:p>
            <w:p w:rsidR="00EE5197" w:rsidRPr="00EE5197" w:rsidRDefault="00EE5197" w:rsidP="00657292">
              <w:pPr>
                <w:pStyle w:val="ListBullet"/>
                <w:numPr>
                  <w:ilvl w:val="0"/>
                  <w:numId w:val="41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>
                <w:rPr>
                  <w:rFonts w:ascii="ArialUnicodeMS" w:eastAsia="ArialUnicodeMS" w:cs="ArialUnicodeMS"/>
                  <w:color w:val="191919"/>
                  <w:sz w:val="16"/>
                  <w:szCs w:val="16"/>
                </w:rPr>
                <w:t>Build compliant cloud environments to meet organization goals.</w:t>
              </w:r>
            </w:p>
            <w:p w:rsidR="00EE5197" w:rsidRPr="001B29E2" w:rsidRDefault="00EE5197" w:rsidP="00657292">
              <w:pPr>
                <w:pStyle w:val="ListBullet"/>
                <w:numPr>
                  <w:ilvl w:val="0"/>
                  <w:numId w:val="41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>
                <w:rPr>
                  <w:rFonts w:ascii="ArialUnicodeMS" w:eastAsia="ArialUnicodeMS" w:cs="ArialUnicodeMS"/>
                  <w:color w:val="191919"/>
                  <w:sz w:val="16"/>
                  <w:szCs w:val="16"/>
                </w:rPr>
                <w:t>Periodic reviews with Product owners on cloud platform and cost management.</w:t>
              </w:r>
            </w:p>
            <w:p w:rsidR="001B29E2" w:rsidRPr="001B29E2" w:rsidRDefault="001B29E2" w:rsidP="00657292">
              <w:pPr>
                <w:pStyle w:val="ListBullet"/>
                <w:numPr>
                  <w:ilvl w:val="0"/>
                  <w:numId w:val="41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>
                <w:rPr>
                  <w:rFonts w:ascii="ArialUnicodeMS" w:eastAsia="ArialUnicodeMS" w:cs="ArialUnicodeMS"/>
                  <w:color w:val="191919"/>
                  <w:sz w:val="16"/>
                  <w:szCs w:val="16"/>
                </w:rPr>
                <w:t>Implementation of elasticsearch POC</w:t>
              </w:r>
            </w:p>
            <w:p w:rsidR="00EE5197" w:rsidRPr="00EE5197" w:rsidRDefault="001B29E2" w:rsidP="00EE5197">
              <w:pPr>
                <w:pStyle w:val="ListBullet"/>
                <w:numPr>
                  <w:ilvl w:val="0"/>
                  <w:numId w:val="41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>
                <w:rPr>
                  <w:rFonts w:ascii="ArialUnicodeMS" w:eastAsia="ArialUnicodeMS" w:cs="ArialUnicodeMS"/>
                  <w:color w:val="191919"/>
                  <w:sz w:val="16"/>
                  <w:szCs w:val="16"/>
                </w:rPr>
                <w:t>Data loading, analyzing and creation of visualizations, dashboard based on the customer needs.</w:t>
              </w:r>
            </w:p>
            <w:p w:rsidR="00A30B37" w:rsidRPr="00B043D2" w:rsidRDefault="00A30B37" w:rsidP="00A30B37">
              <w:pPr>
                <w:pStyle w:val="ListBullet"/>
                <w:numPr>
                  <w:ilvl w:val="0"/>
                  <w:numId w:val="0"/>
                </w:numPr>
                <w:ind w:left="216" w:hanging="216"/>
                <w:rPr>
                  <w:rFonts w:ascii="ArialUnicodeMS" w:eastAsia="ArialUnicodeMS" w:cs="ArialUnicodeMS"/>
                  <w:b/>
                  <w:color w:val="191919"/>
                  <w:sz w:val="16"/>
                  <w:szCs w:val="16"/>
                </w:rPr>
              </w:pPr>
              <w:r w:rsidRPr="00B043D2">
                <w:rPr>
                  <w:rFonts w:ascii="ArialUnicodeMS" w:eastAsia="ArialUnicodeMS" w:cs="ArialUnicodeMS"/>
                  <w:b/>
                  <w:color w:val="191919"/>
                  <w:sz w:val="16"/>
                  <w:szCs w:val="16"/>
                </w:rPr>
                <w:t xml:space="preserve">Position -2 Solution Architect + product owner      </w:t>
              </w:r>
              <w:r w:rsidRPr="00B043D2">
                <w:rPr>
                  <w:rFonts w:ascii="ArialUnicodeMS" w:eastAsia="ArialUnicodeMS" w:cs="ArialUnicodeMS"/>
                  <w:b/>
                  <w:color w:val="191919"/>
                  <w:sz w:val="16"/>
                  <w:szCs w:val="16"/>
                </w:rPr>
                <w:tab/>
              </w:r>
              <w:r w:rsidRPr="00B043D2">
                <w:rPr>
                  <w:rFonts w:ascii="ArialUnicodeMS" w:eastAsia="ArialUnicodeMS" w:cs="ArialUnicodeMS"/>
                  <w:b/>
                  <w:color w:val="191919"/>
                  <w:sz w:val="16"/>
                  <w:szCs w:val="16"/>
                </w:rPr>
                <w:tab/>
              </w:r>
              <w:r w:rsidR="00657292">
                <w:rPr>
                  <w:rFonts w:ascii="ArialUnicodeMS" w:eastAsia="ArialUnicodeMS" w:cs="ArialUnicodeMS"/>
                  <w:b/>
                  <w:color w:val="191919"/>
                  <w:sz w:val="16"/>
                  <w:szCs w:val="16"/>
                </w:rPr>
                <w:t>Jan 2018- Dec 2019</w:t>
              </w:r>
            </w:p>
            <w:p w:rsidR="00A30B37" w:rsidRPr="00B043D2" w:rsidRDefault="00A30B37" w:rsidP="00A30B37">
              <w:pPr>
                <w:pStyle w:val="ListBullet"/>
                <w:numPr>
                  <w:ilvl w:val="0"/>
                  <w:numId w:val="0"/>
                </w:numPr>
                <w:ind w:left="216" w:hanging="216"/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cs="ArialUnicodeMS"/>
                  <w:b/>
                  <w:color w:val="191919"/>
                  <w:sz w:val="16"/>
                  <w:szCs w:val="16"/>
                </w:rPr>
                <w:tab/>
              </w:r>
              <w:r w:rsidRPr="00B043D2">
                <w:rPr>
                  <w:rFonts w:ascii="ArialUnicodeMS" w:eastAsia="ArialUnicodeMS" w:cs="ArialUnicodeMS"/>
                  <w:b/>
                  <w:color w:val="191919"/>
                  <w:sz w:val="16"/>
                  <w:szCs w:val="16"/>
                </w:rPr>
                <w:tab/>
                <w:t>(Locat</w:t>
              </w:r>
              <w:r w:rsidR="00657292">
                <w:rPr>
                  <w:rFonts w:ascii="ArialUnicodeMS" w:eastAsia="ArialUnicodeMS" w:cs="ArialUnicodeMS"/>
                  <w:b/>
                  <w:color w:val="191919"/>
                  <w:sz w:val="16"/>
                  <w:szCs w:val="16"/>
                </w:rPr>
                <w:t>ion: The Hague, Netherlands</w:t>
              </w:r>
              <w:r w:rsidRPr="00B043D2">
                <w:rPr>
                  <w:rFonts w:ascii="ArialUnicodeMS" w:eastAsia="ArialUnicodeMS" w:cs="ArialUnicodeMS"/>
                  <w:b/>
                  <w:color w:val="191919"/>
                  <w:sz w:val="16"/>
                  <w:szCs w:val="16"/>
                </w:rPr>
                <w:t>)</w:t>
              </w:r>
            </w:p>
            <w:p w:rsidR="00A30B37" w:rsidRPr="00B043D2" w:rsidRDefault="00A30B37" w:rsidP="00A30B37">
              <w:pPr>
                <w:pStyle w:val="ListBullet"/>
                <w:numPr>
                  <w:ilvl w:val="0"/>
                  <w:numId w:val="20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Architecting the Migration of Oracle EBS environment to a new hardware (Super cluster)</w:t>
              </w:r>
            </w:p>
            <w:p w:rsidR="00A30B37" w:rsidRPr="00B043D2" w:rsidRDefault="00A30B37" w:rsidP="00A30B37">
              <w:pPr>
                <w:pStyle w:val="ListBullet"/>
                <w:numPr>
                  <w:ilvl w:val="0"/>
                  <w:numId w:val="20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Designing Oracle EBS environments &amp; Automation engine for high availability with Active-Active solution (across datacenters) and high performance to meet non-functional goals (RTO &amp; RPO) of the organization</w:t>
              </w:r>
            </w:p>
            <w:p w:rsidR="00A30B37" w:rsidRPr="00B043D2" w:rsidRDefault="00A30B37" w:rsidP="00A30B37">
              <w:pPr>
                <w:pStyle w:val="ListBullet"/>
                <w:numPr>
                  <w:ilvl w:val="0"/>
                  <w:numId w:val="20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Designing database backup solutions to achieve higher backup rate and less restoration time.</w:t>
              </w:r>
            </w:p>
            <w:p w:rsidR="00A30B37" w:rsidRPr="00B043D2" w:rsidRDefault="00A30B37" w:rsidP="00A30B37">
              <w:pPr>
                <w:pStyle w:val="ListBullet"/>
                <w:numPr>
                  <w:ilvl w:val="0"/>
                  <w:numId w:val="20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Participate in vendor discussions to identify the right products to meet business requirements</w:t>
              </w:r>
            </w:p>
            <w:p w:rsidR="00A30B37" w:rsidRDefault="00A30B37" w:rsidP="00A30B37">
              <w:pPr>
                <w:pStyle w:val="ListBullet"/>
                <w:numPr>
                  <w:ilvl w:val="0"/>
                  <w:numId w:val="20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Designing automation needs to monitor and self-heal application and database failures.</w:t>
              </w:r>
            </w:p>
            <w:p w:rsidR="00552FC9" w:rsidRPr="00B043D2" w:rsidRDefault="00552FC9" w:rsidP="00A30B37">
              <w:pPr>
                <w:pStyle w:val="ListBullet"/>
                <w:numPr>
                  <w:ilvl w:val="0"/>
                  <w:numId w:val="20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Designing live dashboards to report the system health and use the statistics to analyze latency issues.</w:t>
              </w:r>
            </w:p>
            <w:p w:rsidR="00A30B37" w:rsidRPr="00B043D2" w:rsidRDefault="00A30B37" w:rsidP="00A30B37">
              <w:pPr>
                <w:pStyle w:val="ListBullet"/>
                <w:numPr>
                  <w:ilvl w:val="0"/>
                  <w:numId w:val="20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lastRenderedPageBreak/>
                <w:t>Performance analysis on infrastructure stack.</w:t>
              </w:r>
            </w:p>
            <w:p w:rsidR="00A30B37" w:rsidRPr="00B043D2" w:rsidRDefault="00A4138F" w:rsidP="00A30B37">
              <w:pPr>
                <w:pStyle w:val="ListBullet"/>
                <w:numPr>
                  <w:ilvl w:val="0"/>
                  <w:numId w:val="20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>
                <w:rPr>
                  <w:rFonts w:ascii="ArialUnicodeMS" w:eastAsia="ArialUnicodeMS" w:cs="ArialUnicodeMS"/>
                  <w:b/>
                  <w:noProof/>
                  <w:color w:val="191919"/>
                  <w:sz w:val="16"/>
                  <w:szCs w:val="16"/>
                  <w:lang w:eastAsia="en-US"/>
                </w:rPr>
                <mc:AlternateContent>
                  <mc:Choice Requires="wps"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-2550795</wp:posOffset>
                        </wp:positionH>
                        <wp:positionV relativeFrom="paragraph">
                          <wp:posOffset>9525</wp:posOffset>
                        </wp:positionV>
                        <wp:extent cx="1901825" cy="4114800"/>
                        <wp:effectExtent l="0" t="0" r="22225" b="19050"/>
                        <wp:wrapSquare wrapText="bothSides"/>
                        <wp:docPr id="5" name="Text Box 5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1901825" cy="4114800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sdt>
                                    <w:sdtPr>
                                      <w:rPr>
                                        <w:b/>
                                        <w:sz w:val="18"/>
                                      </w:rPr>
                                      <w:alias w:val="Your Name"/>
                                      <w:tag w:val=""/>
                                      <w:id w:val="-932509588"/>
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<w:text w:multiLine="1"/>
                                    </w:sdtPr>
                                    <w:sdtEndPr/>
                                    <w:sdtContent>
                                      <w:p w:rsidR="00111697" w:rsidRPr="00B043D2" w:rsidRDefault="00111697" w:rsidP="00111697">
                                        <w:pPr>
                                          <w:pStyle w:val="Name"/>
                                          <w:jc w:val="center"/>
                                          <w:rPr>
                                            <w:b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8"/>
                                          </w:rPr>
                                          <w:t>Venkata Krishna Chaitanya Polavarapu</w:t>
                                        </w:r>
                                      </w:p>
                                    </w:sdtContent>
                                  </w:sdt>
                                  <w:p w:rsidR="00111697" w:rsidRDefault="00111697" w:rsidP="00111697">
                                    <w:pPr>
                                      <w:pStyle w:val="KeyPoint"/>
                                      <w:numPr>
                                        <w:ilvl w:val="0"/>
                                        <w:numId w:val="0"/>
                                      </w:numPr>
                                      <w:jc w:val="center"/>
                                      <w:rPr>
                                        <w:color w:val="000000" w:themeColor="text1"/>
                                        <w:sz w:val="2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5C369A">
                                      <w:rPr>
                                        <w:color w:val="000000" w:themeColor="text1"/>
                                        <w:sz w:val="2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Solution Architect</w:t>
                                    </w:r>
                                  </w:p>
                                  <w:p w:rsidR="00111697" w:rsidRPr="005C369A" w:rsidRDefault="00111697" w:rsidP="00111697">
                                    <w:pPr>
                                      <w:pStyle w:val="KeyPoint"/>
                                      <w:numPr>
                                        <w:ilvl w:val="0"/>
                                        <w:numId w:val="0"/>
                                      </w:numPr>
                                      <w:jc w:val="center"/>
                                      <w:rPr>
                                        <w:color w:val="000000" w:themeColor="text1"/>
                                        <w:sz w:val="2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+91 9177855274</w:t>
                                    </w:r>
                                  </w:p>
                                  <w:p w:rsidR="0040415E" w:rsidRDefault="0040415E" w:rsidP="0040415E">
                                    <w:pPr>
                                      <w:pStyle w:val="KeyPoint"/>
                                      <w:numPr>
                                        <w:ilvl w:val="0"/>
                                        <w:numId w:val="0"/>
                                      </w:numPr>
                                      <w:rPr>
                                        <w:rFonts w:eastAsia="Calibri" w:cstheme="minorHAnsi"/>
                                        <w:b/>
                                        <w:color w:val="000000"/>
                                        <w:sz w:val="18"/>
                                      </w:rPr>
                                    </w:pPr>
                                  </w:p>
                                  <w:p w:rsidR="0040415E" w:rsidRPr="00B043D2" w:rsidRDefault="0040415E" w:rsidP="0040415E">
                                    <w:pPr>
                                      <w:pStyle w:val="KeyPoint"/>
                                      <w:numPr>
                                        <w:ilvl w:val="0"/>
                                        <w:numId w:val="0"/>
                                      </w:numPr>
                                      <w:rPr>
                                        <w:rFonts w:eastAsia="Calibri" w:cstheme="minorHAnsi"/>
                                        <w:b/>
                                        <w:color w:val="000000"/>
                                        <w:sz w:val="18"/>
                                      </w:rPr>
                                    </w:pPr>
                                    <w:r w:rsidRPr="00B043D2">
                                      <w:rPr>
                                        <w:rFonts w:eastAsia="Calibri" w:cstheme="minorHAnsi"/>
                                        <w:b/>
                                        <w:color w:val="000000"/>
                                        <w:sz w:val="18"/>
                                      </w:rPr>
                                      <w:t>Languages</w:t>
                                    </w:r>
                                  </w:p>
                                  <w:p w:rsidR="0040415E" w:rsidRPr="00B043D2" w:rsidRDefault="0040415E" w:rsidP="0040415E">
                                    <w:pPr>
                                      <w:pStyle w:val="NoSpacing"/>
                                      <w:numPr>
                                        <w:ilvl w:val="0"/>
                                        <w:numId w:val="38"/>
                                      </w:numPr>
                                      <w:rPr>
                                        <w:rFonts w:eastAsia="Times New Roman" w:cstheme="minorHAnsi"/>
                                        <w:color w:val="000000"/>
                                        <w:sz w:val="18"/>
                                        <w:lang w:eastAsia="en-US"/>
                                      </w:rPr>
                                    </w:pPr>
                                    <w:r w:rsidRPr="00B043D2">
                                      <w:rPr>
                                        <w:rFonts w:eastAsia="Times New Roman" w:cstheme="minorHAnsi"/>
                                        <w:color w:val="000000"/>
                                        <w:sz w:val="18"/>
                                        <w:lang w:eastAsia="en-US"/>
                                      </w:rPr>
                                      <w:t>Telugu</w:t>
                                    </w:r>
                                  </w:p>
                                  <w:p w:rsidR="0040415E" w:rsidRPr="00B043D2" w:rsidRDefault="0040415E" w:rsidP="0040415E">
                                    <w:pPr>
                                      <w:pStyle w:val="NoSpacing"/>
                                      <w:numPr>
                                        <w:ilvl w:val="0"/>
                                        <w:numId w:val="38"/>
                                      </w:numPr>
                                      <w:rPr>
                                        <w:rFonts w:eastAsia="Times New Roman" w:cstheme="minorHAnsi"/>
                                        <w:color w:val="000000"/>
                                        <w:sz w:val="18"/>
                                        <w:lang w:eastAsia="en-US"/>
                                      </w:rPr>
                                    </w:pPr>
                                    <w:r w:rsidRPr="00B043D2">
                                      <w:rPr>
                                        <w:rFonts w:eastAsia="Times New Roman" w:cstheme="minorHAnsi"/>
                                        <w:color w:val="000000"/>
                                        <w:sz w:val="18"/>
                                        <w:lang w:eastAsia="en-US"/>
                                      </w:rPr>
                                      <w:t>English</w:t>
                                    </w:r>
                                  </w:p>
                                  <w:p w:rsidR="0040415E" w:rsidRDefault="0040415E" w:rsidP="0040415E">
                                    <w:pPr>
                                      <w:pStyle w:val="NoSpacing"/>
                                      <w:numPr>
                                        <w:ilvl w:val="0"/>
                                        <w:numId w:val="38"/>
                                      </w:numPr>
                                      <w:rPr>
                                        <w:rFonts w:eastAsia="Times New Roman" w:cstheme="minorHAnsi"/>
                                        <w:color w:val="000000"/>
                                        <w:sz w:val="18"/>
                                        <w:lang w:eastAsia="en-US"/>
                                      </w:rPr>
                                    </w:pPr>
                                    <w:r w:rsidRPr="00B043D2">
                                      <w:rPr>
                                        <w:rFonts w:eastAsia="Times New Roman" w:cstheme="minorHAnsi"/>
                                        <w:color w:val="000000"/>
                                        <w:sz w:val="18"/>
                                        <w:lang w:eastAsia="en-US"/>
                                      </w:rPr>
                                      <w:t>Hindi</w:t>
                                    </w:r>
                                  </w:p>
                                  <w:p w:rsidR="0040415E" w:rsidRDefault="0040415E" w:rsidP="0040415E">
                                    <w:pPr>
                                      <w:pStyle w:val="NoSpacing"/>
                                      <w:numPr>
                                        <w:ilvl w:val="0"/>
                                        <w:numId w:val="38"/>
                                      </w:numPr>
                                      <w:rPr>
                                        <w:rFonts w:eastAsia="Times New Roman" w:cstheme="minorHAnsi"/>
                                        <w:color w:val="000000"/>
                                        <w:sz w:val="18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eastAsia="Times New Roman" w:cstheme="minorHAnsi"/>
                                        <w:color w:val="000000"/>
                                        <w:sz w:val="18"/>
                                        <w:lang w:eastAsia="en-US"/>
                                      </w:rPr>
                                      <w:t>Kannada</w:t>
                                    </w:r>
                                  </w:p>
                                  <w:p w:rsidR="0040415E" w:rsidRDefault="0040415E" w:rsidP="0040415E">
                                    <w:pPr>
                                      <w:pStyle w:val="NoSpacing"/>
                                      <w:rPr>
                                        <w:rFonts w:eastAsia="Times New Roman" w:cstheme="minorHAnsi"/>
                                        <w:color w:val="000000"/>
                                        <w:sz w:val="18"/>
                                        <w:lang w:eastAsia="en-US"/>
                                      </w:rPr>
                                    </w:pPr>
                                  </w:p>
                                  <w:sdt>
                                    <w:sdtPr>
                                      <w:rPr>
                                        <w:sz w:val="16"/>
                                        <w:lang w:eastAsia="en-US"/>
                                      </w:rPr>
                                      <w:alias w:val="Address"/>
                                      <w:id w:val="1711611267"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 w:multiLine="1"/>
                                    </w:sdtPr>
                                    <w:sdtEndPr/>
                                    <w:sdtContent>
                                      <w:p w:rsidR="0040415E" w:rsidRPr="00B043D2" w:rsidRDefault="0040415E" w:rsidP="0040415E">
                                        <w:pPr>
                                          <w:pStyle w:val="ContactInfo"/>
                                          <w:rPr>
                                            <w:sz w:val="16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lang w:eastAsia="en-US"/>
                                          </w:rPr>
                                          <w:t>Contact:</w:t>
                                        </w:r>
                                        <w:r>
                                          <w:rPr>
                                            <w:sz w:val="16"/>
                                            <w:lang w:eastAsia="en-US"/>
                                          </w:rPr>
                                          <w:br/>
                                          <w:t>Flat no 507, Sangameswara Arcade, Lingojiguda, Saroornagar,</w:t>
                                        </w:r>
                                        <w:r>
                                          <w:rPr>
                                            <w:sz w:val="16"/>
                                            <w:lang w:eastAsia="en-US"/>
                                          </w:rPr>
                                          <w:br/>
                                          <w:t>Hyderabad – 500035</w:t>
                                        </w:r>
                                        <w:r>
                                          <w:rPr>
                                            <w:sz w:val="16"/>
                                            <w:lang w:eastAsia="en-US"/>
                                          </w:rPr>
                                          <w:br/>
                                          <w:t>+91 9177855274</w:t>
                                        </w:r>
                                        <w:r>
                                          <w:rPr>
                                            <w:sz w:val="16"/>
                                            <w:lang w:eastAsia="en-US"/>
                                          </w:rPr>
                                          <w:br/>
                                          <w:t>Chaitanya.srinivasa@hotmail.com</w:t>
                                        </w:r>
                                        <w:r>
                                          <w:rPr>
                                            <w:sz w:val="16"/>
                                            <w:lang w:eastAsia="en-US"/>
                                          </w:rPr>
                                          <w:br/>
                                          <w:t>chaitsri4solaris@gmail.com</w:t>
                                        </w:r>
                                      </w:p>
                                    </w:sdtContent>
                                  </w:sdt>
                                  <w:p w:rsidR="0040415E" w:rsidRPr="00B043D2" w:rsidRDefault="0040415E" w:rsidP="0040415E">
                                    <w:pPr>
                                      <w:pStyle w:val="NoSpacing"/>
                                      <w:rPr>
                                        <w:rFonts w:eastAsia="Times New Roman" w:cstheme="minorHAnsi"/>
                                        <w:color w:val="000000"/>
                                        <w:sz w:val="18"/>
                                        <w:lang w:eastAsia="en-US"/>
                                      </w:rPr>
                                    </w:pPr>
                                  </w:p>
                                  <w:p w:rsidR="00111697" w:rsidRDefault="00111697" w:rsidP="00111697">
                                    <w:pPr>
                                      <w:pStyle w:val="KeyPoint"/>
                                      <w:numPr>
                                        <w:ilvl w:val="0"/>
                                        <w:numId w:val="0"/>
                                      </w:numPr>
                                      <w:rPr>
                                        <w:sz w:val="24"/>
                                      </w:rPr>
                                    </w:pPr>
                                  </w:p>
                                  <w:p w:rsidR="0040415E" w:rsidRPr="00B043D2" w:rsidRDefault="0040415E" w:rsidP="00111697">
                                    <w:pPr>
                                      <w:pStyle w:val="KeyPoint"/>
                                      <w:numPr>
                                        <w:ilvl w:val="0"/>
                                        <w:numId w:val="0"/>
                                      </w:numPr>
                                      <w:rPr>
                                        <w:sz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 id="Text Box 5" o:spid="_x0000_s1027" type="#_x0000_t202" style="position:absolute;left:0;text-align:left;margin-left:-200.85pt;margin-top:.75pt;width:149.75pt;height:3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" fillcolor="#ddd [3204]" strokecolor="#6e6e6e [1604]" strokeweight="2pt">
                        <v:textbox inset="0,0,0,0">
                          <w:txbxContent>
                            <w:sdt>
                              <w:sdtPr>
                                <w:rPr>
                                  <w:b/>
                                  <w:sz w:val="18"/>
                                </w:rPr>
                                <w:alias w:val="Your Name"/>
                                <w:tag w:val=""/>
                                <w:id w:val="-932509588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 w:multiLine="1"/>
                              </w:sdtPr>
                              <w:sdtEndPr/>
                              <w:sdtContent>
                                <w:p w:rsidR="00111697" w:rsidRPr="00B043D2" w:rsidRDefault="00111697" w:rsidP="00111697">
                                  <w:pPr>
                                    <w:pStyle w:val="Name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Venkata Krishna Chaitanya Polavarapu</w:t>
                                  </w:r>
                                </w:p>
                              </w:sdtContent>
                            </w:sdt>
                            <w:p w:rsidR="00111697" w:rsidRDefault="00111697" w:rsidP="00111697">
                              <w:pPr>
                                <w:pStyle w:val="KeyPoint"/>
                                <w:numPr>
                                  <w:ilvl w:val="0"/>
                                  <w:numId w:val="0"/>
                                </w:numPr>
                                <w:jc w:val="center"/>
                                <w:rPr>
                                  <w:color w:val="000000" w:themeColor="text1"/>
                                  <w:sz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C369A">
                                <w:rPr>
                                  <w:color w:val="000000" w:themeColor="text1"/>
                                  <w:sz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Solution Architect</w:t>
                              </w:r>
                            </w:p>
                            <w:p w:rsidR="00111697" w:rsidRPr="005C369A" w:rsidRDefault="00111697" w:rsidP="00111697">
                              <w:pPr>
                                <w:pStyle w:val="KeyPoint"/>
                                <w:numPr>
                                  <w:ilvl w:val="0"/>
                                  <w:numId w:val="0"/>
                                </w:numPr>
                                <w:jc w:val="center"/>
                                <w:rPr>
                                  <w:color w:val="000000" w:themeColor="text1"/>
                                  <w:sz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+91 9177855274</w:t>
                              </w:r>
                            </w:p>
                            <w:p w:rsidR="0040415E" w:rsidRDefault="0040415E" w:rsidP="0040415E">
                              <w:pPr>
                                <w:pStyle w:val="KeyPoint"/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eastAsia="Calibri" w:cstheme="minorHAnsi"/>
                                  <w:b/>
                                  <w:color w:val="000000"/>
                                  <w:sz w:val="18"/>
                                </w:rPr>
                              </w:pPr>
                            </w:p>
                            <w:p w:rsidR="0040415E" w:rsidRPr="00B043D2" w:rsidRDefault="0040415E" w:rsidP="0040415E">
                              <w:pPr>
                                <w:pStyle w:val="KeyPoint"/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eastAsia="Calibri" w:cstheme="minorHAnsi"/>
                                  <w:b/>
                                  <w:color w:val="000000"/>
                                  <w:sz w:val="18"/>
                                </w:rPr>
                              </w:pPr>
                              <w:r w:rsidRPr="00B043D2">
                                <w:rPr>
                                  <w:rFonts w:eastAsia="Calibri" w:cstheme="minorHAnsi"/>
                                  <w:b/>
                                  <w:color w:val="000000"/>
                                  <w:sz w:val="18"/>
                                </w:rPr>
                                <w:t>Languages</w:t>
                              </w:r>
                            </w:p>
                            <w:p w:rsidR="0040415E" w:rsidRPr="00B043D2" w:rsidRDefault="0040415E" w:rsidP="0040415E">
                              <w:pPr>
                                <w:pStyle w:val="NoSpacing"/>
                                <w:numPr>
                                  <w:ilvl w:val="0"/>
                                  <w:numId w:val="38"/>
                                </w:numPr>
                                <w:rPr>
                                  <w:rFonts w:eastAsia="Times New Roman" w:cstheme="minorHAnsi"/>
                                  <w:color w:val="000000"/>
                                  <w:sz w:val="18"/>
                                  <w:lang w:eastAsia="en-US"/>
                                </w:rPr>
                              </w:pPr>
                              <w:r w:rsidRPr="00B043D2">
                                <w:rPr>
                                  <w:rFonts w:eastAsia="Times New Roman" w:cstheme="minorHAnsi"/>
                                  <w:color w:val="000000"/>
                                  <w:sz w:val="18"/>
                                  <w:lang w:eastAsia="en-US"/>
                                </w:rPr>
                                <w:t>Telugu</w:t>
                              </w:r>
                            </w:p>
                            <w:p w:rsidR="0040415E" w:rsidRPr="00B043D2" w:rsidRDefault="0040415E" w:rsidP="0040415E">
                              <w:pPr>
                                <w:pStyle w:val="NoSpacing"/>
                                <w:numPr>
                                  <w:ilvl w:val="0"/>
                                  <w:numId w:val="38"/>
                                </w:numPr>
                                <w:rPr>
                                  <w:rFonts w:eastAsia="Times New Roman" w:cstheme="minorHAnsi"/>
                                  <w:color w:val="000000"/>
                                  <w:sz w:val="18"/>
                                  <w:lang w:eastAsia="en-US"/>
                                </w:rPr>
                              </w:pPr>
                              <w:r w:rsidRPr="00B043D2">
                                <w:rPr>
                                  <w:rFonts w:eastAsia="Times New Roman" w:cstheme="minorHAnsi"/>
                                  <w:color w:val="000000"/>
                                  <w:sz w:val="18"/>
                                  <w:lang w:eastAsia="en-US"/>
                                </w:rPr>
                                <w:t>English</w:t>
                              </w:r>
                            </w:p>
                            <w:p w:rsidR="0040415E" w:rsidRDefault="0040415E" w:rsidP="0040415E">
                              <w:pPr>
                                <w:pStyle w:val="NoSpacing"/>
                                <w:numPr>
                                  <w:ilvl w:val="0"/>
                                  <w:numId w:val="38"/>
                                </w:numPr>
                                <w:rPr>
                                  <w:rFonts w:eastAsia="Times New Roman" w:cstheme="minorHAnsi"/>
                                  <w:color w:val="000000"/>
                                  <w:sz w:val="18"/>
                                  <w:lang w:eastAsia="en-US"/>
                                </w:rPr>
                              </w:pPr>
                              <w:r w:rsidRPr="00B043D2">
                                <w:rPr>
                                  <w:rFonts w:eastAsia="Times New Roman" w:cstheme="minorHAnsi"/>
                                  <w:color w:val="000000"/>
                                  <w:sz w:val="18"/>
                                  <w:lang w:eastAsia="en-US"/>
                                </w:rPr>
                                <w:t>Hindi</w:t>
                              </w:r>
                            </w:p>
                            <w:p w:rsidR="0040415E" w:rsidRDefault="0040415E" w:rsidP="0040415E">
                              <w:pPr>
                                <w:pStyle w:val="NoSpacing"/>
                                <w:numPr>
                                  <w:ilvl w:val="0"/>
                                  <w:numId w:val="38"/>
                                </w:numPr>
                                <w:rPr>
                                  <w:rFonts w:eastAsia="Times New Roman" w:cstheme="minorHAnsi"/>
                                  <w:color w:val="000000"/>
                                  <w:sz w:val="18"/>
                                  <w:lang w:eastAsia="en-US"/>
                                </w:rPr>
                              </w:pPr>
                              <w:r>
                                <w:rPr>
                                  <w:rFonts w:eastAsia="Times New Roman" w:cstheme="minorHAnsi"/>
                                  <w:color w:val="000000"/>
                                  <w:sz w:val="18"/>
                                  <w:lang w:eastAsia="en-US"/>
                                </w:rPr>
                                <w:t>Kannada</w:t>
                              </w:r>
                            </w:p>
                            <w:p w:rsidR="0040415E" w:rsidRDefault="0040415E" w:rsidP="0040415E">
                              <w:pPr>
                                <w:pStyle w:val="NoSpacing"/>
                                <w:rPr>
                                  <w:rFonts w:eastAsia="Times New Roman" w:cstheme="minorHAnsi"/>
                                  <w:color w:val="000000"/>
                                  <w:sz w:val="18"/>
                                  <w:lang w:eastAsia="en-US"/>
                                </w:rPr>
                              </w:pPr>
                            </w:p>
                            <w:sdt>
                              <w:sdtPr>
                                <w:rPr>
                                  <w:sz w:val="16"/>
                                  <w:lang w:eastAsia="en-US"/>
                                </w:rPr>
                                <w:alias w:val="Address"/>
                                <w:id w:val="1711611267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 w:multiLine="1"/>
                              </w:sdtPr>
                              <w:sdtContent>
                                <w:p w:rsidR="0040415E" w:rsidRPr="00B043D2" w:rsidRDefault="0040415E" w:rsidP="0040415E">
                                  <w:pPr>
                                    <w:pStyle w:val="ContactInfo"/>
                                    <w:rPr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16"/>
                                      <w:lang w:eastAsia="en-US"/>
                                    </w:rPr>
                                    <w:t>Contact:</w:t>
                                  </w:r>
                                  <w:r>
                                    <w:rPr>
                                      <w:sz w:val="16"/>
                                      <w:lang w:eastAsia="en-US"/>
                                    </w:rPr>
                                    <w:br/>
                                    <w:t>Flat no 507, Sangameswara Arcade, Lingojiguda, Saroornagar,</w:t>
                                  </w:r>
                                  <w:r>
                                    <w:rPr>
                                      <w:sz w:val="16"/>
                                      <w:lang w:eastAsia="en-US"/>
                                    </w:rPr>
                                    <w:br/>
                                    <w:t>Hyderabad – 500035</w:t>
                                  </w:r>
                                  <w:r>
                                    <w:rPr>
                                      <w:sz w:val="16"/>
                                      <w:lang w:eastAsia="en-US"/>
                                    </w:rPr>
                                    <w:br/>
                                    <w:t>+91 9177855274</w:t>
                                  </w:r>
                                  <w:r>
                                    <w:rPr>
                                      <w:sz w:val="16"/>
                                      <w:lang w:eastAsia="en-US"/>
                                    </w:rPr>
                                    <w:br/>
                                    <w:t>Chaitanya.srinivasa@hotmail.com</w:t>
                                  </w:r>
                                  <w:r>
                                    <w:rPr>
                                      <w:sz w:val="16"/>
                                      <w:lang w:eastAsia="en-US"/>
                                    </w:rPr>
                                    <w:br/>
                                    <w:t>chaitsri4solaris@gmail.com</w:t>
                                  </w:r>
                                </w:p>
                              </w:sdtContent>
                            </w:sdt>
                            <w:p w:rsidR="0040415E" w:rsidRPr="00B043D2" w:rsidRDefault="0040415E" w:rsidP="0040415E">
                              <w:pPr>
                                <w:pStyle w:val="NoSpacing"/>
                                <w:rPr>
                                  <w:rFonts w:eastAsia="Times New Roman" w:cstheme="minorHAnsi"/>
                                  <w:color w:val="000000"/>
                                  <w:sz w:val="18"/>
                                  <w:lang w:eastAsia="en-US"/>
                                </w:rPr>
                              </w:pPr>
                            </w:p>
                            <w:p w:rsidR="00111697" w:rsidRDefault="00111697" w:rsidP="00111697">
                              <w:pPr>
                                <w:pStyle w:val="KeyPoint"/>
                                <w:numPr>
                                  <w:ilvl w:val="0"/>
                                  <w:numId w:val="0"/>
                                </w:numPr>
                                <w:rPr>
                                  <w:sz w:val="24"/>
                                </w:rPr>
                              </w:pPr>
                            </w:p>
                            <w:p w:rsidR="0040415E" w:rsidRPr="00B043D2" w:rsidRDefault="0040415E" w:rsidP="00111697">
                              <w:pPr>
                                <w:pStyle w:val="KeyPoint"/>
                                <w:numPr>
                                  <w:ilvl w:val="0"/>
                                  <w:numId w:val="0"/>
                                </w:num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v:textbox>
                        <w10:wrap type="square"/>
                      </v:shape>
                    </w:pict>
                  </mc:Fallback>
                </mc:AlternateContent>
              </w:r>
              <w:r w:rsidR="00A30B37"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Conduct Several POCs which will improve the availability and performance of the application and development.</w:t>
              </w:r>
            </w:p>
            <w:p w:rsidR="00A30B37" w:rsidRPr="00B043D2" w:rsidRDefault="00A30B37" w:rsidP="00A30B37">
              <w:pPr>
                <w:pStyle w:val="ListBullet"/>
                <w:numPr>
                  <w:ilvl w:val="0"/>
                  <w:numId w:val="20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Sharing the role of PO with client.</w:t>
              </w:r>
            </w:p>
            <w:p w:rsidR="00A30B37" w:rsidRPr="00B043D2" w:rsidRDefault="00A30B37" w:rsidP="00A30B37">
              <w:pPr>
                <w:pStyle w:val="ListBullet"/>
                <w:numPr>
                  <w:ilvl w:val="0"/>
                  <w:numId w:val="20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Creating product backlog, user stories.</w:t>
              </w:r>
            </w:p>
            <w:p w:rsidR="00A30B37" w:rsidRDefault="00A30B37" w:rsidP="00A30B37">
              <w:pPr>
                <w:pStyle w:val="ListBullet"/>
                <w:numPr>
                  <w:ilvl w:val="0"/>
                  <w:numId w:val="20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Prioritizing the user stories, review the sprint, tracking the project progress on daily stand-up calls</w:t>
              </w:r>
            </w:p>
            <w:p w:rsidR="00DF5804" w:rsidRDefault="00DF5804" w:rsidP="00DF5804">
              <w:pPr>
                <w:pStyle w:val="ListBullet"/>
                <w:numPr>
                  <w:ilvl w:val="0"/>
                  <w:numId w:val="0"/>
                </w:numPr>
                <w:ind w:left="216" w:hanging="216"/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</w:p>
            <w:p w:rsidR="00DF5804" w:rsidRDefault="00DF5804" w:rsidP="00DF5804">
              <w:pPr>
                <w:pStyle w:val="ListBullet"/>
                <w:numPr>
                  <w:ilvl w:val="0"/>
                  <w:numId w:val="0"/>
                </w:numPr>
                <w:ind w:left="216" w:hanging="216"/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</w:p>
            <w:p w:rsidR="00DF5804" w:rsidRDefault="00DF5804" w:rsidP="00DF5804">
              <w:pPr>
                <w:pStyle w:val="ListBullet"/>
                <w:numPr>
                  <w:ilvl w:val="0"/>
                  <w:numId w:val="0"/>
                </w:numPr>
                <w:ind w:left="216" w:hanging="216"/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</w:p>
            <w:p w:rsidR="00DF5804" w:rsidRPr="00B043D2" w:rsidRDefault="00DF5804" w:rsidP="00DF5804">
              <w:pPr>
                <w:pStyle w:val="ListBullet"/>
                <w:numPr>
                  <w:ilvl w:val="0"/>
                  <w:numId w:val="0"/>
                </w:numPr>
                <w:ind w:left="216" w:hanging="216"/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</w:p>
            <w:p w:rsidR="00561F04" w:rsidRPr="00B043D2" w:rsidRDefault="00A30B37" w:rsidP="00A30B37">
              <w:pPr>
                <w:pStyle w:val="Description"/>
                <w:rPr>
                  <w:rFonts w:ascii="ArialUnicodeMS" w:eastAsia="ArialUnicodeMS" w:cs="ArialUnicodeMS"/>
                  <w:b/>
                  <w:color w:val="191919"/>
                  <w:sz w:val="16"/>
                  <w:szCs w:val="16"/>
                </w:rPr>
              </w:pPr>
              <w:r w:rsidRPr="00B043D2">
                <w:rPr>
                  <w:rFonts w:ascii="ArialUnicodeMS" w:eastAsia="ArialUnicodeMS" w:cs="ArialUnicodeMS"/>
                  <w:b/>
                  <w:color w:val="191919"/>
                  <w:sz w:val="16"/>
                  <w:szCs w:val="16"/>
                </w:rPr>
                <w:t>Position -1</w:t>
              </w:r>
              <w:r w:rsidR="00561F04" w:rsidRPr="00B043D2">
                <w:rPr>
                  <w:rFonts w:ascii="ArialUnicodeMS" w:eastAsia="ArialUnicodeMS" w:cs="ArialUnicodeMS"/>
                  <w:b/>
                  <w:color w:val="191919"/>
                  <w:sz w:val="16"/>
                  <w:szCs w:val="16"/>
                </w:rPr>
                <w:t xml:space="preserve"> Offshore Delivery </w:t>
              </w:r>
              <w:r w:rsidRPr="00B043D2">
                <w:rPr>
                  <w:rFonts w:ascii="ArialUnicodeMS" w:eastAsia="ArialUnicodeMS" w:cs="ArialUnicodeMS"/>
                  <w:b/>
                  <w:color w:val="191919"/>
                  <w:sz w:val="16"/>
                  <w:szCs w:val="16"/>
                </w:rPr>
                <w:t>Lead</w:t>
              </w:r>
              <w:r w:rsidR="00561F04" w:rsidRPr="00B043D2">
                <w:rPr>
                  <w:rFonts w:ascii="ArialUnicodeMS" w:eastAsia="ArialUnicodeMS" w:cs="ArialUnicodeMS"/>
                  <w:b/>
                  <w:color w:val="191919"/>
                  <w:sz w:val="16"/>
                  <w:szCs w:val="16"/>
                </w:rPr>
                <w:t xml:space="preserve">      </w:t>
              </w:r>
              <w:r w:rsidR="00561F04" w:rsidRPr="00B043D2">
                <w:rPr>
                  <w:rFonts w:ascii="ArialUnicodeMS" w:eastAsia="ArialUnicodeMS" w:cs="ArialUnicodeMS"/>
                  <w:b/>
                  <w:color w:val="191919"/>
                  <w:sz w:val="16"/>
                  <w:szCs w:val="16"/>
                </w:rPr>
                <w:tab/>
              </w:r>
              <w:r w:rsidRPr="00B043D2">
                <w:rPr>
                  <w:rFonts w:ascii="ArialUnicodeMS" w:eastAsia="ArialUnicodeMS" w:cs="ArialUnicodeMS"/>
                  <w:b/>
                  <w:color w:val="191919"/>
                  <w:sz w:val="16"/>
                  <w:szCs w:val="16"/>
                </w:rPr>
                <w:tab/>
              </w:r>
              <w:r w:rsidRPr="00B043D2">
                <w:rPr>
                  <w:rFonts w:ascii="ArialUnicodeMS" w:eastAsia="ArialUnicodeMS" w:cs="ArialUnicodeMS"/>
                  <w:b/>
                  <w:color w:val="191919"/>
                  <w:sz w:val="16"/>
                  <w:szCs w:val="16"/>
                </w:rPr>
                <w:tab/>
              </w:r>
              <w:r w:rsidR="00561F04" w:rsidRPr="00B043D2">
                <w:rPr>
                  <w:rFonts w:ascii="ArialUnicodeMS" w:eastAsia="ArialUnicodeMS" w:cs="ArialUnicodeMS"/>
                  <w:b/>
                  <w:color w:val="191919"/>
                  <w:sz w:val="16"/>
                  <w:szCs w:val="16"/>
                </w:rPr>
                <w:t>April 2017 - Jan 2018</w:t>
              </w:r>
            </w:p>
            <w:p w:rsidR="00A30B37" w:rsidRPr="00B043D2" w:rsidRDefault="00A30B37" w:rsidP="00A30B37">
              <w:pPr>
                <w:pStyle w:val="Description"/>
                <w:rPr>
                  <w:rFonts w:ascii="ArialUnicodeMS" w:eastAsia="ArialUnicodeMS" w:cs="ArialUnicodeMS"/>
                  <w:b/>
                  <w:color w:val="191919"/>
                  <w:sz w:val="16"/>
                  <w:szCs w:val="16"/>
                </w:rPr>
              </w:pPr>
              <w:r w:rsidRPr="00B043D2">
                <w:rPr>
                  <w:rFonts w:ascii="ArialUnicodeMS" w:eastAsia="ArialUnicodeMS" w:cs="ArialUnicodeMS"/>
                  <w:b/>
                  <w:color w:val="191919"/>
                  <w:sz w:val="16"/>
                  <w:szCs w:val="16"/>
                </w:rPr>
                <w:tab/>
                <w:t>(Location: Hyderabad)</w:t>
              </w:r>
            </w:p>
            <w:p w:rsidR="00E63967" w:rsidRPr="00B043D2" w:rsidRDefault="00E63967" w:rsidP="00233CFA">
              <w:pPr>
                <w:pStyle w:val="Description"/>
                <w:numPr>
                  <w:ilvl w:val="0"/>
                  <w:numId w:val="20"/>
                </w:numPr>
                <w:rPr>
                  <w:rFonts w:ascii="ArialUnicodeMS" w:eastAsia="ArialUnicodeMS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cs="ArialUnicodeMS"/>
                  <w:color w:val="191919"/>
                  <w:sz w:val="17"/>
                  <w:szCs w:val="21"/>
                </w:rPr>
                <w:t>Manage 24x7 Infrastructure Operations for Dutch Customer by onshore-offshore teams.</w:t>
              </w:r>
            </w:p>
            <w:p w:rsidR="00E63967" w:rsidRPr="00B043D2" w:rsidRDefault="00E63967" w:rsidP="00233CFA">
              <w:pPr>
                <w:pStyle w:val="Description"/>
                <w:numPr>
                  <w:ilvl w:val="0"/>
                  <w:numId w:val="20"/>
                </w:numPr>
                <w:rPr>
                  <w:rFonts w:ascii="ArialUnicodeMS" w:eastAsia="ArialUnicodeMS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cs="ArialUnicodeMS"/>
                  <w:color w:val="191919"/>
                  <w:sz w:val="17"/>
                  <w:szCs w:val="21"/>
                </w:rPr>
                <w:t>SLA/KPI Management &amp; Reporting</w:t>
              </w:r>
            </w:p>
            <w:p w:rsidR="00E63967" w:rsidRPr="00B043D2" w:rsidRDefault="00E63967" w:rsidP="00233CFA">
              <w:pPr>
                <w:pStyle w:val="Description"/>
                <w:numPr>
                  <w:ilvl w:val="0"/>
                  <w:numId w:val="20"/>
                </w:numPr>
                <w:rPr>
                  <w:rFonts w:ascii="ArialUnicodeMS" w:eastAsia="ArialUnicodeMS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cs="ArialUnicodeMS"/>
                  <w:color w:val="191919"/>
                  <w:sz w:val="17"/>
                  <w:szCs w:val="21"/>
                </w:rPr>
                <w:t>Resource Management, skill development, IT Transition, Business Development &amp; Project Management</w:t>
              </w:r>
            </w:p>
            <w:p w:rsidR="00561F04" w:rsidRPr="00B043D2" w:rsidRDefault="00561F04" w:rsidP="00233CFA">
              <w:pPr>
                <w:pStyle w:val="Description"/>
                <w:numPr>
                  <w:ilvl w:val="0"/>
                  <w:numId w:val="20"/>
                </w:numPr>
                <w:rPr>
                  <w:rFonts w:ascii="ArialUnicodeMS" w:eastAsia="ArialUnicodeMS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cs="ArialUnicodeMS"/>
                  <w:color w:val="191919"/>
                  <w:sz w:val="17"/>
                  <w:szCs w:val="21"/>
                </w:rPr>
                <w:t>Responsible for stabilizing the operations of infrastructure support teams with FTE count of 40+</w:t>
              </w:r>
            </w:p>
            <w:p w:rsidR="00561F04" w:rsidRPr="00B043D2" w:rsidRDefault="00E63967" w:rsidP="00233CFA">
              <w:pPr>
                <w:pStyle w:val="Description"/>
                <w:numPr>
                  <w:ilvl w:val="0"/>
                  <w:numId w:val="20"/>
                </w:numPr>
                <w:rPr>
                  <w:rFonts w:ascii="ArialUnicodeMS" w:eastAsia="ArialUnicodeMS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cs="ArialUnicodeMS"/>
                  <w:color w:val="191919"/>
                  <w:sz w:val="17"/>
                  <w:szCs w:val="21"/>
                </w:rPr>
                <w:t>Review security</w:t>
              </w:r>
              <w:r w:rsidR="00561F04" w:rsidRPr="00B043D2">
                <w:rPr>
                  <w:rFonts w:ascii="ArialUnicodeMS" w:eastAsia="ArialUnicodeMS" w:cs="ArialUnicodeMS"/>
                  <w:color w:val="191919"/>
                  <w:sz w:val="17"/>
                  <w:szCs w:val="21"/>
                </w:rPr>
                <w:t xml:space="preserve"> vulnerability reports and </w:t>
              </w:r>
              <w:r w:rsidRPr="00B043D2">
                <w:rPr>
                  <w:rFonts w:ascii="ArialUnicodeMS" w:eastAsia="ArialUnicodeMS" w:cs="ArialUnicodeMS"/>
                  <w:color w:val="191919"/>
                  <w:sz w:val="17"/>
                  <w:szCs w:val="21"/>
                </w:rPr>
                <w:t>have</w:t>
              </w:r>
              <w:r w:rsidR="00561F04" w:rsidRPr="00B043D2">
                <w:rPr>
                  <w:rFonts w:ascii="ArialUnicodeMS" w:eastAsia="ArialUnicodeMS" w:cs="ArialUnicodeMS"/>
                  <w:color w:val="191919"/>
                  <w:sz w:val="17"/>
                  <w:szCs w:val="21"/>
                </w:rPr>
                <w:t xml:space="preserve"> the vulnerabilities fixed together with customer</w:t>
              </w:r>
              <w:r w:rsidR="00561F04" w:rsidRPr="00B043D2">
                <w:rPr>
                  <w:rFonts w:ascii="ArialUnicodeMS" w:eastAsia="ArialUnicodeMS" w:cs="ArialUnicodeMS"/>
                  <w:color w:val="191919"/>
                  <w:sz w:val="17"/>
                  <w:szCs w:val="21"/>
                </w:rPr>
                <w:t>’</w:t>
              </w:r>
              <w:r w:rsidR="00561F04" w:rsidRPr="00B043D2">
                <w:rPr>
                  <w:rFonts w:ascii="ArialUnicodeMS" w:eastAsia="ArialUnicodeMS" w:cs="ArialUnicodeMS"/>
                  <w:color w:val="191919"/>
                  <w:sz w:val="17"/>
                  <w:szCs w:val="21"/>
                </w:rPr>
                <w:t>s own support team.</w:t>
              </w:r>
            </w:p>
            <w:p w:rsidR="00A30B37" w:rsidRPr="00B043D2" w:rsidRDefault="00A30B37" w:rsidP="00233CFA">
              <w:pPr>
                <w:pStyle w:val="ListBullet"/>
                <w:numPr>
                  <w:ilvl w:val="0"/>
                  <w:numId w:val="0"/>
                </w:numPr>
                <w:ind w:left="216" w:hanging="216"/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</w:p>
            <w:p w:rsidR="00233CFA" w:rsidRPr="00B043D2" w:rsidRDefault="00233CFA" w:rsidP="00233CFA">
              <w:pPr>
                <w:pStyle w:val="ResumeDate"/>
                <w:rPr>
                  <w:rFonts w:ascii="ArialUnicodeMS" w:eastAsia="ArialUnicodeMS" w:hAnsiTheme="majorHAnsi" w:cs="ArialUnicodeMS"/>
                  <w:b/>
                  <w:color w:val="191919"/>
                  <w:sz w:val="20"/>
                  <w:szCs w:val="16"/>
                </w:rPr>
              </w:pPr>
              <w:r w:rsidRPr="00B043D2">
                <w:rPr>
                  <w:rFonts w:ascii="ArialUnicodeMS" w:eastAsia="ArialUnicodeMS" w:hAnsiTheme="majorHAnsi" w:cs="ArialUnicodeMS"/>
                  <w:b/>
                  <w:color w:val="191919"/>
                  <w:sz w:val="20"/>
                  <w:szCs w:val="16"/>
                </w:rPr>
                <w:t xml:space="preserve">May 2016 </w:t>
              </w:r>
              <w:r w:rsidRPr="00B043D2">
                <w:rPr>
                  <w:rFonts w:ascii="ArialUnicodeMS" w:eastAsia="ArialUnicodeMS" w:hAnsiTheme="majorHAnsi" w:cs="ArialUnicodeMS"/>
                  <w:b/>
                  <w:color w:val="191919"/>
                  <w:sz w:val="20"/>
                  <w:szCs w:val="16"/>
                </w:rPr>
                <w:t>–</w:t>
              </w:r>
              <w:r w:rsidRPr="00B043D2">
                <w:rPr>
                  <w:rFonts w:ascii="ArialUnicodeMS" w:eastAsia="ArialUnicodeMS" w:hAnsiTheme="majorHAnsi" w:cs="ArialUnicodeMS"/>
                  <w:b/>
                  <w:color w:val="191919"/>
                  <w:sz w:val="20"/>
                  <w:szCs w:val="16"/>
                </w:rPr>
                <w:t xml:space="preserve"> Mar 2017</w:t>
              </w:r>
            </w:p>
            <w:p w:rsidR="00233CFA" w:rsidRPr="00B043D2" w:rsidRDefault="00233CFA" w:rsidP="00233CFA">
              <w:pPr>
                <w:pStyle w:val="Subsection"/>
                <w:rPr>
                  <w:rFonts w:ascii="ArialUnicodeMS" w:eastAsia="ArialUnicodeMS" w:hAnsiTheme="majorHAnsi" w:cs="ArialUnicodeMS"/>
                  <w:bCs w:val="0"/>
                  <w:color w:val="191919"/>
                  <w:sz w:val="20"/>
                  <w:szCs w:val="16"/>
                </w:rPr>
              </w:pPr>
              <w:r w:rsidRPr="00B043D2">
                <w:rPr>
                  <w:rFonts w:ascii="ArialUnicodeMS" w:eastAsia="ArialUnicodeMS" w:hAnsiTheme="majorHAnsi" w:cs="ArialUnicodeMS"/>
                  <w:bCs w:val="0"/>
                  <w:color w:val="191919"/>
                  <w:sz w:val="20"/>
                  <w:szCs w:val="16"/>
                </w:rPr>
                <w:t>Cognizant Technology solutions</w:t>
              </w:r>
            </w:p>
            <w:p w:rsidR="00A30B37" w:rsidRPr="00B043D2" w:rsidRDefault="00233CFA" w:rsidP="00233CFA">
              <w:pPr>
                <w:pStyle w:val="Description"/>
                <w:rPr>
                  <w:rFonts w:ascii="ArialUnicodeMS" w:eastAsia="ArialUnicodeMS" w:cs="ArialUnicodeMS"/>
                  <w:b/>
                  <w:color w:val="191919"/>
                  <w:sz w:val="16"/>
                  <w:szCs w:val="16"/>
                </w:rPr>
              </w:pPr>
              <w:r w:rsidRPr="00B043D2">
                <w:rPr>
                  <w:rFonts w:ascii="ArialUnicodeMS" w:eastAsia="ArialUnicodeMS" w:cs="ArialUnicodeMS"/>
                  <w:b/>
                  <w:color w:val="191919"/>
                  <w:sz w:val="16"/>
                  <w:szCs w:val="16"/>
                </w:rPr>
                <w:t xml:space="preserve">Manager </w:t>
              </w:r>
              <w:r w:rsidRPr="00B043D2">
                <w:rPr>
                  <w:rFonts w:ascii="ArialUnicodeMS" w:eastAsia="ArialUnicodeMS" w:cs="ArialUnicodeMS"/>
                  <w:color w:val="191919"/>
                  <w:sz w:val="17"/>
                  <w:szCs w:val="21"/>
                </w:rPr>
                <w:tab/>
              </w:r>
              <w:r w:rsidRPr="00B043D2">
                <w:rPr>
                  <w:rFonts w:ascii="ArialUnicodeMS" w:eastAsia="ArialUnicodeMS" w:cs="ArialUnicodeMS"/>
                  <w:color w:val="191919"/>
                  <w:sz w:val="17"/>
                  <w:szCs w:val="21"/>
                </w:rPr>
                <w:tab/>
                <w:t xml:space="preserve">                    </w:t>
              </w:r>
              <w:r w:rsidRPr="00B043D2">
                <w:rPr>
                  <w:rFonts w:ascii="ArialUnicodeMS" w:eastAsia="ArialUnicodeMS" w:cs="ArialUnicodeMS"/>
                  <w:color w:val="191919"/>
                  <w:sz w:val="17"/>
                  <w:szCs w:val="21"/>
                </w:rPr>
                <w:tab/>
              </w:r>
              <w:r w:rsidRPr="00B043D2">
                <w:rPr>
                  <w:rFonts w:ascii="ArialUnicodeMS" w:eastAsia="ArialUnicodeMS" w:cs="ArialUnicodeMS"/>
                  <w:color w:val="191919"/>
                  <w:sz w:val="17"/>
                  <w:szCs w:val="21"/>
                </w:rPr>
                <w:tab/>
              </w:r>
              <w:r w:rsidRPr="00B043D2">
                <w:rPr>
                  <w:rFonts w:ascii="ArialUnicodeMS" w:eastAsia="ArialUnicodeMS" w:cs="ArialUnicodeMS"/>
                  <w:color w:val="191919"/>
                  <w:sz w:val="17"/>
                  <w:szCs w:val="21"/>
                </w:rPr>
                <w:tab/>
              </w:r>
              <w:r w:rsidRPr="00B043D2">
                <w:rPr>
                  <w:rFonts w:ascii="ArialUnicodeMS" w:eastAsia="ArialUnicodeMS" w:cs="ArialUnicodeMS"/>
                  <w:b/>
                  <w:color w:val="191919"/>
                  <w:sz w:val="16"/>
                  <w:szCs w:val="16"/>
                </w:rPr>
                <w:t>April 2017 - Jan 2018</w:t>
              </w:r>
            </w:p>
            <w:p w:rsidR="00A30B37" w:rsidRPr="00B043D2" w:rsidRDefault="00A30B37" w:rsidP="00A30B37">
              <w:pPr>
                <w:pStyle w:val="Description"/>
                <w:ind w:firstLine="720"/>
                <w:rPr>
                  <w:rFonts w:ascii="ArialUnicodeMS" w:eastAsia="ArialUnicodeMS" w:hAnsiTheme="minorHAnsi" w:cs="ArialUnicodeMS"/>
                  <w:b/>
                  <w:color w:val="191919"/>
                  <w:sz w:val="16"/>
                  <w:szCs w:val="16"/>
                </w:rPr>
              </w:pPr>
              <w:r w:rsidRPr="00B043D2">
                <w:rPr>
                  <w:rFonts w:ascii="ArialUnicodeMS" w:eastAsia="ArialUnicodeMS" w:hAnsiTheme="minorHAnsi" w:cs="ArialUnicodeMS"/>
                  <w:b/>
                  <w:color w:val="191919"/>
                  <w:sz w:val="16"/>
                  <w:szCs w:val="16"/>
                </w:rPr>
                <w:t>(Location: Hyderabad)</w:t>
              </w:r>
            </w:p>
            <w:p w:rsidR="00233CFA" w:rsidRPr="00B043D2" w:rsidRDefault="00233CFA" w:rsidP="00233CFA">
              <w:pPr>
                <w:pStyle w:val="ListBullet"/>
                <w:numPr>
                  <w:ilvl w:val="0"/>
                  <w:numId w:val="20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Manage 24X7 operations for an US Client</w:t>
              </w:r>
            </w:p>
            <w:p w:rsidR="00A30B37" w:rsidRPr="00B043D2" w:rsidRDefault="00233CFA" w:rsidP="00233CFA">
              <w:pPr>
                <w:pStyle w:val="ListBullet"/>
                <w:numPr>
                  <w:ilvl w:val="0"/>
                  <w:numId w:val="20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 xml:space="preserve">Technical support on </w:t>
              </w:r>
              <w:r w:rsidR="00A30B37"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WebLogic applications</w:t>
              </w:r>
            </w:p>
            <w:p w:rsidR="00A30B37" w:rsidRPr="00B043D2" w:rsidRDefault="00A30B37" w:rsidP="00233CFA">
              <w:pPr>
                <w:pStyle w:val="ListBullet"/>
                <w:numPr>
                  <w:ilvl w:val="0"/>
                  <w:numId w:val="20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Installation of Oracle RAC, Databases and troubleshoot issues related to application configuration.</w:t>
              </w:r>
            </w:p>
            <w:p w:rsidR="00A30B37" w:rsidRPr="00B043D2" w:rsidRDefault="00A30B37" w:rsidP="00A30B37">
              <w:pPr>
                <w:pStyle w:val="ListBullet"/>
                <w:numPr>
                  <w:ilvl w:val="0"/>
                  <w:numId w:val="0"/>
                </w:numPr>
                <w:ind w:left="216" w:hanging="216"/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</w:p>
            <w:p w:rsidR="00A30B37" w:rsidRPr="00B043D2" w:rsidRDefault="00A30B37" w:rsidP="00A30B37">
              <w:pPr>
                <w:pStyle w:val="ResumeDate"/>
                <w:rPr>
                  <w:rFonts w:ascii="ArialUnicodeMS" w:eastAsia="ArialUnicodeMS" w:hAnsiTheme="majorHAnsi" w:cs="ArialUnicodeMS"/>
                  <w:b/>
                  <w:color w:val="191919"/>
                  <w:sz w:val="20"/>
                  <w:szCs w:val="16"/>
                </w:rPr>
              </w:pPr>
              <w:r w:rsidRPr="00B043D2">
                <w:rPr>
                  <w:rFonts w:ascii="ArialUnicodeMS" w:eastAsia="ArialUnicodeMS" w:hAnsiTheme="majorHAnsi" w:cs="ArialUnicodeMS"/>
                  <w:b/>
                  <w:color w:val="191919"/>
                  <w:sz w:val="20"/>
                  <w:szCs w:val="16"/>
                </w:rPr>
                <w:lastRenderedPageBreak/>
                <w:t xml:space="preserve">Feb 2014 </w:t>
              </w:r>
              <w:r w:rsidRPr="00B043D2">
                <w:rPr>
                  <w:rFonts w:ascii="ArialUnicodeMS" w:eastAsia="ArialUnicodeMS" w:hAnsiTheme="majorHAnsi" w:cs="ArialUnicodeMS"/>
                  <w:b/>
                  <w:color w:val="191919"/>
                  <w:sz w:val="20"/>
                  <w:szCs w:val="16"/>
                </w:rPr>
                <w:t>–</w:t>
              </w:r>
              <w:r w:rsidRPr="00B043D2">
                <w:rPr>
                  <w:rFonts w:ascii="ArialUnicodeMS" w:eastAsia="ArialUnicodeMS" w:hAnsiTheme="majorHAnsi" w:cs="ArialUnicodeMS"/>
                  <w:b/>
                  <w:color w:val="191919"/>
                  <w:sz w:val="20"/>
                  <w:szCs w:val="16"/>
                </w:rPr>
                <w:t xml:space="preserve"> Mar 2016</w:t>
              </w:r>
            </w:p>
            <w:p w:rsidR="00A30B37" w:rsidRPr="00B043D2" w:rsidRDefault="00A30B37" w:rsidP="00A30B37">
              <w:pPr>
                <w:pStyle w:val="ResumeDate"/>
                <w:rPr>
                  <w:rFonts w:ascii="ArialUnicodeMS" w:eastAsia="ArialUnicodeMS" w:hAnsiTheme="majorHAnsi" w:cs="ArialUnicodeMS"/>
                  <w:b/>
                  <w:color w:val="191919"/>
                  <w:sz w:val="20"/>
                  <w:szCs w:val="16"/>
                </w:rPr>
              </w:pPr>
              <w:r w:rsidRPr="00B043D2">
                <w:rPr>
                  <w:rFonts w:ascii="ArialUnicodeMS" w:eastAsia="ArialUnicodeMS" w:hAnsiTheme="majorHAnsi" w:cs="ArialUnicodeMS"/>
                  <w:b/>
                  <w:color w:val="191919"/>
                  <w:sz w:val="20"/>
                  <w:szCs w:val="16"/>
                </w:rPr>
                <w:t>Tech Mahindra Ltd</w:t>
              </w:r>
            </w:p>
            <w:p w:rsidR="00A30B37" w:rsidRPr="00B043D2" w:rsidRDefault="00A30B37" w:rsidP="00A30B37">
              <w:pPr>
                <w:pStyle w:val="Subsection"/>
                <w:rPr>
                  <w:rFonts w:ascii="ArialUnicodeMS" w:eastAsia="ArialUnicodeMS" w:cs="ArialUnicodeMS"/>
                  <w:bCs w:val="0"/>
                  <w:color w:val="191919"/>
                  <w:sz w:val="16"/>
                  <w:szCs w:val="16"/>
                </w:rPr>
              </w:pPr>
              <w:r w:rsidRPr="00B043D2">
                <w:rPr>
                  <w:rFonts w:ascii="ArialUnicodeMS" w:eastAsia="ArialUnicodeMS" w:cs="ArialUnicodeMS"/>
                  <w:bCs w:val="0"/>
                  <w:color w:val="191919"/>
                  <w:sz w:val="16"/>
                  <w:szCs w:val="16"/>
                </w:rPr>
                <w:t>Solution Lead</w:t>
              </w:r>
            </w:p>
            <w:p w:rsidR="00A30B37" w:rsidRPr="00B043D2" w:rsidRDefault="00A30B37" w:rsidP="00A30B37">
              <w:pPr>
                <w:pStyle w:val="Subsection"/>
                <w:rPr>
                  <w:rFonts w:ascii="ArialUnicodeMS" w:eastAsia="ArialUnicodeMS" w:cs="ArialUnicodeMS"/>
                  <w:bCs w:val="0"/>
                  <w:color w:val="191919"/>
                  <w:sz w:val="16"/>
                  <w:szCs w:val="16"/>
                </w:rPr>
              </w:pPr>
              <w:r w:rsidRPr="00B043D2">
                <w:rPr>
                  <w:rFonts w:ascii="ArialUnicodeMS" w:eastAsia="ArialUnicodeMS" w:cs="ArialUnicodeMS"/>
                  <w:bCs w:val="0"/>
                  <w:color w:val="191919"/>
                  <w:sz w:val="16"/>
                  <w:szCs w:val="16"/>
                </w:rPr>
                <w:tab/>
                <w:t>(Location: Hyderabad)</w:t>
              </w:r>
            </w:p>
            <w:p w:rsidR="00A30B37" w:rsidRPr="00B043D2" w:rsidRDefault="00A30B37" w:rsidP="00A30B37">
              <w:pPr>
                <w:pStyle w:val="ListParagraph"/>
                <w:widowControl/>
                <w:numPr>
                  <w:ilvl w:val="0"/>
                  <w:numId w:val="22"/>
                </w:numPr>
                <w:shd w:val="clear" w:color="auto" w:fill="FFFFFF"/>
                <w:tabs>
                  <w:tab w:val="left" w:pos="916"/>
                  <w:tab w:val="left" w:pos="1832"/>
                  <w:tab w:val="left" w:pos="2748"/>
                  <w:tab w:val="left" w:pos="3664"/>
                  <w:tab w:val="left" w:pos="4580"/>
                  <w:tab w:val="left" w:pos="5496"/>
                  <w:tab w:val="left" w:pos="6412"/>
                  <w:tab w:val="left" w:pos="7328"/>
                  <w:tab w:val="left" w:pos="8244"/>
                  <w:tab w:val="left" w:pos="9160"/>
                  <w:tab w:val="left" w:pos="10076"/>
                  <w:tab w:val="left" w:pos="10992"/>
                  <w:tab w:val="left" w:pos="11908"/>
                  <w:tab w:val="left" w:pos="12824"/>
                  <w:tab w:val="left" w:pos="13740"/>
                  <w:tab w:val="left" w:pos="14656"/>
                </w:tabs>
                <w:autoSpaceDE/>
                <w:autoSpaceDN/>
                <w:adjustRightInd/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  <w:lang w:eastAsia="ja-JP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  <w:lang w:eastAsia="ja-JP"/>
                </w:rPr>
                <w:t>Installation, administration and maintenance of Unix systems</w:t>
              </w:r>
            </w:p>
            <w:p w:rsidR="00A30B37" w:rsidRPr="00B043D2" w:rsidRDefault="00A30B37" w:rsidP="00A30B37">
              <w:pPr>
                <w:pStyle w:val="ListParagraph"/>
                <w:widowControl/>
                <w:numPr>
                  <w:ilvl w:val="0"/>
                  <w:numId w:val="22"/>
                </w:numPr>
                <w:shd w:val="clear" w:color="auto" w:fill="FFFFFF"/>
                <w:tabs>
                  <w:tab w:val="left" w:pos="916"/>
                  <w:tab w:val="left" w:pos="1832"/>
                  <w:tab w:val="left" w:pos="2748"/>
                  <w:tab w:val="left" w:pos="3664"/>
                  <w:tab w:val="left" w:pos="4580"/>
                  <w:tab w:val="left" w:pos="5496"/>
                  <w:tab w:val="left" w:pos="6412"/>
                  <w:tab w:val="left" w:pos="7328"/>
                  <w:tab w:val="left" w:pos="8244"/>
                  <w:tab w:val="left" w:pos="9160"/>
                  <w:tab w:val="left" w:pos="10076"/>
                  <w:tab w:val="left" w:pos="10992"/>
                  <w:tab w:val="left" w:pos="11908"/>
                  <w:tab w:val="left" w:pos="12824"/>
                  <w:tab w:val="left" w:pos="13740"/>
                  <w:tab w:val="left" w:pos="14656"/>
                </w:tabs>
                <w:autoSpaceDE/>
                <w:autoSpaceDN/>
                <w:adjustRightInd/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  <w:lang w:eastAsia="ja-JP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  <w:lang w:eastAsia="ja-JP"/>
                </w:rPr>
                <w:t xml:space="preserve">Designed and implemented Enterprise manager Ops Center, Red hat satellite </w:t>
              </w:r>
            </w:p>
            <w:p w:rsidR="00A30B37" w:rsidRPr="00B043D2" w:rsidRDefault="00A30B37" w:rsidP="00A30B37">
              <w:pPr>
                <w:pStyle w:val="ListParagraph"/>
                <w:widowControl/>
                <w:numPr>
                  <w:ilvl w:val="0"/>
                  <w:numId w:val="22"/>
                </w:numPr>
                <w:shd w:val="clear" w:color="auto" w:fill="FFFFFF"/>
                <w:tabs>
                  <w:tab w:val="left" w:pos="916"/>
                  <w:tab w:val="left" w:pos="1832"/>
                  <w:tab w:val="left" w:pos="2748"/>
                  <w:tab w:val="left" w:pos="3664"/>
                  <w:tab w:val="left" w:pos="4580"/>
                  <w:tab w:val="left" w:pos="5496"/>
                  <w:tab w:val="left" w:pos="6412"/>
                  <w:tab w:val="left" w:pos="7328"/>
                  <w:tab w:val="left" w:pos="8244"/>
                  <w:tab w:val="left" w:pos="9160"/>
                  <w:tab w:val="left" w:pos="10076"/>
                  <w:tab w:val="left" w:pos="10992"/>
                  <w:tab w:val="left" w:pos="11908"/>
                  <w:tab w:val="left" w:pos="12824"/>
                  <w:tab w:val="left" w:pos="13740"/>
                  <w:tab w:val="left" w:pos="14656"/>
                </w:tabs>
                <w:autoSpaceDE/>
                <w:autoSpaceDN/>
                <w:adjustRightInd/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  <w:lang w:eastAsia="ja-JP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  <w:lang w:eastAsia="ja-JP"/>
                </w:rPr>
                <w:t>Designed and implemented Disaster recovery for Siebel application using Oracle Data base on Unix Operating system.</w:t>
              </w:r>
            </w:p>
            <w:p w:rsidR="00A30B37" w:rsidRPr="00B043D2" w:rsidRDefault="00A30B37" w:rsidP="00A30B37">
              <w:pPr>
                <w:pStyle w:val="ListParagraph"/>
                <w:widowControl/>
                <w:numPr>
                  <w:ilvl w:val="1"/>
                  <w:numId w:val="22"/>
                </w:numPr>
                <w:shd w:val="clear" w:color="auto" w:fill="FFFFFF"/>
                <w:tabs>
                  <w:tab w:val="left" w:pos="916"/>
                  <w:tab w:val="left" w:pos="1832"/>
                  <w:tab w:val="left" w:pos="2748"/>
                  <w:tab w:val="left" w:pos="3664"/>
                  <w:tab w:val="left" w:pos="4580"/>
                  <w:tab w:val="left" w:pos="5496"/>
                  <w:tab w:val="left" w:pos="6412"/>
                  <w:tab w:val="left" w:pos="7328"/>
                  <w:tab w:val="left" w:pos="8244"/>
                  <w:tab w:val="left" w:pos="9160"/>
                  <w:tab w:val="left" w:pos="10076"/>
                  <w:tab w:val="left" w:pos="10992"/>
                  <w:tab w:val="left" w:pos="11908"/>
                  <w:tab w:val="left" w:pos="12824"/>
                  <w:tab w:val="left" w:pos="13740"/>
                  <w:tab w:val="left" w:pos="14656"/>
                </w:tabs>
                <w:autoSpaceDE/>
                <w:autoSpaceDN/>
                <w:adjustRightInd/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  <w:lang w:eastAsia="ja-JP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  <w:lang w:eastAsia="ja-JP"/>
                </w:rPr>
                <w:t>Preparation of Infrastructure design documents.</w:t>
              </w:r>
            </w:p>
            <w:p w:rsidR="00A30B37" w:rsidRPr="00B043D2" w:rsidRDefault="00A30B37" w:rsidP="00A30B37">
              <w:pPr>
                <w:pStyle w:val="ListParagraph"/>
                <w:widowControl/>
                <w:numPr>
                  <w:ilvl w:val="1"/>
                  <w:numId w:val="22"/>
                </w:numPr>
                <w:shd w:val="clear" w:color="auto" w:fill="FFFFFF"/>
                <w:tabs>
                  <w:tab w:val="left" w:pos="916"/>
                  <w:tab w:val="left" w:pos="1832"/>
                  <w:tab w:val="left" w:pos="2748"/>
                  <w:tab w:val="left" w:pos="3664"/>
                  <w:tab w:val="left" w:pos="4580"/>
                  <w:tab w:val="left" w:pos="5496"/>
                  <w:tab w:val="left" w:pos="6412"/>
                  <w:tab w:val="left" w:pos="7328"/>
                  <w:tab w:val="left" w:pos="8244"/>
                  <w:tab w:val="left" w:pos="9160"/>
                  <w:tab w:val="left" w:pos="10076"/>
                  <w:tab w:val="left" w:pos="10992"/>
                  <w:tab w:val="left" w:pos="11908"/>
                  <w:tab w:val="left" w:pos="12824"/>
                  <w:tab w:val="left" w:pos="13740"/>
                  <w:tab w:val="left" w:pos="14656"/>
                </w:tabs>
                <w:autoSpaceDE/>
                <w:autoSpaceDN/>
                <w:adjustRightInd/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  <w:lang w:eastAsia="ja-JP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  <w:lang w:eastAsia="ja-JP"/>
                </w:rPr>
                <w:t>Scheduling the change and implement the design.</w:t>
              </w:r>
            </w:p>
            <w:p w:rsidR="00A30B37" w:rsidRPr="00B043D2" w:rsidRDefault="00A30B37" w:rsidP="00A30B37">
              <w:pPr>
                <w:pStyle w:val="ListParagraph"/>
                <w:widowControl/>
                <w:numPr>
                  <w:ilvl w:val="1"/>
                  <w:numId w:val="22"/>
                </w:numPr>
                <w:shd w:val="clear" w:color="auto" w:fill="FFFFFF"/>
                <w:tabs>
                  <w:tab w:val="left" w:pos="916"/>
                  <w:tab w:val="left" w:pos="1832"/>
                  <w:tab w:val="left" w:pos="2748"/>
                  <w:tab w:val="left" w:pos="3664"/>
                  <w:tab w:val="left" w:pos="4580"/>
                  <w:tab w:val="left" w:pos="5496"/>
                  <w:tab w:val="left" w:pos="6412"/>
                  <w:tab w:val="left" w:pos="7328"/>
                  <w:tab w:val="left" w:pos="8244"/>
                  <w:tab w:val="left" w:pos="9160"/>
                  <w:tab w:val="left" w:pos="10076"/>
                  <w:tab w:val="left" w:pos="10992"/>
                  <w:tab w:val="left" w:pos="11908"/>
                  <w:tab w:val="left" w:pos="12824"/>
                  <w:tab w:val="left" w:pos="13740"/>
                  <w:tab w:val="left" w:pos="14656"/>
                </w:tabs>
                <w:autoSpaceDE/>
                <w:autoSpaceDN/>
                <w:adjustRightInd/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  <w:lang w:eastAsia="ja-JP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  <w:lang w:eastAsia="ja-JP"/>
                </w:rPr>
                <w:t xml:space="preserve">Preparation of test cases and responsible to get them executed, thus tuning the systems to handle the load. </w:t>
              </w:r>
            </w:p>
            <w:p w:rsidR="00A30B37" w:rsidRPr="00B043D2" w:rsidRDefault="00A30B37" w:rsidP="00A30B37">
              <w:pPr>
                <w:widowControl w:val="0"/>
                <w:numPr>
                  <w:ilvl w:val="0"/>
                  <w:numId w:val="22"/>
                </w:numPr>
                <w:tabs>
                  <w:tab w:val="left" w:pos="630"/>
                </w:tabs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Installed and configured</w:t>
              </w: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 </w:t>
              </w: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VMware</w:t>
              </w: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 </w:t>
              </w: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 xml:space="preserve">ESX server, Installing Virtual center, managing virtual machine resources, like resource pools, </w:t>
              </w:r>
              <w:proofErr w:type="spellStart"/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Vmotion</w:t>
              </w:r>
              <w:proofErr w:type="spellEnd"/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.</w:t>
              </w:r>
            </w:p>
            <w:p w:rsidR="00A30B37" w:rsidRPr="00B043D2" w:rsidRDefault="00A30B37" w:rsidP="00A30B37">
              <w:pPr>
                <w:widowControl w:val="0"/>
                <w:numPr>
                  <w:ilvl w:val="0"/>
                  <w:numId w:val="22"/>
                </w:numPr>
                <w:tabs>
                  <w:tab w:val="left" w:pos="630"/>
                </w:tabs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Built virtual machines with High Availability using VMware HA.</w:t>
              </w: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 </w:t>
              </w:r>
            </w:p>
            <w:p w:rsidR="00A30B37" w:rsidRPr="00B043D2" w:rsidRDefault="00A30B37" w:rsidP="00A30B37">
              <w:pPr>
                <w:widowControl w:val="0"/>
                <w:numPr>
                  <w:ilvl w:val="0"/>
                  <w:numId w:val="22"/>
                </w:numPr>
                <w:tabs>
                  <w:tab w:val="left" w:pos="630"/>
                </w:tabs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Creating Virtual servers for fusion application servers by cloning and using templates.</w:t>
              </w:r>
            </w:p>
            <w:p w:rsidR="00A30B37" w:rsidRPr="00B043D2" w:rsidRDefault="00A30B37" w:rsidP="00A30B37">
              <w:pPr>
                <w:widowControl w:val="0"/>
                <w:numPr>
                  <w:ilvl w:val="0"/>
                  <w:numId w:val="22"/>
                </w:numPr>
                <w:tabs>
                  <w:tab w:val="left" w:pos="630"/>
                </w:tabs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Installed and configured Load Balancer's in Round Robin mode to manage the incoming requests on to the Production servers.</w:t>
              </w:r>
            </w:p>
            <w:p w:rsidR="00A30B37" w:rsidRPr="00B043D2" w:rsidRDefault="00A30B37" w:rsidP="00A30B37">
              <w:pPr>
                <w:pStyle w:val="ListParagraph"/>
                <w:widowControl/>
                <w:numPr>
                  <w:ilvl w:val="0"/>
                  <w:numId w:val="22"/>
                </w:numPr>
                <w:shd w:val="clear" w:color="auto" w:fill="FFFFFF"/>
                <w:tabs>
                  <w:tab w:val="left" w:pos="916"/>
                  <w:tab w:val="left" w:pos="1832"/>
                  <w:tab w:val="left" w:pos="2748"/>
                  <w:tab w:val="left" w:pos="3664"/>
                  <w:tab w:val="left" w:pos="4580"/>
                  <w:tab w:val="left" w:pos="5496"/>
                  <w:tab w:val="left" w:pos="6412"/>
                  <w:tab w:val="left" w:pos="7328"/>
                  <w:tab w:val="left" w:pos="8244"/>
                  <w:tab w:val="left" w:pos="9160"/>
                  <w:tab w:val="left" w:pos="10076"/>
                  <w:tab w:val="left" w:pos="10992"/>
                  <w:tab w:val="left" w:pos="11908"/>
                  <w:tab w:val="left" w:pos="12824"/>
                  <w:tab w:val="left" w:pos="13740"/>
                  <w:tab w:val="left" w:pos="14656"/>
                </w:tabs>
                <w:autoSpaceDE/>
                <w:autoSpaceDN/>
                <w:adjustRightInd/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  <w:lang w:eastAsia="ja-JP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  <w:lang w:eastAsia="ja-JP"/>
                </w:rPr>
                <w:t>Implemented the project to migrate fusion application on Red hat OS, with hardware running on VMware platform.</w:t>
              </w:r>
            </w:p>
            <w:p w:rsidR="00A30B37" w:rsidRPr="00B043D2" w:rsidRDefault="00A30B37" w:rsidP="00A30B37">
              <w:pPr>
                <w:pStyle w:val="ListParagraph"/>
                <w:widowControl/>
                <w:numPr>
                  <w:ilvl w:val="0"/>
                  <w:numId w:val="22"/>
                </w:numPr>
                <w:shd w:val="clear" w:color="auto" w:fill="FFFFFF"/>
                <w:tabs>
                  <w:tab w:val="left" w:pos="916"/>
                  <w:tab w:val="left" w:pos="1832"/>
                  <w:tab w:val="left" w:pos="2748"/>
                  <w:tab w:val="left" w:pos="3664"/>
                  <w:tab w:val="left" w:pos="4580"/>
                  <w:tab w:val="left" w:pos="5496"/>
                  <w:tab w:val="left" w:pos="6412"/>
                  <w:tab w:val="left" w:pos="7328"/>
                  <w:tab w:val="left" w:pos="8244"/>
                  <w:tab w:val="left" w:pos="9160"/>
                  <w:tab w:val="left" w:pos="10076"/>
                  <w:tab w:val="left" w:pos="10992"/>
                  <w:tab w:val="left" w:pos="11908"/>
                  <w:tab w:val="left" w:pos="12824"/>
                  <w:tab w:val="left" w:pos="13740"/>
                  <w:tab w:val="left" w:pos="14656"/>
                </w:tabs>
                <w:autoSpaceDE/>
                <w:autoSpaceDN/>
                <w:adjustRightInd/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  <w:lang w:eastAsia="ja-JP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  <w:lang w:eastAsia="ja-JP"/>
                </w:rPr>
                <w:t>Migrated applications running on EOL Hardware to VMware machines and executed test plans.</w:t>
              </w:r>
            </w:p>
            <w:p w:rsidR="00A30B37" w:rsidRPr="00B043D2" w:rsidRDefault="00A30B37" w:rsidP="00A30B37">
              <w:pPr>
                <w:numPr>
                  <w:ilvl w:val="0"/>
                  <w:numId w:val="22"/>
                </w:numPr>
                <w:tabs>
                  <w:tab w:val="left" w:pos="720"/>
                </w:tabs>
                <w:spacing w:after="0" w:line="240" w:lineRule="auto"/>
                <w:jc w:val="both"/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Responsible for defining the patch management strategy for UNIX platforms and ensuring the compliance.</w:t>
              </w:r>
            </w:p>
            <w:p w:rsidR="00A30B37" w:rsidRPr="00B043D2" w:rsidRDefault="00A30B37" w:rsidP="00A30B37">
              <w:pPr>
                <w:numPr>
                  <w:ilvl w:val="0"/>
                  <w:numId w:val="22"/>
                </w:numPr>
                <w:tabs>
                  <w:tab w:val="left" w:pos="720"/>
                </w:tabs>
                <w:spacing w:after="0" w:line="240" w:lineRule="auto"/>
                <w:jc w:val="both"/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worked with Vendors like Oracle,</w:t>
              </w: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 </w:t>
              </w: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HP, VMware to resolve all outstanding issues for mission critical applications</w:t>
              </w:r>
            </w:p>
            <w:p w:rsidR="00A30B37" w:rsidRPr="00B043D2" w:rsidRDefault="00A30B37" w:rsidP="00A30B37">
              <w:pPr>
                <w:tabs>
                  <w:tab w:val="left" w:pos="720"/>
                </w:tabs>
                <w:spacing w:after="0" w:line="240" w:lineRule="auto"/>
                <w:jc w:val="both"/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</w:p>
            <w:p w:rsidR="00A30B37" w:rsidRPr="00B043D2" w:rsidRDefault="00A30B37" w:rsidP="00A30B37">
              <w:pPr>
                <w:pStyle w:val="Subsection"/>
                <w:rPr>
                  <w:sz w:val="22"/>
                </w:rPr>
              </w:pPr>
            </w:p>
            <w:p w:rsidR="00A30B37" w:rsidRPr="00B043D2" w:rsidRDefault="00A30B37" w:rsidP="00A30B37">
              <w:pPr>
                <w:pStyle w:val="ResumeDate"/>
                <w:rPr>
                  <w:rFonts w:ascii="ArialUnicodeMS" w:eastAsia="ArialUnicodeMS" w:hAnsiTheme="majorHAnsi" w:cs="ArialUnicodeMS"/>
                  <w:b/>
                  <w:color w:val="191919"/>
                  <w:sz w:val="20"/>
                  <w:szCs w:val="16"/>
                </w:rPr>
              </w:pPr>
              <w:r w:rsidRPr="00B043D2">
                <w:rPr>
                  <w:rFonts w:ascii="ArialUnicodeMS" w:eastAsia="ArialUnicodeMS" w:hAnsiTheme="majorHAnsi" w:cs="ArialUnicodeMS"/>
                  <w:b/>
                  <w:color w:val="191919"/>
                  <w:sz w:val="20"/>
                  <w:szCs w:val="16"/>
                </w:rPr>
                <w:t xml:space="preserve">July 2007 </w:t>
              </w:r>
              <w:r w:rsidRPr="00B043D2">
                <w:rPr>
                  <w:rFonts w:ascii="ArialUnicodeMS" w:eastAsia="ArialUnicodeMS" w:hAnsiTheme="majorHAnsi" w:cs="ArialUnicodeMS"/>
                  <w:b/>
                  <w:color w:val="191919"/>
                  <w:sz w:val="20"/>
                  <w:szCs w:val="16"/>
                </w:rPr>
                <w:t>–</w:t>
              </w:r>
              <w:r w:rsidRPr="00B043D2">
                <w:rPr>
                  <w:rFonts w:ascii="ArialUnicodeMS" w:eastAsia="ArialUnicodeMS" w:hAnsiTheme="majorHAnsi" w:cs="ArialUnicodeMS"/>
                  <w:b/>
                  <w:color w:val="191919"/>
                  <w:sz w:val="20"/>
                  <w:szCs w:val="16"/>
                </w:rPr>
                <w:t xml:space="preserve"> Jan 2014</w:t>
              </w:r>
            </w:p>
            <w:p w:rsidR="00A30B37" w:rsidRPr="00B043D2" w:rsidRDefault="00A30B37" w:rsidP="00A30B37">
              <w:pPr>
                <w:pStyle w:val="ResumeDate"/>
                <w:rPr>
                  <w:rFonts w:ascii="ArialUnicodeMS" w:eastAsia="ArialUnicodeMS" w:hAnsiTheme="majorHAnsi" w:cs="ArialUnicodeMS"/>
                  <w:b/>
                  <w:color w:val="191919"/>
                  <w:sz w:val="20"/>
                  <w:szCs w:val="16"/>
                </w:rPr>
              </w:pPr>
              <w:r w:rsidRPr="00B043D2">
                <w:rPr>
                  <w:rFonts w:ascii="ArialUnicodeMS" w:eastAsia="ArialUnicodeMS" w:hAnsiTheme="majorHAnsi" w:cs="ArialUnicodeMS"/>
                  <w:b/>
                  <w:color w:val="191919"/>
                  <w:sz w:val="20"/>
                  <w:szCs w:val="16"/>
                </w:rPr>
                <w:t xml:space="preserve">Wipro </w:t>
              </w:r>
              <w:r w:rsidR="001E6E61" w:rsidRPr="00B043D2">
                <w:rPr>
                  <w:rFonts w:ascii="ArialUnicodeMS" w:eastAsia="ArialUnicodeMS" w:hAnsiTheme="majorHAnsi" w:cs="ArialUnicodeMS"/>
                  <w:b/>
                  <w:color w:val="191919"/>
                  <w:sz w:val="20"/>
                  <w:szCs w:val="16"/>
                </w:rPr>
                <w:t>InfoTech</w:t>
              </w:r>
            </w:p>
            <w:p w:rsidR="00A30B37" w:rsidRPr="00B043D2" w:rsidRDefault="001E6E61" w:rsidP="00A30B37">
              <w:pPr>
                <w:pStyle w:val="Subsection"/>
                <w:rPr>
                  <w:rFonts w:ascii="ArialUnicodeMS" w:eastAsia="ArialUnicodeMS" w:cs="ArialUnicodeMS"/>
                  <w:bCs w:val="0"/>
                  <w:color w:val="191919"/>
                  <w:sz w:val="16"/>
                  <w:szCs w:val="16"/>
                </w:rPr>
              </w:pPr>
              <w:r w:rsidRPr="00B043D2">
                <w:rPr>
                  <w:rFonts w:ascii="ArialUnicodeMS" w:eastAsia="ArialUnicodeMS" w:cs="ArialUnicodeMS"/>
                  <w:bCs w:val="0"/>
                  <w:color w:val="191919"/>
                  <w:sz w:val="16"/>
                  <w:szCs w:val="16"/>
                </w:rPr>
                <w:t xml:space="preserve">Position 1: </w:t>
              </w:r>
              <w:r w:rsidR="00A30B37" w:rsidRPr="00B043D2">
                <w:rPr>
                  <w:rFonts w:ascii="ArialUnicodeMS" w:eastAsia="ArialUnicodeMS" w:cs="ArialUnicodeMS"/>
                  <w:bCs w:val="0"/>
                  <w:color w:val="191919"/>
                  <w:sz w:val="16"/>
                  <w:szCs w:val="16"/>
                </w:rPr>
                <w:t>Technical Specialist</w:t>
              </w:r>
              <w:r w:rsidRPr="00B043D2">
                <w:rPr>
                  <w:rFonts w:ascii="ArialUnicodeMS" w:eastAsia="ArialUnicodeMS" w:cs="ArialUnicodeMS"/>
                  <w:bCs w:val="0"/>
                  <w:color w:val="191919"/>
                  <w:sz w:val="16"/>
                  <w:szCs w:val="16"/>
                </w:rPr>
                <w:t xml:space="preserve"> &amp; Unix Team lead </w:t>
              </w:r>
              <w:r w:rsidRPr="00B043D2">
                <w:rPr>
                  <w:rFonts w:ascii="ArialUnicodeMS" w:eastAsia="ArialUnicodeMS" w:cs="ArialUnicodeMS"/>
                  <w:bCs w:val="0"/>
                  <w:color w:val="191919"/>
                  <w:sz w:val="16"/>
                  <w:szCs w:val="16"/>
                </w:rPr>
                <w:tab/>
              </w:r>
              <w:r w:rsidRPr="00B043D2">
                <w:rPr>
                  <w:rFonts w:ascii="ArialUnicodeMS" w:eastAsia="ArialUnicodeMS" w:cs="ArialUnicodeMS"/>
                  <w:bCs w:val="0"/>
                  <w:color w:val="191919"/>
                  <w:sz w:val="16"/>
                  <w:szCs w:val="16"/>
                </w:rPr>
                <w:tab/>
                <w:t xml:space="preserve">May 2012 </w:t>
              </w:r>
              <w:r w:rsidRPr="00B043D2">
                <w:rPr>
                  <w:rFonts w:ascii="ArialUnicodeMS" w:eastAsia="ArialUnicodeMS" w:cs="ArialUnicodeMS"/>
                  <w:bCs w:val="0"/>
                  <w:color w:val="191919"/>
                  <w:sz w:val="16"/>
                  <w:szCs w:val="16"/>
                </w:rPr>
                <w:t>–</w:t>
              </w:r>
              <w:r w:rsidRPr="00B043D2">
                <w:rPr>
                  <w:rFonts w:ascii="ArialUnicodeMS" w:eastAsia="ArialUnicodeMS" w:cs="ArialUnicodeMS"/>
                  <w:bCs w:val="0"/>
                  <w:color w:val="191919"/>
                  <w:sz w:val="16"/>
                  <w:szCs w:val="16"/>
                </w:rPr>
                <w:t xml:space="preserve"> Jan 2014</w:t>
              </w:r>
            </w:p>
            <w:p w:rsidR="00A30B37" w:rsidRPr="00B043D2" w:rsidRDefault="00A30B37" w:rsidP="00A30B37">
              <w:pPr>
                <w:pStyle w:val="Subsection"/>
                <w:rPr>
                  <w:rFonts w:ascii="ArialUnicodeMS" w:eastAsia="ArialUnicodeMS" w:cs="ArialUnicodeMS"/>
                  <w:bCs w:val="0"/>
                  <w:color w:val="191919"/>
                  <w:sz w:val="16"/>
                  <w:szCs w:val="16"/>
                </w:rPr>
              </w:pPr>
              <w:r w:rsidRPr="00B043D2">
                <w:rPr>
                  <w:rFonts w:ascii="ArialUnicodeMS" w:eastAsia="ArialUnicodeMS" w:cs="ArialUnicodeMS"/>
                  <w:bCs w:val="0"/>
                  <w:color w:val="191919"/>
                  <w:sz w:val="16"/>
                  <w:szCs w:val="16"/>
                </w:rPr>
                <w:tab/>
                <w:t>(Location: Hyderabad)</w:t>
              </w:r>
            </w:p>
            <w:p w:rsidR="001E6E61" w:rsidRPr="00B043D2" w:rsidRDefault="001E6E61" w:rsidP="001E6E61">
              <w:pPr>
                <w:pStyle w:val="NoSpacing"/>
                <w:numPr>
                  <w:ilvl w:val="0"/>
                  <w:numId w:val="28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Handling escalated calls by team members for faster solutions.</w:t>
              </w:r>
            </w:p>
            <w:p w:rsidR="001E6E61" w:rsidRPr="00B043D2" w:rsidRDefault="001E6E61" w:rsidP="001E6E61">
              <w:pPr>
                <w:pStyle w:val="ListParagraph"/>
                <w:numPr>
                  <w:ilvl w:val="0"/>
                  <w:numId w:val="28"/>
                </w:numPr>
                <w:jc w:val="both"/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Responsible for maintaining the system uptime as committed with Client</w:t>
              </w:r>
            </w:p>
            <w:p w:rsidR="001E6E61" w:rsidRPr="00B043D2" w:rsidRDefault="001E6E61" w:rsidP="001E6E61">
              <w:pPr>
                <w:pStyle w:val="NoSpacing"/>
                <w:numPr>
                  <w:ilvl w:val="0"/>
                  <w:numId w:val="28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Involved in planning and architectural modifications in newly designed environment.</w:t>
              </w:r>
            </w:p>
            <w:p w:rsidR="001E6E61" w:rsidRPr="00B043D2" w:rsidRDefault="001E6E61" w:rsidP="001E6E61">
              <w:pPr>
                <w:pStyle w:val="NoSpacing"/>
                <w:numPr>
                  <w:ilvl w:val="0"/>
                  <w:numId w:val="28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Identification of RCAs for Major incidents.</w:t>
              </w:r>
            </w:p>
            <w:p w:rsidR="001E6E61" w:rsidRPr="00B043D2" w:rsidRDefault="001E6E61" w:rsidP="001E6E61">
              <w:pPr>
                <w:pStyle w:val="NoSpacing"/>
                <w:numPr>
                  <w:ilvl w:val="0"/>
                  <w:numId w:val="28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Planning the capacity of resources w.r.to hardware and software</w:t>
              </w: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’</w:t>
              </w: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s.</w:t>
              </w:r>
            </w:p>
            <w:p w:rsidR="001E6E61" w:rsidRPr="00B043D2" w:rsidRDefault="001E6E61" w:rsidP="001E6E61">
              <w:pPr>
                <w:pStyle w:val="ListParagraph"/>
                <w:numPr>
                  <w:ilvl w:val="0"/>
                  <w:numId w:val="28"/>
                </w:numPr>
                <w:jc w:val="both"/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  <w:lang w:eastAsia="ja-JP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  <w:lang w:eastAsia="ja-JP"/>
                </w:rPr>
                <w:t>Identifying of SIPs, Risks in the environment and working towards the closure.</w:t>
              </w:r>
            </w:p>
            <w:p w:rsidR="001E6E61" w:rsidRPr="00B043D2" w:rsidRDefault="001E6E61" w:rsidP="001E6E61">
              <w:pPr>
                <w:pStyle w:val="NoSpacing"/>
                <w:numPr>
                  <w:ilvl w:val="0"/>
                  <w:numId w:val="28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Implementation of Scripts using shell and Expect tools for automation of tasks.</w:t>
              </w:r>
            </w:p>
            <w:p w:rsidR="001E6E61" w:rsidRPr="00B043D2" w:rsidRDefault="001E6E61" w:rsidP="001E6E61">
              <w:pPr>
                <w:pStyle w:val="NoSpacing"/>
                <w:numPr>
                  <w:ilvl w:val="0"/>
                  <w:numId w:val="28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lastRenderedPageBreak/>
                <w:t>Performance Monitoring and tuning of Servers for Disk, Memory, CPU and Swap Utilization</w:t>
              </w:r>
            </w:p>
            <w:p w:rsidR="001E6E61" w:rsidRPr="00B043D2" w:rsidRDefault="001E6E61" w:rsidP="001E6E61">
              <w:pPr>
                <w:pStyle w:val="NoSpacing"/>
                <w:numPr>
                  <w:ilvl w:val="0"/>
                  <w:numId w:val="28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Starting/Stopping/failover/failback Cluster</w:t>
              </w:r>
            </w:p>
            <w:p w:rsidR="001E6E61" w:rsidRPr="00B043D2" w:rsidRDefault="001E6E61" w:rsidP="001E6E61">
              <w:pPr>
                <w:pStyle w:val="NoSpacing"/>
                <w:numPr>
                  <w:ilvl w:val="0"/>
                  <w:numId w:val="28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Co-ordination with Vendor for Hardware Issues/Troubleshooting</w:t>
              </w:r>
            </w:p>
            <w:p w:rsidR="001E6E61" w:rsidRPr="00B043D2" w:rsidRDefault="001E6E61" w:rsidP="001E6E61">
              <w:pPr>
                <w:pStyle w:val="NoSpacing"/>
                <w:numPr>
                  <w:ilvl w:val="0"/>
                  <w:numId w:val="28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Responsible for delivering trainings to team / other projects based on requirement.</w:t>
              </w:r>
            </w:p>
            <w:p w:rsidR="001E6E61" w:rsidRPr="00B043D2" w:rsidRDefault="001E6E61" w:rsidP="001E6E61">
              <w:pPr>
                <w:pStyle w:val="NoSpacing"/>
                <w:numPr>
                  <w:ilvl w:val="0"/>
                  <w:numId w:val="28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Build New Virtual servers using LDOMS</w:t>
              </w:r>
            </w:p>
            <w:p w:rsidR="001E6E61" w:rsidRPr="00B043D2" w:rsidRDefault="001E6E61" w:rsidP="001E6E61">
              <w:pPr>
                <w:pStyle w:val="NoSpacing"/>
                <w:numPr>
                  <w:ilvl w:val="0"/>
                  <w:numId w:val="28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Managing Virtual machines for higher uptime and availability.</w:t>
              </w:r>
            </w:p>
            <w:p w:rsidR="001E6E61" w:rsidRPr="00B043D2" w:rsidRDefault="001E6E61" w:rsidP="001E6E61">
              <w:pPr>
                <w:pStyle w:val="NoSpacing"/>
                <w:numPr>
                  <w:ilvl w:val="0"/>
                  <w:numId w:val="28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Implementation of server pools using OPS Center thus sharing the resources of multiple physical servers for LDOMS.</w:t>
              </w:r>
            </w:p>
            <w:p w:rsidR="001E6E61" w:rsidRPr="00B043D2" w:rsidRDefault="001E6E61" w:rsidP="001E6E61">
              <w:pPr>
                <w:pStyle w:val="NoSpacing"/>
                <w:numPr>
                  <w:ilvl w:val="0"/>
                  <w:numId w:val="28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P2V Migration using LDOMs, Dynamic Resource Management of Virtual servers from Console.</w:t>
              </w:r>
            </w:p>
            <w:p w:rsidR="001E6E61" w:rsidRPr="00B043D2" w:rsidRDefault="001E6E61" w:rsidP="001E6E61">
              <w:pPr>
                <w:pStyle w:val="NoSpacing"/>
                <w:numPr>
                  <w:ilvl w:val="0"/>
                  <w:numId w:val="28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OPS Center Installation, Configuration, management for Solaris servers.</w:t>
              </w:r>
            </w:p>
            <w:p w:rsidR="001E6E61" w:rsidRPr="00B043D2" w:rsidRDefault="001E6E61" w:rsidP="001E6E61">
              <w:pPr>
                <w:pStyle w:val="NoSpacing"/>
                <w:numPr>
                  <w:ilvl w:val="0"/>
                  <w:numId w:val="28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Implementation of OS Patching using Ops Center.</w:t>
              </w:r>
            </w:p>
            <w:p w:rsidR="001E6E61" w:rsidRPr="00B043D2" w:rsidRDefault="001E6E61" w:rsidP="001E6E61">
              <w:pPr>
                <w:pStyle w:val="NoSpacing"/>
                <w:numPr>
                  <w:ilvl w:val="0"/>
                  <w:numId w:val="28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Installation of OS with OPS Center on Solaris servers.</w:t>
              </w:r>
            </w:p>
            <w:p w:rsidR="001E6E61" w:rsidRPr="00B043D2" w:rsidRDefault="001E6E61" w:rsidP="001E6E61">
              <w:pPr>
                <w:pStyle w:val="NoSpacing"/>
                <w:numPr>
                  <w:ilvl w:val="0"/>
                  <w:numId w:val="28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Firmware Up gradation using OPS Center</w:t>
              </w:r>
            </w:p>
            <w:p w:rsidR="001E6E61" w:rsidRPr="00B043D2" w:rsidRDefault="001E6E61" w:rsidP="001E6E61">
              <w:pPr>
                <w:pStyle w:val="NoSpacing"/>
                <w:numPr>
                  <w:ilvl w:val="0"/>
                  <w:numId w:val="28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Built RHEV and virtual domains to migrate the physical servers.</w:t>
              </w:r>
            </w:p>
            <w:p w:rsidR="001E6E61" w:rsidRPr="00B043D2" w:rsidRDefault="001E6E61" w:rsidP="001E6E61">
              <w:pPr>
                <w:pStyle w:val="NoSpacing"/>
                <w:numPr>
                  <w:ilvl w:val="0"/>
                  <w:numId w:val="28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Built and configured OVM on oracle Linux.</w:t>
              </w:r>
            </w:p>
            <w:p w:rsidR="001E6E61" w:rsidRPr="00B043D2" w:rsidRDefault="001E6E61" w:rsidP="001E6E61">
              <w:pPr>
                <w:pStyle w:val="Subsection"/>
                <w:rPr>
                  <w:rFonts w:ascii="ArialUnicodeMS" w:eastAsia="ArialUnicodeMS" w:cs="ArialUnicodeMS"/>
                  <w:bCs w:val="0"/>
                  <w:color w:val="191919"/>
                  <w:sz w:val="16"/>
                  <w:szCs w:val="16"/>
                </w:rPr>
              </w:pPr>
            </w:p>
            <w:p w:rsidR="001E6E61" w:rsidRPr="00B043D2" w:rsidRDefault="001E6E61" w:rsidP="001E6E61">
              <w:pPr>
                <w:pStyle w:val="Subsection"/>
                <w:rPr>
                  <w:rFonts w:ascii="ArialUnicodeMS" w:eastAsia="ArialUnicodeMS" w:cs="ArialUnicodeMS"/>
                  <w:bCs w:val="0"/>
                  <w:color w:val="191919"/>
                  <w:sz w:val="16"/>
                  <w:szCs w:val="16"/>
                </w:rPr>
              </w:pPr>
              <w:r w:rsidRPr="00B043D2">
                <w:rPr>
                  <w:rFonts w:ascii="ArialUnicodeMS" w:eastAsia="ArialUnicodeMS" w:cs="ArialUnicodeMS"/>
                  <w:bCs w:val="0"/>
                  <w:color w:val="191919"/>
                  <w:sz w:val="16"/>
                  <w:szCs w:val="16"/>
                </w:rPr>
                <w:t xml:space="preserve">Position 2: Senior Engineer </w:t>
              </w:r>
              <w:r w:rsidRPr="00B043D2">
                <w:rPr>
                  <w:rFonts w:ascii="ArialUnicodeMS" w:eastAsia="ArialUnicodeMS" w:cs="ArialUnicodeMS"/>
                  <w:bCs w:val="0"/>
                  <w:color w:val="191919"/>
                  <w:sz w:val="16"/>
                  <w:szCs w:val="16"/>
                </w:rPr>
                <w:t>–</w:t>
              </w:r>
              <w:r w:rsidRPr="00B043D2">
                <w:rPr>
                  <w:rFonts w:ascii="ArialUnicodeMS" w:eastAsia="ArialUnicodeMS" w:cs="ArialUnicodeMS"/>
                  <w:bCs w:val="0"/>
                  <w:color w:val="191919"/>
                  <w:sz w:val="16"/>
                  <w:szCs w:val="16"/>
                </w:rPr>
                <w:t xml:space="preserve"> Server Management </w:t>
              </w:r>
              <w:r w:rsidRPr="00B043D2">
                <w:rPr>
                  <w:rFonts w:ascii="ArialUnicodeMS" w:eastAsia="ArialUnicodeMS" w:cs="ArialUnicodeMS"/>
                  <w:bCs w:val="0"/>
                  <w:color w:val="191919"/>
                  <w:sz w:val="16"/>
                  <w:szCs w:val="16"/>
                </w:rPr>
                <w:tab/>
              </w:r>
              <w:r w:rsidR="00B043D2">
                <w:rPr>
                  <w:rFonts w:ascii="ArialUnicodeMS" w:eastAsia="ArialUnicodeMS" w:cs="ArialUnicodeMS"/>
                  <w:bCs w:val="0"/>
                  <w:color w:val="191919"/>
                  <w:sz w:val="16"/>
                  <w:szCs w:val="16"/>
                </w:rPr>
                <w:t xml:space="preserve">        </w:t>
              </w:r>
              <w:r w:rsidRPr="00B043D2">
                <w:rPr>
                  <w:rFonts w:ascii="ArialUnicodeMS" w:eastAsia="ArialUnicodeMS" w:cs="ArialUnicodeMS"/>
                  <w:bCs w:val="0"/>
                  <w:color w:val="191919"/>
                  <w:sz w:val="16"/>
                  <w:szCs w:val="16"/>
                </w:rPr>
                <w:t xml:space="preserve">July 2007 </w:t>
              </w:r>
              <w:r w:rsidRPr="00B043D2">
                <w:rPr>
                  <w:rFonts w:ascii="ArialUnicodeMS" w:eastAsia="ArialUnicodeMS" w:cs="ArialUnicodeMS"/>
                  <w:bCs w:val="0"/>
                  <w:color w:val="191919"/>
                  <w:sz w:val="16"/>
                  <w:szCs w:val="16"/>
                </w:rPr>
                <w:t>–</w:t>
              </w:r>
              <w:r w:rsidRPr="00B043D2">
                <w:rPr>
                  <w:rFonts w:ascii="ArialUnicodeMS" w:eastAsia="ArialUnicodeMS" w:cs="ArialUnicodeMS"/>
                  <w:bCs w:val="0"/>
                  <w:color w:val="191919"/>
                  <w:sz w:val="16"/>
                  <w:szCs w:val="16"/>
                </w:rPr>
                <w:t xml:space="preserve"> April 2012</w:t>
              </w:r>
            </w:p>
            <w:p w:rsidR="001E6E61" w:rsidRPr="00B043D2" w:rsidRDefault="001E6E61" w:rsidP="001E6E61">
              <w:pPr>
                <w:pStyle w:val="Subsection"/>
                <w:rPr>
                  <w:rFonts w:ascii="ArialUnicodeMS" w:eastAsia="ArialUnicodeMS" w:cs="ArialUnicodeMS"/>
                  <w:bCs w:val="0"/>
                  <w:color w:val="191919"/>
                  <w:sz w:val="16"/>
                  <w:szCs w:val="16"/>
                </w:rPr>
              </w:pPr>
              <w:r w:rsidRPr="00B043D2">
                <w:rPr>
                  <w:rFonts w:ascii="ArialUnicodeMS" w:eastAsia="ArialUnicodeMS" w:cs="ArialUnicodeMS"/>
                  <w:bCs w:val="0"/>
                  <w:color w:val="191919"/>
                  <w:sz w:val="16"/>
                  <w:szCs w:val="16"/>
                </w:rPr>
                <w:tab/>
                <w:t>(Location: Mysore)</w:t>
              </w:r>
            </w:p>
            <w:p w:rsidR="001E6E61" w:rsidRPr="00B043D2" w:rsidRDefault="001E6E61" w:rsidP="001E6E61">
              <w:pPr>
                <w:pStyle w:val="NoSpacing"/>
                <w:numPr>
                  <w:ilvl w:val="0"/>
                  <w:numId w:val="30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Installing and supporting Solaris 10 and Solaris 11 servers.</w:t>
              </w:r>
            </w:p>
            <w:p w:rsidR="001E6E61" w:rsidRPr="00B043D2" w:rsidRDefault="001E6E61" w:rsidP="001E6E61">
              <w:pPr>
                <w:pStyle w:val="NoSpacing"/>
                <w:numPr>
                  <w:ilvl w:val="0"/>
                  <w:numId w:val="30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Administration of Solaris Servers.</w:t>
              </w:r>
            </w:p>
            <w:p w:rsidR="001E6E61" w:rsidRPr="00B043D2" w:rsidRDefault="001E6E61" w:rsidP="001E6E61">
              <w:pPr>
                <w:pStyle w:val="NoSpacing"/>
                <w:numPr>
                  <w:ilvl w:val="0"/>
                  <w:numId w:val="30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 xml:space="preserve">Responsible for User and password management </w:t>
              </w:r>
            </w:p>
            <w:p w:rsidR="001E6E61" w:rsidRPr="00B043D2" w:rsidRDefault="001E6E61" w:rsidP="001E6E61">
              <w:pPr>
                <w:pStyle w:val="NoSpacing"/>
                <w:numPr>
                  <w:ilvl w:val="0"/>
                  <w:numId w:val="30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Responsible for Incident, change and problem managements.</w:t>
              </w:r>
            </w:p>
            <w:p w:rsidR="001E6E61" w:rsidRPr="00B043D2" w:rsidRDefault="001E6E61" w:rsidP="001E6E61">
              <w:pPr>
                <w:pStyle w:val="NoSpacing"/>
                <w:numPr>
                  <w:ilvl w:val="0"/>
                  <w:numId w:val="30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Automations in Unix scripts for Server Maintenance</w:t>
              </w:r>
            </w:p>
            <w:p w:rsidR="001E6E61" w:rsidRPr="00B043D2" w:rsidRDefault="001E6E61" w:rsidP="001E6E61">
              <w:pPr>
                <w:pStyle w:val="NoSpacing"/>
                <w:numPr>
                  <w:ilvl w:val="0"/>
                  <w:numId w:val="30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 xml:space="preserve">Performing OS backups using snapshots, </w:t>
              </w:r>
              <w:proofErr w:type="spellStart"/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usfdump</w:t>
              </w:r>
              <w:proofErr w:type="spellEnd"/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 xml:space="preserve"> and </w:t>
              </w:r>
              <w:proofErr w:type="spellStart"/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usfrestore</w:t>
              </w:r>
              <w:proofErr w:type="spellEnd"/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.</w:t>
              </w:r>
            </w:p>
            <w:p w:rsidR="001E6E61" w:rsidRPr="00B043D2" w:rsidRDefault="001E6E61" w:rsidP="001E6E61">
              <w:pPr>
                <w:pStyle w:val="NoSpacing"/>
                <w:numPr>
                  <w:ilvl w:val="0"/>
                  <w:numId w:val="30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Co-ordination with Vendor for Hardware Issues/Troubleshooting</w:t>
              </w:r>
            </w:p>
            <w:p w:rsidR="001E6E61" w:rsidRPr="00B043D2" w:rsidRDefault="001E6E61" w:rsidP="001E6E61">
              <w:pPr>
                <w:pStyle w:val="NoSpacing"/>
                <w:numPr>
                  <w:ilvl w:val="0"/>
                  <w:numId w:val="30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Starting/Stopping/failover/failback Cluster</w:t>
              </w:r>
            </w:p>
            <w:p w:rsidR="001E6E61" w:rsidRPr="00B043D2" w:rsidRDefault="001E6E61" w:rsidP="001E6E61">
              <w:pPr>
                <w:pStyle w:val="NoSpacing"/>
                <w:numPr>
                  <w:ilvl w:val="0"/>
                  <w:numId w:val="30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Viewing /Configuring / Rebuild Kernel Parameters</w:t>
              </w:r>
            </w:p>
            <w:p w:rsidR="001E6E61" w:rsidRPr="00B043D2" w:rsidRDefault="001E6E61" w:rsidP="001E6E61">
              <w:pPr>
                <w:pStyle w:val="NoSpacing"/>
                <w:numPr>
                  <w:ilvl w:val="0"/>
                  <w:numId w:val="30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SMTP Server Configuration &amp; Troubleshooting</w:t>
              </w:r>
            </w:p>
            <w:p w:rsidR="001E6E61" w:rsidRPr="00B043D2" w:rsidRDefault="001E6E61" w:rsidP="001E6E61">
              <w:pPr>
                <w:pStyle w:val="NoSpacing"/>
                <w:numPr>
                  <w:ilvl w:val="0"/>
                  <w:numId w:val="30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Configuration of Auto FS/NFS and maintenance of OS file Systems</w:t>
              </w:r>
            </w:p>
            <w:p w:rsidR="001E6E61" w:rsidRPr="00B043D2" w:rsidRDefault="001E6E61" w:rsidP="001E6E61">
              <w:pPr>
                <w:pStyle w:val="NoSpacing"/>
                <w:numPr>
                  <w:ilvl w:val="0"/>
                  <w:numId w:val="30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Creating, mounting and managing file systems</w:t>
              </w:r>
            </w:p>
            <w:p w:rsidR="001E6E61" w:rsidRPr="00B043D2" w:rsidRDefault="001E6E61" w:rsidP="001E6E61">
              <w:pPr>
                <w:pStyle w:val="NoSpacing"/>
                <w:numPr>
                  <w:ilvl w:val="0"/>
                  <w:numId w:val="30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Performance Monitoring and tuning of Servers for Disk, Memory, CPU and Swap Utilization</w:t>
              </w:r>
            </w:p>
            <w:p w:rsidR="001E6E61" w:rsidRPr="00B043D2" w:rsidRDefault="001E6E61" w:rsidP="001E6E61">
              <w:pPr>
                <w:pStyle w:val="NoSpacing"/>
                <w:numPr>
                  <w:ilvl w:val="0"/>
                  <w:numId w:val="30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Planning technical upgradation requirements for Clients</w:t>
              </w:r>
            </w:p>
            <w:p w:rsidR="001E6E61" w:rsidRPr="00B043D2" w:rsidRDefault="001E6E61" w:rsidP="001E6E61">
              <w:pPr>
                <w:pStyle w:val="NoSpacing"/>
                <w:numPr>
                  <w:ilvl w:val="0"/>
                  <w:numId w:val="30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Patch Management through Live Update</w:t>
              </w:r>
            </w:p>
            <w:p w:rsidR="00776A6F" w:rsidRPr="00776A6F" w:rsidRDefault="001E6E61" w:rsidP="001E6E61">
              <w:pPr>
                <w:pStyle w:val="NoSpacing"/>
                <w:numPr>
                  <w:ilvl w:val="0"/>
                  <w:numId w:val="30"/>
                </w:numPr>
                <w:rPr>
                  <w:rFonts w:eastAsia="Times New Roman"/>
                  <w:color w:val="000000"/>
                  <w:sz w:val="26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Preparing Plan of Actions for change requests and participating in CCB</w:t>
              </w:r>
            </w:p>
            <w:p w:rsidR="008B3351" w:rsidRPr="00B043D2" w:rsidRDefault="000915DA" w:rsidP="00776A6F">
              <w:pPr>
                <w:pStyle w:val="NoSpacing"/>
                <w:ind w:left="720"/>
                <w:rPr>
                  <w:rFonts w:eastAsia="Times New Roman"/>
                  <w:color w:val="000000"/>
                  <w:sz w:val="26"/>
                </w:rPr>
              </w:pPr>
            </w:p>
          </w:sdtContent>
        </w:sdt>
      </w:sdtContent>
    </w:sdt>
    <w:p w:rsidR="008B3351" w:rsidRPr="00B043D2" w:rsidRDefault="00B7036F">
      <w:pPr>
        <w:pStyle w:val="SectionHeading"/>
        <w:rPr>
          <w:sz w:val="26"/>
        </w:rPr>
      </w:pPr>
      <w:r w:rsidRPr="00B043D2">
        <w:rPr>
          <w:sz w:val="26"/>
        </w:rPr>
        <w:t>Education</w:t>
      </w:r>
    </w:p>
    <w:sdt>
      <w:sdtPr>
        <w:rPr>
          <w:sz w:val="24"/>
        </w:rPr>
        <w:id w:val="-93781616"/>
        <w15:repeatingSection/>
      </w:sdtPr>
      <w:sdtEndPr/>
      <w:sdtContent>
        <w:sdt>
          <w:sdtPr>
            <w:rPr>
              <w:sz w:val="24"/>
            </w:rPr>
            <w:id w:val="301266699"/>
            <w:placeholder>
              <w:docPart w:val="86E95C62E1DE4EA080CA8241628BE618"/>
            </w:placeholder>
            <w15:repeatingSectionItem/>
          </w:sdtPr>
          <w:sdtEndPr/>
          <w:sdtContent>
            <w:p w:rsidR="008B3351" w:rsidRPr="00B043D2" w:rsidRDefault="001E6E61">
              <w:pPr>
                <w:pStyle w:val="ResumeDate"/>
                <w:rPr>
                  <w:rFonts w:ascii="ArialUnicodeMS" w:eastAsia="ArialUnicodeMS" w:hAnsiTheme="majorHAnsi" w:cs="ArialUnicodeMS"/>
                  <w:b/>
                  <w:color w:val="191919"/>
                  <w:szCs w:val="16"/>
                </w:rPr>
              </w:pPr>
              <w:r w:rsidRPr="00B043D2">
                <w:rPr>
                  <w:rFonts w:ascii="ArialUnicodeMS" w:eastAsia="ArialUnicodeMS" w:hAnsiTheme="majorHAnsi" w:cs="ArialUnicodeMS"/>
                  <w:b/>
                  <w:color w:val="191919"/>
                  <w:szCs w:val="16"/>
                </w:rPr>
                <w:t>2007 - 2011</w:t>
              </w:r>
            </w:p>
            <w:p w:rsidR="001E6E61" w:rsidRPr="00B043D2" w:rsidRDefault="001E6E61" w:rsidP="001E6E61">
              <w:pPr>
                <w:pStyle w:val="Subsection"/>
                <w:rPr>
                  <w:rFonts w:ascii="ArialUnicodeMS" w:eastAsia="ArialUnicodeMS" w:hAnsiTheme="majorHAnsi" w:cs="ArialUnicodeMS"/>
                  <w:bCs w:val="0"/>
                  <w:color w:val="191919"/>
                  <w:szCs w:val="16"/>
                </w:rPr>
              </w:pPr>
              <w:r w:rsidRPr="00B043D2">
                <w:rPr>
                  <w:rFonts w:ascii="ArialUnicodeMS" w:eastAsia="ArialUnicodeMS" w:hAnsiTheme="majorHAnsi" w:cs="ArialUnicodeMS"/>
                  <w:bCs w:val="0"/>
                  <w:color w:val="191919"/>
                  <w:szCs w:val="16"/>
                </w:rPr>
                <w:t xml:space="preserve">BITS </w:t>
              </w:r>
              <w:r w:rsidRPr="00B043D2">
                <w:rPr>
                  <w:rFonts w:ascii="ArialUnicodeMS" w:eastAsia="ArialUnicodeMS" w:hAnsiTheme="majorHAnsi" w:cs="ArialUnicodeMS"/>
                  <w:bCs w:val="0"/>
                  <w:color w:val="191919"/>
                  <w:szCs w:val="16"/>
                </w:rPr>
                <w:t>–</w:t>
              </w:r>
              <w:r w:rsidRPr="00B043D2">
                <w:rPr>
                  <w:rFonts w:ascii="ArialUnicodeMS" w:eastAsia="ArialUnicodeMS" w:hAnsiTheme="majorHAnsi" w:cs="ArialUnicodeMS"/>
                  <w:bCs w:val="0"/>
                  <w:color w:val="191919"/>
                  <w:szCs w:val="16"/>
                </w:rPr>
                <w:t xml:space="preserve"> PILANI</w:t>
              </w:r>
            </w:p>
            <w:p w:rsidR="008B3351" w:rsidRPr="00B043D2" w:rsidRDefault="001E6E61" w:rsidP="001E6E61">
              <w:pPr>
                <w:pStyle w:val="Subsection"/>
                <w:rPr>
                  <w:rFonts w:ascii="ArialUnicodeMS" w:eastAsia="ArialUnicodeMS" w:hAnsiTheme="majorHAnsi" w:cs="ArialUnicodeMS"/>
                  <w:bCs w:val="0"/>
                  <w:color w:val="191919"/>
                  <w:sz w:val="16"/>
                  <w:szCs w:val="16"/>
                </w:rPr>
              </w:pPr>
              <w:r w:rsidRPr="00B043D2">
                <w:rPr>
                  <w:rFonts w:ascii="ArialUnicodeMS" w:eastAsia="ArialUnicodeMS" w:cs="ArialUnicodeMS"/>
                  <w:color w:val="191919"/>
                  <w:sz w:val="16"/>
                  <w:szCs w:val="16"/>
                </w:rPr>
                <w:t xml:space="preserve">MS </w:t>
              </w:r>
              <w:r w:rsidRPr="00B043D2">
                <w:rPr>
                  <w:rFonts w:ascii="ArialUnicodeMS" w:eastAsia="ArialUnicodeMS" w:cs="ArialUnicodeMS"/>
                  <w:color w:val="191919"/>
                  <w:sz w:val="16"/>
                  <w:szCs w:val="16"/>
                </w:rPr>
                <w:t>–</w:t>
              </w:r>
              <w:r w:rsidRPr="00B043D2">
                <w:rPr>
                  <w:rFonts w:ascii="ArialUnicodeMS" w:eastAsia="ArialUnicodeMS" w:cs="ArialUnicodeMS"/>
                  <w:color w:val="191919"/>
                  <w:sz w:val="16"/>
                  <w:szCs w:val="16"/>
                </w:rPr>
                <w:t xml:space="preserve"> Systems Engineering</w:t>
              </w:r>
            </w:p>
            <w:p w:rsidR="001E6E61" w:rsidRPr="00B043D2" w:rsidRDefault="001E6E61" w:rsidP="001E6E61">
              <w:pPr>
                <w:pStyle w:val="ListBullet"/>
                <w:numPr>
                  <w:ilvl w:val="0"/>
                  <w:numId w:val="31"/>
                </w:numPr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Work integrated course</w:t>
              </w:r>
            </w:p>
            <w:p w:rsidR="008B3351" w:rsidRPr="00B043D2" w:rsidRDefault="001E6E61" w:rsidP="001E6E61">
              <w:pPr>
                <w:pStyle w:val="ListBullet"/>
                <w:numPr>
                  <w:ilvl w:val="0"/>
                  <w:numId w:val="31"/>
                </w:numPr>
                <w:rPr>
                  <w:sz w:val="24"/>
                </w:rPr>
              </w:pP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lastRenderedPageBreak/>
                <w:t xml:space="preserve">CGPA </w:t>
              </w: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>–</w:t>
              </w:r>
              <w:r w:rsidRPr="00B043D2">
                <w:rPr>
                  <w:rFonts w:ascii="ArialUnicodeMS" w:eastAsia="ArialUnicodeMS" w:hAnsiTheme="majorHAnsi" w:cs="ArialUnicodeMS"/>
                  <w:color w:val="191919"/>
                  <w:sz w:val="17"/>
                  <w:szCs w:val="21"/>
                </w:rPr>
                <w:t xml:space="preserve"> 6.95</w:t>
              </w:r>
            </w:p>
          </w:sdtContent>
        </w:sdt>
      </w:sdtContent>
    </w:sdt>
    <w:p w:rsidR="005947B4" w:rsidRPr="00B043D2" w:rsidRDefault="005947B4">
      <w:pPr>
        <w:pStyle w:val="SectionHeading"/>
        <w:rPr>
          <w:sz w:val="26"/>
        </w:rPr>
      </w:pPr>
      <w:r w:rsidRPr="00B043D2">
        <w:rPr>
          <w:sz w:val="26"/>
        </w:rPr>
        <w:t>Personal Details</w:t>
      </w:r>
    </w:p>
    <w:p w:rsidR="005947B4" w:rsidRPr="00B043D2" w:rsidRDefault="005947B4" w:rsidP="005947B4">
      <w:pPr>
        <w:pStyle w:val="NoSpacing"/>
        <w:rPr>
          <w:sz w:val="20"/>
        </w:rPr>
      </w:pPr>
      <w:r w:rsidRPr="00B043D2">
        <w:rPr>
          <w:sz w:val="20"/>
        </w:rPr>
        <w:t xml:space="preserve">Date of Birth: </w:t>
      </w:r>
      <w:r w:rsidRPr="00B043D2">
        <w:rPr>
          <w:sz w:val="20"/>
        </w:rPr>
        <w:tab/>
      </w:r>
      <w:r w:rsidRPr="00B043D2">
        <w:rPr>
          <w:sz w:val="20"/>
        </w:rPr>
        <w:tab/>
      </w:r>
      <w:r w:rsidRPr="00B043D2">
        <w:rPr>
          <w:sz w:val="20"/>
        </w:rPr>
        <w:tab/>
      </w:r>
      <w:r w:rsidRPr="00B043D2">
        <w:rPr>
          <w:sz w:val="20"/>
        </w:rPr>
        <w:tab/>
        <w:t>06-Aug-1987.</w:t>
      </w:r>
    </w:p>
    <w:p w:rsidR="005947B4" w:rsidRPr="00B043D2" w:rsidRDefault="005947B4" w:rsidP="000F67ED">
      <w:pPr>
        <w:pStyle w:val="NoSpacing"/>
        <w:rPr>
          <w:sz w:val="26"/>
        </w:rPr>
      </w:pPr>
      <w:r w:rsidRPr="00B043D2">
        <w:rPr>
          <w:sz w:val="20"/>
        </w:rPr>
        <w:t>Marital Status:</w:t>
      </w:r>
      <w:r w:rsidRPr="00B043D2">
        <w:rPr>
          <w:sz w:val="20"/>
        </w:rPr>
        <w:tab/>
      </w:r>
      <w:r w:rsidRPr="00B043D2">
        <w:rPr>
          <w:sz w:val="20"/>
        </w:rPr>
        <w:tab/>
      </w:r>
      <w:r w:rsidRPr="00B043D2">
        <w:rPr>
          <w:sz w:val="20"/>
        </w:rPr>
        <w:tab/>
      </w:r>
      <w:r w:rsidRPr="00B043D2">
        <w:rPr>
          <w:sz w:val="20"/>
        </w:rPr>
        <w:tab/>
        <w:t>Married</w:t>
      </w:r>
      <w:r w:rsidRPr="00B043D2">
        <w:rPr>
          <w:sz w:val="26"/>
        </w:rPr>
        <w:t>.</w:t>
      </w:r>
    </w:p>
    <w:p w:rsidR="000F67ED" w:rsidRPr="00B043D2" w:rsidRDefault="000F67ED" w:rsidP="000F67ED">
      <w:pPr>
        <w:pStyle w:val="NoSpacing"/>
        <w:rPr>
          <w:sz w:val="26"/>
        </w:rPr>
      </w:pPr>
    </w:p>
    <w:p w:rsidR="008B3351" w:rsidRPr="00B043D2" w:rsidRDefault="00B7036F">
      <w:pPr>
        <w:pStyle w:val="SectionHeading"/>
        <w:rPr>
          <w:sz w:val="26"/>
        </w:rPr>
      </w:pPr>
      <w:r w:rsidRPr="00B043D2">
        <w:rPr>
          <w:sz w:val="26"/>
        </w:rPr>
        <w:t>References</w:t>
      </w:r>
    </w:p>
    <w:p w:rsidR="005947B4" w:rsidRPr="00B043D2" w:rsidRDefault="00B7036F">
      <w:pPr>
        <w:rPr>
          <w:sz w:val="24"/>
        </w:rPr>
      </w:pPr>
      <w:r w:rsidRPr="00B043D2">
        <w:rPr>
          <w:sz w:val="24"/>
        </w:rPr>
        <w:t>References are available upon request.</w:t>
      </w:r>
    </w:p>
    <w:sectPr w:rsidR="005947B4" w:rsidRPr="00B043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720" w:bottom="1080" w:left="47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5DA" w:rsidRDefault="000915DA">
      <w:pPr>
        <w:spacing w:after="0" w:line="240" w:lineRule="auto"/>
      </w:pPr>
      <w:r>
        <w:separator/>
      </w:r>
    </w:p>
  </w:endnote>
  <w:endnote w:type="continuationSeparator" w:id="0">
    <w:p w:rsidR="000915DA" w:rsidRDefault="00091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UnicodeMS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197" w:rsidRDefault="00EE51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351" w:rsidRDefault="00B7036F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365760" simplePos="0" relativeHeight="251659264" behindDoc="0" locked="0" layoutInCell="1" allowOverlap="0">
              <wp:simplePos x="0" y="0"/>
              <mc:AlternateContent>
                <mc:Choice Requires="wp14">
                  <wp:positionH relativeFrom="page">
                    <wp14:pctPosHOffset>5900</wp14:pctPosHOffset>
                  </wp:positionH>
                </mc:Choice>
                <mc:Fallback>
                  <wp:positionH relativeFrom="page">
                    <wp:posOffset>458470</wp:posOffset>
                  </wp:positionH>
                </mc:Fallback>
              </mc:AlternateContent>
              <wp:positionV relativeFrom="margin">
                <wp:align>bottom</wp:align>
              </wp:positionV>
              <wp:extent cx="1905000" cy="8667750"/>
              <wp:effectExtent l="0" t="0" r="12065" b="9525"/>
              <wp:wrapSquare wrapText="right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866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3351" w:rsidRDefault="00B7036F">
                          <w:pPr>
                            <w:pStyle w:val="ContactInfo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506B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24600</wp14:pctWidth>
              </wp14:sizeRelH>
              <wp14:sizeRelV relativeFrom="page">
                <wp14:pctHeight>40000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0;margin-top:0;width:150pt;height:682.5pt;z-index:251659264;visibility:visible;mso-wrap-style:square;mso-width-percent:246;mso-height-percent:400;mso-left-percent:59;mso-wrap-distance-left:9pt;mso-wrap-distance-top:0;mso-wrap-distance-right:28.8pt;mso-wrap-distance-bottom:0;mso-position-horizontal-relative:page;mso-position-vertical:bottom;mso-position-vertical-relative:margin;mso-width-percent:246;mso-height-percent:400;mso-left-percent:59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" o:allowoverlap="f" filled="f" stroked="f" strokeweight=".5pt">
              <v:textbox style="mso-fit-shape-to-text:t" inset="0,0,0,0">
                <w:txbxContent>
                  <w:p w:rsidR="008B3351" w:rsidRDefault="00B7036F">
                    <w:pPr>
                      <w:pStyle w:val="ContactInfo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B506B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side="right" anchorx="page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197" w:rsidRDefault="00EE51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5DA" w:rsidRDefault="000915DA">
      <w:pPr>
        <w:spacing w:after="0" w:line="240" w:lineRule="auto"/>
      </w:pPr>
      <w:r>
        <w:separator/>
      </w:r>
    </w:p>
  </w:footnote>
  <w:footnote w:type="continuationSeparator" w:id="0">
    <w:p w:rsidR="000915DA" w:rsidRDefault="00091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197" w:rsidRDefault="00EE51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351" w:rsidRDefault="00B7036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365760" distR="365760" simplePos="0" relativeHeight="251672576" behindDoc="1" locked="0" layoutInCell="1" allowOverlap="1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2642235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24A3A85B" id="Straight Connector 2" o:spid="_x0000_s1026" style="position:absolute;z-index:-251643904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" strokecolor="#b2b2b2 [3205]" strokeweight=".5pt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351" w:rsidRDefault="0040415E">
    <w:pPr>
      <w:pStyle w:val="Header"/>
    </w:pPr>
    <w:r>
      <w:rPr>
        <w:noProof/>
        <w:lang w:eastAsia="en-US"/>
      </w:rPr>
      <w:t xml:space="preserve"> </w:t>
    </w:r>
    <w:r>
      <w:rPr>
        <w:noProof/>
        <w:lang w:eastAsia="en-US"/>
      </w:rPr>
      <w:tab/>
    </w:r>
    <w:r>
      <w:rPr>
        <w:noProof/>
        <w:lang w:eastAsia="en-US"/>
      </w:rPr>
      <w:tab/>
    </w:r>
    <w:r>
      <w:rPr>
        <w:noProof/>
        <w:lang w:eastAsia="en-US"/>
      </w:rPr>
      <w:tab/>
    </w:r>
    <w:r>
      <w:rPr>
        <w:noProof/>
        <w:lang w:eastAsia="en-US"/>
      </w:rPr>
      <w:tab/>
    </w:r>
    <w:r>
      <w:rPr>
        <w:noProof/>
        <w:lang w:eastAsia="en-US"/>
      </w:rPr>
      <w:tab/>
    </w:r>
    <w:r>
      <w:rPr>
        <w:noProof/>
        <w:lang w:eastAsia="en-US"/>
      </w:rPr>
      <w:tab/>
    </w:r>
    <w:r>
      <w:rPr>
        <w:noProof/>
        <w:lang w:eastAsia="en-US"/>
      </w:rPr>
      <w:drawing>
        <wp:inline distT="0" distB="0" distL="0" distR="0">
          <wp:extent cx="628650" cy="628650"/>
          <wp:effectExtent l="0" t="0" r="0" b="0"/>
          <wp:docPr id="1" name="Picture 1" descr="AWS Certified Solutions Architect – Associ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S Certified Solutions Architect – Associa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US"/>
      </w:rPr>
      <w:t xml:space="preserve"> </w:t>
    </w:r>
    <w:r w:rsidR="00B7036F">
      <w:rPr>
        <w:noProof/>
        <w:lang w:eastAsia="en-US"/>
      </w:rPr>
      <mc:AlternateContent>
        <mc:Choice Requires="wps">
          <w:drawing>
            <wp:anchor distT="0" distB="0" distL="365760" distR="36576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2642235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3A4948C9" id="Straight Connector 9" o:spid="_x0000_s1026" style="position:absolute;z-index:-251645952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" strokecolor="#b2b2b2 [3205]" strokeweight=".5pt">
              <w10:wrap anchorx="page" anchory="page"/>
            </v:line>
          </w:pict>
        </mc:Fallback>
      </mc:AlternateContent>
    </w:r>
    <w:r w:rsidR="00111697">
      <w:rPr>
        <w:noProof/>
        <w:lang w:eastAsia="en-US"/>
      </w:rPr>
      <w:drawing>
        <wp:inline distT="0" distB="0" distL="0" distR="0">
          <wp:extent cx="581025" cy="5810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racle-Certification-badge_OC-Associa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3248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hybridMultilevel"/>
    <w:tmpl w:val="4CC48AF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1E"/>
    <w:multiLevelType w:val="hybridMultilevel"/>
    <w:tmpl w:val="C436034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20"/>
    <w:multiLevelType w:val="hybridMultilevel"/>
    <w:tmpl w:val="60B8E8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21"/>
    <w:multiLevelType w:val="hybridMultilevel"/>
    <w:tmpl w:val="9BA4831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524F41"/>
    <w:multiLevelType w:val="hybridMultilevel"/>
    <w:tmpl w:val="8FDEDD9E"/>
    <w:lvl w:ilvl="0" w:tplc="44780C7A">
      <w:numFmt w:val="bullet"/>
      <w:lvlText w:val=""/>
      <w:lvlJc w:val="left"/>
      <w:pPr>
        <w:ind w:left="936" w:hanging="360"/>
      </w:pPr>
      <w:rPr>
        <w:rFonts w:ascii="Symbol" w:eastAsia="ArialUnicodeMS" w:hAnsi="Symbol" w:cs="ArialUnicodeMS" w:hint="default"/>
        <w:color w:val="191919"/>
        <w:sz w:val="21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071140F8"/>
    <w:multiLevelType w:val="hybridMultilevel"/>
    <w:tmpl w:val="5F92F3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91D48"/>
    <w:multiLevelType w:val="hybridMultilevel"/>
    <w:tmpl w:val="0F28E7BE"/>
    <w:lvl w:ilvl="0" w:tplc="44780C7A">
      <w:numFmt w:val="bullet"/>
      <w:lvlText w:val=""/>
      <w:lvlJc w:val="left"/>
      <w:pPr>
        <w:ind w:left="720" w:hanging="360"/>
      </w:pPr>
      <w:rPr>
        <w:rFonts w:ascii="Symbol" w:eastAsia="ArialUnicodeMS" w:hAnsi="Symbol" w:cs="ArialUnicodeMS" w:hint="default"/>
        <w:color w:val="191919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731D4"/>
    <w:multiLevelType w:val="hybridMultilevel"/>
    <w:tmpl w:val="D408C8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47AB0"/>
    <w:multiLevelType w:val="hybridMultilevel"/>
    <w:tmpl w:val="F01A9C8C"/>
    <w:lvl w:ilvl="0" w:tplc="57D29E20">
      <w:start w:val="1"/>
      <w:numFmt w:val="bullet"/>
      <w:pStyle w:val="ListBullet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F579C"/>
    <w:multiLevelType w:val="hybridMultilevel"/>
    <w:tmpl w:val="A3B618D8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A84E80"/>
    <w:multiLevelType w:val="hybridMultilevel"/>
    <w:tmpl w:val="772073FA"/>
    <w:lvl w:ilvl="0" w:tplc="44780C7A">
      <w:numFmt w:val="bullet"/>
      <w:lvlText w:val=""/>
      <w:lvlJc w:val="left"/>
      <w:pPr>
        <w:ind w:left="720" w:hanging="360"/>
      </w:pPr>
      <w:rPr>
        <w:rFonts w:ascii="Symbol" w:eastAsia="ArialUnicodeMS" w:hAnsi="Symbol" w:cs="ArialUnicodeMS" w:hint="default"/>
        <w:color w:val="191919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10949"/>
    <w:multiLevelType w:val="hybridMultilevel"/>
    <w:tmpl w:val="D29A1E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E1970"/>
    <w:multiLevelType w:val="hybridMultilevel"/>
    <w:tmpl w:val="6BBC769A"/>
    <w:lvl w:ilvl="0" w:tplc="02FA889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932DE"/>
    <w:multiLevelType w:val="hybridMultilevel"/>
    <w:tmpl w:val="F13E5D7C"/>
    <w:lvl w:ilvl="0" w:tplc="7E5C3762">
      <w:start w:val="1"/>
      <w:numFmt w:val="bullet"/>
      <w:lvlText w:val="&gt;"/>
      <w:lvlJc w:val="left"/>
      <w:pPr>
        <w:tabs>
          <w:tab w:val="num" w:pos="288"/>
        </w:tabs>
        <w:ind w:left="288" w:hanging="288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614EC"/>
    <w:multiLevelType w:val="hybridMultilevel"/>
    <w:tmpl w:val="9F4A756C"/>
    <w:lvl w:ilvl="0" w:tplc="44780C7A">
      <w:numFmt w:val="bullet"/>
      <w:lvlText w:val=""/>
      <w:lvlJc w:val="left"/>
      <w:pPr>
        <w:ind w:left="720" w:hanging="360"/>
      </w:pPr>
      <w:rPr>
        <w:rFonts w:ascii="Symbol" w:eastAsia="ArialUnicodeMS" w:hAnsi="Symbol" w:cs="ArialUnicodeMS" w:hint="default"/>
        <w:color w:val="191919"/>
        <w:sz w:val="2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B37B5"/>
    <w:multiLevelType w:val="hybridMultilevel"/>
    <w:tmpl w:val="A7D8858A"/>
    <w:lvl w:ilvl="0" w:tplc="44780C7A">
      <w:numFmt w:val="bullet"/>
      <w:lvlText w:val=""/>
      <w:lvlJc w:val="left"/>
      <w:pPr>
        <w:ind w:left="720" w:hanging="360"/>
      </w:pPr>
      <w:rPr>
        <w:rFonts w:ascii="Symbol" w:eastAsia="ArialUnicodeMS" w:hAnsi="Symbol" w:cs="ArialUnicodeMS" w:hint="default"/>
        <w:color w:val="191919"/>
        <w:sz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85631"/>
    <w:multiLevelType w:val="hybridMultilevel"/>
    <w:tmpl w:val="8FFE9564"/>
    <w:lvl w:ilvl="0" w:tplc="8CA4D01A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E7270"/>
    <w:multiLevelType w:val="hybridMultilevel"/>
    <w:tmpl w:val="47E4753E"/>
    <w:lvl w:ilvl="0" w:tplc="50B8388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F00A6"/>
    <w:multiLevelType w:val="hybridMultilevel"/>
    <w:tmpl w:val="0DE42D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66020"/>
    <w:multiLevelType w:val="hybridMultilevel"/>
    <w:tmpl w:val="E912EF94"/>
    <w:lvl w:ilvl="0" w:tplc="44780C7A">
      <w:numFmt w:val="bullet"/>
      <w:lvlText w:val=""/>
      <w:lvlJc w:val="left"/>
      <w:pPr>
        <w:ind w:left="1080" w:hanging="360"/>
      </w:pPr>
      <w:rPr>
        <w:rFonts w:ascii="Symbol" w:eastAsia="ArialUnicodeMS" w:hAnsi="Symbol" w:cs="ArialUnicodeMS" w:hint="default"/>
        <w:color w:val="191919"/>
        <w:sz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1C0B97"/>
    <w:multiLevelType w:val="hybridMultilevel"/>
    <w:tmpl w:val="AF084900"/>
    <w:lvl w:ilvl="0" w:tplc="44780C7A">
      <w:numFmt w:val="bullet"/>
      <w:lvlText w:val=""/>
      <w:lvlJc w:val="left"/>
      <w:pPr>
        <w:ind w:left="720" w:hanging="360"/>
      </w:pPr>
      <w:rPr>
        <w:rFonts w:ascii="Symbol" w:eastAsia="ArialUnicodeMS" w:hAnsi="Symbol" w:cs="ArialUnicodeMS" w:hint="default"/>
        <w:color w:val="191919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621563"/>
    <w:multiLevelType w:val="hybridMultilevel"/>
    <w:tmpl w:val="4C0E155C"/>
    <w:lvl w:ilvl="0" w:tplc="44780C7A">
      <w:numFmt w:val="bullet"/>
      <w:lvlText w:val=""/>
      <w:lvlJc w:val="left"/>
      <w:pPr>
        <w:ind w:left="1080" w:hanging="360"/>
      </w:pPr>
      <w:rPr>
        <w:rFonts w:ascii="Symbol" w:eastAsia="ArialUnicodeMS" w:hAnsi="Symbol" w:cs="ArialUnicodeMS" w:hint="default"/>
        <w:color w:val="191919"/>
        <w:sz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646831"/>
    <w:multiLevelType w:val="hybridMultilevel"/>
    <w:tmpl w:val="200CEE32"/>
    <w:lvl w:ilvl="0" w:tplc="DE68CB4E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5A689E"/>
    <w:multiLevelType w:val="hybridMultilevel"/>
    <w:tmpl w:val="9A6EF7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A5858"/>
    <w:multiLevelType w:val="hybridMultilevel"/>
    <w:tmpl w:val="F8E04CE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6" w15:restartNumberingAfterBreak="0">
    <w:nsid w:val="6CBB0D3D"/>
    <w:multiLevelType w:val="hybridMultilevel"/>
    <w:tmpl w:val="3258A5EA"/>
    <w:lvl w:ilvl="0" w:tplc="004A7578">
      <w:start w:val="1"/>
      <w:numFmt w:val="bullet"/>
      <w:pStyle w:val="KeyPoint"/>
      <w:suff w:val="space"/>
      <w:lvlText w:val="&gt;"/>
      <w:lvlJc w:val="left"/>
      <w:pPr>
        <w:ind w:left="0" w:firstLine="0"/>
      </w:pPr>
      <w:rPr>
        <w:rFonts w:ascii="Calibri" w:hAnsi="Calibri" w:hint="default"/>
        <w:color w:val="7F7F7F" w:themeColor="text1" w:themeTint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715395"/>
    <w:multiLevelType w:val="hybridMultilevel"/>
    <w:tmpl w:val="74E01634"/>
    <w:lvl w:ilvl="0" w:tplc="BE84845E">
      <w:numFmt w:val="bullet"/>
      <w:lvlText w:val=""/>
      <w:lvlJc w:val="left"/>
      <w:pPr>
        <w:ind w:left="720" w:hanging="360"/>
      </w:pPr>
      <w:rPr>
        <w:rFonts w:ascii="Symbol" w:eastAsia="ArialUnicodeMS" w:hAnsi="Symbol" w:cs="ArialUnicodeMS" w:hint="default"/>
        <w:b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271233"/>
    <w:multiLevelType w:val="hybridMultilevel"/>
    <w:tmpl w:val="C0F405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5365D"/>
    <w:multiLevelType w:val="hybridMultilevel"/>
    <w:tmpl w:val="B11C0CBC"/>
    <w:lvl w:ilvl="0" w:tplc="44780C7A">
      <w:numFmt w:val="bullet"/>
      <w:lvlText w:val=""/>
      <w:lvlJc w:val="left"/>
      <w:pPr>
        <w:ind w:left="720" w:hanging="360"/>
      </w:pPr>
      <w:rPr>
        <w:rFonts w:ascii="Symbol" w:eastAsia="ArialUnicodeMS" w:hAnsi="Symbol" w:cs="ArialUnicodeMS" w:hint="default"/>
        <w:color w:val="191919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7"/>
    <w:lvlOverride w:ilvl="0">
      <w:startOverride w:val="1"/>
    </w:lvlOverride>
  </w:num>
  <w:num w:numId="4">
    <w:abstractNumId w:val="9"/>
  </w:num>
  <w:num w:numId="5">
    <w:abstractNumId w:val="9"/>
    <w:lvlOverride w:ilvl="0">
      <w:startOverride w:val="1"/>
    </w:lvlOverride>
  </w:num>
  <w:num w:numId="6">
    <w:abstractNumId w:val="14"/>
  </w:num>
  <w:num w:numId="7">
    <w:abstractNumId w:val="9"/>
  </w:num>
  <w:num w:numId="8">
    <w:abstractNumId w:val="14"/>
  </w:num>
  <w:num w:numId="9">
    <w:abstractNumId w:val="9"/>
    <w:lvlOverride w:ilvl="0">
      <w:startOverride w:val="1"/>
    </w:lvlOverride>
  </w:num>
  <w:num w:numId="10">
    <w:abstractNumId w:val="13"/>
  </w:num>
  <w:num w:numId="11">
    <w:abstractNumId w:val="9"/>
    <w:lvlOverride w:ilvl="0">
      <w:startOverride w:val="1"/>
    </w:lvlOverride>
  </w:num>
  <w:num w:numId="12">
    <w:abstractNumId w:val="9"/>
  </w:num>
  <w:num w:numId="13">
    <w:abstractNumId w:val="9"/>
  </w:num>
  <w:num w:numId="14">
    <w:abstractNumId w:val="9"/>
    <w:lvlOverride w:ilvl="0">
      <w:startOverride w:val="1"/>
    </w:lvlOverride>
  </w:num>
  <w:num w:numId="15">
    <w:abstractNumId w:val="26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25"/>
  </w:num>
  <w:num w:numId="19">
    <w:abstractNumId w:val="7"/>
  </w:num>
  <w:num w:numId="20">
    <w:abstractNumId w:val="21"/>
  </w:num>
  <w:num w:numId="21">
    <w:abstractNumId w:val="3"/>
  </w:num>
  <w:num w:numId="22">
    <w:abstractNumId w:val="16"/>
  </w:num>
  <w:num w:numId="23">
    <w:abstractNumId w:val="4"/>
  </w:num>
  <w:num w:numId="24">
    <w:abstractNumId w:val="6"/>
  </w:num>
  <w:num w:numId="25">
    <w:abstractNumId w:val="10"/>
  </w:num>
  <w:num w:numId="26">
    <w:abstractNumId w:val="22"/>
  </w:num>
  <w:num w:numId="27">
    <w:abstractNumId w:val="15"/>
  </w:num>
  <w:num w:numId="28">
    <w:abstractNumId w:val="29"/>
  </w:num>
  <w:num w:numId="29">
    <w:abstractNumId w:val="20"/>
  </w:num>
  <w:num w:numId="30">
    <w:abstractNumId w:val="11"/>
  </w:num>
  <w:num w:numId="31">
    <w:abstractNumId w:val="5"/>
  </w:num>
  <w:num w:numId="32">
    <w:abstractNumId w:val="2"/>
  </w:num>
  <w:num w:numId="33">
    <w:abstractNumId w:val="1"/>
  </w:num>
  <w:num w:numId="34">
    <w:abstractNumId w:val="28"/>
  </w:num>
  <w:num w:numId="35">
    <w:abstractNumId w:val="19"/>
  </w:num>
  <w:num w:numId="36">
    <w:abstractNumId w:val="12"/>
  </w:num>
  <w:num w:numId="37">
    <w:abstractNumId w:val="8"/>
  </w:num>
  <w:num w:numId="38">
    <w:abstractNumId w:val="24"/>
  </w:num>
  <w:num w:numId="39">
    <w:abstractNumId w:val="23"/>
  </w:num>
  <w:num w:numId="40">
    <w:abstractNumId w:val="18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04"/>
    <w:rsid w:val="000915DA"/>
    <w:rsid w:val="000F67ED"/>
    <w:rsid w:val="00111697"/>
    <w:rsid w:val="001B29E2"/>
    <w:rsid w:val="001E6E61"/>
    <w:rsid w:val="00233CFA"/>
    <w:rsid w:val="0040415E"/>
    <w:rsid w:val="00552FC9"/>
    <w:rsid w:val="00561F04"/>
    <w:rsid w:val="005947B4"/>
    <w:rsid w:val="005C369A"/>
    <w:rsid w:val="00657292"/>
    <w:rsid w:val="00694439"/>
    <w:rsid w:val="00776A6F"/>
    <w:rsid w:val="008B3351"/>
    <w:rsid w:val="009A7645"/>
    <w:rsid w:val="00A30B37"/>
    <w:rsid w:val="00A4138F"/>
    <w:rsid w:val="00AB3C25"/>
    <w:rsid w:val="00B043D2"/>
    <w:rsid w:val="00B7036F"/>
    <w:rsid w:val="00DE2423"/>
    <w:rsid w:val="00DF5804"/>
    <w:rsid w:val="00E63967"/>
    <w:rsid w:val="00EE5197"/>
    <w:rsid w:val="00FB506B"/>
    <w:rsid w:val="00FB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0119B"/>
  <w15:chartTrackingRefBased/>
  <w15:docId w15:val="{EFB20FF5-397B-4AF6-A5F8-30013233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en-US" w:eastAsia="ja-JP" w:bidi="ar-SA"/>
      </w:rPr>
    </w:rPrDefault>
    <w:pPrDefault>
      <w:pPr>
        <w:spacing w:after="48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1" w:qFormat="1"/>
    <w:lsdException w:name="heading 2" w:semiHidden="1" w:uiPriority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3" w:unhideWhenUsed="1" w:qFormat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after="60" w:line="240" w:lineRule="auto"/>
      <w:outlineLvl w:val="0"/>
    </w:pPr>
    <w:rPr>
      <w:caps/>
      <w:color w:val="969696" w:themeColor="accent3"/>
    </w:rPr>
  </w:style>
  <w:style w:type="paragraph" w:styleId="Heading2">
    <w:name w:val="heading 2"/>
    <w:basedOn w:val="Normal"/>
    <w:next w:val="Normal"/>
    <w:link w:val="Heading2Char"/>
    <w:uiPriority w:val="9"/>
    <w:unhideWhenUsed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Date">
    <w:name w:val="Date"/>
    <w:basedOn w:val="Normal"/>
    <w:next w:val="Normal"/>
    <w:link w:val="DateChar"/>
    <w:uiPriority w:val="3"/>
    <w:unhideWhenUsed/>
    <w:qFormat/>
    <w:rPr>
      <w:color w:val="7F7F7F" w:themeColor="text1" w:themeTint="80"/>
      <w:kern w:val="16"/>
      <w14:ligatures w14:val="standardContextual"/>
      <w14:numForm w14:val="oldStyle"/>
      <w14:numSpacing w14:val="proportional"/>
      <w14:cntxtAlts/>
    </w:rPr>
  </w:style>
  <w:style w:type="character" w:customStyle="1" w:styleId="DateChar">
    <w:name w:val="Date Char"/>
    <w:basedOn w:val="DefaultParagraphFont"/>
    <w:link w:val="Date"/>
    <w:uiPriority w:val="3"/>
    <w:rPr>
      <w:color w:val="7F7F7F" w:themeColor="text1" w:themeTint="80"/>
      <w:kern w:val="16"/>
      <w:sz w:val="20"/>
      <w14:ligatures w14:val="standardContextual"/>
      <w14:numForm w14:val="oldStyle"/>
      <w14:numSpacing w14:val="proportional"/>
      <w14:cntxtAlts/>
    </w:rPr>
  </w:style>
  <w:style w:type="paragraph" w:styleId="Closing">
    <w:name w:val="Closing"/>
    <w:basedOn w:val="Normal"/>
    <w:link w:val="ClosingChar"/>
    <w:uiPriority w:val="3"/>
    <w:unhideWhenUsed/>
    <w:qFormat/>
    <w:pPr>
      <w:spacing w:after="40" w:line="240" w:lineRule="auto"/>
    </w:pPr>
    <w:rPr>
      <w:color w:val="000000" w:themeColor="text2" w:themeShade="BF"/>
      <w:kern w:val="16"/>
      <w14:ligatures w14:val="standardContextual"/>
      <w14:numForm w14:val="oldStyle"/>
      <w14:numSpacing w14:val="proportional"/>
      <w14:cntxtAlts/>
    </w:rPr>
  </w:style>
  <w:style w:type="character" w:customStyle="1" w:styleId="ClosingChar">
    <w:name w:val="Closing Char"/>
    <w:basedOn w:val="DefaultParagraphFont"/>
    <w:link w:val="Closing"/>
    <w:uiPriority w:val="3"/>
    <w:rPr>
      <w:color w:val="000000" w:themeColor="text2" w:themeShade="BF"/>
      <w:kern w:val="16"/>
      <w:sz w:val="20"/>
      <w14:ligatures w14:val="standardContextual"/>
      <w14:numForm w14:val="oldStyle"/>
      <w14:numSpacing w14:val="proportional"/>
      <w14:cntxtAlts/>
    </w:rPr>
  </w:style>
  <w:style w:type="paragraph" w:customStyle="1" w:styleId="Recipient">
    <w:name w:val="Recipient"/>
    <w:basedOn w:val="Normal"/>
    <w:uiPriority w:val="3"/>
    <w:qFormat/>
    <w:pPr>
      <w:spacing w:line="240" w:lineRule="auto"/>
      <w:contextualSpacing/>
    </w:pPr>
  </w:style>
  <w:style w:type="paragraph" w:styleId="ListBullet">
    <w:name w:val="List Bullet"/>
    <w:basedOn w:val="Normal"/>
    <w:uiPriority w:val="1"/>
    <w:unhideWhenUsed/>
    <w:qFormat/>
    <w:pPr>
      <w:numPr>
        <w:numId w:val="4"/>
      </w:numPr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nclosure">
    <w:name w:val="Enclosure"/>
    <w:basedOn w:val="Normal"/>
    <w:uiPriority w:val="10"/>
    <w:qFormat/>
    <w:rPr>
      <w:color w:val="7F7F7F" w:themeColor="text1" w:themeTint="80"/>
    </w:rPr>
  </w:style>
  <w:style w:type="paragraph" w:customStyle="1" w:styleId="Name">
    <w:name w:val="Name"/>
    <w:basedOn w:val="Normal"/>
    <w:uiPriority w:val="2"/>
    <w:qFormat/>
    <w:pPr>
      <w:spacing w:after="240" w:line="760" w:lineRule="exact"/>
    </w:pPr>
    <w:rPr>
      <w:rFonts w:asciiTheme="majorHAnsi" w:eastAsiaTheme="majorEastAsia" w:hAnsiTheme="majorHAnsi" w:cstheme="majorBidi"/>
      <w:sz w:val="72"/>
    </w:rPr>
  </w:style>
  <w:style w:type="paragraph" w:customStyle="1" w:styleId="KeyPoint">
    <w:name w:val="Key Point"/>
    <w:basedOn w:val="Normal"/>
    <w:uiPriority w:val="2"/>
    <w:qFormat/>
    <w:pPr>
      <w:numPr>
        <w:numId w:val="15"/>
      </w:numPr>
      <w:spacing w:before="60" w:after="60"/>
    </w:pPr>
    <w:rPr>
      <w:color w:val="7F7F7F" w:themeColor="text1" w:themeTint="80"/>
      <w:sz w:val="26"/>
    </w:rPr>
  </w:style>
  <w:style w:type="paragraph" w:customStyle="1" w:styleId="ContactInfo">
    <w:name w:val="Contact Info"/>
    <w:basedOn w:val="Normal"/>
    <w:uiPriority w:val="2"/>
    <w:qFormat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caps/>
      <w:color w:val="969696" w:themeColor="accent3"/>
      <w:sz w:val="20"/>
    </w:rPr>
  </w:style>
  <w:style w:type="paragraph" w:customStyle="1" w:styleId="ResumeDate">
    <w:name w:val="Resume Date"/>
    <w:basedOn w:val="Normal"/>
    <w:uiPriority w:val="2"/>
    <w:qFormat/>
    <w:pPr>
      <w:keepNext/>
      <w:keepLines/>
      <w:spacing w:after="0"/>
    </w:pPr>
    <w:rPr>
      <w:sz w:val="18"/>
    </w:rPr>
  </w:style>
  <w:style w:type="paragraph" w:customStyle="1" w:styleId="Subsection">
    <w:name w:val="Subsection"/>
    <w:basedOn w:val="Normal"/>
    <w:uiPriority w:val="1"/>
    <w:qFormat/>
    <w:pPr>
      <w:keepNext/>
      <w:keepLines/>
      <w:spacing w:after="0"/>
    </w:pPr>
    <w:rPr>
      <w:b/>
      <w:bCs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26"/>
    </w:rPr>
  </w:style>
  <w:style w:type="paragraph" w:customStyle="1" w:styleId="Description">
    <w:name w:val="Description"/>
    <w:basedOn w:val="Normal"/>
    <w:link w:val="DescriptionChar"/>
    <w:uiPriority w:val="2"/>
    <w:qFormat/>
    <w:pPr>
      <w:spacing w:before="120" w:after="0"/>
    </w:pPr>
    <w:rPr>
      <w:rFonts w:asciiTheme="majorHAnsi" w:eastAsiaTheme="majorEastAsia" w:hAnsiTheme="majorHAnsi" w:cstheme="majorBidi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DescriptionChar">
    <w:name w:val="Description Char"/>
    <w:basedOn w:val="Heading2Char"/>
    <w:link w:val="Description"/>
    <w:uiPriority w:val="2"/>
    <w:rPr>
      <w:rFonts w:asciiTheme="majorHAnsi" w:eastAsiaTheme="majorEastAsia" w:hAnsiTheme="majorHAnsi" w:cstheme="majorBidi"/>
      <w:sz w:val="26"/>
    </w:rPr>
  </w:style>
  <w:style w:type="paragraph" w:customStyle="1" w:styleId="SectionHeading">
    <w:name w:val="Section Heading"/>
    <w:basedOn w:val="Normal"/>
    <w:qFormat/>
    <w:pPr>
      <w:spacing w:after="60" w:line="240" w:lineRule="auto"/>
      <w:outlineLvl w:val="0"/>
    </w:pPr>
    <w:rPr>
      <w:caps/>
      <w:color w:val="969696" w:themeColor="accent3"/>
      <w:sz w:val="2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auto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Theme="minorHAnsi" w:eastAsiaTheme="minorEastAsia" w:hAnsiTheme="minorHAnsi" w:cstheme="minorBidi"/>
      <w:color w:val="auto"/>
      <w:sz w:val="22"/>
    </w:rPr>
  </w:style>
  <w:style w:type="paragraph" w:styleId="ListParagraph">
    <w:name w:val="List Paragraph"/>
    <w:basedOn w:val="Normal"/>
    <w:uiPriority w:val="34"/>
    <w:qFormat/>
    <w:rsid w:val="00A30B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Chronologica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E95C62E1DE4EA080CA8241628BE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EEE77-676F-4256-996E-46C58AA0C588}"/>
      </w:docPartPr>
      <w:docPartBody>
        <w:p w:rsidR="007133A5" w:rsidRDefault="00EC011D">
          <w:pPr>
            <w:pStyle w:val="86E95C62E1DE4EA080CA8241628BE618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B2CA22C976C41A98FB3321E43F91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1E49B-895E-4C24-BBEB-0710644CAB16}"/>
      </w:docPartPr>
      <w:docPartBody>
        <w:p w:rsidR="007133A5" w:rsidRDefault="00EC011D">
          <w:pPr>
            <w:pStyle w:val="5B2CA22C976C41A98FB3321E43F91E7C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UnicodeMS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47AB0"/>
    <w:multiLevelType w:val="hybridMultilevel"/>
    <w:tmpl w:val="F01A9C8C"/>
    <w:lvl w:ilvl="0" w:tplc="57D29E20">
      <w:start w:val="1"/>
      <w:numFmt w:val="bullet"/>
      <w:pStyle w:val="ListBullet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F2"/>
    <w:rsid w:val="00016987"/>
    <w:rsid w:val="003C6DB4"/>
    <w:rsid w:val="007133A5"/>
    <w:rsid w:val="00777073"/>
    <w:rsid w:val="008B49F2"/>
    <w:rsid w:val="00EB0674"/>
    <w:rsid w:val="00EC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35BE86A543413AA740E09989712F0A">
    <w:name w:val="6A35BE86A543413AA740E09989712F0A"/>
  </w:style>
  <w:style w:type="character" w:styleId="PlaceholderText">
    <w:name w:val="Placeholder Text"/>
    <w:basedOn w:val="DefaultParagraphFont"/>
    <w:uiPriority w:val="99"/>
    <w:semiHidden/>
    <w:rsid w:val="008B49F2"/>
    <w:rPr>
      <w:color w:val="808080"/>
    </w:rPr>
  </w:style>
  <w:style w:type="paragraph" w:customStyle="1" w:styleId="86E95C62E1DE4EA080CA8241628BE618">
    <w:name w:val="86E95C62E1DE4EA080CA8241628BE618"/>
  </w:style>
  <w:style w:type="paragraph" w:customStyle="1" w:styleId="0FECFF2D7C28408D902899DC71C153C7">
    <w:name w:val="0FECFF2D7C28408D902899DC71C153C7"/>
  </w:style>
  <w:style w:type="paragraph" w:customStyle="1" w:styleId="AFF3006D62AF4A619517F2D13DDF98BF">
    <w:name w:val="AFF3006D62AF4A619517F2D13DDF98BF"/>
  </w:style>
  <w:style w:type="paragraph" w:customStyle="1" w:styleId="D11FF76A085C4999B235C356EFC68D40">
    <w:name w:val="D11FF76A085C4999B235C356EFC68D40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480" w:line="300" w:lineRule="auto"/>
      <w:contextualSpacing/>
    </w:pPr>
    <w:rPr>
      <w:rFonts w:cs="Times New Roman"/>
      <w:color w:val="000000" w:themeColor="text1"/>
      <w:sz w:val="20"/>
    </w:rPr>
  </w:style>
  <w:style w:type="paragraph" w:customStyle="1" w:styleId="8FD64F9B70EA4EC88DE4BB56E3289D04">
    <w:name w:val="8FD64F9B70EA4EC88DE4BB56E3289D04"/>
  </w:style>
  <w:style w:type="paragraph" w:customStyle="1" w:styleId="D4CBA9D25BD545688E2FFC7F07EDCE37">
    <w:name w:val="D4CBA9D25BD545688E2FFC7F07EDCE37"/>
  </w:style>
  <w:style w:type="paragraph" w:customStyle="1" w:styleId="B908BF3B1424471C9A677D9D77502941">
    <w:name w:val="B908BF3B1424471C9A677D9D77502941"/>
  </w:style>
  <w:style w:type="paragraph" w:customStyle="1" w:styleId="CB15E45B126C4F7E9E84209C205A6029">
    <w:name w:val="CB15E45B126C4F7E9E84209C205A6029"/>
  </w:style>
  <w:style w:type="paragraph" w:customStyle="1" w:styleId="5B2CA22C976C41A98FB3321E43F91E7C">
    <w:name w:val="5B2CA22C976C41A98FB3321E43F91E7C"/>
  </w:style>
  <w:style w:type="paragraph" w:customStyle="1" w:styleId="54F463AFD788497594DCA6605FCD85C9">
    <w:name w:val="54F463AFD788497594DCA6605FCD85C9"/>
  </w:style>
  <w:style w:type="paragraph" w:customStyle="1" w:styleId="73BBAE53CAD14C13820FFBDC2D4F9C1A">
    <w:name w:val="73BBAE53CAD14C13820FFBDC2D4F9C1A"/>
    <w:rsid w:val="008B49F2"/>
  </w:style>
  <w:style w:type="paragraph" w:customStyle="1" w:styleId="3637262482E74ED290727DC338CC6A52">
    <w:name w:val="3637262482E74ED290727DC338CC6A52"/>
    <w:rsid w:val="007770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Resume and Cove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Resume-Lett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Contact:
Flat no 507, Sangameswara Arcade, Lingojiguda, Saroornagar,
Hyderabad – 500035
+91 9177855274
Chaitanya.srinivasa@hotmail.com
chaitsri4solaris@gmail.com</CompanyAddress>
  <CompanyPhone>+91 9177855274</CompanyPhone>
  <CompanyFax>www.venkatpolavarapu.com</CompanyFax>
  <CompanyEmail>Chaitanya.srinivasa@hotmail.com; chaitsri4solaris@gmail.com</CompanyEmail>
</CoverPagePropertie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BAD1DA-A727-43F6-974C-B82ECCB2AB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4CF841-B6FC-4D50-8359-69049112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ChronologicalResume</Template>
  <TotalTime>0</TotalTime>
  <Pages>5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Venkata Krishna Chaitanya Polavarapu</dc:creator>
  <cp:keywords/>
  <cp:lastModifiedBy>Venkata Krishna Chaitanya Polavarapu</cp:lastModifiedBy>
  <cp:revision>2</cp:revision>
  <cp:lastPrinted>2020-01-31T11:31:00Z</cp:lastPrinted>
  <dcterms:created xsi:type="dcterms:W3CDTF">2020-09-10T06:56:00Z</dcterms:created>
  <dcterms:modified xsi:type="dcterms:W3CDTF">2020-09-10T06:56:00Z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TC028350659991</vt:lpwstr>
  </property>
  <property fmtid="{D5CDD505-2E9C-101B-9397-08002B2CF9AE}" pid="3" name="DLPManualFileClassification">
    <vt:lpwstr>{1A067545-A4E2-4FA1-8094-0D7902669705}</vt:lpwstr>
  </property>
  <property fmtid="{D5CDD505-2E9C-101B-9397-08002B2CF9AE}" pid="4" name="DLPManualFileClassificationLastModifiedBy">
    <vt:lpwstr>TECHMAHINDRA\VP00506841</vt:lpwstr>
  </property>
  <property fmtid="{D5CDD505-2E9C-101B-9397-08002B2CF9AE}" pid="5" name="DLPManualFileClassificationLastModificationDate">
    <vt:lpwstr>1582192640</vt:lpwstr>
  </property>
  <property fmtid="{D5CDD505-2E9C-101B-9397-08002B2CF9AE}" pid="6" name="DLPManualFileClassificationVersion">
    <vt:lpwstr>11.3.2.8</vt:lpwstr>
  </property>
</Properties>
</file>