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56" w:rsidRDefault="00965813" w:rsidP="00965813">
      <w:pPr>
        <w:pStyle w:val="NoSpacing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  <w:r w:rsidR="00B8638B">
        <w:rPr>
          <w:rFonts w:ascii="Arial" w:hAnsi="Arial" w:cs="Arial"/>
          <w:b/>
          <w:sz w:val="20"/>
          <w:szCs w:val="20"/>
        </w:rPr>
        <w:t>RESUME</w:t>
      </w:r>
    </w:p>
    <w:p w:rsidR="00CB4756" w:rsidRDefault="00B8638B">
      <w:pPr>
        <w:tabs>
          <w:tab w:val="center" w:pos="4320"/>
          <w:tab w:val="right" w:pos="8640"/>
          <w:tab w:val="left" w:pos="89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Krishna Thammisetty</w:t>
      </w:r>
    </w:p>
    <w:p w:rsidR="00CB4756" w:rsidRDefault="00B8638B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sz w:val="20"/>
            <w:szCs w:val="20"/>
          </w:rPr>
          <w:t>Krishna.thammisetty@gmail.com</w:t>
        </w:r>
      </w:hyperlink>
    </w:p>
    <w:p w:rsidR="00CB4756" w:rsidRDefault="00B8638B">
      <w:pPr>
        <w:tabs>
          <w:tab w:val="center" w:pos="4320"/>
          <w:tab w:val="right" w:pos="8640"/>
        </w:tabs>
        <w:spacing w:after="0" w:line="240" w:lineRule="auto"/>
        <w:ind w:left="-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lang w:val="it-IT"/>
        </w:rPr>
        <w:t>Mobile: +91-845 484 7599</w:t>
      </w:r>
    </w:p>
    <w:p w:rsidR="00CB4756" w:rsidRDefault="00CB475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it-IT"/>
        </w:rPr>
      </w:pPr>
    </w:p>
    <w:tbl>
      <w:tblPr>
        <w:tblW w:w="0" w:type="auto"/>
        <w:tblInd w:w="93" w:type="dxa"/>
        <w:tblLook w:val="04A0"/>
      </w:tblPr>
      <w:tblGrid>
        <w:gridCol w:w="8920"/>
      </w:tblGrid>
      <w:tr w:rsidR="00CB4756">
        <w:trPr>
          <w:trHeight w:val="583"/>
        </w:trPr>
        <w:tc>
          <w:tcPr>
            <w:tcW w:w="8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CB4756" w:rsidRDefault="00B8638B" w:rsidP="00A745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Snapshot:</w:t>
            </w:r>
            <w:r w:rsidR="006C36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395D">
              <w:rPr>
                <w:rFonts w:ascii="Arial" w:hAnsi="Arial" w:cs="Arial"/>
                <w:sz w:val="20"/>
                <w:szCs w:val="20"/>
              </w:rPr>
              <w:t>+</w:t>
            </w:r>
            <w:r w:rsidR="00E75259">
              <w:rPr>
                <w:rFonts w:ascii="Arial" w:hAnsi="Arial" w:cs="Arial"/>
                <w:sz w:val="20"/>
                <w:szCs w:val="20"/>
              </w:rPr>
              <w:t>7</w:t>
            </w:r>
            <w:r w:rsidR="0075395D">
              <w:rPr>
                <w:rFonts w:ascii="Arial" w:hAnsi="Arial" w:cs="Arial"/>
                <w:sz w:val="20"/>
                <w:szCs w:val="20"/>
              </w:rPr>
              <w:t xml:space="preserve"> years experience of IT expertise </w:t>
            </w:r>
            <w:r w:rsidR="00F20916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E75259">
              <w:rPr>
                <w:rFonts w:ascii="Arial" w:hAnsi="Arial" w:cs="Arial"/>
                <w:sz w:val="20"/>
                <w:szCs w:val="20"/>
              </w:rPr>
              <w:t xml:space="preserve">various roles along with </w:t>
            </w:r>
            <w:r w:rsidR="0075395D" w:rsidRPr="001C213A">
              <w:rPr>
                <w:rFonts w:ascii="Arial" w:hAnsi="Arial" w:cs="Arial"/>
                <w:b/>
                <w:bCs/>
              </w:rPr>
              <w:t>Scrum Master</w:t>
            </w:r>
            <w:r w:rsidR="007539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0916">
              <w:rPr>
                <w:rFonts w:ascii="Arial" w:hAnsi="Arial" w:cs="Arial"/>
                <w:sz w:val="20"/>
                <w:szCs w:val="20"/>
              </w:rPr>
              <w:t xml:space="preserve">Role </w:t>
            </w:r>
            <w:r w:rsidR="0075395D">
              <w:rPr>
                <w:rFonts w:ascii="Arial" w:hAnsi="Arial" w:cs="Arial"/>
                <w:sz w:val="20"/>
                <w:szCs w:val="20"/>
              </w:rPr>
              <w:t>and CSM Certified.</w:t>
            </w:r>
          </w:p>
        </w:tc>
      </w:tr>
    </w:tbl>
    <w:p w:rsidR="00CB4756" w:rsidRDefault="00CB475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Ind w:w="93" w:type="dxa"/>
        <w:tblLook w:val="04A0"/>
      </w:tblPr>
      <w:tblGrid>
        <w:gridCol w:w="735"/>
        <w:gridCol w:w="1620"/>
        <w:gridCol w:w="2776"/>
        <w:gridCol w:w="2084"/>
        <w:gridCol w:w="1705"/>
      </w:tblGrid>
      <w:tr w:rsidR="00CB4756">
        <w:trPr>
          <w:trHeight w:val="330"/>
        </w:trPr>
        <w:tc>
          <w:tcPr>
            <w:tcW w:w="8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CB4756" w:rsidRDefault="00B863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Career Graph</w:t>
            </w:r>
          </w:p>
        </w:tc>
      </w:tr>
      <w:tr w:rsidR="00CB4756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4756" w:rsidRDefault="00B863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S. 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756" w:rsidRDefault="00B863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756" w:rsidRDefault="00B863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756" w:rsidRDefault="00B863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756" w:rsidRDefault="00B863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Reporting to</w:t>
            </w:r>
          </w:p>
        </w:tc>
      </w:tr>
      <w:tr w:rsidR="00CB4756">
        <w:trPr>
          <w:trHeight w:val="9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Default="006C4CA3" w:rsidP="00BE025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42 </w:t>
            </w:r>
            <w:r w:rsidR="00B8638B">
              <w:rPr>
                <w:rFonts w:ascii="Arial" w:hAnsi="Arial" w:cs="Arial"/>
                <w:color w:val="000000"/>
                <w:sz w:val="20"/>
                <w:szCs w:val="20"/>
              </w:rPr>
              <w:t xml:space="preserve"> months From Oct 14 till date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L&amp;T InfoTech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Pr="00777FD1" w:rsidRDefault="00293B9B" w:rsidP="00B60C4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213A">
              <w:rPr>
                <w:rFonts w:ascii="Arial" w:hAnsi="Arial" w:cs="Arial"/>
                <w:b/>
                <w:bCs/>
                <w:color w:val="000000"/>
              </w:rPr>
              <w:t>Scrum Master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CB4756" w:rsidRDefault="0033471B" w:rsidP="00BC60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Delivery Lead </w:t>
            </w:r>
            <w:r w:rsidR="00B863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 BU</w:t>
            </w:r>
          </w:p>
        </w:tc>
      </w:tr>
      <w:tr w:rsidR="00CB4756">
        <w:trPr>
          <w:trHeight w:val="9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53months</w:t>
            </w:r>
          </w:p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From May-10 till Oct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Accenture Services Pvt. Ltd.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Lead Business Analyst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Manager – BA</w:t>
            </w:r>
          </w:p>
        </w:tc>
      </w:tr>
      <w:tr w:rsidR="00CB4756">
        <w:trPr>
          <w:trHeight w:val="9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33 months: From Aug-07 till May-10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 New York Life Insurance Co. Ltd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Manager – Operations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Regional Head  -Operations</w:t>
            </w:r>
          </w:p>
        </w:tc>
      </w:tr>
      <w:tr w:rsidR="00CB4756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months: From Feb-03 till July-07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Bajaj Allianz Life Insurance Co. Ltd.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Asst. Branch Supervisor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Regional Head –Operations</w:t>
            </w:r>
          </w:p>
        </w:tc>
      </w:tr>
      <w:tr w:rsidR="00CB4756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months: From May 2000 till Jan-03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Cholamandalam Investments &amp; Finance Co. Ltd.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Executive (Operations)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Regional Credit Officer</w:t>
            </w:r>
          </w:p>
        </w:tc>
      </w:tr>
      <w:tr w:rsidR="00CB4756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months: From May-98 tillApril-2000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Indo Mobil Ltd.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Executive Logistics, Accounts &amp; Admin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Regional Sales Manager</w:t>
            </w:r>
          </w:p>
        </w:tc>
      </w:tr>
      <w:tr w:rsidR="00CB4756">
        <w:trPr>
          <w:trHeight w:val="6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months: From Oct-94 till Mar-98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 Globe Air Transport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Branch Accountant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4756" w:rsidRDefault="00B863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Branch Manager</w:t>
            </w:r>
          </w:p>
        </w:tc>
      </w:tr>
    </w:tbl>
    <w:p w:rsidR="00CB4756" w:rsidRDefault="00CB47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B4756" w:rsidRDefault="00CB475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B4756" w:rsidRDefault="00B8638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Roles &amp;Responsibilities at </w:t>
      </w:r>
      <w:r>
        <w:rPr>
          <w:rFonts w:ascii="Arial" w:hAnsi="Arial" w:cs="Arial"/>
          <w:b/>
          <w:sz w:val="20"/>
          <w:szCs w:val="20"/>
          <w:u w:val="single"/>
        </w:rPr>
        <w:t>L&amp;T InfoTech Ltd.,</w:t>
      </w:r>
      <w:r w:rsidR="004D61B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C71A8" w:rsidRDefault="000C71A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B4756" w:rsidRDefault="00CB475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425E2" w:rsidRDefault="009828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284C">
        <w:rPr>
          <w:rFonts w:ascii="Arial" w:hAnsi="Arial" w:cs="Arial"/>
          <w:sz w:val="20"/>
          <w:szCs w:val="20"/>
        </w:rPr>
        <w:t xml:space="preserve">Current </w:t>
      </w:r>
      <w:r w:rsidR="007E3CD8" w:rsidRPr="0098284C">
        <w:rPr>
          <w:rFonts w:ascii="Arial" w:hAnsi="Arial" w:cs="Arial"/>
          <w:sz w:val="20"/>
          <w:szCs w:val="20"/>
        </w:rPr>
        <w:t>Project</w:t>
      </w:r>
      <w:r w:rsidR="007E3CD8">
        <w:rPr>
          <w:rFonts w:ascii="Arial" w:hAnsi="Arial" w:cs="Arial"/>
          <w:sz w:val="20"/>
          <w:szCs w:val="20"/>
        </w:rPr>
        <w:t>:</w:t>
      </w:r>
      <w:r w:rsidR="001425E2">
        <w:rPr>
          <w:rFonts w:ascii="Arial" w:hAnsi="Arial" w:cs="Arial"/>
          <w:sz w:val="20"/>
          <w:szCs w:val="20"/>
        </w:rPr>
        <w:t xml:space="preserve"> LIS – Life Insurance Solutions 201</w:t>
      </w:r>
      <w:r w:rsidR="0030269D">
        <w:rPr>
          <w:rFonts w:ascii="Arial" w:hAnsi="Arial" w:cs="Arial"/>
          <w:sz w:val="20"/>
          <w:szCs w:val="20"/>
        </w:rPr>
        <w:t>5</w:t>
      </w:r>
      <w:r w:rsidR="001425E2">
        <w:rPr>
          <w:rFonts w:ascii="Arial" w:hAnsi="Arial" w:cs="Arial"/>
          <w:sz w:val="20"/>
          <w:szCs w:val="20"/>
        </w:rPr>
        <w:t>- till date</w:t>
      </w:r>
    </w:p>
    <w:p w:rsidR="000F4B45" w:rsidRDefault="000F4B45" w:rsidP="00A448A2">
      <w:pPr>
        <w:spacing w:after="0" w:line="240" w:lineRule="auto"/>
        <w:ind w:left="435"/>
        <w:rPr>
          <w:rFonts w:ascii="Arial" w:hAnsi="Arial" w:cs="Arial"/>
          <w:sz w:val="20"/>
          <w:szCs w:val="20"/>
        </w:rPr>
      </w:pPr>
    </w:p>
    <w:p w:rsidR="00086F82" w:rsidRPr="006C4E34" w:rsidRDefault="00086F82" w:rsidP="00086F82">
      <w:pPr>
        <w:numPr>
          <w:ilvl w:val="0"/>
          <w:numId w:val="2"/>
        </w:numPr>
        <w:spacing w:after="0" w:line="240" w:lineRule="auto"/>
        <w:ind w:left="1230"/>
        <w:jc w:val="both"/>
        <w:rPr>
          <w:rFonts w:ascii="Arial" w:hAnsi="Arial" w:cs="Arial"/>
          <w:b/>
          <w:bCs/>
          <w:sz w:val="20"/>
          <w:szCs w:val="20"/>
        </w:rPr>
      </w:pPr>
      <w:r w:rsidRPr="006C4E34">
        <w:rPr>
          <w:rFonts w:ascii="Arial" w:hAnsi="Arial" w:cs="Arial"/>
          <w:b/>
          <w:bCs/>
          <w:sz w:val="20"/>
          <w:szCs w:val="20"/>
        </w:rPr>
        <w:t>As Scrum Master , create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6C4E34">
        <w:rPr>
          <w:rFonts w:ascii="Arial" w:hAnsi="Arial" w:cs="Arial"/>
          <w:b/>
          <w:bCs/>
          <w:sz w:val="20"/>
          <w:szCs w:val="20"/>
        </w:rPr>
        <w:t xml:space="preserve">  Working Agr</w:t>
      </w:r>
      <w:r>
        <w:rPr>
          <w:rFonts w:ascii="Arial" w:hAnsi="Arial" w:cs="Arial"/>
          <w:b/>
          <w:bCs/>
          <w:sz w:val="20"/>
          <w:szCs w:val="20"/>
        </w:rPr>
        <w:t xml:space="preserve">eement with the consensus of </w:t>
      </w:r>
      <w:r w:rsidRPr="006C4E34">
        <w:rPr>
          <w:rFonts w:ascii="Arial" w:hAnsi="Arial" w:cs="Arial"/>
          <w:b/>
          <w:bCs/>
          <w:sz w:val="20"/>
          <w:szCs w:val="20"/>
        </w:rPr>
        <w:t xml:space="preserve">team </w:t>
      </w:r>
    </w:p>
    <w:p w:rsidR="00C9767B" w:rsidRPr="00C9767B" w:rsidRDefault="00C9767B" w:rsidP="0014460D">
      <w:pPr>
        <w:numPr>
          <w:ilvl w:val="0"/>
          <w:numId w:val="2"/>
        </w:numPr>
        <w:spacing w:after="0" w:line="240" w:lineRule="auto"/>
        <w:ind w:left="1230"/>
        <w:jc w:val="both"/>
        <w:rPr>
          <w:rFonts w:ascii="Arial" w:hAnsi="Arial" w:cs="Arial"/>
          <w:b/>
          <w:bCs/>
          <w:sz w:val="20"/>
          <w:szCs w:val="20"/>
        </w:rPr>
      </w:pPr>
      <w:r w:rsidRPr="00C9767B">
        <w:rPr>
          <w:rFonts w:ascii="Arial" w:hAnsi="Arial" w:cs="Arial"/>
          <w:sz w:val="20"/>
          <w:szCs w:val="20"/>
        </w:rPr>
        <w:t xml:space="preserve">Responsible for facilitating Scrum ceremonies like Daily Scrum, Backlog Refinement, Sprint planning, Sprint demo, Retrospective meetings, Prioritization and Estimation, in coordination with Product Owner </w:t>
      </w:r>
    </w:p>
    <w:p w:rsidR="00127C98" w:rsidRPr="00E04703" w:rsidRDefault="00EC6E29" w:rsidP="0014460D">
      <w:pPr>
        <w:numPr>
          <w:ilvl w:val="0"/>
          <w:numId w:val="2"/>
        </w:numPr>
        <w:spacing w:after="0" w:line="240" w:lineRule="auto"/>
        <w:ind w:left="1230"/>
        <w:jc w:val="both"/>
        <w:rPr>
          <w:rFonts w:ascii="Arial" w:hAnsi="Arial" w:cs="Arial"/>
          <w:sz w:val="20"/>
          <w:szCs w:val="20"/>
        </w:rPr>
      </w:pPr>
      <w:r w:rsidRPr="00E04703">
        <w:rPr>
          <w:rFonts w:ascii="Arial" w:hAnsi="Arial" w:cs="Arial"/>
          <w:sz w:val="20"/>
          <w:szCs w:val="20"/>
        </w:rPr>
        <w:t xml:space="preserve">Proficient and having </w:t>
      </w:r>
      <w:r w:rsidR="00C46F9D" w:rsidRPr="00E04703">
        <w:rPr>
          <w:rFonts w:ascii="Arial" w:hAnsi="Arial" w:cs="Arial"/>
          <w:sz w:val="20"/>
          <w:szCs w:val="20"/>
        </w:rPr>
        <w:t>technical command of project management tools like JIRA</w:t>
      </w:r>
      <w:r w:rsidR="00E04703">
        <w:rPr>
          <w:rFonts w:ascii="Arial" w:hAnsi="Arial" w:cs="Arial"/>
          <w:sz w:val="20"/>
          <w:szCs w:val="20"/>
        </w:rPr>
        <w:t xml:space="preserve"> and Confluence.</w:t>
      </w:r>
    </w:p>
    <w:p w:rsidR="00EE28C2" w:rsidRPr="0095773B" w:rsidRDefault="00EE28C2" w:rsidP="00EE28C2">
      <w:pPr>
        <w:numPr>
          <w:ilvl w:val="0"/>
          <w:numId w:val="2"/>
        </w:numPr>
        <w:spacing w:after="0" w:line="240" w:lineRule="auto"/>
        <w:ind w:left="1230"/>
        <w:jc w:val="both"/>
        <w:rPr>
          <w:rFonts w:ascii="Arial" w:hAnsi="Arial" w:cs="Arial"/>
          <w:sz w:val="20"/>
          <w:szCs w:val="20"/>
        </w:rPr>
      </w:pPr>
      <w:r w:rsidRPr="00394A39">
        <w:rPr>
          <w:rFonts w:ascii="Arial" w:hAnsi="Arial" w:cs="Arial"/>
          <w:b/>
          <w:bCs/>
          <w:sz w:val="20"/>
          <w:szCs w:val="20"/>
        </w:rPr>
        <w:t>Ensure Team bandwidth before starting the sprint and manage the risks accordingly</w:t>
      </w:r>
      <w:r>
        <w:rPr>
          <w:rFonts w:ascii="Arial" w:hAnsi="Arial" w:cs="Arial"/>
          <w:sz w:val="20"/>
          <w:szCs w:val="20"/>
        </w:rPr>
        <w:t>.</w:t>
      </w:r>
    </w:p>
    <w:p w:rsidR="0014460D" w:rsidRPr="00582564" w:rsidRDefault="0014460D" w:rsidP="0014460D">
      <w:pPr>
        <w:numPr>
          <w:ilvl w:val="0"/>
          <w:numId w:val="2"/>
        </w:numPr>
        <w:spacing w:after="0" w:line="240" w:lineRule="auto"/>
        <w:ind w:left="1230"/>
        <w:jc w:val="both"/>
        <w:rPr>
          <w:rFonts w:ascii="Arial" w:hAnsi="Arial" w:cs="Arial"/>
          <w:sz w:val="20"/>
          <w:szCs w:val="20"/>
        </w:rPr>
      </w:pPr>
      <w:r w:rsidRPr="00582564">
        <w:rPr>
          <w:rFonts w:ascii="Arial" w:hAnsi="Arial" w:cs="Arial"/>
          <w:sz w:val="20"/>
          <w:szCs w:val="20"/>
        </w:rPr>
        <w:t>Removed obstacle for the team by escalating an issue to leadership resulting in early delivery of customer issue solution. Customer provided positive feedback.</w:t>
      </w:r>
    </w:p>
    <w:p w:rsidR="0014460D" w:rsidRPr="00164A53" w:rsidRDefault="0014460D" w:rsidP="0014460D">
      <w:pPr>
        <w:numPr>
          <w:ilvl w:val="0"/>
          <w:numId w:val="2"/>
        </w:numPr>
        <w:spacing w:after="0" w:line="240" w:lineRule="auto"/>
        <w:ind w:left="1230"/>
        <w:jc w:val="both"/>
        <w:rPr>
          <w:rFonts w:ascii="Arial" w:hAnsi="Arial" w:cs="Arial"/>
          <w:sz w:val="20"/>
          <w:szCs w:val="20"/>
        </w:rPr>
      </w:pPr>
      <w:r w:rsidRPr="0095773B">
        <w:rPr>
          <w:rFonts w:ascii="Arial" w:hAnsi="Arial" w:cs="Arial"/>
          <w:sz w:val="20"/>
          <w:szCs w:val="20"/>
        </w:rPr>
        <w:t>Create an environment of transparency and honest/open communication.</w:t>
      </w:r>
    </w:p>
    <w:p w:rsidR="007A5A0E" w:rsidRDefault="007A5A0E" w:rsidP="007A5A0E">
      <w:pPr>
        <w:numPr>
          <w:ilvl w:val="0"/>
          <w:numId w:val="2"/>
        </w:numPr>
        <w:spacing w:after="0" w:line="240" w:lineRule="auto"/>
        <w:ind w:left="123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Expert in Distributed Agile Environment.</w:t>
      </w:r>
    </w:p>
    <w:p w:rsidR="0014460D" w:rsidRPr="00A6691B" w:rsidRDefault="0014460D" w:rsidP="0014460D">
      <w:pPr>
        <w:numPr>
          <w:ilvl w:val="0"/>
          <w:numId w:val="2"/>
        </w:numPr>
        <w:spacing w:after="0" w:line="240" w:lineRule="auto"/>
        <w:ind w:left="1230"/>
        <w:jc w:val="both"/>
        <w:rPr>
          <w:rFonts w:ascii="Arial" w:hAnsi="Arial" w:cs="Arial"/>
          <w:sz w:val="20"/>
          <w:szCs w:val="20"/>
        </w:rPr>
      </w:pPr>
      <w:r w:rsidRPr="00A6691B">
        <w:rPr>
          <w:rFonts w:ascii="Arial" w:hAnsi="Arial" w:cs="Arial"/>
          <w:sz w:val="20"/>
          <w:szCs w:val="20"/>
        </w:rPr>
        <w:t>Foster a highly positive and collaborative team environment where problems and ideas can be raised without fear of judgment and blame.</w:t>
      </w:r>
    </w:p>
    <w:p w:rsidR="006733D3" w:rsidRPr="00164A53" w:rsidRDefault="006733D3" w:rsidP="006733D3">
      <w:pPr>
        <w:numPr>
          <w:ilvl w:val="0"/>
          <w:numId w:val="2"/>
        </w:numPr>
        <w:spacing w:after="0" w:line="240" w:lineRule="auto"/>
        <w:ind w:left="12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Track and monitor the Sprint Burn down and Velocity Chart to ensure that team is in sync of the planning and delivery.</w:t>
      </w:r>
    </w:p>
    <w:p w:rsidR="00E625CD" w:rsidRPr="0095773B" w:rsidRDefault="00E625CD" w:rsidP="0030269D">
      <w:pPr>
        <w:numPr>
          <w:ilvl w:val="0"/>
          <w:numId w:val="2"/>
        </w:numPr>
        <w:spacing w:after="0" w:line="240" w:lineRule="auto"/>
        <w:ind w:left="12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Team gets some quick wins to gain confidence</w:t>
      </w:r>
      <w:r w:rsidR="002B1F0A">
        <w:rPr>
          <w:rFonts w:ascii="Arial" w:hAnsi="Arial" w:cs="Arial"/>
          <w:sz w:val="20"/>
          <w:szCs w:val="20"/>
        </w:rPr>
        <w:t xml:space="preserve"> and motivation</w:t>
      </w:r>
      <w:r w:rsidR="00015FA9">
        <w:rPr>
          <w:rFonts w:ascii="Arial" w:hAnsi="Arial" w:cs="Arial"/>
          <w:sz w:val="20"/>
          <w:szCs w:val="20"/>
        </w:rPr>
        <w:t xml:space="preserve"> along with having</w:t>
      </w:r>
      <w:r w:rsidR="006F5B6B">
        <w:rPr>
          <w:rFonts w:ascii="Arial" w:hAnsi="Arial" w:cs="Arial"/>
          <w:sz w:val="20"/>
          <w:szCs w:val="20"/>
        </w:rPr>
        <w:t xml:space="preserve"> a clear eye on the Sprint Goal.</w:t>
      </w:r>
      <w:r w:rsidR="00015FA9">
        <w:rPr>
          <w:rFonts w:ascii="Arial" w:hAnsi="Arial" w:cs="Arial"/>
          <w:sz w:val="20"/>
          <w:szCs w:val="20"/>
        </w:rPr>
        <w:t xml:space="preserve"> </w:t>
      </w:r>
      <w:r w:rsidR="002B1F0A">
        <w:rPr>
          <w:rFonts w:ascii="Arial" w:hAnsi="Arial" w:cs="Arial"/>
          <w:sz w:val="20"/>
          <w:szCs w:val="20"/>
        </w:rPr>
        <w:t>.</w:t>
      </w:r>
    </w:p>
    <w:p w:rsidR="0064732D" w:rsidRPr="006C4E34" w:rsidRDefault="00341742" w:rsidP="0064732D">
      <w:pPr>
        <w:numPr>
          <w:ilvl w:val="0"/>
          <w:numId w:val="2"/>
        </w:numPr>
        <w:spacing w:after="0" w:line="240" w:lineRule="auto"/>
        <w:ind w:left="123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Maintain meaningful communication/dialog</w:t>
      </w:r>
      <w:r w:rsidR="00DA4A26">
        <w:rPr>
          <w:rFonts w:ascii="Arial" w:hAnsi="Arial" w:cs="Arial"/>
          <w:b/>
          <w:bCs/>
          <w:sz w:val="20"/>
          <w:szCs w:val="20"/>
        </w:rPr>
        <w:t xml:space="preserve">ue with Product Owner and played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A4A26">
        <w:rPr>
          <w:rFonts w:ascii="Arial" w:hAnsi="Arial" w:cs="Arial"/>
          <w:b/>
          <w:bCs/>
          <w:sz w:val="20"/>
          <w:szCs w:val="20"/>
        </w:rPr>
        <w:t>role of proxy</w:t>
      </w:r>
      <w:r>
        <w:rPr>
          <w:rFonts w:ascii="Arial" w:hAnsi="Arial" w:cs="Arial"/>
          <w:b/>
          <w:bCs/>
          <w:sz w:val="20"/>
          <w:szCs w:val="20"/>
        </w:rPr>
        <w:t xml:space="preserve"> PO to e</w:t>
      </w:r>
      <w:r w:rsidR="0064732D" w:rsidRPr="006C4E34">
        <w:rPr>
          <w:rFonts w:ascii="Arial" w:hAnsi="Arial" w:cs="Arial"/>
          <w:b/>
          <w:bCs/>
          <w:sz w:val="20"/>
          <w:szCs w:val="20"/>
        </w:rPr>
        <w:t xml:space="preserve">nsure </w:t>
      </w:r>
      <w:r>
        <w:rPr>
          <w:rFonts w:ascii="Arial" w:hAnsi="Arial" w:cs="Arial"/>
          <w:b/>
          <w:bCs/>
          <w:sz w:val="20"/>
          <w:szCs w:val="20"/>
        </w:rPr>
        <w:t>team gets the needed support.</w:t>
      </w:r>
    </w:p>
    <w:p w:rsidR="00164A53" w:rsidRPr="00974A41" w:rsidRDefault="0030269D" w:rsidP="00A448A2">
      <w:pPr>
        <w:numPr>
          <w:ilvl w:val="0"/>
          <w:numId w:val="2"/>
        </w:numPr>
        <w:spacing w:after="0" w:line="240" w:lineRule="auto"/>
        <w:ind w:left="1230"/>
        <w:jc w:val="both"/>
        <w:rPr>
          <w:rFonts w:ascii="Arial" w:hAnsi="Arial" w:cs="Arial"/>
          <w:sz w:val="20"/>
          <w:szCs w:val="20"/>
        </w:rPr>
      </w:pPr>
      <w:r w:rsidRPr="00974A41">
        <w:rPr>
          <w:rFonts w:ascii="Arial" w:hAnsi="Arial" w:cs="Arial"/>
          <w:sz w:val="20"/>
          <w:szCs w:val="20"/>
        </w:rPr>
        <w:t xml:space="preserve">Foster an environment where team members </w:t>
      </w:r>
      <w:r w:rsidR="00164A53" w:rsidRPr="00974A41">
        <w:rPr>
          <w:rFonts w:ascii="Arial" w:hAnsi="Arial" w:cs="Arial"/>
          <w:sz w:val="20"/>
          <w:szCs w:val="20"/>
        </w:rPr>
        <w:t>shall work as one team</w:t>
      </w:r>
      <w:r w:rsidR="00A6691B" w:rsidRPr="00974A41">
        <w:rPr>
          <w:rFonts w:ascii="Arial" w:hAnsi="Arial" w:cs="Arial"/>
          <w:sz w:val="20"/>
          <w:szCs w:val="20"/>
        </w:rPr>
        <w:t xml:space="preserve"> “We Vs I”</w:t>
      </w:r>
      <w:r w:rsidR="00164A53" w:rsidRPr="00974A41">
        <w:rPr>
          <w:rFonts w:ascii="Arial" w:hAnsi="Arial" w:cs="Arial"/>
          <w:sz w:val="20"/>
          <w:szCs w:val="20"/>
        </w:rPr>
        <w:t xml:space="preserve"> and know that </w:t>
      </w:r>
      <w:r w:rsidRPr="00974A41">
        <w:rPr>
          <w:rFonts w:ascii="Arial" w:hAnsi="Arial" w:cs="Arial"/>
          <w:sz w:val="20"/>
          <w:szCs w:val="20"/>
        </w:rPr>
        <w:t>that the team succeeds or fails together.</w:t>
      </w:r>
      <w:r w:rsidR="00164A53" w:rsidRPr="00974A41">
        <w:rPr>
          <w:rFonts w:ascii="Arial" w:hAnsi="Arial" w:cs="Arial"/>
          <w:sz w:val="20"/>
          <w:szCs w:val="20"/>
        </w:rPr>
        <w:t xml:space="preserve"> </w:t>
      </w:r>
      <w:r w:rsidR="00152989" w:rsidRPr="00974A41">
        <w:rPr>
          <w:rFonts w:ascii="Arial" w:hAnsi="Arial" w:cs="Arial"/>
          <w:sz w:val="20"/>
          <w:szCs w:val="20"/>
        </w:rPr>
        <w:t>No individual pointing for failure</w:t>
      </w:r>
      <w:r w:rsidR="00166412" w:rsidRPr="00974A41">
        <w:rPr>
          <w:rFonts w:ascii="Arial" w:hAnsi="Arial" w:cs="Arial"/>
          <w:sz w:val="20"/>
          <w:szCs w:val="20"/>
        </w:rPr>
        <w:t>s</w:t>
      </w:r>
      <w:r w:rsidR="00152989" w:rsidRPr="00974A41">
        <w:rPr>
          <w:rFonts w:ascii="Arial" w:hAnsi="Arial" w:cs="Arial"/>
          <w:sz w:val="20"/>
          <w:szCs w:val="20"/>
        </w:rPr>
        <w:t>/</w:t>
      </w:r>
      <w:r w:rsidR="00166412" w:rsidRPr="00974A41">
        <w:rPr>
          <w:rFonts w:ascii="Arial" w:hAnsi="Arial" w:cs="Arial"/>
          <w:sz w:val="20"/>
          <w:szCs w:val="20"/>
        </w:rPr>
        <w:t>successes</w:t>
      </w:r>
      <w:r w:rsidR="00B520F6" w:rsidRPr="00974A41">
        <w:rPr>
          <w:rFonts w:ascii="Arial" w:hAnsi="Arial" w:cs="Arial"/>
          <w:sz w:val="20"/>
          <w:szCs w:val="20"/>
        </w:rPr>
        <w:t>.</w:t>
      </w:r>
      <w:r w:rsidR="00486455" w:rsidRPr="00974A41">
        <w:rPr>
          <w:rFonts w:ascii="Arial" w:hAnsi="Arial" w:cs="Arial"/>
          <w:sz w:val="20"/>
          <w:szCs w:val="20"/>
        </w:rPr>
        <w:t xml:space="preserve"> Celebrate every success with team</w:t>
      </w:r>
    </w:p>
    <w:p w:rsidR="000D7D9E" w:rsidRDefault="000D7D9E" w:rsidP="00B520F6">
      <w:pPr>
        <w:numPr>
          <w:ilvl w:val="0"/>
          <w:numId w:val="2"/>
        </w:numPr>
        <w:spacing w:after="0" w:line="240" w:lineRule="auto"/>
        <w:ind w:left="12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Enable other accounts team members to implement Agile Practices.</w:t>
      </w:r>
    </w:p>
    <w:p w:rsidR="009120DF" w:rsidRPr="00525010" w:rsidRDefault="00384DCA" w:rsidP="00B520F6">
      <w:pPr>
        <w:numPr>
          <w:ilvl w:val="0"/>
          <w:numId w:val="2"/>
        </w:numPr>
        <w:spacing w:after="0" w:line="240" w:lineRule="auto"/>
        <w:ind w:left="1230"/>
        <w:jc w:val="both"/>
        <w:rPr>
          <w:rFonts w:ascii="Arial" w:hAnsi="Arial" w:cs="Arial"/>
          <w:b/>
          <w:bCs/>
          <w:sz w:val="20"/>
          <w:szCs w:val="20"/>
        </w:rPr>
      </w:pPr>
      <w:r w:rsidRPr="00525010">
        <w:rPr>
          <w:rFonts w:ascii="Arial" w:hAnsi="Arial" w:cs="Arial"/>
          <w:b/>
          <w:bCs/>
          <w:sz w:val="20"/>
          <w:szCs w:val="20"/>
        </w:rPr>
        <w:t xml:space="preserve">Conceptualized &amp; Active Member of CoP for Scrum Masters with </w:t>
      </w:r>
      <w:r w:rsidR="00392D68" w:rsidRPr="00525010">
        <w:rPr>
          <w:rFonts w:ascii="Arial" w:hAnsi="Arial" w:cs="Arial"/>
          <w:b/>
          <w:bCs/>
          <w:sz w:val="20"/>
          <w:szCs w:val="20"/>
        </w:rPr>
        <w:t>in project /</w:t>
      </w:r>
      <w:r w:rsidRPr="00525010">
        <w:rPr>
          <w:rFonts w:ascii="Arial" w:hAnsi="Arial" w:cs="Arial"/>
          <w:b/>
          <w:bCs/>
          <w:sz w:val="20"/>
          <w:szCs w:val="20"/>
        </w:rPr>
        <w:t>engagement.</w:t>
      </w:r>
    </w:p>
    <w:p w:rsidR="00384DCA" w:rsidRPr="00DA4A26" w:rsidRDefault="00BF2798" w:rsidP="00B520F6">
      <w:pPr>
        <w:numPr>
          <w:ilvl w:val="0"/>
          <w:numId w:val="2"/>
        </w:numPr>
        <w:spacing w:after="0" w:line="240" w:lineRule="auto"/>
        <w:ind w:left="1230"/>
        <w:jc w:val="both"/>
        <w:rPr>
          <w:rFonts w:ascii="Arial" w:hAnsi="Arial" w:cs="Arial"/>
          <w:b/>
          <w:bCs/>
          <w:sz w:val="20"/>
          <w:szCs w:val="20"/>
        </w:rPr>
      </w:pPr>
      <w:r w:rsidRPr="00DA4A26">
        <w:rPr>
          <w:rFonts w:ascii="Arial" w:hAnsi="Arial" w:cs="Arial"/>
          <w:b/>
          <w:bCs/>
          <w:sz w:val="20"/>
          <w:szCs w:val="20"/>
        </w:rPr>
        <w:t>Mentor new team members to certify for CSM to have enough pipe line for the engagement.</w:t>
      </w:r>
      <w:r w:rsidR="00384DCA" w:rsidRPr="00DA4A2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83A80" w:rsidRDefault="00583A80" w:rsidP="00583A80">
      <w:pPr>
        <w:numPr>
          <w:ilvl w:val="0"/>
          <w:numId w:val="2"/>
        </w:numPr>
        <w:spacing w:after="0" w:line="240" w:lineRule="auto"/>
        <w:ind w:left="1230"/>
        <w:jc w:val="both"/>
        <w:rPr>
          <w:rFonts w:ascii="Arial" w:hAnsi="Arial" w:cs="Arial"/>
          <w:b/>
          <w:bCs/>
          <w:sz w:val="20"/>
          <w:szCs w:val="20"/>
        </w:rPr>
      </w:pPr>
      <w:r w:rsidRPr="00D40F18">
        <w:rPr>
          <w:rFonts w:ascii="Arial" w:hAnsi="Arial" w:cs="Arial"/>
          <w:b/>
          <w:bCs/>
          <w:color w:val="2C3E4F"/>
          <w:sz w:val="20"/>
          <w:szCs w:val="20"/>
          <w:shd w:val="clear" w:color="auto" w:fill="FFFFFF"/>
        </w:rPr>
        <w:t>Good knowledge of SQL /JQL Queries to create reports which would help taking some managerial decisions</w:t>
      </w:r>
      <w:r>
        <w:rPr>
          <w:rFonts w:ascii="Arial" w:hAnsi="Arial" w:cs="Arial"/>
          <w:color w:val="2C3E4F"/>
          <w:sz w:val="20"/>
          <w:szCs w:val="20"/>
          <w:shd w:val="clear" w:color="auto" w:fill="FFFFFF"/>
        </w:rPr>
        <w:t xml:space="preserve">. </w:t>
      </w:r>
    </w:p>
    <w:p w:rsidR="00AE7FAF" w:rsidRPr="00AE7FAF" w:rsidRDefault="00AE7FAF" w:rsidP="00AE7FAF">
      <w:pPr>
        <w:numPr>
          <w:ilvl w:val="0"/>
          <w:numId w:val="2"/>
        </w:numPr>
        <w:spacing w:after="0" w:line="240" w:lineRule="auto"/>
        <w:ind w:left="1230"/>
        <w:jc w:val="both"/>
        <w:rPr>
          <w:rFonts w:ascii="Arial" w:hAnsi="Arial" w:cs="Arial"/>
          <w:sz w:val="20"/>
          <w:szCs w:val="20"/>
        </w:rPr>
      </w:pPr>
      <w:r w:rsidRPr="00AE7FAF">
        <w:rPr>
          <w:rFonts w:ascii="Arial" w:hAnsi="Arial" w:cs="Arial"/>
          <w:sz w:val="20"/>
          <w:szCs w:val="20"/>
        </w:rPr>
        <w:t xml:space="preserve">Quickly became the recognized </w:t>
      </w:r>
      <w:r>
        <w:rPr>
          <w:rFonts w:ascii="Arial" w:hAnsi="Arial" w:cs="Arial"/>
          <w:sz w:val="20"/>
          <w:szCs w:val="20"/>
        </w:rPr>
        <w:t>JIRA</w:t>
      </w:r>
      <w:r w:rsidR="00055C84">
        <w:rPr>
          <w:rFonts w:ascii="Arial" w:hAnsi="Arial" w:cs="Arial"/>
          <w:sz w:val="20"/>
          <w:szCs w:val="20"/>
        </w:rPr>
        <w:t>/Confluence</w:t>
      </w:r>
      <w:r>
        <w:rPr>
          <w:rFonts w:ascii="Arial" w:hAnsi="Arial" w:cs="Arial"/>
          <w:sz w:val="20"/>
          <w:szCs w:val="20"/>
        </w:rPr>
        <w:t xml:space="preserve"> Tool</w:t>
      </w:r>
      <w:r w:rsidRPr="00AE7FAF">
        <w:rPr>
          <w:rFonts w:ascii="Arial" w:hAnsi="Arial" w:cs="Arial"/>
          <w:sz w:val="20"/>
          <w:szCs w:val="20"/>
        </w:rPr>
        <w:t xml:space="preserve"> expert within</w:t>
      </w:r>
      <w:r>
        <w:rPr>
          <w:rFonts w:ascii="Arial" w:hAnsi="Arial" w:cs="Arial"/>
          <w:sz w:val="20"/>
          <w:szCs w:val="20"/>
        </w:rPr>
        <w:t xml:space="preserve"> </w:t>
      </w:r>
      <w:r w:rsidR="00DA4A26">
        <w:rPr>
          <w:rFonts w:ascii="Arial" w:hAnsi="Arial" w:cs="Arial"/>
          <w:sz w:val="20"/>
          <w:szCs w:val="20"/>
        </w:rPr>
        <w:t xml:space="preserve">short period </w:t>
      </w:r>
      <w:r>
        <w:rPr>
          <w:rFonts w:ascii="Arial" w:hAnsi="Arial" w:cs="Arial"/>
          <w:sz w:val="20"/>
          <w:szCs w:val="20"/>
        </w:rPr>
        <w:t xml:space="preserve">and helped </w:t>
      </w:r>
      <w:r w:rsidR="00616F42">
        <w:rPr>
          <w:rFonts w:ascii="Arial" w:hAnsi="Arial" w:cs="Arial"/>
          <w:sz w:val="20"/>
          <w:szCs w:val="20"/>
        </w:rPr>
        <w:t xml:space="preserve">project associates </w:t>
      </w:r>
      <w:r>
        <w:rPr>
          <w:rFonts w:ascii="Arial" w:hAnsi="Arial" w:cs="Arial"/>
          <w:sz w:val="20"/>
          <w:szCs w:val="20"/>
        </w:rPr>
        <w:t>in terms of JIRA</w:t>
      </w:r>
      <w:r w:rsidR="00055C84">
        <w:rPr>
          <w:rFonts w:ascii="Arial" w:hAnsi="Arial" w:cs="Arial"/>
          <w:sz w:val="20"/>
          <w:szCs w:val="20"/>
        </w:rPr>
        <w:t>/Confluence</w:t>
      </w:r>
      <w:r>
        <w:rPr>
          <w:rFonts w:ascii="Arial" w:hAnsi="Arial" w:cs="Arial"/>
          <w:sz w:val="20"/>
          <w:szCs w:val="20"/>
        </w:rPr>
        <w:t xml:space="preserve"> usage.</w:t>
      </w:r>
    </w:p>
    <w:p w:rsidR="00AE7FAF" w:rsidRDefault="009E794E" w:rsidP="00DC1624">
      <w:pPr>
        <w:numPr>
          <w:ilvl w:val="0"/>
          <w:numId w:val="2"/>
        </w:numPr>
        <w:spacing w:after="0" w:line="240" w:lineRule="auto"/>
        <w:ind w:left="12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Well versed with Sharepoint management called Life EDC </w:t>
      </w:r>
    </w:p>
    <w:p w:rsidR="00974A41" w:rsidRDefault="00974A41" w:rsidP="00DC1624">
      <w:pPr>
        <w:numPr>
          <w:ilvl w:val="0"/>
          <w:numId w:val="2"/>
        </w:numPr>
        <w:spacing w:after="0" w:line="240" w:lineRule="auto"/>
        <w:ind w:left="1230"/>
        <w:jc w:val="both"/>
        <w:rPr>
          <w:rFonts w:ascii="Arial" w:hAnsi="Arial" w:cs="Arial"/>
          <w:sz w:val="20"/>
          <w:szCs w:val="20"/>
        </w:rPr>
      </w:pPr>
      <w:r w:rsidRPr="00E04703">
        <w:rPr>
          <w:rFonts w:ascii="Arial" w:hAnsi="Arial" w:cs="Arial"/>
          <w:sz w:val="20"/>
          <w:szCs w:val="20"/>
        </w:rPr>
        <w:t xml:space="preserve">Knowledge about Agile </w:t>
      </w:r>
      <w:r>
        <w:rPr>
          <w:rFonts w:ascii="Arial" w:hAnsi="Arial" w:cs="Arial"/>
          <w:sz w:val="20"/>
          <w:szCs w:val="20"/>
        </w:rPr>
        <w:t xml:space="preserve">Practices </w:t>
      </w:r>
      <w:r w:rsidRPr="00E04703">
        <w:rPr>
          <w:rFonts w:ascii="Arial" w:hAnsi="Arial" w:cs="Arial"/>
          <w:sz w:val="20"/>
          <w:szCs w:val="20"/>
        </w:rPr>
        <w:t xml:space="preserve">like: </w:t>
      </w:r>
      <w:r>
        <w:rPr>
          <w:rFonts w:ascii="Arial" w:hAnsi="Arial" w:cs="Arial"/>
          <w:sz w:val="20"/>
          <w:szCs w:val="20"/>
        </w:rPr>
        <w:t xml:space="preserve">writing </w:t>
      </w:r>
      <w:r w:rsidRPr="00E04703">
        <w:rPr>
          <w:rFonts w:ascii="Arial" w:hAnsi="Arial" w:cs="Arial"/>
          <w:sz w:val="20"/>
          <w:szCs w:val="20"/>
        </w:rPr>
        <w:t>User Stories, Continuous Integration, Test Driven Development and other XP practices</w:t>
      </w:r>
    </w:p>
    <w:p w:rsidR="000D7D9E" w:rsidRPr="0098284C" w:rsidRDefault="000D7D9E" w:rsidP="00384DCA">
      <w:pPr>
        <w:spacing w:after="0" w:line="240" w:lineRule="auto"/>
        <w:ind w:left="12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98284C" w:rsidRDefault="0098284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B4756" w:rsidRDefault="0098284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Previous </w:t>
      </w:r>
      <w:r w:rsidR="001352B4">
        <w:rPr>
          <w:rFonts w:ascii="Arial" w:hAnsi="Arial" w:cs="Arial"/>
          <w:sz w:val="20"/>
          <w:szCs w:val="20"/>
        </w:rPr>
        <w:t>Project:</w:t>
      </w:r>
      <w:r w:rsidR="00B8638B">
        <w:rPr>
          <w:rFonts w:ascii="Arial" w:hAnsi="Arial" w:cs="Arial"/>
          <w:sz w:val="20"/>
          <w:szCs w:val="20"/>
        </w:rPr>
        <w:t xml:space="preserve"> CRM – Enterprise Application on Sales Management </w:t>
      </w:r>
      <w:r>
        <w:rPr>
          <w:rFonts w:ascii="Arial" w:hAnsi="Arial" w:cs="Arial"/>
          <w:sz w:val="20"/>
          <w:szCs w:val="20"/>
        </w:rPr>
        <w:t>(2014 – 2015)</w:t>
      </w:r>
    </w:p>
    <w:p w:rsidR="00CB4756" w:rsidRDefault="00CB475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B4756" w:rsidRDefault="00B8638B" w:rsidP="00D06796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with Large US Financial Conglomerate having expertise in Retirement &amp; Investment Services.</w:t>
      </w:r>
    </w:p>
    <w:p w:rsidR="00CB4756" w:rsidRDefault="00CB475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B4756" w:rsidRDefault="00B8638B" w:rsidP="00D06796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on Different Modules of CRM- Enterprise Application</w:t>
      </w:r>
      <w:r>
        <w:rPr>
          <w:rFonts w:ascii="AgfaRotisSansSerif" w:hAnsi="AgfaRotisSansSerif" w:cs="AgfaRotisSansSerif"/>
          <w:sz w:val="18"/>
          <w:szCs w:val="18"/>
        </w:rPr>
        <w:t>.</w:t>
      </w:r>
    </w:p>
    <w:p w:rsidR="00CB4756" w:rsidRDefault="00CB4756">
      <w:pPr>
        <w:spacing w:after="0" w:line="240" w:lineRule="auto"/>
        <w:ind w:left="435"/>
        <w:jc w:val="both"/>
        <w:rPr>
          <w:rFonts w:ascii="Arial" w:hAnsi="Arial" w:cs="Arial"/>
          <w:sz w:val="20"/>
          <w:szCs w:val="20"/>
        </w:rPr>
      </w:pPr>
    </w:p>
    <w:p w:rsidR="00CB4756" w:rsidRDefault="00B8638B" w:rsidP="007225A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Sales Management</w:t>
      </w:r>
    </w:p>
    <w:p w:rsidR="00CB4756" w:rsidRDefault="00B8638B" w:rsidP="007225A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Interface Reporting Application – SAP Business Objects </w:t>
      </w:r>
    </w:p>
    <w:p w:rsidR="00CB4756" w:rsidRDefault="00B8638B" w:rsidP="007225A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Interface Premium Build System.</w:t>
      </w:r>
    </w:p>
    <w:p w:rsidR="00CB4756" w:rsidRDefault="00CB47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696C" w:rsidRPr="0005696C" w:rsidRDefault="0005696C" w:rsidP="00D06796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Worked in Agile Environment and also played a pseudo Scrum Master Role at Offshore.</w:t>
      </w:r>
    </w:p>
    <w:p w:rsidR="00CB4756" w:rsidRDefault="00B8638B" w:rsidP="00D06796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Understand and Analyze Functional, UI and Reporting requirements.</w:t>
      </w:r>
    </w:p>
    <w:p w:rsidR="00CB4756" w:rsidRDefault="00B8638B" w:rsidP="00D06796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Requirements management for the Different Business Units within the Enterprise.(Service Center Business Unit, RIS US Ins etc.,)</w:t>
      </w:r>
    </w:p>
    <w:p w:rsidR="00CB4756" w:rsidRDefault="00A75C85" w:rsidP="00D06796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Drive Offshore Analysis</w:t>
      </w:r>
      <w:r w:rsidR="00B8638B">
        <w:rPr>
          <w:rFonts w:ascii="Arial" w:hAnsi="Arial" w:cs="Arial"/>
          <w:sz w:val="20"/>
          <w:szCs w:val="20"/>
        </w:rPr>
        <w:t xml:space="preserve"> Sessions.</w:t>
      </w:r>
    </w:p>
    <w:p w:rsidR="00CB4756" w:rsidRDefault="00B8638B" w:rsidP="00D06796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Demand Management Requirement (BRD) preparation.</w:t>
      </w:r>
    </w:p>
    <w:p w:rsidR="00A75C85" w:rsidRPr="00A75C85" w:rsidRDefault="00B8638B" w:rsidP="00D06796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Provide inputs to Product Owner and team to share client business needs </w:t>
      </w:r>
    </w:p>
    <w:p w:rsidR="00CB4756" w:rsidRDefault="00A75C85" w:rsidP="00D06796">
      <w:pPr>
        <w:numPr>
          <w:ilvl w:val="1"/>
          <w:numId w:val="21"/>
        </w:numPr>
        <w:spacing w:after="0" w:line="240" w:lineRule="auto"/>
        <w:jc w:val="both"/>
        <w:rPr>
          <w:rStyle w:val="apple-converted-space"/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</w:t>
      </w:r>
      <w:r w:rsidR="00B8638B">
        <w:rPr>
          <w:rFonts w:ascii="Arial" w:hAnsi="Arial" w:cs="Arial"/>
          <w:color w:val="000000"/>
          <w:sz w:val="18"/>
          <w:szCs w:val="18"/>
          <w:shd w:val="clear" w:color="auto" w:fill="FFFFFF"/>
        </w:rPr>
        <w:t>nhance base product features</w:t>
      </w:r>
      <w:r w:rsidR="00B8638B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by injecting the customized solutions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of different BU’s</w:t>
      </w:r>
      <w:r w:rsidR="00B8638B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CB4756" w:rsidRDefault="00B8638B" w:rsidP="00D06796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Drive business requirement gathering meeting and </w:t>
      </w:r>
      <w:r w:rsidR="00387B3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act as a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single point of contact for requirements management.</w:t>
      </w:r>
    </w:p>
    <w:p w:rsidR="00CB4756" w:rsidRDefault="00B8638B" w:rsidP="00D06796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Participate In Agile Planning &amp; Strategy to chalk out Analysis Plan.</w:t>
      </w:r>
    </w:p>
    <w:p w:rsidR="00CB4756" w:rsidRDefault="00B8638B" w:rsidP="00D06796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Enabling Teams to produce Hygiene Delivery </w:t>
      </w:r>
    </w:p>
    <w:p w:rsidR="00CB4756" w:rsidRDefault="00B8638B" w:rsidP="00D06796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 Walk thru sessions on requirements to Dev</w:t>
      </w:r>
      <w:r w:rsidR="001352B4">
        <w:rPr>
          <w:rFonts w:ascii="Arial" w:hAnsi="Arial" w:cs="Arial"/>
          <w:sz w:val="20"/>
          <w:szCs w:val="20"/>
        </w:rPr>
        <w:t>. &amp;</w:t>
      </w:r>
      <w:r>
        <w:rPr>
          <w:rFonts w:ascii="Arial" w:hAnsi="Arial" w:cs="Arial"/>
          <w:sz w:val="20"/>
          <w:szCs w:val="20"/>
        </w:rPr>
        <w:t xml:space="preserve"> QA Teams.</w:t>
      </w:r>
    </w:p>
    <w:p w:rsidR="00BE302D" w:rsidRDefault="00426E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--</w:t>
      </w:r>
    </w:p>
    <w:p w:rsidR="00CB4756" w:rsidRDefault="00A327F2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Roles &amp; </w:t>
      </w:r>
      <w:r w:rsidR="001E4355">
        <w:rPr>
          <w:rFonts w:ascii="Arial" w:hAnsi="Arial" w:cs="Arial"/>
          <w:sz w:val="20"/>
          <w:szCs w:val="20"/>
          <w:u w:val="single"/>
        </w:rPr>
        <w:t>Respon</w:t>
      </w:r>
      <w:r w:rsidR="00B8638B">
        <w:rPr>
          <w:rFonts w:ascii="Arial" w:hAnsi="Arial" w:cs="Arial"/>
          <w:sz w:val="20"/>
          <w:szCs w:val="20"/>
          <w:u w:val="single"/>
        </w:rPr>
        <w:t xml:space="preserve">sibilities at </w:t>
      </w:r>
      <w:r w:rsidR="00B8638B">
        <w:rPr>
          <w:rFonts w:ascii="Arial" w:hAnsi="Arial" w:cs="Arial"/>
          <w:b/>
          <w:sz w:val="20"/>
          <w:szCs w:val="20"/>
          <w:u w:val="single"/>
        </w:rPr>
        <w:t>Accenture Services Pvt</w:t>
      </w:r>
      <w:r w:rsidR="00B8638B">
        <w:rPr>
          <w:rFonts w:ascii="Arial" w:hAnsi="Arial" w:cs="Arial"/>
          <w:b/>
          <w:color w:val="000000"/>
          <w:sz w:val="20"/>
          <w:szCs w:val="20"/>
          <w:u w:val="single"/>
        </w:rPr>
        <w:t>. Ltd.</w:t>
      </w:r>
    </w:p>
    <w:p w:rsidR="00CB4756" w:rsidRDefault="00CB475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CB4756" w:rsidRDefault="00B8638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Project: Accenture Life Insurance Platform– Accenture Software.</w:t>
      </w:r>
    </w:p>
    <w:p w:rsidR="00CB4756" w:rsidRDefault="00B8638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(Product Testing Management)</w:t>
      </w:r>
    </w:p>
    <w:p w:rsidR="00CB4756" w:rsidRDefault="00CB475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sz w:val="20"/>
          <w:szCs w:val="20"/>
        </w:rPr>
        <w:t>Working on Different Modules of Accenture Life Insurance Platform</w:t>
      </w:r>
      <w:r w:rsidRPr="008C6577">
        <w:rPr>
          <w:rFonts w:ascii="AgfaRotisSansSerif" w:hAnsi="AgfaRotisSansSerif" w:cs="AgfaRotisSansSerif"/>
          <w:sz w:val="18"/>
          <w:szCs w:val="18"/>
        </w:rPr>
        <w:t>.</w:t>
      </w:r>
    </w:p>
    <w:p w:rsidR="00CB4756" w:rsidRDefault="00CB4756">
      <w:pPr>
        <w:spacing w:after="0" w:line="240" w:lineRule="auto"/>
        <w:ind w:left="435"/>
        <w:jc w:val="both"/>
        <w:rPr>
          <w:rFonts w:ascii="Arial" w:hAnsi="Arial" w:cs="Arial"/>
          <w:sz w:val="20"/>
          <w:szCs w:val="20"/>
        </w:rPr>
      </w:pPr>
    </w:p>
    <w:p w:rsidR="00CB4756" w:rsidRDefault="00B8638B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 &amp; Underwriting.</w:t>
      </w:r>
    </w:p>
    <w:p w:rsidR="00CB4756" w:rsidRDefault="00B8638B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Policy Administration </w:t>
      </w:r>
    </w:p>
    <w:p w:rsidR="00CB4756" w:rsidRDefault="00B8638B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Billing</w:t>
      </w:r>
    </w:p>
    <w:p w:rsidR="00CB4756" w:rsidRDefault="00CB4756">
      <w:pPr>
        <w:spacing w:after="0" w:line="240" w:lineRule="auto"/>
        <w:ind w:left="435"/>
        <w:jc w:val="both"/>
        <w:rPr>
          <w:rFonts w:ascii="Arial" w:hAnsi="Arial" w:cs="Arial"/>
          <w:sz w:val="20"/>
          <w:szCs w:val="20"/>
        </w:rPr>
      </w:pP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sz w:val="20"/>
          <w:szCs w:val="20"/>
        </w:rPr>
        <w:t xml:space="preserve">Worked </w:t>
      </w:r>
      <w:r w:rsidR="008C6577">
        <w:rPr>
          <w:rFonts w:ascii="Arial" w:hAnsi="Arial" w:cs="Arial"/>
          <w:sz w:val="20"/>
          <w:szCs w:val="20"/>
        </w:rPr>
        <w:t>in</w:t>
      </w:r>
      <w:r w:rsidRPr="008C6577">
        <w:rPr>
          <w:rFonts w:ascii="Arial" w:hAnsi="Arial" w:cs="Arial"/>
          <w:sz w:val="20"/>
          <w:szCs w:val="20"/>
        </w:rPr>
        <w:t xml:space="preserve"> UK Geography Pension System – AEGON -Legacy Systems on Pensions.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sz w:val="20"/>
          <w:szCs w:val="20"/>
        </w:rPr>
        <w:t>Understand and Analyze Business Functional, UI requirements of the Project /Release.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sz w:val="20"/>
          <w:szCs w:val="20"/>
        </w:rPr>
        <w:t>Managing the Testing Phase for multiple releases.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sz w:val="20"/>
          <w:szCs w:val="20"/>
        </w:rPr>
        <w:t>Creates Test Strategy and Test Approach document and get it reviewed by stakeholders.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sz w:val="20"/>
          <w:szCs w:val="20"/>
        </w:rPr>
        <w:t>Provide Test Estimates for the Product Test / Application Test.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sz w:val="20"/>
          <w:szCs w:val="20"/>
        </w:rPr>
        <w:lastRenderedPageBreak/>
        <w:t xml:space="preserve">Responsible for Document Testing Requirements, Provide Test Estimates, Create &amp; Review 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sz w:val="20"/>
          <w:szCs w:val="20"/>
        </w:rPr>
        <w:t>Test Scenarios by Business Users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sz w:val="20"/>
          <w:szCs w:val="20"/>
        </w:rPr>
        <w:t>Review Test Deliverables &amp; Defects / Test Results created by Team members.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sz w:val="20"/>
          <w:szCs w:val="20"/>
        </w:rPr>
        <w:t>Finding Root Cause Analysis of Defects results in effort reduction in developing the Solution.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sz w:val="20"/>
          <w:szCs w:val="20"/>
        </w:rPr>
        <w:t>Redefine the Defect Resolution Process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sz w:val="20"/>
          <w:szCs w:val="20"/>
        </w:rPr>
        <w:t>Handled Metrics and Reporting to Senior Management.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sz w:val="20"/>
          <w:szCs w:val="20"/>
        </w:rPr>
        <w:t>Ensure all the Project Deliverable Artifacts Version Controlled.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sz w:val="20"/>
          <w:szCs w:val="20"/>
        </w:rPr>
        <w:t>Research Base System functionality to support client teams production issues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sz w:val="20"/>
          <w:szCs w:val="20"/>
        </w:rPr>
        <w:t>Coordinate with Developers/Business Configurations &amp; Product Configuration Teams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sz w:val="20"/>
          <w:szCs w:val="20"/>
        </w:rPr>
        <w:t>Prepare KT document to enable newemployeeson product functionalities.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sz w:val="20"/>
          <w:szCs w:val="20"/>
        </w:rPr>
        <w:t>Drive Capability Initiatives and engage capability people.(Brown Bag Sessions etc., )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sz w:val="20"/>
          <w:szCs w:val="20"/>
        </w:rPr>
        <w:t>Presented Brown Bag Session / Industry Partner Sessions.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color w:val="333333"/>
          <w:sz w:val="20"/>
          <w:szCs w:val="20"/>
          <w:shd w:val="clear" w:color="auto" w:fill="FFFFFF"/>
        </w:rPr>
        <w:t>P3 proficiency in BA Skill since 2013 (P4 is highest, P0 lowest) and doing SME assessment for 5-15 resources every year on BA Skill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color w:val="333333"/>
          <w:sz w:val="20"/>
          <w:szCs w:val="20"/>
          <w:shd w:val="clear" w:color="auto" w:fill="FFFFFF"/>
        </w:rPr>
        <w:t>Authored3 White Papers – Topics</w:t>
      </w:r>
    </w:p>
    <w:p w:rsidR="00CB4756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Microinsurance value realization using latest technologies, </w:t>
      </w:r>
    </w:p>
    <w:p w:rsidR="00CB4756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Impact of Digital technologies in transforming Life Insurance Industry solutions</w:t>
      </w:r>
    </w:p>
    <w:p w:rsidR="00CB4756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b/>
        </w:rPr>
        <w:t>Transforming  </w:t>
      </w:r>
      <w:r>
        <w:rPr>
          <w:rFonts w:ascii="Arial" w:hAnsi="Arial" w:cs="Arial"/>
          <w:b/>
          <w:sz w:val="20"/>
          <w:szCs w:val="20"/>
        </w:rPr>
        <w:t>Enterprise’s Vision to Requirements using Enterprise Architecture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sz w:val="20"/>
          <w:szCs w:val="20"/>
        </w:rPr>
        <w:t>Authored Competency Framework for IT Industry on Insurance Learning Management for Insurance Institute of India Journal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color w:val="333333"/>
          <w:sz w:val="20"/>
          <w:szCs w:val="20"/>
          <w:shd w:val="clear" w:color="auto" w:fill="FFFFFF"/>
        </w:rPr>
        <w:t>Suggested several ideas to improve Insurance Foundation Certifications drive.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Acted as Location Champion for Bangalore Insurance Competency Development since March till date 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color w:val="333333"/>
          <w:sz w:val="20"/>
          <w:szCs w:val="20"/>
          <w:shd w:val="clear" w:color="auto" w:fill="FFFFFF"/>
        </w:rPr>
        <w:t>Provided direction to more than 250 candidates across Bangalore locations on their eligibility and insurance foundation certification process.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color w:val="333333"/>
          <w:sz w:val="20"/>
          <w:szCs w:val="20"/>
          <w:shd w:val="clear" w:color="auto" w:fill="FFFFFF"/>
        </w:rPr>
        <w:t>Evaluated over 50 whitepapers in internal BA whitepaper internal contests.</w:t>
      </w:r>
    </w:p>
    <w:p w:rsidR="00CB4756" w:rsidRPr="008C6577" w:rsidRDefault="00B8638B" w:rsidP="008C65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577">
        <w:rPr>
          <w:rFonts w:ascii="Arial" w:hAnsi="Arial" w:cs="Arial"/>
          <w:color w:val="333333"/>
          <w:sz w:val="20"/>
          <w:szCs w:val="20"/>
          <w:shd w:val="clear" w:color="auto" w:fill="FFFFFF"/>
        </w:rPr>
        <w:t>Awarded for Delivery Excellency in Sept 2013.</w:t>
      </w:r>
    </w:p>
    <w:p w:rsidR="00CB4756" w:rsidRDefault="00CB4756">
      <w:pPr>
        <w:spacing w:after="0" w:line="240" w:lineRule="auto"/>
        <w:ind w:left="435"/>
        <w:jc w:val="both"/>
        <w:rPr>
          <w:rFonts w:ascii="Arial" w:hAnsi="Arial" w:cs="Arial"/>
          <w:sz w:val="20"/>
          <w:szCs w:val="20"/>
        </w:rPr>
      </w:pPr>
    </w:p>
    <w:p w:rsidR="00CB4756" w:rsidRDefault="00CB475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B4756" w:rsidRDefault="00B8638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Roles &amp;Responsibilities while at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Max New York Life Insurance Co. Ltd.</w:t>
      </w:r>
    </w:p>
    <w:p w:rsidR="00CB4756" w:rsidRDefault="00CB475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B4756" w:rsidRDefault="00B8638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on </w:t>
      </w:r>
      <w:r>
        <w:rPr>
          <w:rFonts w:ascii="Arial" w:hAnsi="Arial" w:cs="Arial"/>
          <w:b/>
          <w:sz w:val="20"/>
          <w:szCs w:val="20"/>
        </w:rPr>
        <w:t>TPP</w:t>
      </w:r>
      <w:r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b/>
          <w:sz w:val="20"/>
          <w:szCs w:val="20"/>
        </w:rPr>
        <w:t>“The Policy Processer”</w:t>
      </w:r>
      <w:r>
        <w:rPr>
          <w:rFonts w:ascii="Arial" w:hAnsi="Arial" w:cs="Arial"/>
          <w:sz w:val="20"/>
          <w:szCs w:val="20"/>
        </w:rPr>
        <w:t xml:space="preserve"> Product which supports Life Insurance Value Chain.</w:t>
      </w:r>
    </w:p>
    <w:p w:rsidR="00CB4756" w:rsidRDefault="00B8638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New Business </w:t>
      </w:r>
    </w:p>
    <w:p w:rsidR="00CB4756" w:rsidRDefault="00B8638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Underwriting</w:t>
      </w:r>
    </w:p>
    <w:p w:rsidR="00CB4756" w:rsidRDefault="00B8638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Finance&amp; Accounting</w:t>
      </w:r>
    </w:p>
    <w:p w:rsidR="00CB4756" w:rsidRDefault="00B8638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 Policy Servicing</w:t>
      </w:r>
    </w:p>
    <w:p w:rsidR="00CB4756" w:rsidRDefault="00B8638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 Distribution Management</w:t>
      </w:r>
    </w:p>
    <w:p w:rsidR="00CB4756" w:rsidRDefault="00B8638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Provided Business Specific Scenarios to Development Team.</w:t>
      </w:r>
    </w:p>
    <w:p w:rsidR="00CB4756" w:rsidRDefault="00B8638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New Business Process End to End Management</w:t>
      </w:r>
    </w:p>
    <w:p w:rsidR="00CB4756" w:rsidRDefault="00B8638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 </w:t>
      </w:r>
      <w:r w:rsidR="001352B4">
        <w:rPr>
          <w:rFonts w:ascii="Arial" w:hAnsi="Arial" w:cs="Arial"/>
          <w:sz w:val="20"/>
          <w:szCs w:val="20"/>
        </w:rPr>
        <w:t>hygiene in</w:t>
      </w:r>
      <w:r>
        <w:rPr>
          <w:rFonts w:ascii="Arial" w:hAnsi="Arial" w:cs="Arial"/>
          <w:sz w:val="20"/>
          <w:szCs w:val="20"/>
        </w:rPr>
        <w:t xml:space="preserve"> delivery of customer service </w:t>
      </w:r>
    </w:p>
    <w:p w:rsidR="00CB4756" w:rsidRDefault="00B8638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Improve skills of the team members through periodic interventions</w:t>
      </w:r>
    </w:p>
    <w:p w:rsidR="00CB4756" w:rsidRDefault="00B8638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performance accuracy in accounting  of New Business &amp; Renewal Premium bookings</w:t>
      </w:r>
    </w:p>
    <w:p w:rsidR="00CB4756" w:rsidRDefault="00B8638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proper accounting of expenses as per the Expense Delegation Matrix</w:t>
      </w:r>
    </w:p>
    <w:p w:rsidR="00CB4756" w:rsidRDefault="00B8638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policy suspense tracking and Reconcile policy accounts</w:t>
      </w:r>
    </w:p>
    <w:p w:rsidR="00CB4756" w:rsidRDefault="00B8638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Serve Client (Internal &amp; External) effectively and objectively-Vendor Management  </w:t>
      </w:r>
    </w:p>
    <w:p w:rsidR="00CB4756" w:rsidRDefault="00B8638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Audit Adherence in line with organization guidelines.</w:t>
      </w:r>
    </w:p>
    <w:p w:rsidR="00CB4756" w:rsidRDefault="00B8638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Legal &amp; Statutory compliance</w:t>
      </w:r>
    </w:p>
    <w:p w:rsidR="00CB4756" w:rsidRDefault="00CB475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B4756" w:rsidRDefault="00B863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Significant Achievements</w:t>
      </w:r>
    </w:p>
    <w:p w:rsidR="00CB4756" w:rsidRDefault="00CB475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B4756" w:rsidRDefault="00B8638B">
      <w:pPr>
        <w:numPr>
          <w:ilvl w:val="0"/>
          <w:numId w:val="4"/>
        </w:numPr>
        <w:spacing w:after="0" w:line="240" w:lineRule="auto"/>
        <w:ind w:hanging="1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First Yellow Belt Certified in Six Sigma Quality Initiative across Organization.</w:t>
      </w:r>
    </w:p>
    <w:p w:rsidR="00CB4756" w:rsidRDefault="00B8638B">
      <w:pPr>
        <w:numPr>
          <w:ilvl w:val="0"/>
          <w:numId w:val="4"/>
        </w:numPr>
        <w:spacing w:after="0" w:line="240" w:lineRule="auto"/>
        <w:ind w:hanging="1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Trained for Green Belt Six Sigma Quality Initiative Certificate.</w:t>
      </w:r>
    </w:p>
    <w:p w:rsidR="00CB4756" w:rsidRDefault="00B8638B">
      <w:pPr>
        <w:numPr>
          <w:ilvl w:val="0"/>
          <w:numId w:val="4"/>
        </w:numPr>
        <w:spacing w:after="0" w:line="240" w:lineRule="auto"/>
        <w:ind w:hanging="1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TPP - New Business system Smooth Roll outs across Zone South.</w:t>
      </w:r>
    </w:p>
    <w:p w:rsidR="00CB4756" w:rsidRDefault="00B8638B">
      <w:pPr>
        <w:numPr>
          <w:ilvl w:val="0"/>
          <w:numId w:val="4"/>
        </w:numPr>
        <w:spacing w:after="0" w:line="240" w:lineRule="auto"/>
        <w:ind w:hanging="1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Successful setting up of 22 new offices in a short span of 10 month</w:t>
      </w:r>
    </w:p>
    <w:p w:rsidR="00CB4756" w:rsidRDefault="00B8638B">
      <w:pPr>
        <w:numPr>
          <w:ilvl w:val="0"/>
          <w:numId w:val="4"/>
        </w:numPr>
        <w:spacing w:after="0" w:line="240" w:lineRule="auto"/>
        <w:ind w:hanging="1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Trained fresher’s in a short span of 2 months to take lead role P’ment office Set Up</w:t>
      </w:r>
    </w:p>
    <w:p w:rsidR="00CB4756" w:rsidRDefault="00CB4756">
      <w:pPr>
        <w:spacing w:after="0" w:line="240" w:lineRule="auto"/>
        <w:ind w:left="1515"/>
        <w:rPr>
          <w:rFonts w:ascii="Arial" w:hAnsi="Arial" w:cs="Arial"/>
          <w:sz w:val="20"/>
          <w:szCs w:val="20"/>
        </w:rPr>
      </w:pPr>
    </w:p>
    <w:p w:rsidR="00CB4756" w:rsidRDefault="00CB475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B4756" w:rsidRDefault="00B8638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Roles &amp;Responsibilities while at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Bajaj Allianz Life Insurance Co. Ltd.</w:t>
      </w:r>
    </w:p>
    <w:p w:rsidR="00CB4756" w:rsidRDefault="00CB475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CB4756" w:rsidRDefault="00B8638B">
      <w:pPr>
        <w:numPr>
          <w:ilvl w:val="0"/>
          <w:numId w:val="5"/>
        </w:numPr>
        <w:spacing w:after="0" w:line="240" w:lineRule="auto"/>
        <w:ind w:hanging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“</w:t>
      </w:r>
      <w:r>
        <w:rPr>
          <w:rFonts w:ascii="Arial" w:hAnsi="Arial" w:cs="Arial"/>
          <w:b/>
          <w:sz w:val="20"/>
          <w:szCs w:val="20"/>
        </w:rPr>
        <w:t>OPUS</w:t>
      </w:r>
      <w:r>
        <w:rPr>
          <w:rFonts w:ascii="Arial" w:hAnsi="Arial" w:cs="Arial"/>
          <w:sz w:val="20"/>
          <w:szCs w:val="20"/>
        </w:rPr>
        <w:t>”Product– Supportsthe Life Insurance Value Chain</w:t>
      </w:r>
    </w:p>
    <w:p w:rsidR="00CB4756" w:rsidRDefault="00B8638B">
      <w:pPr>
        <w:numPr>
          <w:ilvl w:val="0"/>
          <w:numId w:val="14"/>
        </w:numPr>
        <w:tabs>
          <w:tab w:val="left" w:pos="14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Underwriting </w:t>
      </w:r>
    </w:p>
    <w:p w:rsidR="00CB4756" w:rsidRDefault="00B8638B">
      <w:pPr>
        <w:numPr>
          <w:ilvl w:val="0"/>
          <w:numId w:val="14"/>
        </w:numPr>
        <w:tabs>
          <w:tab w:val="left" w:pos="14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Servicing</w:t>
      </w:r>
    </w:p>
    <w:p w:rsidR="00CB4756" w:rsidRDefault="00B8638B">
      <w:pPr>
        <w:numPr>
          <w:ilvl w:val="0"/>
          <w:numId w:val="14"/>
        </w:numPr>
        <w:tabs>
          <w:tab w:val="left" w:pos="14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New &amp; Renewal business process</w:t>
      </w:r>
    </w:p>
    <w:p w:rsidR="00CB4756" w:rsidRDefault="00B8638B">
      <w:pPr>
        <w:numPr>
          <w:ilvl w:val="0"/>
          <w:numId w:val="14"/>
        </w:numPr>
        <w:tabs>
          <w:tab w:val="left" w:pos="14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Claims processing  at branch level</w:t>
      </w:r>
    </w:p>
    <w:p w:rsidR="00CB4756" w:rsidRDefault="00B8638B">
      <w:pPr>
        <w:numPr>
          <w:ilvl w:val="0"/>
          <w:numId w:val="14"/>
        </w:numPr>
        <w:tabs>
          <w:tab w:val="left" w:pos="14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Distribution Management</w:t>
      </w:r>
    </w:p>
    <w:p w:rsidR="00CB4756" w:rsidRDefault="00B8638B">
      <w:pPr>
        <w:numPr>
          <w:ilvl w:val="0"/>
          <w:numId w:val="14"/>
        </w:numPr>
        <w:tabs>
          <w:tab w:val="left" w:pos="14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Finance -Cash &amp; Bank Management</w:t>
      </w:r>
    </w:p>
    <w:p w:rsidR="00CB4756" w:rsidRDefault="00B8638B">
      <w:pPr>
        <w:numPr>
          <w:ilvl w:val="0"/>
          <w:numId w:val="14"/>
        </w:numPr>
        <w:tabs>
          <w:tab w:val="left" w:pos="14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Reporting &amp; Tracking Life Office Operations MIS.</w:t>
      </w:r>
    </w:p>
    <w:p w:rsidR="00CB4756" w:rsidRDefault="00CB4756">
      <w:pPr>
        <w:tabs>
          <w:tab w:val="left" w:pos="1440"/>
        </w:tabs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CB4756" w:rsidRDefault="00B8638B">
      <w:pPr>
        <w:numPr>
          <w:ilvl w:val="0"/>
          <w:numId w:val="5"/>
        </w:numPr>
        <w:spacing w:after="0" w:line="240" w:lineRule="auto"/>
        <w:ind w:hanging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Analysis of various Business related MIS such as Agents Commission / Sales Managers Incentives / Branch Target Vs Achieved etc.</w:t>
      </w:r>
    </w:p>
    <w:p w:rsidR="00CB4756" w:rsidRDefault="00B8638B">
      <w:pPr>
        <w:numPr>
          <w:ilvl w:val="0"/>
          <w:numId w:val="5"/>
        </w:numPr>
        <w:spacing w:after="0" w:line="240" w:lineRule="auto"/>
        <w:ind w:hanging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Servicing Internal &amp; External Clients effectively</w:t>
      </w:r>
    </w:p>
    <w:p w:rsidR="00CB4756" w:rsidRDefault="00B8638B">
      <w:pPr>
        <w:numPr>
          <w:ilvl w:val="0"/>
          <w:numId w:val="5"/>
        </w:numPr>
        <w:spacing w:after="0" w:line="240" w:lineRule="auto"/>
        <w:ind w:hanging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Impart Resources on Life Insurance Policies &amp; Procedures.</w:t>
      </w:r>
    </w:p>
    <w:p w:rsidR="00CB4756" w:rsidRDefault="00B8638B">
      <w:pPr>
        <w:numPr>
          <w:ilvl w:val="0"/>
          <w:numId w:val="5"/>
        </w:numPr>
        <w:spacing w:after="0" w:line="240" w:lineRule="auto"/>
        <w:ind w:hanging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Satellite Branches Management</w:t>
      </w:r>
    </w:p>
    <w:p w:rsidR="00CB4756" w:rsidRDefault="00B8638B">
      <w:pPr>
        <w:numPr>
          <w:ilvl w:val="0"/>
          <w:numId w:val="5"/>
        </w:numPr>
        <w:spacing w:after="0" w:line="240" w:lineRule="auto"/>
        <w:ind w:hanging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Special Focus on MDRT Agents productivity and speedy underwriting of these agents business</w:t>
      </w:r>
    </w:p>
    <w:p w:rsidR="00CB4756" w:rsidRDefault="00B8638B">
      <w:pPr>
        <w:numPr>
          <w:ilvl w:val="0"/>
          <w:numId w:val="5"/>
        </w:numPr>
        <w:spacing w:after="0" w:line="240" w:lineRule="auto"/>
        <w:ind w:hanging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 Sales to Team achieve their sales targets through faster processing of the proposals.</w:t>
      </w:r>
    </w:p>
    <w:p w:rsidR="00CB4756" w:rsidRDefault="00B8638B">
      <w:pPr>
        <w:numPr>
          <w:ilvl w:val="0"/>
          <w:numId w:val="5"/>
        </w:numPr>
        <w:spacing w:after="0" w:line="240" w:lineRule="auto"/>
        <w:ind w:hanging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Initiate Special Projects to engage and enrich the resources skills.</w:t>
      </w:r>
    </w:p>
    <w:p w:rsidR="00CB4756" w:rsidRDefault="00B8638B">
      <w:pPr>
        <w:numPr>
          <w:ilvl w:val="0"/>
          <w:numId w:val="5"/>
        </w:numPr>
        <w:spacing w:after="0" w:line="240" w:lineRule="auto"/>
        <w:ind w:hanging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Research &amp; Support Product Development team to design the market relevant products. </w:t>
      </w:r>
    </w:p>
    <w:p w:rsidR="00CB4756" w:rsidRDefault="00CB475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B4756" w:rsidRDefault="00B863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Significant Achievements</w:t>
      </w:r>
    </w:p>
    <w:p w:rsidR="00CB4756" w:rsidRDefault="00CB475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B4756" w:rsidRDefault="00B8638B">
      <w:pPr>
        <w:numPr>
          <w:ilvl w:val="0"/>
          <w:numId w:val="6"/>
        </w:numPr>
        <w:spacing w:after="0" w:line="240" w:lineRule="auto"/>
        <w:ind w:hanging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Won </w:t>
      </w:r>
      <w:r>
        <w:rPr>
          <w:rFonts w:ascii="Arial" w:hAnsi="Arial" w:cs="Arial"/>
          <w:b/>
          <w:sz w:val="20"/>
          <w:szCs w:val="20"/>
        </w:rPr>
        <w:t xml:space="preserve">Excellence </w:t>
      </w:r>
      <w:r>
        <w:rPr>
          <w:rFonts w:ascii="Arial" w:hAnsi="Arial" w:cs="Arial"/>
          <w:sz w:val="20"/>
          <w:szCs w:val="20"/>
        </w:rPr>
        <w:t>award for “Best Operations” Resource April-Sep 2004 of south zone</w:t>
      </w:r>
    </w:p>
    <w:p w:rsidR="00CB4756" w:rsidRDefault="00B8638B">
      <w:pPr>
        <w:numPr>
          <w:ilvl w:val="0"/>
          <w:numId w:val="6"/>
        </w:numPr>
        <w:spacing w:after="0" w:line="240" w:lineRule="auto"/>
        <w:ind w:hanging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Selected for succession planning within 6 months for the next level. </w:t>
      </w:r>
    </w:p>
    <w:p w:rsidR="00CB4756" w:rsidRDefault="00B8638B">
      <w:pPr>
        <w:numPr>
          <w:ilvl w:val="0"/>
          <w:numId w:val="6"/>
        </w:numPr>
        <w:spacing w:after="0" w:line="240" w:lineRule="auto"/>
        <w:ind w:hanging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Recognized&amp;Authorized to sign the policy documents.</w:t>
      </w:r>
    </w:p>
    <w:p w:rsidR="00CB4756" w:rsidRDefault="00B8638B">
      <w:pPr>
        <w:numPr>
          <w:ilvl w:val="0"/>
          <w:numId w:val="6"/>
        </w:numPr>
        <w:spacing w:after="0" w:line="240" w:lineRule="auto"/>
        <w:ind w:hanging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Reduced Turnaround Time Policy Issuance from 18.14 days to 4.35 days</w:t>
      </w:r>
    </w:p>
    <w:p w:rsidR="00CB4756" w:rsidRDefault="00B8638B">
      <w:pPr>
        <w:numPr>
          <w:ilvl w:val="0"/>
          <w:numId w:val="6"/>
        </w:numPr>
        <w:spacing w:after="0" w:line="240" w:lineRule="auto"/>
        <w:ind w:hanging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Successfully set up corporate channel underwriting y at Chennai</w:t>
      </w:r>
    </w:p>
    <w:p w:rsidR="00CB4756" w:rsidRDefault="00CB475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530AE4" w:rsidRDefault="00530AE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B4756" w:rsidRDefault="00B8638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Responsibilities &amp; KRAs while at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Cholamandalam Investments &amp; Finance Co. Ltd.</w:t>
      </w:r>
    </w:p>
    <w:p w:rsidR="00CB4756" w:rsidRDefault="00CB47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4756" w:rsidRDefault="00B8638B">
      <w:pPr>
        <w:numPr>
          <w:ilvl w:val="0"/>
          <w:numId w:val="7"/>
        </w:numPr>
        <w:spacing w:after="0" w:line="240" w:lineRule="auto"/>
        <w:ind w:hanging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Handled various sectors of operations including:</w:t>
      </w:r>
    </w:p>
    <w:p w:rsidR="00CB4756" w:rsidRDefault="00B8638B">
      <w:pPr>
        <w:numPr>
          <w:ilvl w:val="1"/>
          <w:numId w:val="7"/>
        </w:numPr>
        <w:tabs>
          <w:tab w:val="left" w:pos="720"/>
          <w:tab w:val="num" w:pos="1080"/>
        </w:tabs>
        <w:spacing w:after="0" w:line="240" w:lineRule="auto"/>
        <w:ind w:hanging="72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Quality control of documents</w:t>
      </w:r>
    </w:p>
    <w:p w:rsidR="00CB4756" w:rsidRDefault="00B8638B">
      <w:pPr>
        <w:numPr>
          <w:ilvl w:val="1"/>
          <w:numId w:val="7"/>
        </w:numPr>
        <w:tabs>
          <w:tab w:val="num" w:pos="1080"/>
        </w:tabs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PDD handling</w:t>
      </w:r>
    </w:p>
    <w:p w:rsidR="00CB4756" w:rsidRDefault="00B8638B">
      <w:pPr>
        <w:numPr>
          <w:ilvl w:val="1"/>
          <w:numId w:val="7"/>
        </w:numPr>
        <w:tabs>
          <w:tab w:val="num" w:pos="1080"/>
        </w:tabs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Service</w:t>
      </w:r>
    </w:p>
    <w:p w:rsidR="00CB4756" w:rsidRDefault="00CB475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B4756" w:rsidRDefault="00B8638B">
      <w:pPr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Responsibilities &amp; KRAs -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Indo Mobil Ltd.</w:t>
      </w:r>
    </w:p>
    <w:p w:rsidR="00CB4756" w:rsidRDefault="00CB475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B4756" w:rsidRDefault="00B8638B">
      <w:pPr>
        <w:spacing w:after="0" w:line="240" w:lineRule="auto"/>
        <w:ind w:left="11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1.Handling Cash / Bank transactions</w:t>
      </w:r>
    </w:p>
    <w:p w:rsidR="00CB4756" w:rsidRDefault="00B8638B">
      <w:pPr>
        <w:spacing w:after="0" w:line="240" w:lineRule="auto"/>
        <w:ind w:left="11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2.MIS such as Outstanding statement weekly / fortnightly, Monthly sales Product wise / Pack wise, Monthly sales Marketing executive wise / Product wise, Stock ledger, Logistics Control, Processing of Purchase Orders from MACPAC Chennai.</w:t>
      </w:r>
    </w:p>
    <w:p w:rsidR="00CB4756" w:rsidRDefault="00CB475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B4756" w:rsidRDefault="00B863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Significant Achievements</w:t>
      </w:r>
    </w:p>
    <w:p w:rsidR="00CB4756" w:rsidRDefault="00B8638B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Part of team which successfully set-up new LUBE Shoppe across Andhra Pradesh</w:t>
      </w:r>
    </w:p>
    <w:p w:rsidR="00CB4756" w:rsidRDefault="00CB475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B4756" w:rsidRDefault="00B8638B">
      <w:pPr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Responsibilities &amp; KRAs while at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Inter Globe Air Transport</w:t>
      </w:r>
    </w:p>
    <w:p w:rsidR="00CB4756" w:rsidRDefault="00CB475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B4756" w:rsidRDefault="00B8638B">
      <w:pPr>
        <w:numPr>
          <w:ilvl w:val="0"/>
          <w:numId w:val="10"/>
        </w:numPr>
        <w:tabs>
          <w:tab w:val="left" w:pos="900"/>
          <w:tab w:val="left" w:pos="990"/>
          <w:tab w:val="left" w:pos="1080"/>
        </w:tabs>
        <w:spacing w:after="0" w:line="240" w:lineRule="auto"/>
        <w:ind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Maintaining Day to Day accounts Cash / Bank Transactions, </w:t>
      </w:r>
    </w:p>
    <w:p w:rsidR="00CB4756" w:rsidRDefault="00B8638B">
      <w:pPr>
        <w:numPr>
          <w:ilvl w:val="0"/>
          <w:numId w:val="10"/>
        </w:numPr>
        <w:tabs>
          <w:tab w:val="left" w:pos="900"/>
          <w:tab w:val="left" w:pos="990"/>
          <w:tab w:val="left" w:pos="1080"/>
        </w:tabs>
        <w:spacing w:after="0" w:line="240" w:lineRule="auto"/>
        <w:ind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 Reporting (Passenger Ledger Trial Balance, General Ledger Trail Balance, Expenses</w:t>
      </w:r>
    </w:p>
    <w:p w:rsidR="00CB4756" w:rsidRDefault="00B8638B">
      <w:pPr>
        <w:numPr>
          <w:ilvl w:val="0"/>
          <w:numId w:val="10"/>
        </w:numPr>
        <w:tabs>
          <w:tab w:val="left" w:pos="900"/>
          <w:tab w:val="left" w:pos="990"/>
          <w:tab w:val="left" w:pos="1080"/>
        </w:tabs>
        <w:spacing w:after="0" w:line="240" w:lineRule="auto"/>
        <w:ind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Business Required Statements - Commission / PLB statement, Airline wise sales statement, Agent / Airline wise statement, </w:t>
      </w:r>
      <w:r w:rsidR="001352B4">
        <w:rPr>
          <w:rFonts w:ascii="Arial" w:hAnsi="Arial" w:cs="Arial"/>
          <w:sz w:val="20"/>
          <w:szCs w:val="20"/>
        </w:rPr>
        <w:t>leading client’s</w:t>
      </w:r>
      <w:r>
        <w:rPr>
          <w:rFonts w:ascii="Arial" w:hAnsi="Arial" w:cs="Arial"/>
          <w:sz w:val="20"/>
          <w:szCs w:val="20"/>
        </w:rPr>
        <w:t xml:space="preserve"> sales statement)</w:t>
      </w:r>
    </w:p>
    <w:p w:rsidR="00CB4756" w:rsidRDefault="00CB4756">
      <w:pPr>
        <w:tabs>
          <w:tab w:val="left" w:pos="0"/>
          <w:tab w:val="left" w:pos="900"/>
          <w:tab w:val="left" w:pos="990"/>
          <w:tab w:val="left" w:pos="108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CB4756" w:rsidRDefault="00B863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Significant Strengths</w:t>
      </w:r>
      <w:r>
        <w:rPr>
          <w:rFonts w:ascii="Arial" w:hAnsi="Arial" w:cs="Arial"/>
          <w:b/>
          <w:sz w:val="20"/>
          <w:szCs w:val="20"/>
        </w:rPr>
        <w:t>:</w:t>
      </w:r>
    </w:p>
    <w:p w:rsidR="00CB4756" w:rsidRDefault="00CB475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B4756" w:rsidRDefault="00B8638B">
      <w:pPr>
        <w:numPr>
          <w:ilvl w:val="0"/>
          <w:numId w:val="11"/>
        </w:numPr>
        <w:spacing w:after="0" w:line="240" w:lineRule="auto"/>
        <w:ind w:hanging="63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Ability to be consistently updated in knowledge and skills </w:t>
      </w:r>
    </w:p>
    <w:p w:rsidR="00CB4756" w:rsidRDefault="00B8638B">
      <w:pPr>
        <w:numPr>
          <w:ilvl w:val="0"/>
          <w:numId w:val="11"/>
        </w:numPr>
        <w:spacing w:after="0" w:line="240" w:lineRule="auto"/>
        <w:ind w:hanging="63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Ability to objectively analyze any given situation and provide appropriate solutions</w:t>
      </w:r>
    </w:p>
    <w:p w:rsidR="00CB4756" w:rsidRDefault="00B8638B">
      <w:pPr>
        <w:numPr>
          <w:ilvl w:val="0"/>
          <w:numId w:val="11"/>
        </w:numPr>
        <w:spacing w:after="0" w:line="240" w:lineRule="auto"/>
        <w:ind w:hanging="63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Good team player and mentor</w:t>
      </w:r>
    </w:p>
    <w:p w:rsidR="00CB4756" w:rsidRDefault="00CB47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4756" w:rsidRDefault="00B8638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Significant Achievements</w:t>
      </w:r>
    </w:p>
    <w:p w:rsidR="00CB4756" w:rsidRDefault="00CB475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B4756" w:rsidRDefault="00B8638B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Certified Yellow Belt in Six Sigma Quality Initiative</w:t>
      </w:r>
    </w:p>
    <w:p w:rsidR="00CB4756" w:rsidRDefault="00B8638B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Green Belt Six Sigma Quality Trained &amp; Certified by Max Newyork Life Ins.Co.Ltd.</w:t>
      </w:r>
    </w:p>
    <w:p w:rsidR="00CB4756" w:rsidRDefault="00B8638B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Won the excellence award for ‘Best Operations Resource’ during April-Sep 2004 for south zone</w:t>
      </w:r>
    </w:p>
    <w:p w:rsidR="00CB4756" w:rsidRDefault="00B8638B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Selected for succession planning within 6 months of joining at Bajaj Allianz Life Ins.Co.Ltd</w:t>
      </w:r>
    </w:p>
    <w:p w:rsidR="00CB4756" w:rsidRDefault="00CB475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B4756" w:rsidRDefault="00B863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Academic Accomplishment</w:t>
      </w:r>
      <w:r>
        <w:rPr>
          <w:rFonts w:ascii="Arial" w:hAnsi="Arial" w:cs="Arial"/>
          <w:b/>
          <w:sz w:val="20"/>
          <w:szCs w:val="20"/>
        </w:rPr>
        <w:t>:</w:t>
      </w:r>
    </w:p>
    <w:p w:rsidR="00CB4756" w:rsidRDefault="00CB475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B4756" w:rsidRDefault="00B8638B">
      <w:pPr>
        <w:numPr>
          <w:ilvl w:val="0"/>
          <w:numId w:val="9"/>
        </w:numPr>
        <w:spacing w:after="0" w:line="240" w:lineRule="auto"/>
        <w:ind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Designated ALMI by LOMA – Perusing FLMI.</w:t>
      </w:r>
    </w:p>
    <w:p w:rsidR="00CB4756" w:rsidRDefault="00B8638B">
      <w:pPr>
        <w:numPr>
          <w:ilvl w:val="0"/>
          <w:numId w:val="9"/>
        </w:numPr>
        <w:spacing w:after="0" w:line="240" w:lineRule="auto"/>
        <w:ind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Licentiate from Insurance Institute of India </w:t>
      </w:r>
    </w:p>
    <w:p w:rsidR="00CB4756" w:rsidRDefault="00B8638B">
      <w:pPr>
        <w:numPr>
          <w:ilvl w:val="0"/>
          <w:numId w:val="9"/>
        </w:numPr>
        <w:spacing w:after="0" w:line="240" w:lineRule="auto"/>
        <w:ind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Bachelor of Commerce from Osmania University 1989-92 – 68%</w:t>
      </w:r>
    </w:p>
    <w:p w:rsidR="00CB4756" w:rsidRDefault="00B8638B">
      <w:pPr>
        <w:numPr>
          <w:ilvl w:val="0"/>
          <w:numId w:val="9"/>
        </w:numPr>
        <w:spacing w:after="0" w:line="240" w:lineRule="auto"/>
        <w:ind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of Intermediates from Andhra Pradesh  ( Intermediate ) – 1987-89 – 58%</w:t>
      </w:r>
    </w:p>
    <w:p w:rsidR="00CB4756" w:rsidRDefault="00B8638B">
      <w:pPr>
        <w:numPr>
          <w:ilvl w:val="0"/>
          <w:numId w:val="9"/>
        </w:numPr>
        <w:spacing w:after="0" w:line="240" w:lineRule="auto"/>
        <w:ind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School Certificate from Andhra Pradesh ( SSC ) – 1986 – 68%</w:t>
      </w:r>
    </w:p>
    <w:p w:rsidR="00CB4756" w:rsidRDefault="00CB475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B4756" w:rsidRDefault="00B863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 Address:-</w:t>
      </w:r>
    </w:p>
    <w:p w:rsidR="00CB4756" w:rsidRDefault="00B8638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Flat # 102, RunwalSwaranjali, Lane 2C, Prathamesh Park, Baner – Pune 411045</w:t>
      </w:r>
    </w:p>
    <w:p w:rsidR="00CB4756" w:rsidRDefault="00CB475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B4756" w:rsidRDefault="00B863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Permanent Address:-</w:t>
      </w:r>
    </w:p>
    <w:p w:rsidR="00CB4756" w:rsidRDefault="00B8638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Q.No</w:t>
      </w:r>
      <w:r w:rsidR="001352B4">
        <w:rPr>
          <w:rFonts w:ascii="Arial" w:hAnsi="Arial" w:cs="Arial"/>
          <w:sz w:val="20"/>
          <w:szCs w:val="20"/>
        </w:rPr>
        <w:t>: B</w:t>
      </w:r>
      <w:r>
        <w:rPr>
          <w:rFonts w:ascii="Arial" w:hAnsi="Arial" w:cs="Arial"/>
          <w:sz w:val="20"/>
          <w:szCs w:val="20"/>
        </w:rPr>
        <w:t>-575, 2</w:t>
      </w:r>
      <w:r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Phase, Near Community Hall, Vanasthalipuram – Hyd - 500070</w:t>
      </w:r>
    </w:p>
    <w:p w:rsidR="00CB4756" w:rsidRDefault="00CB475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B4756" w:rsidRDefault="00B863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Technical Skills</w:t>
      </w:r>
      <w:r>
        <w:rPr>
          <w:rFonts w:ascii="Arial" w:hAnsi="Arial" w:cs="Arial"/>
          <w:b/>
          <w:sz w:val="20"/>
          <w:szCs w:val="20"/>
        </w:rPr>
        <w:t>:</w:t>
      </w:r>
    </w:p>
    <w:p w:rsidR="00CB4756" w:rsidRDefault="00CB475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B4756" w:rsidRDefault="00B8638B">
      <w:pPr>
        <w:spacing w:after="0" w:line="240" w:lineRule="auto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IT Skills - Windows XP, MS office, Basic Trouble shooting</w:t>
      </w:r>
    </w:p>
    <w:p w:rsidR="00CB4756" w:rsidRDefault="00B8638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Extra Curricular Activities</w:t>
      </w:r>
      <w:r>
        <w:rPr>
          <w:rFonts w:ascii="Arial" w:hAnsi="Arial" w:cs="Arial"/>
          <w:b/>
          <w:sz w:val="20"/>
          <w:szCs w:val="20"/>
        </w:rPr>
        <w:t>:</w:t>
      </w:r>
    </w:p>
    <w:p w:rsidR="00CB4756" w:rsidRDefault="00CB475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CB4756" w:rsidRDefault="00B8638B">
      <w:pPr>
        <w:numPr>
          <w:ilvl w:val="1"/>
          <w:numId w:val="8"/>
        </w:numPr>
        <w:tabs>
          <w:tab w:val="num" w:pos="720"/>
        </w:tabs>
        <w:spacing w:after="0" w:line="240" w:lineRule="auto"/>
        <w:ind w:left="1440" w:hanging="1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Reading current affairs &amp; Playing Cricket</w:t>
      </w:r>
    </w:p>
    <w:p w:rsidR="00CB4756" w:rsidRDefault="00B8638B">
      <w:pPr>
        <w:numPr>
          <w:ilvl w:val="1"/>
          <w:numId w:val="8"/>
        </w:numPr>
        <w:tabs>
          <w:tab w:val="num" w:pos="720"/>
        </w:tabs>
        <w:spacing w:after="0" w:line="240" w:lineRule="auto"/>
        <w:ind w:left="1440" w:hanging="1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 current trends in Insurance industry</w:t>
      </w:r>
    </w:p>
    <w:p w:rsidR="00AF3C45" w:rsidRDefault="00AF3C45">
      <w:pPr>
        <w:numPr>
          <w:ilvl w:val="1"/>
          <w:numId w:val="8"/>
        </w:numPr>
        <w:tabs>
          <w:tab w:val="num" w:pos="720"/>
        </w:tabs>
        <w:spacing w:after="0" w:line="240" w:lineRule="auto"/>
        <w:ind w:left="1440" w:hanging="1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Impart Insurance Knowledge </w:t>
      </w:r>
    </w:p>
    <w:p w:rsidR="00CB4756" w:rsidRDefault="00CB4756">
      <w:pPr>
        <w:spacing w:after="0" w:line="240" w:lineRule="auto"/>
        <w:ind w:left="1155"/>
        <w:rPr>
          <w:rFonts w:ascii="Arial" w:hAnsi="Arial" w:cs="Arial"/>
          <w:sz w:val="20"/>
          <w:szCs w:val="20"/>
        </w:rPr>
      </w:pPr>
    </w:p>
    <w:p w:rsidR="00CB4756" w:rsidRDefault="00B8638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Passport Number: H9827664</w:t>
      </w:r>
    </w:p>
    <w:sectPr w:rsidR="00CB4756" w:rsidSect="00CB4756">
      <w:pgSz w:w="12240" w:h="15840"/>
      <w:pgMar w:top="900" w:right="1980" w:bottom="630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94F" w:rsidRDefault="0044394F" w:rsidP="00A75C85">
      <w:pPr>
        <w:spacing w:after="0" w:line="240" w:lineRule="auto"/>
      </w:pPr>
      <w:r>
        <w:separator/>
      </w:r>
    </w:p>
  </w:endnote>
  <w:endnote w:type="continuationSeparator" w:id="1">
    <w:p w:rsidR="0044394F" w:rsidRDefault="0044394F" w:rsidP="00A7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faRotis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94F" w:rsidRDefault="0044394F" w:rsidP="00A75C85">
      <w:pPr>
        <w:spacing w:after="0" w:line="240" w:lineRule="auto"/>
      </w:pPr>
      <w:r>
        <w:separator/>
      </w:r>
    </w:p>
  </w:footnote>
  <w:footnote w:type="continuationSeparator" w:id="1">
    <w:p w:rsidR="0044394F" w:rsidRDefault="0044394F" w:rsidP="00A75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70D"/>
    <w:multiLevelType w:val="hybridMultilevel"/>
    <w:tmpl w:val="1866654C"/>
    <w:lvl w:ilvl="0" w:tplc="B4F23D80">
      <w:start w:val="1"/>
      <w:numFmt w:val="upperLetter"/>
      <w:lvlText w:val="%1."/>
      <w:lvlJc w:val="left"/>
      <w:pPr>
        <w:ind w:left="1155" w:hanging="360"/>
      </w:pPr>
    </w:lvl>
    <w:lvl w:ilvl="1" w:tplc="C78E4AAC">
      <w:start w:val="1"/>
      <w:numFmt w:val="lowerLetter"/>
      <w:lvlText w:val="%2."/>
      <w:lvlJc w:val="left"/>
      <w:pPr>
        <w:ind w:left="1875" w:hanging="360"/>
      </w:pPr>
    </w:lvl>
    <w:lvl w:ilvl="2" w:tplc="FBC6651E">
      <w:start w:val="1"/>
      <w:numFmt w:val="lowerRoman"/>
      <w:lvlText w:val="%3."/>
      <w:lvlJc w:val="right"/>
      <w:pPr>
        <w:ind w:left="2595" w:hanging="180"/>
      </w:pPr>
    </w:lvl>
    <w:lvl w:ilvl="3" w:tplc="C804EC34">
      <w:start w:val="1"/>
      <w:numFmt w:val="decimal"/>
      <w:lvlText w:val="%4."/>
      <w:lvlJc w:val="left"/>
      <w:pPr>
        <w:ind w:left="3315" w:hanging="360"/>
      </w:pPr>
    </w:lvl>
    <w:lvl w:ilvl="4" w:tplc="1554B3C6">
      <w:start w:val="1"/>
      <w:numFmt w:val="lowerLetter"/>
      <w:lvlText w:val="%5."/>
      <w:lvlJc w:val="left"/>
      <w:pPr>
        <w:ind w:left="4035" w:hanging="360"/>
      </w:pPr>
    </w:lvl>
    <w:lvl w:ilvl="5" w:tplc="58B8E094">
      <w:start w:val="1"/>
      <w:numFmt w:val="lowerRoman"/>
      <w:lvlText w:val="%6."/>
      <w:lvlJc w:val="right"/>
      <w:pPr>
        <w:ind w:left="4755" w:hanging="180"/>
      </w:pPr>
    </w:lvl>
    <w:lvl w:ilvl="6" w:tplc="32E28F8C">
      <w:start w:val="1"/>
      <w:numFmt w:val="decimal"/>
      <w:lvlText w:val="%7."/>
      <w:lvlJc w:val="left"/>
      <w:pPr>
        <w:ind w:left="5475" w:hanging="360"/>
      </w:pPr>
    </w:lvl>
    <w:lvl w:ilvl="7" w:tplc="9830E744">
      <w:start w:val="1"/>
      <w:numFmt w:val="lowerLetter"/>
      <w:lvlText w:val="%8."/>
      <w:lvlJc w:val="left"/>
      <w:pPr>
        <w:ind w:left="6195" w:hanging="360"/>
      </w:pPr>
    </w:lvl>
    <w:lvl w:ilvl="8" w:tplc="9DE61978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22B53A4"/>
    <w:multiLevelType w:val="hybridMultilevel"/>
    <w:tmpl w:val="278476C6"/>
    <w:lvl w:ilvl="0" w:tplc="1640E5F6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8BCED870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</w:rPr>
    </w:lvl>
    <w:lvl w:ilvl="2" w:tplc="FDB815B8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964EABB4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B2DAD43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D7F094A6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DFE0FCE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8DEAE55E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D930C630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8E5672E"/>
    <w:multiLevelType w:val="hybridMultilevel"/>
    <w:tmpl w:val="1B0C1850"/>
    <w:lvl w:ilvl="0" w:tplc="126AE9D2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C5562542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AE0A3B4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DA5ECF84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B34017F0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CBD43764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6BF8786E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824653B0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E594DE9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FB95A92"/>
    <w:multiLevelType w:val="hybridMultilevel"/>
    <w:tmpl w:val="D194B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54F1D"/>
    <w:multiLevelType w:val="singleLevel"/>
    <w:tmpl w:val="3EF0CAB6"/>
    <w:lvl w:ilvl="0">
      <w:numFmt w:val="bullet"/>
      <w:lvlText w:val="*"/>
      <w:lvlJc w:val="left"/>
    </w:lvl>
  </w:abstractNum>
  <w:abstractNum w:abstractNumId="5">
    <w:nsid w:val="253F17EA"/>
    <w:multiLevelType w:val="hybridMultilevel"/>
    <w:tmpl w:val="3C2A7BA4"/>
    <w:lvl w:ilvl="0" w:tplc="C00AF90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6E3C8D9E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6DC8224A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EF8C9578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8618E018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7FDCAC7C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BE88E664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68A2386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3CA8882E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>
    <w:nsid w:val="278C579B"/>
    <w:multiLevelType w:val="multilevel"/>
    <w:tmpl w:val="2BD8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34816"/>
    <w:multiLevelType w:val="hybridMultilevel"/>
    <w:tmpl w:val="680401F6"/>
    <w:lvl w:ilvl="0" w:tplc="BD38832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C8D8C1D8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218C3E70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AF14218A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AFCC4EC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384060DC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685CF1AA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881C455C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58D092CC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380023D9"/>
    <w:multiLevelType w:val="hybridMultilevel"/>
    <w:tmpl w:val="E91C8B6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8DC01DC"/>
    <w:multiLevelType w:val="hybridMultilevel"/>
    <w:tmpl w:val="02DE58DC"/>
    <w:lvl w:ilvl="0" w:tplc="4A945F2E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 w:hint="default"/>
      </w:rPr>
    </w:lvl>
    <w:lvl w:ilvl="1" w:tplc="F500BC84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 w:tplc="A572A014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 w:tplc="9CB418C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 w:tplc="A726F1AE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 w:tplc="38DE0A1C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 w:tplc="2BCA3D78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 w:tplc="A21C7BC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 w:tplc="1414A74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abstractNum w:abstractNumId="10">
    <w:nsid w:val="393C6A34"/>
    <w:multiLevelType w:val="hybridMultilevel"/>
    <w:tmpl w:val="5316EF00"/>
    <w:lvl w:ilvl="0" w:tplc="8000E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E0248">
      <w:start w:val="1"/>
      <w:numFmt w:val="lowerLetter"/>
      <w:lvlText w:val="%2."/>
      <w:lvlJc w:val="left"/>
      <w:pPr>
        <w:ind w:left="1440" w:hanging="360"/>
      </w:pPr>
    </w:lvl>
    <w:lvl w:ilvl="2" w:tplc="FB661CAA">
      <w:start w:val="1"/>
      <w:numFmt w:val="lowerRoman"/>
      <w:lvlText w:val="%3."/>
      <w:lvlJc w:val="right"/>
      <w:pPr>
        <w:ind w:left="2160" w:hanging="180"/>
      </w:pPr>
    </w:lvl>
    <w:lvl w:ilvl="3" w:tplc="F12EFC28">
      <w:start w:val="1"/>
      <w:numFmt w:val="decimal"/>
      <w:lvlText w:val="%4."/>
      <w:lvlJc w:val="left"/>
      <w:pPr>
        <w:ind w:left="2880" w:hanging="360"/>
      </w:pPr>
    </w:lvl>
    <w:lvl w:ilvl="4" w:tplc="31BA23CC">
      <w:start w:val="1"/>
      <w:numFmt w:val="lowerLetter"/>
      <w:lvlText w:val="%5."/>
      <w:lvlJc w:val="left"/>
      <w:pPr>
        <w:ind w:left="3600" w:hanging="360"/>
      </w:pPr>
    </w:lvl>
    <w:lvl w:ilvl="5" w:tplc="89F06368">
      <w:start w:val="1"/>
      <w:numFmt w:val="lowerRoman"/>
      <w:lvlText w:val="%6."/>
      <w:lvlJc w:val="right"/>
      <w:pPr>
        <w:ind w:left="4320" w:hanging="180"/>
      </w:pPr>
    </w:lvl>
    <w:lvl w:ilvl="6" w:tplc="080E4070">
      <w:start w:val="1"/>
      <w:numFmt w:val="decimal"/>
      <w:lvlText w:val="%7."/>
      <w:lvlJc w:val="left"/>
      <w:pPr>
        <w:ind w:left="5040" w:hanging="360"/>
      </w:pPr>
    </w:lvl>
    <w:lvl w:ilvl="7" w:tplc="7D7A3DAA">
      <w:start w:val="1"/>
      <w:numFmt w:val="lowerLetter"/>
      <w:lvlText w:val="%8."/>
      <w:lvlJc w:val="left"/>
      <w:pPr>
        <w:ind w:left="5760" w:hanging="360"/>
      </w:pPr>
    </w:lvl>
    <w:lvl w:ilvl="8" w:tplc="F86874F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34111"/>
    <w:multiLevelType w:val="multilevel"/>
    <w:tmpl w:val="E6F0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0E0975"/>
    <w:multiLevelType w:val="hybridMultilevel"/>
    <w:tmpl w:val="F00CA856"/>
    <w:lvl w:ilvl="0" w:tplc="6F929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00AC38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87D80292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FC62E11E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E2F4330A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689464CC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7FAA19A4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3314FB66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FC341EE6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3">
    <w:nsid w:val="4C412195"/>
    <w:multiLevelType w:val="hybridMultilevel"/>
    <w:tmpl w:val="10028D94"/>
    <w:lvl w:ilvl="0" w:tplc="C8D8C1D8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1C1A93"/>
    <w:multiLevelType w:val="hybridMultilevel"/>
    <w:tmpl w:val="462EB04E"/>
    <w:lvl w:ilvl="0" w:tplc="568CA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F01A24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36387F56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7EAE3A96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E61EAE72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D584E42A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B2B4302A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28B2B1CC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6E960E60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5">
    <w:nsid w:val="51450824"/>
    <w:multiLevelType w:val="hybridMultilevel"/>
    <w:tmpl w:val="EBAA6C56"/>
    <w:lvl w:ilvl="0" w:tplc="794826C6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D0480F26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</w:rPr>
    </w:lvl>
    <w:lvl w:ilvl="2" w:tplc="628E4D6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C446395A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931868D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E96A4BC0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B0047C0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67261FA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C2D26C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579C4818"/>
    <w:multiLevelType w:val="multilevel"/>
    <w:tmpl w:val="FC84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922A8D"/>
    <w:multiLevelType w:val="multilevel"/>
    <w:tmpl w:val="37DC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2B093B"/>
    <w:multiLevelType w:val="hybridMultilevel"/>
    <w:tmpl w:val="A068229E"/>
    <w:lvl w:ilvl="0" w:tplc="8CC26836">
      <w:start w:val="1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7EBA49B0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7D9C3D7C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E5C6318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B229BC8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E30AA9CE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D986632E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B8AAA8A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194AAEE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6D1208D3"/>
    <w:multiLevelType w:val="hybridMultilevel"/>
    <w:tmpl w:val="765C1E44"/>
    <w:lvl w:ilvl="0" w:tplc="83A6080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 w:hint="default"/>
      </w:rPr>
    </w:lvl>
    <w:lvl w:ilvl="1" w:tplc="38043BB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 w:tplc="6D50F154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 w:tplc="E6A26B4C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 w:tplc="B0BCBC2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 w:tplc="B04CCC38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 w:tplc="087A792A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 w:tplc="D5828062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 w:tplc="B1A80AE6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abstractNum w:abstractNumId="20">
    <w:nsid w:val="6F013ACF"/>
    <w:multiLevelType w:val="hybridMultilevel"/>
    <w:tmpl w:val="9680338A"/>
    <w:lvl w:ilvl="0" w:tplc="B1F8ED42">
      <w:start w:val="1"/>
      <w:numFmt w:val="decimal"/>
      <w:lvlText w:val="%1."/>
      <w:lvlJc w:val="left"/>
      <w:pPr>
        <w:ind w:left="720" w:hanging="360"/>
      </w:pPr>
    </w:lvl>
    <w:lvl w:ilvl="1" w:tplc="93BE6E7A">
      <w:start w:val="1"/>
      <w:numFmt w:val="lowerLetter"/>
      <w:lvlText w:val="%2."/>
      <w:lvlJc w:val="left"/>
      <w:pPr>
        <w:ind w:left="1440" w:hanging="360"/>
      </w:pPr>
    </w:lvl>
    <w:lvl w:ilvl="2" w:tplc="B85AEECE">
      <w:start w:val="1"/>
      <w:numFmt w:val="lowerRoman"/>
      <w:lvlText w:val="%3."/>
      <w:lvlJc w:val="right"/>
      <w:pPr>
        <w:ind w:left="2160" w:hanging="180"/>
      </w:pPr>
    </w:lvl>
    <w:lvl w:ilvl="3" w:tplc="D47C54CE">
      <w:start w:val="1"/>
      <w:numFmt w:val="decimal"/>
      <w:lvlText w:val="%4."/>
      <w:lvlJc w:val="left"/>
      <w:pPr>
        <w:ind w:left="2880" w:hanging="360"/>
      </w:pPr>
    </w:lvl>
    <w:lvl w:ilvl="4" w:tplc="E2AC9356">
      <w:start w:val="1"/>
      <w:numFmt w:val="lowerLetter"/>
      <w:lvlText w:val="%5."/>
      <w:lvlJc w:val="left"/>
      <w:pPr>
        <w:ind w:left="3600" w:hanging="360"/>
      </w:pPr>
    </w:lvl>
    <w:lvl w:ilvl="5" w:tplc="F2787048">
      <w:start w:val="1"/>
      <w:numFmt w:val="lowerRoman"/>
      <w:lvlText w:val="%6."/>
      <w:lvlJc w:val="right"/>
      <w:pPr>
        <w:ind w:left="4320" w:hanging="180"/>
      </w:pPr>
    </w:lvl>
    <w:lvl w:ilvl="6" w:tplc="DFDA3610">
      <w:start w:val="1"/>
      <w:numFmt w:val="decimal"/>
      <w:lvlText w:val="%7."/>
      <w:lvlJc w:val="left"/>
      <w:pPr>
        <w:ind w:left="5040" w:hanging="360"/>
      </w:pPr>
    </w:lvl>
    <w:lvl w:ilvl="7" w:tplc="87649BAC">
      <w:start w:val="1"/>
      <w:numFmt w:val="lowerLetter"/>
      <w:lvlText w:val="%8."/>
      <w:lvlJc w:val="left"/>
      <w:pPr>
        <w:ind w:left="5760" w:hanging="360"/>
      </w:pPr>
    </w:lvl>
    <w:lvl w:ilvl="8" w:tplc="AF1AED4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32626"/>
    <w:multiLevelType w:val="hybridMultilevel"/>
    <w:tmpl w:val="A1DCFD56"/>
    <w:lvl w:ilvl="0" w:tplc="BD38832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7CF08768">
      <w:start w:val="1"/>
      <w:numFmt w:val="decimal"/>
      <w:lvlText w:val="%2."/>
      <w:lvlJc w:val="left"/>
      <w:pPr>
        <w:ind w:left="1155" w:hanging="360"/>
      </w:pPr>
      <w:rPr>
        <w:b w:val="0"/>
      </w:rPr>
    </w:lvl>
    <w:lvl w:ilvl="2" w:tplc="218C3E70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AF14218A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AFCC4EC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384060DC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685CF1AA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881C455C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58D092CC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2">
    <w:nsid w:val="78FA5403"/>
    <w:multiLevelType w:val="hybridMultilevel"/>
    <w:tmpl w:val="900CA12C"/>
    <w:lvl w:ilvl="0" w:tplc="BB4CED42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</w:rPr>
    </w:lvl>
    <w:lvl w:ilvl="1" w:tplc="B022BA56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 w:tplc="108E5F34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 w:tplc="B010C0D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 w:tplc="77AC6DAA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 w:tplc="78C002C6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 w:tplc="CD3A9F6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 w:tplc="D2D48B4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 w:tplc="9094E90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abstractNum w:abstractNumId="23">
    <w:nsid w:val="7E7C424B"/>
    <w:multiLevelType w:val="hybridMultilevel"/>
    <w:tmpl w:val="13B6A456"/>
    <w:lvl w:ilvl="0" w:tplc="EBFCB176">
      <w:start w:val="1"/>
      <w:numFmt w:val="lowerLetter"/>
      <w:lvlText w:val="%1)"/>
      <w:lvlJc w:val="left"/>
      <w:pPr>
        <w:ind w:left="1515" w:hanging="360"/>
      </w:pPr>
    </w:lvl>
    <w:lvl w:ilvl="1" w:tplc="71FC4E38">
      <w:start w:val="1"/>
      <w:numFmt w:val="lowerLetter"/>
      <w:lvlText w:val="%2."/>
      <w:lvlJc w:val="left"/>
      <w:pPr>
        <w:ind w:left="2235" w:hanging="360"/>
      </w:pPr>
    </w:lvl>
    <w:lvl w:ilvl="2" w:tplc="4C4A0232">
      <w:start w:val="1"/>
      <w:numFmt w:val="lowerRoman"/>
      <w:lvlText w:val="%3."/>
      <w:lvlJc w:val="right"/>
      <w:pPr>
        <w:ind w:left="2955" w:hanging="180"/>
      </w:pPr>
    </w:lvl>
    <w:lvl w:ilvl="3" w:tplc="BA921B04">
      <w:start w:val="1"/>
      <w:numFmt w:val="decimal"/>
      <w:lvlText w:val="%4."/>
      <w:lvlJc w:val="left"/>
      <w:pPr>
        <w:ind w:left="3675" w:hanging="360"/>
      </w:pPr>
    </w:lvl>
    <w:lvl w:ilvl="4" w:tplc="D876C63C">
      <w:start w:val="1"/>
      <w:numFmt w:val="lowerLetter"/>
      <w:lvlText w:val="%5."/>
      <w:lvlJc w:val="left"/>
      <w:pPr>
        <w:ind w:left="4395" w:hanging="360"/>
      </w:pPr>
    </w:lvl>
    <w:lvl w:ilvl="5" w:tplc="850ECC0A">
      <w:start w:val="1"/>
      <w:numFmt w:val="lowerRoman"/>
      <w:lvlText w:val="%6."/>
      <w:lvlJc w:val="right"/>
      <w:pPr>
        <w:ind w:left="5115" w:hanging="180"/>
      </w:pPr>
    </w:lvl>
    <w:lvl w:ilvl="6" w:tplc="21D06C10">
      <w:start w:val="1"/>
      <w:numFmt w:val="decimal"/>
      <w:lvlText w:val="%7."/>
      <w:lvlJc w:val="left"/>
      <w:pPr>
        <w:ind w:left="5835" w:hanging="360"/>
      </w:pPr>
    </w:lvl>
    <w:lvl w:ilvl="7" w:tplc="403458C2">
      <w:start w:val="1"/>
      <w:numFmt w:val="lowerLetter"/>
      <w:lvlText w:val="%8."/>
      <w:lvlJc w:val="left"/>
      <w:pPr>
        <w:ind w:left="6555" w:hanging="360"/>
      </w:pPr>
    </w:lvl>
    <w:lvl w:ilvl="8" w:tplc="8E920D76">
      <w:start w:val="1"/>
      <w:numFmt w:val="lowerRoman"/>
      <w:lvlText w:val="%9."/>
      <w:lvlJc w:val="right"/>
      <w:pPr>
        <w:ind w:left="7275" w:hanging="180"/>
      </w:pPr>
    </w:lvl>
  </w:abstractNum>
  <w:abstractNum w:abstractNumId="24">
    <w:nsid w:val="7EA541C8"/>
    <w:multiLevelType w:val="hybridMultilevel"/>
    <w:tmpl w:val="A53A5156"/>
    <w:lvl w:ilvl="0" w:tplc="BFB62ADC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7DA6D360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B9CC704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187370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97AF442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3A09D3C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861696B4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1A4146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5C2EFEE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  <w:lvlOverride w:ilvl="0">
      <w:lvl w:ilvl="0">
        <w:numFmt w:val="bullet"/>
        <w:lvlText w:val="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5"/>
  </w:num>
  <w:num w:numId="4">
    <w:abstractNumId w:val="18"/>
  </w:num>
  <w:num w:numId="5">
    <w:abstractNumId w:val="24"/>
  </w:num>
  <w:num w:numId="6">
    <w:abstractNumId w:val="2"/>
  </w:num>
  <w:num w:numId="7">
    <w:abstractNumId w:val="1"/>
  </w:num>
  <w:num w:numId="8">
    <w:abstractNumId w:val="15"/>
  </w:num>
  <w:num w:numId="9">
    <w:abstractNumId w:val="22"/>
  </w:num>
  <w:num w:numId="10">
    <w:abstractNumId w:val="9"/>
  </w:num>
  <w:num w:numId="11">
    <w:abstractNumId w:val="19"/>
  </w:num>
  <w:num w:numId="12">
    <w:abstractNumId w:val="12"/>
  </w:num>
  <w:num w:numId="13">
    <w:abstractNumId w:val="14"/>
  </w:num>
  <w:num w:numId="14">
    <w:abstractNumId w:val="23"/>
  </w:num>
  <w:num w:numId="15">
    <w:abstractNumId w:val="20"/>
  </w:num>
  <w:num w:numId="16">
    <w:abstractNumId w:val="0"/>
  </w:num>
  <w:num w:numId="17">
    <w:abstractNumId w:val="10"/>
  </w:num>
  <w:num w:numId="18">
    <w:abstractNumId w:val="3"/>
  </w:num>
  <w:num w:numId="19">
    <w:abstractNumId w:val="13"/>
  </w:num>
  <w:num w:numId="20">
    <w:abstractNumId w:val="8"/>
  </w:num>
  <w:num w:numId="21">
    <w:abstractNumId w:val="21"/>
  </w:num>
  <w:num w:numId="22">
    <w:abstractNumId w:val="17"/>
  </w:num>
  <w:num w:numId="23">
    <w:abstractNumId w:val="16"/>
  </w:num>
  <w:num w:numId="24">
    <w:abstractNumId w:val="6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163B7"/>
    <w:rsid w:val="00006D1E"/>
    <w:rsid w:val="00015FA9"/>
    <w:rsid w:val="00021623"/>
    <w:rsid w:val="000271F4"/>
    <w:rsid w:val="0003131C"/>
    <w:rsid w:val="00033ED2"/>
    <w:rsid w:val="00036A39"/>
    <w:rsid w:val="0003736F"/>
    <w:rsid w:val="00042C0B"/>
    <w:rsid w:val="00051BF0"/>
    <w:rsid w:val="000532A8"/>
    <w:rsid w:val="00055C84"/>
    <w:rsid w:val="0005696C"/>
    <w:rsid w:val="000633F1"/>
    <w:rsid w:val="00067598"/>
    <w:rsid w:val="0007043B"/>
    <w:rsid w:val="00076402"/>
    <w:rsid w:val="00086F82"/>
    <w:rsid w:val="00092E49"/>
    <w:rsid w:val="000A04EB"/>
    <w:rsid w:val="000A41B8"/>
    <w:rsid w:val="000B0956"/>
    <w:rsid w:val="000B179A"/>
    <w:rsid w:val="000B31A1"/>
    <w:rsid w:val="000B7735"/>
    <w:rsid w:val="000C0FD3"/>
    <w:rsid w:val="000C12EF"/>
    <w:rsid w:val="000C71A8"/>
    <w:rsid w:val="000C760B"/>
    <w:rsid w:val="000D2EE3"/>
    <w:rsid w:val="000D7D9E"/>
    <w:rsid w:val="000E2F37"/>
    <w:rsid w:val="000E44CA"/>
    <w:rsid w:val="000F05F4"/>
    <w:rsid w:val="000F099F"/>
    <w:rsid w:val="000F4B45"/>
    <w:rsid w:val="000F5397"/>
    <w:rsid w:val="00104B4A"/>
    <w:rsid w:val="001055D5"/>
    <w:rsid w:val="001073FB"/>
    <w:rsid w:val="00113045"/>
    <w:rsid w:val="001168EA"/>
    <w:rsid w:val="001213C0"/>
    <w:rsid w:val="00127C98"/>
    <w:rsid w:val="0013252C"/>
    <w:rsid w:val="00133F0C"/>
    <w:rsid w:val="001352B4"/>
    <w:rsid w:val="001403EC"/>
    <w:rsid w:val="00141959"/>
    <w:rsid w:val="00141FEF"/>
    <w:rsid w:val="001425E2"/>
    <w:rsid w:val="00142748"/>
    <w:rsid w:val="00142870"/>
    <w:rsid w:val="0014460D"/>
    <w:rsid w:val="0015295B"/>
    <w:rsid w:val="00152989"/>
    <w:rsid w:val="00153987"/>
    <w:rsid w:val="00154B7A"/>
    <w:rsid w:val="00154D25"/>
    <w:rsid w:val="00155CEF"/>
    <w:rsid w:val="0016382B"/>
    <w:rsid w:val="00164A53"/>
    <w:rsid w:val="00165B1F"/>
    <w:rsid w:val="00166412"/>
    <w:rsid w:val="0016757A"/>
    <w:rsid w:val="001732F5"/>
    <w:rsid w:val="00174690"/>
    <w:rsid w:val="001815C6"/>
    <w:rsid w:val="00185D7C"/>
    <w:rsid w:val="00190069"/>
    <w:rsid w:val="00193D9F"/>
    <w:rsid w:val="00197CCE"/>
    <w:rsid w:val="001A1A18"/>
    <w:rsid w:val="001A5717"/>
    <w:rsid w:val="001B63D8"/>
    <w:rsid w:val="001B70CC"/>
    <w:rsid w:val="001C213A"/>
    <w:rsid w:val="001D0031"/>
    <w:rsid w:val="001D282A"/>
    <w:rsid w:val="001D7056"/>
    <w:rsid w:val="001E38AC"/>
    <w:rsid w:val="001E4355"/>
    <w:rsid w:val="001E5989"/>
    <w:rsid w:val="001F0629"/>
    <w:rsid w:val="001F06BF"/>
    <w:rsid w:val="001F18C2"/>
    <w:rsid w:val="00200E2E"/>
    <w:rsid w:val="00200EFC"/>
    <w:rsid w:val="002030B2"/>
    <w:rsid w:val="00206D44"/>
    <w:rsid w:val="00210648"/>
    <w:rsid w:val="00210FD9"/>
    <w:rsid w:val="00211099"/>
    <w:rsid w:val="002145AB"/>
    <w:rsid w:val="00215550"/>
    <w:rsid w:val="00216170"/>
    <w:rsid w:val="0023030E"/>
    <w:rsid w:val="002366A0"/>
    <w:rsid w:val="00250E54"/>
    <w:rsid w:val="002565B6"/>
    <w:rsid w:val="00262693"/>
    <w:rsid w:val="0026509A"/>
    <w:rsid w:val="00272E76"/>
    <w:rsid w:val="0027458A"/>
    <w:rsid w:val="00277BC7"/>
    <w:rsid w:val="00280D6A"/>
    <w:rsid w:val="0029186A"/>
    <w:rsid w:val="00293B9B"/>
    <w:rsid w:val="002956F2"/>
    <w:rsid w:val="002A1A6C"/>
    <w:rsid w:val="002A1E5D"/>
    <w:rsid w:val="002A7172"/>
    <w:rsid w:val="002B1F0A"/>
    <w:rsid w:val="002C439C"/>
    <w:rsid w:val="002C5E84"/>
    <w:rsid w:val="002D621C"/>
    <w:rsid w:val="002E0CA9"/>
    <w:rsid w:val="002E1D84"/>
    <w:rsid w:val="002F11E5"/>
    <w:rsid w:val="002F2172"/>
    <w:rsid w:val="002F31EF"/>
    <w:rsid w:val="002F4269"/>
    <w:rsid w:val="002F5AC1"/>
    <w:rsid w:val="002F7200"/>
    <w:rsid w:val="0030269D"/>
    <w:rsid w:val="00303222"/>
    <w:rsid w:val="00306072"/>
    <w:rsid w:val="00314DB2"/>
    <w:rsid w:val="00321D43"/>
    <w:rsid w:val="00321E8A"/>
    <w:rsid w:val="00324168"/>
    <w:rsid w:val="00324F7E"/>
    <w:rsid w:val="003345A2"/>
    <w:rsid w:val="0033471B"/>
    <w:rsid w:val="00334CDD"/>
    <w:rsid w:val="00335520"/>
    <w:rsid w:val="0034026A"/>
    <w:rsid w:val="00341742"/>
    <w:rsid w:val="00343484"/>
    <w:rsid w:val="0034601F"/>
    <w:rsid w:val="003462C6"/>
    <w:rsid w:val="003465E5"/>
    <w:rsid w:val="00351934"/>
    <w:rsid w:val="00353B84"/>
    <w:rsid w:val="00354F98"/>
    <w:rsid w:val="003557A1"/>
    <w:rsid w:val="0035712D"/>
    <w:rsid w:val="003571FA"/>
    <w:rsid w:val="003577BA"/>
    <w:rsid w:val="00357D33"/>
    <w:rsid w:val="00361A3F"/>
    <w:rsid w:val="00367586"/>
    <w:rsid w:val="003710C0"/>
    <w:rsid w:val="00374ABD"/>
    <w:rsid w:val="003810AF"/>
    <w:rsid w:val="00384DCA"/>
    <w:rsid w:val="003873F1"/>
    <w:rsid w:val="0038775A"/>
    <w:rsid w:val="00387B34"/>
    <w:rsid w:val="0039068A"/>
    <w:rsid w:val="00392D68"/>
    <w:rsid w:val="00394A39"/>
    <w:rsid w:val="003956B1"/>
    <w:rsid w:val="00397644"/>
    <w:rsid w:val="003B0A53"/>
    <w:rsid w:val="003B4D4D"/>
    <w:rsid w:val="003B7785"/>
    <w:rsid w:val="003B7D1F"/>
    <w:rsid w:val="003B7ED0"/>
    <w:rsid w:val="003C2897"/>
    <w:rsid w:val="003C5DC9"/>
    <w:rsid w:val="003D0C04"/>
    <w:rsid w:val="003D0DFA"/>
    <w:rsid w:val="003D108B"/>
    <w:rsid w:val="003E5CC0"/>
    <w:rsid w:val="003E5DE5"/>
    <w:rsid w:val="003E6198"/>
    <w:rsid w:val="003F015F"/>
    <w:rsid w:val="003F257A"/>
    <w:rsid w:val="00401FE1"/>
    <w:rsid w:val="00410593"/>
    <w:rsid w:val="0041495A"/>
    <w:rsid w:val="00417C6E"/>
    <w:rsid w:val="004234DA"/>
    <w:rsid w:val="00423EA8"/>
    <w:rsid w:val="00425DB7"/>
    <w:rsid w:val="0042624C"/>
    <w:rsid w:val="00426E2F"/>
    <w:rsid w:val="0043189B"/>
    <w:rsid w:val="0044167B"/>
    <w:rsid w:val="0044394F"/>
    <w:rsid w:val="00445E43"/>
    <w:rsid w:val="00447526"/>
    <w:rsid w:val="00452DE7"/>
    <w:rsid w:val="00486455"/>
    <w:rsid w:val="004A11F6"/>
    <w:rsid w:val="004A7C98"/>
    <w:rsid w:val="004B1D3A"/>
    <w:rsid w:val="004B37A1"/>
    <w:rsid w:val="004C0A15"/>
    <w:rsid w:val="004C5521"/>
    <w:rsid w:val="004D61B5"/>
    <w:rsid w:val="004E292E"/>
    <w:rsid w:val="005005D6"/>
    <w:rsid w:val="00501476"/>
    <w:rsid w:val="00502700"/>
    <w:rsid w:val="00506780"/>
    <w:rsid w:val="00506AB8"/>
    <w:rsid w:val="00510482"/>
    <w:rsid w:val="00511A5B"/>
    <w:rsid w:val="00512BB0"/>
    <w:rsid w:val="00513F9A"/>
    <w:rsid w:val="00514163"/>
    <w:rsid w:val="00515D4B"/>
    <w:rsid w:val="00524ED3"/>
    <w:rsid w:val="00525010"/>
    <w:rsid w:val="00530870"/>
    <w:rsid w:val="00530AE4"/>
    <w:rsid w:val="005355F1"/>
    <w:rsid w:val="005401ED"/>
    <w:rsid w:val="005407AC"/>
    <w:rsid w:val="005522C9"/>
    <w:rsid w:val="005611E5"/>
    <w:rsid w:val="00562C96"/>
    <w:rsid w:val="00564938"/>
    <w:rsid w:val="00571E03"/>
    <w:rsid w:val="005728A7"/>
    <w:rsid w:val="00580ADF"/>
    <w:rsid w:val="00582564"/>
    <w:rsid w:val="00583A80"/>
    <w:rsid w:val="0058542B"/>
    <w:rsid w:val="005A1A6D"/>
    <w:rsid w:val="005A6A55"/>
    <w:rsid w:val="005A7804"/>
    <w:rsid w:val="005A7F08"/>
    <w:rsid w:val="005B1AE7"/>
    <w:rsid w:val="005B527A"/>
    <w:rsid w:val="005B6794"/>
    <w:rsid w:val="005C1D62"/>
    <w:rsid w:val="005C2A71"/>
    <w:rsid w:val="005C6C6F"/>
    <w:rsid w:val="005D4E13"/>
    <w:rsid w:val="005D62D7"/>
    <w:rsid w:val="005D7B7D"/>
    <w:rsid w:val="005E35CA"/>
    <w:rsid w:val="005E43E8"/>
    <w:rsid w:val="005E7D04"/>
    <w:rsid w:val="005F0BE5"/>
    <w:rsid w:val="00600721"/>
    <w:rsid w:val="00600A20"/>
    <w:rsid w:val="00602587"/>
    <w:rsid w:val="00616F42"/>
    <w:rsid w:val="00617065"/>
    <w:rsid w:val="006300BD"/>
    <w:rsid w:val="00634C7F"/>
    <w:rsid w:val="00645FD3"/>
    <w:rsid w:val="0064665A"/>
    <w:rsid w:val="00646888"/>
    <w:rsid w:val="0064705C"/>
    <w:rsid w:val="0064732D"/>
    <w:rsid w:val="00654DE5"/>
    <w:rsid w:val="00663205"/>
    <w:rsid w:val="006733D3"/>
    <w:rsid w:val="00674ED5"/>
    <w:rsid w:val="00684B1D"/>
    <w:rsid w:val="00685BCB"/>
    <w:rsid w:val="00686768"/>
    <w:rsid w:val="0068774A"/>
    <w:rsid w:val="00696301"/>
    <w:rsid w:val="00697A8B"/>
    <w:rsid w:val="006B340D"/>
    <w:rsid w:val="006B78CC"/>
    <w:rsid w:val="006C1DE8"/>
    <w:rsid w:val="006C2ECF"/>
    <w:rsid w:val="006C364F"/>
    <w:rsid w:val="006C4CA3"/>
    <w:rsid w:val="006C4E34"/>
    <w:rsid w:val="006C5EAE"/>
    <w:rsid w:val="006C6367"/>
    <w:rsid w:val="006E2C60"/>
    <w:rsid w:val="006E4B37"/>
    <w:rsid w:val="006F27B8"/>
    <w:rsid w:val="006F43EB"/>
    <w:rsid w:val="006F4600"/>
    <w:rsid w:val="006F5B6B"/>
    <w:rsid w:val="006F65FD"/>
    <w:rsid w:val="00702700"/>
    <w:rsid w:val="007051D0"/>
    <w:rsid w:val="007077A9"/>
    <w:rsid w:val="00710296"/>
    <w:rsid w:val="0071065E"/>
    <w:rsid w:val="007225A6"/>
    <w:rsid w:val="007229FF"/>
    <w:rsid w:val="00724157"/>
    <w:rsid w:val="00724ED8"/>
    <w:rsid w:val="00726700"/>
    <w:rsid w:val="0073377C"/>
    <w:rsid w:val="00733CBC"/>
    <w:rsid w:val="00735A21"/>
    <w:rsid w:val="00741E1F"/>
    <w:rsid w:val="00747BFC"/>
    <w:rsid w:val="00752DB3"/>
    <w:rsid w:val="0075395D"/>
    <w:rsid w:val="00753D57"/>
    <w:rsid w:val="00754B84"/>
    <w:rsid w:val="00757448"/>
    <w:rsid w:val="00770280"/>
    <w:rsid w:val="00770503"/>
    <w:rsid w:val="00774551"/>
    <w:rsid w:val="00777FD1"/>
    <w:rsid w:val="00781186"/>
    <w:rsid w:val="00781901"/>
    <w:rsid w:val="007833C7"/>
    <w:rsid w:val="007901B4"/>
    <w:rsid w:val="00790B86"/>
    <w:rsid w:val="0079507A"/>
    <w:rsid w:val="007A5A0E"/>
    <w:rsid w:val="007B080A"/>
    <w:rsid w:val="007E084D"/>
    <w:rsid w:val="007E3CD8"/>
    <w:rsid w:val="007E44E5"/>
    <w:rsid w:val="007E6B52"/>
    <w:rsid w:val="007E6E51"/>
    <w:rsid w:val="007E77D7"/>
    <w:rsid w:val="007F0E8F"/>
    <w:rsid w:val="007F13D1"/>
    <w:rsid w:val="007F2425"/>
    <w:rsid w:val="007F556B"/>
    <w:rsid w:val="007F6BF5"/>
    <w:rsid w:val="008000EF"/>
    <w:rsid w:val="00801358"/>
    <w:rsid w:val="008110AA"/>
    <w:rsid w:val="00815110"/>
    <w:rsid w:val="00816A36"/>
    <w:rsid w:val="00822BA0"/>
    <w:rsid w:val="00822CF0"/>
    <w:rsid w:val="00837F29"/>
    <w:rsid w:val="00841100"/>
    <w:rsid w:val="008411C3"/>
    <w:rsid w:val="0084748D"/>
    <w:rsid w:val="00854E2A"/>
    <w:rsid w:val="0085646E"/>
    <w:rsid w:val="00857085"/>
    <w:rsid w:val="00857C0C"/>
    <w:rsid w:val="00860BDD"/>
    <w:rsid w:val="00864066"/>
    <w:rsid w:val="0087102C"/>
    <w:rsid w:val="008722AF"/>
    <w:rsid w:val="0087271A"/>
    <w:rsid w:val="00874FAC"/>
    <w:rsid w:val="00883715"/>
    <w:rsid w:val="00883942"/>
    <w:rsid w:val="00891C2C"/>
    <w:rsid w:val="008922BB"/>
    <w:rsid w:val="008A1B16"/>
    <w:rsid w:val="008A1F36"/>
    <w:rsid w:val="008B7ED7"/>
    <w:rsid w:val="008C6577"/>
    <w:rsid w:val="008D1554"/>
    <w:rsid w:val="008D5C20"/>
    <w:rsid w:val="008D5F2D"/>
    <w:rsid w:val="008E06C2"/>
    <w:rsid w:val="008E2561"/>
    <w:rsid w:val="008E385F"/>
    <w:rsid w:val="008E75A7"/>
    <w:rsid w:val="008F308D"/>
    <w:rsid w:val="00903167"/>
    <w:rsid w:val="009034C9"/>
    <w:rsid w:val="009120DF"/>
    <w:rsid w:val="0091239F"/>
    <w:rsid w:val="009124EE"/>
    <w:rsid w:val="00914576"/>
    <w:rsid w:val="00914EEB"/>
    <w:rsid w:val="00915A71"/>
    <w:rsid w:val="0091732F"/>
    <w:rsid w:val="00941AB8"/>
    <w:rsid w:val="00942AD1"/>
    <w:rsid w:val="00951242"/>
    <w:rsid w:val="00951E23"/>
    <w:rsid w:val="009562F0"/>
    <w:rsid w:val="0095773B"/>
    <w:rsid w:val="009623F6"/>
    <w:rsid w:val="0096483D"/>
    <w:rsid w:val="00965813"/>
    <w:rsid w:val="00965ABB"/>
    <w:rsid w:val="009715CA"/>
    <w:rsid w:val="00973287"/>
    <w:rsid w:val="00974A41"/>
    <w:rsid w:val="00980A10"/>
    <w:rsid w:val="00981092"/>
    <w:rsid w:val="0098284C"/>
    <w:rsid w:val="00990250"/>
    <w:rsid w:val="0099187E"/>
    <w:rsid w:val="009A0F0A"/>
    <w:rsid w:val="009A6F1A"/>
    <w:rsid w:val="009B2707"/>
    <w:rsid w:val="009B464B"/>
    <w:rsid w:val="009B4902"/>
    <w:rsid w:val="009B5D4D"/>
    <w:rsid w:val="009C0FDB"/>
    <w:rsid w:val="009C3305"/>
    <w:rsid w:val="009C3C74"/>
    <w:rsid w:val="009D3739"/>
    <w:rsid w:val="009D4C26"/>
    <w:rsid w:val="009D4F63"/>
    <w:rsid w:val="009E0D42"/>
    <w:rsid w:val="009E2190"/>
    <w:rsid w:val="009E4656"/>
    <w:rsid w:val="009E794E"/>
    <w:rsid w:val="009F1D9A"/>
    <w:rsid w:val="00A114A8"/>
    <w:rsid w:val="00A15BC5"/>
    <w:rsid w:val="00A25094"/>
    <w:rsid w:val="00A327F2"/>
    <w:rsid w:val="00A32FAB"/>
    <w:rsid w:val="00A448A2"/>
    <w:rsid w:val="00A52FC8"/>
    <w:rsid w:val="00A55018"/>
    <w:rsid w:val="00A626F1"/>
    <w:rsid w:val="00A664A8"/>
    <w:rsid w:val="00A6691B"/>
    <w:rsid w:val="00A67087"/>
    <w:rsid w:val="00A70A5F"/>
    <w:rsid w:val="00A717F2"/>
    <w:rsid w:val="00A72B41"/>
    <w:rsid w:val="00A73EF5"/>
    <w:rsid w:val="00A74558"/>
    <w:rsid w:val="00A75C85"/>
    <w:rsid w:val="00A820DB"/>
    <w:rsid w:val="00A90490"/>
    <w:rsid w:val="00A9128E"/>
    <w:rsid w:val="00A92119"/>
    <w:rsid w:val="00AA0CF6"/>
    <w:rsid w:val="00AA2DBC"/>
    <w:rsid w:val="00AB472E"/>
    <w:rsid w:val="00AC0134"/>
    <w:rsid w:val="00AC3717"/>
    <w:rsid w:val="00AC44A9"/>
    <w:rsid w:val="00AC62B6"/>
    <w:rsid w:val="00AD0238"/>
    <w:rsid w:val="00AD46B8"/>
    <w:rsid w:val="00AD742D"/>
    <w:rsid w:val="00AE2880"/>
    <w:rsid w:val="00AE290D"/>
    <w:rsid w:val="00AE29A8"/>
    <w:rsid w:val="00AE7FAF"/>
    <w:rsid w:val="00AF38F9"/>
    <w:rsid w:val="00AF3C45"/>
    <w:rsid w:val="00AF3E9B"/>
    <w:rsid w:val="00AF633D"/>
    <w:rsid w:val="00B00C41"/>
    <w:rsid w:val="00B05161"/>
    <w:rsid w:val="00B13C99"/>
    <w:rsid w:val="00B22CE7"/>
    <w:rsid w:val="00B243DC"/>
    <w:rsid w:val="00B261B5"/>
    <w:rsid w:val="00B27A8D"/>
    <w:rsid w:val="00B3131D"/>
    <w:rsid w:val="00B35455"/>
    <w:rsid w:val="00B44098"/>
    <w:rsid w:val="00B4662D"/>
    <w:rsid w:val="00B520F6"/>
    <w:rsid w:val="00B60C44"/>
    <w:rsid w:val="00B655CE"/>
    <w:rsid w:val="00B65FC8"/>
    <w:rsid w:val="00B672CF"/>
    <w:rsid w:val="00B70770"/>
    <w:rsid w:val="00B724C0"/>
    <w:rsid w:val="00B72E10"/>
    <w:rsid w:val="00B735E4"/>
    <w:rsid w:val="00B736E7"/>
    <w:rsid w:val="00B75B25"/>
    <w:rsid w:val="00B769D2"/>
    <w:rsid w:val="00B8638B"/>
    <w:rsid w:val="00B90341"/>
    <w:rsid w:val="00B91000"/>
    <w:rsid w:val="00B92109"/>
    <w:rsid w:val="00B93921"/>
    <w:rsid w:val="00B97EC2"/>
    <w:rsid w:val="00BA200A"/>
    <w:rsid w:val="00BB0787"/>
    <w:rsid w:val="00BB5905"/>
    <w:rsid w:val="00BB6F08"/>
    <w:rsid w:val="00BC6016"/>
    <w:rsid w:val="00BD136B"/>
    <w:rsid w:val="00BD67AA"/>
    <w:rsid w:val="00BD7A7F"/>
    <w:rsid w:val="00BE0252"/>
    <w:rsid w:val="00BE302D"/>
    <w:rsid w:val="00BE7720"/>
    <w:rsid w:val="00BF2798"/>
    <w:rsid w:val="00BF7F92"/>
    <w:rsid w:val="00C00D8A"/>
    <w:rsid w:val="00C16665"/>
    <w:rsid w:val="00C237F3"/>
    <w:rsid w:val="00C341D2"/>
    <w:rsid w:val="00C344D6"/>
    <w:rsid w:val="00C43CEA"/>
    <w:rsid w:val="00C46CB0"/>
    <w:rsid w:val="00C46F9D"/>
    <w:rsid w:val="00C5061A"/>
    <w:rsid w:val="00C54091"/>
    <w:rsid w:val="00C63C94"/>
    <w:rsid w:val="00C63EE7"/>
    <w:rsid w:val="00C64517"/>
    <w:rsid w:val="00C655D9"/>
    <w:rsid w:val="00C66EA4"/>
    <w:rsid w:val="00C7071D"/>
    <w:rsid w:val="00C84BC9"/>
    <w:rsid w:val="00C9767B"/>
    <w:rsid w:val="00CA32EE"/>
    <w:rsid w:val="00CA3C55"/>
    <w:rsid w:val="00CB4756"/>
    <w:rsid w:val="00CC3967"/>
    <w:rsid w:val="00CC4B24"/>
    <w:rsid w:val="00CD0420"/>
    <w:rsid w:val="00CD2E53"/>
    <w:rsid w:val="00CD2F7D"/>
    <w:rsid w:val="00CD3796"/>
    <w:rsid w:val="00CD4C41"/>
    <w:rsid w:val="00CE0C20"/>
    <w:rsid w:val="00CE3A30"/>
    <w:rsid w:val="00CE52BB"/>
    <w:rsid w:val="00CF33AA"/>
    <w:rsid w:val="00CF7F8B"/>
    <w:rsid w:val="00D06796"/>
    <w:rsid w:val="00D11B84"/>
    <w:rsid w:val="00D163B7"/>
    <w:rsid w:val="00D236BE"/>
    <w:rsid w:val="00D327DA"/>
    <w:rsid w:val="00D355AA"/>
    <w:rsid w:val="00D40F18"/>
    <w:rsid w:val="00D45ADE"/>
    <w:rsid w:val="00D52583"/>
    <w:rsid w:val="00D539E5"/>
    <w:rsid w:val="00D53C12"/>
    <w:rsid w:val="00D56F73"/>
    <w:rsid w:val="00D60E9E"/>
    <w:rsid w:val="00D66BBC"/>
    <w:rsid w:val="00D906A6"/>
    <w:rsid w:val="00D90AB0"/>
    <w:rsid w:val="00D912CE"/>
    <w:rsid w:val="00D96197"/>
    <w:rsid w:val="00DA1BEA"/>
    <w:rsid w:val="00DA47CE"/>
    <w:rsid w:val="00DA4A26"/>
    <w:rsid w:val="00DA4F44"/>
    <w:rsid w:val="00DA6953"/>
    <w:rsid w:val="00DB24EC"/>
    <w:rsid w:val="00DC1624"/>
    <w:rsid w:val="00DD1F53"/>
    <w:rsid w:val="00DE1A27"/>
    <w:rsid w:val="00DF3A0F"/>
    <w:rsid w:val="00DF6A32"/>
    <w:rsid w:val="00DF778D"/>
    <w:rsid w:val="00E0048A"/>
    <w:rsid w:val="00E02A4A"/>
    <w:rsid w:val="00E02FA8"/>
    <w:rsid w:val="00E04703"/>
    <w:rsid w:val="00E04CE9"/>
    <w:rsid w:val="00E05E2C"/>
    <w:rsid w:val="00E0617A"/>
    <w:rsid w:val="00E1046B"/>
    <w:rsid w:val="00E163D9"/>
    <w:rsid w:val="00E21FE1"/>
    <w:rsid w:val="00E37C84"/>
    <w:rsid w:val="00E43C14"/>
    <w:rsid w:val="00E51612"/>
    <w:rsid w:val="00E5212C"/>
    <w:rsid w:val="00E53137"/>
    <w:rsid w:val="00E55A78"/>
    <w:rsid w:val="00E57189"/>
    <w:rsid w:val="00E625CD"/>
    <w:rsid w:val="00E62F68"/>
    <w:rsid w:val="00E66848"/>
    <w:rsid w:val="00E72256"/>
    <w:rsid w:val="00E74714"/>
    <w:rsid w:val="00E75259"/>
    <w:rsid w:val="00E77813"/>
    <w:rsid w:val="00EA246B"/>
    <w:rsid w:val="00EA6620"/>
    <w:rsid w:val="00EA6F7C"/>
    <w:rsid w:val="00EC18EC"/>
    <w:rsid w:val="00EC399B"/>
    <w:rsid w:val="00EC3A38"/>
    <w:rsid w:val="00EC46C1"/>
    <w:rsid w:val="00EC6CAC"/>
    <w:rsid w:val="00EC6E29"/>
    <w:rsid w:val="00ED40AA"/>
    <w:rsid w:val="00EE160E"/>
    <w:rsid w:val="00EE28C2"/>
    <w:rsid w:val="00EE7E5F"/>
    <w:rsid w:val="00EF0B31"/>
    <w:rsid w:val="00EF1EFF"/>
    <w:rsid w:val="00EF4009"/>
    <w:rsid w:val="00EF6BEB"/>
    <w:rsid w:val="00F01582"/>
    <w:rsid w:val="00F07ED7"/>
    <w:rsid w:val="00F111BE"/>
    <w:rsid w:val="00F164DC"/>
    <w:rsid w:val="00F20916"/>
    <w:rsid w:val="00F23D4E"/>
    <w:rsid w:val="00F25354"/>
    <w:rsid w:val="00F325F0"/>
    <w:rsid w:val="00F3498F"/>
    <w:rsid w:val="00F34F9C"/>
    <w:rsid w:val="00F35349"/>
    <w:rsid w:val="00F35C9F"/>
    <w:rsid w:val="00F414AC"/>
    <w:rsid w:val="00F440DA"/>
    <w:rsid w:val="00F500BD"/>
    <w:rsid w:val="00F5561D"/>
    <w:rsid w:val="00F566B6"/>
    <w:rsid w:val="00F71304"/>
    <w:rsid w:val="00F75D78"/>
    <w:rsid w:val="00F76E19"/>
    <w:rsid w:val="00F869D0"/>
    <w:rsid w:val="00F9384A"/>
    <w:rsid w:val="00FA1E81"/>
    <w:rsid w:val="00FA2A34"/>
    <w:rsid w:val="00FA6E89"/>
    <w:rsid w:val="00FB2FEE"/>
    <w:rsid w:val="00FC0D5B"/>
    <w:rsid w:val="00FC1081"/>
    <w:rsid w:val="00FC46EB"/>
    <w:rsid w:val="00FD244A"/>
    <w:rsid w:val="00FD7461"/>
    <w:rsid w:val="00FE1056"/>
    <w:rsid w:val="00FE4421"/>
    <w:rsid w:val="00FE50BF"/>
    <w:rsid w:val="00FE59EB"/>
    <w:rsid w:val="00FE6AFC"/>
    <w:rsid w:val="00FE6B6F"/>
    <w:rsid w:val="00FF038B"/>
    <w:rsid w:val="00FF2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5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B4756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CB475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B4756"/>
  </w:style>
  <w:style w:type="paragraph" w:styleId="ListParagraph">
    <w:name w:val="List Paragraph"/>
    <w:basedOn w:val="Normal"/>
    <w:uiPriority w:val="34"/>
    <w:qFormat/>
    <w:rsid w:val="00CB4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5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C85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75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C85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425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CD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34CDD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334CD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34CDD"/>
  </w:style>
  <w:style w:type="paragraph" w:styleId="ListParagraph">
    <w:name w:val="List Paragraph"/>
    <w:basedOn w:val="Normal"/>
    <w:uiPriority w:val="34"/>
    <w:qFormat/>
    <w:rsid w:val="00334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hna.thammisett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krishna%20CV11%5b1%5d.doc%20-%2007-April-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C45D4-0E14-48A0-9CCD-E31A8839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krishna CV11[1].doc - 07-April-2011</Template>
  <TotalTime>1</TotalTime>
  <Pages>5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HP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Computer</dc:creator>
  <cp:lastModifiedBy>Gaurav</cp:lastModifiedBy>
  <cp:revision>2</cp:revision>
  <dcterms:created xsi:type="dcterms:W3CDTF">2018-06-07T00:47:00Z</dcterms:created>
  <dcterms:modified xsi:type="dcterms:W3CDTF">2018-06-07T00:47:00Z</dcterms:modified>
</cp:coreProperties>
</file>