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17"/>
        <w:gridCol w:w="2702"/>
        <w:gridCol w:w="3595"/>
        <w:gridCol w:w="2688"/>
        <w:gridCol w:w="898"/>
      </w:tblGrid>
      <w:tr w:rsidR="00605A5B" w14:paraId="74E20709" w14:textId="77777777" w:rsidTr="00C033D5">
        <w:trPr>
          <w:trHeight w:val="1710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57FE6DE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46C8D7B9" w14:textId="77777777" w:rsidR="00605A5B" w:rsidRPr="00F316AD" w:rsidRDefault="000D342E" w:rsidP="00605A5B">
            <w:pPr>
              <w:pStyle w:val="Title"/>
            </w:pPr>
            <w:r>
              <w:t>Jijo</w:t>
            </w:r>
            <w:r w:rsidR="00A77921">
              <w:t xml:space="preserve"> </w:t>
            </w:r>
            <w:r>
              <w:rPr>
                <w:rStyle w:val="Emphasis"/>
              </w:rPr>
              <w:t>Nair</w:t>
            </w:r>
          </w:p>
          <w:p w14:paraId="22089E77" w14:textId="77777777" w:rsidR="00605A5B" w:rsidRDefault="000D342E" w:rsidP="00A77921">
            <w:pPr>
              <w:pStyle w:val="Subtitle"/>
            </w:pPr>
            <w:r>
              <w:t>Senior Engineer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3FB3EEEE" w14:textId="77777777" w:rsidR="00605A5B" w:rsidRDefault="00605A5B"/>
        </w:tc>
      </w:tr>
      <w:tr w:rsidR="00F4501B" w14:paraId="0775A772" w14:textId="77777777" w:rsidTr="001774DD">
        <w:trPr>
          <w:trHeight w:val="45"/>
        </w:trPr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1E34D7A9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6C423DBE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44478993" w14:textId="77777777" w:rsidR="00F4501B" w:rsidRDefault="00F4501B"/>
        </w:tc>
      </w:tr>
      <w:tr w:rsidR="00605A5B" w14:paraId="02DEC157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7A56820" w14:textId="77777777" w:rsidR="00605A5B" w:rsidRPr="00605A5B" w:rsidRDefault="007A2C28" w:rsidP="001B744B">
            <w:pPr>
              <w:pStyle w:val="TextLeft"/>
            </w:pPr>
            <w:sdt>
              <w:sdtPr>
                <w:id w:val="1604447469"/>
                <w:placeholder>
                  <w:docPart w:val="3E87FE6DEA6F47CC8F121231D2190B6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36E2C">
                  <w:rPr>
                    <w:rStyle w:val="Heading1Char"/>
                    <w:u w:val="single"/>
                  </w:rPr>
                  <w:t>Contact</w:t>
                </w:r>
              </w:sdtContent>
            </w:sdt>
          </w:p>
          <w:p w14:paraId="2F9877CE" w14:textId="77777777" w:rsidR="00605A5B" w:rsidRDefault="00A53C2C" w:rsidP="001B744B">
            <w:pPr>
              <w:pStyle w:val="TextLeft"/>
            </w:pPr>
            <w:r>
              <w:t>97245 71017</w:t>
            </w:r>
          </w:p>
          <w:p w14:paraId="0738EE0F" w14:textId="19CC1BFB" w:rsidR="00A53C2C" w:rsidRDefault="00A53C2C" w:rsidP="00A53C2C">
            <w:pPr>
              <w:rPr>
                <w:color w:val="auto"/>
              </w:rPr>
            </w:pPr>
            <w:r w:rsidRPr="00F52415">
              <w:rPr>
                <w:color w:val="auto"/>
              </w:rPr>
              <w:t xml:space="preserve">                </w:t>
            </w:r>
            <w:hyperlink r:id="rId10" w:history="1">
              <w:r w:rsidR="00F52415" w:rsidRPr="00F52415">
                <w:rPr>
                  <w:rStyle w:val="Hyperlink"/>
                  <w:color w:val="auto"/>
                </w:rPr>
                <w:t>jijonair@hotmail.com</w:t>
              </w:r>
            </w:hyperlink>
          </w:p>
          <w:p w14:paraId="465A37C9" w14:textId="77777777" w:rsidR="00111681" w:rsidRPr="00F52415" w:rsidRDefault="00111681" w:rsidP="00A53C2C">
            <w:pPr>
              <w:rPr>
                <w:color w:val="auto"/>
              </w:rPr>
            </w:pPr>
          </w:p>
          <w:p w14:paraId="49077A70" w14:textId="212F3B83" w:rsidR="00F52415" w:rsidRPr="00F52415" w:rsidRDefault="007A2C28" w:rsidP="00A53C2C">
            <w:pPr>
              <w:rPr>
                <w:color w:val="auto"/>
              </w:rPr>
            </w:pPr>
            <w:hyperlink r:id="rId11" w:history="1">
              <w:r w:rsidR="00F52415" w:rsidRPr="00F52415">
                <w:rPr>
                  <w:rStyle w:val="Hyperlink"/>
                  <w:color w:val="auto"/>
                </w:rPr>
                <w:t>https://www.linkedin.com/in/jijo-nair-655058bb/</w:t>
              </w:r>
            </w:hyperlink>
          </w:p>
          <w:p w14:paraId="2E116F38" w14:textId="77777777" w:rsidR="00A53C2C" w:rsidRPr="00A53C2C" w:rsidRDefault="00A53C2C" w:rsidP="00A53C2C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DE492E7" w14:textId="77777777" w:rsidR="00605A5B" w:rsidRPr="00136E2C" w:rsidRDefault="00D365FA" w:rsidP="00E10F01">
            <w:pPr>
              <w:pStyle w:val="Heading2"/>
              <w:spacing w:before="0"/>
              <w:rPr>
                <w:u w:val="single"/>
              </w:rPr>
            </w:pPr>
            <w:r w:rsidRPr="00136E2C">
              <w:rPr>
                <w:u w:val="single"/>
              </w:rPr>
              <w:t>Profile</w:t>
            </w:r>
          </w:p>
          <w:p w14:paraId="74E4A6C5" w14:textId="4831595F" w:rsidR="00605A5B" w:rsidRPr="00EE2BDB" w:rsidRDefault="000D342E" w:rsidP="00EE2BDB">
            <w:pPr>
              <w:pStyle w:val="TextRight"/>
            </w:pP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A results-driven, customer-focused, </w:t>
            </w:r>
            <w:proofErr w:type="gramStart"/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articulate</w:t>
            </w:r>
            <w:proofErr w:type="gramEnd"/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and analytical </w:t>
            </w:r>
            <w:r w:rsidR="00F52415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L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2 &amp; </w:t>
            </w:r>
            <w:r w:rsidR="00F52415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L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3 Site Reliability Engineer with more than 4 Years’</w:t>
            </w:r>
            <w:r w:rsidR="004D3AC4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and 11 Months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experience in strong design and integration problem-solving skills. Expertise in</w:t>
            </w:r>
            <w:r w:rsidR="00D937B0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Process Automation</w:t>
            </w:r>
            <w:r w:rsidR="00D937B0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using Business Intelligence Tools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, C#, Python, Asp.NET M</w:t>
            </w:r>
            <w:r w:rsidR="006809A6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VC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,</w:t>
            </w:r>
            <w:r w:rsidR="006809A6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Microsoft </w:t>
            </w:r>
            <w:r w:rsidR="00352059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Azure,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Amazon AWS, RDBMS or No-SQL with database analysis and design skills.</w:t>
            </w:r>
          </w:p>
        </w:tc>
      </w:tr>
      <w:tr w:rsidR="00E10F01" w14:paraId="30E0D5D8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6ABDE21" w14:textId="77777777" w:rsidR="00E10F01" w:rsidRDefault="007A2C28" w:rsidP="00E10F01">
            <w:pPr>
              <w:pStyle w:val="Heading1"/>
            </w:pPr>
            <w:sdt>
              <w:sdtPr>
                <w:id w:val="1203374935"/>
                <w:placeholder>
                  <w:docPart w:val="464DA1EE4D5841C69370A58110F2258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10F01" w:rsidRPr="00136E2C">
                  <w:rPr>
                    <w:u w:val="single"/>
                  </w:rPr>
                  <w:t>Key Skills</w:t>
                </w:r>
              </w:sdtContent>
            </w:sdt>
          </w:p>
          <w:p w14:paraId="124F9E8C" w14:textId="113EE195" w:rsidR="006C74AB" w:rsidRDefault="00560C1C" w:rsidP="006C74AB">
            <w:pPr>
              <w:pStyle w:val="TextLeft"/>
            </w:pPr>
            <w:proofErr w:type="gramStart"/>
            <w:r>
              <w:t>Python ,</w:t>
            </w:r>
            <w:proofErr w:type="gramEnd"/>
            <w:r>
              <w:t xml:space="preserve"> Data Analytics using Power BI and SSIS and BI Tools </w:t>
            </w:r>
            <w:r w:rsidR="00AA51CD">
              <w:t xml:space="preserve">C# </w:t>
            </w:r>
            <w:r w:rsidR="00A53C2C">
              <w:t xml:space="preserve"> ,</w:t>
            </w:r>
            <w:r w:rsidR="00AA51CD">
              <w:t xml:space="preserve"> ASP.NET MVC , SSIS , SSRS , Power BI , Angular JS </w:t>
            </w:r>
            <w:r w:rsidR="00FD266F">
              <w:t xml:space="preserve">, </w:t>
            </w:r>
          </w:p>
          <w:p w14:paraId="7AB511F1" w14:textId="77777777" w:rsidR="00A53C2C" w:rsidRPr="00A53C2C" w:rsidRDefault="00A53C2C" w:rsidP="00A53C2C"/>
          <w:p w14:paraId="7AFB2060" w14:textId="7212D69D" w:rsidR="00E10F01" w:rsidRPr="00136E2C" w:rsidRDefault="00217F98" w:rsidP="0016696C">
            <w:pPr>
              <w:pStyle w:val="TextLeft"/>
              <w:rPr>
                <w:u w:val="single"/>
              </w:rPr>
            </w:pPr>
            <w:r w:rsidRPr="00136E2C">
              <w:rPr>
                <w:rStyle w:val="Heading1Char"/>
                <w:u w:val="single"/>
              </w:rPr>
              <w:t>Project Achievements</w:t>
            </w:r>
          </w:p>
          <w:p w14:paraId="42496B52" w14:textId="0A890A13" w:rsidR="00217F98" w:rsidRDefault="00217F98" w:rsidP="00217F98">
            <w:pPr>
              <w:pStyle w:val="TextLeft"/>
            </w:pPr>
            <w:r w:rsidRPr="00217F98">
              <w:rPr>
                <w:b/>
                <w:bCs/>
              </w:rPr>
              <w:t>Process Automation</w:t>
            </w:r>
            <w:r>
              <w:t xml:space="preserve"> </w:t>
            </w:r>
          </w:p>
          <w:p w14:paraId="51D8F1EE" w14:textId="6664B197" w:rsidR="00217F98" w:rsidRPr="002118F0" w:rsidRDefault="00217F98" w:rsidP="00217F98">
            <w:pPr>
              <w:pStyle w:val="TextLeft"/>
              <w:rPr>
                <w:rStyle w:val="Emphasis"/>
                <w:rFonts w:cs="Times New Roman (Body CS)"/>
                <w:b/>
                <w:bCs/>
              </w:rPr>
            </w:pPr>
            <w:r w:rsidRPr="002118F0">
              <w:rPr>
                <w:rStyle w:val="Emphasis"/>
                <w:rFonts w:cs="Times New Roman (Body CS)"/>
                <w:b/>
                <w:bCs/>
              </w:rPr>
              <w:t xml:space="preserve">Gravitas </w:t>
            </w:r>
            <w:r w:rsidR="002F248D" w:rsidRPr="002118F0">
              <w:rPr>
                <w:rStyle w:val="Emphasis"/>
                <w:rFonts w:cs="Times New Roman (Body CS)"/>
                <w:b/>
                <w:bCs/>
              </w:rPr>
              <w:t>Technology,</w:t>
            </w:r>
            <w:r w:rsidR="00AF61BC" w:rsidRPr="002118F0">
              <w:rPr>
                <w:rStyle w:val="Emphasis"/>
                <w:rFonts w:cs="Times New Roman (Body CS)"/>
                <w:b/>
                <w:bCs/>
              </w:rPr>
              <w:t xml:space="preserve"> </w:t>
            </w:r>
            <w:r w:rsidRPr="002118F0">
              <w:rPr>
                <w:rStyle w:val="Emphasis"/>
                <w:rFonts w:cs="Times New Roman (Body CS)"/>
                <w:b/>
                <w:bCs/>
              </w:rPr>
              <w:t>Mumbai</w:t>
            </w:r>
          </w:p>
          <w:p w14:paraId="0AC62BAE" w14:textId="2904BFD4" w:rsidR="00217F98" w:rsidRPr="00AA51CD" w:rsidRDefault="00217F98" w:rsidP="00136E2C">
            <w:pPr>
              <w:pStyle w:val="TextLeft"/>
              <w:jc w:val="both"/>
              <w:rPr>
                <w:color w:val="auto"/>
              </w:rPr>
            </w:pPr>
            <w:r w:rsidRPr="00AA51CD">
              <w:rPr>
                <w:color w:val="auto"/>
              </w:rPr>
              <w:t xml:space="preserve">Improved automation process by 100% to deploy .Net Web </w:t>
            </w:r>
            <w:r w:rsidR="00136E2C" w:rsidRPr="00AA51CD">
              <w:rPr>
                <w:color w:val="auto"/>
              </w:rPr>
              <w:t>packages,</w:t>
            </w:r>
            <w:r w:rsidRPr="00AA51CD">
              <w:rPr>
                <w:color w:val="auto"/>
              </w:rPr>
              <w:t xml:space="preserve"> SSIS Jobs on SQL Server and SQL Scripts execution on UAT </w:t>
            </w:r>
            <w:r w:rsidR="00A37BBD" w:rsidRPr="00AA51CD">
              <w:rPr>
                <w:color w:val="auto"/>
              </w:rPr>
              <w:t>Servers,</w:t>
            </w:r>
            <w:r w:rsidRPr="00AA51CD">
              <w:rPr>
                <w:color w:val="auto"/>
              </w:rPr>
              <w:t xml:space="preserve"> DEV Servers and Production server</w:t>
            </w:r>
          </w:p>
          <w:p w14:paraId="1E774517" w14:textId="77777777" w:rsidR="00136E2C" w:rsidRDefault="00136E2C" w:rsidP="00217F98">
            <w:pPr>
              <w:pStyle w:val="TextLeft"/>
            </w:pPr>
          </w:p>
          <w:p w14:paraId="2BC8A5E3" w14:textId="77777777" w:rsidR="00136E2C" w:rsidRDefault="00217F98" w:rsidP="00217F98">
            <w:pPr>
              <w:pStyle w:val="TextLeft"/>
            </w:pPr>
            <w:r w:rsidRPr="00136E2C">
              <w:rPr>
                <w:b/>
                <w:bCs/>
              </w:rPr>
              <w:t xml:space="preserve">Financial / Accounting Data ETL </w:t>
            </w:r>
            <w:r w:rsidR="00136E2C">
              <w:rPr>
                <w:b/>
                <w:bCs/>
              </w:rPr>
              <w:t>P</w:t>
            </w:r>
            <w:r w:rsidRPr="00136E2C">
              <w:rPr>
                <w:b/>
                <w:bCs/>
              </w:rPr>
              <w:t>rocess</w:t>
            </w:r>
            <w:r>
              <w:t xml:space="preserve"> </w:t>
            </w:r>
          </w:p>
          <w:p w14:paraId="393E417D" w14:textId="22F44521" w:rsidR="00136E2C" w:rsidRDefault="00217F98" w:rsidP="00136E2C">
            <w:pPr>
              <w:pStyle w:val="TextLeft"/>
            </w:pPr>
            <w:r w:rsidRPr="002118F0">
              <w:rPr>
                <w:rStyle w:val="Emphasis"/>
                <w:rFonts w:cs="Times New Roman (Body CS)"/>
                <w:b/>
                <w:bCs/>
              </w:rPr>
              <w:t xml:space="preserve">Gravitas </w:t>
            </w:r>
            <w:r w:rsidR="00A83F22" w:rsidRPr="002118F0">
              <w:rPr>
                <w:rStyle w:val="Emphasis"/>
                <w:rFonts w:cs="Times New Roman (Body CS)"/>
                <w:b/>
                <w:bCs/>
              </w:rPr>
              <w:t>Technology,</w:t>
            </w:r>
            <w:r w:rsidR="00B04663">
              <w:t xml:space="preserve"> </w:t>
            </w:r>
            <w:r w:rsidR="00B04663" w:rsidRPr="002118F0">
              <w:rPr>
                <w:rStyle w:val="Emphasis"/>
                <w:rFonts w:cs="Times New Roman (Body CS)"/>
                <w:b/>
                <w:bCs/>
              </w:rPr>
              <w:t>Mumbai</w:t>
            </w:r>
            <w:r w:rsidRPr="002118F0">
              <w:rPr>
                <w:rStyle w:val="Emphasis"/>
                <w:rFonts w:cs="Times New Roman (Body CS)"/>
                <w:b/>
                <w:bCs/>
              </w:rPr>
              <w:t xml:space="preserve"> </w:t>
            </w:r>
          </w:p>
          <w:p w14:paraId="47BC46B9" w14:textId="35D692FD" w:rsidR="00E10F01" w:rsidRDefault="00217F98" w:rsidP="00D940E4">
            <w:pPr>
              <w:pStyle w:val="TextLeft"/>
              <w:jc w:val="both"/>
              <w:rPr>
                <w:color w:val="auto"/>
              </w:rPr>
            </w:pPr>
            <w:r w:rsidRPr="00AA51CD">
              <w:rPr>
                <w:color w:val="auto"/>
              </w:rPr>
              <w:t>Improved Financial / Accounting data extraction, transformation,</w:t>
            </w:r>
            <w:r w:rsidR="00D940E4" w:rsidRPr="00AA51CD">
              <w:rPr>
                <w:color w:val="auto"/>
              </w:rPr>
              <w:t xml:space="preserve"> </w:t>
            </w:r>
            <w:r w:rsidRPr="00AA51CD">
              <w:rPr>
                <w:color w:val="auto"/>
              </w:rPr>
              <w:t xml:space="preserve">loading of validated data and logging of erroneous data from API into data warehouse using C# </w:t>
            </w:r>
            <w:r w:rsidR="00D940E4" w:rsidRPr="00AA51CD">
              <w:rPr>
                <w:color w:val="auto"/>
              </w:rPr>
              <w:t>scripts,</w:t>
            </w:r>
            <w:r w:rsidRPr="00AA51CD">
              <w:rPr>
                <w:color w:val="auto"/>
              </w:rPr>
              <w:t xml:space="preserve"> Third party web APIs and sync with the production applications.</w:t>
            </w:r>
          </w:p>
          <w:p w14:paraId="03D1C31D" w14:textId="2136E2CA" w:rsidR="00FD266F" w:rsidRDefault="00FD266F" w:rsidP="00FD266F"/>
          <w:p w14:paraId="51A71C26" w14:textId="12EFC38F" w:rsidR="00FD266F" w:rsidRDefault="00FD266F" w:rsidP="00FD266F"/>
          <w:p w14:paraId="132E120E" w14:textId="6977530A" w:rsidR="00FD266F" w:rsidRDefault="00FD266F" w:rsidP="00FD266F"/>
          <w:p w14:paraId="21B98A11" w14:textId="65F26313" w:rsidR="00FD266F" w:rsidRDefault="00FD266F" w:rsidP="00FD266F"/>
          <w:p w14:paraId="1ECFB2E3" w14:textId="77777777" w:rsidR="00FD266F" w:rsidRPr="00FD266F" w:rsidRDefault="00FD266F" w:rsidP="00FD266F"/>
          <w:p w14:paraId="27930F68" w14:textId="4075289D" w:rsidR="00D940E4" w:rsidRPr="00D940E4" w:rsidRDefault="00D940E4" w:rsidP="00D940E4">
            <w:pPr>
              <w:pStyle w:val="TextLeft"/>
              <w:rPr>
                <w:u w:val="single"/>
              </w:rPr>
            </w:pPr>
            <w:r w:rsidRPr="00D940E4">
              <w:rPr>
                <w:rStyle w:val="Heading1Char"/>
                <w:u w:val="single"/>
              </w:rPr>
              <w:t>Industry Knowledges</w:t>
            </w:r>
          </w:p>
          <w:p w14:paraId="6B7A81F4" w14:textId="1D7EE84E" w:rsidR="00A37BBD" w:rsidRPr="00AA51CD" w:rsidRDefault="00EE5911" w:rsidP="00D940E4">
            <w:pPr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</w:pP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Private Equity and Hedge Funds</w:t>
            </w:r>
            <w:r w:rsidR="00742BD5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’</w:t>
            </w:r>
            <w:r w:rsidR="008A217F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Solutions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CCDEB93" w14:textId="3BD4EFC6" w:rsidR="00A37BBD" w:rsidRPr="00AA51CD" w:rsidRDefault="00EE5911" w:rsidP="00D940E4">
            <w:pPr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</w:pP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Agile Methodologies </w:t>
            </w:r>
          </w:p>
          <w:p w14:paraId="47230494" w14:textId="5B3EA489" w:rsidR="00A37BBD" w:rsidRPr="00AA51CD" w:rsidRDefault="00EE5911" w:rsidP="00D940E4">
            <w:pPr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</w:pP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Open Source Technologies</w:t>
            </w:r>
          </w:p>
          <w:p w14:paraId="51CD8B65" w14:textId="54F74084" w:rsidR="00EE5911" w:rsidRPr="00AA51CD" w:rsidRDefault="00EE5911" w:rsidP="00D940E4">
            <w:pPr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</w:pP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UI / UX </w:t>
            </w:r>
            <w:r w:rsidR="00D457ED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Prototyping (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Adobe </w:t>
            </w:r>
            <w:r w:rsidR="00C0170A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XD,</w:t>
            </w:r>
            <w:r w:rsidR="00A37BBD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Sketch)</w:t>
            </w: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E18FB05" w14:textId="0D3B0007" w:rsidR="00EE5911" w:rsidRDefault="00EE5911" w:rsidP="00D940E4"/>
          <w:p w14:paraId="2B7CC15E" w14:textId="72536EBB" w:rsidR="00A37BBD" w:rsidRPr="00A37BBD" w:rsidRDefault="00A37BBD" w:rsidP="00D940E4">
            <w:pPr>
              <w:rPr>
                <w:rStyle w:val="Heading1Char"/>
                <w:u w:val="single"/>
              </w:rPr>
            </w:pPr>
            <w:r w:rsidRPr="00A37BBD">
              <w:rPr>
                <w:rStyle w:val="Heading1Char"/>
                <w:u w:val="single"/>
              </w:rPr>
              <w:t>Work Portfolio</w:t>
            </w:r>
          </w:p>
          <w:p w14:paraId="1BB8B9AA" w14:textId="77777777" w:rsidR="00D940E4" w:rsidRDefault="00D940E4" w:rsidP="00D940E4"/>
          <w:p w14:paraId="514B0B19" w14:textId="2E94A979" w:rsidR="00A37BBD" w:rsidRDefault="00A37BBD" w:rsidP="00D940E4">
            <w:r w:rsidRPr="00A37BBD">
              <w:rPr>
                <w:rFonts w:ascii="Segoe UI" w:hAnsi="Segoe UI" w:cs="Segoe U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UI / </w:t>
            </w:r>
            <w:r w:rsidR="00685E15" w:rsidRPr="00A37BBD">
              <w:rPr>
                <w:rFonts w:ascii="Segoe UI" w:hAnsi="Segoe UI" w:cs="Segoe U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UX </w:t>
            </w:r>
            <w:r w:rsidR="00685E15">
              <w:rPr>
                <w:rFonts w:ascii="Segoe UI" w:hAnsi="Segoe UI" w:cs="Segoe U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- Intermediate </w:t>
            </w:r>
          </w:p>
          <w:p w14:paraId="72CC3BC3" w14:textId="2E56FDB2" w:rsidR="00A37BBD" w:rsidRPr="00A37BBD" w:rsidRDefault="007A2C28" w:rsidP="00D940E4">
            <w:pPr>
              <w:rPr>
                <w:color w:val="auto"/>
              </w:rPr>
            </w:pPr>
            <w:hyperlink r:id="rId12" w:history="1">
              <w:r w:rsidR="00A37BBD" w:rsidRPr="00A37BBD">
                <w:rPr>
                  <w:rStyle w:val="Hyperlink"/>
                  <w:color w:val="auto"/>
                </w:rPr>
                <w:t>https://dribbble.com/jnair</w:t>
              </w:r>
            </w:hyperlink>
          </w:p>
          <w:p w14:paraId="345B9AB3" w14:textId="77777777" w:rsidR="00A37BBD" w:rsidRDefault="00A37BBD" w:rsidP="00D940E4"/>
          <w:p w14:paraId="2A997DF5" w14:textId="38B4A553" w:rsidR="00A37BBD" w:rsidRDefault="00A37BBD" w:rsidP="00D940E4">
            <w:r w:rsidRPr="00A37BBD">
              <w:rPr>
                <w:rFonts w:ascii="Segoe UI" w:hAnsi="Segoe UI" w:cs="Segoe UI"/>
                <w:color w:val="404040" w:themeColor="text1" w:themeTint="BF"/>
                <w:sz w:val="21"/>
                <w:szCs w:val="21"/>
                <w:shd w:val="clear" w:color="auto" w:fill="FFFFFF"/>
              </w:rPr>
              <w:t>Machine Learning</w:t>
            </w:r>
            <w:r w:rsidR="00685E15">
              <w:rPr>
                <w:rFonts w:ascii="Segoe UI" w:hAnsi="Segoe UI" w:cs="Segoe U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- Beginner</w:t>
            </w:r>
          </w:p>
          <w:p w14:paraId="2B347AA8" w14:textId="3FE772F0" w:rsidR="00A37BBD" w:rsidRPr="00A37BBD" w:rsidRDefault="007A2C28" w:rsidP="00D940E4">
            <w:pPr>
              <w:rPr>
                <w:color w:val="auto"/>
              </w:rPr>
            </w:pPr>
            <w:hyperlink r:id="rId13" w:history="1">
              <w:r w:rsidR="00A37BBD" w:rsidRPr="00A37BBD">
                <w:rPr>
                  <w:rStyle w:val="Hyperlink"/>
                  <w:color w:val="auto"/>
                </w:rPr>
                <w:t>https://www.kaggle.com/jijonair</w:t>
              </w:r>
            </w:hyperlink>
          </w:p>
          <w:p w14:paraId="4D4F85DD" w14:textId="77777777" w:rsidR="00A37BBD" w:rsidRPr="00A37BBD" w:rsidRDefault="00A37BBD" w:rsidP="00D940E4">
            <w:pPr>
              <w:rPr>
                <w:rFonts w:ascii="Segoe UI" w:hAnsi="Segoe UI" w:cs="Segoe UI"/>
                <w:color w:val="404040" w:themeColor="text1" w:themeTint="BF"/>
                <w:sz w:val="21"/>
                <w:szCs w:val="21"/>
                <w:shd w:val="clear" w:color="auto" w:fill="FFFFFF"/>
              </w:rPr>
            </w:pPr>
          </w:p>
          <w:p w14:paraId="2B748429" w14:textId="72C974ED" w:rsidR="00A37BBD" w:rsidRDefault="00A37BBD" w:rsidP="00D940E4">
            <w:r w:rsidRPr="00A37BBD">
              <w:rPr>
                <w:rFonts w:ascii="Segoe UI" w:hAnsi="Segoe UI" w:cs="Segoe UI"/>
                <w:color w:val="404040" w:themeColor="text1" w:themeTint="BF"/>
                <w:sz w:val="21"/>
                <w:szCs w:val="21"/>
                <w:shd w:val="clear" w:color="auto" w:fill="FFFFFF"/>
              </w:rPr>
              <w:t>GITHUB</w:t>
            </w:r>
            <w:r w:rsidR="00685E15">
              <w:rPr>
                <w:rFonts w:ascii="Segoe UI" w:hAnsi="Segoe UI" w:cs="Segoe U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- Advanced</w:t>
            </w:r>
          </w:p>
          <w:p w14:paraId="15BABBCF" w14:textId="102900BE" w:rsidR="00A37BBD" w:rsidRPr="00A37BBD" w:rsidRDefault="007A2C28" w:rsidP="00D940E4">
            <w:pPr>
              <w:rPr>
                <w:color w:val="auto"/>
              </w:rPr>
            </w:pPr>
            <w:hyperlink r:id="rId14" w:history="1">
              <w:r w:rsidR="00A37BBD" w:rsidRPr="00A37BBD">
                <w:rPr>
                  <w:rStyle w:val="Hyperlink"/>
                  <w:color w:val="auto"/>
                </w:rPr>
                <w:t>https://github.com/JijoNair</w:t>
              </w:r>
            </w:hyperlink>
          </w:p>
          <w:p w14:paraId="16CCDBF6" w14:textId="7F090C98" w:rsidR="00685E15" w:rsidRDefault="00685E15" w:rsidP="00D940E4"/>
          <w:p w14:paraId="3DF59970" w14:textId="2F4B2FBD" w:rsidR="00A37BBD" w:rsidRPr="00D940E4" w:rsidRDefault="00A37BBD" w:rsidP="00D940E4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67747FB1A28546999040CEC32FF6DF70"/>
              </w:placeholder>
              <w:temporary/>
              <w:showingPlcHdr/>
              <w15:appearance w15:val="hidden"/>
              <w:text/>
            </w:sdtPr>
            <w:sdtEndPr/>
            <w:sdtContent>
              <w:p w14:paraId="120C3B5A" w14:textId="77777777" w:rsidR="00E10F01" w:rsidRDefault="00E10F01" w:rsidP="00E10F01">
                <w:pPr>
                  <w:pStyle w:val="Heading2"/>
                </w:pPr>
                <w:r w:rsidRPr="00136E2C">
                  <w:rPr>
                    <w:u w:val="single"/>
                  </w:rPr>
                  <w:t>Experience</w:t>
                </w:r>
              </w:p>
            </w:sdtContent>
          </w:sdt>
          <w:p w14:paraId="7A4DA11E" w14:textId="77777777" w:rsidR="00E10F01" w:rsidRPr="00AE2CEF" w:rsidRDefault="000D342E" w:rsidP="00E10F01">
            <w:pPr>
              <w:pStyle w:val="SmallText"/>
              <w:rPr>
                <w:b/>
                <w:bCs/>
              </w:rPr>
            </w:pPr>
            <w:r w:rsidRPr="00AE2CEF">
              <w:rPr>
                <w:b/>
                <w:bCs/>
              </w:rPr>
              <w:t>Apr</w:t>
            </w:r>
            <w:r w:rsidR="00E10F01" w:rsidRPr="00AE2CEF">
              <w:rPr>
                <w:b/>
                <w:bCs/>
              </w:rPr>
              <w:t xml:space="preserve"> 201</w:t>
            </w:r>
            <w:r w:rsidRPr="00AE2CEF">
              <w:rPr>
                <w:b/>
                <w:bCs/>
              </w:rPr>
              <w:t>7</w:t>
            </w:r>
            <w:r w:rsidR="00E10F01" w:rsidRPr="00AE2CEF">
              <w:rPr>
                <w:b/>
                <w:bCs/>
              </w:rPr>
              <w:softHyphen/>
            </w:r>
            <w:r w:rsidR="00E10F01" w:rsidRPr="00AE2CEF">
              <w:rPr>
                <w:b/>
                <w:bCs/>
              </w:rPr>
              <w:softHyphen/>
              <w:t>—Present</w:t>
            </w:r>
          </w:p>
          <w:p w14:paraId="0F2AE94C" w14:textId="2E6C152D" w:rsidR="00E10F01" w:rsidRPr="00D940E4" w:rsidRDefault="000D342E" w:rsidP="00EE2BDB">
            <w:pPr>
              <w:pStyle w:val="TextRight"/>
              <w:rPr>
                <w:rStyle w:val="Emphasis"/>
                <w:b/>
                <w:bCs/>
              </w:rPr>
            </w:pPr>
            <w:r w:rsidRPr="00D940E4">
              <w:rPr>
                <w:rStyle w:val="Emphasis"/>
                <w:b/>
                <w:bCs/>
              </w:rPr>
              <w:t>Gravitas Technologies Pvt. Ltd</w:t>
            </w:r>
            <w:r w:rsidR="00E10F01" w:rsidRPr="00D940E4">
              <w:rPr>
                <w:rStyle w:val="Emphasis"/>
                <w:b/>
                <w:bCs/>
              </w:rPr>
              <w:t xml:space="preserve"> • </w:t>
            </w:r>
            <w:r w:rsidR="00052998" w:rsidRPr="00D940E4">
              <w:rPr>
                <w:rStyle w:val="Emphasis"/>
                <w:b/>
                <w:bCs/>
              </w:rPr>
              <w:t>Senior Engineer</w:t>
            </w:r>
            <w:r w:rsidR="00E10F01" w:rsidRPr="00D940E4">
              <w:rPr>
                <w:rStyle w:val="Emphasis"/>
                <w:b/>
                <w:bCs/>
              </w:rPr>
              <w:t xml:space="preserve"> • </w:t>
            </w:r>
            <w:r w:rsidR="00052998" w:rsidRPr="00D940E4">
              <w:rPr>
                <w:rStyle w:val="Emphasis"/>
                <w:b/>
                <w:bCs/>
              </w:rPr>
              <w:t>Mumbai</w:t>
            </w:r>
          </w:p>
          <w:p w14:paraId="5EE2BCF9" w14:textId="77777777" w:rsidR="00AA51CD" w:rsidRPr="00AA51CD" w:rsidRDefault="00AA51CD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</w:pP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Involved in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all phases of Software Development Life Cycle (SDLC) </w:t>
            </w: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such as Planning, Analysis, Design, Implementation, Testing and Maintenance of web based, client server and N - tier Architectures.</w:t>
            </w:r>
          </w:p>
          <w:p w14:paraId="3B787DF0" w14:textId="216DEA50" w:rsidR="00AA51CD" w:rsidRPr="0074575A" w:rsidRDefault="00AA51CD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</w:pP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Experience in developing applications using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Web Forms and Windows Forms using</w:t>
            </w: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ASP.NET, C#.Net, Web Services and Windows Services.</w:t>
            </w:r>
          </w:p>
          <w:p w14:paraId="18D9D300" w14:textId="77777777" w:rsidR="0074575A" w:rsidRPr="0074575A" w:rsidRDefault="0074575A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</w:pP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 xml:space="preserve">Experience with Data Accessing and manipulating using </w:t>
            </w:r>
            <w:r w:rsidRPr="0074575A">
              <w:rPr>
                <w:rFonts w:ascii="Open Sans" w:eastAsia="Times New Roman" w:hAnsi="Open Sans" w:cs="Open Sans"/>
                <w:b/>
                <w:bCs/>
                <w:color w:val="auto"/>
                <w:sz w:val="21"/>
                <w:szCs w:val="21"/>
              </w:rPr>
              <w:t>ADO.NET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 xml:space="preserve"> and </w:t>
            </w:r>
            <w:r w:rsidRPr="0074575A">
              <w:rPr>
                <w:rFonts w:ascii="Open Sans" w:eastAsia="Times New Roman" w:hAnsi="Open Sans" w:cs="Open Sans"/>
                <w:b/>
                <w:bCs/>
                <w:color w:val="auto"/>
                <w:sz w:val="21"/>
                <w:szCs w:val="21"/>
              </w:rPr>
              <w:t>Entity Framework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>.</w:t>
            </w:r>
          </w:p>
          <w:p w14:paraId="75DAB67B" w14:textId="1D1E800E" w:rsidR="00AA51CD" w:rsidRPr="00AA51CD" w:rsidRDefault="00AA51CD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</w:pP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Implemented the project in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ASP.NET MVC and MVVM frameworks</w:t>
            </w: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.</w:t>
            </w:r>
          </w:p>
          <w:p w14:paraId="0D335254" w14:textId="24A33D5F" w:rsidR="00AA51CD" w:rsidRPr="00AA51CD" w:rsidRDefault="00AA51CD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</w:pP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Responsible for developing UI pages using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AngularJS, HTML5, CSS3, JavaScript, jQuery, AJAX and JSON</w:t>
            </w: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.</w:t>
            </w:r>
          </w:p>
          <w:p w14:paraId="56060DA8" w14:textId="77777777" w:rsidR="00AA51CD" w:rsidRPr="00AA51CD" w:rsidRDefault="00AA51CD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</w:pP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Good experience in implementing Web Services/WCF Services using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SOAP/TCP</w:t>
            </w: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 and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XML/HTTP</w:t>
            </w: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 technologies.</w:t>
            </w:r>
          </w:p>
          <w:p w14:paraId="4146DCCB" w14:textId="24FA95BA" w:rsidR="00AA51CD" w:rsidRPr="00AA51CD" w:rsidRDefault="00AA51CD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</w:pP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Extensive experience of designing and developing software applications in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.NET Framework (4.5/4.0/3.5/3.0/2.0/1. x)</w:t>
            </w:r>
          </w:p>
          <w:p w14:paraId="3C4EC608" w14:textId="42089665" w:rsidR="00AA51CD" w:rsidRPr="00AA51CD" w:rsidRDefault="00AA51CD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</w:pPr>
            <w:r w:rsidRPr="00AA51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Maintained the different versions of the application using client’s version controller - Team Foundation Server (</w:t>
            </w:r>
            <w:r w:rsidRPr="00AA51CD">
              <w:rPr>
                <w:rStyle w:val="Strong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TFS) </w:t>
            </w:r>
            <w:r w:rsidRPr="00AA51CD">
              <w:rPr>
                <w:rStyle w:val="Strong"/>
                <w:rFonts w:ascii="Segoe UI" w:hAnsi="Segoe UI" w:cs="Segoe UI"/>
                <w:shd w:val="clear" w:color="auto" w:fill="FFFFFF"/>
              </w:rPr>
              <w:t>and GIT</w:t>
            </w:r>
            <w:r w:rsidRPr="00AA51CD">
              <w:rPr>
                <w:rStyle w:val="Strong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,</w:t>
            </w:r>
          </w:p>
          <w:p w14:paraId="04EA1BF0" w14:textId="71E4C340" w:rsidR="00AA51CD" w:rsidRDefault="00AA51CD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</w:pP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Developed responsive web pages for smart devices using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 xml:space="preserve">Bootstrap, Semantic </w:t>
            </w:r>
            <w:proofErr w:type="gramStart"/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UI</w:t>
            </w:r>
            <w:proofErr w:type="gramEnd"/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 and </w:t>
            </w:r>
            <w:r w:rsidRPr="00AA51CD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</w:rPr>
              <w:t>media queries</w:t>
            </w:r>
            <w:r w:rsidRPr="00AA51CD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>.</w:t>
            </w:r>
          </w:p>
          <w:p w14:paraId="3E107CBB" w14:textId="57480B7F" w:rsidR="0074575A" w:rsidRPr="0074575A" w:rsidRDefault="0074575A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</w:pP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 xml:space="preserve">Generating </w:t>
            </w:r>
            <w:r w:rsidRPr="0074575A">
              <w:rPr>
                <w:rFonts w:ascii="Open Sans" w:eastAsia="Times New Roman" w:hAnsi="Open Sans" w:cs="Open Sans"/>
                <w:b/>
                <w:bCs/>
                <w:color w:val="auto"/>
                <w:sz w:val="21"/>
                <w:szCs w:val="21"/>
              </w:rPr>
              <w:t>SQL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 xml:space="preserve"> scripts database objects including: </w:t>
            </w:r>
            <w:r w:rsidRPr="0074575A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Tables, Views, Primary keys, Indexes, Constraints, Packages, Sequences, Grants 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>and</w:t>
            </w:r>
            <w:r w:rsidRPr="0074575A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 Synonyms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>.</w:t>
            </w:r>
          </w:p>
          <w:p w14:paraId="7643DA3A" w14:textId="1F24A942" w:rsidR="0074575A" w:rsidRDefault="0074575A" w:rsidP="00981E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</w:pP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 xml:space="preserve">Managing security by creating </w:t>
            </w:r>
            <w:r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>a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>n</w:t>
            </w:r>
            <w:r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 xml:space="preserve">d 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>granting</w:t>
            </w:r>
            <w:r w:rsidRPr="0074575A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 Roles 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>and</w:t>
            </w:r>
            <w:r w:rsidRPr="0074575A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 Privileges </w:t>
            </w:r>
            <w:r w:rsidRPr="0074575A">
              <w:rPr>
                <w:rFonts w:ascii="Open Sans" w:eastAsia="Times New Roman" w:hAnsi="Open Sans" w:cs="Open Sans"/>
                <w:color w:val="auto"/>
                <w:sz w:val="21"/>
                <w:szCs w:val="21"/>
              </w:rPr>
              <w:t>to users.</w:t>
            </w:r>
          </w:p>
          <w:p w14:paraId="6822819F" w14:textId="3E80A3AF" w:rsidR="00981E60" w:rsidRPr="0071263D" w:rsidRDefault="00981E60" w:rsidP="00981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auto"/>
                <w:highlight w:val="white"/>
              </w:rPr>
            </w:pPr>
            <w:r w:rsidRPr="00981E60">
              <w:rPr>
                <w:rFonts w:ascii="Quattrocento Sans" w:eastAsia="Quattrocento Sans" w:hAnsi="Quattrocento Sans" w:cs="Quattrocento Sans"/>
                <w:color w:val="auto"/>
                <w:sz w:val="21"/>
                <w:szCs w:val="21"/>
                <w:highlight w:val="white"/>
              </w:rPr>
              <w:t xml:space="preserve">Developed and Deployed project activities and data manipulation using Amazon Web Service components such as </w:t>
            </w:r>
            <w:r w:rsidRPr="00981E60">
              <w:rPr>
                <w:rFonts w:ascii="Quattrocento Sans" w:eastAsia="Quattrocento Sans" w:hAnsi="Quattrocento Sans" w:cs="Quattrocento Sans"/>
                <w:b/>
                <w:bCs/>
                <w:color w:val="auto"/>
                <w:sz w:val="21"/>
                <w:szCs w:val="21"/>
                <w:highlight w:val="white"/>
              </w:rPr>
              <w:t>Compute (EC2, Lambda</w:t>
            </w:r>
            <w:r w:rsidRPr="00981E60">
              <w:rPr>
                <w:rFonts w:ascii="Quattrocento Sans" w:eastAsia="Quattrocento Sans" w:hAnsi="Quattrocento Sans" w:cs="Quattrocento Sans"/>
                <w:color w:val="auto"/>
                <w:sz w:val="21"/>
                <w:szCs w:val="21"/>
                <w:highlight w:val="white"/>
              </w:rPr>
              <w:t xml:space="preserve">), </w:t>
            </w:r>
            <w:r w:rsidRPr="00981E60">
              <w:rPr>
                <w:rFonts w:ascii="Quattrocento Sans" w:eastAsia="Quattrocento Sans" w:hAnsi="Quattrocento Sans" w:cs="Quattrocento Sans"/>
                <w:b/>
                <w:bCs/>
                <w:color w:val="auto"/>
                <w:sz w:val="21"/>
                <w:szCs w:val="21"/>
                <w:highlight w:val="white"/>
              </w:rPr>
              <w:lastRenderedPageBreak/>
              <w:t>Storage (S3)</w:t>
            </w:r>
            <w:r w:rsidRPr="00981E60">
              <w:rPr>
                <w:rFonts w:ascii="Quattrocento Sans" w:eastAsia="Quattrocento Sans" w:hAnsi="Quattrocento Sans" w:cs="Quattrocento Sans"/>
                <w:color w:val="auto"/>
                <w:sz w:val="21"/>
                <w:szCs w:val="21"/>
                <w:highlight w:val="white"/>
              </w:rPr>
              <w:t xml:space="preserve"> and Database </w:t>
            </w:r>
            <w:r w:rsidRPr="00981E60">
              <w:rPr>
                <w:rFonts w:ascii="Quattrocento Sans" w:eastAsia="Quattrocento Sans" w:hAnsi="Quattrocento Sans" w:cs="Quattrocento Sans"/>
                <w:b/>
                <w:bCs/>
                <w:color w:val="auto"/>
                <w:sz w:val="21"/>
                <w:szCs w:val="21"/>
                <w:highlight w:val="white"/>
              </w:rPr>
              <w:t>(DynamoDB)</w:t>
            </w:r>
            <w:r w:rsidRPr="00981E60">
              <w:rPr>
                <w:rFonts w:ascii="Quattrocento Sans" w:eastAsia="Quattrocento Sans" w:hAnsi="Quattrocento Sans" w:cs="Quattrocento Sans"/>
                <w:color w:val="auto"/>
                <w:sz w:val="21"/>
                <w:szCs w:val="21"/>
                <w:highlight w:val="white"/>
              </w:rPr>
              <w:t xml:space="preserve"> and Amazon Amplify – Beginner Level</w:t>
            </w:r>
          </w:p>
          <w:p w14:paraId="68144684" w14:textId="22E52E32" w:rsidR="0071263D" w:rsidRPr="0071263D" w:rsidRDefault="0071263D" w:rsidP="00981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Segoe UI" w:hAnsi="Segoe UI" w:cs="Segoe UI"/>
                <w:color w:val="auto"/>
                <w:sz w:val="21"/>
                <w:szCs w:val="21"/>
                <w:highlight w:val="white"/>
              </w:rPr>
            </w:pPr>
            <w:r w:rsidRPr="0071263D">
              <w:rPr>
                <w:rFonts w:ascii="Segoe UI" w:hAnsi="Segoe UI" w:cs="Segoe UI"/>
                <w:color w:val="auto"/>
                <w:sz w:val="21"/>
                <w:szCs w:val="21"/>
                <w:highlight w:val="white"/>
              </w:rPr>
              <w:t xml:space="preserve">Created mobile UI /UX using </w:t>
            </w:r>
            <w:r w:rsidRPr="0071263D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  <w:highlight w:val="white"/>
              </w:rPr>
              <w:t>Adobe XD</w:t>
            </w:r>
            <w:r w:rsidRPr="0071263D">
              <w:rPr>
                <w:rFonts w:ascii="Segoe UI" w:hAnsi="Segoe UI" w:cs="Segoe UI"/>
                <w:color w:val="auto"/>
                <w:sz w:val="21"/>
                <w:szCs w:val="21"/>
                <w:highlight w:val="white"/>
              </w:rPr>
              <w:t xml:space="preserve"> </w:t>
            </w:r>
          </w:p>
          <w:p w14:paraId="3DD9D7AE" w14:textId="77777777" w:rsidR="00981E60" w:rsidRDefault="00981E60" w:rsidP="00E10F01">
            <w:pPr>
              <w:pStyle w:val="SmallText"/>
              <w:rPr>
                <w:b/>
                <w:bCs/>
              </w:rPr>
            </w:pPr>
          </w:p>
          <w:p w14:paraId="415A4F4C" w14:textId="0EDC8B54" w:rsidR="00E10F01" w:rsidRPr="0051244F" w:rsidRDefault="000D342E" w:rsidP="00E10F01">
            <w:pPr>
              <w:pStyle w:val="SmallText"/>
              <w:rPr>
                <w:b/>
                <w:bCs/>
              </w:rPr>
            </w:pPr>
            <w:r w:rsidRPr="0051244F">
              <w:rPr>
                <w:b/>
                <w:bCs/>
              </w:rPr>
              <w:t>June</w:t>
            </w:r>
            <w:r w:rsidR="00E10F01" w:rsidRPr="0051244F">
              <w:rPr>
                <w:b/>
                <w:bCs/>
              </w:rPr>
              <w:t xml:space="preserve"> 201</w:t>
            </w:r>
            <w:r w:rsidRPr="0051244F">
              <w:rPr>
                <w:b/>
                <w:bCs/>
              </w:rPr>
              <w:t>6</w:t>
            </w:r>
            <w:r w:rsidR="00E10F01" w:rsidRPr="0051244F">
              <w:rPr>
                <w:b/>
                <w:bCs/>
              </w:rPr>
              <w:t>—</w:t>
            </w:r>
            <w:r w:rsidRPr="0051244F">
              <w:rPr>
                <w:b/>
                <w:bCs/>
              </w:rPr>
              <w:t>March</w:t>
            </w:r>
            <w:r w:rsidR="00E10F01" w:rsidRPr="0051244F">
              <w:rPr>
                <w:b/>
                <w:bCs/>
              </w:rPr>
              <w:t xml:space="preserve"> 201</w:t>
            </w:r>
            <w:r w:rsidRPr="0051244F">
              <w:rPr>
                <w:b/>
                <w:bCs/>
              </w:rPr>
              <w:t>7</w:t>
            </w:r>
          </w:p>
          <w:p w14:paraId="40A0F3AC" w14:textId="10316FC1" w:rsidR="00E10F01" w:rsidRPr="00D940E4" w:rsidRDefault="00D940E4" w:rsidP="00DE7CC5">
            <w:pPr>
              <w:pStyle w:val="TextRight"/>
              <w:rPr>
                <w:rStyle w:val="Emphasis"/>
                <w:b/>
                <w:bCs/>
              </w:rPr>
            </w:pPr>
            <w:proofErr w:type="spellStart"/>
            <w:r w:rsidRPr="00D940E4">
              <w:rPr>
                <w:rStyle w:val="Emphasis"/>
                <w:b/>
                <w:bCs/>
              </w:rPr>
              <w:t>CodeCylopeida</w:t>
            </w:r>
            <w:proofErr w:type="spellEnd"/>
            <w:r w:rsidRPr="00D940E4">
              <w:rPr>
                <w:rStyle w:val="Emphasis"/>
                <w:b/>
                <w:bCs/>
              </w:rPr>
              <w:t xml:space="preserve"> •</w:t>
            </w:r>
            <w:r w:rsidR="00052998" w:rsidRPr="00D940E4">
              <w:rPr>
                <w:rStyle w:val="Emphasis"/>
                <w:b/>
                <w:bCs/>
              </w:rPr>
              <w:t xml:space="preserve"> </w:t>
            </w:r>
            <w:r w:rsidR="000D342E" w:rsidRPr="00D940E4">
              <w:rPr>
                <w:rStyle w:val="Emphasis"/>
                <w:b/>
                <w:bCs/>
              </w:rPr>
              <w:t>Web Developer</w:t>
            </w:r>
            <w:r w:rsidR="00052998" w:rsidRPr="00D940E4">
              <w:rPr>
                <w:rStyle w:val="Emphasis"/>
                <w:b/>
                <w:bCs/>
              </w:rPr>
              <w:t xml:space="preserve"> • </w:t>
            </w:r>
            <w:r w:rsidRPr="00D940E4">
              <w:rPr>
                <w:rStyle w:val="Emphasis"/>
                <w:b/>
                <w:bCs/>
              </w:rPr>
              <w:t>Nadiad,</w:t>
            </w:r>
            <w:r w:rsidR="00052998" w:rsidRPr="00D940E4">
              <w:rPr>
                <w:rStyle w:val="Emphasis"/>
                <w:b/>
                <w:bCs/>
              </w:rPr>
              <w:t xml:space="preserve"> Gujarat</w:t>
            </w:r>
          </w:p>
          <w:p w14:paraId="79B0D7E3" w14:textId="57373BE4" w:rsidR="00E10F01" w:rsidRPr="00AA51CD" w:rsidRDefault="00A53C2C" w:rsidP="00A53C2C">
            <w:pPr>
              <w:pStyle w:val="TextRight"/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</w:pPr>
            <w:r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1. 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Development of reusable code with oops concept</w:t>
            </w:r>
            <w:r w:rsidR="00981E60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using </w:t>
            </w:r>
            <w:r w:rsidR="00981E60" w:rsidRPr="006E63E3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  <w:shd w:val="clear" w:color="auto" w:fill="FFFFFF"/>
              </w:rPr>
              <w:t>Windows and Linux OS</w:t>
            </w:r>
            <w:r w:rsidR="006E63E3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  <w:shd w:val="clear" w:color="auto" w:fill="FFFFFF"/>
              </w:rPr>
              <w:t xml:space="preserve"> (Ubuntu)</w:t>
            </w:r>
            <w:r w:rsidR="000D342E" w:rsidRPr="006E63E3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</w:rPr>
              <w:br/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2. Development and implementation of Core functionality and support tools.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</w:rPr>
              <w:br/>
            </w:r>
            <w:r w:rsidR="00A83F22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3. Used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="000D342E" w:rsidRPr="006E63E3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  <w:shd w:val="clear" w:color="auto" w:fill="FFFFFF"/>
              </w:rPr>
              <w:t>Angular.JS MVC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Framework in the development of the web application to bind the </w:t>
            </w:r>
            <w:r w:rsidR="000D342E" w:rsidRPr="006E63E3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  <w:shd w:val="clear" w:color="auto" w:fill="FFFFFF"/>
              </w:rPr>
              <w:t>data/model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that was retrieved from a database through services provided in a controller to the view using scope.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</w:rPr>
              <w:br/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4. Maintained and updated </w:t>
            </w:r>
            <w:r w:rsidR="000D342E" w:rsidRPr="006E63E3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  <w:shd w:val="clear" w:color="auto" w:fill="FFFFFF"/>
              </w:rPr>
              <w:t>HTML/CSS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templates on a regular basis and as required.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</w:rPr>
              <w:br/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5. Assisted in planning and implementing dynamic and online electronic commerce application using </w:t>
            </w:r>
            <w:r w:rsidR="000D342E" w:rsidRPr="006E63E3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  <w:shd w:val="clear" w:color="auto" w:fill="FFFFFF"/>
              </w:rPr>
              <w:t>PHP Laravel MVC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 framework.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</w:rPr>
              <w:br/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 xml:space="preserve">6. Conducted layout design and construction for a variety of website as assigned using </w:t>
            </w:r>
            <w:r w:rsidR="000D342E" w:rsidRPr="006E63E3">
              <w:rPr>
                <w:rFonts w:ascii="Segoe UI" w:hAnsi="Segoe UI" w:cs="Segoe UI"/>
                <w:b/>
                <w:bCs/>
                <w:color w:val="auto"/>
                <w:sz w:val="21"/>
                <w:szCs w:val="21"/>
                <w:shd w:val="clear" w:color="auto" w:fill="FFFFFF"/>
              </w:rPr>
              <w:t>Semantic UI.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</w:rPr>
              <w:br/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7. Provided technical support to other web development team members as directed.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</w:rPr>
              <w:br/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8. Handling processes from web user generation to report creation.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</w:rPr>
              <w:br/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9. Key skills in logic developing and Package implementation.</w:t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</w:rPr>
              <w:br/>
            </w:r>
            <w:r w:rsidR="000D342E" w:rsidRPr="00AA51CD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10. Reviewed programming projects and reported statuses to technical lead.</w:t>
            </w:r>
          </w:p>
          <w:p w14:paraId="6B6D7A54" w14:textId="77777777" w:rsidR="000B594A" w:rsidRPr="000B594A" w:rsidRDefault="000B594A" w:rsidP="000B594A"/>
          <w:p w14:paraId="515B0E73" w14:textId="77777777" w:rsidR="00A53C2C" w:rsidRPr="007C570D" w:rsidRDefault="00A53C2C" w:rsidP="00A53C2C">
            <w:pPr>
              <w:pStyle w:val="SmallText"/>
              <w:rPr>
                <w:b/>
                <w:bCs/>
              </w:rPr>
            </w:pPr>
            <w:r w:rsidRPr="007C570D">
              <w:rPr>
                <w:b/>
                <w:bCs/>
              </w:rPr>
              <w:t>November 2015—April 2016</w:t>
            </w:r>
          </w:p>
          <w:p w14:paraId="2D464099" w14:textId="19F53069" w:rsidR="00A53C2C" w:rsidRPr="00D17F02" w:rsidRDefault="00A53C2C" w:rsidP="00A53C2C">
            <w:pPr>
              <w:pStyle w:val="TextRight"/>
              <w:rPr>
                <w:rStyle w:val="Emphasis"/>
                <w:b/>
                <w:bCs/>
              </w:rPr>
            </w:pPr>
            <w:r w:rsidRPr="00D17F02">
              <w:rPr>
                <w:rStyle w:val="Emphasis"/>
                <w:b/>
                <w:bCs/>
              </w:rPr>
              <w:t xml:space="preserve">Maven </w:t>
            </w:r>
            <w:proofErr w:type="spellStart"/>
            <w:r w:rsidRPr="00D17F02">
              <w:rPr>
                <w:rStyle w:val="Emphasis"/>
                <w:b/>
                <w:bCs/>
              </w:rPr>
              <w:t>Infosoft</w:t>
            </w:r>
            <w:proofErr w:type="spellEnd"/>
            <w:r w:rsidRPr="00D17F02">
              <w:rPr>
                <w:rStyle w:val="Emphasis"/>
                <w:b/>
                <w:bCs/>
              </w:rPr>
              <w:t xml:space="preserve"> • Web Developer</w:t>
            </w:r>
            <w:r w:rsidR="00052998" w:rsidRPr="00D17F02">
              <w:rPr>
                <w:rStyle w:val="Emphasis"/>
                <w:b/>
                <w:bCs/>
              </w:rPr>
              <w:t xml:space="preserve"> • </w:t>
            </w:r>
            <w:r w:rsidR="002115B5" w:rsidRPr="00D17F02">
              <w:rPr>
                <w:rStyle w:val="Emphasis"/>
                <w:b/>
                <w:bCs/>
              </w:rPr>
              <w:t>Ahmedabad,</w:t>
            </w:r>
            <w:r w:rsidR="00052998" w:rsidRPr="00D17F02">
              <w:rPr>
                <w:rStyle w:val="Emphasis"/>
                <w:b/>
                <w:bCs/>
              </w:rPr>
              <w:t xml:space="preserve"> Gujarat</w:t>
            </w:r>
          </w:p>
          <w:p w14:paraId="7B28F9DB" w14:textId="77777777" w:rsidR="00A53C2C" w:rsidRPr="00AA51CD" w:rsidRDefault="00A53C2C" w:rsidP="00981E6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A51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Zend Framework</w:t>
            </w:r>
          </w:p>
          <w:p w14:paraId="6E064350" w14:textId="1E4B9F40" w:rsidR="00A53C2C" w:rsidRPr="00AA51CD" w:rsidRDefault="00A53C2C" w:rsidP="00981E6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A51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Magento</w:t>
            </w:r>
            <w:r w:rsidR="003F242A" w:rsidRPr="00AA51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Pr="00AA51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Framework</w:t>
            </w:r>
          </w:p>
          <w:p w14:paraId="01513E8A" w14:textId="77777777" w:rsidR="00A53C2C" w:rsidRPr="00AA51CD" w:rsidRDefault="00A53C2C" w:rsidP="00981E6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A51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Magneto Extensions</w:t>
            </w:r>
          </w:p>
          <w:p w14:paraId="3AE4C29F" w14:textId="77777777" w:rsidR="00A53C2C" w:rsidRPr="006E63E3" w:rsidRDefault="00A53C2C" w:rsidP="00981E60">
            <w:pPr>
              <w:pStyle w:val="ListParagraph"/>
              <w:numPr>
                <w:ilvl w:val="0"/>
                <w:numId w:val="2"/>
              </w:numPr>
            </w:pPr>
            <w:r w:rsidRPr="00AA51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Core PHP</w:t>
            </w:r>
            <w:r w:rsidRPr="00AA51CD">
              <w:rPr>
                <w:shd w:val="clear" w:color="auto" w:fill="FFFFFF"/>
              </w:rPr>
              <w:t xml:space="preserve"> </w:t>
            </w:r>
          </w:p>
          <w:p w14:paraId="24D8EBF5" w14:textId="32F0CED5" w:rsidR="006E63E3" w:rsidRPr="00A53C2C" w:rsidRDefault="006E63E3" w:rsidP="00981E60">
            <w:pPr>
              <w:pStyle w:val="ListParagraph"/>
              <w:numPr>
                <w:ilvl w:val="0"/>
                <w:numId w:val="2"/>
              </w:numPr>
            </w:pPr>
            <w:r>
              <w:t>Oracle DB and PL/SQL Databases</w:t>
            </w:r>
          </w:p>
        </w:tc>
      </w:tr>
      <w:tr w:rsidR="0016696C" w14:paraId="3A29EC66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C789B85" w14:textId="77777777" w:rsidR="0016696C" w:rsidRDefault="0016696C" w:rsidP="00E10F01">
            <w:pPr>
              <w:pStyle w:val="Heading1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9F3098D" w14:textId="77777777" w:rsidR="0016696C" w:rsidRDefault="0016696C" w:rsidP="0016696C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szCs w:val="22"/>
              </w:rPr>
              <w:t>Education</w:t>
            </w:r>
          </w:p>
          <w:p w14:paraId="7BC272A3" w14:textId="18481172" w:rsidR="0016696C" w:rsidRPr="008076B7" w:rsidRDefault="0016696C" w:rsidP="00DE7CC5">
            <w:pPr>
              <w:pStyle w:val="SmallText"/>
            </w:pPr>
            <w:r w:rsidRPr="008076B7">
              <w:t>June 201</w:t>
            </w:r>
            <w:r w:rsidR="003D2D66">
              <w:t>6</w:t>
            </w:r>
          </w:p>
          <w:p w14:paraId="6DB4C056" w14:textId="4C909528" w:rsidR="0016696C" w:rsidRPr="00DE7CC5" w:rsidRDefault="00565E36" w:rsidP="00DE7CC5">
            <w:pPr>
              <w:pStyle w:val="TextRight"/>
              <w:rPr>
                <w:rStyle w:val="Emphasis"/>
              </w:rPr>
            </w:pPr>
            <w:r w:rsidRPr="003D2D66">
              <w:rPr>
                <w:rStyle w:val="Emphasis"/>
              </w:rPr>
              <w:t>Master’s in computer applications</w:t>
            </w:r>
            <w:r w:rsidR="0016696C" w:rsidRPr="00DE7CC5">
              <w:rPr>
                <w:rStyle w:val="Emphasis"/>
              </w:rPr>
              <w:t xml:space="preserve">  </w:t>
            </w:r>
          </w:p>
          <w:p w14:paraId="1FDFB23B" w14:textId="0E0DC7C4" w:rsidR="003D2D66" w:rsidRPr="00AA51CD" w:rsidRDefault="003D2D66" w:rsidP="00DE7CC5">
            <w:pPr>
              <w:pStyle w:val="TextRight"/>
              <w:rPr>
                <w:color w:val="auto"/>
              </w:rPr>
            </w:pPr>
            <w:proofErr w:type="spellStart"/>
            <w:r w:rsidRPr="00AA51CD">
              <w:rPr>
                <w:color w:val="auto"/>
              </w:rPr>
              <w:t>C</w:t>
            </w:r>
            <w:r w:rsidR="00471219" w:rsidRPr="00AA51CD">
              <w:rPr>
                <w:color w:val="auto"/>
              </w:rPr>
              <w:t>harotar</w:t>
            </w:r>
            <w:proofErr w:type="spellEnd"/>
            <w:r w:rsidR="00471219" w:rsidRPr="00AA51CD">
              <w:rPr>
                <w:color w:val="auto"/>
              </w:rPr>
              <w:t xml:space="preserve"> University of Science and Technologies</w:t>
            </w:r>
            <w:r w:rsidRPr="00AA51CD">
              <w:rPr>
                <w:color w:val="auto"/>
              </w:rPr>
              <w:t xml:space="preserve">, </w:t>
            </w:r>
            <w:r w:rsidR="00867B17" w:rsidRPr="00AA51CD">
              <w:rPr>
                <w:color w:val="auto"/>
              </w:rPr>
              <w:t>Anand,</w:t>
            </w:r>
            <w:r w:rsidR="00471219" w:rsidRPr="00AA51CD">
              <w:rPr>
                <w:color w:val="auto"/>
              </w:rPr>
              <w:t xml:space="preserve"> Gujarat</w:t>
            </w:r>
          </w:p>
          <w:p w14:paraId="4AAAD400" w14:textId="6A504665" w:rsidR="0016696C" w:rsidRPr="00AA51CD" w:rsidRDefault="003D2D66" w:rsidP="0016696C">
            <w:pPr>
              <w:tabs>
                <w:tab w:val="left" w:pos="540"/>
                <w:tab w:val="left" w:pos="1350"/>
                <w:tab w:val="left" w:pos="2070"/>
                <w:tab w:val="left" w:pos="78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Times New Roman (Body CS)"/>
                <w:color w:val="auto"/>
                <w:sz w:val="22"/>
              </w:rPr>
            </w:pPr>
            <w:r w:rsidRPr="00AA51CD">
              <w:rPr>
                <w:rFonts w:cs="Times New Roman (Body CS)"/>
                <w:color w:val="auto"/>
                <w:sz w:val="22"/>
              </w:rPr>
              <w:t xml:space="preserve">8.37 CGPA </w:t>
            </w:r>
          </w:p>
          <w:p w14:paraId="529647E0" w14:textId="77777777" w:rsidR="003D2D66" w:rsidRPr="008076B7" w:rsidRDefault="003D2D66" w:rsidP="0016696C">
            <w:pPr>
              <w:tabs>
                <w:tab w:val="left" w:pos="540"/>
                <w:tab w:val="left" w:pos="1350"/>
                <w:tab w:val="left" w:pos="2070"/>
                <w:tab w:val="left" w:pos="78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 Light" w:hAnsi="Calibri Light" w:cs="Calibri Light"/>
              </w:rPr>
            </w:pPr>
          </w:p>
          <w:p w14:paraId="1693D680" w14:textId="2FFAD5B9" w:rsidR="0016696C" w:rsidRPr="008076B7" w:rsidRDefault="0016696C" w:rsidP="0016696C">
            <w:pPr>
              <w:pStyle w:val="SmallText"/>
            </w:pPr>
            <w:r w:rsidRPr="008076B7">
              <w:t>June 20</w:t>
            </w:r>
            <w:r w:rsidR="003D2D66">
              <w:t>14</w:t>
            </w:r>
          </w:p>
          <w:p w14:paraId="501E4B16" w14:textId="1312D60B" w:rsidR="003D2D66" w:rsidRDefault="0016696C" w:rsidP="00DE7CC5">
            <w:pPr>
              <w:pStyle w:val="TextRight"/>
              <w:rPr>
                <w:rStyle w:val="Emphasis"/>
              </w:rPr>
            </w:pPr>
            <w:r w:rsidRPr="00DE7CC5">
              <w:rPr>
                <w:rStyle w:val="Emphasis"/>
              </w:rPr>
              <w:t>Bachelor</w:t>
            </w:r>
            <w:r w:rsidR="00EF6410">
              <w:rPr>
                <w:rStyle w:val="Emphasis"/>
              </w:rPr>
              <w:t xml:space="preserve">’s </w:t>
            </w:r>
            <w:r w:rsidR="00867B17">
              <w:rPr>
                <w:rStyle w:val="Emphasis"/>
              </w:rPr>
              <w:t xml:space="preserve">in </w:t>
            </w:r>
            <w:r w:rsidR="00867B17" w:rsidRPr="00DE7CC5">
              <w:rPr>
                <w:rStyle w:val="Emphasis"/>
              </w:rPr>
              <w:t>Computer</w:t>
            </w:r>
            <w:r w:rsidR="003D2D66">
              <w:rPr>
                <w:rStyle w:val="Emphasis"/>
              </w:rPr>
              <w:t xml:space="preserve"> Applications</w:t>
            </w:r>
          </w:p>
          <w:p w14:paraId="24E04ABD" w14:textId="6D0C3E1A" w:rsidR="003D2D66" w:rsidRPr="00AA51CD" w:rsidRDefault="003D2D66" w:rsidP="003D2D66">
            <w:pPr>
              <w:pStyle w:val="TextRight"/>
              <w:rPr>
                <w:color w:val="auto"/>
              </w:rPr>
            </w:pPr>
            <w:proofErr w:type="spellStart"/>
            <w:r w:rsidRPr="00AA51CD">
              <w:rPr>
                <w:color w:val="auto"/>
              </w:rPr>
              <w:t>Natubhai</w:t>
            </w:r>
            <w:proofErr w:type="spellEnd"/>
            <w:r w:rsidRPr="00AA51CD">
              <w:rPr>
                <w:color w:val="auto"/>
              </w:rPr>
              <w:t xml:space="preserve"> V. Patel Applied Science College, Anand</w:t>
            </w:r>
          </w:p>
          <w:p w14:paraId="4B9FED4E" w14:textId="1A203D7D" w:rsidR="003D2D66" w:rsidRPr="00AA51CD" w:rsidRDefault="003D2D66" w:rsidP="003D2D66">
            <w:pPr>
              <w:tabs>
                <w:tab w:val="left" w:pos="540"/>
                <w:tab w:val="left" w:pos="1350"/>
                <w:tab w:val="left" w:pos="2070"/>
                <w:tab w:val="left" w:pos="78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Times New Roman (Body CS)"/>
                <w:color w:val="auto"/>
                <w:sz w:val="22"/>
              </w:rPr>
            </w:pPr>
            <w:r w:rsidRPr="00AA51CD">
              <w:rPr>
                <w:rFonts w:cs="Times New Roman (Body CS)"/>
                <w:color w:val="auto"/>
                <w:sz w:val="22"/>
              </w:rPr>
              <w:t xml:space="preserve">7.5 CGPA </w:t>
            </w:r>
          </w:p>
          <w:p w14:paraId="40989F74" w14:textId="5B3F4253" w:rsidR="0016696C" w:rsidRPr="00DE7CC5" w:rsidRDefault="0016696C" w:rsidP="00DE7CC5">
            <w:pPr>
              <w:pStyle w:val="TextRight"/>
              <w:rPr>
                <w:rStyle w:val="Emphasis"/>
              </w:rPr>
            </w:pPr>
          </w:p>
        </w:tc>
      </w:tr>
    </w:tbl>
    <w:p w14:paraId="755ED4ED" w14:textId="77777777" w:rsidR="00EE2BDB" w:rsidRPr="00EE2BDB" w:rsidRDefault="00EE2BDB" w:rsidP="00EE2BDB">
      <w:pPr>
        <w:tabs>
          <w:tab w:val="left" w:pos="1594"/>
        </w:tabs>
      </w:pPr>
    </w:p>
    <w:sectPr w:rsidR="00EE2BDB" w:rsidRPr="00EE2BDB" w:rsidSect="00F4501B">
      <w:footerReference w:type="default" r:id="rId15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78B57" w14:textId="77777777" w:rsidR="007A2C28" w:rsidRDefault="007A2C28" w:rsidP="00F316AD">
      <w:r>
        <w:separator/>
      </w:r>
    </w:p>
  </w:endnote>
  <w:endnote w:type="continuationSeparator" w:id="0">
    <w:p w14:paraId="20EB3141" w14:textId="77777777" w:rsidR="007A2C28" w:rsidRDefault="007A2C2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0DA78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64B99" wp14:editId="722F0478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51E78E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E2E8" w14:textId="77777777" w:rsidR="007A2C28" w:rsidRDefault="007A2C28" w:rsidP="00F316AD">
      <w:r>
        <w:separator/>
      </w:r>
    </w:p>
  </w:footnote>
  <w:footnote w:type="continuationSeparator" w:id="0">
    <w:p w14:paraId="3F008E1A" w14:textId="77777777" w:rsidR="007A2C28" w:rsidRDefault="007A2C28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048"/>
    <w:multiLevelType w:val="multilevel"/>
    <w:tmpl w:val="C57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A70D0"/>
    <w:multiLevelType w:val="multilevel"/>
    <w:tmpl w:val="624C8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9C18DA"/>
    <w:multiLevelType w:val="multilevel"/>
    <w:tmpl w:val="2AF8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B3EF2"/>
    <w:multiLevelType w:val="multilevel"/>
    <w:tmpl w:val="2BF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F2759"/>
    <w:multiLevelType w:val="hybridMultilevel"/>
    <w:tmpl w:val="E612D516"/>
    <w:lvl w:ilvl="0" w:tplc="478AF64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77109"/>
    <w:multiLevelType w:val="hybridMultilevel"/>
    <w:tmpl w:val="995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952FD"/>
    <w:multiLevelType w:val="multilevel"/>
    <w:tmpl w:val="D91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5655F"/>
    <w:multiLevelType w:val="multilevel"/>
    <w:tmpl w:val="61B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60AA6"/>
    <w:multiLevelType w:val="multilevel"/>
    <w:tmpl w:val="764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01297"/>
    <w:multiLevelType w:val="hybridMultilevel"/>
    <w:tmpl w:val="89805E48"/>
    <w:lvl w:ilvl="0" w:tplc="82E053D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84347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35EB8"/>
    <w:multiLevelType w:val="multilevel"/>
    <w:tmpl w:val="F1C6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A52E6"/>
    <w:multiLevelType w:val="hybridMultilevel"/>
    <w:tmpl w:val="C97C2BE6"/>
    <w:lvl w:ilvl="0" w:tplc="B48AA4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2E"/>
    <w:rsid w:val="00027CF6"/>
    <w:rsid w:val="00052998"/>
    <w:rsid w:val="000B3380"/>
    <w:rsid w:val="000B594A"/>
    <w:rsid w:val="000D342E"/>
    <w:rsid w:val="000E1D44"/>
    <w:rsid w:val="001001C8"/>
    <w:rsid w:val="00111681"/>
    <w:rsid w:val="00136E2C"/>
    <w:rsid w:val="0016696C"/>
    <w:rsid w:val="001774DD"/>
    <w:rsid w:val="00181003"/>
    <w:rsid w:val="001A4DBF"/>
    <w:rsid w:val="001B744B"/>
    <w:rsid w:val="0020696E"/>
    <w:rsid w:val="002115B5"/>
    <w:rsid w:val="002118F0"/>
    <w:rsid w:val="00215606"/>
    <w:rsid w:val="00217F98"/>
    <w:rsid w:val="002356A2"/>
    <w:rsid w:val="002D12DA"/>
    <w:rsid w:val="002E1796"/>
    <w:rsid w:val="002F16EB"/>
    <w:rsid w:val="002F248D"/>
    <w:rsid w:val="003019B2"/>
    <w:rsid w:val="00345BDE"/>
    <w:rsid w:val="0034688D"/>
    <w:rsid w:val="00352059"/>
    <w:rsid w:val="003646C8"/>
    <w:rsid w:val="00392336"/>
    <w:rsid w:val="003B1727"/>
    <w:rsid w:val="003D2D66"/>
    <w:rsid w:val="003F0809"/>
    <w:rsid w:val="003F242A"/>
    <w:rsid w:val="0040233B"/>
    <w:rsid w:val="00471219"/>
    <w:rsid w:val="00481994"/>
    <w:rsid w:val="00493A81"/>
    <w:rsid w:val="0049785E"/>
    <w:rsid w:val="004D0316"/>
    <w:rsid w:val="004D3AC4"/>
    <w:rsid w:val="004F7BA7"/>
    <w:rsid w:val="005102F4"/>
    <w:rsid w:val="00511A6E"/>
    <w:rsid w:val="0051244F"/>
    <w:rsid w:val="00522132"/>
    <w:rsid w:val="00560C1C"/>
    <w:rsid w:val="00565E36"/>
    <w:rsid w:val="0057534A"/>
    <w:rsid w:val="005D617B"/>
    <w:rsid w:val="005F4964"/>
    <w:rsid w:val="00603C21"/>
    <w:rsid w:val="00605A5B"/>
    <w:rsid w:val="00627AD8"/>
    <w:rsid w:val="006809A6"/>
    <w:rsid w:val="00685E15"/>
    <w:rsid w:val="006916B2"/>
    <w:rsid w:val="00692B82"/>
    <w:rsid w:val="0069593F"/>
    <w:rsid w:val="006C60E6"/>
    <w:rsid w:val="006C74AB"/>
    <w:rsid w:val="006E63E3"/>
    <w:rsid w:val="006E70D3"/>
    <w:rsid w:val="006F7D96"/>
    <w:rsid w:val="0071263D"/>
    <w:rsid w:val="007302D3"/>
    <w:rsid w:val="00742BD5"/>
    <w:rsid w:val="0074575A"/>
    <w:rsid w:val="00766E3D"/>
    <w:rsid w:val="00795066"/>
    <w:rsid w:val="007A2C28"/>
    <w:rsid w:val="007B0F94"/>
    <w:rsid w:val="007B3957"/>
    <w:rsid w:val="007C570D"/>
    <w:rsid w:val="007C734A"/>
    <w:rsid w:val="007E7DAD"/>
    <w:rsid w:val="00851D9A"/>
    <w:rsid w:val="00867B17"/>
    <w:rsid w:val="008A217F"/>
    <w:rsid w:val="00981E60"/>
    <w:rsid w:val="009B371F"/>
    <w:rsid w:val="009F6626"/>
    <w:rsid w:val="00A37BBD"/>
    <w:rsid w:val="00A53C2C"/>
    <w:rsid w:val="00A77921"/>
    <w:rsid w:val="00A83F22"/>
    <w:rsid w:val="00AA51CD"/>
    <w:rsid w:val="00AE2CEF"/>
    <w:rsid w:val="00AF61BC"/>
    <w:rsid w:val="00B04663"/>
    <w:rsid w:val="00B1336C"/>
    <w:rsid w:val="00B21A33"/>
    <w:rsid w:val="00B575FB"/>
    <w:rsid w:val="00B73745"/>
    <w:rsid w:val="00B737C0"/>
    <w:rsid w:val="00B90060"/>
    <w:rsid w:val="00BA624B"/>
    <w:rsid w:val="00BE1662"/>
    <w:rsid w:val="00BE3402"/>
    <w:rsid w:val="00C0170A"/>
    <w:rsid w:val="00C033D5"/>
    <w:rsid w:val="00C03AEB"/>
    <w:rsid w:val="00C1095A"/>
    <w:rsid w:val="00C420C4"/>
    <w:rsid w:val="00C47785"/>
    <w:rsid w:val="00C55D85"/>
    <w:rsid w:val="00C65F2B"/>
    <w:rsid w:val="00CA2273"/>
    <w:rsid w:val="00CC49F1"/>
    <w:rsid w:val="00CD50FD"/>
    <w:rsid w:val="00CD7F27"/>
    <w:rsid w:val="00D05DEF"/>
    <w:rsid w:val="00D17F02"/>
    <w:rsid w:val="00D365FA"/>
    <w:rsid w:val="00D377E4"/>
    <w:rsid w:val="00D457ED"/>
    <w:rsid w:val="00D47124"/>
    <w:rsid w:val="00D716CC"/>
    <w:rsid w:val="00D937B0"/>
    <w:rsid w:val="00D940E4"/>
    <w:rsid w:val="00D95393"/>
    <w:rsid w:val="00D97B4B"/>
    <w:rsid w:val="00DC6A27"/>
    <w:rsid w:val="00DD5D7B"/>
    <w:rsid w:val="00DE7CC5"/>
    <w:rsid w:val="00DF7A5C"/>
    <w:rsid w:val="00E10F01"/>
    <w:rsid w:val="00EB5EDB"/>
    <w:rsid w:val="00EE0599"/>
    <w:rsid w:val="00EE2BDB"/>
    <w:rsid w:val="00EE5911"/>
    <w:rsid w:val="00EF6410"/>
    <w:rsid w:val="00F012B4"/>
    <w:rsid w:val="00F316AD"/>
    <w:rsid w:val="00F4501B"/>
    <w:rsid w:val="00F52415"/>
    <w:rsid w:val="00F7416C"/>
    <w:rsid w:val="00FD266F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B9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DE7CC5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37BBD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BBD"/>
    <w:rPr>
      <w:color w:val="605E5C"/>
      <w:shd w:val="clear" w:color="auto" w:fill="E1DFDD"/>
    </w:rPr>
  </w:style>
  <w:style w:type="character" w:customStyle="1" w:styleId="editable-field">
    <w:name w:val="editable-field"/>
    <w:basedOn w:val="DefaultParagraphFont"/>
    <w:rsid w:val="00C033D5"/>
  </w:style>
  <w:style w:type="character" w:styleId="Strong">
    <w:name w:val="Strong"/>
    <w:basedOn w:val="DefaultParagraphFont"/>
    <w:uiPriority w:val="22"/>
    <w:qFormat/>
    <w:rsid w:val="00AA51CD"/>
    <w:rPr>
      <w:b/>
      <w:bCs/>
    </w:rPr>
  </w:style>
  <w:style w:type="character" w:customStyle="1" w:styleId="marker">
    <w:name w:val="marker"/>
    <w:basedOn w:val="DefaultParagraphFont"/>
    <w:rsid w:val="00AA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37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065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54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aggle.com/jijonai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bbble.com/jnai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jijo-nair-655058bb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ijonair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ithub.com/JijoNa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air\AppData\Roaming\Microsoft\Templates\Attorn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87FE6DEA6F47CC8F121231D219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63A32-EBF8-48D3-9C92-24196CB3EC21}"/>
      </w:docPartPr>
      <w:docPartBody>
        <w:p w:rsidR="00017573" w:rsidRDefault="0060427D">
          <w:pPr>
            <w:pStyle w:val="3E87FE6DEA6F47CC8F121231D2190B61"/>
          </w:pPr>
          <w:r w:rsidRPr="00605A5B">
            <w:t>Contact</w:t>
          </w:r>
        </w:p>
      </w:docPartBody>
    </w:docPart>
    <w:docPart>
      <w:docPartPr>
        <w:name w:val="464DA1EE4D5841C69370A58110F22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7773-FA63-47E0-831E-5C6EAF6BA929}"/>
      </w:docPartPr>
      <w:docPartBody>
        <w:p w:rsidR="00017573" w:rsidRDefault="0060427D">
          <w:pPr>
            <w:pStyle w:val="464DA1EE4D5841C69370A58110F2258C"/>
          </w:pPr>
          <w:r w:rsidRPr="000E1D44">
            <w:t>Key Skills</w:t>
          </w:r>
        </w:p>
      </w:docPartBody>
    </w:docPart>
    <w:docPart>
      <w:docPartPr>
        <w:name w:val="67747FB1A28546999040CEC32FF6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5904-D337-46C6-A2AE-AA9BD499D6FE}"/>
      </w:docPartPr>
      <w:docPartBody>
        <w:p w:rsidR="00017573" w:rsidRDefault="0060427D">
          <w:pPr>
            <w:pStyle w:val="67747FB1A28546999040CEC32FF6DF70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7D"/>
    <w:rsid w:val="00017573"/>
    <w:rsid w:val="002259DB"/>
    <w:rsid w:val="005745D7"/>
    <w:rsid w:val="00603E06"/>
    <w:rsid w:val="0060427D"/>
    <w:rsid w:val="008F45B5"/>
    <w:rsid w:val="00A95DBF"/>
    <w:rsid w:val="00C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87FE6DEA6F47CC8F121231D2190B61">
    <w:name w:val="3E87FE6DEA6F47CC8F121231D2190B61"/>
  </w:style>
  <w:style w:type="paragraph" w:customStyle="1" w:styleId="464DA1EE4D5841C69370A58110F2258C">
    <w:name w:val="464DA1EE4D5841C69370A58110F2258C"/>
  </w:style>
  <w:style w:type="paragraph" w:customStyle="1" w:styleId="67747FB1A28546999040CEC32FF6DF70">
    <w:name w:val="67747FB1A28546999040CEC32FF6D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A0879-7CA9-48D2-B8C3-E60D94D1E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3D95F-0D0E-4781-8C40-BEBCC41BCA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94C64AF-1418-4ECB-989D-455ABC663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Attorney resume.dotx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2020-10-05T10:27:00Z</dcterms:created>
  <dcterms:modified xsi:type="dcterms:W3CDTF">2020-10-29T12:41:00Z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