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D11F8" w14:textId="209589AD" w:rsidR="007D24C2" w:rsidRDefault="00A817F6">
      <w:pPr>
        <w:pStyle w:val="Heading1"/>
      </w:pPr>
      <w:r>
        <w:t>Summary</w:t>
      </w:r>
    </w:p>
    <w:p w14:paraId="2FD74205" w14:textId="2B40471B" w:rsidR="007D24C2" w:rsidRDefault="00A817F6">
      <w:r>
        <w:t xml:space="preserve">Technology professional with over 14 years of </w:t>
      </w:r>
      <w:r w:rsidR="00333FF7">
        <w:t xml:space="preserve">experience </w:t>
      </w:r>
      <w:r>
        <w:t xml:space="preserve">implementing and improving enterprise applications in the order-to-cash and procure-to-pay workstreams. </w:t>
      </w:r>
      <w:r w:rsidR="00333FF7">
        <w:t>Experienced in solution design, p</w:t>
      </w:r>
      <w:r w:rsidR="00516B57">
        <w:t>rogram management</w:t>
      </w:r>
      <w:r w:rsidR="00333FF7">
        <w:t xml:space="preserve">, </w:t>
      </w:r>
      <w:r w:rsidR="00796E1A">
        <w:t xml:space="preserve">code development </w:t>
      </w:r>
      <w:r w:rsidR="00333FF7">
        <w:t xml:space="preserve">and leading technical teams. </w:t>
      </w:r>
    </w:p>
    <w:sdt>
      <w:sdtPr>
        <w:id w:val="1482146"/>
        <w:placeholder>
          <w:docPart w:val="4231C55DA87B4875B5A847723198E40F"/>
        </w:placeholder>
        <w:temporary/>
        <w:showingPlcHdr/>
        <w15:appearance w15:val="hidden"/>
      </w:sdtPr>
      <w:sdtEndPr/>
      <w:sdtContent>
        <w:p w14:paraId="700C8365" w14:textId="77777777" w:rsidR="007D24C2" w:rsidRDefault="00293CF0">
          <w:pPr>
            <w:pStyle w:val="Heading1"/>
          </w:pPr>
          <w:r>
            <w:t>Experience</w:t>
          </w:r>
        </w:p>
      </w:sdtContent>
    </w:sdt>
    <w:p w14:paraId="2B19A1C5" w14:textId="5E2F63FF" w:rsidR="007D24C2" w:rsidRDefault="00333FF7">
      <w:pPr>
        <w:pStyle w:val="Heading2"/>
      </w:pPr>
      <w:r>
        <w:t>Nordstrom, Inc.</w:t>
      </w:r>
      <w:r>
        <w:tab/>
        <w:t>Seattle, WA</w:t>
      </w:r>
    </w:p>
    <w:p w14:paraId="190A3323" w14:textId="68992246" w:rsidR="00333FF7" w:rsidRDefault="00333FF7">
      <w:r>
        <w:t>Engineering Manager – Finance Technology</w:t>
      </w:r>
    </w:p>
    <w:p w14:paraId="115FC196" w14:textId="659187EB" w:rsidR="007D24C2" w:rsidRDefault="00333FF7">
      <w:r>
        <w:t>July 2019 – June 2020</w:t>
      </w:r>
    </w:p>
    <w:p w14:paraId="4A33B576" w14:textId="059E0DF7" w:rsidR="00333FF7" w:rsidRDefault="00333FF7"/>
    <w:p w14:paraId="178967FC" w14:textId="1C1DC2EB" w:rsidR="00333FF7" w:rsidRDefault="00333FF7" w:rsidP="00333FF7">
      <w:r>
        <w:t xml:space="preserve">Managed the Oracle EBS financial applications engineering team </w:t>
      </w:r>
    </w:p>
    <w:p w14:paraId="0D66F32F" w14:textId="34E2D890" w:rsidR="00333FF7" w:rsidRDefault="00333FF7" w:rsidP="00333FF7">
      <w:r>
        <w:t>Supported a portfolio of over 30 financial applications including Oracle products, 3rd party SaaS solutions, custom applications, and all related integrations</w:t>
      </w:r>
    </w:p>
    <w:p w14:paraId="418C143C" w14:textId="77777777" w:rsidR="00333FF7" w:rsidRDefault="00333FF7" w:rsidP="00333FF7">
      <w:r>
        <w:t xml:space="preserve">Managed the implementation of a 3rd party SaaS solution, Basware, to replace a custom invoice processing application </w:t>
      </w:r>
    </w:p>
    <w:p w14:paraId="219241C1" w14:textId="0C88E296" w:rsidR="007D24C2" w:rsidRDefault="00333FF7" w:rsidP="00293CF0">
      <w:r>
        <w:t>Managed the replacement of Oracle Discoverer (a BI solution</w:t>
      </w:r>
      <w:r w:rsidR="00715BAD">
        <w:t>)</w:t>
      </w:r>
      <w:r>
        <w:t xml:space="preserve"> with NoetixViews and Tableau</w:t>
      </w:r>
      <w:r w:rsidR="00715BAD">
        <w:t xml:space="preserve"> </w:t>
      </w:r>
    </w:p>
    <w:p w14:paraId="0427FDC9" w14:textId="77777777" w:rsidR="003035A7" w:rsidRDefault="003035A7"/>
    <w:p w14:paraId="02F14DAD" w14:textId="52DBB9B9" w:rsidR="007D24C2" w:rsidRDefault="00715BAD">
      <w:pPr>
        <w:pStyle w:val="Heading2"/>
      </w:pPr>
      <w:r>
        <w:t>F5 Networks, Inc</w:t>
      </w:r>
      <w:r>
        <w:tab/>
        <w:t>Seattle, WA</w:t>
      </w:r>
    </w:p>
    <w:p w14:paraId="29A1E676" w14:textId="18239532" w:rsidR="00715BAD" w:rsidRDefault="00715BAD">
      <w:r>
        <w:t>Sr. Systems Analyst</w:t>
      </w:r>
    </w:p>
    <w:p w14:paraId="281F4E39" w14:textId="385E4BF1" w:rsidR="00715BAD" w:rsidRDefault="00715BAD">
      <w:r w:rsidRPr="00715BAD">
        <w:t>February 2015 – June 2019</w:t>
      </w:r>
    </w:p>
    <w:p w14:paraId="3F5D6D1C" w14:textId="77777777" w:rsidR="003035A7" w:rsidRDefault="003035A7" w:rsidP="00715BAD"/>
    <w:p w14:paraId="4A1E723D" w14:textId="0BA7B7F1" w:rsidR="00715BAD" w:rsidRDefault="00715BAD" w:rsidP="00715BAD">
      <w:r>
        <w:t>Lead Systems</w:t>
      </w:r>
      <w:r w:rsidR="00516B57">
        <w:t xml:space="preserve"> Analyst</w:t>
      </w:r>
      <w:r>
        <w:t xml:space="preserve"> for Zuora/SMB (subscription management and billing) implementation project</w:t>
      </w:r>
    </w:p>
    <w:p w14:paraId="5854723E" w14:textId="39FE1E8F" w:rsidR="00715BAD" w:rsidRDefault="00715BAD" w:rsidP="00715BAD">
      <w:pPr>
        <w:pStyle w:val="ListParagraph"/>
        <w:numPr>
          <w:ilvl w:val="0"/>
          <w:numId w:val="7"/>
        </w:numPr>
      </w:pPr>
      <w:r>
        <w:t>Worked with 3rd party implementers to design and implement the end-to-end SMB solution</w:t>
      </w:r>
    </w:p>
    <w:p w14:paraId="3AAF9B67" w14:textId="0D4A8C6F" w:rsidR="00715BAD" w:rsidRDefault="00715BAD" w:rsidP="00715BAD">
      <w:pPr>
        <w:pStyle w:val="ListParagraph"/>
        <w:numPr>
          <w:ilvl w:val="0"/>
          <w:numId w:val="7"/>
        </w:numPr>
      </w:pPr>
      <w:r>
        <w:t>Completed functional specifications and led development effort for Zuora to Oracle EBS AR integration and Zuora to IPM (Royalties application) integration</w:t>
      </w:r>
    </w:p>
    <w:p w14:paraId="7DE980F3" w14:textId="505928ED" w:rsidR="00715BAD" w:rsidRDefault="00715BAD" w:rsidP="00715BAD">
      <w:pPr>
        <w:pStyle w:val="ListParagraph"/>
        <w:numPr>
          <w:ilvl w:val="0"/>
          <w:numId w:val="7"/>
        </w:numPr>
      </w:pPr>
      <w:r>
        <w:t>Designed and led development effort for a customer account search integration between Oracle EBS and Salesforce.com</w:t>
      </w:r>
    </w:p>
    <w:p w14:paraId="0204F5DF" w14:textId="77777777" w:rsidR="00715BAD" w:rsidRDefault="00715BAD" w:rsidP="00715BAD">
      <w:pPr>
        <w:pStyle w:val="ListParagraph"/>
        <w:numPr>
          <w:ilvl w:val="0"/>
          <w:numId w:val="7"/>
        </w:numPr>
      </w:pPr>
      <w:r>
        <w:t>Responsible for UAT testing and post go live support of Zuora and related integrations</w:t>
      </w:r>
    </w:p>
    <w:p w14:paraId="13592EC7" w14:textId="77777777" w:rsidR="00715BAD" w:rsidRDefault="00715BAD" w:rsidP="00715BAD">
      <w:r>
        <w:t>Lead Systems Analyst (Order-to-Cash) for Oracle upgrade (going from 12.2.4 to 12.2.6)</w:t>
      </w:r>
    </w:p>
    <w:p w14:paraId="5F6435B3" w14:textId="77777777" w:rsidR="00715BAD" w:rsidRDefault="00715BAD" w:rsidP="00715BAD">
      <w:pPr>
        <w:pStyle w:val="ListParagraph"/>
        <w:numPr>
          <w:ilvl w:val="0"/>
          <w:numId w:val="8"/>
        </w:numPr>
      </w:pPr>
      <w:r>
        <w:t>Identified areas of impact and determined all necessary configuration and custom code changes</w:t>
      </w:r>
    </w:p>
    <w:p w14:paraId="226D07B8" w14:textId="77777777" w:rsidR="00715BAD" w:rsidRDefault="00715BAD" w:rsidP="00715BAD">
      <w:pPr>
        <w:pStyle w:val="ListParagraph"/>
        <w:numPr>
          <w:ilvl w:val="0"/>
          <w:numId w:val="8"/>
        </w:numPr>
      </w:pPr>
      <w:r>
        <w:t>Led system integration testing effort and troubleshooting of any identified issues</w:t>
      </w:r>
    </w:p>
    <w:p w14:paraId="3EC285C3" w14:textId="77777777" w:rsidR="00293CF0" w:rsidRDefault="00715BAD" w:rsidP="00293CF0">
      <w:r>
        <w:t xml:space="preserve">Project Manager and Lead Analyst for new F5 Government Solutions entity </w:t>
      </w:r>
    </w:p>
    <w:p w14:paraId="347EEA75" w14:textId="3B7626FD" w:rsidR="00715BAD" w:rsidRDefault="00715BAD" w:rsidP="00293CF0">
      <w:pPr>
        <w:pStyle w:val="ListParagraph"/>
        <w:numPr>
          <w:ilvl w:val="0"/>
          <w:numId w:val="17"/>
        </w:numPr>
      </w:pPr>
      <w:r>
        <w:t>Completed solution design for new order to cash and procure to pay entity</w:t>
      </w:r>
    </w:p>
    <w:p w14:paraId="03F566E5" w14:textId="0B15FBF3" w:rsidR="00715BAD" w:rsidRDefault="00715BAD" w:rsidP="00715BAD">
      <w:pPr>
        <w:pStyle w:val="ListParagraph"/>
        <w:numPr>
          <w:ilvl w:val="0"/>
          <w:numId w:val="9"/>
        </w:numPr>
      </w:pPr>
      <w:r>
        <w:t xml:space="preserve">Facilitated daily stand-ups and provided status updates to </w:t>
      </w:r>
      <w:r w:rsidR="00293CF0">
        <w:t>business leadership</w:t>
      </w:r>
    </w:p>
    <w:p w14:paraId="7879113E" w14:textId="77777777" w:rsidR="00715BAD" w:rsidRDefault="00715BAD" w:rsidP="00715BAD">
      <w:pPr>
        <w:pStyle w:val="ListParagraph"/>
        <w:numPr>
          <w:ilvl w:val="0"/>
          <w:numId w:val="9"/>
        </w:numPr>
      </w:pPr>
      <w:r>
        <w:t xml:space="preserve">Wrote and administered project implementation plan </w:t>
      </w:r>
    </w:p>
    <w:p w14:paraId="57975E40" w14:textId="77777777" w:rsidR="00715BAD" w:rsidRDefault="00715BAD" w:rsidP="00715BAD">
      <w:pPr>
        <w:pStyle w:val="ListParagraph"/>
        <w:numPr>
          <w:ilvl w:val="0"/>
          <w:numId w:val="9"/>
        </w:numPr>
      </w:pPr>
      <w:r>
        <w:t>Wrote and coordinated release management plan</w:t>
      </w:r>
    </w:p>
    <w:p w14:paraId="65079849" w14:textId="77777777" w:rsidR="00715BAD" w:rsidRDefault="00715BAD" w:rsidP="00715BAD">
      <w:pPr>
        <w:pStyle w:val="ListParagraph"/>
        <w:numPr>
          <w:ilvl w:val="0"/>
          <w:numId w:val="9"/>
        </w:numPr>
      </w:pPr>
      <w:r>
        <w:lastRenderedPageBreak/>
        <w:t>Wrote configuration documentation (BR100’s) and performed all configurations for OM, Advanced Pricing, iProcurement and Purchasing</w:t>
      </w:r>
    </w:p>
    <w:p w14:paraId="6F6A1CF5" w14:textId="77777777" w:rsidR="00715BAD" w:rsidRDefault="00715BAD" w:rsidP="00715BAD">
      <w:pPr>
        <w:pStyle w:val="ListParagraph"/>
        <w:numPr>
          <w:ilvl w:val="0"/>
          <w:numId w:val="9"/>
        </w:numPr>
      </w:pPr>
      <w:r>
        <w:t>Validated customer and supplier data conversion for new entity</w:t>
      </w:r>
    </w:p>
    <w:p w14:paraId="54E5C72F" w14:textId="77777777" w:rsidR="00715BAD" w:rsidRDefault="00715BAD" w:rsidP="00715BAD">
      <w:r>
        <w:t>Lead Systems Analyst (Order-to-Cash) for Oracle reimplementation project (going from 12.1.3 to 12.2.4)</w:t>
      </w:r>
    </w:p>
    <w:p w14:paraId="0E172A5F" w14:textId="77777777" w:rsidR="00715BAD" w:rsidRDefault="00715BAD" w:rsidP="00715BAD">
      <w:pPr>
        <w:pStyle w:val="ListParagraph"/>
        <w:numPr>
          <w:ilvl w:val="0"/>
          <w:numId w:val="10"/>
        </w:numPr>
      </w:pPr>
      <w:r>
        <w:t xml:space="preserve">Completed solution design for re-implementing Inventory, Order Management and Configurator  </w:t>
      </w:r>
    </w:p>
    <w:p w14:paraId="29C13F40" w14:textId="440979CB" w:rsidR="00715BAD" w:rsidRDefault="00715BAD" w:rsidP="00715BAD">
      <w:pPr>
        <w:pStyle w:val="ListParagraph"/>
        <w:numPr>
          <w:ilvl w:val="0"/>
          <w:numId w:val="10"/>
        </w:numPr>
      </w:pPr>
      <w:r>
        <w:t xml:space="preserve">Validated 3rd party solution designs </w:t>
      </w:r>
      <w:r w:rsidR="00FE01BB">
        <w:t>for migration of custom objects</w:t>
      </w:r>
      <w:r>
        <w:t xml:space="preserve"> </w:t>
      </w:r>
    </w:p>
    <w:p w14:paraId="75A451B0" w14:textId="77777777" w:rsidR="00715BAD" w:rsidRDefault="00715BAD" w:rsidP="00715BAD">
      <w:pPr>
        <w:pStyle w:val="ListParagraph"/>
        <w:numPr>
          <w:ilvl w:val="0"/>
          <w:numId w:val="10"/>
        </w:numPr>
      </w:pPr>
      <w:r>
        <w:t>Performed all system integration testing and troubleshooting</w:t>
      </w:r>
    </w:p>
    <w:p w14:paraId="471DE0C0" w14:textId="6BF9BCC9" w:rsidR="00084709" w:rsidRDefault="00715BAD" w:rsidP="00084709">
      <w:pPr>
        <w:pStyle w:val="ListParagraph"/>
        <w:numPr>
          <w:ilvl w:val="0"/>
          <w:numId w:val="10"/>
        </w:numPr>
      </w:pPr>
      <w:r>
        <w:t>Validated data conversion specifications (CV40’s) and tested converted data</w:t>
      </w:r>
    </w:p>
    <w:p w14:paraId="08241E9A" w14:textId="41F274D8" w:rsidR="00715BAD" w:rsidRDefault="00516B57" w:rsidP="00516B57">
      <w:r>
        <w:t xml:space="preserve">Developed and enhanced customizations using Oracle SQL and PL/SQL </w:t>
      </w:r>
      <w:r w:rsidR="00715BAD">
        <w:t xml:space="preserve">in the OTC and PTP </w:t>
      </w:r>
      <w:r w:rsidR="00FE01BB">
        <w:t>workstreams</w:t>
      </w:r>
    </w:p>
    <w:p w14:paraId="52DCF79F" w14:textId="0D3FAE03" w:rsidR="00715BAD" w:rsidRDefault="00715BAD" w:rsidP="00715BAD">
      <w:r>
        <w:t>Mentored junior team members on career path, troubleshooting issues, minor configuration updates and small system enhancements</w:t>
      </w:r>
    </w:p>
    <w:p w14:paraId="5F036016" w14:textId="77777777" w:rsidR="003035A7" w:rsidRDefault="003035A7" w:rsidP="00715BAD"/>
    <w:p w14:paraId="5F9F54C0" w14:textId="7C994B7C" w:rsidR="008211BA" w:rsidRDefault="008211BA" w:rsidP="008211BA">
      <w:pPr>
        <w:pStyle w:val="Heading2"/>
      </w:pPr>
      <w:r>
        <w:t>OnPlan Solutions, LLC</w:t>
      </w:r>
      <w:r>
        <w:tab/>
      </w:r>
      <w:r w:rsidR="00796E1A">
        <w:t>Vancouver</w:t>
      </w:r>
      <w:r>
        <w:t>, WA</w:t>
      </w:r>
    </w:p>
    <w:p w14:paraId="22030636" w14:textId="079DF7BA" w:rsidR="00796E1A" w:rsidRDefault="00796E1A" w:rsidP="00796E1A">
      <w:r>
        <w:t>Principal Consultant</w:t>
      </w:r>
    </w:p>
    <w:p w14:paraId="69121D5B" w14:textId="3E3B2079" w:rsidR="00796E1A" w:rsidRDefault="00796E1A" w:rsidP="00796E1A">
      <w:r>
        <w:t xml:space="preserve">July 2013 - </w:t>
      </w:r>
      <w:r w:rsidRPr="00715BAD">
        <w:t xml:space="preserve">February </w:t>
      </w:r>
      <w:r>
        <w:t>2015</w:t>
      </w:r>
    </w:p>
    <w:p w14:paraId="7D59A383" w14:textId="177FCB6B" w:rsidR="00796E1A" w:rsidRDefault="00796E1A" w:rsidP="00796E1A"/>
    <w:p w14:paraId="00820691" w14:textId="77777777" w:rsidR="00796E1A" w:rsidRDefault="00796E1A" w:rsidP="00796E1A">
      <w:r>
        <w:t xml:space="preserve">Projects: </w:t>
      </w:r>
    </w:p>
    <w:p w14:paraId="3E2F307F" w14:textId="532D15FE" w:rsidR="00796E1A" w:rsidRDefault="00796E1A" w:rsidP="00796E1A">
      <w:pPr>
        <w:pStyle w:val="ListParagraph"/>
        <w:numPr>
          <w:ilvl w:val="0"/>
          <w:numId w:val="13"/>
        </w:numPr>
      </w:pPr>
      <w:r>
        <w:t>Full cycle Oracle EBS implementation (12.2.3) for a manufacturing company in Fife, WA</w:t>
      </w:r>
    </w:p>
    <w:p w14:paraId="5E3A559F" w14:textId="05DC894A" w:rsidR="00796E1A" w:rsidRDefault="00796E1A" w:rsidP="00796E1A">
      <w:pPr>
        <w:pStyle w:val="ListParagraph"/>
        <w:numPr>
          <w:ilvl w:val="0"/>
          <w:numId w:val="13"/>
        </w:numPr>
      </w:pPr>
      <w:r>
        <w:t>Upgrade of Oracle EBS from 12.0.6 to 12.2.3 for a manufacturing company in Vancouver, WA</w:t>
      </w:r>
    </w:p>
    <w:p w14:paraId="788B9161" w14:textId="7D4B107E" w:rsidR="00796E1A" w:rsidRDefault="00796E1A" w:rsidP="00796E1A">
      <w:pPr>
        <w:pStyle w:val="ListParagraph"/>
        <w:numPr>
          <w:ilvl w:val="0"/>
          <w:numId w:val="13"/>
        </w:numPr>
      </w:pPr>
      <w:r>
        <w:t>Implementation of Oracle EBS modules ASCP and GOP for a manufacturing company in Vancouver, WA</w:t>
      </w:r>
    </w:p>
    <w:p w14:paraId="43C4BD24" w14:textId="0A2D5C49" w:rsidR="00796E1A" w:rsidRDefault="00796E1A" w:rsidP="00796E1A">
      <w:r>
        <w:t>Responsibilities:</w:t>
      </w:r>
    </w:p>
    <w:p w14:paraId="28DCC3C6" w14:textId="087363B7" w:rsidR="00796E1A" w:rsidRDefault="00796E1A" w:rsidP="0044204D">
      <w:pPr>
        <w:pStyle w:val="ListParagraph"/>
        <w:numPr>
          <w:ilvl w:val="0"/>
          <w:numId w:val="14"/>
        </w:numPr>
      </w:pPr>
      <w:r>
        <w:t>Gathered business requirements, completed solution design and functional specifications (MD50’s) for customizations, completed configuration documentation (BR100’s)</w:t>
      </w:r>
      <w:r w:rsidR="0044204D">
        <w:t xml:space="preserve"> and necessary system setups</w:t>
      </w:r>
    </w:p>
    <w:p w14:paraId="384F4ED5" w14:textId="362D7650" w:rsidR="00796E1A" w:rsidRDefault="00796E1A" w:rsidP="00796E1A">
      <w:pPr>
        <w:pStyle w:val="ListParagraph"/>
        <w:numPr>
          <w:ilvl w:val="0"/>
          <w:numId w:val="14"/>
        </w:numPr>
      </w:pPr>
      <w:r>
        <w:t>Validated data conversion specifications (CV40’s)</w:t>
      </w:r>
    </w:p>
    <w:p w14:paraId="55901B4B" w14:textId="77777777" w:rsidR="00796E1A" w:rsidRDefault="00796E1A" w:rsidP="00796E1A">
      <w:pPr>
        <w:pStyle w:val="ListParagraph"/>
        <w:numPr>
          <w:ilvl w:val="0"/>
          <w:numId w:val="14"/>
        </w:numPr>
      </w:pPr>
      <w:r>
        <w:t xml:space="preserve">Wrote test scripts and facilitated conference room pilots (CRPs) </w:t>
      </w:r>
    </w:p>
    <w:p w14:paraId="1473E4E4" w14:textId="1F8A1246" w:rsidR="00796E1A" w:rsidRDefault="00796E1A" w:rsidP="00796E1A">
      <w:pPr>
        <w:pStyle w:val="ListParagraph"/>
        <w:numPr>
          <w:ilvl w:val="0"/>
          <w:numId w:val="14"/>
        </w:numPr>
      </w:pPr>
      <w:r>
        <w:t>Trained business users on Oracle EBS functionality</w:t>
      </w:r>
    </w:p>
    <w:p w14:paraId="0EEBB896" w14:textId="77777777" w:rsidR="003035A7" w:rsidRDefault="003035A7" w:rsidP="003035A7">
      <w:pPr>
        <w:pStyle w:val="ListParagraph"/>
      </w:pPr>
    </w:p>
    <w:p w14:paraId="3F9F24F6" w14:textId="5C3D3250" w:rsidR="00796E1A" w:rsidRPr="00796E1A" w:rsidRDefault="00796E1A" w:rsidP="00796E1A">
      <w:pPr>
        <w:pStyle w:val="Heading2"/>
      </w:pPr>
      <w:r w:rsidRPr="00796E1A">
        <w:t>Terex USA, LLC</w:t>
      </w:r>
      <w:r w:rsidRPr="00796E1A">
        <w:tab/>
        <w:t>Redmond, WA</w:t>
      </w:r>
    </w:p>
    <w:p w14:paraId="380C016B" w14:textId="59984432" w:rsidR="00796E1A" w:rsidRDefault="00796E1A" w:rsidP="00796E1A">
      <w:r>
        <w:t xml:space="preserve">Oracle Support Team Supervisor and </w:t>
      </w:r>
      <w:r w:rsidR="003035A7">
        <w:t>Business Analyst</w:t>
      </w:r>
    </w:p>
    <w:p w14:paraId="4AF095FC" w14:textId="624FC233" w:rsidR="003035A7" w:rsidRDefault="003035A7" w:rsidP="003035A7">
      <w:r>
        <w:t>January 201</w:t>
      </w:r>
      <w:r w:rsidR="00084709">
        <w:t>1</w:t>
      </w:r>
      <w:r>
        <w:t xml:space="preserve"> - July 2013 </w:t>
      </w:r>
    </w:p>
    <w:p w14:paraId="417D27E0" w14:textId="77777777" w:rsidR="003035A7" w:rsidRPr="00796E1A" w:rsidRDefault="003035A7" w:rsidP="00796E1A"/>
    <w:p w14:paraId="3B439EA9" w14:textId="77777777" w:rsidR="00796E1A" w:rsidRDefault="00796E1A" w:rsidP="00796E1A">
      <w:r>
        <w:t xml:space="preserve">Managed team of Oracle Support Specialists and Oracle Business Analysts </w:t>
      </w:r>
    </w:p>
    <w:p w14:paraId="2C2A9F39" w14:textId="77777777" w:rsidR="00796E1A" w:rsidRDefault="00796E1A" w:rsidP="00796E1A">
      <w:r>
        <w:t xml:space="preserve">Managed daily support functions, business analytics and ongoing improvement projects including testing and deployment of new functionality </w:t>
      </w:r>
    </w:p>
    <w:p w14:paraId="63BBA17D" w14:textId="5C10A5B0" w:rsidR="00796E1A" w:rsidRDefault="00796E1A" w:rsidP="00796E1A">
      <w:r>
        <w:t xml:space="preserve">Lead Manufacturing and Supply Chain Business Analyst for 3 full cycle Oracle EBS implementations (11.5.10) </w:t>
      </w:r>
    </w:p>
    <w:p w14:paraId="06FAD3E3" w14:textId="05B13844" w:rsidR="008211BA" w:rsidRDefault="00796E1A" w:rsidP="00084709">
      <w:r>
        <w:t>Gathered and documented business requirements for new Oracle implementations, system enhancements and expanded functionality</w:t>
      </w:r>
    </w:p>
    <w:p w14:paraId="1463FA9B" w14:textId="5A91CD92" w:rsidR="00084709" w:rsidRDefault="00084709" w:rsidP="00084709"/>
    <w:p w14:paraId="536EA292" w14:textId="0B027684" w:rsidR="00084709" w:rsidRDefault="00084709" w:rsidP="00084709">
      <w:pPr>
        <w:pStyle w:val="Heading2"/>
      </w:pPr>
      <w:r w:rsidRPr="00796E1A">
        <w:t>Terex USA, LLC</w:t>
      </w:r>
      <w:r w:rsidRPr="00796E1A">
        <w:tab/>
      </w:r>
      <w:r>
        <w:t>Waverly, IA</w:t>
      </w:r>
    </w:p>
    <w:p w14:paraId="78896244" w14:textId="4CA5AC08" w:rsidR="00084709" w:rsidRDefault="00084709" w:rsidP="00084709">
      <w:r>
        <w:t>Configurator Developer and Engineering Change Coordinator</w:t>
      </w:r>
    </w:p>
    <w:p w14:paraId="4E6A50B0" w14:textId="764C8646" w:rsidR="00084709" w:rsidRDefault="00084709" w:rsidP="00084709">
      <w:r>
        <w:t>February 2006 – December 2010</w:t>
      </w:r>
    </w:p>
    <w:p w14:paraId="549905DB" w14:textId="77777777" w:rsidR="00084709" w:rsidRDefault="00084709" w:rsidP="00084709"/>
    <w:p w14:paraId="314A608C" w14:textId="29AF4DCF" w:rsidR="00084709" w:rsidRDefault="00084709" w:rsidP="00084709">
      <w:r>
        <w:t xml:space="preserve">Subject matter expert </w:t>
      </w:r>
      <w:r w:rsidR="00FE01BB">
        <w:t>for</w:t>
      </w:r>
      <w:r>
        <w:t xml:space="preserve"> </w:t>
      </w:r>
      <w:r w:rsidR="00FE01BB">
        <w:t>m</w:t>
      </w:r>
      <w:r>
        <w:t xml:space="preserve">anufacturing, </w:t>
      </w:r>
      <w:r w:rsidR="00FE01BB">
        <w:t>i</w:t>
      </w:r>
      <w:r>
        <w:t xml:space="preserve">nventory, </w:t>
      </w:r>
      <w:r w:rsidR="00FE01BB">
        <w:t>p</w:t>
      </w:r>
      <w:r>
        <w:t xml:space="preserve">roduct </w:t>
      </w:r>
      <w:r w:rsidR="00FE01BB">
        <w:t>c</w:t>
      </w:r>
      <w:r>
        <w:t xml:space="preserve">onfiguration, and </w:t>
      </w:r>
      <w:r w:rsidR="00FE01BB">
        <w:t>p</w:t>
      </w:r>
      <w:r>
        <w:t xml:space="preserve">roduct </w:t>
      </w:r>
      <w:r w:rsidR="00FE01BB">
        <w:t>l</w:t>
      </w:r>
      <w:r>
        <w:t xml:space="preserve">ifecycle </w:t>
      </w:r>
      <w:r w:rsidR="00FE01BB">
        <w:t>m</w:t>
      </w:r>
      <w:r>
        <w:t>anagement for 2 full cycle Oracle EBS system implementations (11.5.10</w:t>
      </w:r>
      <w:r w:rsidR="00FE01BB">
        <w:t>)</w:t>
      </w:r>
    </w:p>
    <w:p w14:paraId="3771513C" w14:textId="4548B9EB" w:rsidR="00084709" w:rsidRDefault="00084709" w:rsidP="00FE01BB">
      <w:pPr>
        <w:pStyle w:val="ListParagraph"/>
        <w:numPr>
          <w:ilvl w:val="0"/>
          <w:numId w:val="15"/>
        </w:numPr>
      </w:pPr>
      <w:r>
        <w:t>Defined configurator models &amp; rules for all products and setup configurations in Oracle EBS</w:t>
      </w:r>
    </w:p>
    <w:p w14:paraId="114647A3" w14:textId="136AC515" w:rsidR="00084709" w:rsidRDefault="00084709" w:rsidP="00FE01BB">
      <w:pPr>
        <w:pStyle w:val="ListParagraph"/>
        <w:numPr>
          <w:ilvl w:val="0"/>
          <w:numId w:val="15"/>
        </w:numPr>
      </w:pPr>
      <w:r>
        <w:t xml:space="preserve">Led effort to </w:t>
      </w:r>
      <w:r w:rsidR="00FE01BB">
        <w:t xml:space="preserve">implement </w:t>
      </w:r>
      <w:r>
        <w:t xml:space="preserve">Oracle EBS </w:t>
      </w:r>
      <w:r w:rsidR="00FE01BB">
        <w:t>in conjunction with</w:t>
      </w:r>
      <w:r>
        <w:t xml:space="preserve"> lean manufacturing methodologies</w:t>
      </w:r>
    </w:p>
    <w:p w14:paraId="30AA3DF3" w14:textId="77777777" w:rsidR="00FE01BB" w:rsidRDefault="00084709" w:rsidP="00FE01BB">
      <w:pPr>
        <w:pStyle w:val="ListParagraph"/>
        <w:numPr>
          <w:ilvl w:val="0"/>
          <w:numId w:val="15"/>
        </w:numPr>
      </w:pPr>
      <w:r>
        <w:t>Completed data cleansing and conversion validation on items, bill of materials and on hand inventory</w:t>
      </w:r>
    </w:p>
    <w:p w14:paraId="37519388" w14:textId="0D668287" w:rsidR="00084709" w:rsidRDefault="00084709" w:rsidP="00FE01BB">
      <w:r>
        <w:t xml:space="preserve">Functional Lead for PRMS sales order management Configurator </w:t>
      </w:r>
    </w:p>
    <w:p w14:paraId="4F95A82A" w14:textId="77777777" w:rsidR="00084709" w:rsidRDefault="00084709" w:rsidP="00FE01BB">
      <w:pPr>
        <w:pStyle w:val="ListParagraph"/>
        <w:numPr>
          <w:ilvl w:val="0"/>
          <w:numId w:val="16"/>
        </w:numPr>
      </w:pPr>
      <w:r>
        <w:t>Established new product data structure to align with model and options configurator concept</w:t>
      </w:r>
    </w:p>
    <w:p w14:paraId="3B613258" w14:textId="77777777" w:rsidR="00084709" w:rsidRDefault="00084709" w:rsidP="00FE01BB">
      <w:pPr>
        <w:pStyle w:val="ListParagraph"/>
        <w:numPr>
          <w:ilvl w:val="0"/>
          <w:numId w:val="16"/>
        </w:numPr>
      </w:pPr>
      <w:r>
        <w:t>Worked with pricing lead to align pricing structure with configurator structure</w:t>
      </w:r>
    </w:p>
    <w:p w14:paraId="7D545ED9" w14:textId="5F1F608A" w:rsidR="00084709" w:rsidRDefault="00084709" w:rsidP="00FE01BB">
      <w:pPr>
        <w:pStyle w:val="ListParagraph"/>
        <w:numPr>
          <w:ilvl w:val="0"/>
          <w:numId w:val="16"/>
        </w:numPr>
      </w:pPr>
      <w:r>
        <w:t>Identified and wrote configurator rules</w:t>
      </w:r>
      <w:r w:rsidR="00FE01BB">
        <w:t>, and setup c</w:t>
      </w:r>
      <w:r>
        <w:t xml:space="preserve">onfigurator </w:t>
      </w:r>
      <w:r w:rsidR="00FE01BB">
        <w:t>in</w:t>
      </w:r>
      <w:r>
        <w:t xml:space="preserve"> PRMS</w:t>
      </w:r>
    </w:p>
    <w:p w14:paraId="4B2B1E48" w14:textId="705A8797" w:rsidR="00084709" w:rsidRDefault="00084709" w:rsidP="00084709">
      <w:r>
        <w:t>Performed cost analysis studies</w:t>
      </w:r>
      <w:r w:rsidR="00FE01BB">
        <w:t xml:space="preserve"> on</w:t>
      </w:r>
      <w:r>
        <w:t xml:space="preserve"> new product introductions and major engineering change </w:t>
      </w:r>
      <w:r w:rsidR="00FE01BB">
        <w:t>releases</w:t>
      </w:r>
    </w:p>
    <w:p w14:paraId="07C9A735" w14:textId="51C784AB" w:rsidR="00084709" w:rsidRPr="00084709" w:rsidRDefault="00084709" w:rsidP="00FE01BB">
      <w:r>
        <w:t>Developed and implemented the Engineering Change Process for Terex Cranes North America</w:t>
      </w:r>
    </w:p>
    <w:p w14:paraId="2DC5F96A" w14:textId="77777777" w:rsidR="00715BAD" w:rsidRDefault="00715BAD" w:rsidP="00715BAD">
      <w:pPr>
        <w:pStyle w:val="Heading1"/>
      </w:pPr>
      <w:r>
        <w:t>Skills</w:t>
      </w:r>
    </w:p>
    <w:p w14:paraId="45E58C8C" w14:textId="1C2AA01E" w:rsidR="008211BA" w:rsidRDefault="008211BA" w:rsidP="008211BA">
      <w:r>
        <w:t xml:space="preserve">Programing Languages: </w:t>
      </w:r>
      <w:r w:rsidR="00657483">
        <w:t xml:space="preserve">Oracle SQL, </w:t>
      </w:r>
      <w:r>
        <w:t>PL/SQL, C++, Java</w:t>
      </w:r>
      <w:r w:rsidR="00657483">
        <w:t xml:space="preserve"> </w:t>
      </w:r>
    </w:p>
    <w:p w14:paraId="124DC262" w14:textId="79D04E7D" w:rsidR="008211BA" w:rsidRDefault="008211BA" w:rsidP="008211BA">
      <w:r>
        <w:t>Markup Languages: HTML</w:t>
      </w:r>
      <w:r w:rsidR="00F91C83">
        <w:t xml:space="preserve"> </w:t>
      </w:r>
      <w:r>
        <w:t>5, CSS3, XML</w:t>
      </w:r>
    </w:p>
    <w:p w14:paraId="0DBF0E9E" w14:textId="7DA6A75A" w:rsidR="008211BA" w:rsidRDefault="008211BA" w:rsidP="00FE01BB">
      <w:r>
        <w:t>Oracle</w:t>
      </w:r>
      <w:r w:rsidR="00FE01BB">
        <w:t xml:space="preserve"> EBS</w:t>
      </w:r>
      <w:r>
        <w:t xml:space="preserve"> </w:t>
      </w:r>
      <w:r w:rsidR="00FE01BB">
        <w:t>a</w:t>
      </w:r>
      <w:r>
        <w:t xml:space="preserve">pps </w:t>
      </w:r>
      <w:r w:rsidR="00516B57">
        <w:t>releases</w:t>
      </w:r>
      <w:r>
        <w:t>: 12.2.6, 12.2.4, 12.1.3, 12.0.6, 11.5.10</w:t>
      </w:r>
    </w:p>
    <w:p w14:paraId="3058522D" w14:textId="5FDE5313" w:rsidR="00516B57" w:rsidRDefault="00516B57" w:rsidP="00FE01BB">
      <w:r>
        <w:t xml:space="preserve">Oracle database </w:t>
      </w:r>
      <w:r w:rsidR="007E7873">
        <w:t>versions</w:t>
      </w:r>
      <w:r>
        <w:t>: 11g, 12c</w:t>
      </w:r>
    </w:p>
    <w:p w14:paraId="75A076F2" w14:textId="72D2D147" w:rsidR="008211BA" w:rsidRDefault="008211BA" w:rsidP="008211BA">
      <w:r>
        <w:t xml:space="preserve">Oracle EBS modules: </w:t>
      </w:r>
      <w:r w:rsidR="00084709">
        <w:t>OM</w:t>
      </w:r>
      <w:r w:rsidR="00516B57">
        <w:t xml:space="preserve">, WSH, QP, AR, CSI, INV, BOM, PLM, PIM, PO, ICX, OKS, MFG, WIP, ASCP </w:t>
      </w:r>
    </w:p>
    <w:p w14:paraId="280020EB" w14:textId="0618441D" w:rsidR="008211BA" w:rsidRDefault="008211BA" w:rsidP="008211BA">
      <w:r>
        <w:t>Oracle Technologies: Oracle Workflow, Form</w:t>
      </w:r>
      <w:r w:rsidR="00084709">
        <w:t>s</w:t>
      </w:r>
      <w:r>
        <w:t xml:space="preserve"> </w:t>
      </w:r>
      <w:r w:rsidR="00516B57">
        <w:t>and Reports</w:t>
      </w:r>
      <w:r>
        <w:t>, SOA Suite</w:t>
      </w:r>
      <w:r w:rsidR="00516B57">
        <w:t xml:space="preserve"> 12c</w:t>
      </w:r>
      <w:r>
        <w:t>, Oracle SQL Developer, Discoverer, OBIEE</w:t>
      </w:r>
      <w:r w:rsidR="00516B57">
        <w:t>, OAF &amp; Form personalizations</w:t>
      </w:r>
    </w:p>
    <w:p w14:paraId="6300B8FF" w14:textId="18768A53" w:rsidR="00715BAD" w:rsidRDefault="008211BA" w:rsidP="008211BA">
      <w:r>
        <w:t>Zuora Subscription Management: System Administration, Billing, Zuora API’s, Zuora Workflow</w:t>
      </w:r>
    </w:p>
    <w:p w14:paraId="16A5561D" w14:textId="6901F944" w:rsidR="007E2923" w:rsidRDefault="007E2923" w:rsidP="008211BA">
      <w:r>
        <w:t>Agile Methodologies: Scrum, Kanban, SAFe</w:t>
      </w:r>
    </w:p>
    <w:p w14:paraId="0BC496D9" w14:textId="3D98F911" w:rsidR="009B7E3B" w:rsidRDefault="009B7E3B" w:rsidP="008211BA">
      <w:r>
        <w:t xml:space="preserve">Other Applications: ServiceNow, JIRA, Confluence, </w:t>
      </w:r>
      <w:r w:rsidR="00B76B17">
        <w:t>Visual Studio 2019, Intellij</w:t>
      </w:r>
      <w:r w:rsidR="00F77408">
        <w:t xml:space="preserve"> IDEA</w:t>
      </w:r>
      <w:r w:rsidR="00B76B17">
        <w:t>, CLion, AWS Cloud9</w:t>
      </w:r>
    </w:p>
    <w:sdt>
      <w:sdtPr>
        <w:id w:val="1483710"/>
        <w:placeholder>
          <w:docPart w:val="C9F4E3808FAB406884DFB478B3A71AD9"/>
        </w:placeholder>
        <w:temporary/>
        <w:showingPlcHdr/>
        <w15:appearance w15:val="hidden"/>
      </w:sdtPr>
      <w:sdtEndPr/>
      <w:sdtContent>
        <w:p w14:paraId="50A5E7C8" w14:textId="77777777" w:rsidR="007D24C2" w:rsidRDefault="00293CF0">
          <w:pPr>
            <w:pStyle w:val="Heading1"/>
          </w:pPr>
          <w:r>
            <w:t>Education</w:t>
          </w:r>
        </w:p>
      </w:sdtContent>
    </w:sdt>
    <w:p w14:paraId="07B9CF68" w14:textId="2E257BAC" w:rsidR="007D24C2" w:rsidRDefault="00715BAD">
      <w:pPr>
        <w:pStyle w:val="Heading2"/>
      </w:pPr>
      <w:r>
        <w:t>Pennsylvania State Universit</w:t>
      </w:r>
      <w:r w:rsidR="008211BA">
        <w:t>y</w:t>
      </w:r>
      <w:r w:rsidR="00657483">
        <w:tab/>
      </w:r>
      <w:r w:rsidR="00657483">
        <w:tab/>
        <w:t>University Park, PA</w:t>
      </w:r>
    </w:p>
    <w:p w14:paraId="7E5683E5" w14:textId="5FAF9606" w:rsidR="007D24C2" w:rsidRDefault="00657483">
      <w:r>
        <w:t xml:space="preserve">Bachelor of Science in Software Engineering </w:t>
      </w:r>
      <w:r>
        <w:tab/>
      </w:r>
      <w:r w:rsidR="008211BA">
        <w:t>Anticipated Graduation May 2023</w:t>
      </w:r>
      <w:r w:rsidR="008211BA">
        <w:tab/>
      </w:r>
    </w:p>
    <w:p w14:paraId="549C8870" w14:textId="745EA47D" w:rsidR="008211BA" w:rsidRDefault="008211BA" w:rsidP="008211BA">
      <w:pPr>
        <w:pStyle w:val="Heading2"/>
      </w:pPr>
      <w:r>
        <w:t xml:space="preserve">Bellevue College </w:t>
      </w:r>
      <w:r w:rsidR="00657483">
        <w:tab/>
      </w:r>
      <w:r w:rsidR="00657483">
        <w:tab/>
      </w:r>
      <w:r w:rsidR="00657483">
        <w:tab/>
      </w:r>
      <w:r w:rsidR="00657483">
        <w:tab/>
        <w:t>Bellevue, WA</w:t>
      </w:r>
    </w:p>
    <w:p w14:paraId="292ED05B" w14:textId="55669603" w:rsidR="00657483" w:rsidRDefault="00657483" w:rsidP="006E1C64">
      <w:r>
        <w:t xml:space="preserve">Associates in Applied Science </w:t>
      </w:r>
      <w:r>
        <w:tab/>
      </w:r>
      <w:r>
        <w:tab/>
      </w:r>
      <w:r>
        <w:tab/>
      </w:r>
      <w:r w:rsidR="008211BA">
        <w:t>Graduated May 2018</w:t>
      </w:r>
      <w:r w:rsidR="008211BA">
        <w:tab/>
      </w:r>
    </w:p>
    <w:p w14:paraId="0E53F60D" w14:textId="77777777" w:rsidR="00657483" w:rsidRPr="00657483" w:rsidRDefault="00657483" w:rsidP="00657483"/>
    <w:sectPr w:rsidR="00657483" w:rsidRPr="00657483">
      <w:headerReference w:type="default" r:id="rId7"/>
      <w:footerReference w:type="default" r:id="rId8"/>
      <w:headerReference w:type="first" r:id="rId9"/>
      <w:pgSz w:w="12240" w:h="15840" w:code="1"/>
      <w:pgMar w:top="2304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14952" w14:textId="77777777" w:rsidR="00A817F6" w:rsidRDefault="00A817F6">
      <w:pPr>
        <w:spacing w:line="240" w:lineRule="auto"/>
      </w:pPr>
      <w:r>
        <w:separator/>
      </w:r>
    </w:p>
  </w:endnote>
  <w:endnote w:type="continuationSeparator" w:id="0">
    <w:p w14:paraId="6DA0A833" w14:textId="77777777" w:rsidR="00A817F6" w:rsidRDefault="00A8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87519"/>
      <w:docPartObj>
        <w:docPartGallery w:val="Page Numbers (Bottom of Page)"/>
        <w:docPartUnique/>
      </w:docPartObj>
    </w:sdtPr>
    <w:sdtEndPr/>
    <w:sdtContent>
      <w:p w14:paraId="25BB9F2F" w14:textId="77777777" w:rsidR="007D24C2" w:rsidRDefault="00293CF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95A71" w14:textId="77777777" w:rsidR="00A817F6" w:rsidRDefault="00A817F6">
      <w:pPr>
        <w:spacing w:line="240" w:lineRule="auto"/>
      </w:pPr>
      <w:r>
        <w:separator/>
      </w:r>
    </w:p>
  </w:footnote>
  <w:footnote w:type="continuationSeparator" w:id="0">
    <w:p w14:paraId="413C2976" w14:textId="77777777" w:rsidR="00A817F6" w:rsidRDefault="00A8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09342" w14:textId="77777777" w:rsidR="003035A7" w:rsidRDefault="00293CF0" w:rsidP="003035A7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1" layoutInCell="1" allowOverlap="1" wp14:anchorId="5E247626" wp14:editId="37D58957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20" name="Group 20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73B3DB99" id="Group 20" o:spid="_x0000_s1026" alt="Title: Background graphic" style="position:absolute;margin-left:531.85pt;margin-top:4.3pt;width:583.05pt;height:763.15pt;z-index:25166438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23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" filled="f" strokecolor="#bfbfbf [2412]" strokeweight=".25pt"/>
              <w10:wrap anchorx="page" anchory="page"/>
              <w10:anchorlock/>
            </v:group>
          </w:pict>
        </mc:Fallback>
      </mc:AlternateContent>
    </w:r>
    <w:r w:rsidR="003035A7">
      <w:rPr>
        <w:noProof/>
      </w:rPr>
      <mc:AlternateContent>
        <mc:Choice Requires="wpg">
          <w:drawing>
            <wp:anchor distT="0" distB="0" distL="114300" distR="114300" simplePos="0" relativeHeight="251666432" behindDoc="0" locked="1" layoutInCell="1" allowOverlap="1" wp14:anchorId="38DFA08A" wp14:editId="761EABB7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3" name="Group 3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4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7BEBB464" id="Group 3" o:spid="_x0000_s1026" alt="Title: Background graphic" style="position:absolute;margin-left:531.85pt;margin-top:4.3pt;width:583.05pt;height:763.15pt;z-index:251666432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6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" filled="f" strokecolor="#bfbfbf [2412]" strokeweight=".25pt"/>
              <w10:wrap anchorx="page" anchory="page"/>
              <w10:anchorlock/>
            </v:group>
          </w:pict>
        </mc:Fallback>
      </mc:AlternateContent>
    </w:r>
    <w:r w:rsidR="003035A7">
      <w:t>Elizabeth Kelly</w:t>
    </w:r>
  </w:p>
  <w:p w14:paraId="727E3885" w14:textId="77777777" w:rsidR="003035A7" w:rsidRPr="00A817F6" w:rsidRDefault="003035A7" w:rsidP="003035A7">
    <w:pPr>
      <w:pStyle w:val="ContactInfo"/>
    </w:pPr>
    <w:r w:rsidRPr="00A817F6">
      <w:rPr>
        <w:rStyle w:val="ContactInfoChar"/>
      </w:rPr>
      <w:t>16611 SE May Valley Road, Renton, WA 98059</w:t>
    </w:r>
  </w:p>
  <w:p w14:paraId="6F4B35BB" w14:textId="77777777" w:rsidR="003035A7" w:rsidRDefault="00CE4E85" w:rsidP="003035A7">
    <w:pPr>
      <w:pStyle w:val="ContactInfo"/>
      <w:rPr>
        <w:rStyle w:val="ContactInfoChar"/>
      </w:rPr>
    </w:pPr>
    <w:hyperlink r:id="rId1" w:history="1">
      <w:r w:rsidR="003035A7" w:rsidRPr="00AA4AE7">
        <w:rPr>
          <w:rStyle w:val="Hyperlink"/>
        </w:rPr>
        <w:t>elizabeth.nichols2010@gmail.com</w:t>
      </w:r>
    </w:hyperlink>
  </w:p>
  <w:p w14:paraId="5D57606A" w14:textId="664B520C" w:rsidR="007D24C2" w:rsidRDefault="003035A7" w:rsidP="00084709">
    <w:pPr>
      <w:pStyle w:val="ContactInfo"/>
    </w:pPr>
    <w:r>
      <w:t>Cell: 586-321-2470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421DB" w14:textId="02083C45" w:rsidR="007D24C2" w:rsidRDefault="00293CF0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160299E9" wp14:editId="7CD7482C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19" name="Group 19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34BF5881" id="Group 19" o:spid="_x0000_s1026" alt="Title: Background graphic" style="position:absolute;margin-left:531.85pt;margin-top:4.3pt;width:583.05pt;height:763.15pt;z-index:251662336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11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" filled="f" strokecolor="#bfbfbf [2412]" strokeweight=".25pt"/>
              <w10:wrap anchorx="page" anchory="page"/>
              <w10:anchorlock/>
            </v:group>
          </w:pict>
        </mc:Fallback>
      </mc:AlternateContent>
    </w:r>
    <w:r w:rsidR="00A817F6">
      <w:t>Elizabeth Kelly</w:t>
    </w:r>
  </w:p>
  <w:p w14:paraId="50039EA8" w14:textId="5F7FBCB1" w:rsidR="007D24C2" w:rsidRPr="00A817F6" w:rsidRDefault="00A817F6">
    <w:pPr>
      <w:pStyle w:val="ContactInfo"/>
    </w:pPr>
    <w:r w:rsidRPr="00A817F6">
      <w:rPr>
        <w:rStyle w:val="ContactInfoChar"/>
      </w:rPr>
      <w:t>16611 SE May Valley Road, Renton, WA 98059</w:t>
    </w:r>
  </w:p>
  <w:p w14:paraId="35EA738A" w14:textId="44C01E1E" w:rsidR="007D24C2" w:rsidRDefault="00CE4E85">
    <w:pPr>
      <w:pStyle w:val="ContactInfo"/>
      <w:rPr>
        <w:rStyle w:val="ContactInfoChar"/>
      </w:rPr>
    </w:pPr>
    <w:hyperlink r:id="rId1" w:history="1">
      <w:r w:rsidR="00A817F6" w:rsidRPr="00AA4AE7">
        <w:rPr>
          <w:rStyle w:val="Hyperlink"/>
        </w:rPr>
        <w:t>elizabeth.nichols2010@gmail.com</w:t>
      </w:r>
    </w:hyperlink>
  </w:p>
  <w:p w14:paraId="08FCEB87" w14:textId="00D65271" w:rsidR="00A817F6" w:rsidRDefault="00A817F6">
    <w:pPr>
      <w:pStyle w:val="ContactInfo"/>
    </w:pPr>
    <w:r>
      <w:t>Cell: 586-321-2470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3C6D"/>
    <w:multiLevelType w:val="hybridMultilevel"/>
    <w:tmpl w:val="B51A42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8544A"/>
    <w:multiLevelType w:val="hybridMultilevel"/>
    <w:tmpl w:val="A3CC46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557B1"/>
    <w:multiLevelType w:val="hybridMultilevel"/>
    <w:tmpl w:val="A894E5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D7C27"/>
    <w:multiLevelType w:val="hybridMultilevel"/>
    <w:tmpl w:val="4E4C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C1F7E"/>
    <w:multiLevelType w:val="hybridMultilevel"/>
    <w:tmpl w:val="A84045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82BAA"/>
    <w:multiLevelType w:val="hybridMultilevel"/>
    <w:tmpl w:val="B4082F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55BEC"/>
    <w:multiLevelType w:val="hybridMultilevel"/>
    <w:tmpl w:val="52CA86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D7434"/>
    <w:multiLevelType w:val="hybridMultilevel"/>
    <w:tmpl w:val="8FD09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347D8"/>
    <w:multiLevelType w:val="hybridMultilevel"/>
    <w:tmpl w:val="EC6ED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410EE"/>
    <w:multiLevelType w:val="hybridMultilevel"/>
    <w:tmpl w:val="5FD25E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8725B"/>
    <w:multiLevelType w:val="hybridMultilevel"/>
    <w:tmpl w:val="B58C44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35261"/>
    <w:multiLevelType w:val="hybridMultilevel"/>
    <w:tmpl w:val="2542AB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4"/>
  </w:num>
  <w:num w:numId="7">
    <w:abstractNumId w:val="3"/>
  </w:num>
  <w:num w:numId="8">
    <w:abstractNumId w:val="15"/>
  </w:num>
  <w:num w:numId="9">
    <w:abstractNumId w:val="7"/>
  </w:num>
  <w:num w:numId="10">
    <w:abstractNumId w:val="2"/>
  </w:num>
  <w:num w:numId="11">
    <w:abstractNumId w:val="1"/>
  </w:num>
  <w:num w:numId="12">
    <w:abstractNumId w:val="14"/>
  </w:num>
  <w:num w:numId="13">
    <w:abstractNumId w:val="10"/>
  </w:num>
  <w:num w:numId="14">
    <w:abstractNumId w:val="9"/>
  </w:num>
  <w:num w:numId="15">
    <w:abstractNumId w:val="6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F6"/>
    <w:rsid w:val="00084709"/>
    <w:rsid w:val="00293CF0"/>
    <w:rsid w:val="003035A7"/>
    <w:rsid w:val="00333FF7"/>
    <w:rsid w:val="0044204D"/>
    <w:rsid w:val="00516B57"/>
    <w:rsid w:val="00657483"/>
    <w:rsid w:val="006E1C64"/>
    <w:rsid w:val="00715BAD"/>
    <w:rsid w:val="00796E1A"/>
    <w:rsid w:val="007D24C2"/>
    <w:rsid w:val="007E2923"/>
    <w:rsid w:val="007E7873"/>
    <w:rsid w:val="008211BA"/>
    <w:rsid w:val="009B7E3B"/>
    <w:rsid w:val="00A817F6"/>
    <w:rsid w:val="00B76B17"/>
    <w:rsid w:val="00C140B0"/>
    <w:rsid w:val="00CE4E85"/>
    <w:rsid w:val="00F77408"/>
    <w:rsid w:val="00F91C83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5F4CE92"/>
  <w15:docId w15:val="{9196A135-3E24-46F6-AD3C-06569889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styleId="Hyperlink">
    <w:name w:val="Hyperlink"/>
    <w:basedOn w:val="DefaultParagraphFont"/>
    <w:uiPriority w:val="99"/>
    <w:unhideWhenUsed/>
    <w:rsid w:val="00A817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7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rsid w:val="00715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zabeth.nichols2010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elizabeth.nichols2010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beth\AppData\Roaming\Microsoft\Templates\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31C55DA87B4875B5A847723198E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61C2C-D373-425B-8913-F950C4C25CCE}"/>
      </w:docPartPr>
      <w:docPartBody>
        <w:p w:rsidR="00F27D1E" w:rsidRDefault="00A251E7">
          <w:pPr>
            <w:pStyle w:val="4231C55DA87B4875B5A847723198E40F"/>
          </w:pPr>
          <w:r>
            <w:t>Experience</w:t>
          </w:r>
        </w:p>
      </w:docPartBody>
    </w:docPart>
    <w:docPart>
      <w:docPartPr>
        <w:name w:val="C9F4E3808FAB406884DFB478B3A71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2A1B7-9051-40EE-AD28-8960CECC60F5}"/>
      </w:docPartPr>
      <w:docPartBody>
        <w:p w:rsidR="00F27D1E" w:rsidRDefault="00A251E7">
          <w:pPr>
            <w:pStyle w:val="C9F4E3808FAB406884DFB478B3A71AD9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E7"/>
    <w:rsid w:val="00A251E7"/>
    <w:rsid w:val="00F2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DBD8504F354E31A119AAC00F23E81F">
    <w:name w:val="B6DBD8504F354E31A119AAC00F23E81F"/>
  </w:style>
  <w:style w:type="paragraph" w:customStyle="1" w:styleId="3DFE98B19E5D4B97A1C3797E124F6778">
    <w:name w:val="3DFE98B19E5D4B97A1C3797E124F6778"/>
  </w:style>
  <w:style w:type="paragraph" w:customStyle="1" w:styleId="4231C55DA87B4875B5A847723198E40F">
    <w:name w:val="4231C55DA87B4875B5A847723198E40F"/>
  </w:style>
  <w:style w:type="paragraph" w:customStyle="1" w:styleId="A4A082D7AB2149C68A792287DB5EBD44">
    <w:name w:val="A4A082D7AB2149C68A792287DB5EBD44"/>
  </w:style>
  <w:style w:type="paragraph" w:customStyle="1" w:styleId="986367F18DD94CBE886E4577A65302EB">
    <w:name w:val="986367F18DD94CBE886E4577A65302EB"/>
  </w:style>
  <w:style w:type="paragraph" w:customStyle="1" w:styleId="3EE71C4B75E34FB482BD5E76AB21DBD9">
    <w:name w:val="3EE71C4B75E34FB482BD5E76AB21DBD9"/>
  </w:style>
  <w:style w:type="paragraph" w:customStyle="1" w:styleId="BA28F409F3B9411995D7789D3292E50B">
    <w:name w:val="BA28F409F3B9411995D7789D3292E50B"/>
  </w:style>
  <w:style w:type="paragraph" w:customStyle="1" w:styleId="D214EBC1B48A48D7AADD39A9D93BE705">
    <w:name w:val="D214EBC1B48A48D7AADD39A9D93BE705"/>
  </w:style>
  <w:style w:type="paragraph" w:customStyle="1" w:styleId="27B4AE91375F4957908282CF0A9D5835">
    <w:name w:val="27B4AE91375F4957908282CF0A9D5835"/>
  </w:style>
  <w:style w:type="paragraph" w:customStyle="1" w:styleId="C9F4E3808FAB406884DFB478B3A71AD9">
    <w:name w:val="C9F4E3808FAB406884DFB478B3A71AD9"/>
  </w:style>
  <w:style w:type="paragraph" w:customStyle="1" w:styleId="841D19F89F0440F885DEEB411D294C4E">
    <w:name w:val="841D19F89F0440F885DEEB411D294C4E"/>
  </w:style>
  <w:style w:type="paragraph" w:customStyle="1" w:styleId="F4D6285E7F1A4F15858B207600059D33">
    <w:name w:val="F4D6285E7F1A4F15858B207600059D33"/>
  </w:style>
  <w:style w:type="paragraph" w:customStyle="1" w:styleId="AC7D457533724855AAB299F72C3FB236">
    <w:name w:val="AC7D457533724855AAB299F72C3FB236"/>
  </w:style>
  <w:style w:type="paragraph" w:customStyle="1" w:styleId="F5CD6D41DF8F48DBA1003FF05342BFFE">
    <w:name w:val="F5CD6D41DF8F48DBA1003FF05342BFFE"/>
  </w:style>
  <w:style w:type="paragraph" w:customStyle="1" w:styleId="3E360753876C450E8E718E39E93E68ED">
    <w:name w:val="3E360753876C450E8E718E39E93E68ED"/>
  </w:style>
  <w:style w:type="paragraph" w:customStyle="1" w:styleId="FB3EEE0B4E30451C99D10A32E1CDF3CA">
    <w:name w:val="FB3EEE0B4E30451C99D10A32E1CDF3CA"/>
  </w:style>
  <w:style w:type="paragraph" w:customStyle="1" w:styleId="7C5920F0C70F455494C0B1C9F4FA13D2">
    <w:name w:val="7C5920F0C70F455494C0B1C9F4FA13D2"/>
  </w:style>
  <w:style w:type="paragraph" w:customStyle="1" w:styleId="208A4263321E4DE9811A9163DDCABB60">
    <w:name w:val="208A4263321E4DE9811A9163DDCABB60"/>
    <w:rsid w:val="00A251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resume.dotx</Template>
  <TotalTime>128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Nichols</dc:creator>
  <cp:keywords/>
  <cp:lastModifiedBy>Kelly, Elizabeth Ann</cp:lastModifiedBy>
  <cp:revision>12</cp:revision>
  <dcterms:created xsi:type="dcterms:W3CDTF">2020-06-25T05:08:00Z</dcterms:created>
  <dcterms:modified xsi:type="dcterms:W3CDTF">2020-07-21T05:33:00Z</dcterms:modified>
  <cp:version/>
</cp:coreProperties>
</file>