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42FCB" w14:textId="77777777" w:rsidR="00BB16BE" w:rsidRDefault="00BB16BE"/>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11533C17" w14:textId="77777777" w:rsidTr="00FA45AC">
        <w:trPr>
          <w:trHeight w:hRule="exact" w:val="1547"/>
        </w:trPr>
        <w:tc>
          <w:tcPr>
            <w:tcW w:w="9360" w:type="dxa"/>
            <w:tcMar>
              <w:top w:w="0" w:type="dxa"/>
              <w:bottom w:w="0" w:type="dxa"/>
            </w:tcMar>
          </w:tcPr>
          <w:p w14:paraId="0E4A5BF6" w14:textId="77777777" w:rsidR="00692703" w:rsidRPr="00FA45AC" w:rsidRDefault="00B811EB" w:rsidP="00913946">
            <w:pPr>
              <w:pStyle w:val="Title"/>
              <w:rPr>
                <w:sz w:val="36"/>
                <w:szCs w:val="36"/>
              </w:rPr>
            </w:pPr>
            <w:r w:rsidRPr="00FA45AC">
              <w:rPr>
                <w:sz w:val="36"/>
                <w:szCs w:val="36"/>
              </w:rPr>
              <w:t>Kratik</w:t>
            </w:r>
            <w:r w:rsidR="00692703" w:rsidRPr="00FA45AC">
              <w:rPr>
                <w:sz w:val="36"/>
                <w:szCs w:val="36"/>
              </w:rPr>
              <w:t xml:space="preserve"> </w:t>
            </w:r>
            <w:r w:rsidRPr="00FA45AC">
              <w:rPr>
                <w:rStyle w:val="IntenseEmphasis"/>
                <w:sz w:val="36"/>
                <w:szCs w:val="36"/>
              </w:rPr>
              <w:t>maheshwari</w:t>
            </w:r>
          </w:p>
          <w:p w14:paraId="55B6B559" w14:textId="77777777" w:rsidR="00692703" w:rsidRPr="00CF1A49" w:rsidRDefault="00692703" w:rsidP="00913946">
            <w:pPr>
              <w:pStyle w:val="ContactInfo"/>
              <w:contextualSpacing w:val="0"/>
            </w:pPr>
            <w:r w:rsidRPr="00CF1A49">
              <w:t xml:space="preserve"> </w:t>
            </w:r>
            <w:r w:rsidR="00B811EB">
              <w:rPr>
                <w:color w:val="auto"/>
              </w:rPr>
              <w:t>+91 8107534918 </w:t>
            </w:r>
          </w:p>
          <w:p w14:paraId="7D9195B0" w14:textId="420D3A5F" w:rsidR="00692703" w:rsidRDefault="00692703" w:rsidP="00B811EB">
            <w:pPr>
              <w:pStyle w:val="ContactInfoEmphasis"/>
              <w:contextualSpacing w:val="0"/>
            </w:pPr>
            <w:r w:rsidRPr="00CF1A49">
              <w:t xml:space="preserve"> </w:t>
            </w:r>
            <w:hyperlink r:id="rId7" w:history="1">
              <w:r w:rsidR="00515F68" w:rsidRPr="00BA147F">
                <w:rPr>
                  <w:rStyle w:val="Hyperlink"/>
                </w:rPr>
                <w:t>kratik14497@outlook.com</w:t>
              </w:r>
            </w:hyperlink>
          </w:p>
          <w:p w14:paraId="0549B877" w14:textId="6EABDF12" w:rsidR="00515F68" w:rsidRDefault="00515F68" w:rsidP="00B811EB">
            <w:pPr>
              <w:pStyle w:val="ContactInfoEmphasis"/>
              <w:contextualSpacing w:val="0"/>
            </w:pPr>
            <w:r>
              <w:t xml:space="preserve">Linked in Profile: </w:t>
            </w:r>
            <w:r>
              <w:rPr>
                <w:rStyle w:val="vanity-namedomain"/>
                <w:rFonts w:ascii="Segoe UI" w:hAnsi="Segoe UI" w:cs="Segoe UI"/>
                <w:bdr w:val="none" w:sz="0" w:space="0" w:color="auto" w:frame="1"/>
                <w:shd w:val="clear" w:color="auto" w:fill="FFFFFF"/>
              </w:rPr>
              <w:t>www.linkedin.com/in/</w:t>
            </w:r>
            <w:r>
              <w:rPr>
                <w:rStyle w:val="vanity-namedisplay-name"/>
                <w:rFonts w:ascii="Segoe UI" w:hAnsi="Segoe UI" w:cs="Segoe UI"/>
                <w:bdr w:val="none" w:sz="0" w:space="0" w:color="auto" w:frame="1"/>
                <w:shd w:val="clear" w:color="auto" w:fill="FFFFFF"/>
              </w:rPr>
              <w:t>kratik-maheshwari-375073140</w:t>
            </w:r>
          </w:p>
          <w:p w14:paraId="5D57EE06" w14:textId="6F52D9EE" w:rsidR="00C55EDD" w:rsidRPr="00CF1A49" w:rsidRDefault="00C55EDD" w:rsidP="00C55EDD">
            <w:pPr>
              <w:pStyle w:val="ContactInfoEmphasis"/>
              <w:contextualSpacing w:val="0"/>
              <w:jc w:val="left"/>
            </w:pPr>
          </w:p>
        </w:tc>
      </w:tr>
      <w:tr w:rsidR="009571D8" w:rsidRPr="00CF1A49" w14:paraId="67D1CF0E" w14:textId="77777777" w:rsidTr="00692703">
        <w:tc>
          <w:tcPr>
            <w:tcW w:w="9360" w:type="dxa"/>
            <w:tcMar>
              <w:top w:w="432" w:type="dxa"/>
            </w:tcMar>
          </w:tcPr>
          <w:p w14:paraId="41350503" w14:textId="77777777" w:rsidR="00B811EB" w:rsidRDefault="00B811EB" w:rsidP="00BB16BE">
            <w:pPr>
              <w:pStyle w:val="ListBullet"/>
              <w:numPr>
                <w:ilvl w:val="0"/>
                <w:numId w:val="0"/>
              </w:numPr>
              <w:rPr>
                <w:lang w:eastAsia="en-IN"/>
              </w:rPr>
            </w:pPr>
          </w:p>
          <w:p w14:paraId="2A0E28F2" w14:textId="77777777" w:rsidR="00FA45AC" w:rsidRDefault="00FA45AC" w:rsidP="00FA45AC">
            <w:pPr>
              <w:pStyle w:val="ListBullet"/>
              <w:numPr>
                <w:ilvl w:val="0"/>
                <w:numId w:val="0"/>
              </w:numPr>
              <w:rPr>
                <w:lang w:eastAsia="en-IN"/>
              </w:rPr>
            </w:pPr>
          </w:p>
          <w:p w14:paraId="7C45921E" w14:textId="405788E2" w:rsidR="00B811EB" w:rsidRDefault="00B811EB" w:rsidP="00B811EB">
            <w:pPr>
              <w:pStyle w:val="ListBullet"/>
              <w:numPr>
                <w:ilvl w:val="0"/>
                <w:numId w:val="0"/>
              </w:numPr>
              <w:ind w:left="360"/>
              <w:rPr>
                <w:lang w:eastAsia="en-IN"/>
              </w:rPr>
            </w:pPr>
            <w:r w:rsidRPr="00B811EB">
              <w:rPr>
                <w:lang w:eastAsia="en-IN"/>
              </w:rPr>
              <w:t>Seeking the position to utilize my skills and abilities in the Information Technology industry that offers professional growth while being resourceful, innovative and flexible, and helpful to others. With this utilizing</w:t>
            </w:r>
            <w:r>
              <w:rPr>
                <w:lang w:eastAsia="en-IN"/>
              </w:rPr>
              <w:t xml:space="preserve"> my</w:t>
            </w:r>
            <w:r w:rsidRPr="00B811EB">
              <w:rPr>
                <w:lang w:eastAsia="en-IN"/>
              </w:rPr>
              <w:t xml:space="preserve"> skills that leads to no</w:t>
            </w:r>
            <w:r>
              <w:rPr>
                <w:lang w:eastAsia="en-IN"/>
              </w:rPr>
              <w:t>t</w:t>
            </w:r>
            <w:r w:rsidRPr="00B811EB">
              <w:rPr>
                <w:lang w:eastAsia="en-IN"/>
              </w:rPr>
              <w:t xml:space="preserve"> only </w:t>
            </w:r>
            <w:r>
              <w:rPr>
                <w:lang w:eastAsia="en-IN"/>
              </w:rPr>
              <w:t>my d</w:t>
            </w:r>
            <w:r w:rsidRPr="00B811EB">
              <w:rPr>
                <w:lang w:eastAsia="en-IN"/>
              </w:rPr>
              <w:t xml:space="preserve">evelopment, but rather overall development of organization. </w:t>
            </w:r>
          </w:p>
          <w:p w14:paraId="792B1453" w14:textId="446DBE43" w:rsidR="00AE545C" w:rsidRDefault="00AE545C" w:rsidP="00B811EB">
            <w:pPr>
              <w:pStyle w:val="ListBullet"/>
              <w:numPr>
                <w:ilvl w:val="0"/>
                <w:numId w:val="0"/>
              </w:numPr>
              <w:ind w:left="360"/>
              <w:rPr>
                <w:lang w:eastAsia="en-IN"/>
              </w:rPr>
            </w:pPr>
            <w:r>
              <w:rPr>
                <w:lang w:eastAsia="en-IN"/>
              </w:rPr>
              <w:t>Currently working at TCS, as Salesforce Developer with one</w:t>
            </w:r>
            <w:r w:rsidR="00C55EDD">
              <w:rPr>
                <w:lang w:eastAsia="en-IN"/>
              </w:rPr>
              <w:t xml:space="preserve"> year of overall experience 1.5 years of working in IT Consultancy and interested work for Marketing &amp; Service Clouds.</w:t>
            </w:r>
          </w:p>
          <w:p w14:paraId="140390AC" w14:textId="77777777" w:rsidR="001755A8" w:rsidRPr="00CF1A49" w:rsidRDefault="001755A8" w:rsidP="00913946">
            <w:pPr>
              <w:contextualSpacing w:val="0"/>
              <w:rPr>
                <w:lang w:eastAsia="en-IN"/>
              </w:rPr>
            </w:pPr>
          </w:p>
        </w:tc>
      </w:tr>
    </w:tbl>
    <w:p w14:paraId="77012B3E" w14:textId="029788B5" w:rsidR="004E01EB" w:rsidRDefault="00D862C3" w:rsidP="004E01EB">
      <w:pPr>
        <w:pStyle w:val="Heading1"/>
      </w:pPr>
      <w:r>
        <w:t>experience</w:t>
      </w:r>
    </w:p>
    <w:p w14:paraId="0A643CCF" w14:textId="77777777" w:rsidR="00AE545C" w:rsidRPr="00CF1A49" w:rsidRDefault="00AE545C" w:rsidP="004E01EB">
      <w:pPr>
        <w:pStyle w:val="Heading1"/>
      </w:pP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182B37C" w14:textId="77777777" w:rsidTr="00D862C3">
        <w:tc>
          <w:tcPr>
            <w:tcW w:w="9290" w:type="dxa"/>
          </w:tcPr>
          <w:p w14:paraId="51685F69" w14:textId="3CC4FE6D" w:rsidR="00AE545C" w:rsidRPr="00CF1A49" w:rsidRDefault="00AE545C" w:rsidP="00AE545C">
            <w:pPr>
              <w:pStyle w:val="Heading3"/>
              <w:contextualSpacing w:val="0"/>
              <w:outlineLvl w:val="2"/>
            </w:pPr>
            <w:r>
              <w:t>3 June 2019 - Ongoing</w:t>
            </w:r>
          </w:p>
          <w:p w14:paraId="2C213083" w14:textId="5CF9D919" w:rsidR="00AE545C" w:rsidRPr="00CF1A49" w:rsidRDefault="00AE545C" w:rsidP="00AE545C">
            <w:pPr>
              <w:pStyle w:val="Heading2"/>
              <w:outlineLvl w:val="1"/>
            </w:pPr>
            <w:r>
              <w:t>T</w:t>
            </w:r>
            <w:r w:rsidR="00C55EDD">
              <w:t xml:space="preserve">ATA </w:t>
            </w:r>
            <w:r>
              <w:t>C</w:t>
            </w:r>
            <w:r w:rsidR="00C55EDD">
              <w:t xml:space="preserve">ONSULTANCY </w:t>
            </w:r>
            <w:r>
              <w:t>S</w:t>
            </w:r>
            <w:r w:rsidR="00C55EDD">
              <w:t>ERVICES</w:t>
            </w:r>
            <w:r>
              <w:rPr>
                <w:color w:val="auto"/>
              </w:rPr>
              <w:t xml:space="preserve">, </w:t>
            </w:r>
            <w:r>
              <w:rPr>
                <w:rStyle w:val="SubtleReference"/>
              </w:rPr>
              <w:t>Indore</w:t>
            </w:r>
            <w:r w:rsidR="00C55EDD">
              <w:rPr>
                <w:rStyle w:val="SubtleReference"/>
              </w:rPr>
              <w:t>, india</w:t>
            </w:r>
          </w:p>
          <w:p w14:paraId="104EE49D" w14:textId="59415F64" w:rsidR="00AE545C" w:rsidRDefault="00AE545C" w:rsidP="00AE545C">
            <w:pPr>
              <w:pStyle w:val="ListBullet"/>
            </w:pPr>
            <w:r>
              <w:t>Completed the ILP Training for brushing core software competencies at TCS Trivandrum</w:t>
            </w:r>
          </w:p>
          <w:p w14:paraId="3DA51867" w14:textId="3270F3AB" w:rsidR="00AE545C" w:rsidRDefault="00AE545C" w:rsidP="00AE545C">
            <w:pPr>
              <w:pStyle w:val="ListBullet"/>
            </w:pPr>
            <w:r>
              <w:t>Completed training under Salesforce account under experienced mentors.</w:t>
            </w:r>
          </w:p>
          <w:p w14:paraId="31D09119" w14:textId="543D6083" w:rsidR="00AE545C" w:rsidRDefault="00AE545C" w:rsidP="00AE545C">
            <w:pPr>
              <w:pStyle w:val="ListBullet"/>
            </w:pPr>
            <w:r>
              <w:t>Completed Salesforce Platform Developer 1 Certificate.</w:t>
            </w:r>
          </w:p>
          <w:p w14:paraId="67D6829A" w14:textId="3567C9DA" w:rsidR="00C55EDD" w:rsidRDefault="00AE545C" w:rsidP="00C55EDD">
            <w:pPr>
              <w:pStyle w:val="ListBullet"/>
            </w:pPr>
            <w:r>
              <w:t>Worked</w:t>
            </w:r>
            <w:r w:rsidR="00515F68">
              <w:t xml:space="preserve"> for Salesforce CPQ project </w:t>
            </w:r>
            <w:r>
              <w:t>learning all KPIs</w:t>
            </w:r>
          </w:p>
          <w:p w14:paraId="034F6092" w14:textId="60E106B6" w:rsidR="00C1528A" w:rsidRDefault="00C1528A" w:rsidP="00AE545C">
            <w:pPr>
              <w:pStyle w:val="ListBullet"/>
            </w:pPr>
            <w:r>
              <w:t>Developed a demo project for Resource Management in Salesforce.</w:t>
            </w:r>
          </w:p>
          <w:p w14:paraId="33CB50A8" w14:textId="38FAB455" w:rsidR="00C55EDD" w:rsidRDefault="00C55EDD" w:rsidP="00AE545C">
            <w:pPr>
              <w:pStyle w:val="ListBullet"/>
            </w:pPr>
            <w:r>
              <w:t>Currently working in Salesforce Service Cloud for managing and implementing client functionalities.</w:t>
            </w:r>
          </w:p>
          <w:p w14:paraId="1DAD77C4" w14:textId="77777777" w:rsidR="00AE545C" w:rsidRDefault="00AE545C" w:rsidP="00AE545C">
            <w:pPr>
              <w:pStyle w:val="ListBullet"/>
              <w:numPr>
                <w:ilvl w:val="0"/>
                <w:numId w:val="0"/>
              </w:numPr>
              <w:ind w:left="360"/>
            </w:pPr>
          </w:p>
          <w:p w14:paraId="65BD25D7" w14:textId="2DB60492" w:rsidR="00AE545C" w:rsidRDefault="00AE545C" w:rsidP="001D0BF1">
            <w:pPr>
              <w:pStyle w:val="Heading3"/>
              <w:contextualSpacing w:val="0"/>
              <w:outlineLvl w:val="2"/>
            </w:pPr>
          </w:p>
          <w:p w14:paraId="02E4DD97" w14:textId="4F61606D" w:rsidR="001D0BF1" w:rsidRPr="00CF1A49" w:rsidRDefault="00D862C3" w:rsidP="001D0BF1">
            <w:pPr>
              <w:pStyle w:val="Heading3"/>
              <w:contextualSpacing w:val="0"/>
              <w:outlineLvl w:val="2"/>
            </w:pPr>
            <w:r>
              <w:t>1 June 2018 - 10 July 2018</w:t>
            </w:r>
          </w:p>
          <w:p w14:paraId="2115AB45" w14:textId="3079294B" w:rsidR="001D0BF1" w:rsidRPr="00CF1A49" w:rsidRDefault="00D862C3" w:rsidP="001D0BF1">
            <w:pPr>
              <w:pStyle w:val="Heading2"/>
              <w:outlineLvl w:val="1"/>
            </w:pPr>
            <w:r w:rsidRPr="003A7987">
              <w:t>iNTERNSHIP</w:t>
            </w:r>
            <w:r w:rsidR="003A7987">
              <w:rPr>
                <w:color w:val="auto"/>
              </w:rPr>
              <w:t>,</w:t>
            </w:r>
            <w:r>
              <w:rPr>
                <w:color w:val="auto"/>
              </w:rPr>
              <w:t xml:space="preserve"> </w:t>
            </w:r>
            <w:r w:rsidRPr="00D862C3">
              <w:rPr>
                <w:rStyle w:val="SubtleReference"/>
              </w:rPr>
              <w:t>E-Connect Solutions, UDAIPUR</w:t>
            </w:r>
            <w:r w:rsidR="00C55EDD">
              <w:rPr>
                <w:rStyle w:val="SubtleReference"/>
              </w:rPr>
              <w:t>,india</w:t>
            </w:r>
          </w:p>
          <w:p w14:paraId="57583F7F" w14:textId="77777777" w:rsidR="00D862C3" w:rsidRDefault="00D862C3" w:rsidP="00D862C3">
            <w:pPr>
              <w:pStyle w:val="ListBullet"/>
            </w:pPr>
            <w:r>
              <w:t>Worked on project of Rajasthan Government ,”Urban Development &amp; Housing(UDH)-Services”</w:t>
            </w:r>
          </w:p>
          <w:p w14:paraId="6F88DC47" w14:textId="77777777" w:rsidR="00D862C3" w:rsidRDefault="00D862C3" w:rsidP="00D862C3">
            <w:pPr>
              <w:pStyle w:val="ListBullet"/>
            </w:pPr>
            <w:r>
              <w:t>Assisted the project in varying departments of Business Analysis, Workflow Management, Documentation, and Testing.</w:t>
            </w:r>
          </w:p>
          <w:p w14:paraId="70777445" w14:textId="77777777" w:rsidR="00D862C3" w:rsidRDefault="00D862C3" w:rsidP="00D862C3">
            <w:pPr>
              <w:pStyle w:val="ListBullet"/>
            </w:pPr>
            <w:r>
              <w:t xml:space="preserve">Gained and assimilated all the aspects of software development phases under supervised professionals in entirety. </w:t>
            </w:r>
          </w:p>
          <w:p w14:paraId="07FB3803" w14:textId="77777777" w:rsidR="00AE545C" w:rsidRDefault="00AE545C" w:rsidP="00AE545C">
            <w:pPr>
              <w:pStyle w:val="Heading3"/>
              <w:contextualSpacing w:val="0"/>
              <w:outlineLvl w:val="2"/>
            </w:pPr>
          </w:p>
          <w:p w14:paraId="2D69A8C4" w14:textId="4BE04403" w:rsidR="00AE545C" w:rsidRPr="00CF1A49" w:rsidRDefault="00C1528A" w:rsidP="00AE545C">
            <w:pPr>
              <w:pStyle w:val="Heading3"/>
              <w:contextualSpacing w:val="0"/>
              <w:outlineLvl w:val="2"/>
            </w:pPr>
            <w:r>
              <w:t>2017</w:t>
            </w:r>
          </w:p>
          <w:p w14:paraId="31B46B3C" w14:textId="77777777" w:rsidR="001E3120" w:rsidRPr="00CF1A49" w:rsidRDefault="001E3120" w:rsidP="001D0BF1">
            <w:pPr>
              <w:contextualSpacing w:val="0"/>
            </w:pPr>
          </w:p>
        </w:tc>
      </w:tr>
      <w:tr w:rsidR="00F61DF9" w:rsidRPr="00CF1A49" w14:paraId="227F4AA9" w14:textId="77777777" w:rsidTr="00D862C3">
        <w:tc>
          <w:tcPr>
            <w:tcW w:w="9290" w:type="dxa"/>
            <w:tcMar>
              <w:top w:w="216" w:type="dxa"/>
            </w:tcMar>
          </w:tcPr>
          <w:p w14:paraId="3E2CA252" w14:textId="77777777" w:rsidR="003A7987" w:rsidRPr="003A7987" w:rsidRDefault="003A7987" w:rsidP="003A7987">
            <w:pPr>
              <w:pStyle w:val="Heading2"/>
              <w:outlineLvl w:val="1"/>
              <w:rPr>
                <w:rFonts w:asciiTheme="majorHAnsi" w:hAnsiTheme="majorHAnsi"/>
                <w:color w:val="262626" w:themeColor="text1" w:themeTint="D9"/>
                <w:sz w:val="24"/>
              </w:rPr>
            </w:pPr>
            <w:r>
              <w:t>Training</w:t>
            </w:r>
            <w:r>
              <w:rPr>
                <w:color w:val="auto"/>
              </w:rPr>
              <w:t xml:space="preserve">, </w:t>
            </w:r>
            <w:r w:rsidRPr="003A7987">
              <w:rPr>
                <w:rStyle w:val="SubtleReference"/>
              </w:rPr>
              <w:t>AMES EQUIPMENT &amp; SERVICES, JAIPUR</w:t>
            </w:r>
          </w:p>
          <w:p w14:paraId="515BEA72" w14:textId="77777777" w:rsidR="003A7987" w:rsidRDefault="003A7987" w:rsidP="003A7987">
            <w:pPr>
              <w:pStyle w:val="ListBullet"/>
            </w:pPr>
            <w:r>
              <w:t>Training in C++ Programming under real time projects.</w:t>
            </w:r>
          </w:p>
          <w:p w14:paraId="4E3DFC44" w14:textId="77777777" w:rsidR="003A7987" w:rsidRDefault="003A7987" w:rsidP="003A7987">
            <w:pPr>
              <w:pStyle w:val="ListBullet"/>
              <w:numPr>
                <w:ilvl w:val="0"/>
                <w:numId w:val="0"/>
              </w:numPr>
              <w:ind w:left="360" w:hanging="360"/>
            </w:pPr>
          </w:p>
          <w:p w14:paraId="3B03A946" w14:textId="11805BC3" w:rsidR="003A7987" w:rsidRDefault="003A7987" w:rsidP="003A7987">
            <w:pPr>
              <w:pStyle w:val="ListBullet"/>
              <w:numPr>
                <w:ilvl w:val="0"/>
                <w:numId w:val="0"/>
              </w:numPr>
              <w:ind w:left="360" w:hanging="360"/>
            </w:pPr>
          </w:p>
          <w:p w14:paraId="044CFC38" w14:textId="1C0AE521" w:rsidR="00C1528A" w:rsidRDefault="00C1528A" w:rsidP="003A7987">
            <w:pPr>
              <w:pStyle w:val="ListBullet"/>
              <w:numPr>
                <w:ilvl w:val="0"/>
                <w:numId w:val="0"/>
              </w:numPr>
              <w:ind w:left="360" w:hanging="360"/>
            </w:pPr>
          </w:p>
          <w:p w14:paraId="6904EFF0" w14:textId="53B857C7" w:rsidR="00C1528A" w:rsidRDefault="00C1528A" w:rsidP="003A7987">
            <w:pPr>
              <w:pStyle w:val="ListBullet"/>
              <w:numPr>
                <w:ilvl w:val="0"/>
                <w:numId w:val="0"/>
              </w:numPr>
              <w:ind w:left="360" w:hanging="360"/>
            </w:pPr>
          </w:p>
          <w:p w14:paraId="620C4302" w14:textId="141D4780" w:rsidR="00C1528A" w:rsidRDefault="00C1528A" w:rsidP="003A7987">
            <w:pPr>
              <w:pStyle w:val="ListBullet"/>
              <w:numPr>
                <w:ilvl w:val="0"/>
                <w:numId w:val="0"/>
              </w:numPr>
              <w:ind w:left="360" w:hanging="360"/>
            </w:pPr>
          </w:p>
          <w:p w14:paraId="424CBBF6" w14:textId="77777777" w:rsidR="00C1528A" w:rsidRDefault="00C1528A" w:rsidP="003A7987">
            <w:pPr>
              <w:pStyle w:val="ListBullet"/>
              <w:numPr>
                <w:ilvl w:val="0"/>
                <w:numId w:val="0"/>
              </w:numPr>
              <w:ind w:left="360" w:hanging="360"/>
            </w:pPr>
          </w:p>
          <w:p w14:paraId="1681C3D7" w14:textId="77777777" w:rsidR="003A7987" w:rsidRDefault="003A7987" w:rsidP="003A7987">
            <w:pPr>
              <w:pStyle w:val="Heading2"/>
              <w:outlineLvl w:val="1"/>
              <w:rPr>
                <w:rFonts w:asciiTheme="majorHAnsi" w:hAnsiTheme="majorHAnsi"/>
                <w:color w:val="262626" w:themeColor="text1" w:themeTint="D9"/>
                <w:sz w:val="24"/>
              </w:rPr>
            </w:pPr>
            <w:r>
              <w:t>Training</w:t>
            </w:r>
            <w:r>
              <w:rPr>
                <w:color w:val="auto"/>
              </w:rPr>
              <w:t xml:space="preserve">, </w:t>
            </w:r>
            <w:r w:rsidRPr="003A7987">
              <w:rPr>
                <w:rStyle w:val="SubtleReference"/>
              </w:rPr>
              <w:t>ADVAIYA SOLUTIONS, UDAIPUR</w:t>
            </w:r>
          </w:p>
          <w:p w14:paraId="0B42C7AE" w14:textId="77777777" w:rsidR="003A7987" w:rsidRPr="003A7987" w:rsidRDefault="003A7987" w:rsidP="003A7987">
            <w:pPr>
              <w:pStyle w:val="Heading2"/>
              <w:outlineLvl w:val="1"/>
              <w:rPr>
                <w:rFonts w:asciiTheme="majorHAnsi" w:hAnsiTheme="majorHAnsi"/>
                <w:color w:val="262626" w:themeColor="text1" w:themeTint="D9"/>
                <w:sz w:val="24"/>
              </w:rPr>
            </w:pPr>
          </w:p>
          <w:p w14:paraId="1BF31702" w14:textId="77777777" w:rsidR="003A7987" w:rsidRDefault="003A7987" w:rsidP="003A7987">
            <w:pPr>
              <w:pStyle w:val="ListBullet"/>
            </w:pPr>
            <w:r>
              <w:t>Attended the Workshop of Business Intelligence, skilled Power BI to intermediate level with demonstration of sample projects.</w:t>
            </w:r>
          </w:p>
          <w:p w14:paraId="57C6756D" w14:textId="77777777" w:rsidR="003A7987" w:rsidRDefault="003A7987" w:rsidP="003A7987">
            <w:pPr>
              <w:pStyle w:val="ListBullet"/>
            </w:pPr>
            <w:r w:rsidRPr="003A7987">
              <w:t>Supported artificial intelligence project, Luis, a virtual personal assistant for L&amp;T in statistical analysis</w:t>
            </w:r>
            <w:r>
              <w:t>.</w:t>
            </w:r>
          </w:p>
          <w:p w14:paraId="7393BE4C" w14:textId="77777777" w:rsidR="003A7987" w:rsidRDefault="003A7987" w:rsidP="003A7987">
            <w:pPr>
              <w:pStyle w:val="ListBullet"/>
              <w:numPr>
                <w:ilvl w:val="0"/>
                <w:numId w:val="0"/>
              </w:numPr>
              <w:ind w:left="360" w:hanging="360"/>
            </w:pPr>
          </w:p>
          <w:p w14:paraId="05F85270" w14:textId="77777777" w:rsidR="00D862C3" w:rsidRDefault="00D862C3" w:rsidP="003A7987">
            <w:pPr>
              <w:pStyle w:val="ListBullet"/>
              <w:numPr>
                <w:ilvl w:val="0"/>
                <w:numId w:val="0"/>
              </w:numPr>
              <w:ind w:left="360"/>
            </w:pPr>
          </w:p>
        </w:tc>
      </w:tr>
    </w:tbl>
    <w:p w14:paraId="0860032C" w14:textId="77777777" w:rsidR="00FA45AC" w:rsidRDefault="00FA45AC" w:rsidP="00D862C3">
      <w:pPr>
        <w:pStyle w:val="Heading1"/>
      </w:pPr>
    </w:p>
    <w:sdt>
      <w:sdtPr>
        <w:alias w:val="Education:"/>
        <w:tag w:val="Education:"/>
        <w:id w:val="-1908763273"/>
        <w:placeholder>
          <w:docPart w:val="9099EBC3ABD44BE5A0C8BF1ACF625E3D"/>
        </w:placeholder>
        <w:temporary/>
        <w:showingPlcHdr/>
        <w15:appearance w15:val="hidden"/>
      </w:sdtPr>
      <w:sdtEndPr/>
      <w:sdtContent>
        <w:p w14:paraId="6666774A" w14:textId="77777777" w:rsidR="00D862C3" w:rsidRPr="00B811EB" w:rsidRDefault="00D862C3" w:rsidP="00D862C3">
          <w:pPr>
            <w:pStyle w:val="Heading1"/>
            <w:rPr>
              <w:rFonts w:asciiTheme="minorHAnsi" w:eastAsiaTheme="minorHAnsi" w:hAnsiTheme="minorHAnsi" w:cstheme="minorBidi"/>
              <w:color w:val="595959" w:themeColor="text1" w:themeTint="A6"/>
              <w:sz w:val="22"/>
              <w:szCs w:val="22"/>
            </w:rPr>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D862C3" w:rsidRPr="00CF1A49" w14:paraId="48159C4A" w14:textId="77777777" w:rsidTr="00FA45AC">
        <w:trPr>
          <w:trHeight w:val="3824"/>
        </w:trPr>
        <w:tc>
          <w:tcPr>
            <w:tcW w:w="9290" w:type="dxa"/>
          </w:tcPr>
          <w:p w14:paraId="03FB3697" w14:textId="77777777" w:rsidR="00D862C3" w:rsidRPr="00CF1A49" w:rsidRDefault="00D862C3" w:rsidP="009B372C">
            <w:pPr>
              <w:pStyle w:val="Heading3"/>
              <w:contextualSpacing w:val="0"/>
              <w:outlineLvl w:val="2"/>
            </w:pPr>
            <w:r>
              <w:t>Class of 2019</w:t>
            </w:r>
          </w:p>
          <w:p w14:paraId="5769F720" w14:textId="19432BFE" w:rsidR="00D862C3" w:rsidRPr="00B811EB" w:rsidRDefault="00D862C3" w:rsidP="009B372C">
            <w:pPr>
              <w:pStyle w:val="Heading2"/>
              <w:outlineLvl w:val="1"/>
              <w:rPr>
                <w:rStyle w:val="SubtleReference"/>
              </w:rPr>
            </w:pPr>
            <w:r w:rsidRPr="00B811EB">
              <w:t>BACHELOR OF ENGINEERING</w:t>
            </w:r>
            <w:r w:rsidR="00C1528A">
              <w:t>(HONS)</w:t>
            </w:r>
            <w:r w:rsidRPr="00B811EB">
              <w:t>,</w:t>
            </w:r>
            <w:r>
              <w:t xml:space="preserve"> </w:t>
            </w:r>
            <w:r w:rsidRPr="00B811EB">
              <w:rPr>
                <w:rStyle w:val="SubtleReference"/>
              </w:rPr>
              <w:t>me</w:t>
            </w:r>
            <w:r>
              <w:rPr>
                <w:rStyle w:val="SubtleReference"/>
              </w:rPr>
              <w:t xml:space="preserve">dicaps INSTITUTE of science &amp; </w:t>
            </w:r>
            <w:r w:rsidRPr="00B811EB">
              <w:rPr>
                <w:rStyle w:val="SubtleReference"/>
              </w:rPr>
              <w:t>technology, iNDORE</w:t>
            </w:r>
          </w:p>
          <w:p w14:paraId="173A7047" w14:textId="77777777" w:rsidR="00D862C3" w:rsidRDefault="00D862C3" w:rsidP="009B372C">
            <w:pPr>
              <w:contextualSpacing w:val="0"/>
            </w:pPr>
            <w:r>
              <w:t>Major: Computer Science</w:t>
            </w:r>
          </w:p>
          <w:p w14:paraId="37F20B9E" w14:textId="564E652C" w:rsidR="00D862C3" w:rsidRDefault="00C1528A" w:rsidP="009B372C">
            <w:pPr>
              <w:contextualSpacing w:val="0"/>
            </w:pPr>
            <w:r>
              <w:t>CGPA-7.56</w:t>
            </w:r>
          </w:p>
          <w:p w14:paraId="5BB46C3C" w14:textId="77777777" w:rsidR="00D862C3" w:rsidRDefault="00D862C3" w:rsidP="009B372C">
            <w:pPr>
              <w:pStyle w:val="Heading3"/>
              <w:contextualSpacing w:val="0"/>
              <w:outlineLvl w:val="2"/>
              <w:rPr>
                <w:rFonts w:eastAsiaTheme="minorHAnsi" w:cstheme="minorBidi"/>
                <w:b w:val="0"/>
                <w:caps w:val="0"/>
                <w:szCs w:val="22"/>
              </w:rPr>
            </w:pPr>
          </w:p>
          <w:p w14:paraId="33A930B6" w14:textId="77777777" w:rsidR="00D862C3" w:rsidRPr="00CF1A49" w:rsidRDefault="00D862C3" w:rsidP="009B372C">
            <w:pPr>
              <w:pStyle w:val="Heading3"/>
              <w:contextualSpacing w:val="0"/>
              <w:outlineLvl w:val="2"/>
            </w:pPr>
            <w:r w:rsidRPr="00B811EB">
              <w:t>Class of 2015</w:t>
            </w:r>
          </w:p>
          <w:p w14:paraId="7CBE73B4" w14:textId="77777777" w:rsidR="00D862C3" w:rsidRPr="00D862C3" w:rsidRDefault="00D862C3" w:rsidP="009B372C">
            <w:pPr>
              <w:rPr>
                <w:rFonts w:ascii="Arial" w:hAnsi="Arial" w:cs="Arial"/>
                <w:color w:val="000000"/>
                <w:sz w:val="18"/>
                <w:szCs w:val="18"/>
              </w:rPr>
            </w:pPr>
            <w:r w:rsidRPr="00D862C3">
              <w:rPr>
                <w:rFonts w:eastAsiaTheme="majorEastAsia" w:cstheme="majorBidi"/>
                <w:b/>
                <w:caps/>
                <w:color w:val="1D824C" w:themeColor="accent1"/>
                <w:sz w:val="26"/>
                <w:szCs w:val="26"/>
              </w:rPr>
              <w:t>XII</w:t>
            </w:r>
            <w:r>
              <w:rPr>
                <w:rFonts w:eastAsiaTheme="majorEastAsia" w:cstheme="majorBidi"/>
                <w:b/>
                <w:caps/>
                <w:color w:val="1D824C" w:themeColor="accent1"/>
                <w:sz w:val="26"/>
                <w:szCs w:val="26"/>
              </w:rPr>
              <w:t xml:space="preserve"> (CBSE)</w:t>
            </w:r>
            <w:r w:rsidRPr="00CF1A49">
              <w:t xml:space="preserve">, </w:t>
            </w:r>
            <w:r w:rsidRPr="00D862C3">
              <w:rPr>
                <w:rStyle w:val="SubtleReference"/>
                <w:rFonts w:eastAsiaTheme="majorEastAsia" w:cstheme="majorBidi"/>
                <w:b w:val="0"/>
                <w:caps/>
                <w:sz w:val="26"/>
                <w:szCs w:val="26"/>
              </w:rPr>
              <w:t>ST.GREGORIOS SCHOOL, UDAIPUR</w:t>
            </w:r>
          </w:p>
          <w:p w14:paraId="3169CC6F" w14:textId="77777777" w:rsidR="00D862C3" w:rsidRDefault="00D862C3" w:rsidP="009B372C">
            <w:pPr>
              <w:pStyle w:val="ListBullet"/>
              <w:numPr>
                <w:ilvl w:val="0"/>
                <w:numId w:val="0"/>
              </w:numPr>
            </w:pPr>
            <w:r>
              <w:t xml:space="preserve">Discipline: Science </w:t>
            </w:r>
          </w:p>
          <w:p w14:paraId="42D48488" w14:textId="77777777" w:rsidR="00D862C3" w:rsidRDefault="00D862C3" w:rsidP="009B372C">
            <w:pPr>
              <w:pStyle w:val="ListBullet"/>
              <w:numPr>
                <w:ilvl w:val="0"/>
                <w:numId w:val="0"/>
              </w:numPr>
            </w:pPr>
            <w:r>
              <w:t xml:space="preserve">Percentage: 88.8   </w:t>
            </w:r>
          </w:p>
          <w:p w14:paraId="6DED36D0" w14:textId="77777777" w:rsidR="00D862C3" w:rsidRDefault="00D862C3" w:rsidP="009B372C">
            <w:pPr>
              <w:pStyle w:val="Heading3"/>
              <w:contextualSpacing w:val="0"/>
              <w:outlineLvl w:val="2"/>
              <w:rPr>
                <w:rFonts w:eastAsiaTheme="minorHAnsi" w:cstheme="minorBidi"/>
                <w:b w:val="0"/>
                <w:caps w:val="0"/>
                <w:szCs w:val="22"/>
              </w:rPr>
            </w:pPr>
          </w:p>
          <w:p w14:paraId="405CA87F" w14:textId="77777777" w:rsidR="00D862C3" w:rsidRPr="00CF1A49" w:rsidRDefault="00D862C3" w:rsidP="009B372C">
            <w:pPr>
              <w:pStyle w:val="Heading3"/>
              <w:contextualSpacing w:val="0"/>
              <w:outlineLvl w:val="2"/>
            </w:pPr>
            <w:r w:rsidRPr="00D862C3">
              <w:t>Class of 2013</w:t>
            </w:r>
          </w:p>
          <w:p w14:paraId="3DB8EF5F" w14:textId="77777777" w:rsidR="00D862C3" w:rsidRDefault="00D862C3" w:rsidP="009B372C">
            <w:pPr>
              <w:pStyle w:val="Heading2"/>
              <w:contextualSpacing w:val="0"/>
              <w:outlineLvl w:val="1"/>
              <w:rPr>
                <w:rFonts w:eastAsiaTheme="minorHAnsi" w:cstheme="minorBidi"/>
                <w:b w:val="0"/>
                <w:caps w:val="0"/>
                <w:color w:val="auto"/>
                <w:sz w:val="22"/>
                <w:szCs w:val="22"/>
              </w:rPr>
            </w:pPr>
            <w:r w:rsidRPr="00D862C3">
              <w:t>X</w:t>
            </w:r>
            <w:r>
              <w:t xml:space="preserve"> (IC</w:t>
            </w:r>
            <w:r w:rsidRPr="00D862C3">
              <w:t>SE)</w:t>
            </w:r>
            <w:r w:rsidRPr="00CF1A49">
              <w:t xml:space="preserve">, </w:t>
            </w:r>
            <w:r w:rsidRPr="00D862C3">
              <w:rPr>
                <w:rStyle w:val="SubtleReference"/>
              </w:rPr>
              <w:t>LAURELS SCHOOL OF INTERNATIONAL</w:t>
            </w:r>
          </w:p>
          <w:p w14:paraId="7AC3E42D" w14:textId="77777777" w:rsidR="00D862C3" w:rsidRPr="00CF1A49" w:rsidRDefault="00D862C3" w:rsidP="009B372C">
            <w:pPr>
              <w:pStyle w:val="ListBullet"/>
              <w:numPr>
                <w:ilvl w:val="0"/>
                <w:numId w:val="0"/>
              </w:numPr>
            </w:pPr>
            <w:r w:rsidRPr="00D862C3">
              <w:t>Percentage: 85.5</w:t>
            </w:r>
          </w:p>
        </w:tc>
      </w:tr>
    </w:tbl>
    <w:p w14:paraId="0019AC29" w14:textId="77777777" w:rsidR="00FA45AC" w:rsidRPr="00CF1A49" w:rsidRDefault="00FA45AC" w:rsidP="00FA45AC">
      <w:pPr>
        <w:pStyle w:val="Heading1"/>
      </w:pPr>
      <w:r>
        <w:t xml:space="preserve">TECHNICAL </w:t>
      </w:r>
      <w:sdt>
        <w:sdtPr>
          <w:alias w:val="Skills:"/>
          <w:tag w:val="Skills:"/>
          <w:id w:val="-89623860"/>
          <w:placeholder>
            <w:docPart w:val="47CDD71575024B33894B1CCDC1C19E12"/>
          </w:placeholder>
          <w:temporary/>
          <w:showingPlcHdr/>
          <w15:appearance w15:val="hidden"/>
        </w:sdtPr>
        <w:sdtEndPr/>
        <w:sdtContent>
          <w:r w:rsidRPr="00CF1A49">
            <w:t>Skills</w:t>
          </w:r>
        </w:sdtContent>
      </w:sdt>
    </w:p>
    <w:tbl>
      <w:tblPr>
        <w:tblStyle w:val="TableGrid"/>
        <w:tblW w:w="2878" w:type="pct"/>
        <w:tblCellMar>
          <w:left w:w="0" w:type="dxa"/>
          <w:right w:w="0" w:type="dxa"/>
        </w:tblCellMar>
        <w:tblLook w:val="04A0" w:firstRow="1" w:lastRow="0" w:firstColumn="1" w:lastColumn="0" w:noHBand="0" w:noVBand="1"/>
        <w:tblDescription w:val="Skills layout table"/>
      </w:tblPr>
      <w:tblGrid>
        <w:gridCol w:w="5388"/>
      </w:tblGrid>
      <w:tr w:rsidR="00FA45AC" w:rsidRPr="006E1507" w14:paraId="598770FE" w14:textId="77777777" w:rsidTr="009B372C">
        <w:tc>
          <w:tcPr>
            <w:tcW w:w="5387" w:type="dxa"/>
          </w:tcPr>
          <w:p w14:paraId="32241094" w14:textId="4FED6540" w:rsidR="00C1528A" w:rsidRDefault="00C1528A" w:rsidP="00C1528A">
            <w:pPr>
              <w:pStyle w:val="ListBullet"/>
            </w:pPr>
            <w:r>
              <w:t>SFDC Automation</w:t>
            </w:r>
          </w:p>
          <w:p w14:paraId="615231BF" w14:textId="3129C582" w:rsidR="00C1528A" w:rsidRDefault="00C1528A" w:rsidP="00C1528A">
            <w:pPr>
              <w:pStyle w:val="ListBullet"/>
            </w:pPr>
            <w:r>
              <w:t>SFDC Administration</w:t>
            </w:r>
          </w:p>
          <w:p w14:paraId="5D6731BD" w14:textId="3505EDA0" w:rsidR="00C1528A" w:rsidRDefault="00C1528A" w:rsidP="00C1528A">
            <w:pPr>
              <w:pStyle w:val="ListBullet"/>
            </w:pPr>
            <w:r>
              <w:t xml:space="preserve">Configuring Business Logics </w:t>
            </w:r>
          </w:p>
          <w:p w14:paraId="11B52BD3" w14:textId="432DFEC3" w:rsidR="00C1528A" w:rsidRDefault="00C1528A" w:rsidP="00C1528A">
            <w:pPr>
              <w:pStyle w:val="ListBullet"/>
            </w:pPr>
            <w:r>
              <w:t>Salesforce Security and Data Security</w:t>
            </w:r>
          </w:p>
          <w:p w14:paraId="569344E6" w14:textId="7884A27C" w:rsidR="00C1528A" w:rsidRPr="006E1507" w:rsidRDefault="00C1528A" w:rsidP="00C1528A">
            <w:pPr>
              <w:pStyle w:val="ListBullet"/>
              <w:numPr>
                <w:ilvl w:val="0"/>
                <w:numId w:val="0"/>
              </w:numPr>
            </w:pPr>
          </w:p>
          <w:p w14:paraId="26670715" w14:textId="351E13AE" w:rsidR="00FA45AC" w:rsidRPr="006E1507" w:rsidRDefault="00FA45AC" w:rsidP="00C1528A">
            <w:pPr>
              <w:pStyle w:val="ListBullet"/>
              <w:numPr>
                <w:ilvl w:val="0"/>
                <w:numId w:val="0"/>
              </w:numPr>
            </w:pPr>
          </w:p>
        </w:tc>
      </w:tr>
    </w:tbl>
    <w:p w14:paraId="3C069B3D" w14:textId="3D6585EC" w:rsidR="00DA59AA" w:rsidRDefault="00DA59AA" w:rsidP="0097790C">
      <w:pPr>
        <w:pStyle w:val="Heading1"/>
      </w:pPr>
    </w:p>
    <w:p w14:paraId="7ACF9084" w14:textId="0B9C4C31" w:rsidR="00C55EDD" w:rsidRDefault="00C55EDD" w:rsidP="0097790C">
      <w:pPr>
        <w:pStyle w:val="Heading1"/>
      </w:pPr>
    </w:p>
    <w:p w14:paraId="06239C7E" w14:textId="4A720109" w:rsidR="00C55EDD" w:rsidRDefault="00C55EDD" w:rsidP="0097790C">
      <w:pPr>
        <w:pStyle w:val="Heading1"/>
      </w:pPr>
    </w:p>
    <w:p w14:paraId="129E95CE" w14:textId="77777777" w:rsidR="00C55EDD" w:rsidRPr="00CF1A49" w:rsidRDefault="00C55EDD" w:rsidP="0097790C">
      <w:pPr>
        <w:pStyle w:val="Heading1"/>
      </w:pPr>
    </w:p>
    <w:sdt>
      <w:sdtPr>
        <w:alias w:val="Skills:"/>
        <w:tag w:val="Skills:"/>
        <w:id w:val="-1392877668"/>
        <w:placeholder>
          <w:docPart w:val="50267E60BB67486887D61442DEC18530"/>
        </w:placeholder>
        <w:temporary/>
        <w:showingPlcHdr/>
        <w15:appearance w15:val="hidden"/>
      </w:sdtPr>
      <w:sdtEndPr/>
      <w:sdtContent>
        <w:p w14:paraId="647E3A44" w14:textId="77777777" w:rsidR="00486277" w:rsidRPr="00CF1A49" w:rsidRDefault="00486277" w:rsidP="00486277">
          <w:pPr>
            <w:pStyle w:val="Heading1"/>
          </w:pPr>
          <w:r w:rsidRPr="00CF1A49">
            <w:t>Skills</w:t>
          </w:r>
        </w:p>
      </w:sdtContent>
    </w:sdt>
    <w:tbl>
      <w:tblPr>
        <w:tblStyle w:val="TableGrid"/>
        <w:tblW w:w="2878" w:type="pct"/>
        <w:tblCellMar>
          <w:left w:w="0" w:type="dxa"/>
          <w:right w:w="0" w:type="dxa"/>
        </w:tblCellMar>
        <w:tblLook w:val="04A0" w:firstRow="1" w:lastRow="0" w:firstColumn="1" w:lastColumn="0" w:noHBand="0" w:noVBand="1"/>
        <w:tblDescription w:val="Skills layout table"/>
      </w:tblPr>
      <w:tblGrid>
        <w:gridCol w:w="5388"/>
      </w:tblGrid>
      <w:tr w:rsidR="003A7987" w:rsidRPr="006E1507" w14:paraId="47DC3ED3" w14:textId="77777777" w:rsidTr="00FA45AC">
        <w:tc>
          <w:tcPr>
            <w:tcW w:w="5387" w:type="dxa"/>
          </w:tcPr>
          <w:p w14:paraId="598E2B01" w14:textId="77777777" w:rsidR="003A7987" w:rsidRDefault="00FA45AC" w:rsidP="00FA45AC">
            <w:pPr>
              <w:pStyle w:val="ListBullet"/>
              <w:ind w:right="-849"/>
            </w:pPr>
            <w:r w:rsidRPr="00FA45AC">
              <w:t>Excellent logical, analytical and computational skills</w:t>
            </w:r>
          </w:p>
          <w:p w14:paraId="3E149935" w14:textId="77777777" w:rsidR="003A7987" w:rsidRDefault="003A7987" w:rsidP="003A7987">
            <w:pPr>
              <w:pStyle w:val="ListBullet"/>
            </w:pPr>
            <w:r>
              <w:t xml:space="preserve">Creative mindset </w:t>
            </w:r>
          </w:p>
          <w:p w14:paraId="374669E9" w14:textId="77777777" w:rsidR="003A7987" w:rsidRDefault="003A7987" w:rsidP="003A7987">
            <w:pPr>
              <w:pStyle w:val="ListBullet"/>
            </w:pPr>
            <w:r>
              <w:t xml:space="preserve">Good communicator </w:t>
            </w:r>
            <w:bookmarkStart w:id="0" w:name="_GoBack"/>
            <w:bookmarkEnd w:id="0"/>
          </w:p>
          <w:p w14:paraId="2359D973" w14:textId="77777777" w:rsidR="00FA45AC" w:rsidRDefault="00FA45AC" w:rsidP="00FA45AC">
            <w:pPr>
              <w:pStyle w:val="ListBullet"/>
              <w:ind w:right="-849"/>
            </w:pPr>
            <w:r w:rsidRPr="00FA45AC">
              <w:t>Ability to work individual as well as in team</w:t>
            </w:r>
          </w:p>
          <w:p w14:paraId="48F7E765" w14:textId="18FEAA58" w:rsidR="003A7987" w:rsidRDefault="003A7987" w:rsidP="003A7987">
            <w:pPr>
              <w:pStyle w:val="ListBullet"/>
              <w:numPr>
                <w:ilvl w:val="0"/>
                <w:numId w:val="0"/>
              </w:numPr>
              <w:ind w:left="360"/>
            </w:pPr>
          </w:p>
          <w:p w14:paraId="7CD9A285" w14:textId="57E2822C" w:rsidR="00C1528A" w:rsidRDefault="00C1528A" w:rsidP="003A7987">
            <w:pPr>
              <w:pStyle w:val="ListBullet"/>
              <w:numPr>
                <w:ilvl w:val="0"/>
                <w:numId w:val="0"/>
              </w:numPr>
              <w:ind w:left="360"/>
            </w:pPr>
          </w:p>
          <w:p w14:paraId="27A8BCDD" w14:textId="0D6D4AA5" w:rsidR="00C1528A" w:rsidRDefault="00C1528A" w:rsidP="003A7987">
            <w:pPr>
              <w:pStyle w:val="ListBullet"/>
              <w:numPr>
                <w:ilvl w:val="0"/>
                <w:numId w:val="0"/>
              </w:numPr>
              <w:ind w:left="360"/>
            </w:pPr>
          </w:p>
          <w:p w14:paraId="34D56526" w14:textId="77777777" w:rsidR="00C1528A" w:rsidRDefault="00C1528A" w:rsidP="003A7987">
            <w:pPr>
              <w:pStyle w:val="ListBullet"/>
              <w:numPr>
                <w:ilvl w:val="0"/>
                <w:numId w:val="0"/>
              </w:numPr>
              <w:ind w:left="360"/>
            </w:pPr>
          </w:p>
          <w:p w14:paraId="6974E6A1" w14:textId="77777777" w:rsidR="003A7987" w:rsidRDefault="003A7987" w:rsidP="003A7987">
            <w:pPr>
              <w:pStyle w:val="ListBullet"/>
              <w:numPr>
                <w:ilvl w:val="0"/>
                <w:numId w:val="0"/>
              </w:numPr>
            </w:pPr>
          </w:p>
          <w:p w14:paraId="44C09FA1" w14:textId="77777777" w:rsidR="003A7987" w:rsidRDefault="00FA45AC" w:rsidP="003A7987">
            <w:pPr>
              <w:pStyle w:val="ListBullet"/>
              <w:numPr>
                <w:ilvl w:val="0"/>
                <w:numId w:val="0"/>
              </w:numPr>
              <w:rPr>
                <w:rFonts w:asciiTheme="majorHAnsi" w:eastAsiaTheme="majorEastAsia" w:hAnsiTheme="majorHAnsi" w:cstheme="majorBidi"/>
                <w:b/>
                <w:caps/>
                <w:color w:val="262626" w:themeColor="text1" w:themeTint="D9"/>
                <w:sz w:val="28"/>
                <w:szCs w:val="32"/>
              </w:rPr>
            </w:pPr>
            <w:r>
              <w:rPr>
                <w:rFonts w:asciiTheme="majorHAnsi" w:eastAsiaTheme="majorEastAsia" w:hAnsiTheme="majorHAnsi" w:cstheme="majorBidi"/>
                <w:b/>
                <w:caps/>
                <w:color w:val="262626" w:themeColor="text1" w:themeTint="D9"/>
                <w:sz w:val="28"/>
                <w:szCs w:val="32"/>
              </w:rPr>
              <w:t>CO-CURRICULAR</w:t>
            </w:r>
          </w:p>
          <w:p w14:paraId="2CB8C7F8" w14:textId="77777777" w:rsidR="00FA45AC" w:rsidRPr="006E1507" w:rsidRDefault="00FA45AC" w:rsidP="003A7987">
            <w:pPr>
              <w:pStyle w:val="ListBullet"/>
              <w:numPr>
                <w:ilvl w:val="0"/>
                <w:numId w:val="0"/>
              </w:numPr>
            </w:pPr>
          </w:p>
        </w:tc>
      </w:tr>
    </w:tbl>
    <w:p w14:paraId="6762F44D" w14:textId="6E03F945" w:rsidR="003A7987" w:rsidRDefault="003A7987" w:rsidP="003A7987">
      <w:pPr>
        <w:pStyle w:val="ListBullet"/>
        <w:contextualSpacing/>
      </w:pPr>
      <w:r>
        <w:t xml:space="preserve">Fine </w:t>
      </w:r>
      <w:r w:rsidR="00515F68">
        <w:t>Sketching,</w:t>
      </w:r>
      <w:r w:rsidR="00C55EDD">
        <w:t xml:space="preserve"> Chess Player</w:t>
      </w:r>
    </w:p>
    <w:p w14:paraId="5A430B08" w14:textId="76E54B15" w:rsidR="003A7987" w:rsidRDefault="003A7987" w:rsidP="003A7987">
      <w:pPr>
        <w:pStyle w:val="ListBullet"/>
        <w:contextualSpacing/>
      </w:pPr>
      <w:r>
        <w:t>Song Writing &amp; Recording under Hip Hop &amp; Rap genre</w:t>
      </w:r>
    </w:p>
    <w:p w14:paraId="590B22AC" w14:textId="4D094997" w:rsidR="00B51D1B" w:rsidRDefault="00B51D1B" w:rsidP="006E1507"/>
    <w:p w14:paraId="73AD9C2D" w14:textId="77777777" w:rsidR="00BB16BE" w:rsidRDefault="00BB16BE" w:rsidP="00BB16BE">
      <w:pPr>
        <w:pStyle w:val="ListBullet"/>
        <w:numPr>
          <w:ilvl w:val="0"/>
          <w:numId w:val="0"/>
        </w:numPr>
        <w:rPr>
          <w:rFonts w:asciiTheme="majorHAnsi" w:eastAsiaTheme="majorEastAsia" w:hAnsiTheme="majorHAnsi" w:cstheme="majorBidi"/>
          <w:b/>
          <w:caps/>
          <w:color w:val="262626" w:themeColor="text1" w:themeTint="D9"/>
          <w:sz w:val="28"/>
          <w:szCs w:val="32"/>
        </w:rPr>
      </w:pPr>
    </w:p>
    <w:p w14:paraId="0975BFEB" w14:textId="5F88463A" w:rsidR="00BB16BE" w:rsidRDefault="00BB16BE" w:rsidP="00BB16BE">
      <w:pPr>
        <w:pStyle w:val="ListBullet"/>
        <w:numPr>
          <w:ilvl w:val="0"/>
          <w:numId w:val="0"/>
        </w:numPr>
        <w:rPr>
          <w:rFonts w:asciiTheme="majorHAnsi" w:eastAsiaTheme="majorEastAsia" w:hAnsiTheme="majorHAnsi" w:cstheme="majorBidi"/>
          <w:b/>
          <w:caps/>
          <w:color w:val="262626" w:themeColor="text1" w:themeTint="D9"/>
          <w:sz w:val="28"/>
          <w:szCs w:val="32"/>
        </w:rPr>
      </w:pPr>
      <w:r>
        <w:rPr>
          <w:rFonts w:asciiTheme="majorHAnsi" w:eastAsiaTheme="majorEastAsia" w:hAnsiTheme="majorHAnsi" w:cstheme="majorBidi"/>
          <w:b/>
          <w:caps/>
          <w:color w:val="262626" w:themeColor="text1" w:themeTint="D9"/>
          <w:sz w:val="28"/>
          <w:szCs w:val="32"/>
        </w:rPr>
        <w:t>REFERENCES</w:t>
      </w:r>
    </w:p>
    <w:p w14:paraId="4190A933" w14:textId="77777777" w:rsidR="00BB16BE" w:rsidRDefault="00BB16BE" w:rsidP="00BB16BE">
      <w:pPr>
        <w:pStyle w:val="ListBullet"/>
        <w:numPr>
          <w:ilvl w:val="0"/>
          <w:numId w:val="0"/>
        </w:numPr>
        <w:rPr>
          <w:rFonts w:asciiTheme="majorHAnsi" w:eastAsiaTheme="majorEastAsia" w:hAnsiTheme="majorHAnsi" w:cstheme="majorBidi"/>
          <w:b/>
          <w:caps/>
          <w:color w:val="262626" w:themeColor="text1" w:themeTint="D9"/>
          <w:sz w:val="28"/>
          <w:szCs w:val="32"/>
        </w:rPr>
      </w:pPr>
    </w:p>
    <w:p w14:paraId="3302B381" w14:textId="4FC12F3D" w:rsidR="00BB16BE" w:rsidRDefault="00BB16BE" w:rsidP="00BB16BE">
      <w:pPr>
        <w:pStyle w:val="ListBullet"/>
        <w:contextualSpacing/>
      </w:pPr>
      <w:r w:rsidRPr="00BB16BE">
        <w:t>Mr. Deepak Baheti</w:t>
      </w:r>
      <w:r>
        <w:t xml:space="preserve"> - </w:t>
      </w:r>
      <w:r w:rsidRPr="00BB16BE">
        <w:t>Nodal Officer, Analyst-cum-Programmer, JDA</w:t>
      </w:r>
      <w:r>
        <w:t xml:space="preserve">, Jaipur </w:t>
      </w:r>
      <w:r w:rsidR="00515F68">
        <w:t>,India</w:t>
      </w:r>
    </w:p>
    <w:p w14:paraId="09AD2C1D" w14:textId="3EDA51D9" w:rsidR="00BB16BE" w:rsidRDefault="00BB16BE" w:rsidP="00BB16BE">
      <w:pPr>
        <w:pStyle w:val="ListBullet"/>
        <w:contextualSpacing/>
      </w:pPr>
      <w:r w:rsidRPr="00BB16BE">
        <w:t>Mr</w:t>
      </w:r>
      <w:r>
        <w:t>.</w:t>
      </w:r>
      <w:r w:rsidRPr="00BB16BE">
        <w:t xml:space="preserve"> Nitesh Kumar Garg</w:t>
      </w:r>
      <w:r>
        <w:t xml:space="preserve"> - </w:t>
      </w:r>
      <w:r w:rsidRPr="00BB16BE">
        <w:t>Senior Soft. Developer, E-Connect Solutions</w:t>
      </w:r>
      <w:r>
        <w:t>, Udaipur</w:t>
      </w:r>
      <w:r w:rsidR="00515F68">
        <w:t>,India</w:t>
      </w:r>
    </w:p>
    <w:p w14:paraId="4034950B" w14:textId="77777777" w:rsidR="00BB16BE" w:rsidRPr="006E1507" w:rsidRDefault="00BB16BE" w:rsidP="006E1507"/>
    <w:sectPr w:rsidR="00BB16BE" w:rsidRPr="006E1507"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EDD1" w14:textId="77777777" w:rsidR="00861327" w:rsidRDefault="00861327" w:rsidP="0068194B">
      <w:r>
        <w:separator/>
      </w:r>
    </w:p>
    <w:p w14:paraId="054E64D7" w14:textId="77777777" w:rsidR="00861327" w:rsidRDefault="00861327"/>
    <w:p w14:paraId="2B7F2D9A" w14:textId="77777777" w:rsidR="00861327" w:rsidRDefault="00861327"/>
  </w:endnote>
  <w:endnote w:type="continuationSeparator" w:id="0">
    <w:p w14:paraId="65D6341A" w14:textId="77777777" w:rsidR="00861327" w:rsidRDefault="00861327" w:rsidP="0068194B">
      <w:r>
        <w:continuationSeparator/>
      </w:r>
    </w:p>
    <w:p w14:paraId="6599B0D8" w14:textId="77777777" w:rsidR="00861327" w:rsidRDefault="00861327"/>
    <w:p w14:paraId="542241C8" w14:textId="77777777" w:rsidR="00861327" w:rsidRDefault="00861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14:paraId="513B56AC" w14:textId="17011FF4" w:rsidR="002B2958" w:rsidRDefault="002B2958">
        <w:pPr>
          <w:pStyle w:val="Footer"/>
        </w:pPr>
        <w:r>
          <w:fldChar w:fldCharType="begin"/>
        </w:r>
        <w:r>
          <w:instrText xml:space="preserve"> PAGE   \* MERGEFORMAT </w:instrText>
        </w:r>
        <w:r>
          <w:fldChar w:fldCharType="separate"/>
        </w:r>
        <w:r w:rsidR="00763D6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3E51" w14:textId="77777777" w:rsidR="00861327" w:rsidRDefault="00861327" w:rsidP="0068194B">
      <w:r>
        <w:separator/>
      </w:r>
    </w:p>
    <w:p w14:paraId="733094DF" w14:textId="77777777" w:rsidR="00861327" w:rsidRDefault="00861327"/>
    <w:p w14:paraId="29CC1AFC" w14:textId="77777777" w:rsidR="00861327" w:rsidRDefault="00861327"/>
  </w:footnote>
  <w:footnote w:type="continuationSeparator" w:id="0">
    <w:p w14:paraId="64C96B72" w14:textId="77777777" w:rsidR="00861327" w:rsidRDefault="00861327" w:rsidP="0068194B">
      <w:r>
        <w:continuationSeparator/>
      </w:r>
    </w:p>
    <w:p w14:paraId="1E2BF2D2" w14:textId="77777777" w:rsidR="00861327" w:rsidRDefault="00861327"/>
    <w:p w14:paraId="170F262D" w14:textId="77777777" w:rsidR="00861327" w:rsidRDefault="008613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01CD"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90F6BD1" wp14:editId="4FA7FC3A">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007D9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403EB4"/>
    <w:multiLevelType w:val="hybridMultilevel"/>
    <w:tmpl w:val="72C8F544"/>
    <w:lvl w:ilvl="0" w:tplc="40090001">
      <w:start w:val="1"/>
      <w:numFmt w:val="bullet"/>
      <w:lvlText w:val=""/>
      <w:lvlJc w:val="left"/>
      <w:pPr>
        <w:ind w:left="2505" w:hanging="360"/>
      </w:pPr>
      <w:rPr>
        <w:rFonts w:ascii="Symbol" w:hAnsi="Symbol" w:hint="default"/>
      </w:rPr>
    </w:lvl>
    <w:lvl w:ilvl="1" w:tplc="40090003">
      <w:start w:val="1"/>
      <w:numFmt w:val="bullet"/>
      <w:lvlText w:val="o"/>
      <w:lvlJc w:val="left"/>
      <w:pPr>
        <w:ind w:left="3225" w:hanging="360"/>
      </w:pPr>
      <w:rPr>
        <w:rFonts w:ascii="Courier New" w:hAnsi="Courier New" w:cs="Courier New" w:hint="default"/>
      </w:rPr>
    </w:lvl>
    <w:lvl w:ilvl="2" w:tplc="40090005">
      <w:start w:val="1"/>
      <w:numFmt w:val="bullet"/>
      <w:lvlText w:val=""/>
      <w:lvlJc w:val="left"/>
      <w:pPr>
        <w:ind w:left="3945" w:hanging="360"/>
      </w:pPr>
      <w:rPr>
        <w:rFonts w:ascii="Wingdings" w:hAnsi="Wingdings" w:hint="default"/>
      </w:rPr>
    </w:lvl>
    <w:lvl w:ilvl="3" w:tplc="40090001">
      <w:start w:val="1"/>
      <w:numFmt w:val="bullet"/>
      <w:lvlText w:val=""/>
      <w:lvlJc w:val="left"/>
      <w:pPr>
        <w:ind w:left="4665" w:hanging="360"/>
      </w:pPr>
      <w:rPr>
        <w:rFonts w:ascii="Symbol" w:hAnsi="Symbol" w:hint="default"/>
      </w:rPr>
    </w:lvl>
    <w:lvl w:ilvl="4" w:tplc="40090003">
      <w:start w:val="1"/>
      <w:numFmt w:val="bullet"/>
      <w:lvlText w:val="o"/>
      <w:lvlJc w:val="left"/>
      <w:pPr>
        <w:ind w:left="5385" w:hanging="360"/>
      </w:pPr>
      <w:rPr>
        <w:rFonts w:ascii="Courier New" w:hAnsi="Courier New" w:cs="Courier New" w:hint="default"/>
      </w:rPr>
    </w:lvl>
    <w:lvl w:ilvl="5" w:tplc="40090005">
      <w:start w:val="1"/>
      <w:numFmt w:val="bullet"/>
      <w:lvlText w:val=""/>
      <w:lvlJc w:val="left"/>
      <w:pPr>
        <w:ind w:left="6105" w:hanging="360"/>
      </w:pPr>
      <w:rPr>
        <w:rFonts w:ascii="Wingdings" w:hAnsi="Wingdings" w:hint="default"/>
      </w:rPr>
    </w:lvl>
    <w:lvl w:ilvl="6" w:tplc="40090001">
      <w:start w:val="1"/>
      <w:numFmt w:val="bullet"/>
      <w:lvlText w:val=""/>
      <w:lvlJc w:val="left"/>
      <w:pPr>
        <w:ind w:left="6825" w:hanging="360"/>
      </w:pPr>
      <w:rPr>
        <w:rFonts w:ascii="Symbol" w:hAnsi="Symbol" w:hint="default"/>
      </w:rPr>
    </w:lvl>
    <w:lvl w:ilvl="7" w:tplc="40090003">
      <w:start w:val="1"/>
      <w:numFmt w:val="bullet"/>
      <w:lvlText w:val="o"/>
      <w:lvlJc w:val="left"/>
      <w:pPr>
        <w:ind w:left="7545" w:hanging="360"/>
      </w:pPr>
      <w:rPr>
        <w:rFonts w:ascii="Courier New" w:hAnsi="Courier New" w:cs="Courier New" w:hint="default"/>
      </w:rPr>
    </w:lvl>
    <w:lvl w:ilvl="8" w:tplc="40090005">
      <w:start w:val="1"/>
      <w:numFmt w:val="bullet"/>
      <w:lvlText w:val=""/>
      <w:lvlJc w:val="left"/>
      <w:pPr>
        <w:ind w:left="8265"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0"/>
  </w:num>
  <w:num w:numId="15">
    <w:abstractNumId w:val="10"/>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EB"/>
    <w:rsid w:val="000001EF"/>
    <w:rsid w:val="00007322"/>
    <w:rsid w:val="00007728"/>
    <w:rsid w:val="00024584"/>
    <w:rsid w:val="00024730"/>
    <w:rsid w:val="00055E95"/>
    <w:rsid w:val="0007021F"/>
    <w:rsid w:val="000B2BA5"/>
    <w:rsid w:val="000F2F8C"/>
    <w:rsid w:val="0010006E"/>
    <w:rsid w:val="001045A8"/>
    <w:rsid w:val="00114A91"/>
    <w:rsid w:val="0013181C"/>
    <w:rsid w:val="001427E1"/>
    <w:rsid w:val="00163668"/>
    <w:rsid w:val="00171566"/>
    <w:rsid w:val="00174676"/>
    <w:rsid w:val="001755A8"/>
    <w:rsid w:val="00184014"/>
    <w:rsid w:val="00192008"/>
    <w:rsid w:val="001C0E68"/>
    <w:rsid w:val="001C4B6F"/>
    <w:rsid w:val="001D0BF1"/>
    <w:rsid w:val="001D62DB"/>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D6373"/>
    <w:rsid w:val="002E7E61"/>
    <w:rsid w:val="002F05E5"/>
    <w:rsid w:val="002F254D"/>
    <w:rsid w:val="002F30E4"/>
    <w:rsid w:val="00307140"/>
    <w:rsid w:val="00316DFF"/>
    <w:rsid w:val="00325B57"/>
    <w:rsid w:val="00336056"/>
    <w:rsid w:val="003544E1"/>
    <w:rsid w:val="00366398"/>
    <w:rsid w:val="003A0632"/>
    <w:rsid w:val="003A30E5"/>
    <w:rsid w:val="003A6ADF"/>
    <w:rsid w:val="003A7987"/>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15F68"/>
    <w:rsid w:val="00566A35"/>
    <w:rsid w:val="0056701E"/>
    <w:rsid w:val="005740D7"/>
    <w:rsid w:val="00582B2A"/>
    <w:rsid w:val="005A0F26"/>
    <w:rsid w:val="005A1B10"/>
    <w:rsid w:val="005A6850"/>
    <w:rsid w:val="005B1B1B"/>
    <w:rsid w:val="005C156E"/>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63D6B"/>
    <w:rsid w:val="0079206B"/>
    <w:rsid w:val="00796076"/>
    <w:rsid w:val="007C0566"/>
    <w:rsid w:val="007C606B"/>
    <w:rsid w:val="007E6A61"/>
    <w:rsid w:val="00801140"/>
    <w:rsid w:val="00803404"/>
    <w:rsid w:val="00834955"/>
    <w:rsid w:val="00855B59"/>
    <w:rsid w:val="00860461"/>
    <w:rsid w:val="00861327"/>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545C"/>
    <w:rsid w:val="00AE7650"/>
    <w:rsid w:val="00B10EBE"/>
    <w:rsid w:val="00B236F1"/>
    <w:rsid w:val="00B50F99"/>
    <w:rsid w:val="00B51D1B"/>
    <w:rsid w:val="00B540F4"/>
    <w:rsid w:val="00B60FD0"/>
    <w:rsid w:val="00B622DF"/>
    <w:rsid w:val="00B6332A"/>
    <w:rsid w:val="00B811EB"/>
    <w:rsid w:val="00B81760"/>
    <w:rsid w:val="00B8494C"/>
    <w:rsid w:val="00BA1546"/>
    <w:rsid w:val="00BB16BE"/>
    <w:rsid w:val="00BB4E51"/>
    <w:rsid w:val="00BD431F"/>
    <w:rsid w:val="00BE423E"/>
    <w:rsid w:val="00BF61AC"/>
    <w:rsid w:val="00C1528A"/>
    <w:rsid w:val="00C47FA6"/>
    <w:rsid w:val="00C55EDD"/>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862C3"/>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A45AC"/>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775FA"/>
  <w15:chartTrackingRefBased/>
  <w15:docId w15:val="{EA187D1A-8408-4EF6-954F-26395395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vanity-namedomain">
    <w:name w:val="vanity-name__domain"/>
    <w:basedOn w:val="DefaultParagraphFont"/>
    <w:rsid w:val="00515F68"/>
  </w:style>
  <w:style w:type="character" w:customStyle="1" w:styleId="vanity-namedisplay-name">
    <w:name w:val="vanity-name__display-name"/>
    <w:basedOn w:val="DefaultParagraphFont"/>
    <w:rsid w:val="0051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289">
      <w:bodyDiv w:val="1"/>
      <w:marLeft w:val="0"/>
      <w:marRight w:val="0"/>
      <w:marTop w:val="0"/>
      <w:marBottom w:val="0"/>
      <w:divBdr>
        <w:top w:val="none" w:sz="0" w:space="0" w:color="auto"/>
        <w:left w:val="none" w:sz="0" w:space="0" w:color="auto"/>
        <w:bottom w:val="none" w:sz="0" w:space="0" w:color="auto"/>
        <w:right w:val="none" w:sz="0" w:space="0" w:color="auto"/>
      </w:divBdr>
    </w:div>
    <w:div w:id="267853696">
      <w:bodyDiv w:val="1"/>
      <w:marLeft w:val="0"/>
      <w:marRight w:val="0"/>
      <w:marTop w:val="0"/>
      <w:marBottom w:val="0"/>
      <w:divBdr>
        <w:top w:val="none" w:sz="0" w:space="0" w:color="auto"/>
        <w:left w:val="none" w:sz="0" w:space="0" w:color="auto"/>
        <w:bottom w:val="none" w:sz="0" w:space="0" w:color="auto"/>
        <w:right w:val="none" w:sz="0" w:space="0" w:color="auto"/>
      </w:divBdr>
    </w:div>
    <w:div w:id="630553142">
      <w:bodyDiv w:val="1"/>
      <w:marLeft w:val="0"/>
      <w:marRight w:val="0"/>
      <w:marTop w:val="0"/>
      <w:marBottom w:val="0"/>
      <w:divBdr>
        <w:top w:val="none" w:sz="0" w:space="0" w:color="auto"/>
        <w:left w:val="none" w:sz="0" w:space="0" w:color="auto"/>
        <w:bottom w:val="none" w:sz="0" w:space="0" w:color="auto"/>
        <w:right w:val="none" w:sz="0" w:space="0" w:color="auto"/>
      </w:divBdr>
    </w:div>
    <w:div w:id="753555850">
      <w:bodyDiv w:val="1"/>
      <w:marLeft w:val="0"/>
      <w:marRight w:val="0"/>
      <w:marTop w:val="0"/>
      <w:marBottom w:val="0"/>
      <w:divBdr>
        <w:top w:val="none" w:sz="0" w:space="0" w:color="auto"/>
        <w:left w:val="none" w:sz="0" w:space="0" w:color="auto"/>
        <w:bottom w:val="none" w:sz="0" w:space="0" w:color="auto"/>
        <w:right w:val="none" w:sz="0" w:space="0" w:color="auto"/>
      </w:divBdr>
    </w:div>
    <w:div w:id="879433652">
      <w:bodyDiv w:val="1"/>
      <w:marLeft w:val="0"/>
      <w:marRight w:val="0"/>
      <w:marTop w:val="0"/>
      <w:marBottom w:val="0"/>
      <w:divBdr>
        <w:top w:val="none" w:sz="0" w:space="0" w:color="auto"/>
        <w:left w:val="none" w:sz="0" w:space="0" w:color="auto"/>
        <w:bottom w:val="none" w:sz="0" w:space="0" w:color="auto"/>
        <w:right w:val="none" w:sz="0" w:space="0" w:color="auto"/>
      </w:divBdr>
    </w:div>
    <w:div w:id="1087457583">
      <w:bodyDiv w:val="1"/>
      <w:marLeft w:val="0"/>
      <w:marRight w:val="0"/>
      <w:marTop w:val="0"/>
      <w:marBottom w:val="0"/>
      <w:divBdr>
        <w:top w:val="none" w:sz="0" w:space="0" w:color="auto"/>
        <w:left w:val="none" w:sz="0" w:space="0" w:color="auto"/>
        <w:bottom w:val="none" w:sz="0" w:space="0" w:color="auto"/>
        <w:right w:val="none" w:sz="0" w:space="0" w:color="auto"/>
      </w:divBdr>
    </w:div>
    <w:div w:id="1202744709">
      <w:bodyDiv w:val="1"/>
      <w:marLeft w:val="0"/>
      <w:marRight w:val="0"/>
      <w:marTop w:val="0"/>
      <w:marBottom w:val="0"/>
      <w:divBdr>
        <w:top w:val="none" w:sz="0" w:space="0" w:color="auto"/>
        <w:left w:val="none" w:sz="0" w:space="0" w:color="auto"/>
        <w:bottom w:val="none" w:sz="0" w:space="0" w:color="auto"/>
        <w:right w:val="none" w:sz="0" w:space="0" w:color="auto"/>
      </w:divBdr>
    </w:div>
    <w:div w:id="1247617592">
      <w:bodyDiv w:val="1"/>
      <w:marLeft w:val="0"/>
      <w:marRight w:val="0"/>
      <w:marTop w:val="0"/>
      <w:marBottom w:val="0"/>
      <w:divBdr>
        <w:top w:val="none" w:sz="0" w:space="0" w:color="auto"/>
        <w:left w:val="none" w:sz="0" w:space="0" w:color="auto"/>
        <w:bottom w:val="none" w:sz="0" w:space="0" w:color="auto"/>
        <w:right w:val="none" w:sz="0" w:space="0" w:color="auto"/>
      </w:divBdr>
    </w:div>
    <w:div w:id="1508908883">
      <w:bodyDiv w:val="1"/>
      <w:marLeft w:val="0"/>
      <w:marRight w:val="0"/>
      <w:marTop w:val="0"/>
      <w:marBottom w:val="0"/>
      <w:divBdr>
        <w:top w:val="none" w:sz="0" w:space="0" w:color="auto"/>
        <w:left w:val="none" w:sz="0" w:space="0" w:color="auto"/>
        <w:bottom w:val="none" w:sz="0" w:space="0" w:color="auto"/>
        <w:right w:val="none" w:sz="0" w:space="0" w:color="auto"/>
      </w:divBdr>
    </w:div>
    <w:div w:id="1514758079">
      <w:bodyDiv w:val="1"/>
      <w:marLeft w:val="0"/>
      <w:marRight w:val="0"/>
      <w:marTop w:val="0"/>
      <w:marBottom w:val="0"/>
      <w:divBdr>
        <w:top w:val="none" w:sz="0" w:space="0" w:color="auto"/>
        <w:left w:val="none" w:sz="0" w:space="0" w:color="auto"/>
        <w:bottom w:val="none" w:sz="0" w:space="0" w:color="auto"/>
        <w:right w:val="none" w:sz="0" w:space="0" w:color="auto"/>
      </w:divBdr>
    </w:div>
    <w:div w:id="1524585582">
      <w:bodyDiv w:val="1"/>
      <w:marLeft w:val="0"/>
      <w:marRight w:val="0"/>
      <w:marTop w:val="0"/>
      <w:marBottom w:val="0"/>
      <w:divBdr>
        <w:top w:val="none" w:sz="0" w:space="0" w:color="auto"/>
        <w:left w:val="none" w:sz="0" w:space="0" w:color="auto"/>
        <w:bottom w:val="none" w:sz="0" w:space="0" w:color="auto"/>
        <w:right w:val="none" w:sz="0" w:space="0" w:color="auto"/>
      </w:divBdr>
    </w:div>
    <w:div w:id="1639265604">
      <w:bodyDiv w:val="1"/>
      <w:marLeft w:val="0"/>
      <w:marRight w:val="0"/>
      <w:marTop w:val="0"/>
      <w:marBottom w:val="0"/>
      <w:divBdr>
        <w:top w:val="none" w:sz="0" w:space="0" w:color="auto"/>
        <w:left w:val="none" w:sz="0" w:space="0" w:color="auto"/>
        <w:bottom w:val="none" w:sz="0" w:space="0" w:color="auto"/>
        <w:right w:val="none" w:sz="0" w:space="0" w:color="auto"/>
      </w:divBdr>
    </w:div>
    <w:div w:id="1639727260">
      <w:bodyDiv w:val="1"/>
      <w:marLeft w:val="0"/>
      <w:marRight w:val="0"/>
      <w:marTop w:val="0"/>
      <w:marBottom w:val="0"/>
      <w:divBdr>
        <w:top w:val="none" w:sz="0" w:space="0" w:color="auto"/>
        <w:left w:val="none" w:sz="0" w:space="0" w:color="auto"/>
        <w:bottom w:val="none" w:sz="0" w:space="0" w:color="auto"/>
        <w:right w:val="none" w:sz="0" w:space="0" w:color="auto"/>
      </w:divBdr>
    </w:div>
    <w:div w:id="1784155514">
      <w:bodyDiv w:val="1"/>
      <w:marLeft w:val="0"/>
      <w:marRight w:val="0"/>
      <w:marTop w:val="0"/>
      <w:marBottom w:val="0"/>
      <w:divBdr>
        <w:top w:val="none" w:sz="0" w:space="0" w:color="auto"/>
        <w:left w:val="none" w:sz="0" w:space="0" w:color="auto"/>
        <w:bottom w:val="none" w:sz="0" w:space="0" w:color="auto"/>
        <w:right w:val="none" w:sz="0" w:space="0" w:color="auto"/>
      </w:divBdr>
    </w:div>
    <w:div w:id="20686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atik14497@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7\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67E60BB67486887D61442DEC18530"/>
        <w:category>
          <w:name w:val="General"/>
          <w:gallery w:val="placeholder"/>
        </w:category>
        <w:types>
          <w:type w:val="bbPlcHdr"/>
        </w:types>
        <w:behaviors>
          <w:behavior w:val="content"/>
        </w:behaviors>
        <w:guid w:val="{2B9A1B19-000E-460A-AAE5-D81BD834D398}"/>
      </w:docPartPr>
      <w:docPartBody>
        <w:p w:rsidR="001771C1" w:rsidRDefault="0060264E">
          <w:pPr>
            <w:pStyle w:val="50267E60BB67486887D61442DEC18530"/>
          </w:pPr>
          <w:r w:rsidRPr="00CF1A49">
            <w:t>Skills</w:t>
          </w:r>
        </w:p>
      </w:docPartBody>
    </w:docPart>
    <w:docPart>
      <w:docPartPr>
        <w:name w:val="9099EBC3ABD44BE5A0C8BF1ACF625E3D"/>
        <w:category>
          <w:name w:val="General"/>
          <w:gallery w:val="placeholder"/>
        </w:category>
        <w:types>
          <w:type w:val="bbPlcHdr"/>
        </w:types>
        <w:behaviors>
          <w:behavior w:val="content"/>
        </w:behaviors>
        <w:guid w:val="{B70A95E6-63AD-4A68-9B07-4EDE24FEC719}"/>
      </w:docPartPr>
      <w:docPartBody>
        <w:p w:rsidR="001771C1" w:rsidRDefault="00264B15" w:rsidP="00264B15">
          <w:pPr>
            <w:pStyle w:val="9099EBC3ABD44BE5A0C8BF1ACF625E3D"/>
          </w:pPr>
          <w:r w:rsidRPr="00CF1A49">
            <w:t>Education</w:t>
          </w:r>
        </w:p>
      </w:docPartBody>
    </w:docPart>
    <w:docPart>
      <w:docPartPr>
        <w:name w:val="47CDD71575024B33894B1CCDC1C19E12"/>
        <w:category>
          <w:name w:val="General"/>
          <w:gallery w:val="placeholder"/>
        </w:category>
        <w:types>
          <w:type w:val="bbPlcHdr"/>
        </w:types>
        <w:behaviors>
          <w:behavior w:val="content"/>
        </w:behaviors>
        <w:guid w:val="{F6488597-4DDD-4BD3-A012-D8CE1408B3AA}"/>
      </w:docPartPr>
      <w:docPartBody>
        <w:p w:rsidR="001771C1" w:rsidRDefault="00264B15" w:rsidP="00264B15">
          <w:pPr>
            <w:pStyle w:val="47CDD71575024B33894B1CCDC1C19E12"/>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15"/>
    <w:rsid w:val="00112E3E"/>
    <w:rsid w:val="001771C1"/>
    <w:rsid w:val="0023112E"/>
    <w:rsid w:val="00264B15"/>
    <w:rsid w:val="00422FDD"/>
    <w:rsid w:val="006026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EE23CC8B89487C8A459CEF999F93D1">
    <w:name w:val="58EE23CC8B89487C8A459CEF999F93D1"/>
  </w:style>
  <w:style w:type="character" w:styleId="IntenseEmphasis">
    <w:name w:val="Intense Emphasis"/>
    <w:basedOn w:val="DefaultParagraphFont"/>
    <w:uiPriority w:val="2"/>
    <w:rPr>
      <w:b/>
      <w:iCs/>
      <w:color w:val="262626" w:themeColor="text1" w:themeTint="D9"/>
    </w:rPr>
  </w:style>
  <w:style w:type="paragraph" w:customStyle="1" w:styleId="AABEDB32724C4E3BAD8C47A15235B04C">
    <w:name w:val="AABEDB32724C4E3BAD8C47A15235B04C"/>
  </w:style>
  <w:style w:type="paragraph" w:customStyle="1" w:styleId="4D1E8CEE246644C6A6CA4214FFDB3D59">
    <w:name w:val="4D1E8CEE246644C6A6CA4214FFDB3D59"/>
  </w:style>
  <w:style w:type="paragraph" w:customStyle="1" w:styleId="03693A8718BF404FBE4991CE8A74AD2B">
    <w:name w:val="03693A8718BF404FBE4991CE8A74AD2B"/>
  </w:style>
  <w:style w:type="paragraph" w:customStyle="1" w:styleId="9A748C07DDE04574BC20084F7596E3D6">
    <w:name w:val="9A748C07DDE04574BC20084F7596E3D6"/>
  </w:style>
  <w:style w:type="paragraph" w:customStyle="1" w:styleId="C0C9A1CD4AE542A49FA7B9CBD16B065A">
    <w:name w:val="C0C9A1CD4AE542A49FA7B9CBD16B065A"/>
  </w:style>
  <w:style w:type="paragraph" w:customStyle="1" w:styleId="2C1D24A2AF8145A6A5AFBCDD72C5ED03">
    <w:name w:val="2C1D24A2AF8145A6A5AFBCDD72C5ED03"/>
  </w:style>
  <w:style w:type="paragraph" w:customStyle="1" w:styleId="269EF749B04F4378A7FB90D7FEE90DB5">
    <w:name w:val="269EF749B04F4378A7FB90D7FEE90DB5"/>
  </w:style>
  <w:style w:type="paragraph" w:customStyle="1" w:styleId="9FC750F8204D44BCB89234AB3FF0C7AC">
    <w:name w:val="9FC750F8204D44BCB89234AB3FF0C7AC"/>
  </w:style>
  <w:style w:type="paragraph" w:customStyle="1" w:styleId="570201448B58478886D6F0E3402DC14B">
    <w:name w:val="570201448B58478886D6F0E3402DC14B"/>
  </w:style>
  <w:style w:type="paragraph" w:customStyle="1" w:styleId="8E707DCFDDC44E958CA38DDBBFD9FEF0">
    <w:name w:val="8E707DCFDDC44E958CA38DDBBFD9FEF0"/>
  </w:style>
  <w:style w:type="paragraph" w:customStyle="1" w:styleId="8858B0093F3943EAA3E84AE0DD4A2F69">
    <w:name w:val="8858B0093F3943EAA3E84AE0DD4A2F69"/>
  </w:style>
  <w:style w:type="paragraph" w:customStyle="1" w:styleId="FD3D165993A7495CB846A6347E57E2AD">
    <w:name w:val="FD3D165993A7495CB846A6347E57E2AD"/>
  </w:style>
  <w:style w:type="paragraph" w:customStyle="1" w:styleId="48D6850485254965B7C29EC165305A3E">
    <w:name w:val="48D6850485254965B7C29EC165305A3E"/>
  </w:style>
  <w:style w:type="paragraph" w:customStyle="1" w:styleId="CBAC569435864118B740AF1170571DDD">
    <w:name w:val="CBAC569435864118B740AF1170571DDD"/>
  </w:style>
  <w:style w:type="character" w:styleId="SubtleReference">
    <w:name w:val="Subtle Reference"/>
    <w:basedOn w:val="DefaultParagraphFont"/>
    <w:uiPriority w:val="10"/>
    <w:qFormat/>
    <w:rsid w:val="00264B15"/>
    <w:rPr>
      <w:b/>
      <w:caps w:val="0"/>
      <w:smallCaps/>
      <w:color w:val="595959" w:themeColor="text1" w:themeTint="A6"/>
    </w:rPr>
  </w:style>
  <w:style w:type="paragraph" w:customStyle="1" w:styleId="F826B2E1DBF64717BE30EA987ECDEE09">
    <w:name w:val="F826B2E1DBF64717BE30EA987ECDEE09"/>
  </w:style>
  <w:style w:type="paragraph" w:customStyle="1" w:styleId="9410DE286B144FB08FCDB8EEC505EA9E">
    <w:name w:val="9410DE286B144FB08FCDB8EEC505EA9E"/>
  </w:style>
  <w:style w:type="paragraph" w:customStyle="1" w:styleId="05C20F4EFB8C4FEA8B01A74B4AD68E6D">
    <w:name w:val="05C20F4EFB8C4FEA8B01A74B4AD68E6D"/>
  </w:style>
  <w:style w:type="paragraph" w:customStyle="1" w:styleId="A02B145017EE4937A1B1B21EB4B88C10">
    <w:name w:val="A02B145017EE4937A1B1B21EB4B88C10"/>
  </w:style>
  <w:style w:type="paragraph" w:customStyle="1" w:styleId="5C6BDC11F7614B2292B2A12B0AF41C41">
    <w:name w:val="5C6BDC11F7614B2292B2A12B0AF41C41"/>
  </w:style>
  <w:style w:type="paragraph" w:customStyle="1" w:styleId="3CA2E02C218D4598BFAF5D26E7A715E9">
    <w:name w:val="3CA2E02C218D4598BFAF5D26E7A715E9"/>
  </w:style>
  <w:style w:type="paragraph" w:customStyle="1" w:styleId="1D57F3ACA9DF4CF796BD78115669BC97">
    <w:name w:val="1D57F3ACA9DF4CF796BD78115669BC97"/>
  </w:style>
  <w:style w:type="paragraph" w:customStyle="1" w:styleId="C843DB6121104797B4E8576D4B5C4180">
    <w:name w:val="C843DB6121104797B4E8576D4B5C4180"/>
  </w:style>
  <w:style w:type="paragraph" w:customStyle="1" w:styleId="FFDB9A55269F4390A7BDC3D75E14D806">
    <w:name w:val="FFDB9A55269F4390A7BDC3D75E14D806"/>
  </w:style>
  <w:style w:type="paragraph" w:customStyle="1" w:styleId="F396CDCA9FE84BCC96EBFD282272929B">
    <w:name w:val="F396CDCA9FE84BCC96EBFD282272929B"/>
  </w:style>
  <w:style w:type="paragraph" w:customStyle="1" w:styleId="FBC98241386E4D658D7ADD73B3436C4C">
    <w:name w:val="FBC98241386E4D658D7ADD73B3436C4C"/>
  </w:style>
  <w:style w:type="paragraph" w:customStyle="1" w:styleId="556B566C116E45A7845399DBBB857356">
    <w:name w:val="556B566C116E45A7845399DBBB857356"/>
  </w:style>
  <w:style w:type="paragraph" w:customStyle="1" w:styleId="F9FD7DBAA9DC42B69C5A113D833C5573">
    <w:name w:val="F9FD7DBAA9DC42B69C5A113D833C5573"/>
  </w:style>
  <w:style w:type="paragraph" w:customStyle="1" w:styleId="8126B69EB3944F66B307FBA8A82AF4D8">
    <w:name w:val="8126B69EB3944F66B307FBA8A82AF4D8"/>
  </w:style>
  <w:style w:type="paragraph" w:customStyle="1" w:styleId="21D87ACCF9C144388F7C30AD7702F3D3">
    <w:name w:val="21D87ACCF9C144388F7C30AD7702F3D3"/>
  </w:style>
  <w:style w:type="paragraph" w:customStyle="1" w:styleId="1009A0874CD0402FB4E869193445FDF4">
    <w:name w:val="1009A0874CD0402FB4E869193445FDF4"/>
  </w:style>
  <w:style w:type="paragraph" w:customStyle="1" w:styleId="E942EC746C1D46E582ED378DF7CC0DAD">
    <w:name w:val="E942EC746C1D46E582ED378DF7CC0DAD"/>
  </w:style>
  <w:style w:type="paragraph" w:customStyle="1" w:styleId="8C3135A81BF8429DB01C8A63F3037698">
    <w:name w:val="8C3135A81BF8429DB01C8A63F3037698"/>
  </w:style>
  <w:style w:type="paragraph" w:customStyle="1" w:styleId="50267E60BB67486887D61442DEC18530">
    <w:name w:val="50267E60BB67486887D61442DEC18530"/>
  </w:style>
  <w:style w:type="paragraph" w:customStyle="1" w:styleId="531C7D805E4D4CCE93318DAC08F8B520">
    <w:name w:val="531C7D805E4D4CCE93318DAC08F8B520"/>
  </w:style>
  <w:style w:type="paragraph" w:customStyle="1" w:styleId="67D2584A641C4B3886881A77B37C5C61">
    <w:name w:val="67D2584A641C4B3886881A77B37C5C61"/>
  </w:style>
  <w:style w:type="paragraph" w:customStyle="1" w:styleId="C95487AEC2624131A5A618955BB20DE6">
    <w:name w:val="C95487AEC2624131A5A618955BB20DE6"/>
  </w:style>
  <w:style w:type="paragraph" w:customStyle="1" w:styleId="0B7317CA37D542E0B1B78BD4EB6A3ADE">
    <w:name w:val="0B7317CA37D542E0B1B78BD4EB6A3ADE"/>
  </w:style>
  <w:style w:type="paragraph" w:customStyle="1" w:styleId="D5546C73E24149EFB9AFD911B83AB0B6">
    <w:name w:val="D5546C73E24149EFB9AFD911B83AB0B6"/>
  </w:style>
  <w:style w:type="paragraph" w:customStyle="1" w:styleId="67CC5E35E65C4C7897961AE72C337AE4">
    <w:name w:val="67CC5E35E65C4C7897961AE72C337AE4"/>
  </w:style>
  <w:style w:type="paragraph" w:customStyle="1" w:styleId="90339641CE6A41EF92F1C4FC2AF7CB09">
    <w:name w:val="90339641CE6A41EF92F1C4FC2AF7CB09"/>
  </w:style>
  <w:style w:type="paragraph" w:customStyle="1" w:styleId="289C87B8A7D04DD39916D1B1BF2B09FF">
    <w:name w:val="289C87B8A7D04DD39916D1B1BF2B09FF"/>
    <w:rsid w:val="00264B15"/>
  </w:style>
  <w:style w:type="paragraph" w:customStyle="1" w:styleId="67CA0DD490B54BF78904B3CB8B15F7AB">
    <w:name w:val="67CA0DD490B54BF78904B3CB8B15F7AB"/>
    <w:rsid w:val="00264B15"/>
  </w:style>
  <w:style w:type="paragraph" w:customStyle="1" w:styleId="A5E5B332DD39472CAF18A7D8FBD3EB1C">
    <w:name w:val="A5E5B332DD39472CAF18A7D8FBD3EB1C"/>
    <w:rsid w:val="00264B15"/>
  </w:style>
  <w:style w:type="paragraph" w:customStyle="1" w:styleId="5A4065201FAE49E3BB2521902526732A">
    <w:name w:val="5A4065201FAE49E3BB2521902526732A"/>
    <w:rsid w:val="00264B15"/>
  </w:style>
  <w:style w:type="paragraph" w:customStyle="1" w:styleId="B938405E5CFB4A9A91F8188A13139048">
    <w:name w:val="B938405E5CFB4A9A91F8188A13139048"/>
    <w:rsid w:val="00264B15"/>
  </w:style>
  <w:style w:type="paragraph" w:customStyle="1" w:styleId="4FE6A62C1EBD47C7A91EC5A384E1482A">
    <w:name w:val="4FE6A62C1EBD47C7A91EC5A384E1482A"/>
    <w:rsid w:val="00264B15"/>
  </w:style>
  <w:style w:type="paragraph" w:customStyle="1" w:styleId="989A4B6261C34CBC8A4D00880B3BEB53">
    <w:name w:val="989A4B6261C34CBC8A4D00880B3BEB53"/>
    <w:rsid w:val="00264B15"/>
  </w:style>
  <w:style w:type="paragraph" w:customStyle="1" w:styleId="CA3E578376C0486D8BA26A9092899A14">
    <w:name w:val="CA3E578376C0486D8BA26A9092899A14"/>
    <w:rsid w:val="00264B15"/>
  </w:style>
  <w:style w:type="paragraph" w:customStyle="1" w:styleId="3B25ED359C794769AD2A5915432D5CBD">
    <w:name w:val="3B25ED359C794769AD2A5915432D5CBD"/>
    <w:rsid w:val="00264B15"/>
  </w:style>
  <w:style w:type="paragraph" w:customStyle="1" w:styleId="704563F39E6B4F579E50D653F661D6BD">
    <w:name w:val="704563F39E6B4F579E50D653F661D6BD"/>
    <w:rsid w:val="00264B15"/>
  </w:style>
  <w:style w:type="paragraph" w:customStyle="1" w:styleId="EEAB56C626504B52943C06E3AA16F0CD">
    <w:name w:val="EEAB56C626504B52943C06E3AA16F0CD"/>
    <w:rsid w:val="00264B15"/>
  </w:style>
  <w:style w:type="paragraph" w:customStyle="1" w:styleId="6B417A9823544855A46721954E63D021">
    <w:name w:val="6B417A9823544855A46721954E63D021"/>
    <w:rsid w:val="00264B15"/>
  </w:style>
  <w:style w:type="paragraph" w:customStyle="1" w:styleId="9099EBC3ABD44BE5A0C8BF1ACF625E3D">
    <w:name w:val="9099EBC3ABD44BE5A0C8BF1ACF625E3D"/>
    <w:rsid w:val="00264B15"/>
  </w:style>
  <w:style w:type="paragraph" w:customStyle="1" w:styleId="586E99022C994BC8837584FCF66A884E">
    <w:name w:val="586E99022C994BC8837584FCF66A884E"/>
    <w:rsid w:val="00264B15"/>
  </w:style>
  <w:style w:type="paragraph" w:customStyle="1" w:styleId="F6BF6F946AF9485BA2C3A10691D39960">
    <w:name w:val="F6BF6F946AF9485BA2C3A10691D39960"/>
    <w:rsid w:val="00264B15"/>
  </w:style>
  <w:style w:type="paragraph" w:customStyle="1" w:styleId="47CDD71575024B33894B1CCDC1C19E12">
    <w:name w:val="47CDD71575024B33894B1CCDC1C19E12"/>
    <w:rsid w:val="00264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0</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Kratik Maheshwari</cp:lastModifiedBy>
  <cp:revision>2</cp:revision>
  <dcterms:created xsi:type="dcterms:W3CDTF">2020-12-09T07:21:00Z</dcterms:created>
  <dcterms:modified xsi:type="dcterms:W3CDTF">2020-12-09T07:21:00Z</dcterms:modified>
  <cp:category/>
</cp:coreProperties>
</file>