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500BC2" w14:paraId="7FE9783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7E57599" w14:textId="27D1FEF6" w:rsidR="00692703" w:rsidRPr="00567D0C" w:rsidRDefault="00541F30" w:rsidP="00913946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</w:rPr>
            </w:pPr>
            <w:r w:rsidRPr="00567D0C">
              <w:rPr>
                <w:rFonts w:asciiTheme="minorHAnsi" w:hAnsiTheme="minorHAnsi" w:cstheme="minorHAnsi"/>
                <w:b/>
                <w:bCs/>
                <w:color w:val="auto"/>
                <w:sz w:val="56"/>
              </w:rPr>
              <w:t>AMEY</w:t>
            </w:r>
            <w:r w:rsidR="00692703" w:rsidRPr="00567D0C">
              <w:rPr>
                <w:rFonts w:asciiTheme="minorHAnsi" w:hAnsiTheme="minorHAnsi" w:cstheme="minorHAnsi"/>
                <w:b/>
                <w:bCs/>
                <w:color w:val="auto"/>
                <w:sz w:val="56"/>
              </w:rPr>
              <w:t xml:space="preserve"> </w:t>
            </w:r>
            <w:r w:rsidRPr="00567D0C">
              <w:rPr>
                <w:rFonts w:asciiTheme="minorHAnsi" w:hAnsiTheme="minorHAnsi" w:cstheme="minorHAnsi"/>
                <w:b/>
                <w:bCs/>
                <w:color w:val="auto"/>
                <w:sz w:val="56"/>
              </w:rPr>
              <w:t>SAWANT</w:t>
            </w:r>
          </w:p>
          <w:p w14:paraId="402316E1" w14:textId="3F2AFAC0" w:rsidR="00500BC2" w:rsidRPr="00500BC2" w:rsidRDefault="002534D6" w:rsidP="00913946">
            <w:pPr>
              <w:pStyle w:val="ContactInfo"/>
              <w:contextualSpacing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UI</w:t>
            </w:r>
            <w:r w:rsidR="00441B2D">
              <w:rPr>
                <w:rFonts w:cstheme="minorHAnsi"/>
                <w:b/>
                <w:bCs/>
                <w:sz w:val="28"/>
                <w:szCs w:val="28"/>
              </w:rPr>
              <w:t xml:space="preserve"> UX</w:t>
            </w:r>
            <w:r w:rsidR="00313BB2">
              <w:rPr>
                <w:rFonts w:cstheme="minorHAnsi"/>
                <w:b/>
                <w:bCs/>
                <w:sz w:val="28"/>
                <w:szCs w:val="28"/>
              </w:rPr>
              <w:t xml:space="preserve"> DEVELOPER</w:t>
            </w:r>
          </w:p>
          <w:p w14:paraId="38DD6379" w14:textId="2C60982C" w:rsidR="00692703" w:rsidRPr="00500BC2" w:rsidRDefault="00770686" w:rsidP="00913946">
            <w:pPr>
              <w:pStyle w:val="ContactInfo"/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Mobile</w:t>
            </w:r>
            <w:r w:rsidR="00692703" w:rsidRPr="00500BC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-1459182552"/>
                <w:placeholder>
                  <w:docPart w:val="DEDF38B360DE416E801DAF00BB074BCA"/>
                </w:placeholder>
                <w:temporary/>
                <w:showingPlcHdr/>
                <w15:appearance w15:val="hidden"/>
              </w:sdtPr>
              <w:sdtContent>
                <w:r w:rsidR="00692703" w:rsidRPr="00500BC2">
                  <w:rPr>
                    <w:rFonts w:cstheme="minorHAnsi"/>
                  </w:rPr>
                  <w:t>·</w:t>
                </w:r>
              </w:sdtContent>
            </w:sdt>
            <w:r w:rsidR="00692703" w:rsidRPr="00500BC2">
              <w:rPr>
                <w:rFonts w:cstheme="minorHAnsi"/>
              </w:rPr>
              <w:t xml:space="preserve"> </w:t>
            </w:r>
            <w:r w:rsidR="00541F30" w:rsidRPr="00500BC2">
              <w:rPr>
                <w:rFonts w:cstheme="minorHAnsi"/>
              </w:rPr>
              <w:t>9136397429</w:t>
            </w:r>
          </w:p>
          <w:p w14:paraId="203DDA39" w14:textId="25017B39" w:rsidR="00692703" w:rsidRPr="00500BC2" w:rsidRDefault="001D4FE5" w:rsidP="00913946">
            <w:pPr>
              <w:pStyle w:val="ContactInfoEmphasis"/>
              <w:contextualSpacing w:val="0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  <w:color w:val="595959" w:themeColor="text1" w:themeTint="A6"/>
              </w:rPr>
              <w:t xml:space="preserve">Email - </w:t>
            </w:r>
            <w:r w:rsidR="00144B21" w:rsidRPr="00500BC2">
              <w:rPr>
                <w:rFonts w:cstheme="minorHAnsi"/>
                <w:b w:val="0"/>
                <w:bCs/>
                <w:color w:val="595959" w:themeColor="text1" w:themeTint="A6"/>
              </w:rPr>
              <w:t>mailforamey@gmail.co</w:t>
            </w:r>
            <w:r w:rsidR="00AE0E78" w:rsidRPr="00500BC2">
              <w:rPr>
                <w:rFonts w:cstheme="minorHAnsi"/>
                <w:b w:val="0"/>
                <w:bCs/>
                <w:color w:val="595959" w:themeColor="text1" w:themeTint="A6"/>
              </w:rPr>
              <w:t>m</w:t>
            </w:r>
          </w:p>
        </w:tc>
      </w:tr>
      <w:tr w:rsidR="009571D8" w:rsidRPr="00500BC2" w14:paraId="516F9727" w14:textId="77777777" w:rsidTr="00692703">
        <w:tc>
          <w:tcPr>
            <w:tcW w:w="9360" w:type="dxa"/>
            <w:tcMar>
              <w:top w:w="432" w:type="dxa"/>
            </w:tcMar>
          </w:tcPr>
          <w:p w14:paraId="3AB51EE9" w14:textId="040FDD49" w:rsidR="001755A8" w:rsidRPr="00500BC2" w:rsidRDefault="00674FFB" w:rsidP="00B2776A">
            <w:pPr>
              <w:jc w:val="center"/>
              <w:rPr>
                <w:rFonts w:cstheme="minorHAnsi"/>
              </w:rPr>
            </w:pPr>
            <w:r w:rsidRPr="00500BC2">
              <w:rPr>
                <w:rFonts w:cstheme="minorHAnsi"/>
              </w:rPr>
              <w:t xml:space="preserve">I have around </w:t>
            </w:r>
            <w:r w:rsidR="00F14C49">
              <w:rPr>
                <w:rFonts w:cstheme="minorHAnsi"/>
              </w:rPr>
              <w:t>10</w:t>
            </w:r>
            <w:r w:rsidRPr="00500BC2">
              <w:rPr>
                <w:rFonts w:cstheme="minorHAnsi"/>
              </w:rPr>
              <w:t xml:space="preserve"> years of experience in </w:t>
            </w:r>
            <w:r w:rsidR="00337E19">
              <w:rPr>
                <w:rFonts w:cstheme="minorHAnsi"/>
              </w:rPr>
              <w:t>Web</w:t>
            </w:r>
            <w:r w:rsidR="004D6B8D">
              <w:rPr>
                <w:rFonts w:cstheme="minorHAnsi"/>
              </w:rPr>
              <w:t xml:space="preserve"> Development</w:t>
            </w:r>
            <w:r w:rsidRPr="00500BC2">
              <w:rPr>
                <w:rFonts w:cstheme="minorHAnsi"/>
              </w:rPr>
              <w:t xml:space="preserve">. I can </w:t>
            </w:r>
            <w:r w:rsidR="007B586B" w:rsidRPr="007B586B">
              <w:rPr>
                <w:rFonts w:cstheme="minorHAnsi"/>
                <w:b/>
                <w:bCs/>
              </w:rPr>
              <w:t>design</w:t>
            </w:r>
            <w:r w:rsidR="007B586B">
              <w:rPr>
                <w:rFonts w:cstheme="minorHAnsi"/>
              </w:rPr>
              <w:t xml:space="preserve"> and </w:t>
            </w:r>
            <w:r w:rsidR="008F4323" w:rsidRPr="007B586B">
              <w:rPr>
                <w:rFonts w:cstheme="minorHAnsi"/>
                <w:b/>
                <w:bCs/>
              </w:rPr>
              <w:t>develop</w:t>
            </w:r>
            <w:r w:rsidRPr="007B586B">
              <w:rPr>
                <w:rFonts w:cstheme="minorHAnsi"/>
                <w:b/>
                <w:bCs/>
              </w:rPr>
              <w:t xml:space="preserve"> </w:t>
            </w:r>
            <w:r w:rsidR="00A111AC" w:rsidRPr="007B586B">
              <w:rPr>
                <w:rFonts w:cstheme="minorHAnsi"/>
                <w:b/>
                <w:bCs/>
              </w:rPr>
              <w:t xml:space="preserve">Websites &amp; </w:t>
            </w:r>
            <w:r w:rsidRPr="007B586B">
              <w:rPr>
                <w:rFonts w:cstheme="minorHAnsi"/>
                <w:b/>
                <w:bCs/>
              </w:rPr>
              <w:t>Web Applications</w:t>
            </w:r>
            <w:r w:rsidR="00337E19">
              <w:rPr>
                <w:rFonts w:cstheme="minorHAnsi"/>
              </w:rPr>
              <w:t xml:space="preserve"> </w:t>
            </w:r>
            <w:r w:rsidRPr="00500BC2">
              <w:rPr>
                <w:rFonts w:cstheme="minorHAnsi"/>
              </w:rPr>
              <w:t>using Html</w:t>
            </w:r>
            <w:r w:rsidR="00C65577" w:rsidRPr="00500BC2">
              <w:rPr>
                <w:rFonts w:cstheme="minorHAnsi"/>
              </w:rPr>
              <w:t>5</w:t>
            </w:r>
            <w:r w:rsidRPr="00500BC2">
              <w:rPr>
                <w:rFonts w:cstheme="minorHAnsi"/>
              </w:rPr>
              <w:t>, Css3</w:t>
            </w:r>
            <w:r w:rsidR="00700CE4">
              <w:rPr>
                <w:rFonts w:cstheme="minorHAnsi"/>
              </w:rPr>
              <w:t>,</w:t>
            </w:r>
            <w:r w:rsidRPr="00500BC2">
              <w:rPr>
                <w:rFonts w:cstheme="minorHAnsi"/>
              </w:rPr>
              <w:t xml:space="preserve"> Bootstrap</w:t>
            </w:r>
            <w:r w:rsidR="00700CE4">
              <w:rPr>
                <w:rFonts w:cstheme="minorHAnsi"/>
              </w:rPr>
              <w:t xml:space="preserve"> &amp; </w:t>
            </w:r>
            <w:r w:rsidR="00700CE4" w:rsidRPr="00940C3B">
              <w:rPr>
                <w:rFonts w:cstheme="minorHAnsi"/>
                <w:b/>
                <w:bCs/>
              </w:rPr>
              <w:t>Adobe XD</w:t>
            </w:r>
            <w:r w:rsidR="0011194A">
              <w:rPr>
                <w:rFonts w:cstheme="minorHAnsi"/>
              </w:rPr>
              <w:t xml:space="preserve"> or </w:t>
            </w:r>
            <w:r w:rsidR="0011194A" w:rsidRPr="00940C3B">
              <w:rPr>
                <w:rFonts w:cstheme="minorHAnsi"/>
                <w:b/>
                <w:bCs/>
              </w:rPr>
              <w:t>Adobe Photoshop</w:t>
            </w:r>
            <w:r w:rsidRPr="00500BC2">
              <w:rPr>
                <w:rFonts w:cstheme="minorHAnsi"/>
              </w:rPr>
              <w:t>.</w:t>
            </w:r>
            <w:r w:rsidR="00803DC1">
              <w:rPr>
                <w:rFonts w:cstheme="minorHAnsi"/>
              </w:rPr>
              <w:t xml:space="preserve"> </w:t>
            </w:r>
            <w:r w:rsidR="00342A60">
              <w:rPr>
                <w:rFonts w:cstheme="minorHAnsi"/>
              </w:rPr>
              <w:t>Also,</w:t>
            </w:r>
            <w:r w:rsidR="008766AB">
              <w:rPr>
                <w:rFonts w:cstheme="minorHAnsi"/>
              </w:rPr>
              <w:t xml:space="preserve"> </w:t>
            </w:r>
            <w:r w:rsidR="00803DC1" w:rsidRPr="00500BC2">
              <w:rPr>
                <w:rFonts w:cstheme="minorHAnsi"/>
              </w:rPr>
              <w:t xml:space="preserve">I have </w:t>
            </w:r>
            <w:r w:rsidR="00803DC1">
              <w:rPr>
                <w:rFonts w:cstheme="minorHAnsi"/>
              </w:rPr>
              <w:t xml:space="preserve">around </w:t>
            </w:r>
            <w:r w:rsidR="009509D9" w:rsidRPr="007B586B">
              <w:rPr>
                <w:rFonts w:cstheme="minorHAnsi"/>
                <w:b/>
                <w:bCs/>
              </w:rPr>
              <w:t>1 year</w:t>
            </w:r>
            <w:r w:rsidR="00803DC1" w:rsidRPr="007B586B">
              <w:rPr>
                <w:rFonts w:cstheme="minorHAnsi"/>
                <w:b/>
                <w:bCs/>
              </w:rPr>
              <w:t xml:space="preserve"> </w:t>
            </w:r>
            <w:r w:rsidR="00803DC1" w:rsidRPr="00A507E2">
              <w:rPr>
                <w:rFonts w:cstheme="minorHAnsi"/>
              </w:rPr>
              <w:t>of experience in</w:t>
            </w:r>
            <w:r w:rsidR="00803DC1" w:rsidRPr="007B586B">
              <w:rPr>
                <w:rFonts w:cstheme="minorHAnsi"/>
                <w:b/>
                <w:bCs/>
              </w:rPr>
              <w:t xml:space="preserve"> React.js</w:t>
            </w:r>
            <w:r w:rsidR="008E07BF" w:rsidRPr="007B586B">
              <w:rPr>
                <w:rFonts w:cstheme="minorHAnsi"/>
                <w:b/>
                <w:bCs/>
              </w:rPr>
              <w:t xml:space="preserve">, Redux </w:t>
            </w:r>
            <w:r w:rsidR="008E07BF" w:rsidRPr="00A507E2">
              <w:rPr>
                <w:rFonts w:cstheme="minorHAnsi"/>
              </w:rPr>
              <w:t>and</w:t>
            </w:r>
            <w:r w:rsidR="008E07BF" w:rsidRPr="007B586B">
              <w:rPr>
                <w:rFonts w:cstheme="minorHAnsi"/>
                <w:b/>
                <w:bCs/>
              </w:rPr>
              <w:t xml:space="preserve"> Redux Thunk</w:t>
            </w:r>
            <w:r w:rsidR="00506245" w:rsidRPr="007B586B">
              <w:rPr>
                <w:rFonts w:cstheme="minorHAnsi"/>
                <w:b/>
                <w:bCs/>
              </w:rPr>
              <w:t>.</w:t>
            </w:r>
            <w:r w:rsidR="00803DC1">
              <w:rPr>
                <w:rFonts w:cstheme="minorHAnsi"/>
              </w:rPr>
              <w:t xml:space="preserve"> I am</w:t>
            </w:r>
            <w:r w:rsidR="002511A6">
              <w:rPr>
                <w:rFonts w:cstheme="minorHAnsi"/>
              </w:rPr>
              <w:t xml:space="preserve"> currently</w:t>
            </w:r>
            <w:r w:rsidR="00803DC1">
              <w:rPr>
                <w:rFonts w:cstheme="minorHAnsi"/>
              </w:rPr>
              <w:t xml:space="preserve"> working on a FMCG project</w:t>
            </w:r>
            <w:r w:rsidR="00342A60">
              <w:rPr>
                <w:rFonts w:cstheme="minorHAnsi"/>
              </w:rPr>
              <w:t xml:space="preserve"> using React</w:t>
            </w:r>
            <w:r w:rsidR="005119C4">
              <w:rPr>
                <w:rFonts w:cstheme="minorHAnsi"/>
              </w:rPr>
              <w:t xml:space="preserve"> Redux</w:t>
            </w:r>
            <w:r w:rsidR="008766AB">
              <w:rPr>
                <w:rFonts w:cstheme="minorHAnsi"/>
              </w:rPr>
              <w:t>.</w:t>
            </w:r>
          </w:p>
        </w:tc>
      </w:tr>
    </w:tbl>
    <w:p w14:paraId="41068A16" w14:textId="77777777" w:rsidR="004E01EB" w:rsidRPr="00500BC2" w:rsidRDefault="00000000" w:rsidP="004E01EB">
      <w:pPr>
        <w:pStyle w:val="Heading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Experience:"/>
          <w:tag w:val="Experience:"/>
          <w:id w:val="-1983300934"/>
          <w:placeholder>
            <w:docPart w:val="237AEEDF394F4A37A19E3D22647CD72C"/>
          </w:placeholder>
          <w:temporary/>
          <w:showingPlcHdr/>
          <w15:appearance w15:val="hidden"/>
        </w:sdtPr>
        <w:sdtContent>
          <w:r w:rsidR="004E01EB" w:rsidRPr="00500BC2">
            <w:rPr>
              <w:rFonts w:asciiTheme="minorHAnsi" w:hAnsiTheme="minorHAnsi" w:cstheme="minorHAnsi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500BC2" w14:paraId="28286BF1" w14:textId="77777777" w:rsidTr="00D66A52">
        <w:tc>
          <w:tcPr>
            <w:tcW w:w="9355" w:type="dxa"/>
          </w:tcPr>
          <w:p w14:paraId="32EC3C71" w14:textId="06E1BBE9" w:rsidR="001D0BF1" w:rsidRPr="00500BC2" w:rsidRDefault="00DB6275" w:rsidP="001D0BF1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>nov</w:t>
            </w:r>
            <w:r w:rsidR="00353BC6" w:rsidRPr="00500BC2">
              <w:rPr>
                <w:rFonts w:cstheme="minorHAnsi"/>
                <w:b w:val="0"/>
                <w:bCs/>
              </w:rPr>
              <w:t xml:space="preserve"> 2019 to </w:t>
            </w:r>
            <w:r w:rsidRPr="00500BC2">
              <w:rPr>
                <w:rFonts w:cstheme="minorHAnsi"/>
                <w:b w:val="0"/>
                <w:bCs/>
              </w:rPr>
              <w:t>present</w:t>
            </w:r>
            <w:r w:rsidR="00321433">
              <w:rPr>
                <w:rFonts w:cstheme="minorHAnsi"/>
                <w:b w:val="0"/>
                <w:bCs/>
              </w:rPr>
              <w:t xml:space="preserve"> – </w:t>
            </w:r>
            <w:r w:rsidR="004F4790">
              <w:rPr>
                <w:rFonts w:cstheme="minorHAnsi"/>
                <w:b w:val="0"/>
                <w:bCs/>
              </w:rPr>
              <w:t>[</w:t>
            </w:r>
            <w:r w:rsidR="00C96765">
              <w:rPr>
                <w:rFonts w:cstheme="minorHAnsi"/>
                <w:b w:val="0"/>
                <w:bCs/>
                <w:sz w:val="20"/>
                <w:szCs w:val="20"/>
              </w:rPr>
              <w:t>3</w:t>
            </w:r>
            <w:r w:rsidR="001A49CE">
              <w:rPr>
                <w:rFonts w:cstheme="minorHAnsi"/>
                <w:b w:val="0"/>
                <w:bCs/>
                <w:sz w:val="20"/>
                <w:szCs w:val="20"/>
              </w:rPr>
              <w:t>+</w:t>
            </w:r>
            <w:r w:rsidR="00321433" w:rsidRPr="000B5116">
              <w:rPr>
                <w:rFonts w:cstheme="minorHAnsi"/>
                <w:b w:val="0"/>
                <w:bCs/>
                <w:sz w:val="20"/>
                <w:szCs w:val="20"/>
              </w:rPr>
              <w:t xml:space="preserve"> year</w:t>
            </w:r>
            <w:r w:rsidR="001A49CE">
              <w:rPr>
                <w:rFonts w:cstheme="minorHAnsi"/>
                <w:b w:val="0"/>
                <w:bCs/>
                <w:sz w:val="20"/>
                <w:szCs w:val="20"/>
              </w:rPr>
              <w:t>s</w:t>
            </w:r>
            <w:r w:rsidR="004F4790">
              <w:rPr>
                <w:rFonts w:cstheme="minorHAnsi"/>
                <w:b w:val="0"/>
                <w:bCs/>
              </w:rPr>
              <w:t>]</w:t>
            </w:r>
          </w:p>
          <w:p w14:paraId="2BD79BB6" w14:textId="73B89782" w:rsidR="001D0BF1" w:rsidRPr="00500BC2" w:rsidRDefault="00F26DFC" w:rsidP="001D0BF1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 w:rsidRPr="00500BC2">
              <w:rPr>
                <w:rFonts w:cstheme="minorHAnsi"/>
                <w:color w:val="595959" w:themeColor="text1" w:themeTint="A6"/>
              </w:rPr>
              <w:t xml:space="preserve"> developer</w:t>
            </w:r>
            <w:r w:rsidR="001D0BF1" w:rsidRPr="00500BC2">
              <w:rPr>
                <w:rFonts w:cstheme="minorHAnsi"/>
                <w:color w:val="595959" w:themeColor="text1" w:themeTint="A6"/>
              </w:rPr>
              <w:t xml:space="preserve">, </w:t>
            </w:r>
            <w:r w:rsidR="00402327">
              <w:rPr>
                <w:rStyle w:val="SubtleReference"/>
              </w:rPr>
              <w:t>raw pressery</w:t>
            </w:r>
            <w:r w:rsidR="000F2580">
              <w:rPr>
                <w:rStyle w:val="SubtleReference"/>
              </w:rPr>
              <w:t xml:space="preserve"> (aquired </w:t>
            </w:r>
            <w:r w:rsidR="00694E65">
              <w:rPr>
                <w:rStyle w:val="SubtleReference"/>
              </w:rPr>
              <w:t>by</w:t>
            </w:r>
            <w:r w:rsidR="000F2580">
              <w:rPr>
                <w:rStyle w:val="SubtleReference"/>
              </w:rPr>
              <w:t xml:space="preserve"> - wingreens</w:t>
            </w:r>
            <w:r w:rsidR="007077F0">
              <w:rPr>
                <w:rStyle w:val="SubtleReference"/>
              </w:rPr>
              <w:t>world</w:t>
            </w:r>
            <w:r w:rsidR="000F2580">
              <w:rPr>
                <w:rStyle w:val="SubtleReference"/>
              </w:rPr>
              <w:t>)</w:t>
            </w:r>
          </w:p>
          <w:p w14:paraId="7D7967FE" w14:textId="2258B272" w:rsidR="001E3120" w:rsidRPr="00500BC2" w:rsidRDefault="000801B7" w:rsidP="001D0BF1">
            <w:p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Here I</w:t>
            </w:r>
            <w:r w:rsidR="007F752B">
              <w:rPr>
                <w:rFonts w:cstheme="minorHAnsi"/>
              </w:rPr>
              <w:t xml:space="preserve"> have redesigned a Web Application from scratch for</w:t>
            </w:r>
            <w:r w:rsidR="00437E82">
              <w:rPr>
                <w:rFonts w:cstheme="minorHAnsi"/>
              </w:rPr>
              <w:t xml:space="preserve"> </w:t>
            </w:r>
            <w:r w:rsidR="008F4C7E">
              <w:rPr>
                <w:rFonts w:cstheme="minorHAnsi"/>
              </w:rPr>
              <w:t>Raw</w:t>
            </w:r>
            <w:r w:rsidR="00E617B4">
              <w:rPr>
                <w:rFonts w:cstheme="minorHAnsi"/>
              </w:rPr>
              <w:t xml:space="preserve"> </w:t>
            </w:r>
            <w:r w:rsidR="008F4C7E">
              <w:rPr>
                <w:rFonts w:cstheme="minorHAnsi"/>
              </w:rPr>
              <w:t>Pressery</w:t>
            </w:r>
            <w:r w:rsidR="007F752B">
              <w:rPr>
                <w:rFonts w:cstheme="minorHAnsi"/>
              </w:rPr>
              <w:t xml:space="preserve"> and converted</w:t>
            </w:r>
            <w:r w:rsidR="00437E82">
              <w:rPr>
                <w:rFonts w:cstheme="minorHAnsi"/>
              </w:rPr>
              <w:t xml:space="preserve"> </w:t>
            </w:r>
            <w:r w:rsidR="00437E82" w:rsidRPr="00500BC2">
              <w:rPr>
                <w:rFonts w:cstheme="minorHAnsi"/>
              </w:rPr>
              <w:t xml:space="preserve">into functional design using </w:t>
            </w:r>
            <w:r w:rsidR="0026293A">
              <w:rPr>
                <w:rFonts w:cstheme="minorHAnsi"/>
              </w:rPr>
              <w:t>Html5 and Css3</w:t>
            </w:r>
            <w:r w:rsidR="00437E82" w:rsidRPr="00500BC2">
              <w:rPr>
                <w:rFonts w:cstheme="minorHAnsi"/>
              </w:rPr>
              <w:t xml:space="preserve"> </w:t>
            </w:r>
            <w:r w:rsidR="00437E82">
              <w:rPr>
                <w:rFonts w:cstheme="minorHAnsi"/>
              </w:rPr>
              <w:t xml:space="preserve">on </w:t>
            </w:r>
            <w:r w:rsidR="00285B4C">
              <w:rPr>
                <w:rFonts w:cstheme="minorHAnsi"/>
              </w:rPr>
              <w:t>React.js</w:t>
            </w:r>
            <w:r w:rsidR="00437E82">
              <w:rPr>
                <w:rFonts w:cstheme="minorHAnsi"/>
              </w:rPr>
              <w:t xml:space="preserve"> framework</w:t>
            </w:r>
            <w:r w:rsidR="009D75B1">
              <w:rPr>
                <w:rFonts w:cstheme="minorHAnsi"/>
              </w:rPr>
              <w:t xml:space="preserve"> and </w:t>
            </w:r>
            <w:r w:rsidR="000E5576">
              <w:rPr>
                <w:rFonts w:cstheme="minorHAnsi"/>
              </w:rPr>
              <w:t xml:space="preserve">have </w:t>
            </w:r>
            <w:r w:rsidR="009D75B1">
              <w:rPr>
                <w:rFonts w:cstheme="minorHAnsi"/>
              </w:rPr>
              <w:t>developed</w:t>
            </w:r>
            <w:r w:rsidR="0094398D">
              <w:rPr>
                <w:rFonts w:cstheme="minorHAnsi"/>
              </w:rPr>
              <w:t xml:space="preserve"> some</w:t>
            </w:r>
            <w:r w:rsidR="009D75B1">
              <w:rPr>
                <w:rFonts w:cstheme="minorHAnsi"/>
              </w:rPr>
              <w:t xml:space="preserve"> html pages for dashboard</w:t>
            </w:r>
            <w:r w:rsidR="008814E2">
              <w:rPr>
                <w:rFonts w:cstheme="minorHAnsi"/>
              </w:rPr>
              <w:t xml:space="preserve"> using Bootstrap</w:t>
            </w:r>
            <w:r w:rsidR="007F752B">
              <w:rPr>
                <w:rFonts w:cstheme="minorHAnsi"/>
              </w:rPr>
              <w:t xml:space="preserve"> as well</w:t>
            </w:r>
            <w:r w:rsidR="009D75B1">
              <w:rPr>
                <w:rFonts w:cstheme="minorHAnsi"/>
              </w:rPr>
              <w:t>.</w:t>
            </w:r>
          </w:p>
          <w:p w14:paraId="097D54BC" w14:textId="73EABFD7" w:rsidR="008F5B39" w:rsidRPr="00500BC2" w:rsidRDefault="008F5B39" w:rsidP="00177B72">
            <w:pPr>
              <w:rPr>
                <w:rFonts w:cstheme="minorHAnsi"/>
                <w:b/>
                <w:bCs/>
              </w:rPr>
            </w:pPr>
          </w:p>
        </w:tc>
      </w:tr>
      <w:tr w:rsidR="00F61DF9" w:rsidRPr="00500BC2" w14:paraId="67AE20A4" w14:textId="77777777" w:rsidTr="00F61DF9">
        <w:tc>
          <w:tcPr>
            <w:tcW w:w="9355" w:type="dxa"/>
            <w:tcMar>
              <w:top w:w="216" w:type="dxa"/>
            </w:tcMar>
          </w:tcPr>
          <w:p w14:paraId="31C1C682" w14:textId="45B82054" w:rsidR="00F61DF9" w:rsidRPr="00500BC2" w:rsidRDefault="00E74B5E" w:rsidP="00F61DF9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 xml:space="preserve">jul 2019 to oct 2019 </w:t>
            </w:r>
            <w:r w:rsidR="00321433">
              <w:rPr>
                <w:rFonts w:cstheme="minorHAnsi"/>
                <w:b w:val="0"/>
                <w:bCs/>
              </w:rPr>
              <w:t xml:space="preserve">– </w:t>
            </w:r>
            <w:r w:rsidR="004F4790">
              <w:rPr>
                <w:rFonts w:cstheme="minorHAnsi"/>
                <w:b w:val="0"/>
                <w:bCs/>
              </w:rPr>
              <w:t>[</w:t>
            </w:r>
            <w:r w:rsidR="00321433" w:rsidRPr="000B5116">
              <w:rPr>
                <w:rFonts w:cstheme="minorHAnsi"/>
                <w:b w:val="0"/>
                <w:bCs/>
                <w:sz w:val="20"/>
                <w:szCs w:val="20"/>
              </w:rPr>
              <w:t>4 months</w:t>
            </w:r>
            <w:r w:rsidR="004F4790">
              <w:rPr>
                <w:rFonts w:cstheme="minorHAnsi"/>
                <w:b w:val="0"/>
                <w:bCs/>
              </w:rPr>
              <w:t>]</w:t>
            </w:r>
          </w:p>
          <w:p w14:paraId="71E9276A" w14:textId="0CA96CC1" w:rsidR="00F61DF9" w:rsidRPr="00500BC2" w:rsidRDefault="002D1396" w:rsidP="00F61DF9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 w:rsidRPr="00500BC2">
              <w:rPr>
                <w:rFonts w:cstheme="minorHAnsi"/>
                <w:color w:val="595959" w:themeColor="text1" w:themeTint="A6"/>
              </w:rPr>
              <w:t xml:space="preserve"> developer</w:t>
            </w:r>
            <w:r w:rsidR="00F61DF9" w:rsidRPr="00500BC2">
              <w:rPr>
                <w:rFonts w:cstheme="minorHAnsi"/>
                <w:color w:val="595959" w:themeColor="text1" w:themeTint="A6"/>
              </w:rPr>
              <w:t>,</w:t>
            </w:r>
            <w:r w:rsidR="00F61DF9" w:rsidRPr="00500BC2">
              <w:rPr>
                <w:rFonts w:cstheme="minorHAnsi"/>
              </w:rPr>
              <w:t xml:space="preserve"> </w:t>
            </w:r>
            <w:r w:rsidR="00967B4E" w:rsidRPr="00500BC2">
              <w:rPr>
                <w:rStyle w:val="SubtleReference"/>
                <w:rFonts w:cstheme="minorHAnsi"/>
              </w:rPr>
              <w:t>y</w:t>
            </w:r>
            <w:r w:rsidR="00453FD0" w:rsidRPr="00500BC2">
              <w:rPr>
                <w:rStyle w:val="SubtleReference"/>
                <w:rFonts w:cstheme="minorHAnsi"/>
              </w:rPr>
              <w:t>-</w:t>
            </w:r>
            <w:r w:rsidR="00967B4E" w:rsidRPr="00500BC2">
              <w:rPr>
                <w:rStyle w:val="SubtleReference"/>
                <w:rFonts w:cstheme="minorHAnsi"/>
              </w:rPr>
              <w:t>options pvt. ltd.</w:t>
            </w:r>
          </w:p>
          <w:p w14:paraId="5EC08291" w14:textId="00B95F06" w:rsidR="00DB0D46" w:rsidRDefault="0088274C" w:rsidP="00F61DF9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 xml:space="preserve">Here I have </w:t>
            </w:r>
            <w:r w:rsidR="00B83641">
              <w:rPr>
                <w:rFonts w:cstheme="minorHAnsi"/>
              </w:rPr>
              <w:t>worked on</w:t>
            </w:r>
            <w:r w:rsidRPr="00500BC2">
              <w:rPr>
                <w:rFonts w:cstheme="minorHAnsi"/>
              </w:rPr>
              <w:t xml:space="preserve"> a static website for a Book Author. I used a readymade </w:t>
            </w:r>
            <w:r w:rsidR="00815F38">
              <w:rPr>
                <w:rFonts w:cstheme="minorHAnsi"/>
              </w:rPr>
              <w:t xml:space="preserve">Bootstrap </w:t>
            </w:r>
            <w:r w:rsidR="00161C79">
              <w:rPr>
                <w:rFonts w:cstheme="minorHAnsi"/>
              </w:rPr>
              <w:t>T</w:t>
            </w:r>
            <w:r w:rsidRPr="00500BC2">
              <w:rPr>
                <w:rFonts w:cstheme="minorHAnsi"/>
              </w:rPr>
              <w:t xml:space="preserve">emplate and </w:t>
            </w:r>
            <w:r w:rsidR="004B11CF" w:rsidRPr="00500BC2">
              <w:rPr>
                <w:rFonts w:cstheme="minorHAnsi"/>
              </w:rPr>
              <w:t xml:space="preserve">edited </w:t>
            </w:r>
            <w:r w:rsidR="0009231E" w:rsidRPr="00500BC2">
              <w:rPr>
                <w:rFonts w:cstheme="minorHAnsi"/>
              </w:rPr>
              <w:t xml:space="preserve">the </w:t>
            </w:r>
            <w:r w:rsidR="0047584B" w:rsidRPr="00500BC2">
              <w:rPr>
                <w:rFonts w:cstheme="minorHAnsi"/>
              </w:rPr>
              <w:t>design</w:t>
            </w:r>
            <w:r w:rsidR="00B84FD7">
              <w:rPr>
                <w:rFonts w:cstheme="minorHAnsi"/>
              </w:rPr>
              <w:t xml:space="preserve"> and content</w:t>
            </w:r>
            <w:r w:rsidR="004B11CF" w:rsidRPr="00500BC2">
              <w:rPr>
                <w:rFonts w:cstheme="minorHAnsi"/>
              </w:rPr>
              <w:t xml:space="preserve"> as </w:t>
            </w:r>
            <w:r w:rsidR="00752334" w:rsidRPr="00500BC2">
              <w:rPr>
                <w:rFonts w:cstheme="minorHAnsi"/>
              </w:rPr>
              <w:t>per their requirement</w:t>
            </w:r>
            <w:r w:rsidRPr="00500BC2">
              <w:rPr>
                <w:rFonts w:cstheme="minorHAnsi"/>
              </w:rPr>
              <w:t>.</w:t>
            </w:r>
          </w:p>
          <w:p w14:paraId="627F1E3A" w14:textId="77777777" w:rsidR="008F5B39" w:rsidRPr="00500BC2" w:rsidRDefault="008F5B39" w:rsidP="00F61DF9">
            <w:pPr>
              <w:rPr>
                <w:rFonts w:cstheme="minorHAnsi"/>
              </w:rPr>
            </w:pPr>
          </w:p>
          <w:p w14:paraId="2457C50F" w14:textId="77777777" w:rsidR="00260A3C" w:rsidRPr="00500BC2" w:rsidRDefault="00260A3C" w:rsidP="00F61DF9">
            <w:pPr>
              <w:rPr>
                <w:rFonts w:cstheme="minorHAnsi"/>
              </w:rPr>
            </w:pPr>
          </w:p>
          <w:p w14:paraId="6145B27F" w14:textId="0C9C69BD" w:rsidR="00260A3C" w:rsidRPr="00500BC2" w:rsidRDefault="00281950" w:rsidP="00260A3C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>jan 201</w:t>
            </w:r>
            <w:r w:rsidR="00583E04" w:rsidRPr="00500BC2">
              <w:rPr>
                <w:rFonts w:cstheme="minorHAnsi"/>
                <w:b w:val="0"/>
                <w:bCs/>
              </w:rPr>
              <w:t>7</w:t>
            </w:r>
            <w:r w:rsidRPr="00500BC2">
              <w:rPr>
                <w:rFonts w:cstheme="minorHAnsi"/>
                <w:b w:val="0"/>
                <w:bCs/>
              </w:rPr>
              <w:t xml:space="preserve"> to may 2019</w:t>
            </w:r>
            <w:r w:rsidR="00321433">
              <w:rPr>
                <w:rFonts w:cstheme="minorHAnsi"/>
                <w:b w:val="0"/>
                <w:bCs/>
              </w:rPr>
              <w:t xml:space="preserve"> – </w:t>
            </w:r>
            <w:r w:rsidR="004F4790">
              <w:rPr>
                <w:rFonts w:cstheme="minorHAnsi"/>
                <w:b w:val="0"/>
                <w:bCs/>
              </w:rPr>
              <w:t>[</w:t>
            </w:r>
            <w:r w:rsidR="00321433" w:rsidRPr="000B5116">
              <w:rPr>
                <w:rFonts w:cstheme="minorHAnsi"/>
                <w:b w:val="0"/>
                <w:bCs/>
                <w:sz w:val="20"/>
                <w:szCs w:val="20"/>
              </w:rPr>
              <w:t>2 years 5 months</w:t>
            </w:r>
            <w:r w:rsidR="004F4790">
              <w:rPr>
                <w:rFonts w:cstheme="minorHAnsi"/>
                <w:b w:val="0"/>
                <w:bCs/>
              </w:rPr>
              <w:t>]</w:t>
            </w:r>
          </w:p>
          <w:p w14:paraId="49DDAEBE" w14:textId="5ABDD25F" w:rsidR="00260A3C" w:rsidRPr="00500BC2" w:rsidRDefault="00402D64" w:rsidP="00260A3C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 w:rsidRPr="00500BC2">
              <w:rPr>
                <w:rFonts w:cstheme="minorHAnsi"/>
                <w:color w:val="595959" w:themeColor="text1" w:themeTint="A6"/>
              </w:rPr>
              <w:t xml:space="preserve"> developer</w:t>
            </w:r>
            <w:r w:rsidR="00260A3C" w:rsidRPr="00500BC2">
              <w:rPr>
                <w:rFonts w:cstheme="minorHAnsi"/>
                <w:color w:val="595959" w:themeColor="text1" w:themeTint="A6"/>
              </w:rPr>
              <w:t xml:space="preserve">, </w:t>
            </w:r>
            <w:r w:rsidRPr="00500BC2">
              <w:rPr>
                <w:rStyle w:val="SubtleReference"/>
                <w:rFonts w:cstheme="minorHAnsi"/>
              </w:rPr>
              <w:t>tdm technologies llp.</w:t>
            </w:r>
          </w:p>
          <w:p w14:paraId="3E1B86FA" w14:textId="7D4C38D6" w:rsidR="006A5FA9" w:rsidRDefault="00471FA1" w:rsidP="00260A3C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 xml:space="preserve">Here I </w:t>
            </w:r>
            <w:r w:rsidR="005046A2">
              <w:rPr>
                <w:rFonts w:cstheme="minorHAnsi"/>
              </w:rPr>
              <w:t xml:space="preserve">have </w:t>
            </w:r>
            <w:r w:rsidR="00DD4535" w:rsidRPr="00500BC2">
              <w:rPr>
                <w:rFonts w:cstheme="minorHAnsi"/>
              </w:rPr>
              <w:t>created</w:t>
            </w:r>
            <w:r w:rsidRPr="00500BC2">
              <w:rPr>
                <w:rFonts w:cstheme="minorHAnsi"/>
              </w:rPr>
              <w:t xml:space="preserve"> </w:t>
            </w:r>
            <w:r w:rsidR="005046A2">
              <w:rPr>
                <w:rFonts w:cstheme="minorHAnsi"/>
              </w:rPr>
              <w:t>a</w:t>
            </w:r>
            <w:r w:rsidR="0030300A">
              <w:rPr>
                <w:rFonts w:cstheme="minorHAnsi"/>
              </w:rPr>
              <w:t>n</w:t>
            </w:r>
            <w:r w:rsidR="005046A2">
              <w:rPr>
                <w:rFonts w:cstheme="minorHAnsi"/>
              </w:rPr>
              <w:t xml:space="preserve"> </w:t>
            </w:r>
            <w:r w:rsidR="004432D7" w:rsidRPr="00500BC2">
              <w:rPr>
                <w:rFonts w:cstheme="minorHAnsi"/>
              </w:rPr>
              <w:t>U</w:t>
            </w:r>
            <w:r w:rsidR="00B808EF">
              <w:rPr>
                <w:rFonts w:cstheme="minorHAnsi"/>
              </w:rPr>
              <w:t>I</w:t>
            </w:r>
            <w:r w:rsidR="005046A2">
              <w:rPr>
                <w:rFonts w:cstheme="minorHAnsi"/>
              </w:rPr>
              <w:t xml:space="preserve"> Design</w:t>
            </w:r>
            <w:r w:rsidR="00D11941" w:rsidRPr="00500BC2">
              <w:rPr>
                <w:rFonts w:cstheme="minorHAnsi"/>
              </w:rPr>
              <w:t xml:space="preserve"> </w:t>
            </w:r>
            <w:r w:rsidR="00D33B4A" w:rsidRPr="00500BC2">
              <w:rPr>
                <w:rFonts w:cstheme="minorHAnsi"/>
              </w:rPr>
              <w:t xml:space="preserve">for </w:t>
            </w:r>
            <w:r w:rsidR="00415D58">
              <w:rPr>
                <w:rFonts w:cstheme="minorHAnsi"/>
              </w:rPr>
              <w:t xml:space="preserve">a </w:t>
            </w:r>
            <w:r w:rsidR="002A5A1E">
              <w:rPr>
                <w:rFonts w:cstheme="minorHAnsi"/>
              </w:rPr>
              <w:t xml:space="preserve">Gift Cards </w:t>
            </w:r>
            <w:r w:rsidR="00D33B4A" w:rsidRPr="00500BC2">
              <w:rPr>
                <w:rFonts w:cstheme="minorHAnsi"/>
              </w:rPr>
              <w:t>Web Application</w:t>
            </w:r>
            <w:r w:rsidR="00D11941" w:rsidRPr="00500BC2">
              <w:rPr>
                <w:rFonts w:cstheme="minorHAnsi"/>
              </w:rPr>
              <w:t xml:space="preserve"> from scratch</w:t>
            </w:r>
            <w:r w:rsidR="00C168BC" w:rsidRPr="00500BC2">
              <w:rPr>
                <w:rFonts w:cstheme="minorHAnsi"/>
              </w:rPr>
              <w:t xml:space="preserve"> which was into Gift Cards</w:t>
            </w:r>
            <w:r w:rsidR="005A3BDC" w:rsidRPr="00500BC2">
              <w:rPr>
                <w:rFonts w:cstheme="minorHAnsi"/>
              </w:rPr>
              <w:t xml:space="preserve"> busines</w:t>
            </w:r>
            <w:r w:rsidR="00843906" w:rsidRPr="00500BC2">
              <w:rPr>
                <w:rFonts w:cstheme="minorHAnsi"/>
              </w:rPr>
              <w:t>s</w:t>
            </w:r>
            <w:r w:rsidR="00F43CB4" w:rsidRPr="00500BC2">
              <w:rPr>
                <w:rFonts w:cstheme="minorHAnsi"/>
              </w:rPr>
              <w:t xml:space="preserve">. </w:t>
            </w:r>
            <w:r w:rsidR="00C931A2" w:rsidRPr="00500BC2">
              <w:rPr>
                <w:rFonts w:cstheme="minorHAnsi"/>
              </w:rPr>
              <w:t xml:space="preserve">Later </w:t>
            </w:r>
            <w:r w:rsidR="006F0EC3" w:rsidRPr="00500BC2">
              <w:rPr>
                <w:rFonts w:cstheme="minorHAnsi"/>
              </w:rPr>
              <w:t>I converted</w:t>
            </w:r>
            <w:r w:rsidR="00C168BC" w:rsidRPr="00500BC2">
              <w:rPr>
                <w:rFonts w:cstheme="minorHAnsi"/>
              </w:rPr>
              <w:t xml:space="preserve"> </w:t>
            </w:r>
            <w:r w:rsidR="00FA05DE" w:rsidRPr="00500BC2">
              <w:rPr>
                <w:rFonts w:cstheme="minorHAnsi"/>
              </w:rPr>
              <w:t xml:space="preserve">the </w:t>
            </w:r>
            <w:r w:rsidR="005046A2">
              <w:rPr>
                <w:rFonts w:cstheme="minorHAnsi"/>
              </w:rPr>
              <w:t xml:space="preserve">same </w:t>
            </w:r>
            <w:r w:rsidR="00CF1824">
              <w:rPr>
                <w:rFonts w:cstheme="minorHAnsi"/>
              </w:rPr>
              <w:t>UI</w:t>
            </w:r>
            <w:r w:rsidR="00B6508D">
              <w:rPr>
                <w:rFonts w:cstheme="minorHAnsi"/>
              </w:rPr>
              <w:t xml:space="preserve"> </w:t>
            </w:r>
            <w:r w:rsidR="00C168BC" w:rsidRPr="00500BC2">
              <w:rPr>
                <w:rFonts w:cstheme="minorHAnsi"/>
              </w:rPr>
              <w:t xml:space="preserve">into </w:t>
            </w:r>
            <w:r w:rsidR="00AE14D5" w:rsidRPr="00500BC2">
              <w:rPr>
                <w:rFonts w:cstheme="minorHAnsi"/>
              </w:rPr>
              <w:t>functional</w:t>
            </w:r>
            <w:r w:rsidR="00C168BC" w:rsidRPr="00500BC2">
              <w:rPr>
                <w:rFonts w:cstheme="minorHAnsi"/>
              </w:rPr>
              <w:t xml:space="preserve"> </w:t>
            </w:r>
            <w:r w:rsidR="00647754" w:rsidRPr="00500BC2">
              <w:rPr>
                <w:rFonts w:cstheme="minorHAnsi"/>
              </w:rPr>
              <w:t>design</w:t>
            </w:r>
            <w:r w:rsidR="00641794" w:rsidRPr="00500BC2">
              <w:rPr>
                <w:rFonts w:cstheme="minorHAnsi"/>
              </w:rPr>
              <w:t xml:space="preserve"> </w:t>
            </w:r>
            <w:r w:rsidR="00C168BC" w:rsidRPr="00500BC2">
              <w:rPr>
                <w:rFonts w:cstheme="minorHAnsi"/>
              </w:rPr>
              <w:t xml:space="preserve">using </w:t>
            </w:r>
            <w:r w:rsidR="005B7E62">
              <w:rPr>
                <w:rFonts w:cstheme="minorHAnsi"/>
              </w:rPr>
              <w:t xml:space="preserve">Html5, Css3 &amp; </w:t>
            </w:r>
            <w:r w:rsidR="00C168BC" w:rsidRPr="00500BC2">
              <w:rPr>
                <w:rFonts w:cstheme="minorHAnsi"/>
              </w:rPr>
              <w:t>Bootstrap.</w:t>
            </w:r>
          </w:p>
          <w:p w14:paraId="4AE93FE0" w14:textId="77777777" w:rsidR="008F5B39" w:rsidRPr="00500BC2" w:rsidRDefault="008F5B39" w:rsidP="00260A3C">
            <w:pPr>
              <w:rPr>
                <w:rFonts w:cstheme="minorHAnsi"/>
              </w:rPr>
            </w:pPr>
          </w:p>
          <w:p w14:paraId="4C8AB441" w14:textId="77777777" w:rsidR="00E36013" w:rsidRPr="00500BC2" w:rsidRDefault="00E36013" w:rsidP="00260A3C">
            <w:pPr>
              <w:rPr>
                <w:rFonts w:cstheme="minorHAnsi"/>
              </w:rPr>
            </w:pPr>
          </w:p>
          <w:p w14:paraId="72281F50" w14:textId="7F8DFF39" w:rsidR="00260A3C" w:rsidRPr="00500BC2" w:rsidRDefault="003528A1" w:rsidP="00260A3C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 xml:space="preserve">mar 2016 to </w:t>
            </w:r>
            <w:r w:rsidR="00EA5193" w:rsidRPr="00500BC2">
              <w:rPr>
                <w:rFonts w:cstheme="minorHAnsi"/>
                <w:b w:val="0"/>
                <w:bCs/>
              </w:rPr>
              <w:t>dec</w:t>
            </w:r>
            <w:r w:rsidRPr="00500BC2">
              <w:rPr>
                <w:rFonts w:cstheme="minorHAnsi"/>
                <w:b w:val="0"/>
                <w:bCs/>
              </w:rPr>
              <w:t xml:space="preserve"> 2016</w:t>
            </w:r>
            <w:r w:rsidR="00E62222">
              <w:rPr>
                <w:rStyle w:val="SubtleReference"/>
                <w:rFonts w:cstheme="minorHAnsi"/>
              </w:rPr>
              <w:t xml:space="preserve"> </w:t>
            </w:r>
            <w:r w:rsidR="00E62222">
              <w:rPr>
                <w:rStyle w:val="SubtleReference"/>
              </w:rPr>
              <w:t>– [</w:t>
            </w:r>
            <w:r w:rsidR="00E62222" w:rsidRPr="000B5116">
              <w:rPr>
                <w:rStyle w:val="SubtleReference"/>
                <w:sz w:val="20"/>
                <w:szCs w:val="20"/>
              </w:rPr>
              <w:t>10 months</w:t>
            </w:r>
            <w:r w:rsidR="00E62222">
              <w:rPr>
                <w:rStyle w:val="SubtleReference"/>
              </w:rPr>
              <w:t>]</w:t>
            </w:r>
          </w:p>
          <w:p w14:paraId="084641B1" w14:textId="3F3C716F" w:rsidR="00260A3C" w:rsidRPr="00500BC2" w:rsidRDefault="005F56B5" w:rsidP="00260A3C">
            <w:pPr>
              <w:pStyle w:val="Heading2"/>
              <w:contextualSpacing w:val="0"/>
              <w:outlineLvl w:val="1"/>
              <w:rPr>
                <w:rFonts w:cstheme="minorHAnsi"/>
                <w:color w:val="595959" w:themeColor="text1" w:themeTint="A6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 w:rsidRPr="00500BC2">
              <w:rPr>
                <w:rFonts w:cstheme="minorHAnsi"/>
                <w:color w:val="595959" w:themeColor="text1" w:themeTint="A6"/>
              </w:rPr>
              <w:t xml:space="preserve"> developer</w:t>
            </w:r>
            <w:r w:rsidR="00260A3C" w:rsidRPr="00500BC2">
              <w:rPr>
                <w:rFonts w:cstheme="minorHAnsi"/>
                <w:color w:val="595959" w:themeColor="text1" w:themeTint="A6"/>
              </w:rPr>
              <w:t xml:space="preserve">, </w:t>
            </w:r>
            <w:r w:rsidR="00A403E8" w:rsidRPr="00500BC2">
              <w:rPr>
                <w:rStyle w:val="SubtleReference"/>
                <w:rFonts w:cstheme="minorHAnsi"/>
              </w:rPr>
              <w:t>done solutions</w:t>
            </w:r>
          </w:p>
          <w:p w14:paraId="012E29B9" w14:textId="71444897" w:rsidR="006A5FA9" w:rsidRDefault="00156F83" w:rsidP="00260A3C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 xml:space="preserve">Here I </w:t>
            </w:r>
            <w:r w:rsidR="003F596F">
              <w:rPr>
                <w:rFonts w:cstheme="minorHAnsi"/>
              </w:rPr>
              <w:t xml:space="preserve">have </w:t>
            </w:r>
            <w:r w:rsidR="00443D00" w:rsidRPr="00500BC2">
              <w:rPr>
                <w:rFonts w:cstheme="minorHAnsi"/>
              </w:rPr>
              <w:t>converted</w:t>
            </w:r>
            <w:r w:rsidR="008B698C" w:rsidRPr="00500BC2">
              <w:rPr>
                <w:rFonts w:cstheme="minorHAnsi"/>
              </w:rPr>
              <w:t xml:space="preserve"> </w:t>
            </w:r>
            <w:r w:rsidR="00911977">
              <w:rPr>
                <w:rFonts w:cstheme="minorHAnsi"/>
              </w:rPr>
              <w:t>a Food Delivery Web App</w:t>
            </w:r>
            <w:r w:rsidR="005A5FFF">
              <w:rPr>
                <w:rFonts w:cstheme="minorHAnsi"/>
              </w:rPr>
              <w:t>lication</w:t>
            </w:r>
            <w:r w:rsidR="00911977">
              <w:rPr>
                <w:rFonts w:cstheme="minorHAnsi"/>
              </w:rPr>
              <w:t xml:space="preserve"> design</w:t>
            </w:r>
            <w:r w:rsidR="00443D00" w:rsidRPr="00500BC2">
              <w:rPr>
                <w:rFonts w:cstheme="minorHAnsi"/>
              </w:rPr>
              <w:t xml:space="preserve"> into </w:t>
            </w:r>
            <w:r w:rsidR="00D9677B" w:rsidRPr="00500BC2">
              <w:rPr>
                <w:rFonts w:cstheme="minorHAnsi"/>
              </w:rPr>
              <w:t xml:space="preserve">functional </w:t>
            </w:r>
            <w:r w:rsidR="00F10B49" w:rsidRPr="00500BC2">
              <w:rPr>
                <w:rFonts w:cstheme="minorHAnsi"/>
              </w:rPr>
              <w:t>design</w:t>
            </w:r>
            <w:r w:rsidR="00443D00" w:rsidRPr="00500BC2">
              <w:rPr>
                <w:rFonts w:cstheme="minorHAnsi"/>
              </w:rPr>
              <w:t xml:space="preserve"> </w:t>
            </w:r>
            <w:r w:rsidR="00BB1A10" w:rsidRPr="00500BC2">
              <w:rPr>
                <w:rFonts w:cstheme="minorHAnsi"/>
              </w:rPr>
              <w:t>using</w:t>
            </w:r>
            <w:r w:rsidR="00443D00" w:rsidRPr="00500BC2">
              <w:rPr>
                <w:rFonts w:cstheme="minorHAnsi"/>
              </w:rPr>
              <w:t xml:space="preserve"> </w:t>
            </w:r>
            <w:r w:rsidR="00DE5715" w:rsidRPr="00500BC2">
              <w:rPr>
                <w:rFonts w:cstheme="minorHAnsi"/>
              </w:rPr>
              <w:t>Html5,</w:t>
            </w:r>
            <w:r w:rsidR="005B7E62">
              <w:rPr>
                <w:rFonts w:cstheme="minorHAnsi"/>
              </w:rPr>
              <w:t xml:space="preserve"> Css3 &amp;</w:t>
            </w:r>
            <w:r w:rsidR="00DE5715" w:rsidRPr="00500BC2">
              <w:rPr>
                <w:rFonts w:cstheme="minorHAnsi"/>
              </w:rPr>
              <w:t xml:space="preserve"> </w:t>
            </w:r>
            <w:r w:rsidR="00443D00" w:rsidRPr="00500BC2">
              <w:rPr>
                <w:rFonts w:cstheme="minorHAnsi"/>
              </w:rPr>
              <w:t>Bootstrap.</w:t>
            </w:r>
          </w:p>
          <w:p w14:paraId="63A1CF5A" w14:textId="77777777" w:rsidR="008F5B39" w:rsidRPr="00500BC2" w:rsidRDefault="008F5B39" w:rsidP="00260A3C">
            <w:pPr>
              <w:rPr>
                <w:rFonts w:cstheme="minorHAnsi"/>
              </w:rPr>
            </w:pPr>
          </w:p>
          <w:p w14:paraId="3CCE4076" w14:textId="77777777" w:rsidR="00260A3C" w:rsidRPr="00500BC2" w:rsidRDefault="00260A3C" w:rsidP="00260A3C">
            <w:pPr>
              <w:rPr>
                <w:rFonts w:cstheme="minorHAnsi"/>
              </w:rPr>
            </w:pPr>
          </w:p>
          <w:p w14:paraId="2348F63F" w14:textId="4D7283D0" w:rsidR="00260A3C" w:rsidRPr="00500BC2" w:rsidRDefault="003017FB" w:rsidP="00260A3C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>nov 2015 to feb 2016</w:t>
            </w:r>
            <w:r w:rsidR="00E62222">
              <w:rPr>
                <w:rStyle w:val="SubtleReference"/>
                <w:rFonts w:cstheme="minorHAnsi"/>
              </w:rPr>
              <w:t xml:space="preserve"> </w:t>
            </w:r>
            <w:r w:rsidR="00E62222">
              <w:rPr>
                <w:rStyle w:val="SubtleReference"/>
              </w:rPr>
              <w:t>– [</w:t>
            </w:r>
            <w:r w:rsidR="00E62222" w:rsidRPr="000B5116">
              <w:rPr>
                <w:rStyle w:val="SubtleReference"/>
                <w:sz w:val="20"/>
                <w:szCs w:val="20"/>
              </w:rPr>
              <w:t>4 months</w:t>
            </w:r>
            <w:r w:rsidR="00E62222">
              <w:rPr>
                <w:rStyle w:val="SubtleReference"/>
              </w:rPr>
              <w:t>]</w:t>
            </w:r>
          </w:p>
          <w:p w14:paraId="411B9698" w14:textId="0CD890E2" w:rsidR="00260A3C" w:rsidRPr="00500BC2" w:rsidRDefault="005F0849" w:rsidP="00260A3C">
            <w:pPr>
              <w:pStyle w:val="Heading2"/>
              <w:contextualSpacing w:val="0"/>
              <w:outlineLvl w:val="1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>
              <w:rPr>
                <w:rFonts w:cstheme="minorHAnsi"/>
                <w:color w:val="595959" w:themeColor="text1" w:themeTint="A6"/>
              </w:rPr>
              <w:t xml:space="preserve"> DEVELOPER</w:t>
            </w:r>
            <w:r w:rsidR="00260A3C" w:rsidRPr="00500BC2">
              <w:rPr>
                <w:rFonts w:cstheme="minorHAnsi"/>
                <w:color w:val="595959" w:themeColor="text1" w:themeTint="A6"/>
              </w:rPr>
              <w:t xml:space="preserve">, </w:t>
            </w:r>
            <w:r w:rsidR="008A615E" w:rsidRPr="00500BC2">
              <w:rPr>
                <w:rStyle w:val="SubtleReference"/>
                <w:rFonts w:cstheme="minorHAnsi"/>
              </w:rPr>
              <w:t>freelance</w:t>
            </w:r>
          </w:p>
          <w:p w14:paraId="18754023" w14:textId="519C8B55" w:rsidR="00851AE3" w:rsidRDefault="007A190F" w:rsidP="00260A3C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>During this period a</w:t>
            </w:r>
            <w:r w:rsidR="005421A9" w:rsidRPr="00500BC2">
              <w:rPr>
                <w:rFonts w:cstheme="minorHAnsi"/>
              </w:rPr>
              <w:t xml:space="preserve">s a </w:t>
            </w:r>
            <w:r w:rsidR="0050599F" w:rsidRPr="00500BC2">
              <w:rPr>
                <w:rFonts w:cstheme="minorHAnsi"/>
              </w:rPr>
              <w:t>Freelancer,</w:t>
            </w:r>
            <w:r w:rsidR="0022760D" w:rsidRPr="00500BC2">
              <w:rPr>
                <w:rFonts w:cstheme="minorHAnsi"/>
              </w:rPr>
              <w:t xml:space="preserve"> I </w:t>
            </w:r>
            <w:r w:rsidR="008800F5">
              <w:rPr>
                <w:rFonts w:cstheme="minorHAnsi"/>
              </w:rPr>
              <w:t>ha</w:t>
            </w:r>
            <w:r w:rsidR="003F596F">
              <w:rPr>
                <w:rFonts w:cstheme="minorHAnsi"/>
              </w:rPr>
              <w:t>ve</w:t>
            </w:r>
            <w:r w:rsidR="008800F5">
              <w:rPr>
                <w:rFonts w:cstheme="minorHAnsi"/>
              </w:rPr>
              <w:t xml:space="preserve"> </w:t>
            </w:r>
            <w:r w:rsidR="006205C5" w:rsidRPr="00500BC2">
              <w:rPr>
                <w:rFonts w:cstheme="minorHAnsi"/>
              </w:rPr>
              <w:t>created two</w:t>
            </w:r>
            <w:r w:rsidR="00511080" w:rsidRPr="00500BC2">
              <w:rPr>
                <w:rFonts w:cstheme="minorHAnsi"/>
              </w:rPr>
              <w:t xml:space="preserve"> static</w:t>
            </w:r>
            <w:r w:rsidR="006205C5" w:rsidRPr="00500BC2">
              <w:rPr>
                <w:rFonts w:cstheme="minorHAnsi"/>
              </w:rPr>
              <w:t xml:space="preserve"> websites</w:t>
            </w:r>
            <w:r w:rsidR="005421A9" w:rsidRPr="00500BC2">
              <w:rPr>
                <w:rFonts w:cstheme="minorHAnsi"/>
              </w:rPr>
              <w:t xml:space="preserve"> for </w:t>
            </w:r>
            <w:r w:rsidR="007B4F18" w:rsidRPr="00500BC2">
              <w:rPr>
                <w:rFonts w:cstheme="minorHAnsi"/>
              </w:rPr>
              <w:t>Spiral Up and Shant</w:t>
            </w:r>
            <w:r w:rsidR="002D061A" w:rsidRPr="00500BC2">
              <w:rPr>
                <w:rFonts w:cstheme="minorHAnsi"/>
              </w:rPr>
              <w:t>a</w:t>
            </w:r>
            <w:r w:rsidR="007B4F18" w:rsidRPr="00500BC2">
              <w:rPr>
                <w:rFonts w:cstheme="minorHAnsi"/>
              </w:rPr>
              <w:t xml:space="preserve"> Spine Hospital</w:t>
            </w:r>
            <w:r w:rsidR="00A94012" w:rsidRPr="00500BC2">
              <w:rPr>
                <w:rFonts w:cstheme="minorHAnsi"/>
              </w:rPr>
              <w:t xml:space="preserve"> using bootstrap framework</w:t>
            </w:r>
            <w:r w:rsidR="006205C5" w:rsidRPr="00500BC2">
              <w:rPr>
                <w:rFonts w:cstheme="minorHAnsi"/>
              </w:rPr>
              <w:t>.</w:t>
            </w:r>
          </w:p>
          <w:p w14:paraId="7D9A1B56" w14:textId="77777777" w:rsidR="008F5B39" w:rsidRPr="00500BC2" w:rsidRDefault="008F5B39" w:rsidP="00260A3C">
            <w:pPr>
              <w:rPr>
                <w:rFonts w:cstheme="minorHAnsi"/>
              </w:rPr>
            </w:pPr>
          </w:p>
          <w:p w14:paraId="2A5E6111" w14:textId="77777777" w:rsidR="00260A3C" w:rsidRPr="00500BC2" w:rsidRDefault="00260A3C" w:rsidP="00260A3C">
            <w:pPr>
              <w:rPr>
                <w:rFonts w:cstheme="minorHAnsi"/>
              </w:rPr>
            </w:pPr>
          </w:p>
          <w:p w14:paraId="28DC6F27" w14:textId="0A5888F4" w:rsidR="00260A3C" w:rsidRPr="00500BC2" w:rsidRDefault="00B55747" w:rsidP="00260A3C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 xml:space="preserve">nov 2012 to </w:t>
            </w:r>
            <w:r w:rsidR="001E44E9" w:rsidRPr="00500BC2">
              <w:rPr>
                <w:rFonts w:cstheme="minorHAnsi"/>
                <w:b w:val="0"/>
                <w:bCs/>
              </w:rPr>
              <w:t>oct 2015</w:t>
            </w:r>
            <w:r w:rsidR="00321433">
              <w:rPr>
                <w:rFonts w:cstheme="minorHAnsi"/>
                <w:b w:val="0"/>
                <w:bCs/>
              </w:rPr>
              <w:t xml:space="preserve"> – </w:t>
            </w:r>
            <w:r w:rsidR="00E62222">
              <w:rPr>
                <w:rFonts w:cstheme="minorHAnsi"/>
                <w:b w:val="0"/>
                <w:bCs/>
              </w:rPr>
              <w:t>[</w:t>
            </w:r>
            <w:r w:rsidR="00321433" w:rsidRPr="000B5116">
              <w:rPr>
                <w:rFonts w:cstheme="minorHAnsi"/>
                <w:b w:val="0"/>
                <w:bCs/>
                <w:sz w:val="20"/>
                <w:szCs w:val="20"/>
              </w:rPr>
              <w:t>3 years</w:t>
            </w:r>
            <w:r w:rsidR="00E62222">
              <w:rPr>
                <w:rFonts w:cstheme="minorHAnsi"/>
                <w:b w:val="0"/>
                <w:bCs/>
              </w:rPr>
              <w:t>]</w:t>
            </w:r>
          </w:p>
          <w:p w14:paraId="2BA0EBAF" w14:textId="6B3AF49B" w:rsidR="00260A3C" w:rsidRPr="00500BC2" w:rsidRDefault="005F0849" w:rsidP="00260A3C">
            <w:pPr>
              <w:pStyle w:val="Heading2"/>
              <w:contextualSpacing w:val="0"/>
              <w:outlineLvl w:val="1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ui</w:t>
            </w:r>
            <w:r w:rsidR="00DC2475">
              <w:rPr>
                <w:rFonts w:cstheme="minorHAnsi"/>
                <w:color w:val="595959" w:themeColor="text1" w:themeTint="A6"/>
              </w:rPr>
              <w:t xml:space="preserve"> UX</w:t>
            </w:r>
            <w:r w:rsidR="00B556BB" w:rsidRPr="00500BC2">
              <w:rPr>
                <w:rFonts w:cstheme="minorHAnsi"/>
                <w:color w:val="595959" w:themeColor="text1" w:themeTint="A6"/>
              </w:rPr>
              <w:t xml:space="preserve"> </w:t>
            </w:r>
            <w:r>
              <w:rPr>
                <w:rFonts w:cstheme="minorHAnsi"/>
                <w:color w:val="595959" w:themeColor="text1" w:themeTint="A6"/>
              </w:rPr>
              <w:t>developer</w:t>
            </w:r>
            <w:r w:rsidR="00260A3C" w:rsidRPr="00500BC2">
              <w:rPr>
                <w:rFonts w:cstheme="minorHAnsi"/>
                <w:color w:val="595959" w:themeColor="text1" w:themeTint="A6"/>
              </w:rPr>
              <w:t xml:space="preserve">, </w:t>
            </w:r>
            <w:r w:rsidR="002853EB" w:rsidRPr="00500BC2">
              <w:rPr>
                <w:rStyle w:val="SubtleReference"/>
                <w:rFonts w:cstheme="minorHAnsi"/>
              </w:rPr>
              <w:t>beak media</w:t>
            </w:r>
          </w:p>
          <w:p w14:paraId="189A0492" w14:textId="04666950" w:rsidR="00BA300E" w:rsidRPr="00500BC2" w:rsidRDefault="00CC3038" w:rsidP="005C733F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 xml:space="preserve">Here </w:t>
            </w:r>
            <w:r w:rsidR="00335380" w:rsidRPr="00500BC2">
              <w:rPr>
                <w:rFonts w:cstheme="minorHAnsi"/>
              </w:rPr>
              <w:t xml:space="preserve">I </w:t>
            </w:r>
            <w:r w:rsidR="00CC76E7">
              <w:rPr>
                <w:rFonts w:cstheme="minorHAnsi"/>
              </w:rPr>
              <w:t xml:space="preserve">have </w:t>
            </w:r>
            <w:r w:rsidR="009B0C31">
              <w:rPr>
                <w:rFonts w:cstheme="minorHAnsi"/>
              </w:rPr>
              <w:t xml:space="preserve">designed and </w:t>
            </w:r>
            <w:r w:rsidR="00335380" w:rsidRPr="00500BC2">
              <w:rPr>
                <w:rFonts w:cstheme="minorHAnsi"/>
              </w:rPr>
              <w:t>convert</w:t>
            </w:r>
            <w:r w:rsidR="007C1341" w:rsidRPr="00500BC2">
              <w:rPr>
                <w:rFonts w:cstheme="minorHAnsi"/>
              </w:rPr>
              <w:t>ed</w:t>
            </w:r>
            <w:r w:rsidR="00C266CD">
              <w:rPr>
                <w:rFonts w:cstheme="minorHAnsi"/>
              </w:rPr>
              <w:t xml:space="preserve"> website </w:t>
            </w:r>
            <w:r w:rsidR="00B70820" w:rsidRPr="00500BC2">
              <w:rPr>
                <w:rFonts w:cstheme="minorHAnsi"/>
              </w:rPr>
              <w:t>design</w:t>
            </w:r>
            <w:r w:rsidR="00C266CD">
              <w:rPr>
                <w:rFonts w:cstheme="minorHAnsi"/>
              </w:rPr>
              <w:t>s into functional design</w:t>
            </w:r>
            <w:r w:rsidR="00B70820" w:rsidRPr="00500BC2">
              <w:rPr>
                <w:rFonts w:cstheme="minorHAnsi"/>
              </w:rPr>
              <w:t xml:space="preserve"> using</w:t>
            </w:r>
            <w:r w:rsidR="002E16B4" w:rsidRPr="00500BC2">
              <w:rPr>
                <w:rFonts w:cstheme="minorHAnsi"/>
              </w:rPr>
              <w:t xml:space="preserve"> </w:t>
            </w:r>
            <w:r w:rsidR="00557CCD">
              <w:rPr>
                <w:rFonts w:cstheme="minorHAnsi"/>
              </w:rPr>
              <w:t>H</w:t>
            </w:r>
            <w:r w:rsidR="00335380" w:rsidRPr="00500BC2">
              <w:rPr>
                <w:rFonts w:cstheme="minorHAnsi"/>
              </w:rPr>
              <w:t>tml5</w:t>
            </w:r>
            <w:r w:rsidR="002E16B4" w:rsidRPr="00500BC2">
              <w:rPr>
                <w:rFonts w:cstheme="minorHAnsi"/>
              </w:rPr>
              <w:t xml:space="preserve">, Css3 </w:t>
            </w:r>
            <w:r w:rsidR="00335380" w:rsidRPr="00500BC2">
              <w:rPr>
                <w:rFonts w:cstheme="minorHAnsi"/>
              </w:rPr>
              <w:t xml:space="preserve">&amp; </w:t>
            </w:r>
            <w:r w:rsidR="00557CCD">
              <w:rPr>
                <w:rFonts w:cstheme="minorHAnsi"/>
              </w:rPr>
              <w:t>B</w:t>
            </w:r>
            <w:r w:rsidR="00335380" w:rsidRPr="00500BC2">
              <w:rPr>
                <w:rFonts w:cstheme="minorHAnsi"/>
              </w:rPr>
              <w:t xml:space="preserve">ootstrap. I have </w:t>
            </w:r>
            <w:r w:rsidR="009A3ABE" w:rsidRPr="00500BC2">
              <w:rPr>
                <w:rFonts w:cstheme="minorHAnsi"/>
              </w:rPr>
              <w:t>worked on</w:t>
            </w:r>
            <w:r w:rsidR="00335380" w:rsidRPr="00500BC2">
              <w:rPr>
                <w:rFonts w:cstheme="minorHAnsi"/>
              </w:rPr>
              <w:t xml:space="preserve"> around </w:t>
            </w:r>
            <w:r w:rsidR="00050B37">
              <w:rPr>
                <w:rFonts w:cstheme="minorHAnsi"/>
              </w:rPr>
              <w:t>35</w:t>
            </w:r>
            <w:r w:rsidR="00335380" w:rsidRPr="00500BC2">
              <w:rPr>
                <w:rFonts w:cstheme="minorHAnsi"/>
              </w:rPr>
              <w:t>+ websites.</w:t>
            </w:r>
          </w:p>
        </w:tc>
      </w:tr>
    </w:tbl>
    <w:sdt>
      <w:sdtPr>
        <w:rPr>
          <w:rFonts w:asciiTheme="minorHAnsi" w:hAnsiTheme="minorHAnsi" w:cstheme="minorHAnsi"/>
        </w:rPr>
        <w:alias w:val="Skills:"/>
        <w:tag w:val="Skills:"/>
        <w:id w:val="-1392877668"/>
        <w:placeholder>
          <w:docPart w:val="FB2DD075560B45368CDC7F2557E236A9"/>
        </w:placeholder>
        <w:temporary/>
        <w:showingPlcHdr/>
        <w15:appearance w15:val="hidden"/>
      </w:sdtPr>
      <w:sdtContent>
        <w:p w14:paraId="4E1008F4" w14:textId="518A5CD1" w:rsidR="00486277" w:rsidRPr="00500BC2" w:rsidRDefault="00486277" w:rsidP="00486277">
          <w:pPr>
            <w:pStyle w:val="Heading1"/>
            <w:rPr>
              <w:rFonts w:asciiTheme="minorHAnsi" w:hAnsiTheme="minorHAnsi" w:cstheme="minorHAnsi"/>
            </w:rPr>
          </w:pPr>
          <w:r w:rsidRPr="00500BC2">
            <w:rPr>
              <w:rFonts w:asciiTheme="minorHAnsi" w:hAnsiTheme="minorHAnsi" w:cstheme="minorHAnsi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3728"/>
        <w:gridCol w:w="3945"/>
        <w:gridCol w:w="3127"/>
      </w:tblGrid>
      <w:tr w:rsidR="00E25D32" w:rsidRPr="00500BC2" w14:paraId="0ADAD5EA" w14:textId="2A355D82" w:rsidTr="00E25D32">
        <w:tc>
          <w:tcPr>
            <w:tcW w:w="3231" w:type="dxa"/>
          </w:tcPr>
          <w:p w14:paraId="58346297" w14:textId="13936D11" w:rsidR="00E25D32" w:rsidRPr="00500BC2" w:rsidRDefault="00E25D32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Html</w:t>
            </w:r>
          </w:p>
          <w:p w14:paraId="3073142D" w14:textId="4D9990B3" w:rsidR="00E25D32" w:rsidRPr="00500BC2" w:rsidRDefault="00F94353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CSS</w:t>
            </w:r>
          </w:p>
          <w:p w14:paraId="6D757EE9" w14:textId="77777777" w:rsidR="00E25D32" w:rsidRDefault="00E25D32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Bootstrap 3</w:t>
            </w:r>
            <w:r w:rsidR="0045137D">
              <w:rPr>
                <w:rFonts w:cstheme="minorHAnsi"/>
              </w:rPr>
              <w:t>,</w:t>
            </w:r>
            <w:r w:rsidR="00325D0E">
              <w:rPr>
                <w:rFonts w:cstheme="minorHAnsi"/>
              </w:rPr>
              <w:t xml:space="preserve"> </w:t>
            </w:r>
            <w:r w:rsidRPr="00500BC2">
              <w:rPr>
                <w:rFonts w:cstheme="minorHAnsi"/>
              </w:rPr>
              <w:t>4</w:t>
            </w:r>
            <w:r w:rsidR="00325D0E">
              <w:rPr>
                <w:rFonts w:cstheme="minorHAnsi"/>
              </w:rPr>
              <w:t>,</w:t>
            </w:r>
            <w:r w:rsidR="0045137D">
              <w:rPr>
                <w:rFonts w:cstheme="minorHAnsi"/>
              </w:rPr>
              <w:t xml:space="preserve"> 5</w:t>
            </w:r>
          </w:p>
          <w:p w14:paraId="6CB70E8C" w14:textId="5D72BEB2" w:rsidR="0035405E" w:rsidRPr="0035405E" w:rsidRDefault="00F94353" w:rsidP="0035405E">
            <w:pPr>
              <w:pStyle w:val="ListBulle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CSS</w:t>
            </w:r>
            <w:r w:rsidR="0035405E">
              <w:rPr>
                <w:rFonts w:cstheme="minorHAnsi"/>
              </w:rPr>
              <w:t xml:space="preserve"> </w:t>
            </w:r>
            <w:r w:rsidR="0035405E" w:rsidRPr="00500BC2">
              <w:rPr>
                <w:rFonts w:cstheme="minorHAnsi"/>
              </w:rPr>
              <w:t>Flex</w:t>
            </w:r>
            <w:r w:rsidR="0035405E">
              <w:rPr>
                <w:rFonts w:cstheme="minorHAnsi"/>
              </w:rPr>
              <w:t>box</w:t>
            </w:r>
          </w:p>
        </w:tc>
        <w:tc>
          <w:tcPr>
            <w:tcW w:w="3419" w:type="dxa"/>
            <w:tcMar>
              <w:left w:w="360" w:type="dxa"/>
            </w:tcMar>
          </w:tcPr>
          <w:p w14:paraId="45B60CF1" w14:textId="1E3E17BD" w:rsidR="00E25D32" w:rsidRPr="00500BC2" w:rsidRDefault="00F441BE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React.</w:t>
            </w:r>
            <w:r w:rsidR="00910FFD">
              <w:rPr>
                <w:rFonts w:cstheme="minorHAnsi"/>
              </w:rPr>
              <w:t>js</w:t>
            </w:r>
            <w:r w:rsidR="00DA502E">
              <w:rPr>
                <w:rFonts w:cstheme="minorHAnsi"/>
              </w:rPr>
              <w:t xml:space="preserve"> (</w:t>
            </w:r>
            <w:r w:rsidR="00495EF1">
              <w:rPr>
                <w:rFonts w:cstheme="minorHAnsi"/>
              </w:rPr>
              <w:t>h</w:t>
            </w:r>
            <w:r w:rsidR="006B75F7">
              <w:rPr>
                <w:rFonts w:cstheme="minorHAnsi"/>
              </w:rPr>
              <w:t>ooks</w:t>
            </w:r>
            <w:r w:rsidR="00DA502E">
              <w:rPr>
                <w:rFonts w:cstheme="minorHAnsi"/>
              </w:rPr>
              <w:t>)</w:t>
            </w:r>
          </w:p>
          <w:p w14:paraId="741B4B98" w14:textId="6A12D3EC" w:rsidR="00E25D32" w:rsidRDefault="00BC151B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Redux</w:t>
            </w:r>
          </w:p>
          <w:p w14:paraId="6F58EA42" w14:textId="40D4899B" w:rsidR="0012711D" w:rsidRPr="00500BC2" w:rsidRDefault="0012711D" w:rsidP="00763AC1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Redux Thunk</w:t>
            </w:r>
          </w:p>
          <w:p w14:paraId="56300273" w14:textId="371D940A" w:rsidR="00367BD6" w:rsidRPr="00BC151B" w:rsidRDefault="00BC151B" w:rsidP="0012711D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JavaScript</w:t>
            </w:r>
            <w:r>
              <w:rPr>
                <w:rFonts w:cstheme="minorHAnsi"/>
              </w:rPr>
              <w:t xml:space="preserve"> (fundamentals)</w:t>
            </w:r>
          </w:p>
        </w:tc>
        <w:tc>
          <w:tcPr>
            <w:tcW w:w="2710" w:type="dxa"/>
          </w:tcPr>
          <w:p w14:paraId="19B7D4BE" w14:textId="3C694135" w:rsidR="0012711D" w:rsidRDefault="0012711D" w:rsidP="00763AC1">
            <w:pPr>
              <w:pStyle w:val="ListBulle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Sass</w:t>
            </w:r>
          </w:p>
          <w:p w14:paraId="6457B331" w14:textId="04C5220C" w:rsidR="005B3448" w:rsidRDefault="00BC151B" w:rsidP="00763AC1">
            <w:pPr>
              <w:pStyle w:val="ListBulle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Adobe XD</w:t>
            </w:r>
          </w:p>
          <w:p w14:paraId="56839705" w14:textId="77777777" w:rsidR="0017779A" w:rsidRDefault="0017779A" w:rsidP="00763AC1">
            <w:pPr>
              <w:pStyle w:val="ListBulle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Adobe Photoshop</w:t>
            </w:r>
          </w:p>
          <w:p w14:paraId="5C50FF45" w14:textId="7228509E" w:rsidR="00367BD6" w:rsidRPr="00500BC2" w:rsidRDefault="00367BD6" w:rsidP="00763AC1">
            <w:pPr>
              <w:pStyle w:val="ListBulle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Github</w:t>
            </w:r>
          </w:p>
        </w:tc>
      </w:tr>
    </w:tbl>
    <w:p w14:paraId="0D06CA13" w14:textId="1FB309DD" w:rsidR="00C40B58" w:rsidRPr="00500BC2" w:rsidRDefault="00C40B58" w:rsidP="006E1507">
      <w:pPr>
        <w:rPr>
          <w:rFonts w:cstheme="minorHAnsi"/>
        </w:rPr>
      </w:pPr>
    </w:p>
    <w:p w14:paraId="5459BB50" w14:textId="344DF5FF" w:rsidR="00965478" w:rsidRPr="00500BC2" w:rsidRDefault="00DA7763" w:rsidP="00965478">
      <w:pPr>
        <w:pStyle w:val="Heading1"/>
        <w:rPr>
          <w:rFonts w:asciiTheme="minorHAnsi" w:hAnsiTheme="minorHAnsi" w:cstheme="minorHAnsi"/>
        </w:rPr>
      </w:pPr>
      <w:r w:rsidRPr="00500BC2">
        <w:rPr>
          <w:rFonts w:asciiTheme="minorHAnsi" w:hAnsiTheme="minorHAnsi" w:cstheme="minorHAnsi"/>
        </w:rP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965478" w:rsidRPr="00500BC2" w14:paraId="1278422D" w14:textId="77777777" w:rsidTr="00794401">
        <w:tc>
          <w:tcPr>
            <w:tcW w:w="9355" w:type="dxa"/>
          </w:tcPr>
          <w:p w14:paraId="134641F6" w14:textId="77777777" w:rsidR="00D74432" w:rsidRPr="00500BC2" w:rsidRDefault="00D74432" w:rsidP="00794401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</w:p>
          <w:p w14:paraId="3DB70DF3" w14:textId="130381A1" w:rsidR="00D74432" w:rsidRPr="00500BC2" w:rsidRDefault="00B31F55" w:rsidP="00D74432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>
              <w:rPr>
                <w:rFonts w:cstheme="minorHAnsi"/>
                <w:b w:val="0"/>
                <w:bCs/>
              </w:rPr>
              <w:t>NOV</w:t>
            </w:r>
            <w:r w:rsidR="00EC07E4" w:rsidRPr="00500BC2">
              <w:rPr>
                <w:rFonts w:cstheme="minorHAnsi"/>
                <w:b w:val="0"/>
                <w:bCs/>
              </w:rPr>
              <w:t xml:space="preserve"> 20</w:t>
            </w:r>
            <w:r>
              <w:rPr>
                <w:rFonts w:cstheme="minorHAnsi"/>
                <w:b w:val="0"/>
                <w:bCs/>
              </w:rPr>
              <w:t>19</w:t>
            </w:r>
          </w:p>
          <w:p w14:paraId="329F0882" w14:textId="2FDA10AB" w:rsidR="00D74432" w:rsidRPr="00500BC2" w:rsidRDefault="003B6C65" w:rsidP="00D74432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b</w:t>
            </w:r>
            <w:r w:rsidR="005507D2" w:rsidRPr="00500BC2">
              <w:rPr>
                <w:rFonts w:cstheme="minorHAnsi"/>
                <w:color w:val="595959" w:themeColor="text1" w:themeTint="A6"/>
              </w:rPr>
              <w:t>.</w:t>
            </w:r>
            <w:r w:rsidRPr="00500BC2">
              <w:rPr>
                <w:rFonts w:cstheme="minorHAnsi"/>
                <w:color w:val="595959" w:themeColor="text1" w:themeTint="A6"/>
              </w:rPr>
              <w:t>com</w:t>
            </w:r>
            <w:r w:rsidR="00D74432" w:rsidRPr="00500BC2">
              <w:rPr>
                <w:rFonts w:cstheme="minorHAnsi"/>
                <w:color w:val="595959" w:themeColor="text1" w:themeTint="A6"/>
              </w:rPr>
              <w:t xml:space="preserve"> </w:t>
            </w:r>
            <w:r w:rsidR="005507D2" w:rsidRPr="00500BC2">
              <w:rPr>
                <w:rStyle w:val="SubtleReference"/>
                <w:rFonts w:cstheme="minorHAnsi"/>
              </w:rPr>
              <w:t>distance education</w:t>
            </w:r>
          </w:p>
          <w:p w14:paraId="1A1625EA" w14:textId="3312CB27" w:rsidR="00D74432" w:rsidRPr="00500BC2" w:rsidRDefault="00FB086B" w:rsidP="00D74432">
            <w:p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Pursuing B.com from Yashwantrao Chavan Open University.</w:t>
            </w:r>
          </w:p>
          <w:p w14:paraId="563EAE71" w14:textId="77777777" w:rsidR="00D74432" w:rsidRPr="00500BC2" w:rsidRDefault="00D74432" w:rsidP="00794401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</w:p>
          <w:p w14:paraId="1173E048" w14:textId="095D2AC6" w:rsidR="00965478" w:rsidRPr="00500BC2" w:rsidRDefault="00BD767A" w:rsidP="00794401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>nov 2009</w:t>
            </w:r>
          </w:p>
          <w:p w14:paraId="256FD312" w14:textId="57B7D33D" w:rsidR="00965478" w:rsidRPr="00500BC2" w:rsidRDefault="00014EB7" w:rsidP="00794401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>web de</w:t>
            </w:r>
            <w:r w:rsidR="0066318E">
              <w:rPr>
                <w:rFonts w:cstheme="minorHAnsi"/>
                <w:color w:val="595959" w:themeColor="text1" w:themeTint="A6"/>
              </w:rPr>
              <w:t>VELOPMENT</w:t>
            </w:r>
            <w:r w:rsidRPr="00500BC2">
              <w:rPr>
                <w:rFonts w:cstheme="minorHAnsi"/>
                <w:color w:val="595959" w:themeColor="text1" w:themeTint="A6"/>
              </w:rPr>
              <w:t>,</w:t>
            </w:r>
            <w:r w:rsidR="00965478" w:rsidRPr="00500BC2">
              <w:rPr>
                <w:rFonts w:cstheme="minorHAnsi"/>
                <w:color w:val="595959" w:themeColor="text1" w:themeTint="A6"/>
              </w:rPr>
              <w:t xml:space="preserve"> </w:t>
            </w:r>
            <w:r w:rsidRPr="00500BC2">
              <w:rPr>
                <w:rStyle w:val="SubtleReference"/>
                <w:rFonts w:cstheme="minorHAnsi"/>
              </w:rPr>
              <w:t>keerti computer institute</w:t>
            </w:r>
          </w:p>
          <w:p w14:paraId="14A07458" w14:textId="0A196FA0" w:rsidR="00F172B8" w:rsidRPr="00500BC2" w:rsidRDefault="0034586A" w:rsidP="00721176">
            <w:pPr>
              <w:contextualSpacing w:val="0"/>
              <w:rPr>
                <w:rFonts w:cstheme="minorHAnsi"/>
              </w:rPr>
            </w:pPr>
            <w:r w:rsidRPr="00500BC2">
              <w:rPr>
                <w:rFonts w:cstheme="minorHAnsi"/>
              </w:rPr>
              <w:t>Successfully completed Diploma in</w:t>
            </w:r>
            <w:r w:rsidR="0094490D">
              <w:rPr>
                <w:rFonts w:cstheme="minorHAnsi"/>
              </w:rPr>
              <w:t xml:space="preserve"> </w:t>
            </w:r>
            <w:r w:rsidRPr="00500BC2">
              <w:rPr>
                <w:rFonts w:cstheme="minorHAnsi"/>
              </w:rPr>
              <w:t xml:space="preserve">Web </w:t>
            </w:r>
            <w:r w:rsidR="00515598">
              <w:rPr>
                <w:rFonts w:cstheme="minorHAnsi"/>
              </w:rPr>
              <w:t>Development</w:t>
            </w:r>
            <w:r w:rsidR="006D4DD8" w:rsidRPr="00500BC2">
              <w:rPr>
                <w:rFonts w:cstheme="minorHAnsi"/>
              </w:rPr>
              <w:t xml:space="preserve"> course in Mumbai</w:t>
            </w:r>
            <w:r w:rsidRPr="00500BC2">
              <w:rPr>
                <w:rFonts w:cstheme="minorHAnsi"/>
              </w:rPr>
              <w:t>.</w:t>
            </w:r>
          </w:p>
          <w:p w14:paraId="01549561" w14:textId="77777777" w:rsidR="00F172B8" w:rsidRPr="00500BC2" w:rsidRDefault="00F172B8" w:rsidP="00721176">
            <w:pPr>
              <w:contextualSpacing w:val="0"/>
              <w:rPr>
                <w:rFonts w:cstheme="minorHAnsi"/>
                <w:b/>
                <w:bCs/>
              </w:rPr>
            </w:pPr>
          </w:p>
          <w:p w14:paraId="24F3631C" w14:textId="751D273F" w:rsidR="00F172B8" w:rsidRPr="00500BC2" w:rsidRDefault="00F172B8" w:rsidP="00F172B8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  <w:r w:rsidRPr="00500BC2">
              <w:rPr>
                <w:rFonts w:cstheme="minorHAnsi"/>
                <w:b w:val="0"/>
                <w:bCs/>
              </w:rPr>
              <w:t>mar 1999</w:t>
            </w:r>
          </w:p>
          <w:p w14:paraId="282DFDD8" w14:textId="142FA26E" w:rsidR="00F172B8" w:rsidRPr="00500BC2" w:rsidRDefault="00F172B8" w:rsidP="00F172B8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500BC2">
              <w:rPr>
                <w:rFonts w:cstheme="minorHAnsi"/>
                <w:color w:val="595959" w:themeColor="text1" w:themeTint="A6"/>
              </w:rPr>
              <w:t xml:space="preserve">ssc, </w:t>
            </w:r>
            <w:r w:rsidRPr="00500BC2">
              <w:rPr>
                <w:rFonts w:cstheme="minorHAnsi"/>
                <w:b w:val="0"/>
                <w:color w:val="595959" w:themeColor="text1" w:themeTint="A6"/>
              </w:rPr>
              <w:t>mumbai university</w:t>
            </w:r>
          </w:p>
          <w:p w14:paraId="417DCEED" w14:textId="6D147A2F" w:rsidR="00965478" w:rsidRPr="00500BC2" w:rsidRDefault="00F172B8" w:rsidP="00F172B8">
            <w:pPr>
              <w:contextualSpacing w:val="0"/>
              <w:rPr>
                <w:rFonts w:cstheme="minorHAnsi"/>
                <w:b/>
                <w:bCs/>
              </w:rPr>
            </w:pPr>
            <w:r w:rsidRPr="00500BC2">
              <w:rPr>
                <w:rFonts w:cstheme="minorHAnsi"/>
              </w:rPr>
              <w:t xml:space="preserve">Successfully </w:t>
            </w:r>
            <w:r w:rsidR="008004E3" w:rsidRPr="00500BC2">
              <w:rPr>
                <w:rFonts w:cstheme="minorHAnsi"/>
              </w:rPr>
              <w:t xml:space="preserve">passed SSC </w:t>
            </w:r>
            <w:r w:rsidR="00F16370" w:rsidRPr="00500BC2">
              <w:rPr>
                <w:rFonts w:cstheme="minorHAnsi"/>
              </w:rPr>
              <w:t>from</w:t>
            </w:r>
            <w:r w:rsidRPr="00500BC2">
              <w:rPr>
                <w:rFonts w:cstheme="minorHAnsi"/>
              </w:rPr>
              <w:t xml:space="preserve"> Mumbai</w:t>
            </w:r>
            <w:r w:rsidR="00F16370" w:rsidRPr="00500BC2">
              <w:rPr>
                <w:rFonts w:cstheme="minorHAnsi"/>
              </w:rPr>
              <w:t xml:space="preserve"> University</w:t>
            </w:r>
            <w:r w:rsidRPr="00500BC2">
              <w:rPr>
                <w:rFonts w:cstheme="minorHAnsi"/>
              </w:rPr>
              <w:t>.</w:t>
            </w:r>
            <w:r w:rsidR="00721176" w:rsidRPr="00500BC2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1F6966B0" w14:textId="51651B6E" w:rsidR="00C40B58" w:rsidRPr="00500BC2" w:rsidRDefault="00C40B58" w:rsidP="00562549">
      <w:pPr>
        <w:rPr>
          <w:rFonts w:cstheme="minorHAnsi"/>
        </w:rPr>
      </w:pPr>
    </w:p>
    <w:p w14:paraId="4B13A9A3" w14:textId="0D7B08ED" w:rsidR="002A09CF" w:rsidRPr="00500BC2" w:rsidRDefault="00B62F31" w:rsidP="002A09CF">
      <w:pPr>
        <w:pStyle w:val="Heading1"/>
        <w:rPr>
          <w:rFonts w:asciiTheme="minorHAnsi" w:hAnsiTheme="minorHAnsi" w:cstheme="minorHAnsi"/>
        </w:rPr>
      </w:pPr>
      <w:r w:rsidRPr="00500BC2">
        <w:rPr>
          <w:rFonts w:asciiTheme="minorHAnsi" w:hAnsiTheme="minorHAnsi" w:cstheme="minorHAnsi"/>
        </w:rPr>
        <w:t>personal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34"/>
        <w:gridCol w:w="3464"/>
        <w:gridCol w:w="1639"/>
        <w:gridCol w:w="3123"/>
      </w:tblGrid>
      <w:tr w:rsidR="005D0A38" w:rsidRPr="00500BC2" w14:paraId="565ECEBD" w14:textId="77777777" w:rsidTr="00BD0A9A">
        <w:tc>
          <w:tcPr>
            <w:tcW w:w="1134" w:type="dxa"/>
          </w:tcPr>
          <w:p w14:paraId="4FD0CF3D" w14:textId="3AD0B0CC" w:rsidR="005D0A38" w:rsidRPr="00500BC2" w:rsidRDefault="005D0A38" w:rsidP="00562549">
            <w:pPr>
              <w:rPr>
                <w:rFonts w:cstheme="minorHAnsi"/>
                <w:b/>
                <w:bCs/>
              </w:rPr>
            </w:pPr>
            <w:r w:rsidRPr="00500BC2">
              <w:rPr>
                <w:rFonts w:cstheme="minorHAnsi"/>
                <w:b/>
                <w:bCs/>
              </w:rPr>
              <w:t>Address</w:t>
            </w:r>
            <w:r w:rsidR="00EC591B" w:rsidRPr="00500BC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464" w:type="dxa"/>
          </w:tcPr>
          <w:p w14:paraId="18AB362C" w14:textId="3FC4F788" w:rsidR="005D0A38" w:rsidRPr="00500BC2" w:rsidRDefault="005D0A38" w:rsidP="00562549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>201, Sai Enclave Chs, Kaju Pada, Ganesh Chowk, Borivali East, Mumbai – 400066.</w:t>
            </w:r>
          </w:p>
        </w:tc>
        <w:tc>
          <w:tcPr>
            <w:tcW w:w="1639" w:type="dxa"/>
          </w:tcPr>
          <w:p w14:paraId="7B49F5BF" w14:textId="789E0DBC" w:rsidR="005D0A38" w:rsidRPr="00500BC2" w:rsidRDefault="005D0A38" w:rsidP="00562549">
            <w:pPr>
              <w:rPr>
                <w:rFonts w:cstheme="minorHAnsi"/>
                <w:b/>
                <w:bCs/>
              </w:rPr>
            </w:pPr>
            <w:r w:rsidRPr="00500BC2">
              <w:rPr>
                <w:rFonts w:cstheme="minorHAnsi"/>
                <w:b/>
                <w:bCs/>
              </w:rPr>
              <w:t>Email</w:t>
            </w:r>
            <w:r w:rsidR="00EC591B" w:rsidRPr="00500BC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123" w:type="dxa"/>
          </w:tcPr>
          <w:p w14:paraId="5F659054" w14:textId="113FBC9B" w:rsidR="005D0A38" w:rsidRPr="00500BC2" w:rsidRDefault="00000000" w:rsidP="00562549">
            <w:pPr>
              <w:rPr>
                <w:rFonts w:cstheme="minorHAnsi"/>
              </w:rPr>
            </w:pPr>
            <w:hyperlink r:id="rId7" w:history="1">
              <w:r w:rsidR="005D0A38" w:rsidRPr="00500BC2">
                <w:rPr>
                  <w:rStyle w:val="Hyperlink"/>
                  <w:rFonts w:cstheme="minorHAnsi"/>
                </w:rPr>
                <w:t>mailforamey@gmail.com</w:t>
              </w:r>
            </w:hyperlink>
          </w:p>
        </w:tc>
      </w:tr>
      <w:tr w:rsidR="005D0A38" w:rsidRPr="00500BC2" w14:paraId="0DE30B4A" w14:textId="77777777" w:rsidTr="00BD0A9A">
        <w:tc>
          <w:tcPr>
            <w:tcW w:w="1134" w:type="dxa"/>
          </w:tcPr>
          <w:p w14:paraId="0E2E1BE7" w14:textId="1BF91AEB" w:rsidR="005D0A38" w:rsidRPr="00500BC2" w:rsidRDefault="00D70088" w:rsidP="00562549">
            <w:pPr>
              <w:rPr>
                <w:rFonts w:cstheme="minorHAnsi"/>
                <w:b/>
                <w:bCs/>
              </w:rPr>
            </w:pPr>
            <w:r w:rsidRPr="00500BC2">
              <w:rPr>
                <w:rFonts w:cstheme="minorHAnsi"/>
                <w:b/>
                <w:bCs/>
              </w:rPr>
              <w:t>Mobile</w:t>
            </w:r>
            <w:r w:rsidR="00EC591B" w:rsidRPr="00500BC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464" w:type="dxa"/>
          </w:tcPr>
          <w:p w14:paraId="19F12E55" w14:textId="1F71CF66" w:rsidR="005D0A38" w:rsidRPr="00500BC2" w:rsidRDefault="005D0A38" w:rsidP="00562549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>9136397429</w:t>
            </w:r>
          </w:p>
        </w:tc>
        <w:tc>
          <w:tcPr>
            <w:tcW w:w="1639" w:type="dxa"/>
          </w:tcPr>
          <w:p w14:paraId="548B3C4F" w14:textId="6281E127" w:rsidR="005D0A38" w:rsidRPr="00500BC2" w:rsidRDefault="002F5B1B" w:rsidP="00562549">
            <w:pPr>
              <w:rPr>
                <w:rFonts w:cstheme="minorHAnsi"/>
                <w:b/>
                <w:bCs/>
              </w:rPr>
            </w:pPr>
            <w:r w:rsidRPr="00500BC2">
              <w:rPr>
                <w:rFonts w:cstheme="minorHAnsi"/>
                <w:b/>
                <w:bCs/>
              </w:rPr>
              <w:t>Marital Status</w:t>
            </w:r>
            <w:r w:rsidR="00EC591B" w:rsidRPr="00500BC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123" w:type="dxa"/>
          </w:tcPr>
          <w:p w14:paraId="7C957CD6" w14:textId="77777777" w:rsidR="005D0A38" w:rsidRPr="00500BC2" w:rsidRDefault="002F5B1B" w:rsidP="00562549">
            <w:pPr>
              <w:rPr>
                <w:rFonts w:cstheme="minorHAnsi"/>
              </w:rPr>
            </w:pPr>
            <w:r w:rsidRPr="00500BC2">
              <w:rPr>
                <w:rFonts w:cstheme="minorHAnsi"/>
              </w:rPr>
              <w:t>Married</w:t>
            </w:r>
          </w:p>
        </w:tc>
      </w:tr>
    </w:tbl>
    <w:p w14:paraId="257B23CA" w14:textId="0FCF4A97" w:rsidR="002A09CF" w:rsidRPr="00500BC2" w:rsidRDefault="002A09CF" w:rsidP="00562549">
      <w:pPr>
        <w:rPr>
          <w:rFonts w:cstheme="minorHAnsi"/>
        </w:rPr>
      </w:pPr>
    </w:p>
    <w:p w14:paraId="5DAAB97B" w14:textId="03D865AA" w:rsidR="00150A46" w:rsidRPr="00500BC2" w:rsidRDefault="00080955" w:rsidP="00150A46">
      <w:pPr>
        <w:pStyle w:val="Heading1"/>
        <w:rPr>
          <w:rFonts w:asciiTheme="minorHAnsi" w:hAnsiTheme="minorHAnsi" w:cstheme="minorHAnsi"/>
        </w:rPr>
      </w:pPr>
      <w:r w:rsidRPr="00500BC2">
        <w:rPr>
          <w:rFonts w:asciiTheme="minorHAnsi" w:hAnsiTheme="minorHAnsi" w:cstheme="minorHAnsi"/>
        </w:rPr>
        <w:t>Declaration</w:t>
      </w:r>
    </w:p>
    <w:p w14:paraId="591DD507" w14:textId="4FFC05C5" w:rsidR="007E5570" w:rsidRPr="00500BC2" w:rsidRDefault="00825314" w:rsidP="00562549">
      <w:pPr>
        <w:rPr>
          <w:rFonts w:cstheme="minorHAnsi"/>
        </w:rPr>
      </w:pPr>
      <w:r w:rsidRPr="00500BC2">
        <w:rPr>
          <w:rFonts w:cstheme="minorHAnsi"/>
        </w:rPr>
        <w:t>I hereby</w:t>
      </w:r>
      <w:r w:rsidR="009F5142" w:rsidRPr="00500BC2">
        <w:rPr>
          <w:rFonts w:cstheme="minorHAnsi"/>
        </w:rPr>
        <w:t xml:space="preserve"> declare </w:t>
      </w:r>
      <w:r w:rsidR="00FE548E" w:rsidRPr="00500BC2">
        <w:rPr>
          <w:rFonts w:cstheme="minorHAnsi"/>
        </w:rPr>
        <w:t>that the above</w:t>
      </w:r>
      <w:r w:rsidR="00DC17B3" w:rsidRPr="00500BC2">
        <w:rPr>
          <w:rFonts w:cstheme="minorHAnsi"/>
        </w:rPr>
        <w:t xml:space="preserve"> information</w:t>
      </w:r>
      <w:r w:rsidR="00FE548E" w:rsidRPr="00500BC2">
        <w:rPr>
          <w:rFonts w:cstheme="minorHAnsi"/>
        </w:rPr>
        <w:t xml:space="preserve"> written </w:t>
      </w:r>
      <w:r w:rsidR="00E3753D" w:rsidRPr="00500BC2">
        <w:rPr>
          <w:rFonts w:cstheme="minorHAnsi"/>
        </w:rPr>
        <w:t>is</w:t>
      </w:r>
      <w:r w:rsidR="00FE548E" w:rsidRPr="00500BC2">
        <w:rPr>
          <w:rFonts w:cstheme="minorHAnsi"/>
        </w:rPr>
        <w:t xml:space="preserve"> true</w:t>
      </w:r>
      <w:r w:rsidR="00857FF7" w:rsidRPr="00500BC2">
        <w:rPr>
          <w:rFonts w:cstheme="minorHAnsi"/>
        </w:rPr>
        <w:t xml:space="preserve"> to the best of my knowledge</w:t>
      </w:r>
      <w:r w:rsidR="008B307F" w:rsidRPr="00500BC2">
        <w:rPr>
          <w:rFonts w:cstheme="minorHAnsi"/>
        </w:rPr>
        <w:t xml:space="preserve"> and confidence.</w:t>
      </w:r>
    </w:p>
    <w:p w14:paraId="35DF9C55" w14:textId="5E7D2EA3" w:rsidR="00F7586A" w:rsidRPr="00500BC2" w:rsidRDefault="00F7586A" w:rsidP="00562549">
      <w:pPr>
        <w:rPr>
          <w:rFonts w:cstheme="minorHAnsi"/>
        </w:rPr>
      </w:pPr>
    </w:p>
    <w:p w14:paraId="0373012E" w14:textId="099857C3" w:rsidR="00F7586A" w:rsidRPr="00500BC2" w:rsidRDefault="00F7586A" w:rsidP="00562549">
      <w:pPr>
        <w:rPr>
          <w:rFonts w:cstheme="minorHAnsi"/>
        </w:rPr>
      </w:pPr>
      <w:r w:rsidRPr="00500BC2">
        <w:rPr>
          <w:rFonts w:cstheme="minorHAnsi"/>
        </w:rPr>
        <w:t>Amey Sawant</w:t>
      </w:r>
    </w:p>
    <w:sectPr w:rsidR="00F7586A" w:rsidRPr="00500BC2" w:rsidSect="00BD4232">
      <w:footerReference w:type="default" r:id="rId8"/>
      <w:headerReference w:type="firs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0D13" w14:textId="77777777" w:rsidR="003F7709" w:rsidRDefault="003F7709" w:rsidP="0068194B">
      <w:r>
        <w:separator/>
      </w:r>
    </w:p>
    <w:p w14:paraId="41FB6A65" w14:textId="77777777" w:rsidR="003F7709" w:rsidRDefault="003F7709"/>
    <w:p w14:paraId="652D6C05" w14:textId="77777777" w:rsidR="003F7709" w:rsidRDefault="003F7709"/>
  </w:endnote>
  <w:endnote w:type="continuationSeparator" w:id="0">
    <w:p w14:paraId="067F22AA" w14:textId="77777777" w:rsidR="003F7709" w:rsidRDefault="003F7709" w:rsidP="0068194B">
      <w:r>
        <w:continuationSeparator/>
      </w:r>
    </w:p>
    <w:p w14:paraId="5661922C" w14:textId="77777777" w:rsidR="003F7709" w:rsidRDefault="003F7709"/>
    <w:p w14:paraId="78318796" w14:textId="77777777" w:rsidR="003F7709" w:rsidRDefault="003F7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612C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B1EB" w14:textId="77777777" w:rsidR="003F7709" w:rsidRDefault="003F7709" w:rsidP="0068194B">
      <w:r>
        <w:separator/>
      </w:r>
    </w:p>
    <w:p w14:paraId="66EE7297" w14:textId="77777777" w:rsidR="003F7709" w:rsidRDefault="003F7709"/>
    <w:p w14:paraId="64AEEC2F" w14:textId="77777777" w:rsidR="003F7709" w:rsidRDefault="003F7709"/>
  </w:footnote>
  <w:footnote w:type="continuationSeparator" w:id="0">
    <w:p w14:paraId="304CE3B3" w14:textId="77777777" w:rsidR="003F7709" w:rsidRDefault="003F7709" w:rsidP="0068194B">
      <w:r>
        <w:continuationSeparator/>
      </w:r>
    </w:p>
    <w:p w14:paraId="10C8175B" w14:textId="77777777" w:rsidR="003F7709" w:rsidRDefault="003F7709"/>
    <w:p w14:paraId="6734C2EA" w14:textId="77777777" w:rsidR="003F7709" w:rsidRDefault="003F7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187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5F5C0" wp14:editId="7D41CCC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31F301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939071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D76CB2"/>
    <w:multiLevelType w:val="multilevel"/>
    <w:tmpl w:val="763650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4C5512B"/>
    <w:multiLevelType w:val="multilevel"/>
    <w:tmpl w:val="700E5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AF15DC"/>
    <w:multiLevelType w:val="multilevel"/>
    <w:tmpl w:val="8DB83E92"/>
    <w:lvl w:ilvl="0">
      <w:start w:val="1"/>
      <w:numFmt w:val="bullet"/>
      <w:lvlText w:val=""/>
      <w:lvlJc w:val="left"/>
      <w:pPr>
        <w:ind w:left="360" w:hanging="360"/>
      </w:pPr>
      <w:rPr>
        <w:rFonts w:ascii="DotumChe" w:eastAsia="DotumChe" w:hAnsi="DotumChe" w:hint="eastAsia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C7B1DD0"/>
    <w:multiLevelType w:val="multilevel"/>
    <w:tmpl w:val="C81C95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A8043BA"/>
    <w:multiLevelType w:val="multilevel"/>
    <w:tmpl w:val="020848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642732870">
    <w:abstractNumId w:val="9"/>
  </w:num>
  <w:num w:numId="2" w16cid:durableId="964892158">
    <w:abstractNumId w:val="8"/>
  </w:num>
  <w:num w:numId="3" w16cid:durableId="1455439557">
    <w:abstractNumId w:val="7"/>
  </w:num>
  <w:num w:numId="4" w16cid:durableId="480542094">
    <w:abstractNumId w:val="6"/>
  </w:num>
  <w:num w:numId="5" w16cid:durableId="1144469013">
    <w:abstractNumId w:val="11"/>
  </w:num>
  <w:num w:numId="6" w16cid:durableId="289438957">
    <w:abstractNumId w:val="3"/>
  </w:num>
  <w:num w:numId="7" w16cid:durableId="1050037518">
    <w:abstractNumId w:val="13"/>
  </w:num>
  <w:num w:numId="8" w16cid:durableId="126969695">
    <w:abstractNumId w:val="2"/>
  </w:num>
  <w:num w:numId="9" w16cid:durableId="1034161222">
    <w:abstractNumId w:val="15"/>
  </w:num>
  <w:num w:numId="10" w16cid:durableId="1571308062">
    <w:abstractNumId w:val="5"/>
  </w:num>
  <w:num w:numId="11" w16cid:durableId="1155949157">
    <w:abstractNumId w:val="4"/>
  </w:num>
  <w:num w:numId="12" w16cid:durableId="1863856765">
    <w:abstractNumId w:val="1"/>
  </w:num>
  <w:num w:numId="13" w16cid:durableId="594285416">
    <w:abstractNumId w:val="0"/>
  </w:num>
  <w:num w:numId="14" w16cid:durableId="20710292">
    <w:abstractNumId w:val="10"/>
  </w:num>
  <w:num w:numId="15" w16cid:durableId="655646888">
    <w:abstractNumId w:val="12"/>
  </w:num>
  <w:num w:numId="16" w16cid:durableId="1533374412">
    <w:abstractNumId w:val="16"/>
  </w:num>
  <w:num w:numId="17" w16cid:durableId="2042003413">
    <w:abstractNumId w:val="14"/>
  </w:num>
  <w:num w:numId="18" w16cid:durableId="981271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30"/>
    <w:rsid w:val="000001EF"/>
    <w:rsid w:val="00007322"/>
    <w:rsid w:val="00007346"/>
    <w:rsid w:val="00007728"/>
    <w:rsid w:val="00014EB7"/>
    <w:rsid w:val="0001693D"/>
    <w:rsid w:val="00016E20"/>
    <w:rsid w:val="00024584"/>
    <w:rsid w:val="00024730"/>
    <w:rsid w:val="00032E01"/>
    <w:rsid w:val="000404D2"/>
    <w:rsid w:val="00042083"/>
    <w:rsid w:val="0004580B"/>
    <w:rsid w:val="00047504"/>
    <w:rsid w:val="00050B37"/>
    <w:rsid w:val="00055E95"/>
    <w:rsid w:val="00060AD3"/>
    <w:rsid w:val="00061196"/>
    <w:rsid w:val="000663E6"/>
    <w:rsid w:val="0007021F"/>
    <w:rsid w:val="00071E88"/>
    <w:rsid w:val="000801B7"/>
    <w:rsid w:val="00080955"/>
    <w:rsid w:val="00080C5B"/>
    <w:rsid w:val="00082E6A"/>
    <w:rsid w:val="00090D74"/>
    <w:rsid w:val="0009231E"/>
    <w:rsid w:val="000932CF"/>
    <w:rsid w:val="000A277B"/>
    <w:rsid w:val="000A3759"/>
    <w:rsid w:val="000A5757"/>
    <w:rsid w:val="000B135D"/>
    <w:rsid w:val="000B1397"/>
    <w:rsid w:val="000B2BA5"/>
    <w:rsid w:val="000B47CA"/>
    <w:rsid w:val="000B5116"/>
    <w:rsid w:val="000B6464"/>
    <w:rsid w:val="000C0517"/>
    <w:rsid w:val="000D3C63"/>
    <w:rsid w:val="000D61D1"/>
    <w:rsid w:val="000E2C8D"/>
    <w:rsid w:val="000E3370"/>
    <w:rsid w:val="000E4FA3"/>
    <w:rsid w:val="000E5576"/>
    <w:rsid w:val="000E5EDC"/>
    <w:rsid w:val="000E7BF7"/>
    <w:rsid w:val="000F1E00"/>
    <w:rsid w:val="000F2580"/>
    <w:rsid w:val="000F27F1"/>
    <w:rsid w:val="000F2F8C"/>
    <w:rsid w:val="000F3151"/>
    <w:rsid w:val="000F58AE"/>
    <w:rsid w:val="0010006E"/>
    <w:rsid w:val="001045A8"/>
    <w:rsid w:val="00104884"/>
    <w:rsid w:val="0010709B"/>
    <w:rsid w:val="0011194A"/>
    <w:rsid w:val="00114A91"/>
    <w:rsid w:val="001167A2"/>
    <w:rsid w:val="00122B61"/>
    <w:rsid w:val="001239A3"/>
    <w:rsid w:val="00126105"/>
    <w:rsid w:val="00126AEA"/>
    <w:rsid w:val="0012711D"/>
    <w:rsid w:val="0013603A"/>
    <w:rsid w:val="00137752"/>
    <w:rsid w:val="001379AD"/>
    <w:rsid w:val="001427E1"/>
    <w:rsid w:val="00144B21"/>
    <w:rsid w:val="00146AF3"/>
    <w:rsid w:val="00150A46"/>
    <w:rsid w:val="00153240"/>
    <w:rsid w:val="00154ADA"/>
    <w:rsid w:val="0015658C"/>
    <w:rsid w:val="00156F83"/>
    <w:rsid w:val="001619DE"/>
    <w:rsid w:val="00161C79"/>
    <w:rsid w:val="0016269A"/>
    <w:rsid w:val="00163668"/>
    <w:rsid w:val="00165181"/>
    <w:rsid w:val="00171566"/>
    <w:rsid w:val="00174676"/>
    <w:rsid w:val="001755A8"/>
    <w:rsid w:val="0017779A"/>
    <w:rsid w:val="00177B72"/>
    <w:rsid w:val="00181C70"/>
    <w:rsid w:val="00184014"/>
    <w:rsid w:val="00187867"/>
    <w:rsid w:val="00192008"/>
    <w:rsid w:val="001A05BE"/>
    <w:rsid w:val="001A05CE"/>
    <w:rsid w:val="001A49CE"/>
    <w:rsid w:val="001A58B4"/>
    <w:rsid w:val="001A76D0"/>
    <w:rsid w:val="001B48CB"/>
    <w:rsid w:val="001B5672"/>
    <w:rsid w:val="001B5FEE"/>
    <w:rsid w:val="001B7641"/>
    <w:rsid w:val="001B7774"/>
    <w:rsid w:val="001C0E68"/>
    <w:rsid w:val="001C4B6F"/>
    <w:rsid w:val="001C4E6A"/>
    <w:rsid w:val="001C70FA"/>
    <w:rsid w:val="001D0BF1"/>
    <w:rsid w:val="001D2BA2"/>
    <w:rsid w:val="001D4FE5"/>
    <w:rsid w:val="001D5621"/>
    <w:rsid w:val="001E3120"/>
    <w:rsid w:val="001E44E9"/>
    <w:rsid w:val="001E7E0C"/>
    <w:rsid w:val="001F0BB0"/>
    <w:rsid w:val="001F20E8"/>
    <w:rsid w:val="001F36C5"/>
    <w:rsid w:val="001F4E6D"/>
    <w:rsid w:val="001F6140"/>
    <w:rsid w:val="001F7BD1"/>
    <w:rsid w:val="0020316B"/>
    <w:rsid w:val="00203573"/>
    <w:rsid w:val="0020597D"/>
    <w:rsid w:val="00210030"/>
    <w:rsid w:val="00210335"/>
    <w:rsid w:val="00212BA2"/>
    <w:rsid w:val="00212E83"/>
    <w:rsid w:val="00213B4C"/>
    <w:rsid w:val="002253B0"/>
    <w:rsid w:val="002263AB"/>
    <w:rsid w:val="00226755"/>
    <w:rsid w:val="00226B87"/>
    <w:rsid w:val="0022760D"/>
    <w:rsid w:val="002339B3"/>
    <w:rsid w:val="00234360"/>
    <w:rsid w:val="002343EF"/>
    <w:rsid w:val="00236D54"/>
    <w:rsid w:val="002405EE"/>
    <w:rsid w:val="002409A0"/>
    <w:rsid w:val="00241D8C"/>
    <w:rsid w:val="00241FDB"/>
    <w:rsid w:val="0024472A"/>
    <w:rsid w:val="00244900"/>
    <w:rsid w:val="0024720C"/>
    <w:rsid w:val="00247AD5"/>
    <w:rsid w:val="002511A6"/>
    <w:rsid w:val="002534D6"/>
    <w:rsid w:val="0025444C"/>
    <w:rsid w:val="0025692D"/>
    <w:rsid w:val="00256D3A"/>
    <w:rsid w:val="002601DF"/>
    <w:rsid w:val="00260A3C"/>
    <w:rsid w:val="002617AE"/>
    <w:rsid w:val="0026293A"/>
    <w:rsid w:val="002638D0"/>
    <w:rsid w:val="002647D3"/>
    <w:rsid w:val="00275EAE"/>
    <w:rsid w:val="00281950"/>
    <w:rsid w:val="002835FF"/>
    <w:rsid w:val="00283B80"/>
    <w:rsid w:val="002853EB"/>
    <w:rsid w:val="00285B4C"/>
    <w:rsid w:val="002868AC"/>
    <w:rsid w:val="00294998"/>
    <w:rsid w:val="00296D5A"/>
    <w:rsid w:val="00297F18"/>
    <w:rsid w:val="002A09CF"/>
    <w:rsid w:val="002A1945"/>
    <w:rsid w:val="002A5A1E"/>
    <w:rsid w:val="002B0422"/>
    <w:rsid w:val="002B05CF"/>
    <w:rsid w:val="002B08E0"/>
    <w:rsid w:val="002B25F4"/>
    <w:rsid w:val="002B2958"/>
    <w:rsid w:val="002B348D"/>
    <w:rsid w:val="002B3FC8"/>
    <w:rsid w:val="002B4009"/>
    <w:rsid w:val="002B43C8"/>
    <w:rsid w:val="002B48D5"/>
    <w:rsid w:val="002C1825"/>
    <w:rsid w:val="002C2F8C"/>
    <w:rsid w:val="002D061A"/>
    <w:rsid w:val="002D1396"/>
    <w:rsid w:val="002D23C5"/>
    <w:rsid w:val="002D3053"/>
    <w:rsid w:val="002D6137"/>
    <w:rsid w:val="002E046F"/>
    <w:rsid w:val="002E16B4"/>
    <w:rsid w:val="002E2EE5"/>
    <w:rsid w:val="002E3E70"/>
    <w:rsid w:val="002E7995"/>
    <w:rsid w:val="002E7E61"/>
    <w:rsid w:val="002F05E5"/>
    <w:rsid w:val="002F08F2"/>
    <w:rsid w:val="002F254D"/>
    <w:rsid w:val="002F30E4"/>
    <w:rsid w:val="002F5B1B"/>
    <w:rsid w:val="002F6DD9"/>
    <w:rsid w:val="002F7170"/>
    <w:rsid w:val="003017FB"/>
    <w:rsid w:val="0030300A"/>
    <w:rsid w:val="00303C5E"/>
    <w:rsid w:val="00305FFB"/>
    <w:rsid w:val="00307140"/>
    <w:rsid w:val="00313082"/>
    <w:rsid w:val="00313BB2"/>
    <w:rsid w:val="00316DFF"/>
    <w:rsid w:val="00317B4D"/>
    <w:rsid w:val="00321093"/>
    <w:rsid w:val="00321433"/>
    <w:rsid w:val="00323099"/>
    <w:rsid w:val="00325B57"/>
    <w:rsid w:val="00325D0E"/>
    <w:rsid w:val="00335380"/>
    <w:rsid w:val="00336056"/>
    <w:rsid w:val="003361A1"/>
    <w:rsid w:val="00337E19"/>
    <w:rsid w:val="00342A60"/>
    <w:rsid w:val="0034586A"/>
    <w:rsid w:val="00345E42"/>
    <w:rsid w:val="003528A1"/>
    <w:rsid w:val="00353BC6"/>
    <w:rsid w:val="0035405E"/>
    <w:rsid w:val="003544E1"/>
    <w:rsid w:val="003631E3"/>
    <w:rsid w:val="00366398"/>
    <w:rsid w:val="00367BD6"/>
    <w:rsid w:val="0037501B"/>
    <w:rsid w:val="0037675F"/>
    <w:rsid w:val="00387617"/>
    <w:rsid w:val="0039137E"/>
    <w:rsid w:val="003A0632"/>
    <w:rsid w:val="003A30E5"/>
    <w:rsid w:val="003A6ADF"/>
    <w:rsid w:val="003B26D7"/>
    <w:rsid w:val="003B3297"/>
    <w:rsid w:val="003B5928"/>
    <w:rsid w:val="003B6C65"/>
    <w:rsid w:val="003B73D5"/>
    <w:rsid w:val="003C6A40"/>
    <w:rsid w:val="003D1100"/>
    <w:rsid w:val="003D1C1C"/>
    <w:rsid w:val="003D380F"/>
    <w:rsid w:val="003D54EE"/>
    <w:rsid w:val="003E160D"/>
    <w:rsid w:val="003E18E8"/>
    <w:rsid w:val="003E20AF"/>
    <w:rsid w:val="003F1D5F"/>
    <w:rsid w:val="003F596F"/>
    <w:rsid w:val="003F7709"/>
    <w:rsid w:val="003F7883"/>
    <w:rsid w:val="00402327"/>
    <w:rsid w:val="00402D64"/>
    <w:rsid w:val="00405128"/>
    <w:rsid w:val="00406CFF"/>
    <w:rsid w:val="00415D58"/>
    <w:rsid w:val="00416B25"/>
    <w:rsid w:val="00416D69"/>
    <w:rsid w:val="00420592"/>
    <w:rsid w:val="00422C4A"/>
    <w:rsid w:val="004272CA"/>
    <w:rsid w:val="004273DF"/>
    <w:rsid w:val="00430E1C"/>
    <w:rsid w:val="004319E0"/>
    <w:rsid w:val="00437E82"/>
    <w:rsid w:val="00437E8C"/>
    <w:rsid w:val="00440225"/>
    <w:rsid w:val="00441B2D"/>
    <w:rsid w:val="00441C7F"/>
    <w:rsid w:val="004430EA"/>
    <w:rsid w:val="004432D7"/>
    <w:rsid w:val="00443D00"/>
    <w:rsid w:val="0045137D"/>
    <w:rsid w:val="00453FD0"/>
    <w:rsid w:val="0045721D"/>
    <w:rsid w:val="00470C41"/>
    <w:rsid w:val="00471FA1"/>
    <w:rsid w:val="004726BC"/>
    <w:rsid w:val="00474105"/>
    <w:rsid w:val="0047584B"/>
    <w:rsid w:val="00480213"/>
    <w:rsid w:val="00480E6E"/>
    <w:rsid w:val="0048150F"/>
    <w:rsid w:val="004824D4"/>
    <w:rsid w:val="004824E0"/>
    <w:rsid w:val="004849D9"/>
    <w:rsid w:val="00486277"/>
    <w:rsid w:val="004946DB"/>
    <w:rsid w:val="00494CF6"/>
    <w:rsid w:val="00495EF1"/>
    <w:rsid w:val="00495F8D"/>
    <w:rsid w:val="00496C80"/>
    <w:rsid w:val="004A1FAE"/>
    <w:rsid w:val="004A32FF"/>
    <w:rsid w:val="004A5FE5"/>
    <w:rsid w:val="004B06EB"/>
    <w:rsid w:val="004B11CF"/>
    <w:rsid w:val="004B1B47"/>
    <w:rsid w:val="004B281B"/>
    <w:rsid w:val="004B6AD0"/>
    <w:rsid w:val="004C2D5D"/>
    <w:rsid w:val="004C2F6B"/>
    <w:rsid w:val="004C33E1"/>
    <w:rsid w:val="004D6B8D"/>
    <w:rsid w:val="004E01EB"/>
    <w:rsid w:val="004E218D"/>
    <w:rsid w:val="004E2794"/>
    <w:rsid w:val="004E3449"/>
    <w:rsid w:val="004E5113"/>
    <w:rsid w:val="004E5F61"/>
    <w:rsid w:val="004F3959"/>
    <w:rsid w:val="004F4790"/>
    <w:rsid w:val="00500624"/>
    <w:rsid w:val="00500BC2"/>
    <w:rsid w:val="0050209E"/>
    <w:rsid w:val="0050380A"/>
    <w:rsid w:val="005046A2"/>
    <w:rsid w:val="0050599F"/>
    <w:rsid w:val="00506245"/>
    <w:rsid w:val="005074FA"/>
    <w:rsid w:val="00510392"/>
    <w:rsid w:val="00511080"/>
    <w:rsid w:val="005119C4"/>
    <w:rsid w:val="00512AA8"/>
    <w:rsid w:val="00513E2A"/>
    <w:rsid w:val="00515598"/>
    <w:rsid w:val="00516AC1"/>
    <w:rsid w:val="005178E9"/>
    <w:rsid w:val="005211DC"/>
    <w:rsid w:val="005215DB"/>
    <w:rsid w:val="00522CEA"/>
    <w:rsid w:val="00523A02"/>
    <w:rsid w:val="00525EF3"/>
    <w:rsid w:val="00540377"/>
    <w:rsid w:val="00540CE1"/>
    <w:rsid w:val="00540FB1"/>
    <w:rsid w:val="00541F30"/>
    <w:rsid w:val="005421A9"/>
    <w:rsid w:val="005475F1"/>
    <w:rsid w:val="005507D2"/>
    <w:rsid w:val="005526D3"/>
    <w:rsid w:val="0055281F"/>
    <w:rsid w:val="00552D8D"/>
    <w:rsid w:val="00554A81"/>
    <w:rsid w:val="00557CCD"/>
    <w:rsid w:val="00562549"/>
    <w:rsid w:val="00564729"/>
    <w:rsid w:val="00566A35"/>
    <w:rsid w:val="00566DCA"/>
    <w:rsid w:val="0056701E"/>
    <w:rsid w:val="00567D0C"/>
    <w:rsid w:val="005740D7"/>
    <w:rsid w:val="00581943"/>
    <w:rsid w:val="00583E04"/>
    <w:rsid w:val="00584510"/>
    <w:rsid w:val="00587699"/>
    <w:rsid w:val="00591987"/>
    <w:rsid w:val="005962F3"/>
    <w:rsid w:val="00596C4C"/>
    <w:rsid w:val="005A0F26"/>
    <w:rsid w:val="005A1B10"/>
    <w:rsid w:val="005A2D9B"/>
    <w:rsid w:val="005A3BDC"/>
    <w:rsid w:val="005A4217"/>
    <w:rsid w:val="005A4CC1"/>
    <w:rsid w:val="005A5FFF"/>
    <w:rsid w:val="005A66D8"/>
    <w:rsid w:val="005A6850"/>
    <w:rsid w:val="005A7A26"/>
    <w:rsid w:val="005B1B1B"/>
    <w:rsid w:val="005B3439"/>
    <w:rsid w:val="005B3448"/>
    <w:rsid w:val="005B3C10"/>
    <w:rsid w:val="005B5A00"/>
    <w:rsid w:val="005B7A22"/>
    <w:rsid w:val="005B7E62"/>
    <w:rsid w:val="005C5932"/>
    <w:rsid w:val="005C733F"/>
    <w:rsid w:val="005D09BE"/>
    <w:rsid w:val="005D0A38"/>
    <w:rsid w:val="005D0B74"/>
    <w:rsid w:val="005D3CA7"/>
    <w:rsid w:val="005D4CC1"/>
    <w:rsid w:val="005D6662"/>
    <w:rsid w:val="005F0849"/>
    <w:rsid w:val="005F2C11"/>
    <w:rsid w:val="005F4B91"/>
    <w:rsid w:val="005F55D2"/>
    <w:rsid w:val="005F56B5"/>
    <w:rsid w:val="005F5C30"/>
    <w:rsid w:val="00602351"/>
    <w:rsid w:val="0061624A"/>
    <w:rsid w:val="006205C5"/>
    <w:rsid w:val="0062312F"/>
    <w:rsid w:val="00625F2C"/>
    <w:rsid w:val="00627DB2"/>
    <w:rsid w:val="00635512"/>
    <w:rsid w:val="00636283"/>
    <w:rsid w:val="00640865"/>
    <w:rsid w:val="00641794"/>
    <w:rsid w:val="0064366F"/>
    <w:rsid w:val="006461BE"/>
    <w:rsid w:val="00647754"/>
    <w:rsid w:val="00651E33"/>
    <w:rsid w:val="00655A5F"/>
    <w:rsid w:val="00655C87"/>
    <w:rsid w:val="006618E9"/>
    <w:rsid w:val="006622BB"/>
    <w:rsid w:val="0066318E"/>
    <w:rsid w:val="00663BF3"/>
    <w:rsid w:val="00664D0A"/>
    <w:rsid w:val="00664EFE"/>
    <w:rsid w:val="00665D5C"/>
    <w:rsid w:val="00670151"/>
    <w:rsid w:val="00670C77"/>
    <w:rsid w:val="0067293F"/>
    <w:rsid w:val="00674DEF"/>
    <w:rsid w:val="00674FFB"/>
    <w:rsid w:val="00675645"/>
    <w:rsid w:val="00675C3E"/>
    <w:rsid w:val="00676662"/>
    <w:rsid w:val="0068194B"/>
    <w:rsid w:val="006923A4"/>
    <w:rsid w:val="00692703"/>
    <w:rsid w:val="00694E65"/>
    <w:rsid w:val="006A03D7"/>
    <w:rsid w:val="006A1962"/>
    <w:rsid w:val="006A2EC6"/>
    <w:rsid w:val="006A5FA9"/>
    <w:rsid w:val="006A777A"/>
    <w:rsid w:val="006B1557"/>
    <w:rsid w:val="006B5D48"/>
    <w:rsid w:val="006B75F7"/>
    <w:rsid w:val="006B7D7B"/>
    <w:rsid w:val="006C1A5E"/>
    <w:rsid w:val="006C1F62"/>
    <w:rsid w:val="006C35E1"/>
    <w:rsid w:val="006C390E"/>
    <w:rsid w:val="006D0DD9"/>
    <w:rsid w:val="006D2FF4"/>
    <w:rsid w:val="006D4DD8"/>
    <w:rsid w:val="006E0FD5"/>
    <w:rsid w:val="006E1507"/>
    <w:rsid w:val="006E2AD7"/>
    <w:rsid w:val="006E32E2"/>
    <w:rsid w:val="006F0EC3"/>
    <w:rsid w:val="006F1D79"/>
    <w:rsid w:val="006F4188"/>
    <w:rsid w:val="006F7FA2"/>
    <w:rsid w:val="00700CE4"/>
    <w:rsid w:val="00703356"/>
    <w:rsid w:val="007077F0"/>
    <w:rsid w:val="00712D8B"/>
    <w:rsid w:val="0071344A"/>
    <w:rsid w:val="00713EE5"/>
    <w:rsid w:val="007155E9"/>
    <w:rsid w:val="00715659"/>
    <w:rsid w:val="00717C86"/>
    <w:rsid w:val="00721068"/>
    <w:rsid w:val="00721176"/>
    <w:rsid w:val="00721983"/>
    <w:rsid w:val="00723677"/>
    <w:rsid w:val="007273B7"/>
    <w:rsid w:val="00727ACA"/>
    <w:rsid w:val="00733E0A"/>
    <w:rsid w:val="00733E51"/>
    <w:rsid w:val="00736BCA"/>
    <w:rsid w:val="007415DF"/>
    <w:rsid w:val="0074403D"/>
    <w:rsid w:val="00746425"/>
    <w:rsid w:val="00746D44"/>
    <w:rsid w:val="00751685"/>
    <w:rsid w:val="00752334"/>
    <w:rsid w:val="00752C30"/>
    <w:rsid w:val="007538DC"/>
    <w:rsid w:val="00757803"/>
    <w:rsid w:val="00761EAA"/>
    <w:rsid w:val="00763AC1"/>
    <w:rsid w:val="00770686"/>
    <w:rsid w:val="00771130"/>
    <w:rsid w:val="007721C0"/>
    <w:rsid w:val="007749E8"/>
    <w:rsid w:val="00776806"/>
    <w:rsid w:val="007803CE"/>
    <w:rsid w:val="0078182F"/>
    <w:rsid w:val="00782705"/>
    <w:rsid w:val="0079206B"/>
    <w:rsid w:val="00795DDE"/>
    <w:rsid w:val="00796076"/>
    <w:rsid w:val="007A190F"/>
    <w:rsid w:val="007A32F1"/>
    <w:rsid w:val="007A3B2A"/>
    <w:rsid w:val="007B2A8C"/>
    <w:rsid w:val="007B4F18"/>
    <w:rsid w:val="007B586B"/>
    <w:rsid w:val="007C0566"/>
    <w:rsid w:val="007C1341"/>
    <w:rsid w:val="007C15EB"/>
    <w:rsid w:val="007C606B"/>
    <w:rsid w:val="007D2C88"/>
    <w:rsid w:val="007E5570"/>
    <w:rsid w:val="007E608D"/>
    <w:rsid w:val="007E6A61"/>
    <w:rsid w:val="007E7289"/>
    <w:rsid w:val="007F752B"/>
    <w:rsid w:val="008004E3"/>
    <w:rsid w:val="00801140"/>
    <w:rsid w:val="00803105"/>
    <w:rsid w:val="00803404"/>
    <w:rsid w:val="008036DE"/>
    <w:rsid w:val="00803DC1"/>
    <w:rsid w:val="00804B98"/>
    <w:rsid w:val="00810E57"/>
    <w:rsid w:val="00812E91"/>
    <w:rsid w:val="00815F38"/>
    <w:rsid w:val="00825240"/>
    <w:rsid w:val="00825314"/>
    <w:rsid w:val="00826220"/>
    <w:rsid w:val="008329D4"/>
    <w:rsid w:val="008339EB"/>
    <w:rsid w:val="00833AA2"/>
    <w:rsid w:val="00834955"/>
    <w:rsid w:val="00835C14"/>
    <w:rsid w:val="00836769"/>
    <w:rsid w:val="00843906"/>
    <w:rsid w:val="00851AE3"/>
    <w:rsid w:val="00851F17"/>
    <w:rsid w:val="00854202"/>
    <w:rsid w:val="00855B59"/>
    <w:rsid w:val="00857FF7"/>
    <w:rsid w:val="00860461"/>
    <w:rsid w:val="0086487C"/>
    <w:rsid w:val="00870B20"/>
    <w:rsid w:val="008766AB"/>
    <w:rsid w:val="008800F5"/>
    <w:rsid w:val="008814E2"/>
    <w:rsid w:val="0088274C"/>
    <w:rsid w:val="008829F8"/>
    <w:rsid w:val="00885897"/>
    <w:rsid w:val="008874C1"/>
    <w:rsid w:val="008875B2"/>
    <w:rsid w:val="0089429D"/>
    <w:rsid w:val="00896121"/>
    <w:rsid w:val="008A13F0"/>
    <w:rsid w:val="008A615E"/>
    <w:rsid w:val="008A6538"/>
    <w:rsid w:val="008B307F"/>
    <w:rsid w:val="008B3701"/>
    <w:rsid w:val="008B4295"/>
    <w:rsid w:val="008B698C"/>
    <w:rsid w:val="008C0DD8"/>
    <w:rsid w:val="008C28D4"/>
    <w:rsid w:val="008C7056"/>
    <w:rsid w:val="008D037F"/>
    <w:rsid w:val="008D0DCF"/>
    <w:rsid w:val="008D556E"/>
    <w:rsid w:val="008D6292"/>
    <w:rsid w:val="008E07BF"/>
    <w:rsid w:val="008E1444"/>
    <w:rsid w:val="008E4173"/>
    <w:rsid w:val="008E6A25"/>
    <w:rsid w:val="008F0ACE"/>
    <w:rsid w:val="008F3B14"/>
    <w:rsid w:val="008F4323"/>
    <w:rsid w:val="008F4C7E"/>
    <w:rsid w:val="008F5B39"/>
    <w:rsid w:val="008F64F5"/>
    <w:rsid w:val="00901899"/>
    <w:rsid w:val="0090344B"/>
    <w:rsid w:val="009055B6"/>
    <w:rsid w:val="00905715"/>
    <w:rsid w:val="00906989"/>
    <w:rsid w:val="009070D6"/>
    <w:rsid w:val="00910FFD"/>
    <w:rsid w:val="00911977"/>
    <w:rsid w:val="0091321E"/>
    <w:rsid w:val="00913946"/>
    <w:rsid w:val="00913CC0"/>
    <w:rsid w:val="00914A16"/>
    <w:rsid w:val="009232BB"/>
    <w:rsid w:val="0092726B"/>
    <w:rsid w:val="00932E02"/>
    <w:rsid w:val="009361BA"/>
    <w:rsid w:val="00940C3B"/>
    <w:rsid w:val="00942014"/>
    <w:rsid w:val="0094398D"/>
    <w:rsid w:val="0094490D"/>
    <w:rsid w:val="00944F78"/>
    <w:rsid w:val="009509D9"/>
    <w:rsid w:val="009510E7"/>
    <w:rsid w:val="0095269B"/>
    <w:rsid w:val="00952C89"/>
    <w:rsid w:val="00954094"/>
    <w:rsid w:val="0095560B"/>
    <w:rsid w:val="0095592C"/>
    <w:rsid w:val="009571D8"/>
    <w:rsid w:val="00957345"/>
    <w:rsid w:val="009574D1"/>
    <w:rsid w:val="00962090"/>
    <w:rsid w:val="009650EA"/>
    <w:rsid w:val="00965478"/>
    <w:rsid w:val="00967B4E"/>
    <w:rsid w:val="009718CF"/>
    <w:rsid w:val="0097790C"/>
    <w:rsid w:val="0098151E"/>
    <w:rsid w:val="00982E52"/>
    <w:rsid w:val="0098506E"/>
    <w:rsid w:val="00985ECB"/>
    <w:rsid w:val="00986BCF"/>
    <w:rsid w:val="00987424"/>
    <w:rsid w:val="009921CA"/>
    <w:rsid w:val="009A061E"/>
    <w:rsid w:val="009A2862"/>
    <w:rsid w:val="009A3ABE"/>
    <w:rsid w:val="009A44CE"/>
    <w:rsid w:val="009A4C57"/>
    <w:rsid w:val="009A659D"/>
    <w:rsid w:val="009B025C"/>
    <w:rsid w:val="009B0C31"/>
    <w:rsid w:val="009B36AF"/>
    <w:rsid w:val="009B4D30"/>
    <w:rsid w:val="009B6F1B"/>
    <w:rsid w:val="009B7380"/>
    <w:rsid w:val="009C4DFC"/>
    <w:rsid w:val="009C64B0"/>
    <w:rsid w:val="009C68F5"/>
    <w:rsid w:val="009D34AB"/>
    <w:rsid w:val="009D44F8"/>
    <w:rsid w:val="009D6CA7"/>
    <w:rsid w:val="009D75B1"/>
    <w:rsid w:val="009E2DEE"/>
    <w:rsid w:val="009E3160"/>
    <w:rsid w:val="009E3D19"/>
    <w:rsid w:val="009F220C"/>
    <w:rsid w:val="009F28DA"/>
    <w:rsid w:val="009F3B05"/>
    <w:rsid w:val="009F4931"/>
    <w:rsid w:val="009F5142"/>
    <w:rsid w:val="00A078C4"/>
    <w:rsid w:val="00A111AC"/>
    <w:rsid w:val="00A113C0"/>
    <w:rsid w:val="00A11917"/>
    <w:rsid w:val="00A12C4A"/>
    <w:rsid w:val="00A14534"/>
    <w:rsid w:val="00A15AD6"/>
    <w:rsid w:val="00A16DAA"/>
    <w:rsid w:val="00A24162"/>
    <w:rsid w:val="00A24C7C"/>
    <w:rsid w:val="00A25023"/>
    <w:rsid w:val="00A270EA"/>
    <w:rsid w:val="00A3465B"/>
    <w:rsid w:val="00A3469E"/>
    <w:rsid w:val="00A34BA2"/>
    <w:rsid w:val="00A36F27"/>
    <w:rsid w:val="00A403E8"/>
    <w:rsid w:val="00A42E32"/>
    <w:rsid w:val="00A43026"/>
    <w:rsid w:val="00A46E63"/>
    <w:rsid w:val="00A507E2"/>
    <w:rsid w:val="00A51DC5"/>
    <w:rsid w:val="00A52DB9"/>
    <w:rsid w:val="00A534CF"/>
    <w:rsid w:val="00A537A4"/>
    <w:rsid w:val="00A53DE1"/>
    <w:rsid w:val="00A55E4D"/>
    <w:rsid w:val="00A60532"/>
    <w:rsid w:val="00A615E1"/>
    <w:rsid w:val="00A755E8"/>
    <w:rsid w:val="00A90075"/>
    <w:rsid w:val="00A93A5D"/>
    <w:rsid w:val="00A94012"/>
    <w:rsid w:val="00AA6B3D"/>
    <w:rsid w:val="00AB06AA"/>
    <w:rsid w:val="00AB0830"/>
    <w:rsid w:val="00AB29C2"/>
    <w:rsid w:val="00AB32F8"/>
    <w:rsid w:val="00AB3A34"/>
    <w:rsid w:val="00AB468A"/>
    <w:rsid w:val="00AB610B"/>
    <w:rsid w:val="00AC12CA"/>
    <w:rsid w:val="00AC181D"/>
    <w:rsid w:val="00AC1D24"/>
    <w:rsid w:val="00AC2255"/>
    <w:rsid w:val="00AD065D"/>
    <w:rsid w:val="00AD1A09"/>
    <w:rsid w:val="00AD360E"/>
    <w:rsid w:val="00AD40FB"/>
    <w:rsid w:val="00AD46FF"/>
    <w:rsid w:val="00AD6BB9"/>
    <w:rsid w:val="00AD782D"/>
    <w:rsid w:val="00AE0993"/>
    <w:rsid w:val="00AE0E78"/>
    <w:rsid w:val="00AE14D5"/>
    <w:rsid w:val="00AE7650"/>
    <w:rsid w:val="00AF187C"/>
    <w:rsid w:val="00AF5807"/>
    <w:rsid w:val="00AF6048"/>
    <w:rsid w:val="00B001C5"/>
    <w:rsid w:val="00B10EBE"/>
    <w:rsid w:val="00B12449"/>
    <w:rsid w:val="00B236F1"/>
    <w:rsid w:val="00B24630"/>
    <w:rsid w:val="00B2776A"/>
    <w:rsid w:val="00B27CBF"/>
    <w:rsid w:val="00B30663"/>
    <w:rsid w:val="00B31F55"/>
    <w:rsid w:val="00B33BE1"/>
    <w:rsid w:val="00B37F37"/>
    <w:rsid w:val="00B424BC"/>
    <w:rsid w:val="00B440AC"/>
    <w:rsid w:val="00B50B48"/>
    <w:rsid w:val="00B50F99"/>
    <w:rsid w:val="00B51D1B"/>
    <w:rsid w:val="00B540F4"/>
    <w:rsid w:val="00B54105"/>
    <w:rsid w:val="00B54675"/>
    <w:rsid w:val="00B556BB"/>
    <w:rsid w:val="00B55747"/>
    <w:rsid w:val="00B56AE8"/>
    <w:rsid w:val="00B5725A"/>
    <w:rsid w:val="00B57F22"/>
    <w:rsid w:val="00B60FD0"/>
    <w:rsid w:val="00B622DF"/>
    <w:rsid w:val="00B62F31"/>
    <w:rsid w:val="00B6332A"/>
    <w:rsid w:val="00B6508D"/>
    <w:rsid w:val="00B70820"/>
    <w:rsid w:val="00B808EF"/>
    <w:rsid w:val="00B81760"/>
    <w:rsid w:val="00B83641"/>
    <w:rsid w:val="00B8494C"/>
    <w:rsid w:val="00B84B11"/>
    <w:rsid w:val="00B84FD7"/>
    <w:rsid w:val="00B85E57"/>
    <w:rsid w:val="00B86E04"/>
    <w:rsid w:val="00B94190"/>
    <w:rsid w:val="00B94A39"/>
    <w:rsid w:val="00B963CF"/>
    <w:rsid w:val="00BA1546"/>
    <w:rsid w:val="00BA300E"/>
    <w:rsid w:val="00BB0D38"/>
    <w:rsid w:val="00BB1921"/>
    <w:rsid w:val="00BB1A10"/>
    <w:rsid w:val="00BB20B0"/>
    <w:rsid w:val="00BB47D3"/>
    <w:rsid w:val="00BB4E51"/>
    <w:rsid w:val="00BB78C5"/>
    <w:rsid w:val="00BB7B1B"/>
    <w:rsid w:val="00BC0B0F"/>
    <w:rsid w:val="00BC151B"/>
    <w:rsid w:val="00BD0A9A"/>
    <w:rsid w:val="00BD2DB2"/>
    <w:rsid w:val="00BD4232"/>
    <w:rsid w:val="00BD431F"/>
    <w:rsid w:val="00BD767A"/>
    <w:rsid w:val="00BE423E"/>
    <w:rsid w:val="00BE72D8"/>
    <w:rsid w:val="00BF1614"/>
    <w:rsid w:val="00BF43D8"/>
    <w:rsid w:val="00BF61AC"/>
    <w:rsid w:val="00BF6AE0"/>
    <w:rsid w:val="00C0464A"/>
    <w:rsid w:val="00C07500"/>
    <w:rsid w:val="00C114AE"/>
    <w:rsid w:val="00C15617"/>
    <w:rsid w:val="00C168BC"/>
    <w:rsid w:val="00C22EAF"/>
    <w:rsid w:val="00C24163"/>
    <w:rsid w:val="00C25653"/>
    <w:rsid w:val="00C25F6F"/>
    <w:rsid w:val="00C266CD"/>
    <w:rsid w:val="00C34A83"/>
    <w:rsid w:val="00C40B58"/>
    <w:rsid w:val="00C47FA6"/>
    <w:rsid w:val="00C53873"/>
    <w:rsid w:val="00C57249"/>
    <w:rsid w:val="00C57FB8"/>
    <w:rsid w:val="00C57FC6"/>
    <w:rsid w:val="00C65577"/>
    <w:rsid w:val="00C65FBA"/>
    <w:rsid w:val="00C66A7D"/>
    <w:rsid w:val="00C72CAC"/>
    <w:rsid w:val="00C730DC"/>
    <w:rsid w:val="00C779DA"/>
    <w:rsid w:val="00C814F7"/>
    <w:rsid w:val="00C8225C"/>
    <w:rsid w:val="00C8390A"/>
    <w:rsid w:val="00C869CA"/>
    <w:rsid w:val="00C90E7C"/>
    <w:rsid w:val="00C931A2"/>
    <w:rsid w:val="00C934BB"/>
    <w:rsid w:val="00C96765"/>
    <w:rsid w:val="00C971C7"/>
    <w:rsid w:val="00CA1CA9"/>
    <w:rsid w:val="00CA4B4D"/>
    <w:rsid w:val="00CA55CD"/>
    <w:rsid w:val="00CA68CC"/>
    <w:rsid w:val="00CB35C3"/>
    <w:rsid w:val="00CC2C4C"/>
    <w:rsid w:val="00CC3038"/>
    <w:rsid w:val="00CC416C"/>
    <w:rsid w:val="00CC63BC"/>
    <w:rsid w:val="00CC76E7"/>
    <w:rsid w:val="00CD323D"/>
    <w:rsid w:val="00CD578B"/>
    <w:rsid w:val="00CD6B0F"/>
    <w:rsid w:val="00CD73C2"/>
    <w:rsid w:val="00CE027C"/>
    <w:rsid w:val="00CE126B"/>
    <w:rsid w:val="00CE4030"/>
    <w:rsid w:val="00CE64B3"/>
    <w:rsid w:val="00CF1824"/>
    <w:rsid w:val="00CF1A49"/>
    <w:rsid w:val="00D0630C"/>
    <w:rsid w:val="00D108F7"/>
    <w:rsid w:val="00D11941"/>
    <w:rsid w:val="00D1410E"/>
    <w:rsid w:val="00D243A9"/>
    <w:rsid w:val="00D260BE"/>
    <w:rsid w:val="00D305E5"/>
    <w:rsid w:val="00D3109C"/>
    <w:rsid w:val="00D3340D"/>
    <w:rsid w:val="00D33B4A"/>
    <w:rsid w:val="00D37CD3"/>
    <w:rsid w:val="00D401A6"/>
    <w:rsid w:val="00D42B3E"/>
    <w:rsid w:val="00D56F99"/>
    <w:rsid w:val="00D620C8"/>
    <w:rsid w:val="00D66A52"/>
    <w:rsid w:val="00D66EFA"/>
    <w:rsid w:val="00D70088"/>
    <w:rsid w:val="00D72A2D"/>
    <w:rsid w:val="00D74432"/>
    <w:rsid w:val="00D76232"/>
    <w:rsid w:val="00D81D89"/>
    <w:rsid w:val="00D91D17"/>
    <w:rsid w:val="00D9521A"/>
    <w:rsid w:val="00D96005"/>
    <w:rsid w:val="00D9677B"/>
    <w:rsid w:val="00D97FFB"/>
    <w:rsid w:val="00DA1B3C"/>
    <w:rsid w:val="00DA3914"/>
    <w:rsid w:val="00DA502E"/>
    <w:rsid w:val="00DA5575"/>
    <w:rsid w:val="00DA59AA"/>
    <w:rsid w:val="00DA7763"/>
    <w:rsid w:val="00DB0D46"/>
    <w:rsid w:val="00DB6275"/>
    <w:rsid w:val="00DB6915"/>
    <w:rsid w:val="00DB7E1E"/>
    <w:rsid w:val="00DC17B3"/>
    <w:rsid w:val="00DC1B78"/>
    <w:rsid w:val="00DC2475"/>
    <w:rsid w:val="00DC2A2F"/>
    <w:rsid w:val="00DC600B"/>
    <w:rsid w:val="00DC77BD"/>
    <w:rsid w:val="00DD1A63"/>
    <w:rsid w:val="00DD4535"/>
    <w:rsid w:val="00DE0FAA"/>
    <w:rsid w:val="00DE136D"/>
    <w:rsid w:val="00DE242E"/>
    <w:rsid w:val="00DE2F2D"/>
    <w:rsid w:val="00DE5715"/>
    <w:rsid w:val="00DE6534"/>
    <w:rsid w:val="00DF4D6C"/>
    <w:rsid w:val="00E009D6"/>
    <w:rsid w:val="00E017A4"/>
    <w:rsid w:val="00E01923"/>
    <w:rsid w:val="00E14498"/>
    <w:rsid w:val="00E205C5"/>
    <w:rsid w:val="00E20B0C"/>
    <w:rsid w:val="00E23143"/>
    <w:rsid w:val="00E2397A"/>
    <w:rsid w:val="00E23FF7"/>
    <w:rsid w:val="00E254DB"/>
    <w:rsid w:val="00E25636"/>
    <w:rsid w:val="00E25D32"/>
    <w:rsid w:val="00E276AD"/>
    <w:rsid w:val="00E300FC"/>
    <w:rsid w:val="00E30543"/>
    <w:rsid w:val="00E317D7"/>
    <w:rsid w:val="00E3305A"/>
    <w:rsid w:val="00E36013"/>
    <w:rsid w:val="00E362DB"/>
    <w:rsid w:val="00E3753D"/>
    <w:rsid w:val="00E40E5E"/>
    <w:rsid w:val="00E45ABF"/>
    <w:rsid w:val="00E46ABC"/>
    <w:rsid w:val="00E46AE9"/>
    <w:rsid w:val="00E47CAE"/>
    <w:rsid w:val="00E53C14"/>
    <w:rsid w:val="00E5632B"/>
    <w:rsid w:val="00E617B4"/>
    <w:rsid w:val="00E62222"/>
    <w:rsid w:val="00E70240"/>
    <w:rsid w:val="00E71E6B"/>
    <w:rsid w:val="00E74B5E"/>
    <w:rsid w:val="00E75C13"/>
    <w:rsid w:val="00E81CC5"/>
    <w:rsid w:val="00E82A6C"/>
    <w:rsid w:val="00E85A87"/>
    <w:rsid w:val="00E85B4A"/>
    <w:rsid w:val="00E85C8B"/>
    <w:rsid w:val="00E9528E"/>
    <w:rsid w:val="00E96710"/>
    <w:rsid w:val="00EA2C5C"/>
    <w:rsid w:val="00EA5099"/>
    <w:rsid w:val="00EA5193"/>
    <w:rsid w:val="00EB363C"/>
    <w:rsid w:val="00EB3786"/>
    <w:rsid w:val="00EB68FA"/>
    <w:rsid w:val="00EC07E4"/>
    <w:rsid w:val="00EC1351"/>
    <w:rsid w:val="00EC4CBF"/>
    <w:rsid w:val="00EC591B"/>
    <w:rsid w:val="00ED0B0A"/>
    <w:rsid w:val="00ED1702"/>
    <w:rsid w:val="00ED73F6"/>
    <w:rsid w:val="00ED7EA1"/>
    <w:rsid w:val="00EE2728"/>
    <w:rsid w:val="00EE2CA8"/>
    <w:rsid w:val="00EE55A4"/>
    <w:rsid w:val="00EE751B"/>
    <w:rsid w:val="00EF17E8"/>
    <w:rsid w:val="00EF2812"/>
    <w:rsid w:val="00EF4443"/>
    <w:rsid w:val="00EF51D9"/>
    <w:rsid w:val="00F0029A"/>
    <w:rsid w:val="00F01823"/>
    <w:rsid w:val="00F10B49"/>
    <w:rsid w:val="00F12F6C"/>
    <w:rsid w:val="00F130DD"/>
    <w:rsid w:val="00F14C49"/>
    <w:rsid w:val="00F16370"/>
    <w:rsid w:val="00F172B8"/>
    <w:rsid w:val="00F24884"/>
    <w:rsid w:val="00F24EA0"/>
    <w:rsid w:val="00F25D9A"/>
    <w:rsid w:val="00F26DFC"/>
    <w:rsid w:val="00F3024E"/>
    <w:rsid w:val="00F40DEE"/>
    <w:rsid w:val="00F42ED1"/>
    <w:rsid w:val="00F43CB4"/>
    <w:rsid w:val="00F441BE"/>
    <w:rsid w:val="00F4566D"/>
    <w:rsid w:val="00F476C4"/>
    <w:rsid w:val="00F500BF"/>
    <w:rsid w:val="00F578E1"/>
    <w:rsid w:val="00F6158E"/>
    <w:rsid w:val="00F61DF9"/>
    <w:rsid w:val="00F645CF"/>
    <w:rsid w:val="00F715BB"/>
    <w:rsid w:val="00F73FE9"/>
    <w:rsid w:val="00F7586A"/>
    <w:rsid w:val="00F775CB"/>
    <w:rsid w:val="00F81960"/>
    <w:rsid w:val="00F8573C"/>
    <w:rsid w:val="00F8769D"/>
    <w:rsid w:val="00F93436"/>
    <w:rsid w:val="00F9350C"/>
    <w:rsid w:val="00F94353"/>
    <w:rsid w:val="00F94EB5"/>
    <w:rsid w:val="00F9624D"/>
    <w:rsid w:val="00FA05DE"/>
    <w:rsid w:val="00FA6AFA"/>
    <w:rsid w:val="00FB01FD"/>
    <w:rsid w:val="00FB086B"/>
    <w:rsid w:val="00FB31C1"/>
    <w:rsid w:val="00FB3466"/>
    <w:rsid w:val="00FB4D85"/>
    <w:rsid w:val="00FB58F2"/>
    <w:rsid w:val="00FC25EF"/>
    <w:rsid w:val="00FC4ABC"/>
    <w:rsid w:val="00FC6AEA"/>
    <w:rsid w:val="00FD112A"/>
    <w:rsid w:val="00FD19D8"/>
    <w:rsid w:val="00FD1A22"/>
    <w:rsid w:val="00FD3D13"/>
    <w:rsid w:val="00FD62B4"/>
    <w:rsid w:val="00FE3550"/>
    <w:rsid w:val="00FE3EAB"/>
    <w:rsid w:val="00FE548E"/>
    <w:rsid w:val="00FE55A2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09DF"/>
  <w15:chartTrackingRefBased/>
  <w15:docId w15:val="{FF363FA1-97DC-443C-BD26-45C506FD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D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forame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7F75252C-AA71-4312-B2DB-2C265AD594EC%7d\%7bC6986E76-55CB-40A9-96D8-65BB438CF380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F38B360DE416E801DAF00BB07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1CF9-8461-4251-81DA-B6BA335F8A0F}"/>
      </w:docPartPr>
      <w:docPartBody>
        <w:p w:rsidR="00A51E91" w:rsidRDefault="00FE6DC8">
          <w:pPr>
            <w:pStyle w:val="DEDF38B360DE416E801DAF00BB074BCA"/>
          </w:pPr>
          <w:r w:rsidRPr="00CF1A49">
            <w:t>·</w:t>
          </w:r>
        </w:p>
      </w:docPartBody>
    </w:docPart>
    <w:docPart>
      <w:docPartPr>
        <w:name w:val="237AEEDF394F4A37A19E3D22647C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1B2C-C689-4C10-AE4C-9C8639B8E262}"/>
      </w:docPartPr>
      <w:docPartBody>
        <w:p w:rsidR="00A51E91" w:rsidRDefault="00FE6DC8">
          <w:pPr>
            <w:pStyle w:val="237AEEDF394F4A37A19E3D22647CD72C"/>
          </w:pPr>
          <w:r w:rsidRPr="00CF1A49">
            <w:t>Experience</w:t>
          </w:r>
        </w:p>
      </w:docPartBody>
    </w:docPart>
    <w:docPart>
      <w:docPartPr>
        <w:name w:val="FB2DD075560B45368CDC7F2557E2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85D0-B23B-4ED2-8384-6C7D7FC7FE3D}"/>
      </w:docPartPr>
      <w:docPartBody>
        <w:p w:rsidR="00A51E91" w:rsidRDefault="00FE6DC8">
          <w:pPr>
            <w:pStyle w:val="FB2DD075560B45368CDC7F2557E236A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C8"/>
    <w:rsid w:val="000B5D7E"/>
    <w:rsid w:val="000C5E1D"/>
    <w:rsid w:val="00107849"/>
    <w:rsid w:val="00110D2C"/>
    <w:rsid w:val="00140704"/>
    <w:rsid w:val="00260669"/>
    <w:rsid w:val="002B5FB4"/>
    <w:rsid w:val="002C2181"/>
    <w:rsid w:val="004201A5"/>
    <w:rsid w:val="00431509"/>
    <w:rsid w:val="0047148D"/>
    <w:rsid w:val="004E1FAB"/>
    <w:rsid w:val="00583FAE"/>
    <w:rsid w:val="0065495B"/>
    <w:rsid w:val="00677130"/>
    <w:rsid w:val="0072171E"/>
    <w:rsid w:val="00722E5C"/>
    <w:rsid w:val="00792392"/>
    <w:rsid w:val="007D4D40"/>
    <w:rsid w:val="007F64F6"/>
    <w:rsid w:val="00987A51"/>
    <w:rsid w:val="00A51E91"/>
    <w:rsid w:val="00C50507"/>
    <w:rsid w:val="00CA4032"/>
    <w:rsid w:val="00FC1B8D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EDF38B360DE416E801DAF00BB074BCA">
    <w:name w:val="DEDF38B360DE416E801DAF00BB074BCA"/>
  </w:style>
  <w:style w:type="paragraph" w:customStyle="1" w:styleId="237AEEDF394F4A37A19E3D22647CD72C">
    <w:name w:val="237AEEDF394F4A37A19E3D22647CD72C"/>
  </w:style>
  <w:style w:type="character" w:styleId="SubtleReference">
    <w:name w:val="Subtle Reference"/>
    <w:basedOn w:val="DefaultParagraphFont"/>
    <w:uiPriority w:val="10"/>
    <w:qFormat/>
    <w:rsid w:val="00FE6DC8"/>
    <w:rPr>
      <w:b/>
      <w:caps w:val="0"/>
      <w:smallCaps/>
      <w:color w:val="595959" w:themeColor="text1" w:themeTint="A6"/>
    </w:rPr>
  </w:style>
  <w:style w:type="paragraph" w:customStyle="1" w:styleId="FB2DD075560B45368CDC7F2557E236A9">
    <w:name w:val="FB2DD075560B45368CDC7F2557E23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{C6986E76-55CB-40A9-96D8-65BB438CF380}tf16402488.dotx</Template>
  <TotalTime>106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O365-13</cp:lastModifiedBy>
  <cp:revision>201</cp:revision>
  <dcterms:created xsi:type="dcterms:W3CDTF">2020-10-12T04:49:00Z</dcterms:created>
  <dcterms:modified xsi:type="dcterms:W3CDTF">2022-11-25T11:23:00Z</dcterms:modified>
  <cp:category/>
</cp:coreProperties>
</file>