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hAnsiTheme="minorHAnsi" w:cstheme="minorHAnsi"/>
          <w:sz w:val="20"/>
          <w:szCs w:val="20"/>
        </w:rPr>
        <w:id w:val="1972706697"/>
        <w:placeholder>
          <w:docPart w:val="488D04FF7D044E4C9D796C9140543AB6"/>
        </w:placeholder>
        <w:temporary/>
        <w:showingPlcHdr/>
        <w15:appearance w15:val="hidden"/>
      </w:sdtPr>
      <w:sdtContent>
        <w:p w14:paraId="334C7166" w14:textId="77777777" w:rsidR="00843684" w:rsidRPr="0072649A" w:rsidRDefault="00843684" w:rsidP="00843684">
          <w:pPr>
            <w:pStyle w:val="Heading2"/>
            <w:rPr>
              <w:rFonts w:asciiTheme="minorHAnsi" w:hAnsiTheme="minorHAnsi" w:cstheme="minorHAnsi"/>
              <w:sz w:val="20"/>
              <w:szCs w:val="20"/>
            </w:rPr>
          </w:pPr>
          <w:r w:rsidRPr="0072649A">
            <w:rPr>
              <w:rFonts w:asciiTheme="minorHAnsi" w:hAnsiTheme="minorHAnsi" w:cstheme="minorHAnsi"/>
              <w:sz w:val="20"/>
              <w:szCs w:val="20"/>
            </w:rPr>
            <w:t>Vitals</w:t>
          </w:r>
        </w:p>
      </w:sdtContent>
    </w:sdt>
    <w:p w14:paraId="16A72A94" w14:textId="77777777" w:rsidR="00843684" w:rsidRPr="007F33CB" w:rsidRDefault="00843684" w:rsidP="00843684">
      <w:pPr>
        <w:spacing w:after="200" w:line="360" w:lineRule="auto"/>
        <w:rPr>
          <w:rFonts w:eastAsia="Arial" w:cstheme="minorHAnsi"/>
          <w:sz w:val="22"/>
          <w:szCs w:val="22"/>
        </w:rPr>
      </w:pPr>
      <w:r w:rsidRPr="007F33CB">
        <w:rPr>
          <w:rFonts w:eastAsia="Arial" w:cstheme="minorHAnsi"/>
          <w:sz w:val="22"/>
          <w:szCs w:val="22"/>
        </w:rPr>
        <w:t>BLK 533 Bedok North Street 3 #12-776 S (460533)</w:t>
      </w:r>
    </w:p>
    <w:p w14:paraId="26191F0C" w14:textId="77777777" w:rsidR="00843684" w:rsidRPr="007F33CB" w:rsidRDefault="00843684" w:rsidP="00843684">
      <w:pPr>
        <w:spacing w:after="200" w:line="360" w:lineRule="auto"/>
        <w:rPr>
          <w:rFonts w:eastAsia="Times New Roman" w:cstheme="minorHAnsi"/>
          <w:b/>
          <w:sz w:val="22"/>
          <w:szCs w:val="22"/>
        </w:rPr>
      </w:pPr>
      <w:r w:rsidRPr="007F33CB">
        <w:rPr>
          <w:rStyle w:val="Strong"/>
          <w:rFonts w:cstheme="minorHAnsi"/>
          <w:sz w:val="22"/>
          <w:szCs w:val="22"/>
        </w:rPr>
        <w:t>T</w:t>
      </w:r>
      <w:r w:rsidRPr="007F33CB">
        <w:rPr>
          <w:rFonts w:cstheme="minorHAnsi"/>
          <w:sz w:val="22"/>
          <w:szCs w:val="22"/>
        </w:rPr>
        <w:t xml:space="preserve"> 87429168</w:t>
      </w:r>
    </w:p>
    <w:p w14:paraId="2CC8DA70" w14:textId="77777777" w:rsidR="00843684" w:rsidRPr="007F33CB" w:rsidRDefault="00843684" w:rsidP="00843684">
      <w:pPr>
        <w:pStyle w:val="ContactInfo"/>
        <w:rPr>
          <w:rFonts w:cstheme="minorHAnsi"/>
          <w:sz w:val="22"/>
          <w:szCs w:val="22"/>
        </w:rPr>
      </w:pPr>
      <w:r w:rsidRPr="007F33CB">
        <w:rPr>
          <w:rStyle w:val="Strong"/>
          <w:rFonts w:cstheme="minorHAnsi"/>
          <w:sz w:val="22"/>
          <w:szCs w:val="22"/>
        </w:rPr>
        <w:t>E</w:t>
      </w:r>
      <w:r w:rsidRPr="007F33CB">
        <w:rPr>
          <w:rFonts w:cstheme="minorHAnsi"/>
          <w:sz w:val="22"/>
          <w:szCs w:val="22"/>
        </w:rPr>
        <w:t xml:space="preserve"> holyrammy@gmail.com</w:t>
      </w:r>
    </w:p>
    <w:p w14:paraId="3070D4AD" w14:textId="77777777" w:rsidR="00843684" w:rsidRPr="007F33CB" w:rsidRDefault="00843684" w:rsidP="00843684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739BD074" w14:textId="77777777" w:rsidR="00843684" w:rsidRPr="007F33CB" w:rsidRDefault="00843684" w:rsidP="00843684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7F33CB">
        <w:rPr>
          <w:rFonts w:asciiTheme="minorHAnsi" w:hAnsiTheme="minorHAnsi" w:cstheme="minorHAnsi"/>
          <w:sz w:val="22"/>
          <w:szCs w:val="22"/>
        </w:rPr>
        <w:t>ObjectiVE</w:t>
      </w:r>
    </w:p>
    <w:p w14:paraId="3B98E9A7" w14:textId="2EF3A73C" w:rsidR="00843684" w:rsidRPr="007F33CB" w:rsidRDefault="00843684" w:rsidP="00843684">
      <w:pPr>
        <w:spacing w:after="200" w:line="360" w:lineRule="auto"/>
        <w:rPr>
          <w:rFonts w:eastAsia="Arial" w:cstheme="minorHAnsi"/>
          <w:sz w:val="20"/>
          <w:szCs w:val="20"/>
        </w:rPr>
      </w:pPr>
      <w:r w:rsidRPr="007F33CB">
        <w:rPr>
          <w:rFonts w:eastAsia="Times New Roman" w:cstheme="minorHAnsi"/>
          <w:sz w:val="22"/>
          <w:szCs w:val="22"/>
        </w:rPr>
        <w:t>A motivated, adaptable and responsible Sales and Marketing staff</w:t>
      </w:r>
      <w:r w:rsidR="00FC7767">
        <w:rPr>
          <w:rFonts w:eastAsia="Times New Roman" w:cstheme="minorHAnsi"/>
          <w:sz w:val="22"/>
          <w:szCs w:val="22"/>
        </w:rPr>
        <w:t xml:space="preserve"> is</w:t>
      </w:r>
      <w:r w:rsidRPr="007F33CB">
        <w:rPr>
          <w:rFonts w:eastAsia="Times New Roman" w:cstheme="minorHAnsi"/>
          <w:sz w:val="22"/>
          <w:szCs w:val="22"/>
        </w:rPr>
        <w:t xml:space="preserve"> seeking a position in a position </w:t>
      </w:r>
      <w:r w:rsidR="00FC7767">
        <w:rPr>
          <w:rFonts w:eastAsia="Times New Roman" w:cstheme="minorHAnsi"/>
          <w:sz w:val="22"/>
          <w:szCs w:val="22"/>
        </w:rPr>
        <w:t>that</w:t>
      </w:r>
      <w:r w:rsidRPr="007F33CB">
        <w:rPr>
          <w:rFonts w:eastAsia="Times New Roman" w:cstheme="minorHAnsi"/>
          <w:sz w:val="22"/>
          <w:szCs w:val="22"/>
        </w:rPr>
        <w:t xml:space="preserve"> will utilize the skills developed through past work experiences. I have a </w:t>
      </w:r>
      <w:r w:rsidR="00FC7767">
        <w:rPr>
          <w:rFonts w:eastAsia="Times New Roman" w:cstheme="minorHAnsi"/>
          <w:sz w:val="22"/>
          <w:szCs w:val="22"/>
        </w:rPr>
        <w:t>systematic</w:t>
      </w:r>
      <w:r w:rsidRPr="007F33CB">
        <w:rPr>
          <w:rFonts w:eastAsia="Times New Roman" w:cstheme="minorHAnsi"/>
          <w:sz w:val="22"/>
          <w:szCs w:val="22"/>
        </w:rPr>
        <w:t>, customer-focused approach to work and a strong drive to see things through to completion.</w:t>
      </w:r>
      <w:r w:rsidRPr="007F33CB">
        <w:rPr>
          <w:rFonts w:eastAsia="Arial" w:cstheme="minorHAnsi"/>
          <w:sz w:val="22"/>
          <w:szCs w:val="22"/>
        </w:rPr>
        <w:t xml:space="preserve"> To give nothing but the </w:t>
      </w:r>
      <w:r w:rsidRPr="007F33CB">
        <w:rPr>
          <w:rFonts w:eastAsia="Arial" w:cstheme="minorHAnsi"/>
          <w:b/>
          <w:sz w:val="22"/>
          <w:szCs w:val="22"/>
        </w:rPr>
        <w:t xml:space="preserve">BEST </w:t>
      </w:r>
      <w:r w:rsidRPr="007F33CB">
        <w:rPr>
          <w:rFonts w:eastAsia="Arial" w:cstheme="minorHAnsi"/>
          <w:sz w:val="22"/>
          <w:szCs w:val="22"/>
        </w:rPr>
        <w:t>on what I do. To serve and work with a positive attitude</w:t>
      </w:r>
      <w:r w:rsidR="00FC7767">
        <w:rPr>
          <w:rFonts w:eastAsia="Arial" w:cstheme="minorHAnsi"/>
          <w:sz w:val="22"/>
          <w:szCs w:val="22"/>
        </w:rPr>
        <w:t>,</w:t>
      </w:r>
      <w:r w:rsidRPr="007F33CB">
        <w:rPr>
          <w:rFonts w:eastAsia="Arial" w:cstheme="minorHAnsi"/>
          <w:sz w:val="22"/>
          <w:szCs w:val="22"/>
        </w:rPr>
        <w:t xml:space="preserve"> I believe when there is a will, </w:t>
      </w:r>
      <w:r w:rsidR="00FC7767">
        <w:rPr>
          <w:rFonts w:eastAsia="Arial" w:cstheme="minorHAnsi"/>
          <w:sz w:val="22"/>
          <w:szCs w:val="22"/>
        </w:rPr>
        <w:t>there's</w:t>
      </w:r>
      <w:r w:rsidRPr="007F33CB">
        <w:rPr>
          <w:rFonts w:eastAsia="Arial" w:cstheme="minorHAnsi"/>
          <w:sz w:val="20"/>
          <w:szCs w:val="20"/>
        </w:rPr>
        <w:t xml:space="preserve"> </w:t>
      </w:r>
      <w:r w:rsidR="00FC7767">
        <w:rPr>
          <w:rFonts w:eastAsia="Arial" w:cstheme="minorHAnsi"/>
          <w:sz w:val="20"/>
          <w:szCs w:val="20"/>
        </w:rPr>
        <w:t>away</w:t>
      </w:r>
      <w:r w:rsidRPr="007F33CB">
        <w:rPr>
          <w:rFonts w:eastAsia="Arial" w:cstheme="minorHAnsi"/>
          <w:sz w:val="20"/>
          <w:szCs w:val="20"/>
        </w:rPr>
        <w:t>.</w:t>
      </w:r>
    </w:p>
    <w:p w14:paraId="74487AB7" w14:textId="77777777" w:rsidR="00843684" w:rsidRPr="007F33CB" w:rsidRDefault="00843684" w:rsidP="00843684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F33CB">
        <w:rPr>
          <w:rFonts w:asciiTheme="minorHAnsi" w:hAnsiTheme="minorHAnsi" w:cstheme="minorHAnsi"/>
          <w:sz w:val="20"/>
          <w:szCs w:val="20"/>
        </w:rPr>
        <w:t>NATIONAL SERVICE</w:t>
      </w:r>
    </w:p>
    <w:p w14:paraId="1B98B086" w14:textId="77777777" w:rsidR="00843684" w:rsidRPr="007F33CB" w:rsidRDefault="00843684" w:rsidP="00843684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sz w:val="22"/>
          <w:szCs w:val="22"/>
        </w:rPr>
        <w:t xml:space="preserve">Singapore Armed Forces </w:t>
      </w:r>
      <w:r w:rsidRPr="007F33CB">
        <w:rPr>
          <w:rFonts w:eastAsia="SimSun" w:cstheme="minorHAnsi"/>
          <w:sz w:val="22"/>
          <w:szCs w:val="22"/>
        </w:rPr>
        <w:t>–</w:t>
      </w:r>
      <w:r w:rsidRPr="007F33CB">
        <w:rPr>
          <w:rFonts w:eastAsia="Arial" w:cstheme="minorHAnsi"/>
          <w:sz w:val="22"/>
          <w:szCs w:val="22"/>
        </w:rPr>
        <w:t xml:space="preserve"> Signal Institute</w:t>
      </w:r>
    </w:p>
    <w:p w14:paraId="4BB8C9D7" w14:textId="77777777" w:rsidR="00843684" w:rsidRPr="007F33CB" w:rsidRDefault="00843684" w:rsidP="00843684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sz w:val="22"/>
          <w:szCs w:val="22"/>
        </w:rPr>
        <w:t>Vocation: Support Assistant (COMMS)</w:t>
      </w:r>
    </w:p>
    <w:p w14:paraId="0B2409B0" w14:textId="77777777" w:rsidR="00843684" w:rsidRPr="007F33CB" w:rsidRDefault="00843684" w:rsidP="00843684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sz w:val="22"/>
          <w:szCs w:val="22"/>
        </w:rPr>
        <w:tab/>
      </w:r>
      <w:r w:rsidRPr="007F33CB">
        <w:rPr>
          <w:rFonts w:eastAsia="Arial" w:cstheme="minorHAnsi"/>
          <w:sz w:val="22"/>
          <w:szCs w:val="22"/>
        </w:rPr>
        <w:tab/>
      </w:r>
      <w:r w:rsidRPr="007F33CB">
        <w:rPr>
          <w:rFonts w:eastAsia="Arial" w:cstheme="minorHAnsi"/>
          <w:sz w:val="22"/>
          <w:szCs w:val="22"/>
        </w:rPr>
        <w:tab/>
        <w:t>Rank: Corporal</w:t>
      </w:r>
    </w:p>
    <w:p w14:paraId="00944A7B" w14:textId="69AE1F1E" w:rsidR="00843684" w:rsidRPr="007F33CB" w:rsidRDefault="00843684" w:rsidP="00843684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t xml:space="preserve">Enlisted </w:t>
      </w:r>
      <w:r w:rsidR="00FC7767">
        <w:rPr>
          <w:rFonts w:eastAsia="Arial" w:cstheme="minorHAnsi"/>
          <w:b/>
          <w:sz w:val="22"/>
          <w:szCs w:val="22"/>
        </w:rPr>
        <w:t>Date</w:t>
      </w:r>
      <w:r w:rsidRPr="007F33CB">
        <w:rPr>
          <w:rFonts w:eastAsia="Arial" w:cstheme="minorHAnsi"/>
          <w:b/>
          <w:sz w:val="22"/>
          <w:szCs w:val="22"/>
        </w:rPr>
        <w:t>:</w:t>
      </w:r>
      <w:r w:rsidRPr="007F33CB">
        <w:rPr>
          <w:rFonts w:eastAsia="Arial" w:cstheme="minorHAnsi"/>
          <w:b/>
          <w:sz w:val="22"/>
          <w:szCs w:val="22"/>
        </w:rPr>
        <w:tab/>
      </w:r>
      <w:r w:rsidRPr="007F33CB">
        <w:rPr>
          <w:rFonts w:eastAsia="Arial" w:cstheme="minorHAnsi"/>
          <w:sz w:val="22"/>
          <w:szCs w:val="22"/>
        </w:rPr>
        <w:t>21</w:t>
      </w:r>
      <w:r w:rsidRPr="007F33CB">
        <w:rPr>
          <w:rFonts w:eastAsia="Arial" w:cstheme="minorHAnsi"/>
          <w:sz w:val="22"/>
          <w:szCs w:val="22"/>
          <w:vertAlign w:val="superscript"/>
        </w:rPr>
        <w:t>st</w:t>
      </w:r>
      <w:r w:rsidRPr="007F33CB">
        <w:rPr>
          <w:rFonts w:eastAsia="Arial" w:cstheme="minorHAnsi"/>
          <w:sz w:val="22"/>
          <w:szCs w:val="22"/>
        </w:rPr>
        <w:t xml:space="preserve"> October 2005</w:t>
      </w:r>
    </w:p>
    <w:p w14:paraId="53FA043C" w14:textId="77777777" w:rsidR="00843684" w:rsidRPr="007F33CB" w:rsidRDefault="00843684" w:rsidP="00843684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t>Ord date:</w:t>
      </w:r>
      <w:r w:rsidRPr="007F33CB">
        <w:rPr>
          <w:rFonts w:eastAsia="Arial" w:cstheme="minorHAnsi"/>
          <w:sz w:val="22"/>
          <w:szCs w:val="22"/>
        </w:rPr>
        <w:tab/>
      </w:r>
      <w:r w:rsidRPr="007F33CB">
        <w:rPr>
          <w:rFonts w:eastAsia="Arial" w:cstheme="minorHAnsi"/>
          <w:sz w:val="22"/>
          <w:szCs w:val="22"/>
        </w:rPr>
        <w:tab/>
        <w:t>20</w:t>
      </w:r>
      <w:r w:rsidRPr="007F33CB">
        <w:rPr>
          <w:rFonts w:eastAsia="Arial" w:cstheme="minorHAnsi"/>
          <w:sz w:val="22"/>
          <w:szCs w:val="22"/>
          <w:vertAlign w:val="superscript"/>
        </w:rPr>
        <w:t>th</w:t>
      </w:r>
      <w:r w:rsidRPr="007F33CB">
        <w:rPr>
          <w:rFonts w:eastAsia="Arial" w:cstheme="minorHAnsi"/>
          <w:sz w:val="22"/>
          <w:szCs w:val="22"/>
        </w:rPr>
        <w:t xml:space="preserve"> November 2007</w:t>
      </w:r>
    </w:p>
    <w:p w14:paraId="39814A70" w14:textId="77777777" w:rsidR="007962A8" w:rsidRPr="007F33CB" w:rsidRDefault="00D70063" w:rsidP="007962A8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7F33CB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668AEF2B" wp14:editId="7B062FFD">
                <wp:simplePos x="0" y="0"/>
                <wp:positionH relativeFrom="page">
                  <wp:posOffset>38100</wp:posOffset>
                </wp:positionH>
                <wp:positionV relativeFrom="page">
                  <wp:posOffset>180975</wp:posOffset>
                </wp:positionV>
                <wp:extent cx="3105150" cy="9881235"/>
                <wp:effectExtent l="0" t="0" r="0" b="5715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9881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0D161" w14:textId="77777777" w:rsidR="00D70063" w:rsidRDefault="007962A8" w:rsidP="009D6378">
                            <w:pPr>
                              <w:pStyle w:val="Photo"/>
                              <w:jc w:val="left"/>
                            </w:pPr>
                            <w:r w:rsidRPr="00BF5925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</w:rPr>
                              <w:drawing>
                                <wp:inline distT="0" distB="0" distL="0" distR="0" wp14:anchorId="728B8B45" wp14:editId="6E6ABB1B">
                                  <wp:extent cx="806450" cy="1007004"/>
                                  <wp:effectExtent l="0" t="0" r="0" b="3175"/>
                                  <wp:docPr id="2" name="Picture 2" descr="C:\Users\rammy.ramli\OneDrive - Saba Software\Desktop\ramm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rammy.ramli\OneDrive - Saba Software\Desktop\ramm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924" cy="1028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alias w:val="Your Name"/>
                              <w:tag w:val="Your Name"/>
                              <w:id w:val="-1489158292"/>
                              <w:placeholder>
                                <w:docPart w:val="7F4EEF7BE05D4016B03D726B2733A62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Content>
                              <w:p w14:paraId="7CED43C9" w14:textId="77777777" w:rsidR="00187B92" w:rsidRPr="00486E5D" w:rsidRDefault="007962A8" w:rsidP="00486E5D">
                                <w:pPr>
                                  <w:pStyle w:val="Title"/>
                                </w:pPr>
                                <w:r>
                                  <w:t>Muhammad rammy BIN RAMLI</w:t>
                                </w:r>
                              </w:p>
                            </w:sdtContent>
                          </w:sdt>
                          <w:p w14:paraId="354E7626" w14:textId="77777777" w:rsidR="00D70063" w:rsidRDefault="005871E0" w:rsidP="00D70063">
                            <w:pPr>
                              <w:pStyle w:val="Subtitle"/>
                            </w:pPr>
                            <w:sdt>
                              <w:sdtPr>
                                <w:alias w:val="Position Title"/>
                                <w:tag w:val=""/>
                                <w:id w:val="-214128171"/>
                                <w:placeholder>
                                  <w:docPart w:val="9345CB06DB9B4D74B6A84E136BB6915A"/>
                                </w:placeholder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="007962A8">
                                  <w:t>Business development representative</w:t>
                                </w:r>
                              </w:sdtContent>
                            </w:sdt>
                          </w:p>
                          <w:p w14:paraId="1E175AA9" w14:textId="77777777" w:rsidR="00D70063" w:rsidRPr="00FE525F" w:rsidRDefault="00D70063" w:rsidP="00D70063">
                            <w:pPr>
                              <w:pStyle w:val="ContactInf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AEF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3pt;margin-top:14.25pt;width:244.5pt;height:77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" filled="f" stroked="f">
                <v:textbox inset="0,0,0,0">
                  <w:txbxContent>
                    <w:p w14:paraId="2480D161" w14:textId="77777777" w:rsidR="00D70063" w:rsidRDefault="007962A8" w:rsidP="009D6378">
                      <w:pPr>
                        <w:pStyle w:val="Photo"/>
                        <w:jc w:val="left"/>
                      </w:pPr>
                      <w:r w:rsidRPr="00BF5925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</w:rPr>
                        <w:drawing>
                          <wp:inline distT="0" distB="0" distL="0" distR="0" wp14:anchorId="728B8B45" wp14:editId="6E6ABB1B">
                            <wp:extent cx="806450" cy="1007004"/>
                            <wp:effectExtent l="0" t="0" r="0" b="3175"/>
                            <wp:docPr id="2" name="Picture 2" descr="C:\Users\rammy.ramli\OneDrive - Saba Software\Desktop\ramm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rammy.ramli\OneDrive - Saba Software\Desktop\ramm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924" cy="1028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alias w:val="Your Name"/>
                        <w:tag w:val="Your Name"/>
                        <w:id w:val="-1489158292"/>
                        <w:placeholder>
                          <w:docPart w:val="7F4EEF7BE05D4016B03D726B2733A624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Content>
                        <w:p w14:paraId="7CED43C9" w14:textId="77777777" w:rsidR="00187B92" w:rsidRPr="00486E5D" w:rsidRDefault="007962A8" w:rsidP="00486E5D">
                          <w:pPr>
                            <w:pStyle w:val="Title"/>
                          </w:pPr>
                          <w:r>
                            <w:t>Muhammad rammy BIN RAMLI</w:t>
                          </w:r>
                        </w:p>
                      </w:sdtContent>
                    </w:sdt>
                    <w:p w14:paraId="354E7626" w14:textId="77777777" w:rsidR="00D70063" w:rsidRDefault="005871E0" w:rsidP="00D70063">
                      <w:pPr>
                        <w:pStyle w:val="Subtitle"/>
                      </w:pPr>
                      <w:sdt>
                        <w:sdtPr>
                          <w:alias w:val="Position Title"/>
                          <w:tag w:val=""/>
                          <w:id w:val="-214128171"/>
                          <w:placeholder>
                            <w:docPart w:val="9345CB06DB9B4D74B6A84E136BB6915A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="007962A8">
                            <w:t>Business development representative</w:t>
                          </w:r>
                        </w:sdtContent>
                      </w:sdt>
                    </w:p>
                    <w:p w14:paraId="1E175AA9" w14:textId="77777777" w:rsidR="00D70063" w:rsidRPr="00FE525F" w:rsidRDefault="00D70063" w:rsidP="00D70063">
                      <w:pPr>
                        <w:pStyle w:val="ContactInf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7962A8" w:rsidRPr="007F33CB">
        <w:rPr>
          <w:rFonts w:asciiTheme="minorHAnsi" w:hAnsiTheme="minorHAnsi" w:cstheme="minorHAnsi"/>
          <w:sz w:val="22"/>
          <w:szCs w:val="22"/>
        </w:rPr>
        <w:t>Education</w:t>
      </w:r>
    </w:p>
    <w:p w14:paraId="30118B6C" w14:textId="77777777" w:rsidR="007962A8" w:rsidRPr="007F33CB" w:rsidRDefault="007962A8" w:rsidP="007962A8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t>1994-1999</w:t>
      </w:r>
      <w:r w:rsidRPr="007F33CB">
        <w:rPr>
          <w:rFonts w:eastAsia="Arial" w:cstheme="minorHAnsi"/>
          <w:sz w:val="22"/>
          <w:szCs w:val="22"/>
        </w:rPr>
        <w:t xml:space="preserve"> </w:t>
      </w:r>
      <w:r w:rsidRPr="007F33CB">
        <w:rPr>
          <w:rFonts w:eastAsia="Arial" w:cstheme="minorHAnsi"/>
          <w:sz w:val="22"/>
          <w:szCs w:val="22"/>
        </w:rPr>
        <w:tab/>
        <w:t>Beng Wan Primary School</w:t>
      </w:r>
    </w:p>
    <w:p w14:paraId="2C1E74D2" w14:textId="77777777" w:rsidR="007962A8" w:rsidRPr="007F33CB" w:rsidRDefault="007962A8" w:rsidP="007962A8">
      <w:pPr>
        <w:spacing w:after="200" w:line="276" w:lineRule="auto"/>
        <w:ind w:firstLine="360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sz w:val="22"/>
          <w:szCs w:val="22"/>
        </w:rPr>
        <w:tab/>
      </w:r>
      <w:r w:rsidRPr="007F33CB">
        <w:rPr>
          <w:rFonts w:eastAsia="Arial" w:cstheme="minorHAnsi"/>
          <w:sz w:val="22"/>
          <w:szCs w:val="22"/>
        </w:rPr>
        <w:tab/>
        <w:t>PSLE</w:t>
      </w:r>
    </w:p>
    <w:p w14:paraId="277453D0" w14:textId="77777777" w:rsidR="007962A8" w:rsidRPr="007F33CB" w:rsidRDefault="007962A8" w:rsidP="007962A8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t>2000-2003</w:t>
      </w:r>
      <w:r w:rsidRPr="007F33CB">
        <w:rPr>
          <w:rFonts w:eastAsia="Arial" w:cstheme="minorHAnsi"/>
          <w:sz w:val="22"/>
          <w:szCs w:val="22"/>
        </w:rPr>
        <w:t xml:space="preserve"> </w:t>
      </w:r>
      <w:r w:rsidRPr="007F33CB">
        <w:rPr>
          <w:rFonts w:eastAsia="Arial" w:cstheme="minorHAnsi"/>
          <w:sz w:val="22"/>
          <w:szCs w:val="22"/>
        </w:rPr>
        <w:tab/>
        <w:t>Bendemeer Secondary School</w:t>
      </w:r>
    </w:p>
    <w:p w14:paraId="34C01CE4" w14:textId="784CC272" w:rsidR="007962A8" w:rsidRPr="007F33CB" w:rsidRDefault="007962A8" w:rsidP="007962A8">
      <w:pPr>
        <w:spacing w:after="200" w:line="276" w:lineRule="auto"/>
        <w:ind w:left="360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sz w:val="22"/>
          <w:szCs w:val="22"/>
        </w:rPr>
        <w:tab/>
      </w:r>
      <w:r w:rsidRPr="007F33CB">
        <w:rPr>
          <w:rFonts w:eastAsia="Arial" w:cstheme="minorHAnsi"/>
          <w:sz w:val="22"/>
          <w:szCs w:val="22"/>
        </w:rPr>
        <w:tab/>
      </w:r>
      <w:r w:rsidR="00FC7767">
        <w:rPr>
          <w:rFonts w:eastAsia="Arial" w:cstheme="minorHAnsi"/>
          <w:sz w:val="22"/>
          <w:szCs w:val="22"/>
        </w:rPr>
        <w:t>'</w:t>
      </w:r>
      <w:r w:rsidRPr="007F33CB">
        <w:rPr>
          <w:rFonts w:eastAsia="Arial" w:cstheme="minorHAnsi"/>
          <w:sz w:val="22"/>
          <w:szCs w:val="22"/>
        </w:rPr>
        <w:t>N</w:t>
      </w:r>
      <w:r w:rsidR="00FC7767">
        <w:rPr>
          <w:rFonts w:eastAsia="Arial" w:cstheme="minorHAnsi"/>
          <w:sz w:val="22"/>
          <w:szCs w:val="22"/>
        </w:rPr>
        <w:t>'</w:t>
      </w:r>
      <w:r w:rsidRPr="007F33CB">
        <w:rPr>
          <w:rFonts w:eastAsia="Arial" w:cstheme="minorHAnsi"/>
          <w:sz w:val="22"/>
          <w:szCs w:val="22"/>
        </w:rPr>
        <w:t xml:space="preserve"> Level</w:t>
      </w:r>
    </w:p>
    <w:p w14:paraId="492137DC" w14:textId="77777777" w:rsidR="007962A8" w:rsidRPr="007F33CB" w:rsidRDefault="007962A8" w:rsidP="007962A8">
      <w:pPr>
        <w:spacing w:after="200" w:line="276" w:lineRule="auto"/>
        <w:ind w:left="360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sz w:val="22"/>
          <w:szCs w:val="22"/>
        </w:rPr>
        <w:tab/>
      </w:r>
      <w:r w:rsidRPr="007F33CB">
        <w:rPr>
          <w:rFonts w:eastAsia="Arial" w:cstheme="minorHAnsi"/>
          <w:sz w:val="22"/>
          <w:szCs w:val="22"/>
        </w:rPr>
        <w:tab/>
        <w:t>Best in Mother Tongue</w:t>
      </w:r>
    </w:p>
    <w:p w14:paraId="1A68D561" w14:textId="77777777" w:rsidR="006971F4" w:rsidRPr="007F33CB" w:rsidRDefault="007962A8" w:rsidP="006971F4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7F33CB">
        <w:rPr>
          <w:rFonts w:asciiTheme="minorHAnsi" w:hAnsiTheme="minorHAnsi" w:cstheme="minorHAnsi"/>
          <w:sz w:val="22"/>
          <w:szCs w:val="22"/>
        </w:rPr>
        <w:t>SKILLS &amp; aBILITIES</w:t>
      </w:r>
    </w:p>
    <w:p w14:paraId="42CEB7A4" w14:textId="77777777" w:rsidR="006971F4" w:rsidRPr="007F33CB" w:rsidRDefault="006971F4" w:rsidP="006971F4">
      <w:pPr>
        <w:spacing w:after="200" w:line="276" w:lineRule="auto"/>
        <w:rPr>
          <w:rFonts w:eastAsia="Arial" w:cstheme="minorHAnsi"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t>Jan 2009</w:t>
      </w:r>
      <w:r w:rsidRPr="007F33CB">
        <w:rPr>
          <w:rFonts w:eastAsia="Arial" w:cstheme="minorHAnsi"/>
          <w:sz w:val="22"/>
          <w:szCs w:val="22"/>
        </w:rPr>
        <w:t xml:space="preserve"> </w:t>
      </w:r>
      <w:r w:rsidRPr="007F33CB">
        <w:rPr>
          <w:rFonts w:eastAsia="Arial" w:cstheme="minorHAnsi"/>
          <w:sz w:val="22"/>
          <w:szCs w:val="22"/>
        </w:rPr>
        <w:tab/>
        <w:t>CSP (Customer Service Professional)</w:t>
      </w:r>
    </w:p>
    <w:p w14:paraId="0F67DA69" w14:textId="77777777" w:rsidR="006971F4" w:rsidRPr="007F33CB" w:rsidRDefault="006971F4" w:rsidP="006971F4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sz w:val="22"/>
          <w:szCs w:val="22"/>
        </w:rPr>
        <w:t>WSQ (Basic Security Course)</w:t>
      </w:r>
    </w:p>
    <w:p w14:paraId="1E329ABB" w14:textId="77777777" w:rsidR="006971F4" w:rsidRPr="007F33CB" w:rsidRDefault="006971F4" w:rsidP="006971F4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t>June 2015</w:t>
      </w:r>
      <w:r w:rsidRPr="007F33CB">
        <w:rPr>
          <w:rFonts w:eastAsia="Arial" w:cstheme="minorHAnsi"/>
          <w:sz w:val="22"/>
          <w:szCs w:val="22"/>
        </w:rPr>
        <w:t xml:space="preserve"> - Search Engine Optimization Training Course</w:t>
      </w:r>
    </w:p>
    <w:p w14:paraId="1666AE56" w14:textId="77777777" w:rsidR="00843684" w:rsidRPr="007F33CB" w:rsidRDefault="006971F4" w:rsidP="006971F4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lastRenderedPageBreak/>
        <w:t>July 2015</w:t>
      </w:r>
      <w:r w:rsidRPr="007F33CB">
        <w:rPr>
          <w:rFonts w:eastAsia="Arial" w:cstheme="minorHAnsi"/>
          <w:sz w:val="22"/>
          <w:szCs w:val="22"/>
        </w:rPr>
        <w:t xml:space="preserve"> </w:t>
      </w:r>
      <w:r w:rsidRPr="007F33CB">
        <w:rPr>
          <w:rFonts w:eastAsia="SimSun" w:cstheme="minorHAnsi"/>
          <w:sz w:val="22"/>
          <w:szCs w:val="22"/>
        </w:rPr>
        <w:t>–</w:t>
      </w:r>
      <w:r w:rsidRPr="007F33CB">
        <w:rPr>
          <w:rFonts w:eastAsia="Arial" w:cstheme="minorHAnsi"/>
          <w:sz w:val="22"/>
          <w:szCs w:val="22"/>
        </w:rPr>
        <w:t xml:space="preserve"> How to sell AdWords</w:t>
      </w:r>
    </w:p>
    <w:p w14:paraId="7C3AC7C5" w14:textId="77777777" w:rsidR="006971F4" w:rsidRPr="007F33CB" w:rsidRDefault="006971F4" w:rsidP="006971F4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t xml:space="preserve">July 2015 </w:t>
      </w:r>
      <w:r w:rsidRPr="007F33CB">
        <w:rPr>
          <w:rFonts w:eastAsia="SimSun" w:cstheme="minorHAnsi"/>
          <w:b/>
          <w:sz w:val="22"/>
          <w:szCs w:val="22"/>
        </w:rPr>
        <w:t>–</w:t>
      </w:r>
      <w:r w:rsidRPr="007F33CB">
        <w:rPr>
          <w:rFonts w:eastAsia="Arial" w:cstheme="minorHAnsi"/>
          <w:b/>
          <w:sz w:val="22"/>
          <w:szCs w:val="22"/>
        </w:rPr>
        <w:t xml:space="preserve"> </w:t>
      </w:r>
      <w:r w:rsidRPr="007F33CB">
        <w:rPr>
          <w:rFonts w:eastAsia="Arial" w:cstheme="minorHAnsi"/>
          <w:sz w:val="22"/>
          <w:szCs w:val="22"/>
        </w:rPr>
        <w:t>AdWords Fundamentals and Certification</w:t>
      </w:r>
    </w:p>
    <w:p w14:paraId="760EC90C" w14:textId="77777777" w:rsidR="006971F4" w:rsidRPr="007F33CB" w:rsidRDefault="006971F4" w:rsidP="006971F4">
      <w:pPr>
        <w:spacing w:after="200" w:line="276" w:lineRule="auto"/>
        <w:rPr>
          <w:rFonts w:eastAsia="Arial" w:cstheme="minorHAnsi"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t>August 2015</w:t>
      </w:r>
      <w:r w:rsidRPr="007F33CB">
        <w:rPr>
          <w:rFonts w:eastAsia="Arial" w:cstheme="minorHAnsi"/>
          <w:sz w:val="22"/>
          <w:szCs w:val="22"/>
        </w:rPr>
        <w:t xml:space="preserve"> </w:t>
      </w:r>
      <w:r w:rsidRPr="007F33CB">
        <w:rPr>
          <w:rFonts w:eastAsia="SimSun" w:cstheme="minorHAnsi"/>
          <w:sz w:val="22"/>
          <w:szCs w:val="22"/>
        </w:rPr>
        <w:t>–</w:t>
      </w:r>
      <w:r w:rsidRPr="007F33CB">
        <w:rPr>
          <w:rFonts w:eastAsia="Arial" w:cstheme="minorHAnsi"/>
          <w:sz w:val="22"/>
          <w:szCs w:val="22"/>
        </w:rPr>
        <w:t xml:space="preserve"> Google Analytics</w:t>
      </w:r>
    </w:p>
    <w:p w14:paraId="3043D48F" w14:textId="77777777" w:rsidR="000C0CB2" w:rsidRPr="007F33CB" w:rsidRDefault="000C0CB2" w:rsidP="000C0CB2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7F33CB">
        <w:rPr>
          <w:rFonts w:asciiTheme="minorHAnsi" w:hAnsiTheme="minorHAnsi" w:cstheme="minorHAnsi"/>
          <w:sz w:val="22"/>
          <w:szCs w:val="22"/>
        </w:rPr>
        <w:t>language Proficiency</w:t>
      </w:r>
    </w:p>
    <w:p w14:paraId="353E4DE3" w14:textId="77777777" w:rsidR="000C0CB2" w:rsidRPr="007F33CB" w:rsidRDefault="000C0CB2" w:rsidP="000C0CB2">
      <w:pPr>
        <w:spacing w:after="200" w:line="276" w:lineRule="auto"/>
        <w:rPr>
          <w:rFonts w:eastAsia="Arial" w:cstheme="minorHAnsi"/>
          <w:sz w:val="22"/>
          <w:szCs w:val="22"/>
        </w:rPr>
      </w:pPr>
      <w:r w:rsidRPr="007F33CB">
        <w:rPr>
          <w:rFonts w:eastAsia="Arial" w:cstheme="minorHAnsi"/>
          <w:sz w:val="22"/>
          <w:szCs w:val="22"/>
        </w:rPr>
        <w:t xml:space="preserve">English - spoken and written </w:t>
      </w:r>
    </w:p>
    <w:p w14:paraId="323ED26F" w14:textId="77777777" w:rsidR="000C0CB2" w:rsidRPr="007F33CB" w:rsidRDefault="000C0CB2" w:rsidP="000C0CB2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7F33CB">
        <w:rPr>
          <w:rFonts w:eastAsia="Arial" w:cstheme="minorHAnsi"/>
          <w:sz w:val="22"/>
          <w:szCs w:val="22"/>
        </w:rPr>
        <w:t>Malay   - spoken written</w:t>
      </w:r>
    </w:p>
    <w:p w14:paraId="2F1BC56A" w14:textId="77777777" w:rsidR="00524CD9" w:rsidRPr="007F33CB" w:rsidRDefault="000C0CB2" w:rsidP="00524CD9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7F33CB">
        <w:rPr>
          <w:rFonts w:eastAsia="Times New Roman" w:cstheme="minorHAnsi"/>
          <w:sz w:val="22"/>
          <w:szCs w:val="22"/>
        </w:rPr>
        <w:t xml:space="preserve">Basic Mandarin </w:t>
      </w:r>
      <w:r w:rsidR="00524CD9" w:rsidRPr="007F33CB">
        <w:rPr>
          <w:rFonts w:eastAsia="Times New Roman" w:cstheme="minorHAnsi"/>
          <w:sz w:val="22"/>
          <w:szCs w:val="22"/>
        </w:rPr>
        <w:t>–</w:t>
      </w:r>
      <w:r w:rsidRPr="007F33CB">
        <w:rPr>
          <w:rFonts w:eastAsia="Times New Roman" w:cstheme="minorHAnsi"/>
          <w:sz w:val="22"/>
          <w:szCs w:val="22"/>
        </w:rPr>
        <w:t xml:space="preserve"> Spoken</w:t>
      </w:r>
    </w:p>
    <w:p w14:paraId="02442D9E" w14:textId="0C96B7A1" w:rsidR="007F33CB" w:rsidRPr="007F33CB" w:rsidRDefault="00843684" w:rsidP="007F33CB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7F33CB">
        <w:rPr>
          <w:rFonts w:asciiTheme="minorHAnsi" w:hAnsiTheme="minorHAnsi" w:cstheme="minorHAnsi"/>
          <w:sz w:val="22"/>
          <w:szCs w:val="22"/>
        </w:rPr>
        <w:t>lEADERSHIP</w:t>
      </w:r>
    </w:p>
    <w:p w14:paraId="308602F2" w14:textId="0640F323" w:rsidR="00FE525F" w:rsidRPr="007F33CB" w:rsidRDefault="00FC7767" w:rsidP="00FE525F">
      <w:pPr>
        <w:spacing w:after="200" w:line="276" w:lineRule="auto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Arial" w:cstheme="minorHAnsi"/>
          <w:color w:val="000000"/>
          <w:sz w:val="22"/>
          <w:szCs w:val="22"/>
          <w:shd w:val="clear" w:color="auto" w:fill="FFFFFF"/>
        </w:rPr>
        <w:t>I have developed</w:t>
      </w:r>
      <w:r w:rsidR="00FE525F"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a strong interest in health and physical fitness. I used to be a part-time musician and composer</w:t>
      </w:r>
      <w:r>
        <w:rPr>
          <w:rFonts w:eastAsia="Arial" w:cstheme="minorHAnsi"/>
          <w:color w:val="000000"/>
          <w:sz w:val="22"/>
          <w:szCs w:val="22"/>
          <w:shd w:val="clear" w:color="auto" w:fill="FFFFFF"/>
        </w:rPr>
        <w:t>.</w:t>
      </w:r>
      <w:r w:rsidR="00FE525F"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I love to sing</w:t>
      </w:r>
      <w:r>
        <w:rPr>
          <w:rFonts w:eastAsia="Arial" w:cstheme="minorHAnsi"/>
          <w:color w:val="000000"/>
          <w:sz w:val="22"/>
          <w:szCs w:val="22"/>
          <w:shd w:val="clear" w:color="auto" w:fill="FFFFFF"/>
        </w:rPr>
        <w:t>,</w:t>
      </w:r>
      <w:r w:rsidR="00FE525F"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and through music</w:t>
      </w:r>
      <w:r>
        <w:rPr>
          <w:rFonts w:eastAsia="Arial" w:cstheme="minorHAnsi"/>
          <w:color w:val="000000"/>
          <w:sz w:val="22"/>
          <w:szCs w:val="22"/>
          <w:shd w:val="clear" w:color="auto" w:fill="FFFFFF"/>
        </w:rPr>
        <w:t>,</w:t>
      </w:r>
      <w:r w:rsidR="00FE525F"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Arial" w:cstheme="minorHAnsi"/>
          <w:color w:val="000000"/>
          <w:sz w:val="22"/>
          <w:szCs w:val="22"/>
          <w:shd w:val="clear" w:color="auto" w:fill="FFFFFF"/>
        </w:rPr>
        <w:t>that's</w:t>
      </w:r>
      <w:r w:rsidR="00FE525F"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where I expressed my feelings. I compose </w:t>
      </w:r>
      <w:r>
        <w:rPr>
          <w:rFonts w:eastAsia="Arial" w:cstheme="minorHAnsi"/>
          <w:color w:val="000000"/>
          <w:sz w:val="22"/>
          <w:szCs w:val="22"/>
          <w:shd w:val="clear" w:color="auto" w:fill="FFFFFF"/>
        </w:rPr>
        <w:t>many</w:t>
      </w:r>
      <w:r w:rsidR="00FE525F"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songs</w:t>
      </w:r>
      <w:r>
        <w:rPr>
          <w:rFonts w:eastAsia="Arial" w:cstheme="minorHAnsi"/>
          <w:color w:val="000000"/>
          <w:sz w:val="22"/>
          <w:szCs w:val="22"/>
          <w:shd w:val="clear" w:color="auto" w:fill="FFFFFF"/>
        </w:rPr>
        <w:t>,</w:t>
      </w:r>
      <w:r w:rsidR="00FE525F"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and my two </w:t>
      </w:r>
      <w:r>
        <w:rPr>
          <w:rFonts w:eastAsia="Arial" w:cstheme="minorHAnsi"/>
          <w:color w:val="000000"/>
          <w:sz w:val="22"/>
          <w:szCs w:val="22"/>
          <w:shd w:val="clear" w:color="auto" w:fill="FFFFFF"/>
        </w:rPr>
        <w:t>pieces</w:t>
      </w:r>
      <w:r w:rsidR="00FE525F"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have already been on air at Ria radio station. Football is part of my life</w:t>
      </w:r>
      <w:r>
        <w:rPr>
          <w:rFonts w:eastAsia="Arial" w:cstheme="minorHAnsi"/>
          <w:color w:val="000000"/>
          <w:sz w:val="22"/>
          <w:szCs w:val="22"/>
          <w:shd w:val="clear" w:color="auto" w:fill="FFFFFF"/>
        </w:rPr>
        <w:t>,</w:t>
      </w:r>
      <w:r w:rsidR="00FE525F"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and </w:t>
      </w:r>
      <w:r>
        <w:rPr>
          <w:rFonts w:eastAsia="Arial" w:cstheme="minorHAnsi"/>
          <w:color w:val="000000"/>
          <w:sz w:val="22"/>
          <w:szCs w:val="22"/>
          <w:shd w:val="clear" w:color="auto" w:fill="FFFFFF"/>
        </w:rPr>
        <w:t>I'm</w:t>
      </w:r>
      <w:r w:rsidR="00FE525F"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the founder of Chill Pill FC</w:t>
      </w:r>
      <w:r>
        <w:rPr>
          <w:rFonts w:eastAsia="Arial" w:cstheme="minorHAnsi"/>
          <w:color w:val="000000"/>
          <w:sz w:val="22"/>
          <w:szCs w:val="22"/>
          <w:shd w:val="clear" w:color="auto" w:fill="FFFFFF"/>
        </w:rPr>
        <w:t>,</w:t>
      </w:r>
      <w:r w:rsidR="00FE525F"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a multiracial and multinational football team with mixed races, nationalities and age</w:t>
      </w:r>
      <w:r w:rsidR="00524CD9"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>.</w:t>
      </w:r>
    </w:p>
    <w:p w14:paraId="202BC865" w14:textId="753F0674" w:rsidR="00D70063" w:rsidRPr="007F33CB" w:rsidRDefault="00FE525F" w:rsidP="00D70063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7F33CB">
        <w:rPr>
          <w:rFonts w:asciiTheme="minorHAnsi" w:hAnsiTheme="minorHAnsi" w:cstheme="minorHAnsi"/>
          <w:sz w:val="22"/>
          <w:szCs w:val="22"/>
        </w:rPr>
        <w:t>working experiences</w:t>
      </w:r>
    </w:p>
    <w:p w14:paraId="0DE79298" w14:textId="07EF8DD7" w:rsidR="0072649A" w:rsidRPr="007F33CB" w:rsidRDefault="0072649A" w:rsidP="0072649A">
      <w:pPr>
        <w:pStyle w:val="Heading4"/>
        <w:rPr>
          <w:rFonts w:asciiTheme="minorHAnsi" w:hAnsiTheme="minorHAnsi" w:cstheme="minorHAnsi"/>
          <w:sz w:val="22"/>
          <w:szCs w:val="22"/>
        </w:rPr>
      </w:pPr>
    </w:p>
    <w:p w14:paraId="0C212290" w14:textId="269EC2A4" w:rsidR="0072649A" w:rsidRPr="007F33CB" w:rsidRDefault="0072649A" w:rsidP="0072649A">
      <w:pPr>
        <w:pStyle w:val="Heading5"/>
        <w:rPr>
          <w:rFonts w:cstheme="minorHAnsi"/>
          <w:b/>
          <w:bCs/>
          <w:sz w:val="22"/>
          <w:szCs w:val="22"/>
        </w:rPr>
      </w:pPr>
      <w:r w:rsidRPr="007F33CB">
        <w:rPr>
          <w:rFonts w:cstheme="minorHAnsi"/>
          <w:b/>
          <w:bCs/>
          <w:sz w:val="22"/>
          <w:szCs w:val="22"/>
        </w:rPr>
        <w:t xml:space="preserve">Aug 2020 – </w:t>
      </w:r>
      <w:r w:rsidR="00FC7767">
        <w:rPr>
          <w:rFonts w:cstheme="minorHAnsi"/>
          <w:b/>
          <w:bCs/>
          <w:sz w:val="22"/>
          <w:szCs w:val="22"/>
        </w:rPr>
        <w:t>January 2021</w:t>
      </w:r>
      <w:r w:rsidRPr="007F33CB">
        <w:rPr>
          <w:rFonts w:cstheme="minorHAnsi"/>
          <w:b/>
          <w:bCs/>
          <w:sz w:val="22"/>
          <w:szCs w:val="22"/>
        </w:rPr>
        <w:t xml:space="preserve">      Globalization partners</w:t>
      </w:r>
    </w:p>
    <w:p w14:paraId="52B6E0FA" w14:textId="463A9583" w:rsidR="0072649A" w:rsidRPr="007F33CB" w:rsidRDefault="0072649A" w:rsidP="0072649A">
      <w:pPr>
        <w:rPr>
          <w:rFonts w:cstheme="minorHAnsi"/>
          <w:b/>
          <w:bCs/>
          <w:sz w:val="22"/>
          <w:szCs w:val="22"/>
          <w:lang w:eastAsia="ja-JP"/>
        </w:rPr>
      </w:pPr>
      <w:r w:rsidRPr="007F33CB">
        <w:rPr>
          <w:rFonts w:cstheme="minorHAnsi"/>
          <w:b/>
          <w:bCs/>
          <w:sz w:val="22"/>
          <w:szCs w:val="22"/>
          <w:lang w:eastAsia="ja-JP"/>
        </w:rPr>
        <w:t xml:space="preserve">                                 Position: Business Development Representative</w:t>
      </w:r>
    </w:p>
    <w:p w14:paraId="71BAEAB6" w14:textId="3935EDDF" w:rsidR="007F33CB" w:rsidRPr="007F33CB" w:rsidRDefault="0072649A" w:rsidP="0072649A">
      <w:pPr>
        <w:rPr>
          <w:rFonts w:cstheme="minorHAnsi"/>
          <w:sz w:val="22"/>
          <w:szCs w:val="22"/>
          <w:lang w:eastAsia="ja-JP"/>
        </w:rPr>
      </w:pPr>
      <w:r w:rsidRPr="007F33CB">
        <w:rPr>
          <w:rFonts w:cstheme="minorHAnsi"/>
          <w:sz w:val="22"/>
          <w:szCs w:val="22"/>
          <w:lang w:eastAsia="ja-JP"/>
        </w:rPr>
        <w:t>Globalization Partners</w:t>
      </w:r>
      <w:r w:rsidR="007F33CB" w:rsidRPr="007F33CB">
        <w:rPr>
          <w:rFonts w:cstheme="minorHAnsi"/>
          <w:sz w:val="22"/>
          <w:szCs w:val="22"/>
          <w:lang w:eastAsia="ja-JP"/>
        </w:rPr>
        <w:t xml:space="preserve"> is an Employer of Record that </w:t>
      </w:r>
      <w:r w:rsidR="00FC7767">
        <w:rPr>
          <w:rFonts w:cstheme="minorHAnsi"/>
          <w:sz w:val="22"/>
          <w:szCs w:val="22"/>
          <w:lang w:eastAsia="ja-JP"/>
        </w:rPr>
        <w:t>enables</w:t>
      </w:r>
      <w:r w:rsidR="007F33CB" w:rsidRPr="007F33CB">
        <w:rPr>
          <w:rFonts w:cstheme="minorHAnsi"/>
          <w:sz w:val="22"/>
          <w:szCs w:val="22"/>
          <w:lang w:eastAsia="ja-JP"/>
        </w:rPr>
        <w:t xml:space="preserve"> companies to expand or hire </w:t>
      </w:r>
      <w:r w:rsidR="00FC7767">
        <w:rPr>
          <w:rFonts w:cstheme="minorHAnsi"/>
          <w:sz w:val="22"/>
          <w:szCs w:val="22"/>
          <w:lang w:eastAsia="ja-JP"/>
        </w:rPr>
        <w:t>worldwide</w:t>
      </w:r>
      <w:r w:rsidR="007F33CB" w:rsidRPr="007F33CB">
        <w:rPr>
          <w:rFonts w:cstheme="minorHAnsi"/>
          <w:sz w:val="22"/>
          <w:szCs w:val="22"/>
          <w:lang w:eastAsia="ja-JP"/>
        </w:rPr>
        <w:t xml:space="preserve"> without setting up </w:t>
      </w:r>
      <w:r w:rsidR="00FC7767">
        <w:rPr>
          <w:rFonts w:cstheme="minorHAnsi"/>
          <w:sz w:val="22"/>
          <w:szCs w:val="22"/>
          <w:lang w:eastAsia="ja-JP"/>
        </w:rPr>
        <w:t xml:space="preserve">a </w:t>
      </w:r>
      <w:r w:rsidR="007F33CB" w:rsidRPr="007F33CB">
        <w:rPr>
          <w:rFonts w:cstheme="minorHAnsi"/>
          <w:sz w:val="22"/>
          <w:szCs w:val="22"/>
          <w:lang w:eastAsia="ja-JP"/>
        </w:rPr>
        <w:t xml:space="preserve">costly legal entity. My </w:t>
      </w:r>
      <w:r w:rsidR="00FC7767">
        <w:rPr>
          <w:rFonts w:cstheme="minorHAnsi"/>
          <w:sz w:val="22"/>
          <w:szCs w:val="22"/>
          <w:lang w:eastAsia="ja-JP"/>
        </w:rPr>
        <w:t>job</w:t>
      </w:r>
      <w:r w:rsidR="007F33CB" w:rsidRPr="007F33CB">
        <w:rPr>
          <w:rFonts w:cstheme="minorHAnsi"/>
          <w:sz w:val="22"/>
          <w:szCs w:val="22"/>
          <w:lang w:eastAsia="ja-JP"/>
        </w:rPr>
        <w:t xml:space="preserve"> is to make outbound calls once I receive the leads from Salesforce by using a platform called Outreach. I will attend to </w:t>
      </w:r>
      <w:r w:rsidR="00FC7767">
        <w:rPr>
          <w:rFonts w:cstheme="minorHAnsi"/>
          <w:sz w:val="22"/>
          <w:szCs w:val="22"/>
          <w:lang w:eastAsia="ja-JP"/>
        </w:rPr>
        <w:t>tips</w:t>
      </w:r>
      <w:r w:rsidR="007F33CB" w:rsidRPr="007F33CB">
        <w:rPr>
          <w:rFonts w:cstheme="minorHAnsi"/>
          <w:sz w:val="22"/>
          <w:szCs w:val="22"/>
          <w:lang w:eastAsia="ja-JP"/>
        </w:rPr>
        <w:t xml:space="preserve"> from </w:t>
      </w:r>
      <w:r w:rsidR="00FC7767">
        <w:rPr>
          <w:rFonts w:cstheme="minorHAnsi"/>
          <w:sz w:val="22"/>
          <w:szCs w:val="22"/>
          <w:lang w:eastAsia="ja-JP"/>
        </w:rPr>
        <w:t xml:space="preserve">the </w:t>
      </w:r>
      <w:r w:rsidR="007F33CB" w:rsidRPr="007F33CB">
        <w:rPr>
          <w:rFonts w:cstheme="minorHAnsi"/>
          <w:sz w:val="22"/>
          <w:szCs w:val="22"/>
          <w:lang w:eastAsia="ja-JP"/>
        </w:rPr>
        <w:t>website, AdWords, drift, webinar, events etc. I will qualify the prospect base on the qualification questions before handover to the Sales team.</w:t>
      </w:r>
    </w:p>
    <w:p w14:paraId="35D4314B" w14:textId="77777777" w:rsidR="0072649A" w:rsidRPr="007F33CB" w:rsidRDefault="0072649A" w:rsidP="0072649A">
      <w:pPr>
        <w:rPr>
          <w:rFonts w:cstheme="minorHAnsi"/>
          <w:sz w:val="22"/>
          <w:szCs w:val="22"/>
          <w:lang w:eastAsia="ja-JP"/>
        </w:rPr>
      </w:pPr>
    </w:p>
    <w:p w14:paraId="4AB3934C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t>Dec 2017 – June 2020       Saba Software</w:t>
      </w:r>
    </w:p>
    <w:p w14:paraId="6626A4D2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t xml:space="preserve">                                        Position: Business Development Representative</w:t>
      </w:r>
    </w:p>
    <w:p w14:paraId="738E00CD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</w:p>
    <w:p w14:paraId="29C1A39F" w14:textId="612F77A6" w:rsidR="00FE525F" w:rsidRPr="007F33CB" w:rsidRDefault="00FE525F" w:rsidP="00FE525F">
      <w:pPr>
        <w:spacing w:after="0" w:line="240" w:lineRule="auto"/>
        <w:rPr>
          <w:rFonts w:cstheme="minorHAnsi"/>
          <w:color w:val="222222"/>
          <w:sz w:val="22"/>
          <w:szCs w:val="22"/>
          <w:shd w:val="clear" w:color="auto" w:fill="FFFFFF"/>
        </w:rPr>
      </w:pPr>
      <w:r w:rsidRPr="007F33CB">
        <w:rPr>
          <w:rFonts w:cstheme="minorHAnsi"/>
          <w:b/>
          <w:bCs/>
          <w:color w:val="222222"/>
          <w:sz w:val="22"/>
          <w:szCs w:val="22"/>
          <w:shd w:val="clear" w:color="auto" w:fill="FFFFFF"/>
        </w:rPr>
        <w:t>Saba Software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, Inc. provides cloud-based intelligent talent management solutions. The Company offers </w:t>
      </w:r>
      <w:r w:rsidR="00FC7767">
        <w:rPr>
          <w:rFonts w:cstheme="minorHAnsi"/>
          <w:color w:val="222222"/>
          <w:sz w:val="22"/>
          <w:szCs w:val="22"/>
          <w:shd w:val="clear" w:color="auto" w:fill="FFFFFF"/>
        </w:rPr>
        <w:t>people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cloud applications</w:t>
      </w:r>
      <w:r w:rsidR="00FC7767">
        <w:rPr>
          <w:rFonts w:cstheme="minorHAnsi"/>
          <w:color w:val="222222"/>
          <w:sz w:val="22"/>
          <w:szCs w:val="22"/>
          <w:shd w:val="clear" w:color="auto" w:fill="FFFFFF"/>
        </w:rPr>
        <w:t>,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including recruiting, enterprise learning, talent management, and collaboration solutions. </w:t>
      </w:r>
      <w:r w:rsidRPr="007F33CB">
        <w:rPr>
          <w:rFonts w:cstheme="minorHAnsi"/>
          <w:b/>
          <w:bCs/>
          <w:color w:val="222222"/>
          <w:sz w:val="22"/>
          <w:szCs w:val="22"/>
          <w:shd w:val="clear" w:color="auto" w:fill="FFFFFF"/>
        </w:rPr>
        <w:t>Saba Software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> serves customer worldwide.</w:t>
      </w:r>
    </w:p>
    <w:p w14:paraId="04AEDB04" w14:textId="71811A75" w:rsidR="00FE525F" w:rsidRPr="007F33CB" w:rsidRDefault="00FE525F" w:rsidP="00FE525F">
      <w:pPr>
        <w:spacing w:after="0" w:line="240" w:lineRule="auto"/>
        <w:rPr>
          <w:rFonts w:cstheme="minorHAnsi"/>
          <w:color w:val="222222"/>
          <w:sz w:val="22"/>
          <w:szCs w:val="22"/>
          <w:shd w:val="clear" w:color="auto" w:fill="FFFFFF"/>
        </w:rPr>
      </w:pP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My </w:t>
      </w:r>
      <w:r w:rsidR="00FC7767">
        <w:rPr>
          <w:rFonts w:cstheme="minorHAnsi"/>
          <w:color w:val="222222"/>
          <w:sz w:val="22"/>
          <w:szCs w:val="22"/>
          <w:shd w:val="clear" w:color="auto" w:fill="FFFFFF"/>
        </w:rPr>
        <w:t>job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is to Market our systems to all HR decision-makers </w:t>
      </w:r>
      <w:r w:rsidR="00FC7767">
        <w:rPr>
          <w:rFonts w:cstheme="minorHAnsi"/>
          <w:color w:val="222222"/>
          <w:sz w:val="22"/>
          <w:szCs w:val="22"/>
          <w:shd w:val="clear" w:color="auto" w:fill="FFFFFF"/>
        </w:rPr>
        <w:t>with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more than 1000 headcounts and create campaigns. I answer queries and </w:t>
      </w:r>
      <w:r w:rsidR="00FC7767">
        <w:rPr>
          <w:rFonts w:cstheme="minorHAnsi"/>
          <w:color w:val="222222"/>
          <w:sz w:val="22"/>
          <w:szCs w:val="22"/>
          <w:shd w:val="clear" w:color="auto" w:fill="FFFFFF"/>
        </w:rPr>
        <w:t>make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an appointment for my sales team too. I got productive in </w:t>
      </w:r>
      <w:r w:rsidR="00FC7767">
        <w:rPr>
          <w:rFonts w:cstheme="minorHAnsi"/>
          <w:color w:val="222222"/>
          <w:sz w:val="22"/>
          <w:szCs w:val="22"/>
          <w:shd w:val="clear" w:color="auto" w:fill="FFFFFF"/>
        </w:rPr>
        <w:t>generating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leads form 3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  <w:vertAlign w:val="superscript"/>
        </w:rPr>
        <w:t>rd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party sources like </w:t>
      </w:r>
      <w:r w:rsidR="00524CD9" w:rsidRPr="007F33CB">
        <w:rPr>
          <w:rFonts w:cstheme="minorHAnsi"/>
          <w:color w:val="222222"/>
          <w:sz w:val="22"/>
          <w:szCs w:val="22"/>
          <w:shd w:val="clear" w:color="auto" w:fill="FFFFFF"/>
        </w:rPr>
        <w:t>LinkedIn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Sales Navigator, Zoom Info and </w:t>
      </w:r>
      <w:r w:rsidR="00524CD9"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Salesforce. </w:t>
      </w:r>
      <w:r w:rsidR="00FC7767">
        <w:rPr>
          <w:rFonts w:cstheme="minorHAnsi"/>
          <w:color w:val="222222"/>
          <w:sz w:val="22"/>
          <w:szCs w:val="22"/>
          <w:shd w:val="clear" w:color="auto" w:fill="FFFFFF"/>
        </w:rPr>
        <w:t>I'm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in charge of South East Asia, Australia 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lastRenderedPageBreak/>
        <w:t xml:space="preserve">and New Zealand markets. I interact with the sales team and prospects at the same time. My </w:t>
      </w:r>
      <w:r w:rsidR="00FC7767">
        <w:rPr>
          <w:rFonts w:cstheme="minorHAnsi"/>
          <w:color w:val="222222"/>
          <w:sz w:val="22"/>
          <w:szCs w:val="22"/>
          <w:shd w:val="clear" w:color="auto" w:fill="FFFFFF"/>
        </w:rPr>
        <w:t>job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requires me to travel as and when because we are handling prospects/clients worldwide. </w:t>
      </w:r>
      <w:r w:rsidR="00FE181E">
        <w:rPr>
          <w:rFonts w:cstheme="minorHAnsi"/>
          <w:color w:val="222222"/>
          <w:sz w:val="22"/>
          <w:szCs w:val="22"/>
          <w:shd w:val="clear" w:color="auto" w:fill="FFFFFF"/>
        </w:rPr>
        <w:t>After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completing all the </w:t>
      </w:r>
      <w:r w:rsidR="00FE181E">
        <w:rPr>
          <w:rFonts w:cstheme="minorHAnsi"/>
          <w:color w:val="222222"/>
          <w:sz w:val="22"/>
          <w:szCs w:val="22"/>
          <w:shd w:val="clear" w:color="auto" w:fill="FFFFFF"/>
        </w:rPr>
        <w:t>Saba Software courses</w:t>
      </w:r>
      <w:r w:rsidR="00FE181E">
        <w:rPr>
          <w:rFonts w:cstheme="minorHAnsi"/>
          <w:b/>
          <w:color w:val="222222"/>
          <w:sz w:val="22"/>
          <w:szCs w:val="22"/>
          <w:shd w:val="clear" w:color="auto" w:fill="FFFFFF"/>
        </w:rPr>
        <w:t>, I obtain many Human Resources Technology certificates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to remain knowledgeable and productive.</w:t>
      </w:r>
    </w:p>
    <w:p w14:paraId="4314CA2C" w14:textId="77777777" w:rsidR="00FE525F" w:rsidRPr="007F33CB" w:rsidRDefault="00524CD9" w:rsidP="00524CD9">
      <w:pPr>
        <w:tabs>
          <w:tab w:val="left" w:pos="1540"/>
        </w:tabs>
        <w:spacing w:after="0" w:line="240" w:lineRule="auto"/>
        <w:rPr>
          <w:rFonts w:cstheme="minorHAnsi"/>
          <w:color w:val="222222"/>
          <w:sz w:val="22"/>
          <w:szCs w:val="22"/>
          <w:shd w:val="clear" w:color="auto" w:fill="FFFFFF"/>
        </w:rPr>
      </w:pP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ab/>
      </w:r>
    </w:p>
    <w:p w14:paraId="0F9CC9C9" w14:textId="5E61F65F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  <w:r w:rsidRPr="007F33CB">
        <w:rPr>
          <w:rFonts w:cstheme="minorHAnsi"/>
          <w:b/>
          <w:color w:val="222222"/>
          <w:sz w:val="22"/>
          <w:szCs w:val="22"/>
          <w:shd w:val="clear" w:color="auto" w:fill="FFFFFF"/>
        </w:rPr>
        <w:t xml:space="preserve">Reason </w:t>
      </w:r>
      <w:r w:rsidR="00524CD9" w:rsidRPr="007F33CB">
        <w:rPr>
          <w:rFonts w:cstheme="minorHAnsi"/>
          <w:b/>
          <w:color w:val="222222"/>
          <w:sz w:val="22"/>
          <w:szCs w:val="22"/>
          <w:shd w:val="clear" w:color="auto" w:fill="FFFFFF"/>
        </w:rPr>
        <w:t>f</w:t>
      </w:r>
      <w:r w:rsidRPr="007F33CB">
        <w:rPr>
          <w:rFonts w:cstheme="minorHAnsi"/>
          <w:b/>
          <w:color w:val="222222"/>
          <w:sz w:val="22"/>
          <w:szCs w:val="22"/>
          <w:shd w:val="clear" w:color="auto" w:fill="FFFFFF"/>
        </w:rPr>
        <w:t>or Leaving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: </w:t>
      </w:r>
      <w:r w:rsidRPr="007F33CB">
        <w:rPr>
          <w:rFonts w:cstheme="minorHAnsi"/>
          <w:b/>
          <w:color w:val="222222"/>
          <w:sz w:val="22"/>
          <w:szCs w:val="22"/>
          <w:shd w:val="clear" w:color="auto" w:fill="FFFFFF"/>
        </w:rPr>
        <w:t>Saba Software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was acquired by </w:t>
      </w:r>
      <w:r w:rsidRPr="007F33CB">
        <w:rPr>
          <w:rFonts w:cstheme="minorHAnsi"/>
          <w:b/>
          <w:color w:val="222222"/>
          <w:sz w:val="22"/>
          <w:szCs w:val="22"/>
          <w:shd w:val="clear" w:color="auto" w:fill="FFFFFF"/>
        </w:rPr>
        <w:t>Cornerstone on Demand</w:t>
      </w:r>
      <w:r w:rsidR="00FC7767">
        <w:rPr>
          <w:rFonts w:cstheme="minorHAnsi"/>
          <w:b/>
          <w:color w:val="222222"/>
          <w:sz w:val="22"/>
          <w:szCs w:val="22"/>
          <w:shd w:val="clear" w:color="auto" w:fill="FFFFFF"/>
        </w:rPr>
        <w:t>,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an HR technology company</w:t>
      </w:r>
      <w:r w:rsidR="00FC7767">
        <w:rPr>
          <w:rFonts w:cstheme="minorHAnsi"/>
          <w:color w:val="222222"/>
          <w:sz w:val="22"/>
          <w:szCs w:val="22"/>
          <w:shd w:val="clear" w:color="auto" w:fill="FFFFFF"/>
        </w:rPr>
        <w:t>;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thus</w:t>
      </w:r>
      <w:r w:rsidR="00FC7767">
        <w:rPr>
          <w:rFonts w:cstheme="minorHAnsi"/>
          <w:color w:val="222222"/>
          <w:sz w:val="22"/>
          <w:szCs w:val="22"/>
          <w:shd w:val="clear" w:color="auto" w:fill="FFFFFF"/>
        </w:rPr>
        <w:t>,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I</w:t>
      </w:r>
      <w:r w:rsidR="00FC7767">
        <w:rPr>
          <w:rFonts w:cstheme="minorHAnsi"/>
          <w:color w:val="222222"/>
          <w:sz w:val="22"/>
          <w:szCs w:val="22"/>
          <w:shd w:val="clear" w:color="auto" w:fill="FFFFFF"/>
        </w:rPr>
        <w:t xml:space="preserve"> was laid off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as </w:t>
      </w:r>
      <w:r w:rsidR="00FC7767">
        <w:rPr>
          <w:rFonts w:cstheme="minorHAnsi"/>
          <w:color w:val="222222"/>
          <w:sz w:val="22"/>
          <w:szCs w:val="22"/>
          <w:shd w:val="clear" w:color="auto" w:fill="FFFFFF"/>
        </w:rPr>
        <w:t>its</w:t>
      </w:r>
      <w:r w:rsidRPr="007F33CB">
        <w:rPr>
          <w:rFonts w:cstheme="minorHAnsi"/>
          <w:color w:val="222222"/>
          <w:sz w:val="22"/>
          <w:szCs w:val="22"/>
          <w:shd w:val="clear" w:color="auto" w:fill="FFFFFF"/>
        </w:rPr>
        <w:t xml:space="preserve"> own Asia Marketing team.</w:t>
      </w:r>
    </w:p>
    <w:p w14:paraId="0CF5E8A8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</w:p>
    <w:p w14:paraId="50EB3731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  <w:u w:val="single"/>
        </w:rPr>
      </w:pPr>
    </w:p>
    <w:p w14:paraId="6AB13B8C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t xml:space="preserve">Apr 2017 </w:t>
      </w:r>
      <w:r w:rsidRPr="007F33CB">
        <w:rPr>
          <w:rFonts w:eastAsia="SimSun" w:cstheme="minorHAnsi"/>
          <w:b/>
          <w:sz w:val="22"/>
          <w:szCs w:val="22"/>
        </w:rPr>
        <w:t>–</w:t>
      </w:r>
      <w:r w:rsidRPr="007F33CB">
        <w:rPr>
          <w:rFonts w:eastAsia="Arial" w:cstheme="minorHAnsi"/>
          <w:b/>
          <w:sz w:val="22"/>
          <w:szCs w:val="22"/>
        </w:rPr>
        <w:t xml:space="preserve"> Sept 2017       Max Value Pte Ltd (Temporary)</w:t>
      </w:r>
    </w:p>
    <w:p w14:paraId="2C466784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t xml:space="preserve">                                       Position: Site Supervisor (Housekeeping)</w:t>
      </w:r>
    </w:p>
    <w:p w14:paraId="23FDFDE2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</w:p>
    <w:p w14:paraId="62019327" w14:textId="72839DEE" w:rsidR="00FE525F" w:rsidRPr="007F33CB" w:rsidRDefault="00FC7767" w:rsidP="00FE525F">
      <w:pPr>
        <w:spacing w:after="0" w:line="240" w:lineRule="auto"/>
        <w:rPr>
          <w:rFonts w:eastAsia="Arial" w:cstheme="minorHAnsi"/>
          <w:sz w:val="22"/>
          <w:szCs w:val="22"/>
        </w:rPr>
      </w:pPr>
      <w:r>
        <w:rPr>
          <w:rFonts w:eastAsia="Arial" w:cstheme="minorHAnsi"/>
          <w:sz w:val="22"/>
          <w:szCs w:val="22"/>
        </w:rPr>
        <w:t>I am handling</w:t>
      </w:r>
      <w:r w:rsidR="00FE525F" w:rsidRPr="007F33CB">
        <w:rPr>
          <w:rFonts w:eastAsia="Arial" w:cstheme="minorHAnsi"/>
          <w:sz w:val="22"/>
          <w:szCs w:val="22"/>
        </w:rPr>
        <w:t xml:space="preserve"> my </w:t>
      </w:r>
      <w:r>
        <w:rPr>
          <w:rFonts w:eastAsia="Arial" w:cstheme="minorHAnsi"/>
          <w:sz w:val="22"/>
          <w:szCs w:val="22"/>
        </w:rPr>
        <w:t>client's</w:t>
      </w:r>
      <w:r w:rsidR="00FE525F" w:rsidRPr="007F33CB">
        <w:rPr>
          <w:rFonts w:eastAsia="Arial" w:cstheme="minorHAnsi"/>
          <w:sz w:val="22"/>
          <w:szCs w:val="22"/>
        </w:rPr>
        <w:t xml:space="preserve"> site Microsoft Pte Ltd in terms of housekeeping facilities and stocks.</w:t>
      </w:r>
    </w:p>
    <w:p w14:paraId="71772704" w14:textId="52B75C3D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  <w:r w:rsidRPr="007F33CB">
        <w:rPr>
          <w:rFonts w:eastAsia="Arial" w:cstheme="minorHAnsi"/>
          <w:sz w:val="22"/>
          <w:szCs w:val="22"/>
        </w:rPr>
        <w:t xml:space="preserve">My </w:t>
      </w:r>
      <w:r w:rsidR="00FC7767">
        <w:rPr>
          <w:rFonts w:eastAsia="Arial" w:cstheme="minorHAnsi"/>
          <w:sz w:val="22"/>
          <w:szCs w:val="22"/>
        </w:rPr>
        <w:t>job</w:t>
      </w:r>
      <w:r w:rsidRPr="007F33CB">
        <w:rPr>
          <w:rFonts w:eastAsia="Arial" w:cstheme="minorHAnsi"/>
          <w:sz w:val="22"/>
          <w:szCs w:val="22"/>
        </w:rPr>
        <w:t xml:space="preserve"> is to guide my colleagues on cleanliness, top-up stocks</w:t>
      </w:r>
      <w:r w:rsidR="00FC7767">
        <w:rPr>
          <w:rFonts w:eastAsia="Arial" w:cstheme="minorHAnsi"/>
          <w:sz w:val="22"/>
          <w:szCs w:val="22"/>
        </w:rPr>
        <w:t xml:space="preserve"> and</w:t>
      </w:r>
      <w:r w:rsidRPr="007F33CB">
        <w:rPr>
          <w:rFonts w:eastAsia="Arial" w:cstheme="minorHAnsi"/>
          <w:sz w:val="22"/>
          <w:szCs w:val="22"/>
        </w:rPr>
        <w:t xml:space="preserve"> attend </w:t>
      </w:r>
      <w:r w:rsidR="00FC7767">
        <w:rPr>
          <w:rFonts w:eastAsia="Arial" w:cstheme="minorHAnsi"/>
          <w:sz w:val="22"/>
          <w:szCs w:val="22"/>
        </w:rPr>
        <w:t xml:space="preserve">to </w:t>
      </w:r>
      <w:r w:rsidRPr="007F33CB">
        <w:rPr>
          <w:rFonts w:eastAsia="Arial" w:cstheme="minorHAnsi"/>
          <w:sz w:val="22"/>
          <w:szCs w:val="22"/>
        </w:rPr>
        <w:t>complaints or queries. To communicate with my clients with a good attitude and positive mind-sets. To handle the monthly report</w:t>
      </w:r>
      <w:r w:rsidRPr="007F33CB">
        <w:rPr>
          <w:rFonts w:eastAsia="Arial" w:cstheme="minorHAnsi"/>
          <w:b/>
          <w:sz w:val="22"/>
          <w:szCs w:val="22"/>
        </w:rPr>
        <w:t>.</w:t>
      </w:r>
    </w:p>
    <w:p w14:paraId="0320BB38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</w:p>
    <w:p w14:paraId="19BB0313" w14:textId="0977BB4A" w:rsidR="00FE525F" w:rsidRPr="007F33CB" w:rsidRDefault="00FE525F" w:rsidP="00FE525F">
      <w:pPr>
        <w:spacing w:after="0" w:line="240" w:lineRule="auto"/>
        <w:rPr>
          <w:rFonts w:eastAsia="Arial" w:cstheme="minorHAnsi"/>
          <w:color w:val="000000"/>
          <w:sz w:val="22"/>
          <w:szCs w:val="22"/>
          <w:shd w:val="clear" w:color="auto" w:fill="FFFFFF"/>
        </w:rPr>
      </w:pPr>
      <w:r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 xml:space="preserve">Reason </w:t>
      </w:r>
      <w:r w:rsidR="00524CD9"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>f</w:t>
      </w:r>
      <w:r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>or Leaving: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This is just a temporary job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>. My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contracts 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>are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only temporary until they get a suitable supervisor. I would like to pursue my career with better opportunities.</w:t>
      </w:r>
    </w:p>
    <w:p w14:paraId="3671BE6E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</w:p>
    <w:p w14:paraId="44A35A3A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</w:p>
    <w:p w14:paraId="49C93BDC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  <w:u w:val="single"/>
        </w:rPr>
      </w:pPr>
    </w:p>
    <w:p w14:paraId="480A4A20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0"/>
          <w:szCs w:val="20"/>
          <w:u w:val="single"/>
        </w:rPr>
      </w:pPr>
    </w:p>
    <w:p w14:paraId="4DCA9A58" w14:textId="77777777" w:rsidR="00FE525F" w:rsidRPr="007F33CB" w:rsidRDefault="00FE525F" w:rsidP="00FE525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7090114F" w14:textId="77777777" w:rsidR="00FE525F" w:rsidRPr="007F33CB" w:rsidRDefault="00FE525F" w:rsidP="00FE525F">
      <w:pPr>
        <w:spacing w:after="0" w:line="240" w:lineRule="auto"/>
        <w:rPr>
          <w:rFonts w:eastAsia="Times New Roman" w:cstheme="minorHAnsi"/>
          <w:color w:val="000000"/>
          <w:sz w:val="22"/>
          <w:szCs w:val="22"/>
        </w:rPr>
      </w:pPr>
      <w:r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>Mar 2016 - Oct 2016     Digitrio Pte Ltd</w:t>
      </w:r>
    </w:p>
    <w:p w14:paraId="61F500C1" w14:textId="77777777" w:rsidR="00524CD9" w:rsidRPr="007F33CB" w:rsidRDefault="00FE525F" w:rsidP="00FE525F">
      <w:pPr>
        <w:spacing w:after="0" w:line="240" w:lineRule="auto"/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</w:pPr>
      <w:r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 xml:space="preserve">                                    Position: Business Development </w:t>
      </w:r>
    </w:p>
    <w:p w14:paraId="0F2ACC1A" w14:textId="77777777" w:rsidR="00524CD9" w:rsidRPr="007F33CB" w:rsidRDefault="00524CD9" w:rsidP="00FE525F">
      <w:pPr>
        <w:spacing w:after="0" w:line="240" w:lineRule="auto"/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</w:pPr>
    </w:p>
    <w:p w14:paraId="77E4A8B4" w14:textId="0F26DDA2" w:rsidR="00FE525F" w:rsidRPr="007F33CB" w:rsidRDefault="00FE525F" w:rsidP="00FE525F">
      <w:pPr>
        <w:spacing w:after="0" w:line="240" w:lineRule="auto"/>
        <w:rPr>
          <w:rFonts w:eastAsia="Times New Roman" w:cstheme="minorHAnsi"/>
          <w:color w:val="000000"/>
          <w:sz w:val="22"/>
          <w:szCs w:val="22"/>
        </w:rPr>
      </w:pP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My 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>job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is to meet clients and tell them what they need to do to get more leads and 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>help them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achieve their goals. 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>It is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>exciting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and challenging as I get to meet with different bosses with 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a 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different attitude. My 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>job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is to bring in more sales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>,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and unfortunately, I leave after I 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>can't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hit the quota and 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>I'm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more interested in technical parts. I more on integrity, body movements, on how to accept rejections and be positive always.</w:t>
      </w:r>
    </w:p>
    <w:p w14:paraId="1A29087D" w14:textId="77777777" w:rsidR="00FE525F" w:rsidRPr="007F33CB" w:rsidRDefault="00FE525F" w:rsidP="00FE525F">
      <w:pPr>
        <w:spacing w:after="0" w:line="240" w:lineRule="auto"/>
        <w:rPr>
          <w:rFonts w:eastAsia="Times New Roman" w:cstheme="minorHAnsi"/>
          <w:color w:val="000000"/>
          <w:sz w:val="22"/>
          <w:szCs w:val="22"/>
        </w:rPr>
      </w:pPr>
    </w:p>
    <w:p w14:paraId="33376A12" w14:textId="4961BC85" w:rsidR="00FE525F" w:rsidRPr="007F33CB" w:rsidRDefault="00FE525F" w:rsidP="00FE525F">
      <w:pPr>
        <w:spacing w:after="0" w:line="240" w:lineRule="auto"/>
        <w:rPr>
          <w:rFonts w:eastAsia="Arial" w:cstheme="minorHAnsi"/>
          <w:color w:val="000000"/>
          <w:sz w:val="22"/>
          <w:szCs w:val="22"/>
          <w:shd w:val="clear" w:color="auto" w:fill="FFFFFF"/>
        </w:rPr>
      </w:pPr>
      <w:r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 xml:space="preserve">Reason </w:t>
      </w:r>
      <w:r w:rsidR="00524CD9"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>f</w:t>
      </w:r>
      <w:r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 xml:space="preserve">or leaving: 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>Wanted</w:t>
      </w:r>
      <w:r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to work more 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>in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the technical area. Since then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>,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I work as a part-time cleaner and odd jobs because 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it 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>is hard to get a job. I must work a part-time job until I get a full-time job just to feed my family.</w:t>
      </w:r>
    </w:p>
    <w:p w14:paraId="6FECF307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color w:val="000000"/>
          <w:sz w:val="22"/>
          <w:szCs w:val="22"/>
          <w:shd w:val="clear" w:color="auto" w:fill="FFFFFF"/>
        </w:rPr>
      </w:pPr>
    </w:p>
    <w:p w14:paraId="7034401D" w14:textId="77777777" w:rsidR="00FE525F" w:rsidRPr="007F33CB" w:rsidRDefault="00FE525F" w:rsidP="00FE525F">
      <w:pPr>
        <w:spacing w:after="0" w:line="240" w:lineRule="auto"/>
        <w:rPr>
          <w:rFonts w:eastAsia="Times New Roman" w:cstheme="minorHAnsi"/>
          <w:b/>
          <w:sz w:val="22"/>
          <w:szCs w:val="22"/>
        </w:rPr>
      </w:pPr>
    </w:p>
    <w:p w14:paraId="1F8C7A05" w14:textId="77777777" w:rsidR="00FE525F" w:rsidRPr="007F33CB" w:rsidRDefault="00FE525F" w:rsidP="00FE525F">
      <w:pPr>
        <w:spacing w:after="0" w:line="240" w:lineRule="auto"/>
        <w:rPr>
          <w:rFonts w:eastAsia="Times New Roman" w:cstheme="minorHAnsi"/>
          <w:b/>
          <w:sz w:val="22"/>
          <w:szCs w:val="22"/>
        </w:rPr>
      </w:pPr>
    </w:p>
    <w:p w14:paraId="55E05514" w14:textId="77777777" w:rsidR="007F33CB" w:rsidRDefault="007F33CB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</w:p>
    <w:p w14:paraId="406275B0" w14:textId="77777777" w:rsidR="007F33CB" w:rsidRDefault="007F33CB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</w:p>
    <w:p w14:paraId="5463EC65" w14:textId="77777777" w:rsidR="007F33CB" w:rsidRDefault="007F33CB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</w:p>
    <w:p w14:paraId="379D887E" w14:textId="77777777" w:rsidR="007F33CB" w:rsidRDefault="007F33CB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</w:p>
    <w:p w14:paraId="6B31D16E" w14:textId="1870BA08" w:rsidR="00FE525F" w:rsidRPr="007F33CB" w:rsidRDefault="00FE525F" w:rsidP="00FE525F">
      <w:pPr>
        <w:spacing w:after="0" w:line="240" w:lineRule="auto"/>
        <w:rPr>
          <w:rFonts w:eastAsia="Times New Roman" w:cstheme="minorHAnsi"/>
          <w:b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t xml:space="preserve">Jan 2015 </w:t>
      </w:r>
      <w:r w:rsidRPr="007F33CB">
        <w:rPr>
          <w:rFonts w:eastAsia="SimSun" w:cstheme="minorHAnsi"/>
          <w:b/>
          <w:sz w:val="22"/>
          <w:szCs w:val="22"/>
        </w:rPr>
        <w:t>–</w:t>
      </w:r>
      <w:r w:rsidRPr="007F33CB">
        <w:rPr>
          <w:rFonts w:eastAsia="Arial" w:cstheme="minorHAnsi"/>
          <w:b/>
          <w:sz w:val="22"/>
          <w:szCs w:val="22"/>
        </w:rPr>
        <w:t xml:space="preserve"> Oct 2015    A.1 Business Pte Ltd</w:t>
      </w:r>
    </w:p>
    <w:p w14:paraId="713C4AF7" w14:textId="77777777" w:rsidR="00FE525F" w:rsidRPr="007F33CB" w:rsidRDefault="00FE525F" w:rsidP="00FE525F">
      <w:pPr>
        <w:spacing w:after="0" w:line="240" w:lineRule="auto"/>
        <w:rPr>
          <w:rFonts w:eastAsia="Times New Roman" w:cstheme="minorHAnsi"/>
          <w:b/>
          <w:sz w:val="22"/>
          <w:szCs w:val="22"/>
        </w:rPr>
      </w:pPr>
      <w:r w:rsidRPr="007F33CB">
        <w:rPr>
          <w:rFonts w:eastAsia="Arial" w:cstheme="minorHAnsi"/>
          <w:b/>
          <w:sz w:val="22"/>
          <w:szCs w:val="22"/>
        </w:rPr>
        <w:lastRenderedPageBreak/>
        <w:t xml:space="preserve">                            </w:t>
      </w:r>
      <w:r w:rsidR="00524CD9" w:rsidRPr="007F33CB">
        <w:rPr>
          <w:rFonts w:eastAsia="Arial" w:cstheme="minorHAnsi"/>
          <w:b/>
          <w:sz w:val="22"/>
          <w:szCs w:val="22"/>
        </w:rPr>
        <w:t xml:space="preserve">    </w:t>
      </w:r>
      <w:r w:rsidRPr="007F33CB">
        <w:rPr>
          <w:rFonts w:eastAsia="Arial" w:cstheme="minorHAnsi"/>
          <w:b/>
          <w:sz w:val="22"/>
          <w:szCs w:val="22"/>
        </w:rPr>
        <w:t>Position: Digital Marketing Trainer/ Digital Marketing Executive</w:t>
      </w:r>
    </w:p>
    <w:p w14:paraId="3114D60D" w14:textId="77777777" w:rsidR="00FE525F" w:rsidRPr="007F33CB" w:rsidRDefault="00FE525F" w:rsidP="00FE525F">
      <w:pPr>
        <w:spacing w:after="0" w:line="240" w:lineRule="auto"/>
        <w:rPr>
          <w:rFonts w:eastAsia="Times New Roman" w:cstheme="minorHAnsi"/>
          <w:b/>
          <w:sz w:val="22"/>
          <w:szCs w:val="22"/>
        </w:rPr>
      </w:pPr>
    </w:p>
    <w:p w14:paraId="07646EFE" w14:textId="5D45536D" w:rsidR="00FE525F" w:rsidRPr="007F33CB" w:rsidRDefault="00FE525F" w:rsidP="00FE525F">
      <w:pPr>
        <w:spacing w:after="0" w:line="240" w:lineRule="auto"/>
        <w:rPr>
          <w:rFonts w:eastAsia="Times New Roman" w:cstheme="minorHAnsi"/>
          <w:color w:val="000000"/>
          <w:sz w:val="22"/>
          <w:szCs w:val="22"/>
        </w:rPr>
      </w:pP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As a Certified Trainer, I am </w:t>
      </w:r>
      <w:r w:rsidR="00524CD9"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>specialized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in WordPress, SEO, Google </w:t>
      </w:r>
      <w:r w:rsidR="00524CD9"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>AdWords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, Facebook Marketing and Email Marketing. I taught peoples from different walks of life like business owners, employees, students, teachers and much more. I gave them knowledge on how to start a business in Digital Marketing and to save money. I interact with </w:t>
      </w:r>
      <w:r w:rsidR="00FC7767">
        <w:rPr>
          <w:rFonts w:eastAsia="Arial" w:cstheme="minorHAnsi"/>
          <w:color w:val="000000"/>
          <w:sz w:val="22"/>
          <w:szCs w:val="22"/>
          <w:shd w:val="clear" w:color="auto" w:fill="FFFFFF"/>
        </w:rPr>
        <w:t>many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peoples in my class and understand their problems before I gave them solutions.</w:t>
      </w:r>
    </w:p>
    <w:p w14:paraId="3302B794" w14:textId="77777777" w:rsidR="00FE525F" w:rsidRPr="007F33CB" w:rsidRDefault="00FE525F" w:rsidP="00FE525F">
      <w:pPr>
        <w:spacing w:after="0" w:line="240" w:lineRule="auto"/>
        <w:rPr>
          <w:rFonts w:eastAsia="Times New Roman" w:cstheme="minorHAnsi"/>
          <w:b/>
          <w:color w:val="333333"/>
          <w:sz w:val="22"/>
          <w:szCs w:val="22"/>
        </w:rPr>
      </w:pPr>
    </w:p>
    <w:p w14:paraId="0A49702D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b/>
          <w:sz w:val="22"/>
          <w:szCs w:val="22"/>
        </w:rPr>
      </w:pPr>
      <w:r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 xml:space="preserve">Reason </w:t>
      </w:r>
      <w:r w:rsidR="00524CD9"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>for</w:t>
      </w:r>
      <w:r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 xml:space="preserve"> Leaving: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I was retrenched because the company business is not doing good and the training room must be returned to the landlord.</w:t>
      </w:r>
    </w:p>
    <w:p w14:paraId="3E6125CC" w14:textId="77777777" w:rsidR="00FE525F" w:rsidRPr="007F33CB" w:rsidRDefault="00FE525F" w:rsidP="00FE525F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2FF3C679" w14:textId="77777777" w:rsidR="00FE525F" w:rsidRPr="007F33CB" w:rsidRDefault="00FE525F" w:rsidP="00FE525F">
      <w:pPr>
        <w:spacing w:after="0" w:line="240" w:lineRule="auto"/>
        <w:rPr>
          <w:rFonts w:eastAsia="Times New Roman" w:cstheme="minorHAnsi"/>
          <w:color w:val="000000"/>
          <w:sz w:val="22"/>
          <w:szCs w:val="22"/>
        </w:rPr>
      </w:pPr>
      <w:r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 xml:space="preserve">Sep 2013 - Oct 2014       SP Services (Singapore Power) </w:t>
      </w:r>
    </w:p>
    <w:p w14:paraId="3611CEBF" w14:textId="77777777" w:rsidR="00FE525F" w:rsidRPr="007F33CB" w:rsidRDefault="00FE525F" w:rsidP="00FE525F">
      <w:pPr>
        <w:spacing w:after="0" w:line="240" w:lineRule="auto"/>
        <w:rPr>
          <w:rFonts w:eastAsia="Times New Roman" w:cstheme="minorHAnsi"/>
          <w:color w:val="000000"/>
          <w:sz w:val="22"/>
          <w:szCs w:val="22"/>
        </w:rPr>
      </w:pPr>
      <w:r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 xml:space="preserve">                                      Position: Debt Management Executive</w:t>
      </w:r>
    </w:p>
    <w:p w14:paraId="64355777" w14:textId="77777777" w:rsidR="00FE525F" w:rsidRPr="007F33CB" w:rsidRDefault="00FE525F" w:rsidP="00FE525F">
      <w:pPr>
        <w:spacing w:after="0" w:line="240" w:lineRule="auto"/>
        <w:rPr>
          <w:rFonts w:eastAsia="Times New Roman" w:cstheme="minorHAnsi"/>
          <w:color w:val="000000"/>
          <w:sz w:val="22"/>
          <w:szCs w:val="22"/>
        </w:rPr>
      </w:pPr>
    </w:p>
    <w:p w14:paraId="6D696784" w14:textId="4D87E85B" w:rsidR="00FE525F" w:rsidRPr="007F33CB" w:rsidRDefault="00FE525F" w:rsidP="00FE525F">
      <w:pPr>
        <w:spacing w:after="0" w:line="240" w:lineRule="auto"/>
        <w:rPr>
          <w:rFonts w:eastAsia="Arial" w:cstheme="minorHAnsi"/>
          <w:color w:val="000000"/>
          <w:sz w:val="22"/>
          <w:szCs w:val="22"/>
          <w:shd w:val="clear" w:color="auto" w:fill="FFFFFF"/>
        </w:rPr>
      </w:pP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As a Credit Officer, I handled all Debt Enquiries and assist the customer with billing enquiries, payment deferment, Stop disconnection of supplies and reconnection of supplies. My job nature is to </w:t>
      </w:r>
      <w:r w:rsidR="00FE181E">
        <w:rPr>
          <w:rFonts w:eastAsia="Arial" w:cstheme="minorHAnsi"/>
          <w:color w:val="000000"/>
          <w:sz w:val="22"/>
          <w:szCs w:val="22"/>
          <w:shd w:val="clear" w:color="auto" w:fill="FFFFFF"/>
        </w:rPr>
        <w:t>manage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all accounts in the whole of Singapore. Big responsibility </w:t>
      </w:r>
      <w:r w:rsidR="00FE181E">
        <w:rPr>
          <w:rFonts w:eastAsia="Arial" w:cstheme="minorHAnsi"/>
          <w:color w:val="000000"/>
          <w:sz w:val="22"/>
          <w:szCs w:val="22"/>
          <w:shd w:val="clear" w:color="auto" w:fill="FFFFFF"/>
        </w:rPr>
        <w:t>regarding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Water, Electricity and Gas supplies. To ensure and get the commitment from the customer </w:t>
      </w:r>
      <w:r w:rsidR="00FE181E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regarding 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>payment. To assist and advise customers in every way. Very challenging but fun to handle.</w:t>
      </w:r>
    </w:p>
    <w:p w14:paraId="7FB51362" w14:textId="77777777" w:rsidR="00FE525F" w:rsidRPr="007F33CB" w:rsidRDefault="00FE525F" w:rsidP="00FE525F">
      <w:pPr>
        <w:spacing w:after="0" w:line="240" w:lineRule="auto"/>
        <w:rPr>
          <w:rFonts w:eastAsia="Arial" w:cstheme="minorHAnsi"/>
          <w:color w:val="000000"/>
          <w:sz w:val="22"/>
          <w:szCs w:val="22"/>
          <w:shd w:val="clear" w:color="auto" w:fill="FFFFFF"/>
        </w:rPr>
      </w:pPr>
    </w:p>
    <w:p w14:paraId="60B58E1C" w14:textId="763B9618" w:rsidR="00FE525F" w:rsidRPr="007F33CB" w:rsidRDefault="00FE525F" w:rsidP="00FE525F">
      <w:pPr>
        <w:spacing w:after="0" w:line="240" w:lineRule="auto"/>
        <w:rPr>
          <w:rFonts w:eastAsia="Times New Roman" w:cstheme="minorHAnsi"/>
          <w:color w:val="000000"/>
          <w:sz w:val="22"/>
          <w:szCs w:val="22"/>
        </w:rPr>
      </w:pPr>
      <w:r w:rsidRPr="007F33CB">
        <w:rPr>
          <w:rFonts w:eastAsia="Arial" w:cstheme="minorHAnsi"/>
          <w:b/>
          <w:color w:val="000000"/>
          <w:sz w:val="22"/>
          <w:szCs w:val="22"/>
          <w:shd w:val="clear" w:color="auto" w:fill="FFFFFF"/>
        </w:rPr>
        <w:t>Reason for Leaving: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 To pursue a better career outside </w:t>
      </w:r>
      <w:r w:rsidR="00FE181E">
        <w:rPr>
          <w:rFonts w:eastAsia="Arial" w:cstheme="minorHAnsi"/>
          <w:color w:val="000000"/>
          <w:sz w:val="22"/>
          <w:szCs w:val="22"/>
          <w:shd w:val="clear" w:color="auto" w:fill="FFFFFF"/>
        </w:rPr>
        <w:t xml:space="preserve">the </w:t>
      </w:r>
      <w:r w:rsidRPr="007F33CB">
        <w:rPr>
          <w:rFonts w:eastAsia="Arial" w:cstheme="minorHAnsi"/>
          <w:color w:val="000000"/>
          <w:sz w:val="22"/>
          <w:szCs w:val="22"/>
          <w:shd w:val="clear" w:color="auto" w:fill="FFFFFF"/>
        </w:rPr>
        <w:t>Call Centre.</w:t>
      </w:r>
    </w:p>
    <w:p w14:paraId="3019BD96" w14:textId="77777777" w:rsidR="00581FC8" w:rsidRPr="007F33CB" w:rsidRDefault="00581FC8" w:rsidP="006B6D95">
      <w:pPr>
        <w:pStyle w:val="Heading5"/>
        <w:rPr>
          <w:rFonts w:cstheme="minorHAnsi"/>
          <w:sz w:val="22"/>
          <w:szCs w:val="22"/>
        </w:rPr>
      </w:pPr>
    </w:p>
    <w:sectPr w:rsidR="00581FC8" w:rsidRPr="007F33CB" w:rsidSect="00FD7C04">
      <w:headerReference w:type="default" r:id="rId8"/>
      <w:pgSz w:w="12240" w:h="15840"/>
      <w:pgMar w:top="1080" w:right="1080" w:bottom="1080" w:left="4867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DBEFC" w14:textId="77777777" w:rsidR="00506298" w:rsidRDefault="00506298" w:rsidP="00187B92">
      <w:pPr>
        <w:spacing w:after="0" w:line="240" w:lineRule="auto"/>
      </w:pPr>
      <w:r>
        <w:separator/>
      </w:r>
    </w:p>
  </w:endnote>
  <w:endnote w:type="continuationSeparator" w:id="0">
    <w:p w14:paraId="056B4866" w14:textId="77777777" w:rsidR="00506298" w:rsidRDefault="00506298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56716" w14:textId="77777777" w:rsidR="00506298" w:rsidRDefault="00506298" w:rsidP="00187B92">
      <w:pPr>
        <w:spacing w:after="0" w:line="240" w:lineRule="auto"/>
      </w:pPr>
      <w:r>
        <w:separator/>
      </w:r>
    </w:p>
  </w:footnote>
  <w:footnote w:type="continuationSeparator" w:id="0">
    <w:p w14:paraId="30DC3143" w14:textId="77777777" w:rsidR="00506298" w:rsidRDefault="00506298" w:rsidP="0018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3028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AC2B8B" w14:textId="77777777" w:rsidR="005871E0" w:rsidRDefault="00187B9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9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9264" behindDoc="0" locked="1" layoutInCell="1" allowOverlap="1" wp14:anchorId="5F2D53D0" wp14:editId="68F545BA">
                  <wp:simplePos x="0" y="0"/>
                  <mc:AlternateContent>
                    <mc:Choice Requires="wp14">
                      <wp:positionH relativeFrom="page">
                        <wp14:pctPosHOffset>8800</wp14:pctPosHOffset>
                      </wp:positionH>
                    </mc:Choice>
                    <mc:Fallback>
                      <wp:positionH relativeFrom="page">
                        <wp:posOffset>683895</wp:posOffset>
                      </wp:positionH>
                    </mc:Fallback>
                  </mc:AlternateContent>
                  <wp:positionV relativeFrom="margin">
                    <wp:posOffset>0</wp:posOffset>
                  </wp:positionV>
                  <wp:extent cx="2148840" cy="8458200"/>
                  <wp:effectExtent l="0" t="0" r="3810" b="0"/>
                  <wp:wrapSquare wrapText="bothSides"/>
                  <wp:docPr id="3" name="Text Box 2" descr="Sidebar text bo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8840" cy="845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5000" w:type="pct"/>
                                <w:tblBorders>
                                  <w:top w:val="single" w:sz="18" w:space="0" w:color="864A04" w:themeColor="accent1" w:themeShade="80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Layout table"/>
                              </w:tblPr>
                              <w:tblGrid>
                                <w:gridCol w:w="3385"/>
                              </w:tblGrid>
                              <w:tr w:rsidR="002C0739" w14:paraId="06654028" w14:textId="77777777" w:rsidTr="002C0739">
                                <w:trPr>
                                  <w:tblHeader/>
                                </w:trPr>
                                <w:tc>
                                  <w:tcPr>
                                    <w:tcW w:w="1959" w:type="dxa"/>
                                  </w:tcPr>
                                  <w:sdt>
                                    <w:sdtPr>
                                      <w:alias w:val="Your Name"/>
                                      <w:tag w:val="Your Name"/>
                                      <w:id w:val="1777370408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Content>
                                      <w:p w14:paraId="0F98E5BC" w14:textId="77777777" w:rsidR="002C0739" w:rsidRPr="00187B92" w:rsidRDefault="007962A8" w:rsidP="00187B92">
                                        <w:pPr>
                                          <w:pStyle w:val="Title"/>
                                        </w:pPr>
                                        <w:r>
                                          <w:t>Muhammad rammy BIN RAMLI</w:t>
                                        </w:r>
                                      </w:p>
                                    </w:sdtContent>
                                  </w:sdt>
                                  <w:p w14:paraId="77B21890" w14:textId="77777777" w:rsidR="002C0739" w:rsidRPr="00970D57" w:rsidRDefault="005871E0" w:rsidP="005871E0">
                                    <w:pPr>
                                      <w:pStyle w:val="Subtitle"/>
                                    </w:pPr>
                                    <w:sdt>
                                      <w:sdtPr>
                                        <w:alias w:val="Position Title"/>
                                        <w:tag w:val=""/>
                                        <w:id w:val="839120990"/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15:appearance w15:val="hidden"/>
                                        <w:text w:multiLine="1"/>
                                      </w:sdtPr>
                                      <w:sdtContent>
                                        <w:r w:rsidR="007962A8">
                                          <w:t>Business development representative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tbl>
                            <w:p w14:paraId="755AEB1C" w14:textId="77777777" w:rsidR="005871E0" w:rsidRDefault="005871E0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F2D53D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Sidebar text box" style="position:absolute;left:0;text-align:left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absolute;mso-position-vertical-relative:margin;mso-width-percent:0;mso-height-percent:0;mso-left-percent:88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" filled="f" stroked="f">
                  <v:textbox inset="0,0,0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single" w:sz="18" w:space="0" w:color="864A04" w:themeColor="accent1" w:themeShade="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Layout table"/>
                        </w:tblPr>
                        <w:tblGrid>
                          <w:gridCol w:w="3385"/>
                        </w:tblGrid>
                        <w:tr w:rsidR="002C0739" w14:paraId="06654028" w14:textId="77777777" w:rsidTr="002C0739">
                          <w:trPr>
                            <w:tblHeader/>
                          </w:trPr>
                          <w:tc>
                            <w:tcPr>
                              <w:tcW w:w="1959" w:type="dxa"/>
                            </w:tcPr>
                            <w:sdt>
                              <w:sdtPr>
                                <w:alias w:val="Your Name"/>
                                <w:tag w:val="Your Name"/>
                                <w:id w:val="1777370408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15:appearance w15:val="hidden"/>
                                <w:text w:multiLine="1"/>
                              </w:sdtPr>
                              <w:sdtContent>
                                <w:p w14:paraId="0F98E5BC" w14:textId="77777777" w:rsidR="002C0739" w:rsidRPr="00187B92" w:rsidRDefault="007962A8" w:rsidP="00187B92">
                                  <w:pPr>
                                    <w:pStyle w:val="Title"/>
                                  </w:pPr>
                                  <w:r>
                                    <w:t>Muhammad rammy BIN RAMLI</w:t>
                                  </w:r>
                                </w:p>
                              </w:sdtContent>
                            </w:sdt>
                            <w:p w14:paraId="77B21890" w14:textId="77777777" w:rsidR="002C0739" w:rsidRPr="00970D57" w:rsidRDefault="005871E0" w:rsidP="005871E0">
                              <w:pPr>
                                <w:pStyle w:val="Subtitle"/>
                              </w:pPr>
                              <w:sdt>
                                <w:sdtPr>
                                  <w:alias w:val="Position Title"/>
                                  <w:tag w:val=""/>
                                  <w:id w:val="839120990"/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15:appearance w15:val="hidden"/>
                                  <w:text w:multiLine="1"/>
                                </w:sdtPr>
                                <w:sdtContent>
                                  <w:r w:rsidR="007962A8">
                                    <w:t>Business development representative</w:t>
                                  </w:r>
                                </w:sdtContent>
                              </w:sdt>
                            </w:p>
                          </w:tc>
                        </w:tr>
                      </w:tbl>
                      <w:p w14:paraId="755AEB1C" w14:textId="77777777" w:rsidR="005871E0" w:rsidRDefault="005871E0"/>
                    </w:txbxContent>
                  </v:textbox>
                  <w10:wrap type="square" anchorx="page" anchory="margin"/>
                  <w10:anchorlock/>
                </v:shape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A8"/>
    <w:rsid w:val="000C0CB2"/>
    <w:rsid w:val="00157B6F"/>
    <w:rsid w:val="00187B92"/>
    <w:rsid w:val="00293B83"/>
    <w:rsid w:val="002A73BC"/>
    <w:rsid w:val="002C0739"/>
    <w:rsid w:val="00321D56"/>
    <w:rsid w:val="0039505A"/>
    <w:rsid w:val="00486E5D"/>
    <w:rsid w:val="00506298"/>
    <w:rsid w:val="00524CD9"/>
    <w:rsid w:val="00581FC8"/>
    <w:rsid w:val="005871E0"/>
    <w:rsid w:val="006971F4"/>
    <w:rsid w:val="006A3CE7"/>
    <w:rsid w:val="006B6D95"/>
    <w:rsid w:val="0072649A"/>
    <w:rsid w:val="007962A8"/>
    <w:rsid w:val="007F33CB"/>
    <w:rsid w:val="00843684"/>
    <w:rsid w:val="008542CB"/>
    <w:rsid w:val="008C33FB"/>
    <w:rsid w:val="009D6378"/>
    <w:rsid w:val="009E2CA0"/>
    <w:rsid w:val="00A80D4A"/>
    <w:rsid w:val="00D135E7"/>
    <w:rsid w:val="00D70063"/>
    <w:rsid w:val="00FC7767"/>
    <w:rsid w:val="00FD7C04"/>
    <w:rsid w:val="00FE181E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1E29"/>
  <w15:chartTrackingRefBased/>
  <w15:docId w15:val="{E6A9D55F-E0DA-454D-9367-FEBB38A5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ikin\AppData\Roaming\Microsoft\Templates\Resume%20(Professi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4EEF7BE05D4016B03D726B2733A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DED3-0DCC-4016-9189-8722BE5AC4D0}"/>
      </w:docPartPr>
      <w:docPartBody>
        <w:p w:rsidR="001F4494" w:rsidRDefault="0005338F">
          <w:pPr>
            <w:pStyle w:val="7F4EEF7BE05D4016B03D726B2733A624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9345CB06DB9B4D74B6A84E136BB69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EB50-5909-40CC-9CB0-D27313E8CD12}"/>
      </w:docPartPr>
      <w:docPartBody>
        <w:p w:rsidR="001F4494" w:rsidRDefault="0005338F">
          <w:pPr>
            <w:pStyle w:val="9345CB06DB9B4D74B6A84E136BB6915A"/>
          </w:pPr>
          <w:r>
            <w:t>Position Title</w:t>
          </w:r>
        </w:p>
      </w:docPartBody>
    </w:docPart>
    <w:docPart>
      <w:docPartPr>
        <w:name w:val="488D04FF7D044E4C9D796C914054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7A6D2-EF38-415D-8375-E230ABC60A37}"/>
      </w:docPartPr>
      <w:docPartBody>
        <w:p w:rsidR="00F96924" w:rsidRDefault="001F4494" w:rsidP="001F4494">
          <w:pPr>
            <w:pStyle w:val="488D04FF7D044E4C9D796C9140543AB6"/>
          </w:pPr>
          <w:r>
            <w:t>Vitals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CC"/>
    <w:rsid w:val="0005338F"/>
    <w:rsid w:val="001F4494"/>
    <w:rsid w:val="005A2CCC"/>
    <w:rsid w:val="008761C2"/>
    <w:rsid w:val="00877FEE"/>
    <w:rsid w:val="00927A24"/>
    <w:rsid w:val="00C03A8B"/>
    <w:rsid w:val="00DA135F"/>
    <w:rsid w:val="00E074F1"/>
    <w:rsid w:val="00F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4EEF7BE05D4016B03D726B2733A624">
    <w:name w:val="7F4EEF7BE05D4016B03D726B2733A624"/>
  </w:style>
  <w:style w:type="paragraph" w:customStyle="1" w:styleId="9345CB06DB9B4D74B6A84E136BB6915A">
    <w:name w:val="9345CB06DB9B4D74B6A84E136BB6915A"/>
  </w:style>
  <w:style w:type="paragraph" w:customStyle="1" w:styleId="488D04FF7D044E4C9D796C9140543AB6">
    <w:name w:val="488D04FF7D044E4C9D796C9140543AB6"/>
    <w:rsid w:val="001F4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50FA4E-B908-5B4F-AE58-682728268CFE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Business development representative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C:\Users\Syikin\AppData\Roaming\Microsoft\Templates\Resume (Professional).dotx</Template>
  <TotalTime>19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rammy BIN RAMLI</dc:creator>
  <cp:keywords/>
  <dc:description/>
  <cp:lastModifiedBy>Vince Kwan</cp:lastModifiedBy>
  <cp:revision>1</cp:revision>
  <dcterms:created xsi:type="dcterms:W3CDTF">2020-12-10T01:03:00Z</dcterms:created>
  <dcterms:modified xsi:type="dcterms:W3CDTF">2021-03-10T02:56:00Z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documentId_4956</vt:lpwstr>
  </property>
  <property fmtid="{D5CDD505-2E9C-101B-9397-08002B2CF9AE}" pid="3" name="grammarly_documentContext">
    <vt:lpwstr>{"goals":[],"domain":"general","emotions":[],"dialect":"british"}</vt:lpwstr>
  </property>
</Properties>
</file>