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76DB" w14:textId="77777777" w:rsidR="00816216" w:rsidRDefault="00946E7B" w:rsidP="00141A4C">
      <w:pPr>
        <w:pStyle w:val="Title"/>
      </w:pPr>
      <w:r>
        <w:t>Yogesh Mathankar</w:t>
      </w:r>
    </w:p>
    <w:p w14:paraId="434B83B4" w14:textId="3C8A501B" w:rsidR="00141A4C" w:rsidRDefault="00946E7B" w:rsidP="00141A4C">
      <w:r>
        <w:t>SR NO. 201 Sade satara nail hadapsar, 411028</w:t>
      </w:r>
      <w:r w:rsidR="00141A4C">
        <w:t> | </w:t>
      </w:r>
      <w:r>
        <w:t>8237733619</w:t>
      </w:r>
      <w:r w:rsidR="00141A4C">
        <w:t> | </w:t>
      </w:r>
      <w:r w:rsidR="00A513CA">
        <w:t>yogeshmathankar</w:t>
      </w:r>
      <w:r w:rsidR="007E1E41">
        <w:t>13</w:t>
      </w:r>
      <w:r w:rsidR="009E3CDB">
        <w:t>1</w:t>
      </w:r>
      <w:r w:rsidR="007E1E41">
        <w:t>188</w:t>
      </w:r>
      <w:r>
        <w:t>@gmail.com</w:t>
      </w:r>
    </w:p>
    <w:p w14:paraId="4308698E" w14:textId="77777777" w:rsidR="006270A9" w:rsidRDefault="00946E7B" w:rsidP="00141A4C">
      <w:pPr>
        <w:pStyle w:val="Heading1"/>
      </w:pPr>
      <w:r>
        <w:t>Carrier Brief</w:t>
      </w:r>
    </w:p>
    <w:p w14:paraId="413F5CD6" w14:textId="05E1D865" w:rsidR="006A4053" w:rsidRPr="00C2300C" w:rsidRDefault="006A4053" w:rsidP="00720626">
      <w:pPr>
        <w:pStyle w:val="ListParagraph"/>
        <w:numPr>
          <w:ilvl w:val="0"/>
          <w:numId w:val="4"/>
        </w:numPr>
        <w:spacing w:after="0"/>
        <w:jc w:val="both"/>
        <w:rPr>
          <w:rFonts w:cs="Arial"/>
          <w:sz w:val="22"/>
          <w:szCs w:val="22"/>
        </w:rPr>
      </w:pPr>
      <w:r w:rsidRPr="00C2300C">
        <w:rPr>
          <w:rFonts w:cs="Arial"/>
          <w:sz w:val="22"/>
          <w:szCs w:val="22"/>
        </w:rPr>
        <w:t xml:space="preserve">Currently working as a </w:t>
      </w:r>
      <w:r w:rsidRPr="00C2300C">
        <w:rPr>
          <w:rFonts w:cs="Arial"/>
          <w:b/>
          <w:sz w:val="22"/>
          <w:szCs w:val="22"/>
        </w:rPr>
        <w:t>Sr</w:t>
      </w:r>
      <w:r w:rsidR="00C30A7E">
        <w:rPr>
          <w:rFonts w:cs="Arial"/>
          <w:b/>
          <w:sz w:val="22"/>
          <w:szCs w:val="22"/>
        </w:rPr>
        <w:t>.</w:t>
      </w:r>
      <w:r w:rsidRPr="00C2300C">
        <w:rPr>
          <w:rFonts w:cs="Arial"/>
          <w:b/>
          <w:sz w:val="22"/>
          <w:szCs w:val="22"/>
        </w:rPr>
        <w:t xml:space="preserve"> </w:t>
      </w:r>
      <w:r w:rsidR="00C30A7E">
        <w:rPr>
          <w:rFonts w:cs="Arial"/>
          <w:b/>
          <w:sz w:val="22"/>
          <w:szCs w:val="22"/>
        </w:rPr>
        <w:t>Technical</w:t>
      </w:r>
      <w:r w:rsidR="00CB5C26">
        <w:rPr>
          <w:rFonts w:cs="Arial"/>
          <w:b/>
          <w:sz w:val="22"/>
          <w:szCs w:val="22"/>
        </w:rPr>
        <w:t xml:space="preserve"> </w:t>
      </w:r>
      <w:r w:rsidR="00C30A7E">
        <w:rPr>
          <w:rFonts w:cs="Arial"/>
          <w:b/>
          <w:sz w:val="22"/>
          <w:szCs w:val="22"/>
        </w:rPr>
        <w:t>Consultant</w:t>
      </w:r>
      <w:r w:rsidRPr="00C2300C">
        <w:rPr>
          <w:rFonts w:cs="Arial"/>
          <w:b/>
          <w:sz w:val="22"/>
          <w:szCs w:val="22"/>
        </w:rPr>
        <w:t xml:space="preserve"> </w:t>
      </w:r>
      <w:r w:rsidRPr="00C2300C">
        <w:rPr>
          <w:rFonts w:cs="Arial"/>
          <w:sz w:val="22"/>
          <w:szCs w:val="22"/>
        </w:rPr>
        <w:t xml:space="preserve">at </w:t>
      </w:r>
      <w:r w:rsidR="00D43429">
        <w:rPr>
          <w:rFonts w:cs="Arial"/>
          <w:b/>
          <w:sz w:val="22"/>
          <w:szCs w:val="22"/>
        </w:rPr>
        <w:t>TietoEvry</w:t>
      </w:r>
      <w:r w:rsidRPr="00C2300C">
        <w:rPr>
          <w:rFonts w:cs="Arial"/>
          <w:b/>
          <w:sz w:val="22"/>
          <w:szCs w:val="22"/>
        </w:rPr>
        <w:t xml:space="preserve"> (India)</w:t>
      </w:r>
      <w:r w:rsidRPr="00C2300C">
        <w:rPr>
          <w:rFonts w:cs="Arial"/>
          <w:sz w:val="22"/>
          <w:szCs w:val="22"/>
        </w:rPr>
        <w:t>, Pune</w:t>
      </w:r>
    </w:p>
    <w:p w14:paraId="36D946E0" w14:textId="60E6EF77" w:rsidR="006A4053" w:rsidRDefault="006A4053" w:rsidP="00720626">
      <w:pPr>
        <w:pStyle w:val="ListParagraph"/>
        <w:numPr>
          <w:ilvl w:val="0"/>
          <w:numId w:val="4"/>
        </w:numPr>
        <w:spacing w:after="0"/>
        <w:jc w:val="both"/>
        <w:rPr>
          <w:rFonts w:cs="Arial"/>
          <w:sz w:val="22"/>
          <w:szCs w:val="22"/>
        </w:rPr>
      </w:pPr>
      <w:r w:rsidRPr="00C2300C">
        <w:rPr>
          <w:rFonts w:cs="Arial"/>
          <w:sz w:val="22"/>
          <w:szCs w:val="22"/>
        </w:rPr>
        <w:t xml:space="preserve">A dynamic professional with more than </w:t>
      </w:r>
      <w:r w:rsidR="00D257CF">
        <w:rPr>
          <w:rFonts w:cs="Arial"/>
          <w:b/>
          <w:sz w:val="22"/>
          <w:szCs w:val="22"/>
        </w:rPr>
        <w:t>8</w:t>
      </w:r>
      <w:r w:rsidR="000D0EBB">
        <w:rPr>
          <w:rFonts w:cs="Arial"/>
          <w:b/>
          <w:sz w:val="22"/>
          <w:szCs w:val="22"/>
        </w:rPr>
        <w:t>.10</w:t>
      </w:r>
      <w:r w:rsidR="00704FC4">
        <w:rPr>
          <w:rFonts w:cs="Arial"/>
          <w:b/>
          <w:sz w:val="22"/>
          <w:szCs w:val="22"/>
        </w:rPr>
        <w:t xml:space="preserve"> </w:t>
      </w:r>
      <w:r w:rsidRPr="00C2300C">
        <w:rPr>
          <w:rFonts w:cs="Arial"/>
          <w:b/>
          <w:sz w:val="22"/>
          <w:szCs w:val="22"/>
        </w:rPr>
        <w:t xml:space="preserve">Years </w:t>
      </w:r>
      <w:r w:rsidRPr="00C2300C">
        <w:rPr>
          <w:rFonts w:cs="Arial"/>
          <w:sz w:val="22"/>
          <w:szCs w:val="22"/>
        </w:rPr>
        <w:t>of experience in IT industry.</w:t>
      </w:r>
    </w:p>
    <w:p w14:paraId="52F6AF77" w14:textId="1B647CDE" w:rsidR="004D362F" w:rsidRDefault="00DE0BEE" w:rsidP="00720626">
      <w:pPr>
        <w:pStyle w:val="ListParagraph"/>
        <w:numPr>
          <w:ilvl w:val="0"/>
          <w:numId w:val="4"/>
        </w:numPr>
        <w:spacing w:after="0"/>
        <w:jc w:val="both"/>
        <w:rPr>
          <w:rFonts w:cs="Arial"/>
          <w:sz w:val="22"/>
          <w:szCs w:val="22"/>
        </w:rPr>
      </w:pPr>
      <w:r>
        <w:rPr>
          <w:rFonts w:cs="Arial"/>
          <w:b/>
          <w:sz w:val="22"/>
          <w:szCs w:val="22"/>
        </w:rPr>
        <w:t>5</w:t>
      </w:r>
      <w:r w:rsidR="004D362F" w:rsidRPr="004D362F">
        <w:rPr>
          <w:rFonts w:cs="Arial"/>
          <w:b/>
          <w:sz w:val="22"/>
          <w:szCs w:val="22"/>
        </w:rPr>
        <w:t xml:space="preserve"> years</w:t>
      </w:r>
      <w:r w:rsidR="004D362F">
        <w:rPr>
          <w:rFonts w:cs="Arial"/>
          <w:sz w:val="22"/>
          <w:szCs w:val="22"/>
        </w:rPr>
        <w:t xml:space="preserve"> of experience in salesfor</w:t>
      </w:r>
      <w:r w:rsidR="005961B4">
        <w:rPr>
          <w:rFonts w:cs="Arial"/>
          <w:sz w:val="22"/>
          <w:szCs w:val="22"/>
        </w:rPr>
        <w:t>c</w:t>
      </w:r>
      <w:r w:rsidR="004D362F">
        <w:rPr>
          <w:rFonts w:cs="Arial"/>
          <w:sz w:val="22"/>
          <w:szCs w:val="22"/>
        </w:rPr>
        <w:t>e.</w:t>
      </w:r>
    </w:p>
    <w:p w14:paraId="0F4B29CB" w14:textId="77777777" w:rsidR="00D43429" w:rsidRPr="00783340" w:rsidRDefault="00D43429" w:rsidP="00783340">
      <w:pPr>
        <w:pStyle w:val="ListParagraph"/>
        <w:numPr>
          <w:ilvl w:val="0"/>
          <w:numId w:val="4"/>
        </w:numPr>
        <w:spacing w:after="0"/>
        <w:jc w:val="both"/>
        <w:rPr>
          <w:rFonts w:cs="Arial"/>
          <w:sz w:val="22"/>
          <w:szCs w:val="22"/>
        </w:rPr>
      </w:pPr>
      <w:r w:rsidRPr="00783340">
        <w:rPr>
          <w:rFonts w:cs="Arial"/>
          <w:sz w:val="22"/>
          <w:szCs w:val="22"/>
        </w:rPr>
        <w:t>Worked on Lightning Components, Salesforce Lightning Design System(SLDS) and Lightning Data Services(LDS) and Lightning Web Component(LWC).</w:t>
      </w:r>
    </w:p>
    <w:p w14:paraId="6F4288A1" w14:textId="6744FA01" w:rsidR="00D43429" w:rsidRDefault="00D43429" w:rsidP="00783340">
      <w:pPr>
        <w:pStyle w:val="ListParagraph"/>
        <w:numPr>
          <w:ilvl w:val="0"/>
          <w:numId w:val="4"/>
        </w:numPr>
        <w:spacing w:after="0"/>
        <w:jc w:val="both"/>
        <w:rPr>
          <w:rFonts w:cs="Arial"/>
          <w:sz w:val="22"/>
          <w:szCs w:val="22"/>
        </w:rPr>
      </w:pPr>
      <w:r w:rsidRPr="00783340">
        <w:rPr>
          <w:rFonts w:cs="Arial"/>
          <w:sz w:val="22"/>
          <w:szCs w:val="22"/>
        </w:rPr>
        <w:t>Experience working across various SFDC implementations that are covering Sales Cloud, Service Cloud Functionalities.</w:t>
      </w:r>
    </w:p>
    <w:p w14:paraId="5C37E84E" w14:textId="235F8C92" w:rsidR="00523BB7" w:rsidRPr="00783340" w:rsidRDefault="00523BB7" w:rsidP="00783340">
      <w:pPr>
        <w:pStyle w:val="ListParagraph"/>
        <w:numPr>
          <w:ilvl w:val="0"/>
          <w:numId w:val="4"/>
        </w:numPr>
        <w:spacing w:after="0"/>
        <w:jc w:val="both"/>
        <w:rPr>
          <w:rFonts w:cs="Arial"/>
          <w:sz w:val="22"/>
          <w:szCs w:val="22"/>
        </w:rPr>
      </w:pPr>
      <w:r>
        <w:rPr>
          <w:rFonts w:cs="Arial"/>
          <w:sz w:val="22"/>
          <w:szCs w:val="22"/>
        </w:rPr>
        <w:t>Deployment using G</w:t>
      </w:r>
      <w:r w:rsidR="00951C71">
        <w:rPr>
          <w:rFonts w:cs="Arial"/>
          <w:sz w:val="22"/>
          <w:szCs w:val="22"/>
        </w:rPr>
        <w:t>earset using bit bucket</w:t>
      </w:r>
    </w:p>
    <w:p w14:paraId="4880BDA4" w14:textId="7EB1C32D" w:rsidR="006A4053" w:rsidRPr="00C2300C" w:rsidRDefault="006A4053" w:rsidP="00720626">
      <w:pPr>
        <w:pStyle w:val="ListParagraph"/>
        <w:numPr>
          <w:ilvl w:val="0"/>
          <w:numId w:val="4"/>
        </w:numPr>
        <w:spacing w:after="0"/>
        <w:jc w:val="both"/>
        <w:rPr>
          <w:rFonts w:cs="Arial"/>
          <w:sz w:val="22"/>
          <w:szCs w:val="22"/>
        </w:rPr>
      </w:pPr>
      <w:r w:rsidRPr="00C2300C">
        <w:rPr>
          <w:rFonts w:cs="Arial"/>
          <w:sz w:val="22"/>
          <w:szCs w:val="22"/>
        </w:rPr>
        <w:t xml:space="preserve">Proficient in </w:t>
      </w:r>
      <w:r w:rsidRPr="00C2300C">
        <w:rPr>
          <w:rFonts w:cs="Arial"/>
          <w:b/>
          <w:sz w:val="22"/>
          <w:szCs w:val="22"/>
        </w:rPr>
        <w:t>Agile Methodology</w:t>
      </w:r>
      <w:r w:rsidRPr="00C2300C">
        <w:rPr>
          <w:rFonts w:cs="Arial"/>
          <w:sz w:val="22"/>
          <w:szCs w:val="22"/>
        </w:rPr>
        <w:t xml:space="preserve"> of Software Development using </w:t>
      </w:r>
      <w:r w:rsidR="00CB5C26">
        <w:rPr>
          <w:rFonts w:cs="Arial"/>
          <w:b/>
          <w:sz w:val="22"/>
          <w:szCs w:val="22"/>
        </w:rPr>
        <w:t>Rally</w:t>
      </w:r>
    </w:p>
    <w:p w14:paraId="012D7C4C" w14:textId="26CA0521" w:rsidR="006A4053" w:rsidRPr="00C2300C" w:rsidRDefault="006A4053" w:rsidP="00720626">
      <w:pPr>
        <w:pStyle w:val="ListParagraph"/>
        <w:numPr>
          <w:ilvl w:val="0"/>
          <w:numId w:val="4"/>
        </w:numPr>
        <w:spacing w:after="0"/>
        <w:jc w:val="both"/>
        <w:rPr>
          <w:rFonts w:cs="Arial"/>
          <w:sz w:val="22"/>
          <w:szCs w:val="22"/>
        </w:rPr>
      </w:pPr>
      <w:r w:rsidRPr="00C2300C">
        <w:rPr>
          <w:rFonts w:cs="Arial"/>
          <w:sz w:val="22"/>
          <w:szCs w:val="22"/>
        </w:rPr>
        <w:t xml:space="preserve">An effective </w:t>
      </w:r>
      <w:r w:rsidRPr="00C2300C">
        <w:rPr>
          <w:rFonts w:cs="Arial"/>
          <w:b/>
          <w:sz w:val="22"/>
          <w:szCs w:val="22"/>
        </w:rPr>
        <w:t>communicator</w:t>
      </w:r>
      <w:r w:rsidRPr="00C2300C">
        <w:rPr>
          <w:rFonts w:cs="Arial"/>
          <w:sz w:val="22"/>
          <w:szCs w:val="22"/>
        </w:rPr>
        <w:t xml:space="preserve">. Strong </w:t>
      </w:r>
      <w:r w:rsidRPr="00C2300C">
        <w:rPr>
          <w:rFonts w:cs="Arial"/>
          <w:b/>
          <w:sz w:val="22"/>
          <w:szCs w:val="22"/>
        </w:rPr>
        <w:t>analytical</w:t>
      </w:r>
      <w:r w:rsidRPr="00C2300C">
        <w:rPr>
          <w:rFonts w:cs="Arial"/>
          <w:sz w:val="22"/>
          <w:szCs w:val="22"/>
        </w:rPr>
        <w:t xml:space="preserve">, </w:t>
      </w:r>
      <w:r w:rsidRPr="00C2300C">
        <w:rPr>
          <w:rFonts w:cs="Arial"/>
          <w:b/>
          <w:sz w:val="22"/>
          <w:szCs w:val="22"/>
        </w:rPr>
        <w:t>problem</w:t>
      </w:r>
      <w:r w:rsidRPr="00C2300C">
        <w:rPr>
          <w:rFonts w:cs="Arial"/>
          <w:sz w:val="22"/>
          <w:szCs w:val="22"/>
        </w:rPr>
        <w:t xml:space="preserve"> solving &amp; </w:t>
      </w:r>
      <w:r w:rsidRPr="00C2300C">
        <w:rPr>
          <w:rFonts w:cs="Arial"/>
          <w:b/>
          <w:sz w:val="22"/>
          <w:szCs w:val="22"/>
        </w:rPr>
        <w:t>organizational</w:t>
      </w:r>
      <w:r w:rsidRPr="00C2300C">
        <w:rPr>
          <w:rFonts w:cs="Arial"/>
          <w:sz w:val="22"/>
          <w:szCs w:val="22"/>
        </w:rPr>
        <w:t xml:space="preserve"> abilities and Possess a flexible &amp; solution-oriented attitude.</w:t>
      </w:r>
    </w:p>
    <w:p w14:paraId="03728D1D" w14:textId="135D5EF1" w:rsidR="009C2098" w:rsidRDefault="006A4053" w:rsidP="00542419">
      <w:pPr>
        <w:pStyle w:val="Heading1"/>
      </w:pPr>
      <w:r>
        <w:t>Skills</w:t>
      </w:r>
    </w:p>
    <w:tbl>
      <w:tblPr>
        <w:tblW w:w="9195" w:type="dxa"/>
        <w:tblInd w:w="15" w:type="dxa"/>
        <w:tblLayout w:type="fixed"/>
        <w:tblLook w:val="0000" w:firstRow="0" w:lastRow="0" w:firstColumn="0" w:lastColumn="0" w:noHBand="0" w:noVBand="0"/>
      </w:tblPr>
      <w:tblGrid>
        <w:gridCol w:w="4305"/>
        <w:gridCol w:w="4890"/>
      </w:tblGrid>
      <w:tr w:rsidR="008A1F0E" w:rsidRPr="002242C9" w14:paraId="0CA1A2AC" w14:textId="77777777" w:rsidTr="004E31CA">
        <w:trPr>
          <w:trHeight w:val="320"/>
        </w:trPr>
        <w:tc>
          <w:tcPr>
            <w:tcW w:w="4305" w:type="dxa"/>
            <w:tcBorders>
              <w:top w:val="single" w:sz="4" w:space="0" w:color="000000"/>
              <w:left w:val="single" w:sz="4" w:space="0" w:color="000000"/>
              <w:bottom w:val="single" w:sz="4" w:space="0" w:color="000000"/>
            </w:tcBorders>
          </w:tcPr>
          <w:p w14:paraId="15073ECD" w14:textId="40A66C3F" w:rsidR="008A1F0E" w:rsidRPr="002242C9" w:rsidRDefault="009C2098" w:rsidP="004E31CA">
            <w:pPr>
              <w:jc w:val="both"/>
              <w:rPr>
                <w:sz w:val="20"/>
                <w:szCs w:val="20"/>
              </w:rPr>
            </w:pPr>
            <w:r w:rsidRPr="002242C9">
              <w:rPr>
                <w:sz w:val="20"/>
                <w:szCs w:val="20"/>
              </w:rPr>
              <w:t xml:space="preserve">Backend </w:t>
            </w:r>
            <w:r w:rsidR="008A1F0E" w:rsidRPr="002242C9">
              <w:rPr>
                <w:sz w:val="20"/>
                <w:szCs w:val="20"/>
              </w:rPr>
              <w:t>Programming</w:t>
            </w:r>
          </w:p>
        </w:tc>
        <w:tc>
          <w:tcPr>
            <w:tcW w:w="4890" w:type="dxa"/>
            <w:tcBorders>
              <w:top w:val="single" w:sz="4" w:space="0" w:color="000000"/>
              <w:left w:val="single" w:sz="4" w:space="0" w:color="000000"/>
              <w:bottom w:val="single" w:sz="4" w:space="0" w:color="000000"/>
              <w:right w:val="single" w:sz="4" w:space="0" w:color="000000"/>
            </w:tcBorders>
          </w:tcPr>
          <w:p w14:paraId="52010820" w14:textId="57EB5B74" w:rsidR="008A1F0E" w:rsidRPr="002242C9" w:rsidRDefault="008A1F0E" w:rsidP="004E31CA">
            <w:pPr>
              <w:tabs>
                <w:tab w:val="left" w:pos="5760"/>
                <w:tab w:val="left" w:pos="6480"/>
                <w:tab w:val="left" w:pos="7200"/>
                <w:tab w:val="left" w:pos="7920"/>
                <w:tab w:val="left" w:pos="8640"/>
                <w:tab w:val="left" w:pos="9360"/>
                <w:tab w:val="left" w:pos="10080"/>
              </w:tabs>
              <w:spacing w:after="0"/>
              <w:rPr>
                <w:sz w:val="20"/>
                <w:szCs w:val="20"/>
              </w:rPr>
            </w:pPr>
            <w:r w:rsidRPr="002242C9">
              <w:rPr>
                <w:sz w:val="20"/>
                <w:szCs w:val="20"/>
              </w:rPr>
              <w:t xml:space="preserve"> Apex, Salesforce Triggers, Java, PHP</w:t>
            </w:r>
            <w:r w:rsidR="009C2098" w:rsidRPr="002242C9">
              <w:rPr>
                <w:sz w:val="20"/>
                <w:szCs w:val="20"/>
              </w:rPr>
              <w:t>.</w:t>
            </w:r>
          </w:p>
        </w:tc>
      </w:tr>
      <w:tr w:rsidR="009C2098" w:rsidRPr="002242C9" w14:paraId="5F5323D7" w14:textId="77777777" w:rsidTr="004E31CA">
        <w:trPr>
          <w:trHeight w:val="320"/>
        </w:trPr>
        <w:tc>
          <w:tcPr>
            <w:tcW w:w="4305" w:type="dxa"/>
            <w:tcBorders>
              <w:top w:val="single" w:sz="4" w:space="0" w:color="000000"/>
              <w:left w:val="single" w:sz="4" w:space="0" w:color="000000"/>
              <w:bottom w:val="single" w:sz="4" w:space="0" w:color="000000"/>
            </w:tcBorders>
          </w:tcPr>
          <w:p w14:paraId="419551EF" w14:textId="17DB4DE4" w:rsidR="009C2098" w:rsidRPr="002242C9" w:rsidRDefault="009C2098" w:rsidP="004E31CA">
            <w:pPr>
              <w:jc w:val="both"/>
              <w:rPr>
                <w:sz w:val="20"/>
                <w:szCs w:val="20"/>
              </w:rPr>
            </w:pPr>
            <w:r w:rsidRPr="002242C9">
              <w:rPr>
                <w:sz w:val="20"/>
                <w:szCs w:val="20"/>
              </w:rPr>
              <w:t>Frontend Programing</w:t>
            </w:r>
          </w:p>
        </w:tc>
        <w:tc>
          <w:tcPr>
            <w:tcW w:w="4890" w:type="dxa"/>
            <w:tcBorders>
              <w:top w:val="single" w:sz="4" w:space="0" w:color="000000"/>
              <w:left w:val="single" w:sz="4" w:space="0" w:color="000000"/>
              <w:bottom w:val="single" w:sz="4" w:space="0" w:color="000000"/>
              <w:right w:val="single" w:sz="4" w:space="0" w:color="000000"/>
            </w:tcBorders>
          </w:tcPr>
          <w:p w14:paraId="1875192A" w14:textId="36913C03" w:rsidR="009C2098" w:rsidRPr="002242C9" w:rsidRDefault="00EF1740" w:rsidP="004E31CA">
            <w:pPr>
              <w:tabs>
                <w:tab w:val="left" w:pos="5760"/>
                <w:tab w:val="left" w:pos="6480"/>
                <w:tab w:val="left" w:pos="7200"/>
                <w:tab w:val="left" w:pos="7920"/>
                <w:tab w:val="left" w:pos="8640"/>
                <w:tab w:val="left" w:pos="9360"/>
                <w:tab w:val="left" w:pos="10080"/>
              </w:tabs>
              <w:spacing w:after="0"/>
              <w:rPr>
                <w:sz w:val="20"/>
                <w:szCs w:val="20"/>
              </w:rPr>
            </w:pPr>
            <w:r w:rsidRPr="002242C9">
              <w:rPr>
                <w:sz w:val="20"/>
                <w:szCs w:val="20"/>
              </w:rPr>
              <w:t>Visualforce Page,</w:t>
            </w:r>
            <w:r>
              <w:rPr>
                <w:sz w:val="20"/>
                <w:szCs w:val="20"/>
              </w:rPr>
              <w:t xml:space="preserve"> </w:t>
            </w:r>
            <w:r w:rsidR="009C2098" w:rsidRPr="002242C9">
              <w:rPr>
                <w:sz w:val="20"/>
                <w:szCs w:val="20"/>
              </w:rPr>
              <w:t>Lightning Design System,</w:t>
            </w:r>
            <w:r w:rsidR="0015071C" w:rsidRPr="002242C9">
              <w:rPr>
                <w:sz w:val="20"/>
                <w:szCs w:val="20"/>
              </w:rPr>
              <w:t xml:space="preserve"> Aura </w:t>
            </w:r>
            <w:r w:rsidRPr="002242C9">
              <w:rPr>
                <w:sz w:val="20"/>
                <w:szCs w:val="20"/>
              </w:rPr>
              <w:t>Framework, Angular</w:t>
            </w:r>
            <w:r w:rsidR="009C2098" w:rsidRPr="002242C9">
              <w:rPr>
                <w:sz w:val="20"/>
                <w:szCs w:val="20"/>
              </w:rPr>
              <w:t xml:space="preserve"> 1.X, JavaScript, Typescript, jQuery, HTML5, CSS3.</w:t>
            </w:r>
          </w:p>
        </w:tc>
      </w:tr>
      <w:tr w:rsidR="005C3D66" w:rsidRPr="002242C9" w14:paraId="096A4884" w14:textId="77777777" w:rsidTr="004E31CA">
        <w:trPr>
          <w:trHeight w:val="320"/>
        </w:trPr>
        <w:tc>
          <w:tcPr>
            <w:tcW w:w="4305" w:type="dxa"/>
            <w:tcBorders>
              <w:top w:val="single" w:sz="4" w:space="0" w:color="000000"/>
              <w:left w:val="single" w:sz="4" w:space="0" w:color="000000"/>
              <w:bottom w:val="single" w:sz="4" w:space="0" w:color="000000"/>
            </w:tcBorders>
          </w:tcPr>
          <w:p w14:paraId="794D421D" w14:textId="01A0711F" w:rsidR="005C3D66" w:rsidRPr="002242C9" w:rsidRDefault="005C3D66" w:rsidP="004E31CA">
            <w:pPr>
              <w:jc w:val="both"/>
              <w:rPr>
                <w:sz w:val="20"/>
                <w:szCs w:val="20"/>
              </w:rPr>
            </w:pPr>
            <w:r>
              <w:rPr>
                <w:sz w:val="20"/>
                <w:szCs w:val="20"/>
              </w:rPr>
              <w:t>Integration Technique/Tools</w:t>
            </w:r>
          </w:p>
        </w:tc>
        <w:tc>
          <w:tcPr>
            <w:tcW w:w="4890" w:type="dxa"/>
            <w:tcBorders>
              <w:top w:val="single" w:sz="4" w:space="0" w:color="000000"/>
              <w:left w:val="single" w:sz="4" w:space="0" w:color="000000"/>
              <w:bottom w:val="single" w:sz="4" w:space="0" w:color="000000"/>
              <w:right w:val="single" w:sz="4" w:space="0" w:color="000000"/>
            </w:tcBorders>
          </w:tcPr>
          <w:p w14:paraId="23EE561C" w14:textId="21A7D589" w:rsidR="005C3D66" w:rsidRPr="002242C9" w:rsidRDefault="00776070" w:rsidP="00776070">
            <w:pPr>
              <w:tabs>
                <w:tab w:val="left" w:pos="5760"/>
                <w:tab w:val="left" w:pos="6480"/>
                <w:tab w:val="left" w:pos="7200"/>
                <w:tab w:val="left" w:pos="7920"/>
                <w:tab w:val="left" w:pos="8640"/>
                <w:tab w:val="left" w:pos="9360"/>
                <w:tab w:val="left" w:pos="10080"/>
              </w:tabs>
              <w:spacing w:after="0"/>
              <w:rPr>
                <w:sz w:val="20"/>
                <w:szCs w:val="20"/>
              </w:rPr>
            </w:pPr>
            <w:r>
              <w:rPr>
                <w:sz w:val="20"/>
                <w:szCs w:val="20"/>
              </w:rPr>
              <w:t>REST, SOAP, SOAP UI, Postman</w:t>
            </w:r>
            <w:r w:rsidR="005C3D66">
              <w:rPr>
                <w:sz w:val="20"/>
                <w:szCs w:val="20"/>
              </w:rPr>
              <w:t>.</w:t>
            </w:r>
          </w:p>
        </w:tc>
      </w:tr>
      <w:tr w:rsidR="008A1F0E" w:rsidRPr="002242C9" w14:paraId="0D4DF495" w14:textId="77777777" w:rsidTr="004E31CA">
        <w:trPr>
          <w:trHeight w:val="260"/>
        </w:trPr>
        <w:tc>
          <w:tcPr>
            <w:tcW w:w="4305" w:type="dxa"/>
            <w:tcBorders>
              <w:top w:val="single" w:sz="4" w:space="0" w:color="000000"/>
              <w:left w:val="single" w:sz="4" w:space="0" w:color="000000"/>
              <w:bottom w:val="single" w:sz="4" w:space="0" w:color="000000"/>
            </w:tcBorders>
          </w:tcPr>
          <w:p w14:paraId="5651C346" w14:textId="77777777" w:rsidR="008A1F0E" w:rsidRPr="002242C9" w:rsidRDefault="008A1F0E" w:rsidP="004E31CA">
            <w:pPr>
              <w:ind w:right="533"/>
              <w:jc w:val="both"/>
              <w:rPr>
                <w:sz w:val="20"/>
                <w:szCs w:val="20"/>
              </w:rPr>
            </w:pPr>
            <w:r w:rsidRPr="002242C9">
              <w:rPr>
                <w:sz w:val="20"/>
                <w:szCs w:val="20"/>
              </w:rPr>
              <w:t>Frameworks</w:t>
            </w:r>
          </w:p>
        </w:tc>
        <w:tc>
          <w:tcPr>
            <w:tcW w:w="4890" w:type="dxa"/>
            <w:tcBorders>
              <w:top w:val="single" w:sz="4" w:space="0" w:color="000000"/>
              <w:left w:val="single" w:sz="4" w:space="0" w:color="000000"/>
              <w:bottom w:val="single" w:sz="4" w:space="0" w:color="000000"/>
              <w:right w:val="single" w:sz="4" w:space="0" w:color="000000"/>
            </w:tcBorders>
          </w:tcPr>
          <w:p w14:paraId="19BD46B3" w14:textId="27F3DF73" w:rsidR="008A1F0E" w:rsidRPr="002242C9" w:rsidRDefault="008A1F0E" w:rsidP="004E31CA">
            <w:pPr>
              <w:tabs>
                <w:tab w:val="left" w:pos="5760"/>
                <w:tab w:val="left" w:pos="6480"/>
                <w:tab w:val="left" w:pos="7200"/>
                <w:tab w:val="left" w:pos="7920"/>
                <w:tab w:val="left" w:pos="8640"/>
                <w:tab w:val="left" w:pos="9360"/>
                <w:tab w:val="left" w:pos="10080"/>
              </w:tabs>
              <w:spacing w:after="0"/>
              <w:rPr>
                <w:sz w:val="20"/>
                <w:szCs w:val="20"/>
              </w:rPr>
            </w:pPr>
            <w:r w:rsidRPr="002242C9">
              <w:rPr>
                <w:sz w:val="20"/>
                <w:szCs w:val="20"/>
              </w:rPr>
              <w:t>Salesforce Lightning,</w:t>
            </w:r>
            <w:r w:rsidR="00FD1D55" w:rsidRPr="002242C9">
              <w:rPr>
                <w:sz w:val="20"/>
                <w:szCs w:val="20"/>
              </w:rPr>
              <w:t xml:space="preserve"> Lightning Web </w:t>
            </w:r>
            <w:r w:rsidR="00F31EDA" w:rsidRPr="002242C9">
              <w:rPr>
                <w:sz w:val="20"/>
                <w:szCs w:val="20"/>
              </w:rPr>
              <w:t>Component, Struts</w:t>
            </w:r>
            <w:r w:rsidRPr="002242C9">
              <w:rPr>
                <w:sz w:val="20"/>
                <w:szCs w:val="20"/>
              </w:rPr>
              <w:t xml:space="preserve">, Hibernate, </w:t>
            </w:r>
            <w:r w:rsidR="00776070" w:rsidRPr="002242C9">
              <w:rPr>
                <w:sz w:val="20"/>
                <w:szCs w:val="20"/>
              </w:rPr>
              <w:t>Code Igniter</w:t>
            </w:r>
            <w:r w:rsidRPr="002242C9">
              <w:rPr>
                <w:sz w:val="20"/>
                <w:szCs w:val="20"/>
              </w:rPr>
              <w:t>, WordPress.</w:t>
            </w:r>
          </w:p>
        </w:tc>
      </w:tr>
      <w:tr w:rsidR="002242C9" w:rsidRPr="000D0EBB" w14:paraId="53718B10" w14:textId="77777777" w:rsidTr="004E31CA">
        <w:trPr>
          <w:trHeight w:val="260"/>
        </w:trPr>
        <w:tc>
          <w:tcPr>
            <w:tcW w:w="4305" w:type="dxa"/>
            <w:tcBorders>
              <w:top w:val="single" w:sz="4" w:space="0" w:color="000000"/>
              <w:left w:val="single" w:sz="4" w:space="0" w:color="000000"/>
              <w:bottom w:val="single" w:sz="4" w:space="0" w:color="000000"/>
            </w:tcBorders>
          </w:tcPr>
          <w:p w14:paraId="6E5A3B35" w14:textId="33EC3A6E" w:rsidR="002242C9" w:rsidRPr="002242C9" w:rsidRDefault="002242C9" w:rsidP="004E31CA">
            <w:pPr>
              <w:ind w:right="533"/>
              <w:jc w:val="both"/>
              <w:rPr>
                <w:sz w:val="20"/>
                <w:szCs w:val="20"/>
              </w:rPr>
            </w:pPr>
            <w:r w:rsidRPr="002242C9">
              <w:rPr>
                <w:sz w:val="20"/>
                <w:szCs w:val="20"/>
              </w:rPr>
              <w:t>Deployment Tools</w:t>
            </w:r>
          </w:p>
        </w:tc>
        <w:tc>
          <w:tcPr>
            <w:tcW w:w="4890" w:type="dxa"/>
            <w:tcBorders>
              <w:top w:val="single" w:sz="4" w:space="0" w:color="000000"/>
              <w:left w:val="single" w:sz="4" w:space="0" w:color="000000"/>
              <w:bottom w:val="single" w:sz="4" w:space="0" w:color="000000"/>
              <w:right w:val="single" w:sz="4" w:space="0" w:color="000000"/>
            </w:tcBorders>
          </w:tcPr>
          <w:p w14:paraId="169E56B8" w14:textId="4BDC9A8F" w:rsidR="002242C9" w:rsidRPr="009E3CDB" w:rsidRDefault="002F4843" w:rsidP="004E31CA">
            <w:pPr>
              <w:tabs>
                <w:tab w:val="left" w:pos="5760"/>
                <w:tab w:val="left" w:pos="6480"/>
                <w:tab w:val="left" w:pos="7200"/>
                <w:tab w:val="left" w:pos="7920"/>
                <w:tab w:val="left" w:pos="8640"/>
                <w:tab w:val="left" w:pos="9360"/>
                <w:tab w:val="left" w:pos="10080"/>
              </w:tabs>
              <w:spacing w:after="0"/>
              <w:rPr>
                <w:sz w:val="20"/>
                <w:szCs w:val="20"/>
                <w:lang w:val="fr-FR"/>
              </w:rPr>
            </w:pPr>
            <w:r w:rsidRPr="009E3CDB">
              <w:rPr>
                <w:rFonts w:cs="Arial"/>
                <w:lang w:val="fr-FR"/>
              </w:rPr>
              <w:t>Gearset</w:t>
            </w:r>
            <w:r w:rsidRPr="009E3CDB">
              <w:rPr>
                <w:sz w:val="20"/>
                <w:szCs w:val="20"/>
                <w:lang w:val="fr-FR"/>
              </w:rPr>
              <w:t>,</w:t>
            </w:r>
            <w:r w:rsidR="00523BB7" w:rsidRPr="009E3CDB">
              <w:rPr>
                <w:sz w:val="20"/>
                <w:szCs w:val="20"/>
                <w:lang w:val="fr-FR"/>
              </w:rPr>
              <w:t xml:space="preserve"> </w:t>
            </w:r>
            <w:r w:rsidR="002242C9" w:rsidRPr="009E3CDB">
              <w:rPr>
                <w:sz w:val="20"/>
                <w:szCs w:val="20"/>
                <w:lang w:val="fr-FR"/>
              </w:rPr>
              <w:t>Change Set, Ant, VS Code, FileZilla, Eclipse.</w:t>
            </w:r>
          </w:p>
        </w:tc>
      </w:tr>
      <w:tr w:rsidR="008A1F0E" w:rsidRPr="002242C9" w14:paraId="15571A54" w14:textId="77777777" w:rsidTr="004E31CA">
        <w:trPr>
          <w:trHeight w:val="260"/>
        </w:trPr>
        <w:tc>
          <w:tcPr>
            <w:tcW w:w="4305" w:type="dxa"/>
            <w:tcBorders>
              <w:top w:val="single" w:sz="4" w:space="0" w:color="000000"/>
              <w:left w:val="single" w:sz="4" w:space="0" w:color="000000"/>
              <w:bottom w:val="single" w:sz="4" w:space="0" w:color="000000"/>
            </w:tcBorders>
          </w:tcPr>
          <w:p w14:paraId="02ACAA69" w14:textId="4EB16375" w:rsidR="008A1F0E" w:rsidRPr="002242C9" w:rsidRDefault="003E290C" w:rsidP="004E31CA">
            <w:pPr>
              <w:ind w:right="533"/>
              <w:jc w:val="both"/>
              <w:rPr>
                <w:sz w:val="20"/>
                <w:szCs w:val="20"/>
              </w:rPr>
            </w:pPr>
            <w:r w:rsidRPr="002242C9">
              <w:rPr>
                <w:sz w:val="20"/>
                <w:szCs w:val="20"/>
              </w:rPr>
              <w:t>Cloud/</w:t>
            </w:r>
            <w:r w:rsidR="005704C1" w:rsidRPr="002242C9">
              <w:rPr>
                <w:sz w:val="20"/>
                <w:szCs w:val="20"/>
              </w:rPr>
              <w:t>Webservers</w:t>
            </w:r>
            <w:r w:rsidR="008A1F0E" w:rsidRPr="002242C9">
              <w:rPr>
                <w:sz w:val="20"/>
                <w:szCs w:val="20"/>
              </w:rPr>
              <w:t>/Application Server</w:t>
            </w:r>
          </w:p>
        </w:tc>
        <w:tc>
          <w:tcPr>
            <w:tcW w:w="4890" w:type="dxa"/>
            <w:tcBorders>
              <w:top w:val="single" w:sz="4" w:space="0" w:color="000000"/>
              <w:left w:val="single" w:sz="4" w:space="0" w:color="000000"/>
              <w:bottom w:val="single" w:sz="4" w:space="0" w:color="000000"/>
              <w:right w:val="single" w:sz="4" w:space="0" w:color="000000"/>
            </w:tcBorders>
          </w:tcPr>
          <w:p w14:paraId="35122D0D" w14:textId="36F7C9F5" w:rsidR="008A1F0E" w:rsidRPr="002242C9" w:rsidRDefault="003E290C" w:rsidP="004E31CA">
            <w:pPr>
              <w:tabs>
                <w:tab w:val="left" w:pos="5760"/>
                <w:tab w:val="left" w:pos="6480"/>
                <w:tab w:val="left" w:pos="7200"/>
                <w:tab w:val="left" w:pos="7920"/>
                <w:tab w:val="left" w:pos="8640"/>
                <w:tab w:val="left" w:pos="9360"/>
                <w:tab w:val="left" w:pos="10080"/>
              </w:tabs>
              <w:spacing w:after="0"/>
              <w:rPr>
                <w:sz w:val="20"/>
                <w:szCs w:val="20"/>
              </w:rPr>
            </w:pPr>
            <w:r w:rsidRPr="002242C9">
              <w:rPr>
                <w:sz w:val="20"/>
                <w:szCs w:val="20"/>
              </w:rPr>
              <w:t xml:space="preserve">Sales Cloud, </w:t>
            </w:r>
            <w:r w:rsidR="008A1F0E" w:rsidRPr="002242C9">
              <w:rPr>
                <w:sz w:val="20"/>
                <w:szCs w:val="20"/>
              </w:rPr>
              <w:t>Apache Tomcat 7.0, Web Application Sphere</w:t>
            </w:r>
          </w:p>
        </w:tc>
      </w:tr>
      <w:tr w:rsidR="008A1F0E" w:rsidRPr="002242C9" w14:paraId="5BA3756E" w14:textId="77777777" w:rsidTr="004E31CA">
        <w:trPr>
          <w:trHeight w:val="260"/>
        </w:trPr>
        <w:tc>
          <w:tcPr>
            <w:tcW w:w="4305" w:type="dxa"/>
            <w:tcBorders>
              <w:top w:val="single" w:sz="4" w:space="0" w:color="000000"/>
              <w:left w:val="single" w:sz="4" w:space="0" w:color="000000"/>
              <w:bottom w:val="single" w:sz="4" w:space="0" w:color="000000"/>
            </w:tcBorders>
          </w:tcPr>
          <w:p w14:paraId="4999C163" w14:textId="77777777" w:rsidR="008A1F0E" w:rsidRPr="002242C9" w:rsidRDefault="008A1F0E" w:rsidP="004E31CA">
            <w:pPr>
              <w:jc w:val="both"/>
              <w:rPr>
                <w:sz w:val="20"/>
                <w:szCs w:val="20"/>
              </w:rPr>
            </w:pPr>
            <w:r w:rsidRPr="002242C9">
              <w:rPr>
                <w:sz w:val="20"/>
                <w:szCs w:val="20"/>
              </w:rPr>
              <w:t>DBMS</w:t>
            </w:r>
          </w:p>
        </w:tc>
        <w:tc>
          <w:tcPr>
            <w:tcW w:w="4890" w:type="dxa"/>
            <w:tcBorders>
              <w:top w:val="single" w:sz="4" w:space="0" w:color="000000"/>
              <w:left w:val="single" w:sz="4" w:space="0" w:color="000000"/>
              <w:bottom w:val="single" w:sz="4" w:space="0" w:color="000000"/>
              <w:right w:val="single" w:sz="4" w:space="0" w:color="000000"/>
            </w:tcBorders>
          </w:tcPr>
          <w:p w14:paraId="2A9CC7A3" w14:textId="77777777" w:rsidR="008A1F0E" w:rsidRPr="002242C9" w:rsidRDefault="008A1F0E" w:rsidP="004E31CA">
            <w:pPr>
              <w:rPr>
                <w:sz w:val="20"/>
                <w:szCs w:val="20"/>
              </w:rPr>
            </w:pPr>
            <w:r w:rsidRPr="002242C9">
              <w:rPr>
                <w:sz w:val="20"/>
                <w:szCs w:val="20"/>
              </w:rPr>
              <w:t>MySQL, IBM DB2, MS-SQL Server</w:t>
            </w:r>
          </w:p>
        </w:tc>
      </w:tr>
      <w:tr w:rsidR="008A1F0E" w:rsidRPr="002242C9" w14:paraId="0824586C" w14:textId="77777777" w:rsidTr="004E31CA">
        <w:trPr>
          <w:trHeight w:val="600"/>
        </w:trPr>
        <w:tc>
          <w:tcPr>
            <w:tcW w:w="4305" w:type="dxa"/>
            <w:tcBorders>
              <w:top w:val="single" w:sz="4" w:space="0" w:color="000000"/>
              <w:left w:val="single" w:sz="4" w:space="0" w:color="000000"/>
              <w:bottom w:val="single" w:sz="4" w:space="0" w:color="000000"/>
            </w:tcBorders>
          </w:tcPr>
          <w:p w14:paraId="28DCE629" w14:textId="77777777" w:rsidR="008A1F0E" w:rsidRPr="002242C9" w:rsidRDefault="008A1F0E" w:rsidP="004E31CA">
            <w:pPr>
              <w:ind w:right="533"/>
              <w:jc w:val="both"/>
              <w:rPr>
                <w:sz w:val="20"/>
                <w:szCs w:val="20"/>
              </w:rPr>
            </w:pPr>
            <w:r w:rsidRPr="002242C9">
              <w:rPr>
                <w:sz w:val="20"/>
                <w:szCs w:val="20"/>
              </w:rPr>
              <w:t>Software Tools</w:t>
            </w:r>
          </w:p>
        </w:tc>
        <w:tc>
          <w:tcPr>
            <w:tcW w:w="4890" w:type="dxa"/>
            <w:tcBorders>
              <w:top w:val="single" w:sz="4" w:space="0" w:color="000000"/>
              <w:left w:val="single" w:sz="4" w:space="0" w:color="000000"/>
              <w:bottom w:val="single" w:sz="4" w:space="0" w:color="000000"/>
              <w:right w:val="single" w:sz="4" w:space="0" w:color="000000"/>
            </w:tcBorders>
          </w:tcPr>
          <w:p w14:paraId="3D768DA2" w14:textId="0446F54A" w:rsidR="008A1F0E" w:rsidRPr="002242C9" w:rsidRDefault="009A62F4" w:rsidP="004E31CA">
            <w:pPr>
              <w:tabs>
                <w:tab w:val="left" w:pos="5760"/>
                <w:tab w:val="left" w:pos="6480"/>
                <w:tab w:val="left" w:pos="7200"/>
                <w:tab w:val="left" w:pos="7920"/>
                <w:tab w:val="left" w:pos="8640"/>
                <w:tab w:val="left" w:pos="9360"/>
                <w:tab w:val="left" w:pos="10080"/>
              </w:tabs>
              <w:spacing w:after="0"/>
              <w:rPr>
                <w:sz w:val="20"/>
                <w:szCs w:val="20"/>
              </w:rPr>
            </w:pPr>
            <w:r w:rsidRPr="002242C9">
              <w:rPr>
                <w:sz w:val="20"/>
                <w:szCs w:val="20"/>
              </w:rPr>
              <w:t>Rally, VS code,</w:t>
            </w:r>
            <w:r w:rsidR="00AA39E8" w:rsidRPr="002242C9">
              <w:rPr>
                <w:sz w:val="20"/>
                <w:szCs w:val="20"/>
              </w:rPr>
              <w:t xml:space="preserve"> </w:t>
            </w:r>
            <w:r w:rsidR="0068000D" w:rsidRPr="002242C9">
              <w:rPr>
                <w:sz w:val="20"/>
                <w:szCs w:val="20"/>
              </w:rPr>
              <w:t>Eclipse</w:t>
            </w:r>
            <w:r w:rsidR="008A1F0E" w:rsidRPr="002242C9">
              <w:rPr>
                <w:sz w:val="20"/>
                <w:szCs w:val="20"/>
              </w:rPr>
              <w:t>,</w:t>
            </w:r>
            <w:r w:rsidR="00C2300C" w:rsidRPr="002242C9">
              <w:rPr>
                <w:sz w:val="20"/>
                <w:szCs w:val="20"/>
              </w:rPr>
              <w:t xml:space="preserve"> </w:t>
            </w:r>
            <w:r w:rsidR="008A1F0E" w:rsidRPr="002242C9">
              <w:rPr>
                <w:sz w:val="20"/>
                <w:szCs w:val="20"/>
              </w:rPr>
              <w:t>JIRA, Tortoise SVN, NetBeans, Dreamweaver</w:t>
            </w:r>
          </w:p>
        </w:tc>
      </w:tr>
    </w:tbl>
    <w:p w14:paraId="1AA0AE49" w14:textId="77777777" w:rsidR="008A1F0E" w:rsidRDefault="008A1F0E" w:rsidP="00C2300C">
      <w:pPr>
        <w:spacing w:after="0"/>
      </w:pPr>
    </w:p>
    <w:p w14:paraId="1FC130CC" w14:textId="57A2C020" w:rsidR="0097259C" w:rsidRDefault="00C2300C" w:rsidP="0097259C">
      <w:pPr>
        <w:pStyle w:val="Heading1"/>
      </w:pPr>
      <w:r>
        <w:t xml:space="preserve">Organizations </w:t>
      </w:r>
    </w:p>
    <w:p w14:paraId="45F4FEE3" w14:textId="52F721B6" w:rsidR="00092676" w:rsidRDefault="00092676" w:rsidP="00092676">
      <w:pPr>
        <w:pStyle w:val="Heading2"/>
      </w:pPr>
      <w:r>
        <w:t>SR. Technical consultant | Tieto software pvt ltd | 30 March 2020 – till now</w:t>
      </w:r>
    </w:p>
    <w:p w14:paraId="5BD3F503" w14:textId="194D3198" w:rsidR="00D257CF" w:rsidRPr="00AC0E8E" w:rsidRDefault="00D257CF" w:rsidP="00D257CF">
      <w:pPr>
        <w:pStyle w:val="ListParagraph"/>
        <w:numPr>
          <w:ilvl w:val="0"/>
          <w:numId w:val="6"/>
        </w:numPr>
        <w:spacing w:before="0" w:after="0" w:line="240" w:lineRule="auto"/>
        <w:jc w:val="both"/>
        <w:rPr>
          <w:rFonts w:ascii="Calibri" w:hAnsi="Calibri" w:cs="Arial"/>
          <w:sz w:val="22"/>
          <w:szCs w:val="22"/>
        </w:rPr>
      </w:pPr>
      <w:r w:rsidRPr="00AC0E8E">
        <w:rPr>
          <w:rFonts w:ascii="Calibri" w:hAnsi="Calibri" w:cs="Arial"/>
          <w:sz w:val="22"/>
          <w:szCs w:val="22"/>
        </w:rPr>
        <w:t>Manage the technical delivery of the Salesforce solution including custom development, integrations, and data migration</w:t>
      </w:r>
      <w:r w:rsidR="009E3CDB">
        <w:rPr>
          <w:rFonts w:ascii="Calibri" w:hAnsi="Calibri" w:cs="Arial"/>
          <w:sz w:val="22"/>
          <w:szCs w:val="22"/>
        </w:rPr>
        <w:t xml:space="preserve"> with sales, service and community cloud implementation.</w:t>
      </w:r>
    </w:p>
    <w:p w14:paraId="6D6B5FD6" w14:textId="77777777" w:rsidR="00D257CF" w:rsidRPr="00487A97" w:rsidRDefault="00D257CF" w:rsidP="00D257CF">
      <w:pPr>
        <w:pStyle w:val="ListParagraph"/>
        <w:numPr>
          <w:ilvl w:val="0"/>
          <w:numId w:val="6"/>
        </w:numPr>
        <w:spacing w:before="0" w:after="0" w:line="240" w:lineRule="auto"/>
        <w:jc w:val="both"/>
        <w:rPr>
          <w:rFonts w:ascii="Calibri" w:hAnsi="Calibri" w:cs="Arial"/>
          <w:sz w:val="22"/>
          <w:szCs w:val="22"/>
        </w:rPr>
      </w:pPr>
      <w:r>
        <w:rPr>
          <w:rFonts w:ascii="Calibri" w:hAnsi="Calibri" w:cs="Arial"/>
          <w:sz w:val="22"/>
          <w:szCs w:val="22"/>
        </w:rPr>
        <w:t>Estimate</w:t>
      </w:r>
      <w:r w:rsidRPr="00AC0E8E">
        <w:rPr>
          <w:rFonts w:ascii="Calibri" w:hAnsi="Calibri" w:cs="Arial"/>
          <w:sz w:val="22"/>
          <w:szCs w:val="22"/>
        </w:rPr>
        <w:t xml:space="preserve"> efforts by pro</w:t>
      </w:r>
      <w:r>
        <w:rPr>
          <w:rFonts w:ascii="Calibri" w:hAnsi="Calibri" w:cs="Arial"/>
          <w:sz w:val="22"/>
          <w:szCs w:val="22"/>
        </w:rPr>
        <w:t>viding multiple design options</w:t>
      </w:r>
      <w:r w:rsidRPr="00AC0E8E">
        <w:rPr>
          <w:rFonts w:ascii="Calibri" w:hAnsi="Calibri" w:cs="Arial"/>
          <w:sz w:val="22"/>
          <w:szCs w:val="22"/>
        </w:rPr>
        <w:t xml:space="preserve"> </w:t>
      </w:r>
      <w:r w:rsidRPr="0015206E">
        <w:rPr>
          <w:rFonts w:ascii="Calibri" w:hAnsi="Calibri" w:cs="Arial"/>
          <w:sz w:val="22"/>
          <w:szCs w:val="22"/>
        </w:rPr>
        <w:t>and distribute development tasks to team members and mentor developers towards solution development and successful delivery of project engagement.</w:t>
      </w:r>
    </w:p>
    <w:p w14:paraId="4B487639" w14:textId="77777777" w:rsidR="00D257CF" w:rsidRDefault="00D257CF" w:rsidP="00D257CF">
      <w:pPr>
        <w:pStyle w:val="ListParagraph"/>
        <w:numPr>
          <w:ilvl w:val="0"/>
          <w:numId w:val="6"/>
        </w:numPr>
        <w:spacing w:before="0" w:after="0" w:line="240" w:lineRule="auto"/>
        <w:jc w:val="both"/>
        <w:rPr>
          <w:rFonts w:ascii="Calibri" w:hAnsi="Calibri" w:cs="Arial"/>
          <w:sz w:val="22"/>
          <w:szCs w:val="22"/>
        </w:rPr>
      </w:pPr>
      <w:r w:rsidRPr="006C212B">
        <w:rPr>
          <w:rFonts w:ascii="Calibri" w:hAnsi="Calibri" w:cs="Arial"/>
          <w:sz w:val="22"/>
          <w:szCs w:val="22"/>
        </w:rPr>
        <w:lastRenderedPageBreak/>
        <w:t>Dir</w:t>
      </w:r>
      <w:r>
        <w:rPr>
          <w:rFonts w:ascii="Calibri" w:hAnsi="Calibri" w:cs="Arial"/>
          <w:sz w:val="22"/>
          <w:szCs w:val="22"/>
        </w:rPr>
        <w:t xml:space="preserve">ect involvement </w:t>
      </w:r>
      <w:r w:rsidRPr="006C212B">
        <w:rPr>
          <w:rFonts w:ascii="Calibri" w:hAnsi="Calibri" w:cs="Arial"/>
          <w:sz w:val="22"/>
          <w:szCs w:val="22"/>
        </w:rPr>
        <w:t xml:space="preserve">of developing business requirements, </w:t>
      </w:r>
      <w:r>
        <w:rPr>
          <w:rFonts w:ascii="Calibri" w:hAnsi="Calibri" w:cs="Arial"/>
          <w:sz w:val="22"/>
          <w:szCs w:val="22"/>
        </w:rPr>
        <w:t xml:space="preserve">technical </w:t>
      </w:r>
      <w:r w:rsidRPr="006C212B">
        <w:rPr>
          <w:rFonts w:ascii="Calibri" w:hAnsi="Calibri" w:cs="Arial"/>
          <w:sz w:val="22"/>
          <w:szCs w:val="22"/>
        </w:rPr>
        <w:t>specifications, and process flows, application design, application configuration, testing and deployment</w:t>
      </w:r>
      <w:r>
        <w:rPr>
          <w:rFonts w:ascii="Calibri" w:hAnsi="Calibri" w:cs="Arial"/>
          <w:sz w:val="22"/>
          <w:szCs w:val="22"/>
        </w:rPr>
        <w:t>.</w:t>
      </w:r>
    </w:p>
    <w:p w14:paraId="35EC4EAF" w14:textId="77777777" w:rsidR="00D257CF" w:rsidRPr="0064528A" w:rsidRDefault="00D257CF" w:rsidP="00D257CF">
      <w:pPr>
        <w:pStyle w:val="ListParagraph"/>
        <w:numPr>
          <w:ilvl w:val="0"/>
          <w:numId w:val="6"/>
        </w:numPr>
        <w:spacing w:before="0" w:after="0" w:line="240" w:lineRule="auto"/>
        <w:jc w:val="both"/>
        <w:rPr>
          <w:rFonts w:ascii="Calibri" w:hAnsi="Calibri" w:cs="Arial"/>
          <w:sz w:val="22"/>
          <w:szCs w:val="22"/>
        </w:rPr>
      </w:pPr>
      <w:r w:rsidRPr="0064528A">
        <w:rPr>
          <w:rFonts w:ascii="Calibri" w:hAnsi="Calibri" w:cs="Arial"/>
          <w:sz w:val="22"/>
          <w:szCs w:val="22"/>
        </w:rPr>
        <w:t>Manage the technical aspects of development teams to deliver full lifecycle SFDC implementations</w:t>
      </w:r>
    </w:p>
    <w:p w14:paraId="45937195" w14:textId="77777777" w:rsidR="00D257CF" w:rsidRDefault="00D257CF" w:rsidP="00D257CF">
      <w:pPr>
        <w:pStyle w:val="ListParagraph"/>
        <w:numPr>
          <w:ilvl w:val="0"/>
          <w:numId w:val="6"/>
        </w:numPr>
        <w:spacing w:before="0" w:after="0" w:line="240" w:lineRule="auto"/>
        <w:jc w:val="both"/>
        <w:rPr>
          <w:rFonts w:ascii="Calibri" w:hAnsi="Calibri" w:cs="Arial"/>
          <w:sz w:val="22"/>
          <w:szCs w:val="22"/>
        </w:rPr>
      </w:pPr>
      <w:r w:rsidRPr="006C212B">
        <w:rPr>
          <w:rFonts w:ascii="Calibri" w:hAnsi="Calibri" w:cs="Arial"/>
          <w:sz w:val="22"/>
          <w:szCs w:val="22"/>
        </w:rPr>
        <w:t xml:space="preserve">Provide </w:t>
      </w:r>
      <w:r w:rsidRPr="006C212B">
        <w:rPr>
          <w:rFonts w:ascii="Calibri" w:hAnsi="Calibri" w:cs="Arial"/>
          <w:b/>
          <w:sz w:val="22"/>
          <w:szCs w:val="22"/>
        </w:rPr>
        <w:t>High Level Design</w:t>
      </w:r>
      <w:r w:rsidRPr="006C212B">
        <w:rPr>
          <w:rFonts w:ascii="Calibri" w:hAnsi="Calibri" w:cs="Arial"/>
          <w:sz w:val="22"/>
          <w:szCs w:val="22"/>
        </w:rPr>
        <w:t xml:space="preserve"> Documentation and</w:t>
      </w:r>
      <w:r w:rsidRPr="006C212B">
        <w:rPr>
          <w:rFonts w:ascii="Calibri" w:hAnsi="Calibri" w:cs="Arial"/>
          <w:b/>
          <w:sz w:val="22"/>
          <w:szCs w:val="22"/>
        </w:rPr>
        <w:t xml:space="preserve"> Low Level Design</w:t>
      </w:r>
      <w:r w:rsidRPr="006C212B">
        <w:rPr>
          <w:rFonts w:ascii="Calibri" w:hAnsi="Calibri" w:cs="Arial"/>
          <w:sz w:val="22"/>
          <w:szCs w:val="22"/>
        </w:rPr>
        <w:t xml:space="preserve"> documentation of each component of the solution such as</w:t>
      </w:r>
      <w:r w:rsidRPr="006C212B">
        <w:rPr>
          <w:rFonts w:ascii="Calibri" w:hAnsi="Calibri" w:cs="Arial"/>
          <w:b/>
          <w:sz w:val="22"/>
          <w:szCs w:val="22"/>
        </w:rPr>
        <w:t xml:space="preserve"> Custom Development</w:t>
      </w:r>
      <w:r w:rsidRPr="006C212B">
        <w:rPr>
          <w:rFonts w:ascii="Calibri" w:hAnsi="Calibri" w:cs="Arial"/>
          <w:sz w:val="22"/>
          <w:szCs w:val="22"/>
        </w:rPr>
        <w:t>,</w:t>
      </w:r>
      <w:r w:rsidRPr="006C212B">
        <w:rPr>
          <w:rFonts w:ascii="Calibri" w:hAnsi="Calibri" w:cs="Arial"/>
          <w:b/>
          <w:sz w:val="22"/>
          <w:szCs w:val="22"/>
        </w:rPr>
        <w:t xml:space="preserve"> Configuration</w:t>
      </w:r>
      <w:r w:rsidRPr="006C212B">
        <w:rPr>
          <w:rFonts w:ascii="Calibri" w:hAnsi="Calibri" w:cs="Arial"/>
          <w:sz w:val="22"/>
          <w:szCs w:val="22"/>
        </w:rPr>
        <w:t>,</w:t>
      </w:r>
      <w:r w:rsidRPr="006C212B">
        <w:rPr>
          <w:rFonts w:ascii="Calibri" w:hAnsi="Calibri" w:cs="Arial"/>
          <w:b/>
          <w:sz w:val="22"/>
          <w:szCs w:val="22"/>
        </w:rPr>
        <w:t xml:space="preserve"> Integration</w:t>
      </w:r>
      <w:r w:rsidRPr="006C212B">
        <w:rPr>
          <w:rFonts w:ascii="Calibri" w:hAnsi="Calibri" w:cs="Arial"/>
          <w:sz w:val="22"/>
          <w:szCs w:val="22"/>
        </w:rPr>
        <w:t xml:space="preserve"> and</w:t>
      </w:r>
      <w:r w:rsidRPr="006C212B">
        <w:rPr>
          <w:rFonts w:ascii="Calibri" w:hAnsi="Calibri" w:cs="Arial"/>
          <w:b/>
          <w:sz w:val="22"/>
          <w:szCs w:val="22"/>
        </w:rPr>
        <w:t xml:space="preserve"> Data Model</w:t>
      </w:r>
      <w:r>
        <w:rPr>
          <w:rFonts w:ascii="Calibri" w:hAnsi="Calibri" w:cs="Arial"/>
          <w:sz w:val="22"/>
          <w:szCs w:val="22"/>
        </w:rPr>
        <w:t>.</w:t>
      </w:r>
    </w:p>
    <w:p w14:paraId="44792B15" w14:textId="77777777" w:rsidR="00D257CF" w:rsidRPr="00902937" w:rsidRDefault="00D257CF" w:rsidP="00D257CF">
      <w:pPr>
        <w:pStyle w:val="ListParagraph"/>
        <w:numPr>
          <w:ilvl w:val="0"/>
          <w:numId w:val="6"/>
        </w:numPr>
        <w:spacing w:before="0" w:after="0" w:line="240" w:lineRule="auto"/>
        <w:jc w:val="both"/>
        <w:rPr>
          <w:rFonts w:ascii="Calibri" w:hAnsi="Calibri" w:cs="Arial"/>
          <w:sz w:val="22"/>
          <w:szCs w:val="22"/>
        </w:rPr>
      </w:pPr>
      <w:r w:rsidRPr="009C083D">
        <w:rPr>
          <w:rFonts w:ascii="Calibri" w:hAnsi="Calibri" w:cs="Arial"/>
          <w:sz w:val="22"/>
          <w:szCs w:val="22"/>
        </w:rPr>
        <w:t>Involved in various phases of entire project from requirement gathering, architecture development, and implementation</w:t>
      </w:r>
      <w:r>
        <w:rPr>
          <w:rFonts w:ascii="Calibri" w:hAnsi="Calibri" w:cs="Arial"/>
          <w:sz w:val="22"/>
          <w:szCs w:val="22"/>
        </w:rPr>
        <w:t xml:space="preserve"> and </w:t>
      </w:r>
      <w:r w:rsidRPr="009C083D">
        <w:rPr>
          <w:rFonts w:ascii="Calibri" w:hAnsi="Calibri" w:cs="Arial"/>
          <w:sz w:val="22"/>
          <w:szCs w:val="22"/>
        </w:rPr>
        <w:t xml:space="preserve">training </w:t>
      </w:r>
      <w:r>
        <w:rPr>
          <w:rFonts w:ascii="Calibri" w:hAnsi="Calibri" w:cs="Arial"/>
          <w:sz w:val="22"/>
          <w:szCs w:val="22"/>
        </w:rPr>
        <w:t xml:space="preserve">to </w:t>
      </w:r>
      <w:r w:rsidRPr="009C083D">
        <w:rPr>
          <w:rFonts w:ascii="Calibri" w:hAnsi="Calibri" w:cs="Arial"/>
          <w:sz w:val="22"/>
          <w:szCs w:val="22"/>
        </w:rPr>
        <w:t>the end users</w:t>
      </w:r>
      <w:r>
        <w:rPr>
          <w:rFonts w:ascii="Calibri" w:hAnsi="Calibri" w:cs="Arial"/>
          <w:sz w:val="22"/>
          <w:szCs w:val="22"/>
        </w:rPr>
        <w:t>.</w:t>
      </w:r>
    </w:p>
    <w:p w14:paraId="7776A92E" w14:textId="77777777" w:rsidR="00D257CF" w:rsidRPr="00131B8C" w:rsidRDefault="00D257CF" w:rsidP="00D257CF">
      <w:pPr>
        <w:pStyle w:val="ListParagraph"/>
        <w:numPr>
          <w:ilvl w:val="0"/>
          <w:numId w:val="6"/>
        </w:numPr>
        <w:spacing w:before="0" w:after="0" w:line="240" w:lineRule="auto"/>
        <w:jc w:val="both"/>
        <w:rPr>
          <w:rFonts w:ascii="Calibri" w:hAnsi="Calibri" w:cs="Arial"/>
          <w:sz w:val="22"/>
          <w:szCs w:val="22"/>
        </w:rPr>
      </w:pPr>
      <w:r>
        <w:rPr>
          <w:rFonts w:ascii="Calibri" w:hAnsi="Calibri" w:cs="Arial"/>
          <w:sz w:val="22"/>
          <w:szCs w:val="22"/>
        </w:rPr>
        <w:t xml:space="preserve">Provide detailed </w:t>
      </w:r>
      <w:r w:rsidRPr="009C083D">
        <w:rPr>
          <w:rFonts w:ascii="Calibri" w:hAnsi="Calibri" w:cs="Arial"/>
          <w:b/>
          <w:sz w:val="22"/>
          <w:szCs w:val="22"/>
        </w:rPr>
        <w:t>Deployment Plan</w:t>
      </w:r>
      <w:r>
        <w:rPr>
          <w:rFonts w:ascii="Calibri" w:hAnsi="Calibri" w:cs="Arial"/>
          <w:sz w:val="22"/>
          <w:szCs w:val="22"/>
        </w:rPr>
        <w:t xml:space="preserve"> including pre-deployment &amp; post deployment after project Signoff. </w:t>
      </w:r>
    </w:p>
    <w:p w14:paraId="1E4540C6" w14:textId="77777777" w:rsidR="00D257CF" w:rsidRDefault="00D257CF" w:rsidP="00D257CF">
      <w:pPr>
        <w:pStyle w:val="ListParagraph"/>
        <w:numPr>
          <w:ilvl w:val="0"/>
          <w:numId w:val="6"/>
        </w:numPr>
        <w:spacing w:before="0" w:after="0" w:line="240" w:lineRule="auto"/>
        <w:jc w:val="both"/>
        <w:rPr>
          <w:rFonts w:ascii="Calibri" w:hAnsi="Calibri" w:cs="Arial"/>
          <w:sz w:val="22"/>
          <w:szCs w:val="22"/>
        </w:rPr>
      </w:pPr>
      <w:r w:rsidRPr="002B796E">
        <w:rPr>
          <w:rFonts w:ascii="Calibri" w:hAnsi="Calibri" w:cs="Arial"/>
          <w:sz w:val="22"/>
          <w:szCs w:val="22"/>
        </w:rPr>
        <w:t>Maintain customer satisfaction through the delivery of high-quality, timely and thorough solutions to customer problems.</w:t>
      </w:r>
      <w:r>
        <w:rPr>
          <w:rFonts w:ascii="Calibri" w:hAnsi="Calibri" w:cs="Arial"/>
          <w:sz w:val="22"/>
          <w:szCs w:val="22"/>
        </w:rPr>
        <w:t xml:space="preserve"> </w:t>
      </w:r>
    </w:p>
    <w:p w14:paraId="61D2B788" w14:textId="6B44BCDA" w:rsidR="00D257CF" w:rsidRDefault="00D257CF" w:rsidP="00D257CF">
      <w:pPr>
        <w:pStyle w:val="ListParagraph"/>
        <w:numPr>
          <w:ilvl w:val="0"/>
          <w:numId w:val="6"/>
        </w:numPr>
        <w:spacing w:before="0" w:after="0" w:line="240" w:lineRule="auto"/>
        <w:jc w:val="both"/>
        <w:rPr>
          <w:rFonts w:ascii="Calibri" w:hAnsi="Calibri" w:cs="Arial"/>
          <w:sz w:val="22"/>
          <w:szCs w:val="22"/>
        </w:rPr>
      </w:pPr>
      <w:r w:rsidRPr="00EF2116">
        <w:rPr>
          <w:rFonts w:ascii="Calibri" w:hAnsi="Calibri" w:cs="Arial"/>
          <w:sz w:val="22"/>
          <w:szCs w:val="22"/>
        </w:rPr>
        <w:t>Provides mentoring and guidance to other team members, including offshore team members</w:t>
      </w:r>
      <w:r>
        <w:rPr>
          <w:rFonts w:ascii="Calibri" w:hAnsi="Calibri" w:cs="Arial"/>
          <w:sz w:val="22"/>
          <w:szCs w:val="22"/>
        </w:rPr>
        <w:t>.</w:t>
      </w:r>
    </w:p>
    <w:p w14:paraId="470DF5E6" w14:textId="77777777" w:rsidR="00D257CF" w:rsidRDefault="00D257CF" w:rsidP="00D257CF">
      <w:pPr>
        <w:pStyle w:val="ListParagraph"/>
        <w:numPr>
          <w:ilvl w:val="0"/>
          <w:numId w:val="0"/>
        </w:numPr>
        <w:spacing w:before="0" w:after="0" w:line="240" w:lineRule="auto"/>
        <w:ind w:left="720"/>
        <w:jc w:val="both"/>
        <w:rPr>
          <w:rFonts w:ascii="Calibri" w:hAnsi="Calibri" w:cs="Arial"/>
          <w:sz w:val="22"/>
          <w:szCs w:val="22"/>
        </w:rPr>
      </w:pPr>
    </w:p>
    <w:p w14:paraId="22ECB329" w14:textId="5DC7560A" w:rsidR="00F8710D" w:rsidRDefault="00F8710D" w:rsidP="00F8710D">
      <w:pPr>
        <w:pStyle w:val="Heading2"/>
      </w:pPr>
      <w:r>
        <w:t xml:space="preserve">SR. Software engineer | cybage software pvt ltd | july 2018 – </w:t>
      </w:r>
      <w:r w:rsidR="00B80D74">
        <w:t>Mar 2020</w:t>
      </w:r>
    </w:p>
    <w:p w14:paraId="6DA1FCE4" w14:textId="5B420029" w:rsidR="00F8710D" w:rsidRPr="0010077D" w:rsidRDefault="0002264C" w:rsidP="00F8710D">
      <w:pPr>
        <w:pStyle w:val="ListBullet"/>
      </w:pPr>
      <w:sdt>
        <w:sdtPr>
          <w:id w:val="-2009137527"/>
          <w:placeholder>
            <w:docPart w:val="D9F035C976714F6E859E2A508DD4CA45"/>
          </w:placeholder>
          <w:temporary/>
        </w:sdtPr>
        <w:sdtEndPr/>
        <w:sdtContent>
          <w:r w:rsidR="00F8710D" w:rsidRPr="00D4662D">
            <w:t>Primary responsibilities include design and development of server code.</w:t>
          </w:r>
        </w:sdtContent>
      </w:sdt>
    </w:p>
    <w:p w14:paraId="7A6F9E3A" w14:textId="77777777" w:rsidR="00F8710D" w:rsidRDefault="00F8710D" w:rsidP="00F8710D">
      <w:pPr>
        <w:pStyle w:val="ListBullet"/>
      </w:pPr>
      <w:r>
        <w:t>Perform Unit Testing after developing.</w:t>
      </w:r>
    </w:p>
    <w:p w14:paraId="1E3F6855" w14:textId="5456CD4F" w:rsidR="00F8710D" w:rsidRDefault="00F8710D" w:rsidP="0097259C">
      <w:pPr>
        <w:pStyle w:val="ListBullet"/>
      </w:pPr>
      <w:r w:rsidRPr="00A05E07">
        <w:t>Estimation, design and development of various modules.</w:t>
      </w:r>
    </w:p>
    <w:p w14:paraId="44E90D45" w14:textId="09118898" w:rsidR="0097259C" w:rsidRDefault="0097259C" w:rsidP="00542419">
      <w:pPr>
        <w:pStyle w:val="Heading2"/>
      </w:pPr>
      <w:r>
        <w:t xml:space="preserve">SR. </w:t>
      </w:r>
      <w:r w:rsidR="00F8710D">
        <w:t>interactive developer</w:t>
      </w:r>
      <w:r>
        <w:t xml:space="preserve"> | pixel india pvt ltd | SEP 2014 – </w:t>
      </w:r>
      <w:r w:rsidR="00F8710D">
        <w:t>july 2018</w:t>
      </w:r>
    </w:p>
    <w:p w14:paraId="3BAEEEB4" w14:textId="77777777" w:rsidR="0097259C" w:rsidRPr="0010077D" w:rsidRDefault="0097259C" w:rsidP="0097259C">
      <w:pPr>
        <w:pStyle w:val="ListBullet"/>
      </w:pPr>
      <w:r w:rsidRPr="00A05E07">
        <w:t>Estimation, design and development of various modules.</w:t>
      </w:r>
    </w:p>
    <w:p w14:paraId="410832AD" w14:textId="77777777" w:rsidR="0097259C" w:rsidRDefault="0097259C" w:rsidP="0097259C">
      <w:pPr>
        <w:pStyle w:val="ListBullet"/>
      </w:pPr>
      <w:r>
        <w:t>Relational Database design according to the project requirement.</w:t>
      </w:r>
    </w:p>
    <w:p w14:paraId="755EB5A2" w14:textId="2B586CE4" w:rsidR="00C2300C" w:rsidRDefault="0097259C" w:rsidP="00C2300C">
      <w:pPr>
        <w:pStyle w:val="ListBullet"/>
      </w:pPr>
      <w:r w:rsidRPr="00326648">
        <w:t>Working closely with analysts to enhance existing applications as well as build new applications.</w:t>
      </w:r>
    </w:p>
    <w:p w14:paraId="537374B8" w14:textId="77777777" w:rsidR="0097259C" w:rsidRDefault="0097259C" w:rsidP="0097259C">
      <w:pPr>
        <w:pStyle w:val="Heading2"/>
      </w:pPr>
      <w:r>
        <w:t>Software engineer | lakshya software solution pvt ltd | june 2012</w:t>
      </w:r>
      <w:r w:rsidRPr="00DF6561">
        <w:t xml:space="preserve"> – </w:t>
      </w:r>
      <w:r>
        <w:t>sep 2014</w:t>
      </w:r>
    </w:p>
    <w:p w14:paraId="0F519ACD" w14:textId="77777777" w:rsidR="0097259C" w:rsidRDefault="0097259C" w:rsidP="0097259C">
      <w:pPr>
        <w:pStyle w:val="ListBullet"/>
      </w:pPr>
      <w:r w:rsidRPr="005F3F93">
        <w:t>Provided object-oriented design, programming and implementation</w:t>
      </w:r>
      <w:r>
        <w:t>.</w:t>
      </w:r>
    </w:p>
    <w:p w14:paraId="19633085" w14:textId="77777777" w:rsidR="0097259C" w:rsidRPr="005F3F93" w:rsidRDefault="0097259C" w:rsidP="0097259C">
      <w:pPr>
        <w:pStyle w:val="ListBullet"/>
      </w:pPr>
      <w:r w:rsidRPr="005F3F93">
        <w:t>Understanding and analyzing project requirements and translating it into specifications and programming deliverables.</w:t>
      </w:r>
    </w:p>
    <w:p w14:paraId="0D491265" w14:textId="77777777" w:rsidR="0097259C" w:rsidRDefault="0097259C" w:rsidP="0097259C">
      <w:pPr>
        <w:pStyle w:val="ListBullet"/>
      </w:pPr>
      <w:r w:rsidRPr="005F3F93">
        <w:t>Testing and debugging the product in controlled, real situations.</w:t>
      </w:r>
    </w:p>
    <w:sdt>
      <w:sdtPr>
        <w:alias w:val="Education:"/>
        <w:tag w:val="Education:"/>
        <w:id w:val="807127995"/>
        <w:placeholder>
          <w:docPart w:val="7B7265DD25934388B82AABC79B589FA3"/>
        </w:placeholder>
        <w:temporary/>
        <w:showingPlcHdr/>
        <w15:appearance w15:val="hidden"/>
      </w:sdtPr>
      <w:sdtEndPr/>
      <w:sdtContent>
        <w:p w14:paraId="65FEB362" w14:textId="77777777" w:rsidR="006270A9" w:rsidRDefault="009D5933">
          <w:pPr>
            <w:pStyle w:val="Heading1"/>
          </w:pPr>
          <w:r>
            <w:t>Education</w:t>
          </w:r>
        </w:p>
      </w:sdtContent>
    </w:sdt>
    <w:p w14:paraId="7734AE2F" w14:textId="77777777" w:rsidR="005E2CA5" w:rsidRPr="005E2CA5" w:rsidRDefault="005E2CA5" w:rsidP="00C92AE8">
      <w:pPr>
        <w:pStyle w:val="Heading2"/>
        <w:ind w:left="216"/>
      </w:pPr>
      <w:r>
        <w:t>B.E</w:t>
      </w:r>
      <w:r w:rsidR="009D5933">
        <w:t> | </w:t>
      </w:r>
      <w:r>
        <w:t>2012</w:t>
      </w:r>
      <w:r w:rsidR="009D5933">
        <w:t> | </w:t>
      </w:r>
      <w:r>
        <w:t>RGPV University</w:t>
      </w:r>
    </w:p>
    <w:p w14:paraId="3B0B3D62" w14:textId="77777777" w:rsidR="005E2CA5" w:rsidRPr="005E2CA5" w:rsidRDefault="005E2CA5" w:rsidP="00C92AE8">
      <w:pPr>
        <w:pStyle w:val="ListBullet"/>
        <w:numPr>
          <w:ilvl w:val="0"/>
          <w:numId w:val="0"/>
        </w:numPr>
        <w:ind w:left="432" w:hanging="216"/>
      </w:pPr>
      <w:r w:rsidRPr="005E2CA5">
        <w:t>Bhopal, Madhya Pradesh.</w:t>
      </w:r>
    </w:p>
    <w:p w14:paraId="393E9944" w14:textId="77777777" w:rsidR="005E2CA5" w:rsidRDefault="005E2CA5" w:rsidP="00C92AE8">
      <w:pPr>
        <w:pStyle w:val="ListBullet"/>
        <w:numPr>
          <w:ilvl w:val="0"/>
          <w:numId w:val="0"/>
        </w:numPr>
        <w:ind w:left="432" w:hanging="216"/>
      </w:pPr>
      <w:r w:rsidRPr="005E2CA5">
        <w:t>Electronics &amp; Communication with. 66% Aggregate.</w:t>
      </w:r>
    </w:p>
    <w:p w14:paraId="318A962D" w14:textId="77777777" w:rsidR="005E2CA5" w:rsidRPr="005E2CA5" w:rsidRDefault="005E2CA5" w:rsidP="00C92AE8">
      <w:pPr>
        <w:pStyle w:val="Heading2"/>
        <w:ind w:left="216"/>
      </w:pPr>
      <w:r>
        <w:t>Higher secondary certificate | 2007 | St. Mark School</w:t>
      </w:r>
    </w:p>
    <w:p w14:paraId="2CB01956" w14:textId="77777777" w:rsidR="005E2CA5" w:rsidRPr="005E2CA5" w:rsidRDefault="005E2CA5" w:rsidP="00C92AE8">
      <w:pPr>
        <w:pStyle w:val="ListBullet"/>
        <w:numPr>
          <w:ilvl w:val="0"/>
          <w:numId w:val="0"/>
        </w:numPr>
        <w:ind w:left="432" w:hanging="216"/>
      </w:pPr>
      <w:r w:rsidRPr="005E2CA5">
        <w:t>Sarni, Madhya Pradesh.</w:t>
      </w:r>
    </w:p>
    <w:p w14:paraId="7AC8BBAD" w14:textId="6592C3EA" w:rsidR="005E2CA5" w:rsidRPr="005E2CA5" w:rsidRDefault="005E2CA5" w:rsidP="00C92AE8">
      <w:pPr>
        <w:pStyle w:val="ListBullet"/>
        <w:numPr>
          <w:ilvl w:val="0"/>
          <w:numId w:val="0"/>
        </w:numPr>
        <w:ind w:left="432" w:hanging="216"/>
      </w:pPr>
      <w:r w:rsidRPr="005E2CA5">
        <w:t>From M.P Board</w:t>
      </w:r>
      <w:r w:rsidR="003B53BE">
        <w:t xml:space="preserve"> </w:t>
      </w:r>
    </w:p>
    <w:p w14:paraId="01D4C7F9" w14:textId="77777777" w:rsidR="003B53BE" w:rsidRPr="005E2CA5" w:rsidRDefault="003B53BE" w:rsidP="00C92AE8">
      <w:pPr>
        <w:pStyle w:val="Heading2"/>
        <w:ind w:left="216"/>
      </w:pPr>
      <w:r>
        <w:t>senior secondary certificate | 2005 | St. Mark School</w:t>
      </w:r>
    </w:p>
    <w:p w14:paraId="5B085321" w14:textId="77777777" w:rsidR="003B53BE" w:rsidRPr="005E2CA5" w:rsidRDefault="003B53BE" w:rsidP="00C92AE8">
      <w:pPr>
        <w:pStyle w:val="ListBullet"/>
        <w:numPr>
          <w:ilvl w:val="0"/>
          <w:numId w:val="0"/>
        </w:numPr>
        <w:ind w:left="432" w:hanging="216"/>
      </w:pPr>
      <w:r w:rsidRPr="005E2CA5">
        <w:t>Sarni, Madhya Pradesh.</w:t>
      </w:r>
    </w:p>
    <w:p w14:paraId="6969F141" w14:textId="742C7B61" w:rsidR="005E2CA5" w:rsidRDefault="003B53BE" w:rsidP="00C92AE8">
      <w:pPr>
        <w:pStyle w:val="ListBullet"/>
        <w:numPr>
          <w:ilvl w:val="0"/>
          <w:numId w:val="0"/>
        </w:numPr>
        <w:ind w:left="432" w:hanging="216"/>
      </w:pPr>
      <w:r w:rsidRPr="005E2CA5">
        <w:t>From M.P Board.</w:t>
      </w:r>
    </w:p>
    <w:p w14:paraId="20593A69" w14:textId="77777777" w:rsidR="003B53BE" w:rsidRDefault="003B53BE" w:rsidP="00C92AE8">
      <w:pPr>
        <w:pStyle w:val="ListBullet"/>
        <w:numPr>
          <w:ilvl w:val="0"/>
          <w:numId w:val="0"/>
        </w:numPr>
        <w:ind w:left="432" w:hanging="216"/>
        <w:rPr>
          <w:rStyle w:val="NoSpacingChar"/>
          <w:rFonts w:eastAsia="Calibri" w:cstheme="minorHAnsi"/>
          <w:sz w:val="22"/>
        </w:rPr>
      </w:pPr>
    </w:p>
    <w:p w14:paraId="1A2281EC" w14:textId="77777777" w:rsidR="005E2CA5" w:rsidRPr="00BA4DDB" w:rsidRDefault="005E2CA5" w:rsidP="00C92AE8">
      <w:pPr>
        <w:pStyle w:val="ListBullet"/>
        <w:numPr>
          <w:ilvl w:val="0"/>
          <w:numId w:val="0"/>
        </w:numPr>
        <w:ind w:left="432" w:hanging="216"/>
        <w:rPr>
          <w:rStyle w:val="NoSpacingChar"/>
          <w:rFonts w:eastAsia="Calibri" w:cstheme="minorHAnsi"/>
          <w:i/>
          <w:sz w:val="22"/>
        </w:rPr>
      </w:pPr>
      <w:r w:rsidRPr="00BA4DDB">
        <w:rPr>
          <w:rStyle w:val="NoSpacingChar"/>
          <w:rFonts w:eastAsia="Calibri" w:cstheme="minorHAnsi"/>
          <w:b/>
          <w:sz w:val="22"/>
        </w:rPr>
        <w:t>Microsoft certification in Html5</w:t>
      </w:r>
      <w:r w:rsidRPr="00BA4DDB">
        <w:rPr>
          <w:rStyle w:val="NoSpacingChar"/>
          <w:rFonts w:eastAsia="Calibri" w:cstheme="minorHAnsi"/>
          <w:sz w:val="22"/>
        </w:rPr>
        <w:t xml:space="preserve"> </w:t>
      </w:r>
      <w:r w:rsidRPr="00BA4DDB">
        <w:rPr>
          <w:rStyle w:val="NoSpacingChar"/>
          <w:rFonts w:eastAsia="Calibri" w:cstheme="minorHAnsi"/>
          <w:b/>
          <w:sz w:val="22"/>
        </w:rPr>
        <w:t>with JavaScript and css3</w:t>
      </w:r>
      <w:r w:rsidRPr="00BA4DDB">
        <w:rPr>
          <w:rStyle w:val="NoSpacingChar"/>
          <w:rFonts w:eastAsia="Calibri" w:cstheme="minorHAnsi"/>
          <w:sz w:val="22"/>
        </w:rPr>
        <w:t xml:space="preserve"> 2013</w:t>
      </w:r>
    </w:p>
    <w:p w14:paraId="1A98EF52" w14:textId="1A2CDF94" w:rsidR="00202812" w:rsidRPr="00BA4DDB" w:rsidRDefault="005E2CA5" w:rsidP="00202812">
      <w:pPr>
        <w:pStyle w:val="ListBullet"/>
        <w:numPr>
          <w:ilvl w:val="0"/>
          <w:numId w:val="0"/>
        </w:numPr>
        <w:ind w:left="432" w:hanging="216"/>
        <w:rPr>
          <w:color w:val="000000"/>
        </w:rPr>
      </w:pPr>
      <w:r w:rsidRPr="00BA4DDB">
        <w:rPr>
          <w:rStyle w:val="NoSpacingChar"/>
          <w:rFonts w:eastAsia="Calibri" w:cstheme="minorHAnsi"/>
          <w:sz w:val="22"/>
        </w:rPr>
        <w:t>And</w:t>
      </w:r>
      <w:r w:rsidRPr="00BA4DDB">
        <w:rPr>
          <w:color w:val="000000"/>
        </w:rPr>
        <w:t xml:space="preserve"> Certification ID: 9761709</w:t>
      </w:r>
      <w:r w:rsidR="00A45B02" w:rsidRPr="00BA4DDB">
        <w:rPr>
          <w:color w:val="000000"/>
        </w:rPr>
        <w:t>.</w:t>
      </w:r>
    </w:p>
    <w:p w14:paraId="5E595D46" w14:textId="69F6621A" w:rsidR="0095562C" w:rsidRDefault="00E106EF" w:rsidP="0095562C">
      <w:pPr>
        <w:pStyle w:val="Heading1"/>
      </w:pPr>
      <w:r>
        <w:lastRenderedPageBreak/>
        <w:t>Projects</w:t>
      </w:r>
    </w:p>
    <w:p w14:paraId="2C1E6F2A" w14:textId="689A437B" w:rsidR="007B175F" w:rsidRDefault="007B175F" w:rsidP="0095562C">
      <w:pPr>
        <w:pStyle w:val="Heading1"/>
      </w:pPr>
    </w:p>
    <w:p w14:paraId="4B8EDC0D" w14:textId="264F2A1F" w:rsidR="007B175F" w:rsidRDefault="007B175F" w:rsidP="007B175F">
      <w:pPr>
        <w:pStyle w:val="ListBullet"/>
        <w:numPr>
          <w:ilvl w:val="0"/>
          <w:numId w:val="0"/>
        </w:numPr>
      </w:pPr>
      <w:r w:rsidRPr="0095562C">
        <w:rPr>
          <w:b/>
        </w:rPr>
        <w:t>Title</w:t>
      </w:r>
      <w:r w:rsidRPr="0095562C">
        <w:t>:</w:t>
      </w:r>
      <w:r>
        <w:t xml:space="preserve"> UPM Account.</w:t>
      </w:r>
    </w:p>
    <w:p w14:paraId="429CB185" w14:textId="0DBE00E3" w:rsidR="007B175F" w:rsidRDefault="007B175F" w:rsidP="007B175F">
      <w:pPr>
        <w:pStyle w:val="ListBullet"/>
        <w:numPr>
          <w:ilvl w:val="0"/>
          <w:numId w:val="0"/>
        </w:numPr>
      </w:pPr>
      <w:r>
        <w:rPr>
          <w:b/>
        </w:rPr>
        <w:t>Client</w:t>
      </w:r>
      <w:r w:rsidRPr="00C54AA6">
        <w:t>:</w:t>
      </w:r>
      <w:r>
        <w:t xml:space="preserve"> UPM.</w:t>
      </w:r>
    </w:p>
    <w:p w14:paraId="5CB8E436" w14:textId="41F671EC" w:rsidR="007B175F" w:rsidRDefault="007B175F" w:rsidP="007B175F">
      <w:pPr>
        <w:pStyle w:val="ListBullet"/>
        <w:numPr>
          <w:ilvl w:val="0"/>
          <w:numId w:val="0"/>
        </w:numPr>
      </w:pPr>
      <w:r>
        <w:rPr>
          <w:b/>
        </w:rPr>
        <w:t xml:space="preserve">Role: </w:t>
      </w:r>
      <w:r>
        <w:t>SR Technical Consultant / Tech Lead.</w:t>
      </w:r>
    </w:p>
    <w:p w14:paraId="7B79D792" w14:textId="2AF7A776" w:rsidR="007B175F" w:rsidRDefault="007B175F" w:rsidP="007B175F">
      <w:pPr>
        <w:pStyle w:val="ListBullet"/>
        <w:numPr>
          <w:ilvl w:val="0"/>
          <w:numId w:val="0"/>
        </w:numPr>
      </w:pPr>
      <w:r>
        <w:rPr>
          <w:b/>
        </w:rPr>
        <w:t xml:space="preserve">Cloud:  </w:t>
      </w:r>
      <w:r w:rsidRPr="00202812">
        <w:t xml:space="preserve">Sales </w:t>
      </w:r>
      <w:r>
        <w:t xml:space="preserve">and Service </w:t>
      </w:r>
      <w:r w:rsidRPr="00202812">
        <w:t>cloud</w:t>
      </w:r>
    </w:p>
    <w:p w14:paraId="79E0144F" w14:textId="4D58EBDF" w:rsidR="00FD62F9" w:rsidRDefault="00FD62F9" w:rsidP="007B175F">
      <w:pPr>
        <w:pStyle w:val="ListBullet"/>
        <w:numPr>
          <w:ilvl w:val="0"/>
          <w:numId w:val="0"/>
        </w:numPr>
      </w:pPr>
      <w:r w:rsidRPr="00FD62F9">
        <w:rPr>
          <w:b/>
        </w:rPr>
        <w:t xml:space="preserve">Projects </w:t>
      </w:r>
      <w:r w:rsidR="00B2072B" w:rsidRPr="00FD62F9">
        <w:rPr>
          <w:b/>
        </w:rPr>
        <w:t>Orgs</w:t>
      </w:r>
      <w:r w:rsidR="00B2072B">
        <w:t>:</w:t>
      </w:r>
      <w:r>
        <w:t xml:space="preserve">  Raflatc, Biofuels, Bio Composites, Bio Chemicals, Bio Medicals and Plywood. </w:t>
      </w:r>
    </w:p>
    <w:p w14:paraId="2A6F1543" w14:textId="326F5252" w:rsidR="00FD62F9" w:rsidRPr="00FD62F9" w:rsidRDefault="00FD62F9" w:rsidP="00FD62F9">
      <w:pPr>
        <w:jc w:val="both"/>
        <w:rPr>
          <w:rFonts w:ascii="Calibri" w:hAnsi="Calibri" w:cs="Arial"/>
          <w:b/>
        </w:rPr>
      </w:pPr>
      <w:r w:rsidRPr="00854EAE">
        <w:rPr>
          <w:rFonts w:ascii="Calibri" w:hAnsi="Calibri" w:cs="Arial"/>
          <w:b/>
        </w:rPr>
        <w:t xml:space="preserve">Contribution / Highlights:  </w:t>
      </w:r>
    </w:p>
    <w:p w14:paraId="43544627" w14:textId="77777777" w:rsidR="00FD62F9" w:rsidRPr="001039A5" w:rsidRDefault="00FD62F9" w:rsidP="00FD62F9">
      <w:pPr>
        <w:pStyle w:val="ListParagraph"/>
        <w:numPr>
          <w:ilvl w:val="0"/>
          <w:numId w:val="9"/>
        </w:numPr>
        <w:spacing w:before="0" w:after="0" w:line="240" w:lineRule="auto"/>
        <w:rPr>
          <w:rFonts w:ascii="Calibri" w:hAnsi="Calibri" w:cs="Arial"/>
          <w:sz w:val="22"/>
          <w:szCs w:val="22"/>
        </w:rPr>
      </w:pPr>
      <w:r w:rsidRPr="00CD6C1A">
        <w:rPr>
          <w:rFonts w:ascii="Calibri" w:hAnsi="Calibri" w:cs="Arial"/>
          <w:sz w:val="22"/>
          <w:szCs w:val="22"/>
        </w:rPr>
        <w:t xml:space="preserve">Gathering high level business requirements &amp; design, functional specifications, </w:t>
      </w:r>
      <w:r>
        <w:rPr>
          <w:rFonts w:ascii="Calibri" w:hAnsi="Calibri" w:cs="Arial"/>
          <w:sz w:val="22"/>
          <w:szCs w:val="22"/>
        </w:rPr>
        <w:t>estimation</w:t>
      </w:r>
      <w:r w:rsidRPr="00CD6C1A">
        <w:rPr>
          <w:rFonts w:ascii="Calibri" w:hAnsi="Calibri" w:cs="Arial"/>
          <w:sz w:val="22"/>
          <w:szCs w:val="22"/>
        </w:rPr>
        <w:t xml:space="preserve">. </w:t>
      </w:r>
    </w:p>
    <w:p w14:paraId="1314112D" w14:textId="77777777" w:rsidR="00FD62F9" w:rsidRDefault="00FD62F9" w:rsidP="00FD62F9">
      <w:pPr>
        <w:pStyle w:val="ListParagraph"/>
        <w:numPr>
          <w:ilvl w:val="0"/>
          <w:numId w:val="9"/>
        </w:numPr>
        <w:pBdr>
          <w:top w:val="nil"/>
          <w:left w:val="nil"/>
          <w:bottom w:val="nil"/>
          <w:right w:val="nil"/>
          <w:between w:val="nil"/>
          <w:bar w:val="nil"/>
        </w:pBdr>
        <w:spacing w:before="0" w:after="0" w:line="240" w:lineRule="auto"/>
        <w:rPr>
          <w:rFonts w:ascii="Calibri" w:hAnsi="Calibri" w:cs="Arial"/>
          <w:sz w:val="22"/>
          <w:szCs w:val="22"/>
        </w:rPr>
      </w:pPr>
      <w:r w:rsidRPr="001D2B45">
        <w:rPr>
          <w:rFonts w:ascii="Calibri" w:hAnsi="Calibri" w:cs="Arial"/>
          <w:sz w:val="22"/>
          <w:szCs w:val="22"/>
        </w:rPr>
        <w:t>Architect, design,</w:t>
      </w:r>
      <w:r>
        <w:rPr>
          <w:rFonts w:ascii="Calibri" w:hAnsi="Calibri" w:cs="Arial"/>
          <w:sz w:val="22"/>
          <w:szCs w:val="22"/>
        </w:rPr>
        <w:t xml:space="preserve"> </w:t>
      </w:r>
      <w:r w:rsidRPr="001D2B45">
        <w:rPr>
          <w:rFonts w:ascii="Calibri" w:hAnsi="Calibri" w:cs="Arial"/>
          <w:sz w:val="22"/>
          <w:szCs w:val="22"/>
        </w:rPr>
        <w:t>development configurati</w:t>
      </w:r>
      <w:r>
        <w:rPr>
          <w:rFonts w:ascii="Calibri" w:hAnsi="Calibri" w:cs="Arial"/>
          <w:sz w:val="22"/>
          <w:szCs w:val="22"/>
        </w:rPr>
        <w:t>on, build of applications force.com</w:t>
      </w:r>
    </w:p>
    <w:p w14:paraId="5108A6BC" w14:textId="7F2104FB" w:rsidR="007B175F" w:rsidRDefault="00FD62F9" w:rsidP="00FD62F9">
      <w:pPr>
        <w:pStyle w:val="ListParagraph"/>
        <w:numPr>
          <w:ilvl w:val="0"/>
          <w:numId w:val="9"/>
        </w:numPr>
        <w:pBdr>
          <w:top w:val="nil"/>
          <w:left w:val="nil"/>
          <w:bottom w:val="nil"/>
          <w:right w:val="nil"/>
          <w:between w:val="nil"/>
          <w:bar w:val="nil"/>
        </w:pBdr>
        <w:spacing w:before="0" w:after="0" w:line="240" w:lineRule="auto"/>
        <w:rPr>
          <w:rFonts w:ascii="Calibri" w:hAnsi="Calibri" w:cs="Arial"/>
          <w:sz w:val="22"/>
          <w:szCs w:val="22"/>
        </w:rPr>
      </w:pPr>
      <w:r>
        <w:rPr>
          <w:rFonts w:ascii="Calibri" w:hAnsi="Calibri" w:cs="Arial"/>
          <w:sz w:val="22"/>
          <w:szCs w:val="22"/>
        </w:rPr>
        <w:t>Develop lightning applications using LWC framework.</w:t>
      </w:r>
    </w:p>
    <w:p w14:paraId="011BB51B" w14:textId="52D9E759" w:rsidR="007B175F" w:rsidRDefault="00FD62F9" w:rsidP="0095562C">
      <w:pPr>
        <w:pStyle w:val="ListParagraph"/>
        <w:numPr>
          <w:ilvl w:val="0"/>
          <w:numId w:val="9"/>
        </w:numPr>
        <w:pBdr>
          <w:top w:val="nil"/>
          <w:left w:val="nil"/>
          <w:bottom w:val="nil"/>
          <w:right w:val="nil"/>
          <w:between w:val="nil"/>
          <w:bar w:val="nil"/>
        </w:pBdr>
        <w:spacing w:before="0" w:after="0" w:line="240" w:lineRule="auto"/>
        <w:rPr>
          <w:rFonts w:ascii="Calibri" w:hAnsi="Calibri" w:cs="Arial"/>
          <w:sz w:val="22"/>
          <w:szCs w:val="22"/>
        </w:rPr>
      </w:pPr>
      <w:r>
        <w:rPr>
          <w:rFonts w:ascii="Calibri" w:hAnsi="Calibri" w:cs="Arial"/>
          <w:sz w:val="22"/>
          <w:szCs w:val="22"/>
        </w:rPr>
        <w:t>Provide Solution for the customer requirement.</w:t>
      </w:r>
    </w:p>
    <w:p w14:paraId="66C2D899" w14:textId="51453D74" w:rsidR="00DF0BBC" w:rsidRDefault="00DF0BBC" w:rsidP="00DF0BBC">
      <w:pPr>
        <w:pBdr>
          <w:top w:val="nil"/>
          <w:left w:val="nil"/>
          <w:bottom w:val="nil"/>
          <w:right w:val="nil"/>
          <w:between w:val="nil"/>
          <w:bar w:val="nil"/>
        </w:pBdr>
        <w:spacing w:after="0"/>
        <w:rPr>
          <w:rFonts w:ascii="Calibri" w:hAnsi="Calibri" w:cs="Arial"/>
        </w:rPr>
      </w:pPr>
    </w:p>
    <w:p w14:paraId="5E202039" w14:textId="4CA1DA8E" w:rsidR="00DF0BBC" w:rsidRDefault="00DF0BBC" w:rsidP="00DF0BBC">
      <w:pPr>
        <w:pBdr>
          <w:top w:val="nil"/>
          <w:left w:val="nil"/>
          <w:bottom w:val="nil"/>
          <w:right w:val="nil"/>
          <w:between w:val="nil"/>
          <w:bar w:val="nil"/>
        </w:pBdr>
        <w:spacing w:after="0"/>
        <w:rPr>
          <w:b/>
        </w:rPr>
      </w:pPr>
      <w:r w:rsidRPr="00DF0BBC">
        <w:rPr>
          <w:b/>
        </w:rPr>
        <w:t>Areas of Exposure</w:t>
      </w:r>
      <w:r>
        <w:rPr>
          <w:b/>
        </w:rPr>
        <w:t>:</w:t>
      </w:r>
    </w:p>
    <w:p w14:paraId="784A4DCD" w14:textId="35FFB486" w:rsidR="00C154AD" w:rsidRDefault="00C154AD" w:rsidP="00DF0BBC">
      <w:pPr>
        <w:pBdr>
          <w:top w:val="nil"/>
          <w:left w:val="nil"/>
          <w:bottom w:val="nil"/>
          <w:right w:val="nil"/>
          <w:between w:val="nil"/>
          <w:bar w:val="nil"/>
        </w:pBdr>
        <w:spacing w:after="0"/>
        <w:rPr>
          <w:b/>
        </w:rPr>
      </w:pPr>
      <w:r>
        <w:rPr>
          <w:b/>
        </w:rPr>
        <w:tab/>
      </w:r>
    </w:p>
    <w:p w14:paraId="7355BC98" w14:textId="44658B53" w:rsidR="00DF0BBC" w:rsidRDefault="00DF0BBC" w:rsidP="00DF0BBC">
      <w:pPr>
        <w:pStyle w:val="ListParagraph"/>
        <w:numPr>
          <w:ilvl w:val="0"/>
          <w:numId w:val="9"/>
        </w:numPr>
        <w:pBdr>
          <w:top w:val="nil"/>
          <w:left w:val="nil"/>
          <w:bottom w:val="nil"/>
          <w:right w:val="nil"/>
          <w:between w:val="nil"/>
          <w:bar w:val="nil"/>
        </w:pBdr>
        <w:spacing w:before="0" w:after="0" w:line="240" w:lineRule="auto"/>
        <w:rPr>
          <w:rFonts w:ascii="Calibri" w:hAnsi="Calibri" w:cs="Arial"/>
          <w:sz w:val="22"/>
          <w:szCs w:val="22"/>
        </w:rPr>
      </w:pPr>
      <w:r>
        <w:rPr>
          <w:b/>
        </w:rPr>
        <w:t xml:space="preserve"> </w:t>
      </w:r>
      <w:r w:rsidRPr="00DF0BBC">
        <w:rPr>
          <w:rFonts w:ascii="Calibri" w:hAnsi="Calibri" w:cs="Arial"/>
          <w:sz w:val="22"/>
          <w:szCs w:val="22"/>
        </w:rPr>
        <w:t>Flows</w:t>
      </w:r>
    </w:p>
    <w:p w14:paraId="069EBE21" w14:textId="73A62777" w:rsidR="00DF0BBC" w:rsidRDefault="00DF0BBC" w:rsidP="00DF0BBC">
      <w:pPr>
        <w:pStyle w:val="ListParagraph"/>
        <w:numPr>
          <w:ilvl w:val="0"/>
          <w:numId w:val="9"/>
        </w:numPr>
        <w:pBdr>
          <w:top w:val="nil"/>
          <w:left w:val="nil"/>
          <w:bottom w:val="nil"/>
          <w:right w:val="nil"/>
          <w:between w:val="nil"/>
          <w:bar w:val="nil"/>
        </w:pBdr>
        <w:spacing w:before="0" w:after="0" w:line="240" w:lineRule="auto"/>
        <w:rPr>
          <w:rFonts w:ascii="Calibri" w:hAnsi="Calibri" w:cs="Arial"/>
          <w:sz w:val="22"/>
          <w:szCs w:val="22"/>
        </w:rPr>
      </w:pPr>
      <w:r>
        <w:rPr>
          <w:rFonts w:ascii="Calibri" w:hAnsi="Calibri" w:cs="Arial"/>
          <w:sz w:val="22"/>
          <w:szCs w:val="22"/>
        </w:rPr>
        <w:t>Gearset (Deployment tool)</w:t>
      </w:r>
    </w:p>
    <w:p w14:paraId="48450740" w14:textId="4E054C64" w:rsidR="00C154AD" w:rsidRDefault="00C154AD" w:rsidP="00DF0BBC">
      <w:pPr>
        <w:pStyle w:val="ListParagraph"/>
        <w:numPr>
          <w:ilvl w:val="0"/>
          <w:numId w:val="9"/>
        </w:numPr>
        <w:pBdr>
          <w:top w:val="nil"/>
          <w:left w:val="nil"/>
          <w:bottom w:val="nil"/>
          <w:right w:val="nil"/>
          <w:between w:val="nil"/>
          <w:bar w:val="nil"/>
        </w:pBdr>
        <w:spacing w:before="0" w:after="0" w:line="240" w:lineRule="auto"/>
        <w:rPr>
          <w:rFonts w:ascii="Calibri" w:hAnsi="Calibri" w:cs="Arial"/>
          <w:sz w:val="22"/>
          <w:szCs w:val="22"/>
        </w:rPr>
      </w:pPr>
      <w:r>
        <w:rPr>
          <w:rFonts w:ascii="Calibri" w:hAnsi="Calibri" w:cs="Arial"/>
          <w:sz w:val="22"/>
          <w:szCs w:val="22"/>
        </w:rPr>
        <w:t>Bit bucket</w:t>
      </w:r>
    </w:p>
    <w:p w14:paraId="0AD36B9F" w14:textId="1328DA9D" w:rsidR="00C154AD" w:rsidRDefault="00C154AD" w:rsidP="00DF0BBC">
      <w:pPr>
        <w:pStyle w:val="ListParagraph"/>
        <w:numPr>
          <w:ilvl w:val="0"/>
          <w:numId w:val="9"/>
        </w:numPr>
        <w:pBdr>
          <w:top w:val="nil"/>
          <w:left w:val="nil"/>
          <w:bottom w:val="nil"/>
          <w:right w:val="nil"/>
          <w:between w:val="nil"/>
          <w:bar w:val="nil"/>
        </w:pBdr>
        <w:spacing w:before="0" w:after="0" w:line="240" w:lineRule="auto"/>
        <w:rPr>
          <w:rFonts w:ascii="Calibri" w:hAnsi="Calibri" w:cs="Arial"/>
          <w:sz w:val="22"/>
          <w:szCs w:val="22"/>
        </w:rPr>
      </w:pPr>
      <w:r>
        <w:rPr>
          <w:rFonts w:ascii="Calibri" w:hAnsi="Calibri" w:cs="Arial"/>
          <w:sz w:val="22"/>
          <w:szCs w:val="22"/>
        </w:rPr>
        <w:t>LWC</w:t>
      </w:r>
    </w:p>
    <w:p w14:paraId="215780AB" w14:textId="77777777" w:rsidR="00C154AD" w:rsidRPr="00DF0BBC" w:rsidRDefault="00C154AD" w:rsidP="00C154AD">
      <w:pPr>
        <w:pStyle w:val="ListParagraph"/>
        <w:numPr>
          <w:ilvl w:val="0"/>
          <w:numId w:val="0"/>
        </w:numPr>
        <w:pBdr>
          <w:top w:val="nil"/>
          <w:left w:val="nil"/>
          <w:bottom w:val="nil"/>
          <w:right w:val="nil"/>
          <w:between w:val="nil"/>
          <w:bar w:val="nil"/>
        </w:pBdr>
        <w:spacing w:before="0" w:after="0" w:line="240" w:lineRule="auto"/>
        <w:ind w:left="720"/>
        <w:rPr>
          <w:rFonts w:ascii="Calibri" w:hAnsi="Calibri" w:cs="Arial"/>
          <w:sz w:val="22"/>
          <w:szCs w:val="22"/>
        </w:rPr>
      </w:pPr>
    </w:p>
    <w:p w14:paraId="08D405F5" w14:textId="59DD7AD1" w:rsidR="00E8287E" w:rsidRDefault="00E8287E" w:rsidP="00E8287E">
      <w:pPr>
        <w:pStyle w:val="ListParagraph"/>
        <w:numPr>
          <w:ilvl w:val="0"/>
          <w:numId w:val="0"/>
        </w:numPr>
        <w:pBdr>
          <w:top w:val="nil"/>
          <w:left w:val="nil"/>
          <w:bottom w:val="nil"/>
          <w:right w:val="nil"/>
          <w:between w:val="nil"/>
          <w:bar w:val="nil"/>
        </w:pBdr>
        <w:spacing w:before="0" w:after="0" w:line="240" w:lineRule="auto"/>
        <w:ind w:left="720"/>
        <w:rPr>
          <w:rFonts w:ascii="Calibri" w:hAnsi="Calibri" w:cs="Arial"/>
          <w:sz w:val="22"/>
          <w:szCs w:val="22"/>
        </w:rPr>
      </w:pPr>
    </w:p>
    <w:p w14:paraId="20BD7D8B" w14:textId="4BD967F1" w:rsidR="00E8287E" w:rsidRDefault="00E8287E" w:rsidP="00E8287E">
      <w:pPr>
        <w:pStyle w:val="ListParagraph"/>
        <w:numPr>
          <w:ilvl w:val="0"/>
          <w:numId w:val="0"/>
        </w:numPr>
        <w:pBdr>
          <w:top w:val="nil"/>
          <w:left w:val="nil"/>
          <w:bottom w:val="nil"/>
          <w:right w:val="nil"/>
          <w:between w:val="nil"/>
          <w:bar w:val="nil"/>
        </w:pBdr>
        <w:spacing w:before="0" w:after="0" w:line="240" w:lineRule="auto"/>
        <w:ind w:left="720"/>
        <w:rPr>
          <w:rFonts w:ascii="Calibri" w:hAnsi="Calibri" w:cs="Arial"/>
          <w:sz w:val="22"/>
          <w:szCs w:val="22"/>
        </w:rPr>
      </w:pPr>
    </w:p>
    <w:p w14:paraId="6E757173" w14:textId="77777777" w:rsidR="00E8287E" w:rsidRPr="00E8287E" w:rsidRDefault="00E8287E" w:rsidP="00E8287E">
      <w:pPr>
        <w:pStyle w:val="ListParagraph"/>
        <w:numPr>
          <w:ilvl w:val="0"/>
          <w:numId w:val="0"/>
        </w:numPr>
        <w:pBdr>
          <w:top w:val="nil"/>
          <w:left w:val="nil"/>
          <w:bottom w:val="nil"/>
          <w:right w:val="nil"/>
          <w:between w:val="nil"/>
          <w:bar w:val="nil"/>
        </w:pBdr>
        <w:spacing w:before="0" w:after="0" w:line="240" w:lineRule="auto"/>
        <w:ind w:left="720"/>
        <w:rPr>
          <w:rFonts w:ascii="Calibri" w:hAnsi="Calibri" w:cs="Arial"/>
          <w:sz w:val="22"/>
          <w:szCs w:val="22"/>
        </w:rPr>
      </w:pPr>
    </w:p>
    <w:p w14:paraId="015C8480" w14:textId="1C72B776" w:rsidR="00F8710D" w:rsidRDefault="00F8710D" w:rsidP="007B175F">
      <w:pPr>
        <w:pStyle w:val="ListBullet"/>
        <w:numPr>
          <w:ilvl w:val="0"/>
          <w:numId w:val="0"/>
        </w:numPr>
      </w:pPr>
      <w:r w:rsidRPr="0095562C">
        <w:rPr>
          <w:b/>
        </w:rPr>
        <w:t>Title</w:t>
      </w:r>
      <w:r w:rsidRPr="0095562C">
        <w:t>:</w:t>
      </w:r>
      <w:r>
        <w:t xml:space="preserve"> Travelclick (TC-EBS).</w:t>
      </w:r>
    </w:p>
    <w:p w14:paraId="5553D766" w14:textId="1CEC728E" w:rsidR="00F8710D" w:rsidRDefault="00F8710D" w:rsidP="007B175F">
      <w:pPr>
        <w:pStyle w:val="ListBullet"/>
        <w:numPr>
          <w:ilvl w:val="0"/>
          <w:numId w:val="0"/>
        </w:numPr>
      </w:pPr>
      <w:r>
        <w:rPr>
          <w:b/>
        </w:rPr>
        <w:t>Client</w:t>
      </w:r>
      <w:r w:rsidRPr="00C54AA6">
        <w:t>:</w:t>
      </w:r>
      <w:r>
        <w:t xml:space="preserve"> Amedus.</w:t>
      </w:r>
    </w:p>
    <w:p w14:paraId="0C7B470A" w14:textId="597DFA2F" w:rsidR="00F8710D" w:rsidRDefault="00F8710D" w:rsidP="007B175F">
      <w:pPr>
        <w:pStyle w:val="ListBullet"/>
        <w:numPr>
          <w:ilvl w:val="0"/>
          <w:numId w:val="0"/>
        </w:numPr>
      </w:pPr>
      <w:r w:rsidRPr="00C54AA6">
        <w:rPr>
          <w:b/>
        </w:rPr>
        <w:t>Duration</w:t>
      </w:r>
      <w:r>
        <w:rPr>
          <w:b/>
        </w:rPr>
        <w:t xml:space="preserve">: </w:t>
      </w:r>
      <w:r w:rsidRPr="00C54AA6">
        <w:t>July 201</w:t>
      </w:r>
      <w:r>
        <w:t>8</w:t>
      </w:r>
      <w:r w:rsidRPr="00C54AA6">
        <w:t xml:space="preserve"> </w:t>
      </w:r>
      <w:r>
        <w:t>–</w:t>
      </w:r>
      <w:r w:rsidRPr="00C54AA6">
        <w:t xml:space="preserve"> current</w:t>
      </w:r>
      <w:r>
        <w:t>.</w:t>
      </w:r>
    </w:p>
    <w:p w14:paraId="7061078C" w14:textId="77777777" w:rsidR="00F8710D" w:rsidRDefault="00F8710D" w:rsidP="007B175F">
      <w:pPr>
        <w:pStyle w:val="ListBullet"/>
        <w:numPr>
          <w:ilvl w:val="0"/>
          <w:numId w:val="0"/>
        </w:numPr>
      </w:pPr>
      <w:r>
        <w:rPr>
          <w:b/>
        </w:rPr>
        <w:t xml:space="preserve">Role: </w:t>
      </w:r>
      <w:r w:rsidRPr="00C54AA6">
        <w:t>Salesforce Developer</w:t>
      </w:r>
      <w:r>
        <w:t>.</w:t>
      </w:r>
    </w:p>
    <w:p w14:paraId="556B798C" w14:textId="4C85901B" w:rsidR="00F8710D" w:rsidRDefault="00F8710D" w:rsidP="007B175F">
      <w:pPr>
        <w:pStyle w:val="ListBullet"/>
        <w:numPr>
          <w:ilvl w:val="0"/>
          <w:numId w:val="0"/>
        </w:numPr>
      </w:pPr>
      <w:r>
        <w:rPr>
          <w:b/>
        </w:rPr>
        <w:t xml:space="preserve">Company: </w:t>
      </w:r>
      <w:r>
        <w:t>Cybage Software pvt ltd</w:t>
      </w:r>
      <w:r w:rsidRPr="00377920">
        <w:t>.</w:t>
      </w:r>
    </w:p>
    <w:p w14:paraId="3AF64442" w14:textId="10B022C1" w:rsidR="00202812" w:rsidRDefault="00202812" w:rsidP="007B175F">
      <w:pPr>
        <w:pStyle w:val="ListBullet"/>
        <w:numPr>
          <w:ilvl w:val="0"/>
          <w:numId w:val="0"/>
        </w:numPr>
      </w:pPr>
      <w:r>
        <w:rPr>
          <w:b/>
        </w:rPr>
        <w:t xml:space="preserve">Cloud:  </w:t>
      </w:r>
      <w:r w:rsidRPr="00202812">
        <w:t>Sales cloud</w:t>
      </w:r>
    </w:p>
    <w:p w14:paraId="6D3A3927" w14:textId="2CE7DB0E" w:rsidR="00B2011F" w:rsidRPr="00542419" w:rsidRDefault="00B2011F" w:rsidP="007B175F">
      <w:pPr>
        <w:ind w:left="288"/>
        <w:rPr>
          <w:sz w:val="20"/>
          <w:szCs w:val="20"/>
        </w:rPr>
      </w:pPr>
      <w:r w:rsidRPr="00542419">
        <w:rPr>
          <w:sz w:val="20"/>
          <w:szCs w:val="20"/>
        </w:rPr>
        <w:t>The project is being developed for the organization TravelClick which provides cloud-based software solutions for hoteliers worldwide. It offers reservation solutions, such as iHotelierm, a central reservation system; iHotelier Web; iHotelier Mobile, a mobile booking engine; iHotelier Global Distribution Systems (GDS) that promotes hotel’s availability in third party channels; Channel Management that provides hotel channel management solutions; iHotelier Demand that offers access to distribution channels and partnerships; and iHotelier PMS, a property management system solution.</w:t>
      </w:r>
    </w:p>
    <w:p w14:paraId="10623B25" w14:textId="521D7C43" w:rsidR="00855704" w:rsidRDefault="00B2011F" w:rsidP="007B175F">
      <w:pPr>
        <w:ind w:left="72" w:firstLine="216"/>
        <w:rPr>
          <w:sz w:val="20"/>
          <w:szCs w:val="20"/>
        </w:rPr>
      </w:pPr>
      <w:r w:rsidRPr="00542419">
        <w:rPr>
          <w:sz w:val="20"/>
          <w:szCs w:val="20"/>
        </w:rPr>
        <w:t>This Org has different features mentioned below:</w:t>
      </w:r>
    </w:p>
    <w:p w14:paraId="2DC45D35" w14:textId="77777777" w:rsidR="00D7421A" w:rsidRDefault="00542419" w:rsidP="007B175F">
      <w:pPr>
        <w:spacing w:after="0"/>
        <w:ind w:left="288"/>
        <w:rPr>
          <w:b/>
          <w:sz w:val="20"/>
          <w:szCs w:val="20"/>
        </w:rPr>
      </w:pPr>
      <w:r w:rsidRPr="00542419">
        <w:rPr>
          <w:b/>
          <w:sz w:val="20"/>
          <w:szCs w:val="20"/>
        </w:rPr>
        <w:t>Lightning Migration</w:t>
      </w:r>
    </w:p>
    <w:p w14:paraId="363EDC8D" w14:textId="772B8B12" w:rsidR="00D7421A" w:rsidRDefault="00D7421A" w:rsidP="002A2922">
      <w:pPr>
        <w:spacing w:after="0"/>
        <w:ind w:left="504"/>
        <w:rPr>
          <w:sz w:val="20"/>
          <w:szCs w:val="20"/>
        </w:rPr>
      </w:pPr>
      <w:r>
        <w:rPr>
          <w:b/>
          <w:sz w:val="20"/>
          <w:szCs w:val="20"/>
        </w:rPr>
        <w:t xml:space="preserve">    </w:t>
      </w:r>
      <w:r w:rsidRPr="00D7421A">
        <w:rPr>
          <w:sz w:val="20"/>
          <w:szCs w:val="20"/>
        </w:rPr>
        <w:t>Convert the existing function into lightning experience</w:t>
      </w:r>
    </w:p>
    <w:p w14:paraId="5C83277A" w14:textId="77777777" w:rsidR="00D7421A" w:rsidRPr="00D7421A" w:rsidRDefault="00D7421A" w:rsidP="002A2922">
      <w:pPr>
        <w:spacing w:after="0"/>
        <w:ind w:left="504"/>
        <w:rPr>
          <w:b/>
          <w:sz w:val="20"/>
          <w:szCs w:val="20"/>
        </w:rPr>
      </w:pPr>
    </w:p>
    <w:p w14:paraId="3A733498" w14:textId="77777777" w:rsidR="00542419" w:rsidRPr="00542419" w:rsidRDefault="00542419" w:rsidP="002A2922">
      <w:pPr>
        <w:spacing w:after="0" w:line="259" w:lineRule="auto"/>
        <w:ind w:left="864" w:hanging="360"/>
        <w:contextualSpacing/>
        <w:rPr>
          <w:b/>
        </w:rPr>
      </w:pPr>
      <w:r w:rsidRPr="00542419">
        <w:rPr>
          <w:b/>
        </w:rPr>
        <w:t>Zuora Quotes</w:t>
      </w:r>
    </w:p>
    <w:p w14:paraId="70B580C9" w14:textId="77777777" w:rsidR="00542419" w:rsidRPr="00542419" w:rsidRDefault="00542419" w:rsidP="002A2922">
      <w:pPr>
        <w:ind w:left="504" w:firstLine="360"/>
        <w:rPr>
          <w:sz w:val="20"/>
          <w:szCs w:val="20"/>
        </w:rPr>
      </w:pPr>
      <w:r w:rsidRPr="00542419">
        <w:rPr>
          <w:sz w:val="20"/>
          <w:szCs w:val="20"/>
        </w:rPr>
        <w:t>Configure On One Screen, Multi-Year Arrangements, Rules Engine, Bundling.</w:t>
      </w:r>
    </w:p>
    <w:p w14:paraId="7E1A897D" w14:textId="77777777" w:rsidR="00542419" w:rsidRPr="00542419" w:rsidRDefault="00542419" w:rsidP="002A2922">
      <w:pPr>
        <w:spacing w:after="0" w:line="259" w:lineRule="auto"/>
        <w:ind w:left="864" w:hanging="360"/>
        <w:contextualSpacing/>
        <w:rPr>
          <w:b/>
        </w:rPr>
      </w:pPr>
      <w:r w:rsidRPr="00542419">
        <w:rPr>
          <w:b/>
        </w:rPr>
        <w:t>Conga Composer</w:t>
      </w:r>
    </w:p>
    <w:p w14:paraId="5B1984F5" w14:textId="77777777" w:rsidR="00542419" w:rsidRPr="00542419" w:rsidRDefault="00542419" w:rsidP="002A2922">
      <w:pPr>
        <w:ind w:left="504" w:firstLine="360"/>
        <w:rPr>
          <w:sz w:val="20"/>
          <w:szCs w:val="20"/>
        </w:rPr>
      </w:pPr>
      <w:r w:rsidRPr="00542419">
        <w:rPr>
          <w:sz w:val="20"/>
          <w:szCs w:val="20"/>
        </w:rPr>
        <w:t>Template Builder, Solution Manager.</w:t>
      </w:r>
    </w:p>
    <w:p w14:paraId="735BDD38" w14:textId="77777777" w:rsidR="00542419" w:rsidRDefault="00542419" w:rsidP="002A2922">
      <w:pPr>
        <w:spacing w:after="0" w:line="259" w:lineRule="auto"/>
        <w:ind w:left="864" w:hanging="360"/>
        <w:contextualSpacing/>
        <w:rPr>
          <w:b/>
        </w:rPr>
      </w:pPr>
      <w:r w:rsidRPr="00542419">
        <w:rPr>
          <w:b/>
        </w:rPr>
        <w:lastRenderedPageBreak/>
        <w:t>Custom Apps</w:t>
      </w:r>
    </w:p>
    <w:p w14:paraId="3EF3F0F9" w14:textId="77777777" w:rsidR="00D7421A" w:rsidRDefault="00542419" w:rsidP="002A2922">
      <w:pPr>
        <w:spacing w:after="0" w:line="259" w:lineRule="auto"/>
        <w:ind w:left="864"/>
        <w:contextualSpacing/>
        <w:rPr>
          <w:sz w:val="20"/>
          <w:szCs w:val="20"/>
        </w:rPr>
      </w:pPr>
      <w:r w:rsidRPr="00542419">
        <w:rPr>
          <w:sz w:val="20"/>
          <w:szCs w:val="20"/>
        </w:rPr>
        <w:t>Business Specific custom Apps in Lightning Experience</w:t>
      </w:r>
    </w:p>
    <w:p w14:paraId="3447E1B6" w14:textId="15D4DF64" w:rsidR="00202812" w:rsidRPr="00493BCC" w:rsidRDefault="00202812" w:rsidP="002A2922">
      <w:pPr>
        <w:spacing w:after="0" w:line="259" w:lineRule="auto"/>
        <w:contextualSpacing/>
        <w:rPr>
          <w:sz w:val="20"/>
          <w:szCs w:val="20"/>
        </w:rPr>
      </w:pPr>
      <w:r w:rsidRPr="00C54AA6">
        <w:rPr>
          <w:b/>
        </w:rPr>
        <w:t>Areas of Exposure</w:t>
      </w:r>
      <w:r w:rsidR="00F8710D">
        <w:rPr>
          <w:b/>
        </w:rPr>
        <w:t>:</w:t>
      </w:r>
      <w:r w:rsidR="002A2922">
        <w:rPr>
          <w:b/>
        </w:rPr>
        <w:t xml:space="preserve"> </w:t>
      </w:r>
      <w:r w:rsidRPr="00493BCC">
        <w:rPr>
          <w:sz w:val="20"/>
          <w:szCs w:val="20"/>
        </w:rPr>
        <w:t>Lightning Migration</w:t>
      </w:r>
      <w:r w:rsidR="00D7421A" w:rsidRPr="00493BCC">
        <w:rPr>
          <w:sz w:val="20"/>
          <w:szCs w:val="20"/>
        </w:rPr>
        <w:t xml:space="preserve">, </w:t>
      </w:r>
      <w:r w:rsidRPr="00493BCC">
        <w:rPr>
          <w:sz w:val="20"/>
          <w:szCs w:val="20"/>
        </w:rPr>
        <w:t>Big Object</w:t>
      </w:r>
      <w:r w:rsidR="00D7421A" w:rsidRPr="00493BCC">
        <w:rPr>
          <w:sz w:val="20"/>
          <w:szCs w:val="20"/>
        </w:rPr>
        <w:t xml:space="preserve">, </w:t>
      </w:r>
      <w:r w:rsidRPr="00493BCC">
        <w:rPr>
          <w:sz w:val="20"/>
          <w:szCs w:val="20"/>
        </w:rPr>
        <w:t>Lightning web Component</w:t>
      </w:r>
      <w:r w:rsidR="00D7421A" w:rsidRPr="00493BCC">
        <w:rPr>
          <w:sz w:val="20"/>
          <w:szCs w:val="20"/>
        </w:rPr>
        <w:t xml:space="preserve">, </w:t>
      </w:r>
      <w:r w:rsidRPr="00493BCC">
        <w:rPr>
          <w:sz w:val="20"/>
          <w:szCs w:val="20"/>
        </w:rPr>
        <w:t>MuleSoft</w:t>
      </w:r>
      <w:r w:rsidR="00D7421A" w:rsidRPr="00493BCC">
        <w:rPr>
          <w:sz w:val="20"/>
          <w:szCs w:val="20"/>
        </w:rPr>
        <w:t xml:space="preserve">, </w:t>
      </w:r>
      <w:r w:rsidRPr="00493BCC">
        <w:rPr>
          <w:sz w:val="20"/>
          <w:szCs w:val="20"/>
        </w:rPr>
        <w:t>Metadata API</w:t>
      </w:r>
      <w:r w:rsidR="00D7421A" w:rsidRPr="00493BCC">
        <w:rPr>
          <w:sz w:val="20"/>
          <w:szCs w:val="20"/>
        </w:rPr>
        <w:t xml:space="preserve">, </w:t>
      </w:r>
      <w:r w:rsidRPr="00493BCC">
        <w:rPr>
          <w:sz w:val="20"/>
          <w:szCs w:val="20"/>
        </w:rPr>
        <w:t>Integration with Rally</w:t>
      </w:r>
      <w:r w:rsidR="00D7421A" w:rsidRPr="00493BCC">
        <w:rPr>
          <w:sz w:val="20"/>
          <w:szCs w:val="20"/>
        </w:rPr>
        <w:t xml:space="preserve">, </w:t>
      </w:r>
      <w:r w:rsidRPr="00493BCC">
        <w:rPr>
          <w:sz w:val="20"/>
          <w:szCs w:val="20"/>
        </w:rPr>
        <w:t>Visualforce</w:t>
      </w:r>
      <w:r w:rsidR="00D7421A" w:rsidRPr="00493BCC">
        <w:rPr>
          <w:sz w:val="20"/>
          <w:szCs w:val="20"/>
        </w:rPr>
        <w:t xml:space="preserve">, </w:t>
      </w:r>
      <w:r w:rsidRPr="00493BCC">
        <w:rPr>
          <w:sz w:val="20"/>
          <w:szCs w:val="20"/>
        </w:rPr>
        <w:t>Apex classes</w:t>
      </w:r>
      <w:r w:rsidR="00D7421A" w:rsidRPr="00493BCC">
        <w:rPr>
          <w:sz w:val="20"/>
          <w:szCs w:val="20"/>
        </w:rPr>
        <w:t xml:space="preserve">, </w:t>
      </w:r>
      <w:r w:rsidRPr="00493BCC">
        <w:rPr>
          <w:sz w:val="20"/>
          <w:szCs w:val="20"/>
        </w:rPr>
        <w:t>Trigger</w:t>
      </w:r>
      <w:r w:rsidR="00D7421A" w:rsidRPr="00493BCC">
        <w:rPr>
          <w:sz w:val="20"/>
          <w:szCs w:val="20"/>
        </w:rPr>
        <w:t xml:space="preserve">, </w:t>
      </w:r>
      <w:r w:rsidRPr="00493BCC">
        <w:rPr>
          <w:sz w:val="20"/>
          <w:szCs w:val="20"/>
        </w:rPr>
        <w:t>Workflows</w:t>
      </w:r>
      <w:r w:rsidR="00D7421A" w:rsidRPr="00493BCC">
        <w:rPr>
          <w:sz w:val="20"/>
          <w:szCs w:val="20"/>
        </w:rPr>
        <w:t xml:space="preserve">, </w:t>
      </w:r>
      <w:r w:rsidRPr="00493BCC">
        <w:rPr>
          <w:sz w:val="20"/>
          <w:szCs w:val="20"/>
        </w:rPr>
        <w:t>Process Builder</w:t>
      </w:r>
      <w:r w:rsidR="00D7421A" w:rsidRPr="00493BCC">
        <w:rPr>
          <w:sz w:val="20"/>
          <w:szCs w:val="20"/>
        </w:rPr>
        <w:t xml:space="preserve">, </w:t>
      </w:r>
      <w:r w:rsidRPr="00493BCC">
        <w:rPr>
          <w:sz w:val="20"/>
          <w:szCs w:val="20"/>
        </w:rPr>
        <w:t>Security</w:t>
      </w:r>
      <w:r w:rsidR="002A2922">
        <w:rPr>
          <w:sz w:val="20"/>
          <w:szCs w:val="20"/>
        </w:rPr>
        <w:t xml:space="preserve">, </w:t>
      </w:r>
      <w:r w:rsidRPr="00493BCC">
        <w:rPr>
          <w:sz w:val="20"/>
          <w:szCs w:val="20"/>
        </w:rPr>
        <w:t xml:space="preserve">File </w:t>
      </w:r>
      <w:r w:rsidR="00461FE8" w:rsidRPr="00493BCC">
        <w:rPr>
          <w:sz w:val="20"/>
          <w:szCs w:val="20"/>
        </w:rPr>
        <w:t>Handling</w:t>
      </w:r>
      <w:r w:rsidR="00461FE8">
        <w:rPr>
          <w:sz w:val="20"/>
          <w:szCs w:val="20"/>
        </w:rPr>
        <w:t>,LWC</w:t>
      </w:r>
    </w:p>
    <w:p w14:paraId="69AC3785" w14:textId="77777777" w:rsidR="00202812" w:rsidRPr="00FD1D55" w:rsidRDefault="00202812" w:rsidP="00A04079">
      <w:pPr>
        <w:spacing w:before="60" w:after="60"/>
        <w:contextualSpacing/>
        <w:jc w:val="both"/>
        <w:rPr>
          <w:b/>
          <w:sz w:val="20"/>
          <w:szCs w:val="20"/>
        </w:rPr>
      </w:pPr>
    </w:p>
    <w:p w14:paraId="46018759" w14:textId="6CFEC89D" w:rsidR="00377920" w:rsidRDefault="00377920" w:rsidP="00A04079">
      <w:pPr>
        <w:pStyle w:val="ListBullet"/>
        <w:numPr>
          <w:ilvl w:val="0"/>
          <w:numId w:val="0"/>
        </w:numPr>
      </w:pPr>
      <w:r w:rsidRPr="0095562C">
        <w:rPr>
          <w:b/>
        </w:rPr>
        <w:t>Title</w:t>
      </w:r>
      <w:r w:rsidRPr="0095562C">
        <w:t>:</w:t>
      </w:r>
      <w:r>
        <w:t xml:space="preserve"> </w:t>
      </w:r>
      <w:r w:rsidR="00D7421A">
        <w:t>Octa Inc</w:t>
      </w:r>
      <w:r>
        <w:t>.</w:t>
      </w:r>
    </w:p>
    <w:p w14:paraId="43B24C8E" w14:textId="23C39BFC" w:rsidR="00377920" w:rsidRDefault="00377920" w:rsidP="00A04079">
      <w:pPr>
        <w:pStyle w:val="ListBullet"/>
        <w:numPr>
          <w:ilvl w:val="0"/>
          <w:numId w:val="0"/>
        </w:numPr>
      </w:pPr>
      <w:r>
        <w:rPr>
          <w:b/>
        </w:rPr>
        <w:t>Client</w:t>
      </w:r>
      <w:r w:rsidRPr="00C54AA6">
        <w:t>:</w:t>
      </w:r>
      <w:r>
        <w:t xml:space="preserve"> </w:t>
      </w:r>
      <w:r w:rsidR="00D7421A">
        <w:t>Octa</w:t>
      </w:r>
      <w:r>
        <w:t>.</w:t>
      </w:r>
    </w:p>
    <w:p w14:paraId="2A2FBAA7" w14:textId="7C915349" w:rsidR="00377920" w:rsidRDefault="00377920" w:rsidP="00A04079">
      <w:pPr>
        <w:pStyle w:val="ListBullet"/>
        <w:numPr>
          <w:ilvl w:val="0"/>
          <w:numId w:val="0"/>
        </w:numPr>
      </w:pPr>
      <w:r w:rsidRPr="00C54AA6">
        <w:rPr>
          <w:b/>
        </w:rPr>
        <w:t>Duration</w:t>
      </w:r>
      <w:r>
        <w:rPr>
          <w:b/>
        </w:rPr>
        <w:t xml:space="preserve">: </w:t>
      </w:r>
      <w:r w:rsidR="007D5014">
        <w:t>1 year</w:t>
      </w:r>
      <w:r>
        <w:t>.</w:t>
      </w:r>
    </w:p>
    <w:p w14:paraId="0418750F" w14:textId="77777777" w:rsidR="00377920" w:rsidRDefault="00377920" w:rsidP="00A04079">
      <w:pPr>
        <w:pStyle w:val="ListBullet"/>
        <w:numPr>
          <w:ilvl w:val="0"/>
          <w:numId w:val="0"/>
        </w:numPr>
      </w:pPr>
      <w:r>
        <w:rPr>
          <w:b/>
        </w:rPr>
        <w:t xml:space="preserve">Role: </w:t>
      </w:r>
      <w:r w:rsidRPr="00C54AA6">
        <w:t>Salesforce Developer</w:t>
      </w:r>
      <w:r>
        <w:t>.</w:t>
      </w:r>
    </w:p>
    <w:p w14:paraId="0E885FAF" w14:textId="70F294CE" w:rsidR="00D7421A" w:rsidRDefault="00377920" w:rsidP="00A04079">
      <w:pPr>
        <w:pStyle w:val="ListBullet"/>
        <w:numPr>
          <w:ilvl w:val="0"/>
          <w:numId w:val="0"/>
        </w:numPr>
      </w:pPr>
      <w:r>
        <w:rPr>
          <w:b/>
        </w:rPr>
        <w:t xml:space="preserve">Company: </w:t>
      </w:r>
      <w:r w:rsidRPr="00377920">
        <w:t>Pixel (UK).</w:t>
      </w:r>
    </w:p>
    <w:p w14:paraId="6D3D82E0" w14:textId="3277B315" w:rsidR="00D7421A" w:rsidRPr="00D7421A" w:rsidRDefault="00D7421A" w:rsidP="00A04079">
      <w:pPr>
        <w:ind w:left="216"/>
        <w:rPr>
          <w:sz w:val="20"/>
          <w:szCs w:val="20"/>
        </w:rPr>
      </w:pPr>
      <w:r w:rsidRPr="00D7421A">
        <w:rPr>
          <w:sz w:val="20"/>
          <w:szCs w:val="20"/>
        </w:rPr>
        <w:t xml:space="preserve">The project is being developed for the organization Okta Inc. It provides Single Sign </w:t>
      </w:r>
      <w:r w:rsidR="002A2922" w:rsidRPr="00D7421A">
        <w:rPr>
          <w:sz w:val="20"/>
          <w:szCs w:val="20"/>
        </w:rPr>
        <w:t>on (</w:t>
      </w:r>
      <w:r w:rsidRPr="00D7421A">
        <w:rPr>
          <w:sz w:val="20"/>
          <w:szCs w:val="20"/>
        </w:rPr>
        <w:t xml:space="preserve">SSO) </w:t>
      </w:r>
      <w:r w:rsidR="002A2922" w:rsidRPr="00D7421A">
        <w:rPr>
          <w:sz w:val="20"/>
          <w:szCs w:val="20"/>
        </w:rPr>
        <w:t>Functionality helps</w:t>
      </w:r>
      <w:r w:rsidRPr="00D7421A">
        <w:rPr>
          <w:sz w:val="20"/>
          <w:szCs w:val="20"/>
        </w:rPr>
        <w:t xml:space="preserve"> companies manage and secure user authentication into modern applications, and for developers to build identity controls into applications, website web services and into devices</w:t>
      </w:r>
    </w:p>
    <w:p w14:paraId="0C553281" w14:textId="6247B15B" w:rsidR="00D7421A" w:rsidRPr="00D7421A" w:rsidRDefault="00D7421A" w:rsidP="0057016E">
      <w:pPr>
        <w:ind w:left="216"/>
        <w:rPr>
          <w:sz w:val="20"/>
          <w:szCs w:val="20"/>
        </w:rPr>
      </w:pPr>
      <w:r w:rsidRPr="00D7421A">
        <w:rPr>
          <w:sz w:val="20"/>
          <w:szCs w:val="20"/>
        </w:rPr>
        <w:t>Key Development phases mentioned below:</w:t>
      </w:r>
    </w:p>
    <w:p w14:paraId="1BC62DBE" w14:textId="24971C74" w:rsidR="00D7421A" w:rsidRPr="0057016E" w:rsidRDefault="00D7421A" w:rsidP="0057016E">
      <w:pPr>
        <w:ind w:left="216"/>
        <w:rPr>
          <w:b/>
          <w:sz w:val="20"/>
          <w:szCs w:val="20"/>
        </w:rPr>
      </w:pPr>
      <w:r w:rsidRPr="00D7421A">
        <w:rPr>
          <w:b/>
          <w:sz w:val="20"/>
          <w:szCs w:val="20"/>
        </w:rPr>
        <w:t>Clean Up Phase</w:t>
      </w:r>
      <w:r w:rsidR="0057016E">
        <w:rPr>
          <w:b/>
          <w:sz w:val="20"/>
          <w:szCs w:val="20"/>
        </w:rPr>
        <w:t xml:space="preserve">: </w:t>
      </w:r>
      <w:r w:rsidR="0057016E">
        <w:rPr>
          <w:sz w:val="20"/>
          <w:szCs w:val="20"/>
        </w:rPr>
        <w:t xml:space="preserve"> </w:t>
      </w:r>
      <w:r w:rsidRPr="00D7421A">
        <w:rPr>
          <w:sz w:val="20"/>
          <w:szCs w:val="20"/>
        </w:rPr>
        <w:t>Improvising performance of Salesforce Org, Unused Report, Dashboard and Custom Object Deletion.</w:t>
      </w:r>
    </w:p>
    <w:p w14:paraId="57BB6921" w14:textId="208BF388" w:rsidR="00A04079" w:rsidRPr="0057016E" w:rsidRDefault="00D7421A" w:rsidP="0057016E">
      <w:pPr>
        <w:ind w:left="216"/>
        <w:rPr>
          <w:b/>
          <w:sz w:val="20"/>
          <w:szCs w:val="20"/>
        </w:rPr>
      </w:pPr>
      <w:r w:rsidRPr="00D7421A">
        <w:rPr>
          <w:b/>
          <w:sz w:val="20"/>
          <w:szCs w:val="20"/>
        </w:rPr>
        <w:t>Lightning Migration</w:t>
      </w:r>
      <w:r w:rsidR="0057016E">
        <w:rPr>
          <w:b/>
          <w:sz w:val="20"/>
          <w:szCs w:val="20"/>
        </w:rPr>
        <w:t xml:space="preserve">: </w:t>
      </w:r>
      <w:r w:rsidRPr="00D7421A">
        <w:rPr>
          <w:sz w:val="20"/>
          <w:szCs w:val="20"/>
        </w:rPr>
        <w:t xml:space="preserve">Migration of Org from Classic to Lightning Experience by implementing non-supporting functionality and adding </w:t>
      </w:r>
      <w:r w:rsidR="0057016E">
        <w:rPr>
          <w:sz w:val="20"/>
          <w:szCs w:val="20"/>
        </w:rPr>
        <w:t xml:space="preserve">  </w:t>
      </w:r>
      <w:r w:rsidRPr="00D7421A">
        <w:rPr>
          <w:sz w:val="20"/>
          <w:szCs w:val="20"/>
        </w:rPr>
        <w:t>new Features.</w:t>
      </w:r>
    </w:p>
    <w:p w14:paraId="20CEFFA8" w14:textId="4C8E55D4" w:rsidR="00377920" w:rsidRPr="00493BCC" w:rsidRDefault="00344FE3" w:rsidP="0057016E">
      <w:pPr>
        <w:ind w:left="216"/>
        <w:rPr>
          <w:sz w:val="20"/>
          <w:szCs w:val="20"/>
        </w:rPr>
      </w:pPr>
      <w:r>
        <w:t xml:space="preserve"> </w:t>
      </w:r>
      <w:r w:rsidR="00377920" w:rsidRPr="00C54AA6">
        <w:rPr>
          <w:b/>
        </w:rPr>
        <w:t xml:space="preserve">Areas of Exposure: </w:t>
      </w:r>
      <w:r w:rsidR="00377920" w:rsidRPr="00493BCC">
        <w:rPr>
          <w:sz w:val="20"/>
          <w:szCs w:val="20"/>
        </w:rPr>
        <w:t>Apex, Visualforce, JavaScript, Salesforce Triggers,</w:t>
      </w:r>
      <w:r w:rsidR="00D7421A" w:rsidRPr="00493BCC">
        <w:rPr>
          <w:sz w:val="20"/>
          <w:szCs w:val="20"/>
        </w:rPr>
        <w:t xml:space="preserve"> </w:t>
      </w:r>
      <w:r w:rsidR="00377920" w:rsidRPr="00493BCC">
        <w:rPr>
          <w:sz w:val="20"/>
          <w:szCs w:val="20"/>
        </w:rPr>
        <w:t>Lightning Framework, Lightning Design System</w:t>
      </w:r>
      <w:r w:rsidR="00D7421A" w:rsidRPr="00493BCC">
        <w:rPr>
          <w:sz w:val="20"/>
          <w:szCs w:val="20"/>
        </w:rPr>
        <w:t xml:space="preserve">, </w:t>
      </w:r>
      <w:r w:rsidR="00377920" w:rsidRPr="00493BCC">
        <w:rPr>
          <w:sz w:val="20"/>
          <w:szCs w:val="20"/>
        </w:rPr>
        <w:t>JavaScript</w:t>
      </w:r>
      <w:r w:rsidR="00881CB2">
        <w:rPr>
          <w:sz w:val="20"/>
          <w:szCs w:val="20"/>
        </w:rPr>
        <w:t>,LWC</w:t>
      </w:r>
    </w:p>
    <w:p w14:paraId="5C06A1C3" w14:textId="1AE87D78" w:rsidR="00A04079" w:rsidRDefault="00A04079" w:rsidP="00377920">
      <w:pPr>
        <w:pStyle w:val="ListBullet"/>
        <w:numPr>
          <w:ilvl w:val="0"/>
          <w:numId w:val="0"/>
        </w:numPr>
        <w:rPr>
          <w:b/>
        </w:rPr>
      </w:pPr>
    </w:p>
    <w:p w14:paraId="3284103A" w14:textId="572CA7BC" w:rsidR="00344FE3" w:rsidRDefault="00344FE3" w:rsidP="00A04079">
      <w:pPr>
        <w:pStyle w:val="ListBullet"/>
        <w:numPr>
          <w:ilvl w:val="0"/>
          <w:numId w:val="0"/>
        </w:numPr>
      </w:pPr>
      <w:r w:rsidRPr="0095562C">
        <w:rPr>
          <w:b/>
        </w:rPr>
        <w:t>Title</w:t>
      </w:r>
      <w:r w:rsidRPr="0095562C">
        <w:t>:</w:t>
      </w:r>
      <w:r>
        <w:t xml:space="preserve"> CSPRO.</w:t>
      </w:r>
    </w:p>
    <w:p w14:paraId="0F6F5D9C" w14:textId="77777777" w:rsidR="00344FE3" w:rsidRDefault="00344FE3" w:rsidP="00A04079">
      <w:pPr>
        <w:pStyle w:val="ListBullet"/>
        <w:numPr>
          <w:ilvl w:val="0"/>
          <w:numId w:val="0"/>
        </w:numPr>
      </w:pPr>
      <w:r>
        <w:rPr>
          <w:b/>
        </w:rPr>
        <w:t>Client</w:t>
      </w:r>
      <w:r w:rsidRPr="00C54AA6">
        <w:t>:</w:t>
      </w:r>
      <w:r>
        <w:t xml:space="preserve"> Multiple.</w:t>
      </w:r>
    </w:p>
    <w:p w14:paraId="3E66E9A9" w14:textId="50B3BF1C" w:rsidR="00344FE3" w:rsidRDefault="00344FE3" w:rsidP="00A04079">
      <w:pPr>
        <w:pStyle w:val="ListBullet"/>
        <w:numPr>
          <w:ilvl w:val="0"/>
          <w:numId w:val="0"/>
        </w:numPr>
      </w:pPr>
      <w:r w:rsidRPr="00C54AA6">
        <w:rPr>
          <w:b/>
        </w:rPr>
        <w:t>Duration</w:t>
      </w:r>
      <w:r>
        <w:rPr>
          <w:b/>
        </w:rPr>
        <w:t xml:space="preserve">: </w:t>
      </w:r>
      <w:r>
        <w:t>Mar</w:t>
      </w:r>
      <w:r w:rsidRPr="00C54AA6">
        <w:t xml:space="preserve"> 201</w:t>
      </w:r>
      <w:r>
        <w:t>6</w:t>
      </w:r>
      <w:r w:rsidRPr="00C54AA6">
        <w:t xml:space="preserve"> </w:t>
      </w:r>
      <w:r>
        <w:t>–</w:t>
      </w:r>
      <w:r w:rsidRPr="00C54AA6">
        <w:t xml:space="preserve"> </w:t>
      </w:r>
      <w:r>
        <w:t>DEC 2016.</w:t>
      </w:r>
    </w:p>
    <w:p w14:paraId="0D1ED6E2" w14:textId="77777777" w:rsidR="00344FE3" w:rsidRDefault="00344FE3" w:rsidP="00A04079">
      <w:pPr>
        <w:pStyle w:val="ListBullet"/>
        <w:numPr>
          <w:ilvl w:val="0"/>
          <w:numId w:val="0"/>
        </w:numPr>
      </w:pPr>
      <w:r>
        <w:rPr>
          <w:b/>
        </w:rPr>
        <w:t xml:space="preserve">Role: </w:t>
      </w:r>
      <w:r w:rsidRPr="00C54AA6">
        <w:t>Salesforce Developer</w:t>
      </w:r>
      <w:r>
        <w:t>.</w:t>
      </w:r>
    </w:p>
    <w:p w14:paraId="15A87E65" w14:textId="77777777" w:rsidR="00344FE3" w:rsidRDefault="00344FE3" w:rsidP="00A04079">
      <w:pPr>
        <w:pStyle w:val="ListBullet"/>
        <w:numPr>
          <w:ilvl w:val="0"/>
          <w:numId w:val="0"/>
        </w:numPr>
      </w:pPr>
      <w:r>
        <w:rPr>
          <w:b/>
        </w:rPr>
        <w:t xml:space="preserve">Company: </w:t>
      </w:r>
      <w:r w:rsidRPr="00377920">
        <w:t>Pixel (UK).</w:t>
      </w:r>
    </w:p>
    <w:p w14:paraId="65F42323" w14:textId="6806C67C" w:rsidR="0057016E" w:rsidRDefault="00344FE3" w:rsidP="002A2922">
      <w:pPr>
        <w:pStyle w:val="ListBullet"/>
        <w:numPr>
          <w:ilvl w:val="0"/>
          <w:numId w:val="0"/>
        </w:numPr>
      </w:pPr>
      <w:r w:rsidRPr="00344FE3">
        <w:rPr>
          <w:b/>
        </w:rPr>
        <w:t xml:space="preserve">Brief Profile: </w:t>
      </w:r>
      <w:r>
        <w:rPr>
          <w:b/>
        </w:rPr>
        <w:t xml:space="preserve"> </w:t>
      </w:r>
      <w:r w:rsidRPr="00344FE3">
        <w:rPr>
          <w:sz w:val="20"/>
          <w:szCs w:val="20"/>
        </w:rPr>
        <w:t>CSPro is based Customer relationship management tool for AON Hewitt call center executives to help them resolve callers' queries.  All type of security checks is implemented so that the information of callers is kept confidential.  It integrates with the phone systems for real time call data.  CSPro also integrates with high number of corporate servers and application for participant's data and its history tracking for generating operational statistics.  The product's low-level design, development and testing are fully off shored.</w:t>
      </w:r>
    </w:p>
    <w:p w14:paraId="657F62F2" w14:textId="06A43327" w:rsidR="00344FE3" w:rsidRDefault="00344FE3" w:rsidP="0057016E">
      <w:pPr>
        <w:spacing w:after="0"/>
        <w:jc w:val="both"/>
        <w:rPr>
          <w:sz w:val="20"/>
          <w:szCs w:val="20"/>
        </w:rPr>
      </w:pPr>
      <w:r w:rsidRPr="00C54AA6">
        <w:rPr>
          <w:b/>
        </w:rPr>
        <w:t xml:space="preserve">Areas of Exposure: </w:t>
      </w:r>
      <w:r w:rsidR="0057016E" w:rsidRPr="0057016E">
        <w:rPr>
          <w:sz w:val="20"/>
          <w:szCs w:val="20"/>
        </w:rPr>
        <w:t xml:space="preserve">  </w:t>
      </w:r>
      <w:r w:rsidRPr="0057016E">
        <w:rPr>
          <w:sz w:val="20"/>
          <w:szCs w:val="20"/>
        </w:rPr>
        <w:t>Apex, Visualforce, JavaScript, SSO, Salesforce Integrations, Salesforce Triggers,</w:t>
      </w:r>
      <w:r w:rsidR="00493BCC" w:rsidRPr="0057016E">
        <w:rPr>
          <w:sz w:val="20"/>
          <w:szCs w:val="20"/>
        </w:rPr>
        <w:t xml:space="preserve"> </w:t>
      </w:r>
      <w:r w:rsidRPr="0057016E">
        <w:rPr>
          <w:sz w:val="20"/>
          <w:szCs w:val="20"/>
        </w:rPr>
        <w:t>Workbench</w:t>
      </w:r>
    </w:p>
    <w:p w14:paraId="644B0874" w14:textId="77777777" w:rsidR="002A2922" w:rsidRPr="0057016E" w:rsidRDefault="002A2922" w:rsidP="0057016E">
      <w:pPr>
        <w:spacing w:after="0"/>
        <w:jc w:val="both"/>
        <w:rPr>
          <w:sz w:val="20"/>
          <w:szCs w:val="20"/>
        </w:rPr>
      </w:pPr>
    </w:p>
    <w:p w14:paraId="39935396" w14:textId="54F899E9" w:rsidR="00344FE3" w:rsidRDefault="00344FE3" w:rsidP="00A04079">
      <w:pPr>
        <w:spacing w:before="60" w:after="60"/>
        <w:contextualSpacing/>
        <w:jc w:val="both"/>
        <w:rPr>
          <w:b/>
        </w:rPr>
      </w:pPr>
    </w:p>
    <w:p w14:paraId="78017836" w14:textId="63311842" w:rsidR="00344FE3" w:rsidRDefault="00344FE3" w:rsidP="002A2922">
      <w:pPr>
        <w:pStyle w:val="ListBullet"/>
        <w:numPr>
          <w:ilvl w:val="0"/>
          <w:numId w:val="0"/>
        </w:numPr>
      </w:pPr>
      <w:r w:rsidRPr="0095562C">
        <w:rPr>
          <w:b/>
        </w:rPr>
        <w:t>Title</w:t>
      </w:r>
      <w:r w:rsidRPr="0095562C">
        <w:t>:</w:t>
      </w:r>
      <w:r>
        <w:t xml:space="preserve"> </w:t>
      </w:r>
      <w:r w:rsidRPr="00344FE3">
        <w:rPr>
          <w:iCs/>
        </w:rPr>
        <w:t>BSNL – ANDHRA BANK Prepaid Card &amp; IRCTC Ticketing Booking</w:t>
      </w:r>
      <w:r>
        <w:t>.</w:t>
      </w:r>
    </w:p>
    <w:p w14:paraId="68415101" w14:textId="390CC2D7" w:rsidR="00344FE3" w:rsidRDefault="00344FE3" w:rsidP="002A2922">
      <w:pPr>
        <w:pStyle w:val="ListBullet"/>
        <w:numPr>
          <w:ilvl w:val="0"/>
          <w:numId w:val="0"/>
        </w:numPr>
      </w:pPr>
      <w:r w:rsidRPr="00C54AA6">
        <w:rPr>
          <w:b/>
        </w:rPr>
        <w:t>Duration</w:t>
      </w:r>
      <w:r>
        <w:rPr>
          <w:b/>
        </w:rPr>
        <w:t xml:space="preserve">: </w:t>
      </w:r>
      <w:r w:rsidR="002A2922">
        <w:t>3 years</w:t>
      </w:r>
      <w:r>
        <w:t>.</w:t>
      </w:r>
    </w:p>
    <w:p w14:paraId="2CCD85C8" w14:textId="65B13A61" w:rsidR="00344FE3" w:rsidRDefault="00344FE3" w:rsidP="002A2922">
      <w:pPr>
        <w:pStyle w:val="ListBullet"/>
        <w:numPr>
          <w:ilvl w:val="0"/>
          <w:numId w:val="0"/>
        </w:numPr>
      </w:pPr>
      <w:r>
        <w:rPr>
          <w:b/>
        </w:rPr>
        <w:t xml:space="preserve">Role: </w:t>
      </w:r>
      <w:r w:rsidR="0038687E">
        <w:t>Software</w:t>
      </w:r>
      <w:r w:rsidRPr="00C54AA6">
        <w:t xml:space="preserve"> Developer</w:t>
      </w:r>
      <w:r>
        <w:t>.</w:t>
      </w:r>
    </w:p>
    <w:p w14:paraId="5B1994FF" w14:textId="08CA4444" w:rsidR="00CC748A" w:rsidRDefault="00CC748A" w:rsidP="002A2922">
      <w:pPr>
        <w:pStyle w:val="ListBullet"/>
        <w:numPr>
          <w:ilvl w:val="0"/>
          <w:numId w:val="0"/>
        </w:numPr>
      </w:pPr>
      <w:r w:rsidRPr="00FC7B53">
        <w:rPr>
          <w:b/>
          <w:bCs/>
        </w:rPr>
        <w:t>Languages /Technologies</w:t>
      </w:r>
      <w:r>
        <w:rPr>
          <w:b/>
          <w:bCs/>
        </w:rPr>
        <w:t xml:space="preserve">: </w:t>
      </w:r>
      <w:r>
        <w:rPr>
          <w:iCs/>
        </w:rPr>
        <w:t>JAX–WS, Spring JDBC</w:t>
      </w:r>
      <w:r w:rsidRPr="00FC7B53">
        <w:rPr>
          <w:iCs/>
        </w:rPr>
        <w:t>, XML</w:t>
      </w:r>
      <w:r>
        <w:rPr>
          <w:iCs/>
        </w:rPr>
        <w:t>.</w:t>
      </w:r>
    </w:p>
    <w:p w14:paraId="74C25AD6" w14:textId="08438112" w:rsidR="00344FE3" w:rsidRDefault="00344FE3" w:rsidP="002A2922">
      <w:pPr>
        <w:pStyle w:val="ListBullet"/>
        <w:numPr>
          <w:ilvl w:val="0"/>
          <w:numId w:val="0"/>
        </w:numPr>
      </w:pPr>
      <w:r w:rsidRPr="00344FE3">
        <w:rPr>
          <w:b/>
        </w:rPr>
        <w:t xml:space="preserve">Brief Profile: </w:t>
      </w:r>
      <w:r>
        <w:rPr>
          <w:b/>
        </w:rPr>
        <w:t xml:space="preserve"> </w:t>
      </w:r>
      <w:r w:rsidR="0038687E" w:rsidRPr="0038687E">
        <w:rPr>
          <w:bCs/>
          <w:sz w:val="20"/>
          <w:szCs w:val="20"/>
        </w:rPr>
        <w:t xml:space="preserve">BSNL Andhra Bank </w:t>
      </w:r>
      <w:r w:rsidR="00493BCC" w:rsidRPr="0038687E">
        <w:rPr>
          <w:bCs/>
          <w:sz w:val="20"/>
          <w:szCs w:val="20"/>
        </w:rPr>
        <w:t>prepaid</w:t>
      </w:r>
      <w:r w:rsidR="0038687E" w:rsidRPr="0038687E">
        <w:rPr>
          <w:bCs/>
          <w:sz w:val="20"/>
          <w:szCs w:val="20"/>
        </w:rPr>
        <w:t xml:space="preserve"> card project provides prepaid card to its customer. Those who is having account in Andhra bank can use various services like prepaid recharges, electricity bill payments, movies subscription through Mobile Application or USSD. User can book or cancels Railway tickets through sending SMS </w:t>
      </w:r>
      <w:r w:rsidR="0038687E" w:rsidRPr="0038687E">
        <w:rPr>
          <w:bCs/>
          <w:sz w:val="20"/>
          <w:szCs w:val="20"/>
        </w:rPr>
        <w:lastRenderedPageBreak/>
        <w:t>from his mobile. If user knows all the details of their journey he can book ticket by sending only one SMS. For using these service, money will be deducted from his Andhra Bank Prepaid card.</w:t>
      </w:r>
    </w:p>
    <w:p w14:paraId="02383855" w14:textId="29C47775" w:rsidR="0038687E" w:rsidRPr="0038687E" w:rsidRDefault="002A2922" w:rsidP="002A2922">
      <w:pPr>
        <w:ind w:left="360" w:hanging="360"/>
        <w:rPr>
          <w:iCs/>
        </w:rPr>
      </w:pPr>
      <w:r>
        <w:rPr>
          <w:b/>
        </w:rPr>
        <w:t xml:space="preserve"> </w:t>
      </w:r>
      <w:r w:rsidR="0038687E" w:rsidRPr="0038687E">
        <w:rPr>
          <w:b/>
        </w:rPr>
        <w:t>Modules</w:t>
      </w:r>
      <w:r w:rsidR="0038687E" w:rsidRPr="0038687E">
        <w:rPr>
          <w:iCs/>
        </w:rPr>
        <w:t xml:space="preserve"> </w:t>
      </w:r>
    </w:p>
    <w:p w14:paraId="6A38EED2" w14:textId="12BD4622" w:rsidR="0038687E" w:rsidRPr="0038687E" w:rsidRDefault="0038687E" w:rsidP="00720626">
      <w:pPr>
        <w:pStyle w:val="ListParagraph"/>
        <w:numPr>
          <w:ilvl w:val="0"/>
          <w:numId w:val="5"/>
        </w:numPr>
        <w:spacing w:before="0" w:after="0"/>
        <w:ind w:left="792"/>
        <w:jc w:val="both"/>
        <w:rPr>
          <w:iCs/>
          <w:sz w:val="20"/>
          <w:szCs w:val="20"/>
        </w:rPr>
      </w:pPr>
      <w:r w:rsidRPr="0038687E">
        <w:rPr>
          <w:iCs/>
          <w:sz w:val="20"/>
          <w:szCs w:val="20"/>
        </w:rPr>
        <w:t>Prepaid Card ISO 8583 interface to Andhra Bank</w:t>
      </w:r>
    </w:p>
    <w:p w14:paraId="00E734DC" w14:textId="2EE14A9D" w:rsidR="0038687E" w:rsidRPr="0038687E" w:rsidRDefault="0038687E" w:rsidP="00720626">
      <w:pPr>
        <w:pStyle w:val="ListParagraph"/>
        <w:numPr>
          <w:ilvl w:val="0"/>
          <w:numId w:val="5"/>
        </w:numPr>
        <w:spacing w:before="0" w:after="0"/>
        <w:ind w:left="792"/>
        <w:jc w:val="both"/>
        <w:rPr>
          <w:iCs/>
          <w:sz w:val="20"/>
          <w:szCs w:val="20"/>
        </w:rPr>
      </w:pPr>
      <w:r w:rsidRPr="0038687E">
        <w:rPr>
          <w:bCs/>
          <w:sz w:val="20"/>
          <w:szCs w:val="20"/>
        </w:rPr>
        <w:t>Prepaid Card API for Third Party Vendors</w:t>
      </w:r>
    </w:p>
    <w:p w14:paraId="20E5C484" w14:textId="77777777" w:rsidR="0038687E" w:rsidRPr="0038687E" w:rsidRDefault="0038687E" w:rsidP="00720626">
      <w:pPr>
        <w:pStyle w:val="ListParagraph"/>
        <w:numPr>
          <w:ilvl w:val="0"/>
          <w:numId w:val="5"/>
        </w:numPr>
        <w:spacing w:before="0" w:after="0"/>
        <w:ind w:left="792"/>
        <w:jc w:val="both"/>
        <w:rPr>
          <w:iCs/>
          <w:sz w:val="20"/>
          <w:szCs w:val="20"/>
        </w:rPr>
      </w:pPr>
      <w:r w:rsidRPr="0038687E">
        <w:rPr>
          <w:bCs/>
          <w:sz w:val="20"/>
          <w:szCs w:val="20"/>
        </w:rPr>
        <w:t>Development of Router &amp; Core module</w:t>
      </w:r>
    </w:p>
    <w:p w14:paraId="03E4FB30" w14:textId="22408973" w:rsidR="0038687E" w:rsidRPr="0038687E" w:rsidRDefault="0038687E" w:rsidP="00720626">
      <w:pPr>
        <w:pStyle w:val="ListParagraph"/>
        <w:numPr>
          <w:ilvl w:val="0"/>
          <w:numId w:val="5"/>
        </w:numPr>
        <w:spacing w:before="0" w:after="0"/>
        <w:ind w:left="792"/>
        <w:jc w:val="both"/>
        <w:rPr>
          <w:iCs/>
          <w:sz w:val="20"/>
          <w:szCs w:val="20"/>
        </w:rPr>
      </w:pPr>
      <w:r w:rsidRPr="0038687E">
        <w:rPr>
          <w:sz w:val="20"/>
          <w:szCs w:val="20"/>
        </w:rPr>
        <w:t>Integration with Cyberplat &amp; Modern Trade System of IBM</w:t>
      </w:r>
    </w:p>
    <w:p w14:paraId="27BF30F2" w14:textId="71167BFF" w:rsidR="0038687E" w:rsidRPr="0038687E" w:rsidRDefault="0038687E" w:rsidP="00720626">
      <w:pPr>
        <w:pStyle w:val="ListParagraph"/>
        <w:numPr>
          <w:ilvl w:val="0"/>
          <w:numId w:val="5"/>
        </w:numPr>
        <w:spacing w:before="0" w:after="0"/>
        <w:ind w:left="792"/>
        <w:jc w:val="both"/>
        <w:rPr>
          <w:bCs/>
          <w:sz w:val="20"/>
          <w:szCs w:val="20"/>
        </w:rPr>
      </w:pPr>
      <w:r w:rsidRPr="0038687E">
        <w:rPr>
          <w:bCs/>
          <w:sz w:val="20"/>
          <w:szCs w:val="20"/>
        </w:rPr>
        <w:t>Railway Ticket Booking Server</w:t>
      </w:r>
    </w:p>
    <w:p w14:paraId="5F23C01F" w14:textId="22EDBC38" w:rsidR="00344FE3" w:rsidRDefault="0038687E" w:rsidP="00720626">
      <w:pPr>
        <w:pStyle w:val="ListParagraph"/>
        <w:numPr>
          <w:ilvl w:val="0"/>
          <w:numId w:val="5"/>
        </w:numPr>
        <w:spacing w:before="0" w:after="0"/>
        <w:ind w:left="792"/>
        <w:jc w:val="both"/>
        <w:rPr>
          <w:bCs/>
          <w:sz w:val="20"/>
          <w:szCs w:val="20"/>
        </w:rPr>
      </w:pPr>
      <w:r w:rsidRPr="0038687E">
        <w:rPr>
          <w:bCs/>
          <w:sz w:val="20"/>
          <w:szCs w:val="20"/>
        </w:rPr>
        <w:t>Payment Gateway Module</w:t>
      </w:r>
    </w:p>
    <w:p w14:paraId="155A87DD" w14:textId="77777777" w:rsidR="00493BCC" w:rsidRPr="00493BCC" w:rsidRDefault="00493BCC" w:rsidP="002A2922">
      <w:pPr>
        <w:pStyle w:val="ListParagraph"/>
        <w:numPr>
          <w:ilvl w:val="0"/>
          <w:numId w:val="0"/>
        </w:numPr>
        <w:spacing w:before="0" w:after="0"/>
        <w:ind w:left="360"/>
        <w:jc w:val="both"/>
        <w:rPr>
          <w:bCs/>
          <w:sz w:val="20"/>
          <w:szCs w:val="20"/>
        </w:rPr>
      </w:pPr>
    </w:p>
    <w:p w14:paraId="05CBD3BF" w14:textId="334AD485" w:rsidR="00344FE3" w:rsidRDefault="00344FE3" w:rsidP="002A2922">
      <w:pPr>
        <w:spacing w:after="0"/>
        <w:jc w:val="both"/>
        <w:rPr>
          <w:sz w:val="20"/>
          <w:szCs w:val="20"/>
        </w:rPr>
      </w:pPr>
      <w:r w:rsidRPr="00C54AA6">
        <w:rPr>
          <w:b/>
        </w:rPr>
        <w:t xml:space="preserve">Areas of Exposure: </w:t>
      </w:r>
      <w:r w:rsidR="0038687E" w:rsidRPr="00493BCC">
        <w:rPr>
          <w:sz w:val="20"/>
          <w:szCs w:val="20"/>
        </w:rPr>
        <w:t xml:space="preserve">RedHat Enterprise </w:t>
      </w:r>
      <w:r w:rsidR="00CC748A" w:rsidRPr="00493BCC">
        <w:rPr>
          <w:sz w:val="20"/>
          <w:szCs w:val="20"/>
        </w:rPr>
        <w:t>Linux,</w:t>
      </w:r>
      <w:r w:rsidR="0038687E" w:rsidRPr="00493BCC">
        <w:rPr>
          <w:sz w:val="20"/>
          <w:szCs w:val="20"/>
        </w:rPr>
        <w:t xml:space="preserve"> Oracle, wsimport key tool, putty, WinSCP </w:t>
      </w:r>
      <w:r w:rsidRPr="00493BCC">
        <w:rPr>
          <w:sz w:val="20"/>
          <w:szCs w:val="20"/>
        </w:rPr>
        <w:t>Workbench</w:t>
      </w:r>
    </w:p>
    <w:p w14:paraId="7EB14E94" w14:textId="77777777" w:rsidR="002A2922" w:rsidRPr="00493BCC" w:rsidRDefault="002A2922" w:rsidP="002A2922">
      <w:pPr>
        <w:pStyle w:val="ListParagraph"/>
        <w:numPr>
          <w:ilvl w:val="0"/>
          <w:numId w:val="0"/>
        </w:numPr>
        <w:spacing w:before="60" w:after="60"/>
        <w:ind w:left="864"/>
        <w:contextualSpacing/>
        <w:jc w:val="both"/>
        <w:rPr>
          <w:rFonts w:eastAsiaTheme="minorEastAsia" w:cstheme="minorBidi"/>
          <w:color w:val="404040" w:themeColor="text1" w:themeTint="BF"/>
          <w:spacing w:val="0"/>
          <w:sz w:val="20"/>
          <w:szCs w:val="20"/>
          <w:lang w:eastAsia="ja-JP"/>
        </w:rPr>
      </w:pPr>
    </w:p>
    <w:p w14:paraId="2476F883" w14:textId="54CE5714" w:rsidR="0038687E" w:rsidRDefault="0038687E" w:rsidP="00A04079">
      <w:pPr>
        <w:spacing w:before="60" w:after="60"/>
        <w:contextualSpacing/>
        <w:jc w:val="both"/>
        <w:rPr>
          <w:b/>
          <w:sz w:val="20"/>
          <w:szCs w:val="20"/>
        </w:rPr>
      </w:pPr>
    </w:p>
    <w:p w14:paraId="17AA1561" w14:textId="14E510B9" w:rsidR="0038687E" w:rsidRDefault="0038687E" w:rsidP="002A2922">
      <w:pPr>
        <w:pStyle w:val="ListBullet"/>
        <w:numPr>
          <w:ilvl w:val="0"/>
          <w:numId w:val="0"/>
        </w:numPr>
      </w:pPr>
      <w:r w:rsidRPr="0095562C">
        <w:rPr>
          <w:b/>
        </w:rPr>
        <w:t>Title</w:t>
      </w:r>
      <w:r w:rsidRPr="0095562C">
        <w:t>:</w:t>
      </w:r>
      <w:r>
        <w:t xml:space="preserve"> </w:t>
      </w:r>
      <w:r w:rsidRPr="0038687E">
        <w:rPr>
          <w:rStyle w:val="Strong"/>
          <w:b w:val="0"/>
        </w:rPr>
        <w:t>BSNL CTOPUP</w:t>
      </w:r>
    </w:p>
    <w:p w14:paraId="7302E01C" w14:textId="4C14161C" w:rsidR="0038687E" w:rsidRDefault="0038687E" w:rsidP="002A2922">
      <w:pPr>
        <w:pStyle w:val="ListBullet"/>
        <w:numPr>
          <w:ilvl w:val="0"/>
          <w:numId w:val="0"/>
        </w:numPr>
      </w:pPr>
      <w:r w:rsidRPr="00C54AA6">
        <w:rPr>
          <w:b/>
        </w:rPr>
        <w:t>Duration</w:t>
      </w:r>
      <w:r>
        <w:rPr>
          <w:b/>
        </w:rPr>
        <w:t xml:space="preserve">: </w:t>
      </w:r>
      <w:r w:rsidR="002A2922">
        <w:t>2 years</w:t>
      </w:r>
      <w:r>
        <w:t>.</w:t>
      </w:r>
    </w:p>
    <w:p w14:paraId="01716F8A" w14:textId="23CF2FAE" w:rsidR="0038687E" w:rsidRPr="009E3CDB" w:rsidRDefault="0038687E" w:rsidP="002A2922">
      <w:pPr>
        <w:pStyle w:val="ListBullet"/>
        <w:numPr>
          <w:ilvl w:val="0"/>
          <w:numId w:val="0"/>
        </w:numPr>
        <w:rPr>
          <w:lang w:val="fr-FR"/>
        </w:rPr>
      </w:pPr>
      <w:r w:rsidRPr="009E3CDB">
        <w:rPr>
          <w:b/>
          <w:lang w:val="fr-FR"/>
        </w:rPr>
        <w:t xml:space="preserve">Role: </w:t>
      </w:r>
      <w:r w:rsidRPr="009E3CDB">
        <w:rPr>
          <w:lang w:val="fr-FR"/>
        </w:rPr>
        <w:t>Software Developer.</w:t>
      </w:r>
    </w:p>
    <w:p w14:paraId="5E64DA96" w14:textId="19CBCAFB" w:rsidR="00CC748A" w:rsidRPr="009E3CDB" w:rsidRDefault="00CC748A" w:rsidP="002A2922">
      <w:pPr>
        <w:pStyle w:val="ListBullet"/>
        <w:numPr>
          <w:ilvl w:val="0"/>
          <w:numId w:val="0"/>
        </w:numPr>
        <w:rPr>
          <w:iCs/>
          <w:lang w:val="fr-FR"/>
        </w:rPr>
      </w:pPr>
      <w:r w:rsidRPr="009E3CDB">
        <w:rPr>
          <w:b/>
          <w:bCs/>
          <w:lang w:val="fr-FR"/>
        </w:rPr>
        <w:t xml:space="preserve">Languages /Technologies: </w:t>
      </w:r>
      <w:r w:rsidRPr="009E3CDB">
        <w:rPr>
          <w:iCs/>
          <w:lang w:val="fr-FR"/>
        </w:rPr>
        <w:t>Servlets, Extjs.</w:t>
      </w:r>
    </w:p>
    <w:p w14:paraId="44EF4A35" w14:textId="1FA381C3" w:rsidR="00CC748A" w:rsidRPr="00CC748A" w:rsidRDefault="00CC748A" w:rsidP="002A2922">
      <w:pPr>
        <w:pStyle w:val="ListBullet"/>
        <w:numPr>
          <w:ilvl w:val="0"/>
          <w:numId w:val="0"/>
        </w:numPr>
      </w:pPr>
      <w:r w:rsidRPr="00FC7B53">
        <w:rPr>
          <w:b/>
          <w:bCs/>
          <w:iCs/>
        </w:rPr>
        <w:t>Servers</w:t>
      </w:r>
      <w:r>
        <w:rPr>
          <w:b/>
          <w:bCs/>
          <w:iCs/>
        </w:rPr>
        <w:t xml:space="preserve">: </w:t>
      </w:r>
      <w:r>
        <w:t>Apache Tomcat.</w:t>
      </w:r>
    </w:p>
    <w:p w14:paraId="0DD74E68" w14:textId="21B67D9B" w:rsidR="0038687E" w:rsidRPr="00A04079" w:rsidRDefault="0038687E" w:rsidP="002A2922">
      <w:pPr>
        <w:jc w:val="both"/>
        <w:rPr>
          <w:iCs/>
        </w:rPr>
      </w:pPr>
      <w:r w:rsidRPr="00344FE3">
        <w:rPr>
          <w:b/>
        </w:rPr>
        <w:t xml:space="preserve">Brief Profile: </w:t>
      </w:r>
      <w:r>
        <w:rPr>
          <w:b/>
        </w:rPr>
        <w:t xml:space="preserve"> </w:t>
      </w:r>
      <w:r w:rsidR="00493BCC" w:rsidRPr="00493BCC">
        <w:rPr>
          <w:bCs/>
          <w:sz w:val="20"/>
          <w:szCs w:val="20"/>
        </w:rPr>
        <w:t>CTOPUP is Recharge system of Pyro for BSNL, which will manages all the recharges for BSNL customers whether it is Postpaid or Prepaid. To integrate third party vendors to existing CTOPUP system, we have provided modules which will process incoming request and sending response to the respective third party system. We have developed module which can reverse the transaction in case of wrong Recharge done by retailer, he can reverse the transaction by sending an SMS.</w:t>
      </w:r>
    </w:p>
    <w:p w14:paraId="17E7B1B1" w14:textId="71FF6560" w:rsidR="0038687E" w:rsidRPr="0038687E" w:rsidRDefault="0038687E" w:rsidP="002A2922">
      <w:pPr>
        <w:ind w:left="360" w:hanging="360"/>
        <w:rPr>
          <w:iCs/>
        </w:rPr>
      </w:pPr>
      <w:r w:rsidRPr="0038687E">
        <w:rPr>
          <w:b/>
        </w:rPr>
        <w:t>Modules</w:t>
      </w:r>
      <w:r w:rsidRPr="0038687E">
        <w:rPr>
          <w:iCs/>
        </w:rPr>
        <w:t xml:space="preserve"> </w:t>
      </w:r>
    </w:p>
    <w:p w14:paraId="70C908EE" w14:textId="03EF5674" w:rsidR="00CC748A" w:rsidRPr="00CC748A" w:rsidRDefault="00CC748A" w:rsidP="00720626">
      <w:pPr>
        <w:pStyle w:val="ListParagraph"/>
        <w:numPr>
          <w:ilvl w:val="0"/>
          <w:numId w:val="5"/>
        </w:numPr>
        <w:spacing w:before="0" w:after="0"/>
        <w:ind w:left="792"/>
        <w:jc w:val="both"/>
        <w:rPr>
          <w:iCs/>
          <w:sz w:val="20"/>
          <w:szCs w:val="20"/>
        </w:rPr>
      </w:pPr>
      <w:r w:rsidRPr="00CC748A">
        <w:rPr>
          <w:iCs/>
          <w:sz w:val="20"/>
          <w:szCs w:val="20"/>
        </w:rPr>
        <w:t>Vendor Integration API.</w:t>
      </w:r>
    </w:p>
    <w:p w14:paraId="6B6886E6" w14:textId="71626CD4" w:rsidR="00CC748A" w:rsidRPr="00CC748A" w:rsidRDefault="00CC748A" w:rsidP="00720626">
      <w:pPr>
        <w:pStyle w:val="ListParagraph"/>
        <w:numPr>
          <w:ilvl w:val="0"/>
          <w:numId w:val="5"/>
        </w:numPr>
        <w:spacing w:before="0" w:after="0"/>
        <w:ind w:left="792"/>
        <w:jc w:val="both"/>
        <w:rPr>
          <w:iCs/>
          <w:sz w:val="20"/>
          <w:szCs w:val="20"/>
        </w:rPr>
      </w:pPr>
      <w:r w:rsidRPr="00CC748A">
        <w:rPr>
          <w:iCs/>
          <w:sz w:val="20"/>
          <w:szCs w:val="20"/>
        </w:rPr>
        <w:t xml:space="preserve">Recharge Reversal Module </w:t>
      </w:r>
    </w:p>
    <w:p w14:paraId="481222FF" w14:textId="77777777" w:rsidR="00493BCC" w:rsidRDefault="00CC748A" w:rsidP="00720626">
      <w:pPr>
        <w:pStyle w:val="ListParagraph"/>
        <w:numPr>
          <w:ilvl w:val="0"/>
          <w:numId w:val="5"/>
        </w:numPr>
        <w:spacing w:before="0" w:after="0"/>
        <w:ind w:left="792"/>
        <w:jc w:val="both"/>
        <w:rPr>
          <w:iCs/>
          <w:sz w:val="20"/>
          <w:szCs w:val="20"/>
        </w:rPr>
      </w:pPr>
      <w:r w:rsidRPr="00CC748A">
        <w:rPr>
          <w:iCs/>
          <w:sz w:val="20"/>
          <w:szCs w:val="20"/>
        </w:rPr>
        <w:t>Automated Reversal</w:t>
      </w:r>
    </w:p>
    <w:p w14:paraId="2A4C6F33" w14:textId="74E7CC7A" w:rsidR="0038687E" w:rsidRDefault="00CC748A" w:rsidP="00720626">
      <w:pPr>
        <w:pStyle w:val="ListParagraph"/>
        <w:numPr>
          <w:ilvl w:val="0"/>
          <w:numId w:val="5"/>
        </w:numPr>
        <w:spacing w:before="0" w:after="0"/>
        <w:ind w:left="792"/>
        <w:jc w:val="both"/>
        <w:rPr>
          <w:iCs/>
          <w:sz w:val="20"/>
          <w:szCs w:val="20"/>
        </w:rPr>
      </w:pPr>
      <w:r w:rsidRPr="00493BCC">
        <w:rPr>
          <w:iCs/>
          <w:sz w:val="20"/>
          <w:szCs w:val="20"/>
        </w:rPr>
        <w:t xml:space="preserve">Manual Reversal </w:t>
      </w:r>
    </w:p>
    <w:p w14:paraId="7B9C4CB1" w14:textId="77777777" w:rsidR="002A2922" w:rsidRDefault="002A2922" w:rsidP="002A2922">
      <w:pPr>
        <w:pStyle w:val="ListParagraph"/>
        <w:numPr>
          <w:ilvl w:val="0"/>
          <w:numId w:val="0"/>
        </w:numPr>
        <w:spacing w:before="0" w:after="0"/>
        <w:ind w:left="792"/>
        <w:jc w:val="both"/>
        <w:rPr>
          <w:iCs/>
          <w:sz w:val="20"/>
          <w:szCs w:val="20"/>
        </w:rPr>
      </w:pPr>
    </w:p>
    <w:p w14:paraId="7BCFB338" w14:textId="3BD7A672" w:rsidR="009604FA" w:rsidRPr="00A04079" w:rsidRDefault="0038687E" w:rsidP="002A2922">
      <w:pPr>
        <w:spacing w:after="0"/>
        <w:jc w:val="both"/>
        <w:rPr>
          <w:sz w:val="20"/>
          <w:szCs w:val="20"/>
        </w:rPr>
      </w:pPr>
      <w:r w:rsidRPr="00C54AA6">
        <w:rPr>
          <w:b/>
        </w:rPr>
        <w:t xml:space="preserve">Areas of Exposure: </w:t>
      </w:r>
      <w:r w:rsidR="002A2922">
        <w:rPr>
          <w:b/>
        </w:rPr>
        <w:t xml:space="preserve"> </w:t>
      </w:r>
      <w:r w:rsidR="00CC748A" w:rsidRPr="00493BCC">
        <w:rPr>
          <w:sz w:val="20"/>
          <w:szCs w:val="20"/>
        </w:rPr>
        <w:t>RedHat Enterprise Linux, Oracle 10g, Key tool, WinSCP, Putty</w:t>
      </w:r>
    </w:p>
    <w:p w14:paraId="3401CC5D" w14:textId="1345E169" w:rsidR="00F27F76" w:rsidRDefault="00F27F76" w:rsidP="001B084A">
      <w:pPr>
        <w:pStyle w:val="ListBullet"/>
        <w:numPr>
          <w:ilvl w:val="0"/>
          <w:numId w:val="0"/>
        </w:numPr>
        <w:ind w:left="216"/>
      </w:pPr>
    </w:p>
    <w:p w14:paraId="7AE54737" w14:textId="15666A90" w:rsidR="00F27F76" w:rsidRDefault="00F27F76" w:rsidP="001B084A">
      <w:pPr>
        <w:pStyle w:val="ListBullet"/>
        <w:numPr>
          <w:ilvl w:val="0"/>
          <w:numId w:val="0"/>
        </w:numPr>
        <w:ind w:left="216"/>
      </w:pPr>
    </w:p>
    <w:p w14:paraId="1512C765" w14:textId="4D24F60E" w:rsidR="00F27F76" w:rsidRDefault="00F27F76" w:rsidP="001B084A">
      <w:pPr>
        <w:pStyle w:val="ListBullet"/>
        <w:numPr>
          <w:ilvl w:val="0"/>
          <w:numId w:val="0"/>
        </w:numPr>
        <w:ind w:left="216"/>
      </w:pPr>
    </w:p>
    <w:p w14:paraId="1E0066CE" w14:textId="3DCA7370" w:rsidR="00F27F76" w:rsidRDefault="00F27F76" w:rsidP="001B084A">
      <w:pPr>
        <w:pStyle w:val="ListBullet"/>
        <w:numPr>
          <w:ilvl w:val="0"/>
          <w:numId w:val="0"/>
        </w:numPr>
        <w:ind w:left="216"/>
      </w:pPr>
    </w:p>
    <w:p w14:paraId="1ABB62EF" w14:textId="77777777" w:rsidR="00F27F76" w:rsidRDefault="00F27F76" w:rsidP="001B084A">
      <w:pPr>
        <w:pStyle w:val="ListBullet"/>
        <w:numPr>
          <w:ilvl w:val="0"/>
          <w:numId w:val="0"/>
        </w:numPr>
        <w:ind w:left="216"/>
      </w:pPr>
    </w:p>
    <w:p w14:paraId="39B69825" w14:textId="77777777" w:rsidR="002A2922" w:rsidRDefault="002A2922" w:rsidP="001B084A">
      <w:pPr>
        <w:pStyle w:val="ListBullet"/>
        <w:numPr>
          <w:ilvl w:val="0"/>
          <w:numId w:val="0"/>
        </w:numPr>
        <w:ind w:left="216"/>
      </w:pPr>
    </w:p>
    <w:p w14:paraId="5E39FDD6" w14:textId="77777777" w:rsidR="002A2922" w:rsidRPr="000C2B65" w:rsidRDefault="002A2922" w:rsidP="001B084A">
      <w:pPr>
        <w:pStyle w:val="ListBullet"/>
        <w:numPr>
          <w:ilvl w:val="0"/>
          <w:numId w:val="0"/>
        </w:numPr>
        <w:ind w:left="216"/>
      </w:pPr>
    </w:p>
    <w:p w14:paraId="266F905A" w14:textId="77777777" w:rsidR="003B53BE" w:rsidRDefault="00C36ECF" w:rsidP="00C36ECF">
      <w:pPr>
        <w:pStyle w:val="ListBullet"/>
        <w:numPr>
          <w:ilvl w:val="0"/>
          <w:numId w:val="0"/>
        </w:numPr>
      </w:pPr>
      <w:r>
        <w:t>Yogesh Mathankar</w:t>
      </w:r>
      <w:r>
        <w:tab/>
      </w:r>
      <w:r>
        <w:tab/>
      </w:r>
      <w:r>
        <w:tab/>
      </w:r>
      <w:r>
        <w:tab/>
      </w:r>
      <w:r>
        <w:tab/>
      </w:r>
      <w:r>
        <w:tab/>
      </w:r>
      <w:r>
        <w:tab/>
      </w:r>
      <w:r>
        <w:tab/>
      </w:r>
      <w:r>
        <w:tab/>
      </w:r>
      <w:r>
        <w:tab/>
        <w:t>Date</w:t>
      </w:r>
    </w:p>
    <w:sectPr w:rsidR="003B53BE"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E392" w14:textId="77777777" w:rsidR="0002264C" w:rsidRDefault="0002264C">
      <w:pPr>
        <w:spacing w:after="0"/>
      </w:pPr>
      <w:r>
        <w:separator/>
      </w:r>
    </w:p>
  </w:endnote>
  <w:endnote w:type="continuationSeparator" w:id="0">
    <w:p w14:paraId="63DA40C2" w14:textId="77777777" w:rsidR="0002264C" w:rsidRDefault="000226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B2A33" w14:textId="5F24EF27" w:rsidR="006270A9" w:rsidRDefault="009D5933">
    <w:pPr>
      <w:pStyle w:val="Footer"/>
    </w:pPr>
    <w:r>
      <w:t xml:space="preserve">Page </w:t>
    </w:r>
    <w:r>
      <w:fldChar w:fldCharType="begin"/>
    </w:r>
    <w:r>
      <w:instrText xml:space="preserve"> PAGE   \* MERGEFORMAT </w:instrText>
    </w:r>
    <w:r>
      <w:fldChar w:fldCharType="separate"/>
    </w:r>
    <w:r w:rsidR="00B80D7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8D729" w14:textId="77777777" w:rsidR="0002264C" w:rsidRDefault="0002264C">
      <w:pPr>
        <w:spacing w:after="0"/>
      </w:pPr>
      <w:r>
        <w:separator/>
      </w:r>
    </w:p>
  </w:footnote>
  <w:footnote w:type="continuationSeparator" w:id="0">
    <w:p w14:paraId="51F68E50" w14:textId="77777777" w:rsidR="0002264C" w:rsidRDefault="000226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1D63260C"/>
    <w:multiLevelType w:val="hybridMultilevel"/>
    <w:tmpl w:val="8BA2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356CD"/>
    <w:multiLevelType w:val="hybridMultilevel"/>
    <w:tmpl w:val="7C8C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A2C0D"/>
    <w:multiLevelType w:val="hybridMultilevel"/>
    <w:tmpl w:val="76540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1E0A0B"/>
    <w:multiLevelType w:val="hybridMultilevel"/>
    <w:tmpl w:val="E618E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16569"/>
    <w:multiLevelType w:val="hybridMultilevel"/>
    <w:tmpl w:val="1410F2D6"/>
    <w:lvl w:ilvl="0" w:tplc="AD900A86">
      <w:start w:val="1"/>
      <w:numFmt w:val="bullet"/>
      <w:lvlText w:val=""/>
      <w:lvlJc w:val="left"/>
      <w:pPr>
        <w:tabs>
          <w:tab w:val="num" w:pos="360"/>
        </w:tabs>
        <w:ind w:left="360" w:hanging="360"/>
      </w:pPr>
      <w:rPr>
        <w:rFonts w:ascii="Symbol" w:hAnsi="Symbol" w:hint="default"/>
        <w:b w:val="0"/>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7" w15:restartNumberingAfterBreak="0">
    <w:nsid w:val="7CDE2B48"/>
    <w:multiLevelType w:val="hybridMultilevel"/>
    <w:tmpl w:val="33BAB884"/>
    <w:lvl w:ilvl="0" w:tplc="2014ED5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3"/>
  </w:num>
  <w:num w:numId="6">
    <w:abstractNumId w:val="1"/>
  </w:num>
  <w:num w:numId="7">
    <w:abstractNumId w:val="5"/>
  </w:num>
  <w:num w:numId="8">
    <w:abstractNumId w:val="7"/>
  </w:num>
  <w:num w:numId="9">
    <w:abstractNumId w:val="4"/>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7B"/>
    <w:rsid w:val="0002264C"/>
    <w:rsid w:val="0003388D"/>
    <w:rsid w:val="0004658C"/>
    <w:rsid w:val="00073B5B"/>
    <w:rsid w:val="00084D01"/>
    <w:rsid w:val="00092676"/>
    <w:rsid w:val="000A4F59"/>
    <w:rsid w:val="000C2B65"/>
    <w:rsid w:val="000D0EBB"/>
    <w:rsid w:val="00102284"/>
    <w:rsid w:val="00105966"/>
    <w:rsid w:val="001331C7"/>
    <w:rsid w:val="00136EBF"/>
    <w:rsid w:val="00141A4C"/>
    <w:rsid w:val="00144FB9"/>
    <w:rsid w:val="0015071C"/>
    <w:rsid w:val="001763F6"/>
    <w:rsid w:val="001B29CF"/>
    <w:rsid w:val="001B7032"/>
    <w:rsid w:val="001D63CD"/>
    <w:rsid w:val="001E2B87"/>
    <w:rsid w:val="00202812"/>
    <w:rsid w:val="002242C9"/>
    <w:rsid w:val="00243F79"/>
    <w:rsid w:val="00246484"/>
    <w:rsid w:val="00271124"/>
    <w:rsid w:val="0027759F"/>
    <w:rsid w:val="0028220F"/>
    <w:rsid w:val="002A2922"/>
    <w:rsid w:val="002A4D71"/>
    <w:rsid w:val="002D4861"/>
    <w:rsid w:val="002F4843"/>
    <w:rsid w:val="002F4F08"/>
    <w:rsid w:val="002F5DC5"/>
    <w:rsid w:val="00316A1D"/>
    <w:rsid w:val="00344FE3"/>
    <w:rsid w:val="003453D1"/>
    <w:rsid w:val="00355E6F"/>
    <w:rsid w:val="00356C14"/>
    <w:rsid w:val="00362848"/>
    <w:rsid w:val="00377920"/>
    <w:rsid w:val="003824E2"/>
    <w:rsid w:val="00383ABA"/>
    <w:rsid w:val="00385627"/>
    <w:rsid w:val="0038687E"/>
    <w:rsid w:val="003A24D4"/>
    <w:rsid w:val="003B53BE"/>
    <w:rsid w:val="003C7844"/>
    <w:rsid w:val="003E290C"/>
    <w:rsid w:val="003F7A36"/>
    <w:rsid w:val="0040557D"/>
    <w:rsid w:val="00406999"/>
    <w:rsid w:val="00414656"/>
    <w:rsid w:val="004239E8"/>
    <w:rsid w:val="00456E6C"/>
    <w:rsid w:val="00461FE8"/>
    <w:rsid w:val="00463C0A"/>
    <w:rsid w:val="00466D01"/>
    <w:rsid w:val="004849B4"/>
    <w:rsid w:val="00493BCC"/>
    <w:rsid w:val="004B221B"/>
    <w:rsid w:val="004D362F"/>
    <w:rsid w:val="00502BA8"/>
    <w:rsid w:val="005174F5"/>
    <w:rsid w:val="00523BB7"/>
    <w:rsid w:val="00542419"/>
    <w:rsid w:val="0057016E"/>
    <w:rsid w:val="005704C1"/>
    <w:rsid w:val="00582ACE"/>
    <w:rsid w:val="005961B4"/>
    <w:rsid w:val="005C3D66"/>
    <w:rsid w:val="005E2CA5"/>
    <w:rsid w:val="00611E37"/>
    <w:rsid w:val="00617B26"/>
    <w:rsid w:val="006270A9"/>
    <w:rsid w:val="00675956"/>
    <w:rsid w:val="0068000D"/>
    <w:rsid w:val="00681034"/>
    <w:rsid w:val="00691BB8"/>
    <w:rsid w:val="00695254"/>
    <w:rsid w:val="006A4053"/>
    <w:rsid w:val="00704FC4"/>
    <w:rsid w:val="007139AB"/>
    <w:rsid w:val="00720626"/>
    <w:rsid w:val="00752EE2"/>
    <w:rsid w:val="00776070"/>
    <w:rsid w:val="00783340"/>
    <w:rsid w:val="007A68B6"/>
    <w:rsid w:val="007B175F"/>
    <w:rsid w:val="007C3494"/>
    <w:rsid w:val="007D5014"/>
    <w:rsid w:val="007E1E41"/>
    <w:rsid w:val="007F05BA"/>
    <w:rsid w:val="00816216"/>
    <w:rsid w:val="008219E3"/>
    <w:rsid w:val="00825D4B"/>
    <w:rsid w:val="008453AF"/>
    <w:rsid w:val="00855704"/>
    <w:rsid w:val="0087734B"/>
    <w:rsid w:val="00881CB2"/>
    <w:rsid w:val="0088586F"/>
    <w:rsid w:val="00893535"/>
    <w:rsid w:val="008A1F0E"/>
    <w:rsid w:val="008B3271"/>
    <w:rsid w:val="008F12ED"/>
    <w:rsid w:val="008F3144"/>
    <w:rsid w:val="009065E9"/>
    <w:rsid w:val="009331A9"/>
    <w:rsid w:val="00946E7B"/>
    <w:rsid w:val="00951C71"/>
    <w:rsid w:val="0095562C"/>
    <w:rsid w:val="009604FA"/>
    <w:rsid w:val="0097259C"/>
    <w:rsid w:val="009A62F4"/>
    <w:rsid w:val="009C2098"/>
    <w:rsid w:val="009C4E47"/>
    <w:rsid w:val="009D012E"/>
    <w:rsid w:val="009D5933"/>
    <w:rsid w:val="009E3CDB"/>
    <w:rsid w:val="00A04079"/>
    <w:rsid w:val="00A11308"/>
    <w:rsid w:val="00A26194"/>
    <w:rsid w:val="00A401BB"/>
    <w:rsid w:val="00A45B02"/>
    <w:rsid w:val="00A513CA"/>
    <w:rsid w:val="00A6342E"/>
    <w:rsid w:val="00A6585F"/>
    <w:rsid w:val="00AA1414"/>
    <w:rsid w:val="00AA39E8"/>
    <w:rsid w:val="00AF1705"/>
    <w:rsid w:val="00B2011F"/>
    <w:rsid w:val="00B2072B"/>
    <w:rsid w:val="00B24A1D"/>
    <w:rsid w:val="00B30A0E"/>
    <w:rsid w:val="00B515DB"/>
    <w:rsid w:val="00B678D6"/>
    <w:rsid w:val="00B80D74"/>
    <w:rsid w:val="00BA4DDB"/>
    <w:rsid w:val="00BB1AC5"/>
    <w:rsid w:val="00BD768D"/>
    <w:rsid w:val="00C154AD"/>
    <w:rsid w:val="00C1761A"/>
    <w:rsid w:val="00C2300C"/>
    <w:rsid w:val="00C30A7E"/>
    <w:rsid w:val="00C36ECF"/>
    <w:rsid w:val="00C54AA6"/>
    <w:rsid w:val="00C61F8E"/>
    <w:rsid w:val="00C7120D"/>
    <w:rsid w:val="00C76F9E"/>
    <w:rsid w:val="00C86ED3"/>
    <w:rsid w:val="00C92AE8"/>
    <w:rsid w:val="00CA6AB3"/>
    <w:rsid w:val="00CB5C26"/>
    <w:rsid w:val="00CC748A"/>
    <w:rsid w:val="00CF3B69"/>
    <w:rsid w:val="00CF40A1"/>
    <w:rsid w:val="00CF5CE1"/>
    <w:rsid w:val="00CF7837"/>
    <w:rsid w:val="00D257CF"/>
    <w:rsid w:val="00D43429"/>
    <w:rsid w:val="00D54ACC"/>
    <w:rsid w:val="00D568A7"/>
    <w:rsid w:val="00D60579"/>
    <w:rsid w:val="00D7421A"/>
    <w:rsid w:val="00DA7364"/>
    <w:rsid w:val="00DE0BEE"/>
    <w:rsid w:val="00DF0BBC"/>
    <w:rsid w:val="00E106EF"/>
    <w:rsid w:val="00E33723"/>
    <w:rsid w:val="00E72BBC"/>
    <w:rsid w:val="00E8287E"/>
    <w:rsid w:val="00E83E4B"/>
    <w:rsid w:val="00EB5844"/>
    <w:rsid w:val="00EC6357"/>
    <w:rsid w:val="00EE414F"/>
    <w:rsid w:val="00EE4B2D"/>
    <w:rsid w:val="00EF1740"/>
    <w:rsid w:val="00F27F76"/>
    <w:rsid w:val="00F31EDA"/>
    <w:rsid w:val="00F446D9"/>
    <w:rsid w:val="00F8710D"/>
    <w:rsid w:val="00FA2645"/>
    <w:rsid w:val="00FB26B2"/>
    <w:rsid w:val="00FD1D55"/>
    <w:rsid w:val="00FD62F9"/>
    <w:rsid w:val="00FE184C"/>
    <w:rsid w:val="00FF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278C2"/>
  <w15:chartTrackingRefBased/>
  <w15:docId w15:val="{48D35CA4-ED7E-45EE-9F04-0AF1FA85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qFormat/>
    <w:rsid w:val="00946E7B"/>
    <w:pPr>
      <w:numPr>
        <w:numId w:val="3"/>
      </w:numPr>
      <w:spacing w:before="40" w:after="120" w:line="276" w:lineRule="auto"/>
    </w:pPr>
    <w:rPr>
      <w:rFonts w:eastAsia="Times New Roman" w:cs="Times New Roman"/>
      <w:color w:val="auto"/>
      <w:spacing w:val="10"/>
      <w:sz w:val="16"/>
      <w:szCs w:val="16"/>
      <w:lang w:eastAsia="en-US"/>
    </w:rPr>
  </w:style>
  <w:style w:type="paragraph" w:customStyle="1" w:styleId="Dates">
    <w:name w:val="Dates"/>
    <w:basedOn w:val="Normal"/>
    <w:qFormat/>
    <w:rsid w:val="005E2CA5"/>
    <w:pPr>
      <w:spacing w:before="80" w:after="40" w:line="276" w:lineRule="auto"/>
      <w:jc w:val="right"/>
    </w:pPr>
    <w:rPr>
      <w:rFonts w:eastAsia="Times New Roman" w:cs="Times New Roman"/>
      <w:color w:val="auto"/>
      <w:spacing w:val="10"/>
      <w:sz w:val="16"/>
      <w:szCs w:val="16"/>
      <w:lang w:eastAsia="en-US"/>
    </w:rPr>
  </w:style>
  <w:style w:type="paragraph" w:customStyle="1" w:styleId="Location">
    <w:name w:val="Location"/>
    <w:basedOn w:val="Normal"/>
    <w:link w:val="LocationChar"/>
    <w:unhideWhenUsed/>
    <w:qFormat/>
    <w:rsid w:val="005E2CA5"/>
    <w:pPr>
      <w:spacing w:before="40" w:after="40" w:line="276" w:lineRule="auto"/>
    </w:pPr>
    <w:rPr>
      <w:rFonts w:eastAsia="Times New Roman" w:cs="Times New Roman"/>
      <w:i/>
      <w:color w:val="auto"/>
      <w:spacing w:val="10"/>
      <w:sz w:val="16"/>
      <w:szCs w:val="16"/>
      <w:lang w:eastAsia="en-US"/>
    </w:rPr>
  </w:style>
  <w:style w:type="character" w:customStyle="1" w:styleId="LocationChar">
    <w:name w:val="Location Char"/>
    <w:basedOn w:val="DefaultParagraphFont"/>
    <w:link w:val="Location"/>
    <w:rsid w:val="005E2CA5"/>
    <w:rPr>
      <w:rFonts w:eastAsia="Times New Roman" w:cs="Times New Roman"/>
      <w:i/>
      <w:color w:val="auto"/>
      <w:spacing w:val="10"/>
      <w:sz w:val="16"/>
      <w:szCs w:val="16"/>
      <w:lang w:eastAsia="en-US"/>
    </w:rPr>
  </w:style>
  <w:style w:type="paragraph" w:styleId="NoSpacing">
    <w:name w:val="No Spacing"/>
    <w:link w:val="NoSpacingChar"/>
    <w:uiPriority w:val="1"/>
    <w:qFormat/>
    <w:rsid w:val="005E2CA5"/>
    <w:pPr>
      <w:spacing w:after="0"/>
    </w:pPr>
    <w:rPr>
      <w:rFonts w:eastAsiaTheme="minorHAnsi"/>
      <w:color w:val="auto"/>
      <w:sz w:val="21"/>
      <w:lang w:eastAsia="en-US"/>
    </w:rPr>
  </w:style>
  <w:style w:type="character" w:customStyle="1" w:styleId="NoSpacingChar">
    <w:name w:val="No Spacing Char"/>
    <w:basedOn w:val="DefaultParagraphFont"/>
    <w:link w:val="NoSpacing"/>
    <w:uiPriority w:val="1"/>
    <w:rsid w:val="005E2CA5"/>
    <w:rPr>
      <w:rFonts w:eastAsiaTheme="minorHAnsi"/>
      <w:color w:val="auto"/>
      <w:sz w:val="21"/>
      <w:lang w:eastAsia="en-US"/>
    </w:rPr>
  </w:style>
  <w:style w:type="paragraph" w:customStyle="1" w:styleId="ContactInfo">
    <w:name w:val="Contact Info"/>
    <w:basedOn w:val="Normal"/>
    <w:qFormat/>
    <w:rsid w:val="00D60579"/>
    <w:pPr>
      <w:spacing w:before="40" w:line="276" w:lineRule="auto"/>
      <w:contextualSpacing/>
    </w:pPr>
    <w:rPr>
      <w:rFonts w:eastAsia="Times New Roman" w:cs="Times New Roman"/>
      <w:color w:val="auto"/>
      <w:spacing w:val="10"/>
      <w:sz w:val="16"/>
      <w:szCs w:val="16"/>
      <w:lang w:eastAsia="en-US"/>
    </w:rPr>
  </w:style>
  <w:style w:type="character" w:styleId="Strong">
    <w:name w:val="Strong"/>
    <w:qFormat/>
    <w:rsid w:val="00386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gesh\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7265DD25934388B82AABC79B589FA3"/>
        <w:category>
          <w:name w:val="General"/>
          <w:gallery w:val="placeholder"/>
        </w:category>
        <w:types>
          <w:type w:val="bbPlcHdr"/>
        </w:types>
        <w:behaviors>
          <w:behavior w:val="content"/>
        </w:behaviors>
        <w:guid w:val="{DF8748B9-F1AE-4A56-A9DA-5858D6EE67F8}"/>
      </w:docPartPr>
      <w:docPartBody>
        <w:p w:rsidR="00F33F47" w:rsidRDefault="00A8170D">
          <w:pPr>
            <w:pStyle w:val="7B7265DD25934388B82AABC79B589FA3"/>
          </w:pPr>
          <w:r>
            <w:t>Education</w:t>
          </w:r>
        </w:p>
      </w:docPartBody>
    </w:docPart>
    <w:docPart>
      <w:docPartPr>
        <w:name w:val="D9F035C976714F6E859E2A508DD4CA45"/>
        <w:category>
          <w:name w:val="General"/>
          <w:gallery w:val="placeholder"/>
        </w:category>
        <w:types>
          <w:type w:val="bbPlcHdr"/>
        </w:types>
        <w:behaviors>
          <w:behavior w:val="content"/>
        </w:behaviors>
        <w:guid w:val="{8E9CD8EB-8995-448B-B1DA-B35E90950725}"/>
      </w:docPartPr>
      <w:docPartBody>
        <w:p w:rsidR="00E010B2" w:rsidRDefault="002E3550" w:rsidP="002E3550">
          <w:pPr>
            <w:pStyle w:val="D9F035C976714F6E859E2A508DD4CA45"/>
          </w:pPr>
          <w:r w:rsidRPr="00D4662D">
            <w:t>Primary responsibilities include design and development of server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5"/>
    <w:rsid w:val="001031A2"/>
    <w:rsid w:val="001365FF"/>
    <w:rsid w:val="001D11A0"/>
    <w:rsid w:val="002806C2"/>
    <w:rsid w:val="002E3550"/>
    <w:rsid w:val="00357B54"/>
    <w:rsid w:val="003A1EA3"/>
    <w:rsid w:val="005837F0"/>
    <w:rsid w:val="0060099C"/>
    <w:rsid w:val="00626864"/>
    <w:rsid w:val="0065257B"/>
    <w:rsid w:val="006D1F0C"/>
    <w:rsid w:val="008068DC"/>
    <w:rsid w:val="008162D0"/>
    <w:rsid w:val="0083068F"/>
    <w:rsid w:val="00A03140"/>
    <w:rsid w:val="00A548C8"/>
    <w:rsid w:val="00A8170D"/>
    <w:rsid w:val="00AA5302"/>
    <w:rsid w:val="00B43B90"/>
    <w:rsid w:val="00B715A7"/>
    <w:rsid w:val="00B928EC"/>
    <w:rsid w:val="00BA2A00"/>
    <w:rsid w:val="00BA3C25"/>
    <w:rsid w:val="00C44F57"/>
    <w:rsid w:val="00CC784A"/>
    <w:rsid w:val="00DB4EE0"/>
    <w:rsid w:val="00E010B2"/>
    <w:rsid w:val="00E840BA"/>
    <w:rsid w:val="00F27AAC"/>
    <w:rsid w:val="00F33F47"/>
    <w:rsid w:val="00F8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7265DD25934388B82AABC79B589FA3">
    <w:name w:val="7B7265DD25934388B82AABC79B589FA3"/>
  </w:style>
  <w:style w:type="paragraph" w:customStyle="1" w:styleId="D9F035C976714F6E859E2A508DD4CA45">
    <w:name w:val="D9F035C976714F6E859E2A508DD4CA45"/>
    <w:rsid w:val="002E3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9401-6F34-4C12-A07F-6A8F7C02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0</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Yogesh</dc:creator>
  <cp:keywords/>
  <cp:lastModifiedBy>Yogesh Mathankar</cp:lastModifiedBy>
  <cp:revision>115</cp:revision>
  <dcterms:created xsi:type="dcterms:W3CDTF">2017-08-17T15:16:00Z</dcterms:created>
  <dcterms:modified xsi:type="dcterms:W3CDTF">2021-04-20T10:04:00Z</dcterms:modified>
  <cp:version/>
</cp:coreProperties>
</file>