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1860" w14:textId="67AB3576" w:rsidR="006B7326" w:rsidRPr="00E30860" w:rsidRDefault="006B7326" w:rsidP="009C4447">
      <w:pPr>
        <w:pStyle w:val="ContactInfo"/>
        <w:ind w:right="144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E30860">
        <w:rPr>
          <w:rFonts w:ascii="Calibri" w:hAnsi="Calibri" w:cs="Calibri"/>
          <w:b/>
          <w:bCs/>
          <w:sz w:val="28"/>
          <w:szCs w:val="28"/>
        </w:rPr>
        <w:t>Pathik</w:t>
      </w:r>
      <w:proofErr w:type="spellEnd"/>
      <w:r w:rsidRPr="00E3086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E30860">
        <w:rPr>
          <w:rFonts w:ascii="Calibri" w:hAnsi="Calibri" w:cs="Calibri"/>
          <w:b/>
          <w:bCs/>
          <w:sz w:val="28"/>
          <w:szCs w:val="28"/>
        </w:rPr>
        <w:t>Kirankumar</w:t>
      </w:r>
      <w:proofErr w:type="spellEnd"/>
      <w:r w:rsidRPr="00E30860">
        <w:rPr>
          <w:rFonts w:ascii="Calibri" w:hAnsi="Calibri" w:cs="Calibri"/>
          <w:b/>
          <w:bCs/>
          <w:sz w:val="28"/>
          <w:szCs w:val="28"/>
        </w:rPr>
        <w:t xml:space="preserve"> Maharaja</w:t>
      </w:r>
    </w:p>
    <w:p w14:paraId="0A5823A5" w14:textId="5B05F523" w:rsidR="006B7326" w:rsidRPr="00E30860" w:rsidRDefault="006B7326" w:rsidP="009C4447">
      <w:pPr>
        <w:pStyle w:val="ContactInfo"/>
        <w:ind w:right="144"/>
        <w:jc w:val="center"/>
        <w:rPr>
          <w:rFonts w:ascii="Calibri" w:hAnsi="Calibri" w:cs="Calibri"/>
          <w:b/>
          <w:bCs/>
        </w:rPr>
      </w:pPr>
      <w:r w:rsidRPr="00E30860">
        <w:rPr>
          <w:rFonts w:ascii="Calibri" w:hAnsi="Calibri" w:cs="Calibri"/>
          <w:b/>
          <w:bCs/>
        </w:rPr>
        <w:t>(828) 547-0856</w:t>
      </w:r>
      <w:r w:rsidRPr="00E30860">
        <w:rPr>
          <w:rFonts w:ascii="Calibri" w:hAnsi="Calibri" w:cs="Calibri"/>
          <w:b/>
          <w:bCs/>
        </w:rPr>
        <w:t>‬</w:t>
      </w:r>
    </w:p>
    <w:p w14:paraId="06969CB1" w14:textId="54BBDB1B" w:rsidR="006B7326" w:rsidRDefault="00AD0263" w:rsidP="009C4447">
      <w:pPr>
        <w:pStyle w:val="ContactInfo"/>
        <w:ind w:right="144"/>
        <w:jc w:val="center"/>
        <w:rPr>
          <w:rFonts w:ascii="Calibri" w:hAnsi="Calibri" w:cs="Calibri"/>
          <w:b/>
          <w:bCs/>
        </w:rPr>
      </w:pPr>
      <w:hyperlink r:id="rId8" w:history="1">
        <w:r w:rsidR="00E30860" w:rsidRPr="00043DCB">
          <w:rPr>
            <w:rStyle w:val="Hyperlink"/>
            <w:rFonts w:ascii="Calibri" w:hAnsi="Calibri" w:cs="Calibri"/>
            <w:b/>
            <w:bCs/>
          </w:rPr>
          <w:t>pathikkirankumar@gmail.com</w:t>
        </w:r>
      </w:hyperlink>
    </w:p>
    <w:p w14:paraId="48F5ACB5" w14:textId="77777777" w:rsidR="006B7326" w:rsidRPr="00E30860" w:rsidRDefault="006B7326" w:rsidP="006B7326">
      <w:pPr>
        <w:pStyle w:val="ContactInfo"/>
        <w:ind w:right="144"/>
        <w:jc w:val="left"/>
        <w:rPr>
          <w:rFonts w:ascii="Calibri" w:hAnsi="Calibri" w:cs="Calibri"/>
          <w:b/>
          <w:bCs/>
        </w:rPr>
      </w:pPr>
    </w:p>
    <w:p w14:paraId="6B8D3FF4" w14:textId="368FF305" w:rsidR="00581C6B" w:rsidRPr="00E30860" w:rsidRDefault="00F84D5C" w:rsidP="006B7326">
      <w:pPr>
        <w:pStyle w:val="ContactInfo"/>
        <w:pBdr>
          <w:bottom w:val="single" w:sz="4" w:space="1" w:color="auto"/>
        </w:pBdr>
        <w:ind w:right="144"/>
        <w:jc w:val="left"/>
        <w:rPr>
          <w:rFonts w:ascii="Calibri" w:hAnsi="Calibri" w:cs="Calibri"/>
          <w:b/>
          <w:bCs/>
        </w:rPr>
      </w:pPr>
      <w:r w:rsidRPr="00E30860">
        <w:rPr>
          <w:rFonts w:ascii="Calibri" w:hAnsi="Calibri" w:cs="Calibri"/>
          <w:b/>
          <w:bCs/>
        </w:rPr>
        <w:t xml:space="preserve">Sr. Full Stack </w:t>
      </w:r>
      <w:r w:rsidR="006E5A7C" w:rsidRPr="00E30860">
        <w:rPr>
          <w:rFonts w:ascii="Calibri" w:hAnsi="Calibri" w:cs="Calibri"/>
          <w:b/>
          <w:bCs/>
        </w:rPr>
        <w:t xml:space="preserve">Dotnet </w:t>
      </w:r>
      <w:r w:rsidRPr="00E30860">
        <w:rPr>
          <w:rFonts w:ascii="Calibri" w:hAnsi="Calibri" w:cs="Calibri"/>
          <w:b/>
          <w:bCs/>
        </w:rPr>
        <w:t>Developer</w:t>
      </w:r>
    </w:p>
    <w:p w14:paraId="0FB6314A" w14:textId="77777777" w:rsidR="00581C6B" w:rsidRPr="00DC6790" w:rsidRDefault="00462F69" w:rsidP="006B7326">
      <w:pPr>
        <w:pStyle w:val="Heading1"/>
        <w:ind w:right="144"/>
        <w:rPr>
          <w:rFonts w:ascii="Calibri" w:hAnsi="Calibri" w:cs="Calibri"/>
          <w:sz w:val="24"/>
          <w:szCs w:val="24"/>
          <w:u w:val="single"/>
        </w:rPr>
      </w:pPr>
      <w:r w:rsidRPr="00DC6790">
        <w:rPr>
          <w:rFonts w:ascii="Calibri" w:hAnsi="Calibri" w:cs="Calibri"/>
          <w:sz w:val="24"/>
          <w:szCs w:val="24"/>
          <w:u w:val="single"/>
        </w:rPr>
        <w:t>PROFESSIONAL SUMMARY</w:t>
      </w:r>
    </w:p>
    <w:p w14:paraId="5B8D952F" w14:textId="268AF844" w:rsidR="00462F69" w:rsidRPr="00E30860" w:rsidRDefault="0028417B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7</w:t>
      </w:r>
      <w:r w:rsidR="00462F69" w:rsidRPr="00E30860">
        <w:rPr>
          <w:rFonts w:ascii="Calibri" w:hAnsi="Calibri" w:cs="Calibri"/>
        </w:rPr>
        <w:t xml:space="preserve"> Years of IT experience in all phases of </w:t>
      </w:r>
      <w:r w:rsidR="00462F69" w:rsidRPr="00E30860">
        <w:rPr>
          <w:rFonts w:ascii="Calibri" w:hAnsi="Calibri" w:cs="Calibri"/>
          <w:b/>
        </w:rPr>
        <w:t>SDLC</w:t>
      </w:r>
      <w:r w:rsidR="00462F69" w:rsidRPr="00E30860">
        <w:rPr>
          <w:rFonts w:ascii="Calibri" w:hAnsi="Calibri" w:cs="Calibri"/>
        </w:rPr>
        <w:t xml:space="preserve">, including requirements specifications, design specifications, development, testing, implementation, and support. Good experience in developing Application using Waterfall and </w:t>
      </w:r>
      <w:r w:rsidR="00462F69" w:rsidRPr="00E30860">
        <w:rPr>
          <w:rFonts w:ascii="Calibri" w:hAnsi="Calibri" w:cs="Calibri"/>
          <w:b/>
        </w:rPr>
        <w:t>Agile</w:t>
      </w:r>
      <w:r w:rsidR="006B7326" w:rsidRPr="00E30860">
        <w:rPr>
          <w:rFonts w:ascii="Calibri" w:hAnsi="Calibri" w:cs="Calibri"/>
          <w:b/>
        </w:rPr>
        <w:t xml:space="preserve"> </w:t>
      </w:r>
      <w:r w:rsidR="00462F69" w:rsidRPr="00E30860">
        <w:rPr>
          <w:rFonts w:ascii="Calibri" w:hAnsi="Calibri" w:cs="Calibri"/>
          <w:b/>
        </w:rPr>
        <w:t>(SCRUM).</w:t>
      </w:r>
    </w:p>
    <w:p w14:paraId="61A119D8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 in developing </w:t>
      </w:r>
      <w:r w:rsidRPr="00E30860">
        <w:rPr>
          <w:rFonts w:ascii="Calibri" w:hAnsi="Calibri" w:cs="Calibri"/>
          <w:b/>
        </w:rPr>
        <w:t>client/server, N-tier architecture</w:t>
      </w:r>
      <w:r w:rsidRPr="00E30860">
        <w:rPr>
          <w:rFonts w:ascii="Calibri" w:hAnsi="Calibri" w:cs="Calibri"/>
        </w:rPr>
        <w:t>, web applications with object-oriented analysis and Design using Microsoft Technologies.</w:t>
      </w:r>
    </w:p>
    <w:p w14:paraId="7C695147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Worked in development of the </w:t>
      </w:r>
      <w:r w:rsidRPr="00E30860">
        <w:rPr>
          <w:rFonts w:ascii="Calibri" w:hAnsi="Calibri" w:cs="Calibri"/>
          <w:b/>
        </w:rPr>
        <w:t>User Interface (U</w:t>
      </w:r>
      <w:r w:rsidRPr="00E30860">
        <w:rPr>
          <w:rFonts w:ascii="Calibri" w:hAnsi="Calibri" w:cs="Calibri"/>
        </w:rPr>
        <w:t xml:space="preserve">I) part of the Web Applications and Windows Applications using </w:t>
      </w:r>
      <w:r w:rsidRPr="00E30860">
        <w:rPr>
          <w:rFonts w:ascii="Calibri" w:hAnsi="Calibri" w:cs="Calibri"/>
          <w:b/>
        </w:rPr>
        <w:t>HTML, XML, CSS, JavaScript, Bootstrap, Angular JS,</w:t>
      </w:r>
      <w:r w:rsidR="004E70A3" w:rsidRPr="00E30860">
        <w:rPr>
          <w:rFonts w:ascii="Calibri" w:hAnsi="Calibri" w:cs="Calibri"/>
          <w:b/>
        </w:rPr>
        <w:t xml:space="preserve"> Angular 2, Angular 4, </w:t>
      </w:r>
      <w:r w:rsidRPr="00E30860">
        <w:rPr>
          <w:rFonts w:ascii="Calibri" w:hAnsi="Calibri" w:cs="Calibri"/>
          <w:b/>
        </w:rPr>
        <w:t xml:space="preserve">AJAX and </w:t>
      </w:r>
      <w:r w:rsidR="001F2E01" w:rsidRPr="00E30860">
        <w:rPr>
          <w:rFonts w:ascii="Calibri" w:hAnsi="Calibri" w:cs="Calibri"/>
          <w:b/>
        </w:rPr>
        <w:t>jQuery</w:t>
      </w:r>
      <w:r w:rsidRPr="00E30860">
        <w:rPr>
          <w:rFonts w:ascii="Calibri" w:hAnsi="Calibri" w:cs="Calibri"/>
        </w:rPr>
        <w:t xml:space="preserve"> to enhance the performance and features of the website.</w:t>
      </w:r>
    </w:p>
    <w:p w14:paraId="6F5FFA84" w14:textId="77777777" w:rsidR="00114E4B" w:rsidRPr="00E30860" w:rsidRDefault="00114E4B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 in working with </w:t>
      </w:r>
      <w:r w:rsidRPr="00E30860">
        <w:rPr>
          <w:rFonts w:ascii="Calibri" w:hAnsi="Calibri" w:cs="Calibri"/>
          <w:b/>
        </w:rPr>
        <w:t xml:space="preserve">.NET </w:t>
      </w:r>
      <w:r w:rsidRPr="00E30860">
        <w:rPr>
          <w:rFonts w:ascii="Calibri" w:hAnsi="Calibri" w:cs="Calibri"/>
        </w:rPr>
        <w:t>features like</w:t>
      </w:r>
      <w:r w:rsidRPr="00E30860">
        <w:rPr>
          <w:rFonts w:ascii="Calibri" w:hAnsi="Calibri" w:cs="Calibri"/>
          <w:b/>
        </w:rPr>
        <w:t xml:space="preserve"> Inheritance, Polymorphism, Interfaces, Events&amp; Delegates, Generics &amp;Collections, Exception Handling</w:t>
      </w:r>
      <w:r w:rsidRPr="00E30860">
        <w:rPr>
          <w:rFonts w:ascii="Calibri" w:hAnsi="Calibri" w:cs="Calibri"/>
        </w:rPr>
        <w:t xml:space="preserve"> in</w:t>
      </w:r>
      <w:r w:rsidR="00EE6F12" w:rsidRPr="00E30860">
        <w:rPr>
          <w:rFonts w:ascii="Calibri" w:hAnsi="Calibri" w:cs="Calibri"/>
        </w:rPr>
        <w:t xml:space="preserve"> </w:t>
      </w:r>
      <w:r w:rsidRPr="00E30860">
        <w:rPr>
          <w:rFonts w:ascii="Calibri" w:hAnsi="Calibri" w:cs="Calibri"/>
        </w:rPr>
        <w:t>.NET applications.</w:t>
      </w:r>
    </w:p>
    <w:p w14:paraId="501A7F2E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Hands on experience </w:t>
      </w:r>
      <w:r w:rsidRPr="00E30860">
        <w:rPr>
          <w:rFonts w:ascii="Calibri" w:hAnsi="Calibri" w:cs="Calibri"/>
          <w:b/>
        </w:rPr>
        <w:t xml:space="preserve">XSLT, XML, DHTML, DTD, XAML, </w:t>
      </w:r>
      <w:r w:rsidR="00B94C9D" w:rsidRPr="00E30860">
        <w:rPr>
          <w:rFonts w:ascii="Calibri" w:hAnsi="Calibri" w:cs="Calibri"/>
          <w:b/>
        </w:rPr>
        <w:t xml:space="preserve">.NET </w:t>
      </w:r>
      <w:r w:rsidRPr="00E30860">
        <w:rPr>
          <w:rFonts w:ascii="Calibri" w:hAnsi="Calibri" w:cs="Calibri"/>
          <w:b/>
        </w:rPr>
        <w:t>Web forms, Win forms.</w:t>
      </w:r>
      <w:r w:rsidRPr="00E30860">
        <w:rPr>
          <w:rFonts w:ascii="Calibri" w:hAnsi="Calibri" w:cs="Calibri"/>
        </w:rPr>
        <w:t xml:space="preserve"> transforming </w:t>
      </w:r>
      <w:r w:rsidRPr="00E30860">
        <w:rPr>
          <w:rFonts w:ascii="Calibri" w:hAnsi="Calibri" w:cs="Calibri"/>
          <w:b/>
        </w:rPr>
        <w:t>XML</w:t>
      </w:r>
      <w:r w:rsidRPr="00E30860">
        <w:rPr>
          <w:rFonts w:ascii="Calibri" w:hAnsi="Calibri" w:cs="Calibri"/>
        </w:rPr>
        <w:t xml:space="preserve"> into </w:t>
      </w:r>
      <w:r w:rsidRPr="00E30860">
        <w:rPr>
          <w:rFonts w:ascii="Calibri" w:hAnsi="Calibri" w:cs="Calibri"/>
          <w:b/>
        </w:rPr>
        <w:t>HTML.</w:t>
      </w:r>
      <w:r w:rsidRPr="00E30860">
        <w:rPr>
          <w:rFonts w:ascii="Calibri" w:hAnsi="Calibri" w:cs="Calibri"/>
        </w:rPr>
        <w:t xml:space="preserve"> Used </w:t>
      </w:r>
      <w:r w:rsidRPr="00E30860">
        <w:rPr>
          <w:rFonts w:ascii="Calibri" w:hAnsi="Calibri" w:cs="Calibri"/>
          <w:b/>
        </w:rPr>
        <w:t xml:space="preserve">XML </w:t>
      </w:r>
      <w:r w:rsidRPr="00E30860">
        <w:rPr>
          <w:rFonts w:ascii="Calibri" w:hAnsi="Calibri" w:cs="Calibri"/>
        </w:rPr>
        <w:t xml:space="preserve">for data storage and </w:t>
      </w:r>
      <w:r w:rsidRPr="00E30860">
        <w:rPr>
          <w:rFonts w:ascii="Calibri" w:hAnsi="Calibri" w:cs="Calibri"/>
          <w:b/>
        </w:rPr>
        <w:t>XSLT</w:t>
      </w:r>
      <w:r w:rsidRPr="00E30860">
        <w:rPr>
          <w:rFonts w:ascii="Calibri" w:hAnsi="Calibri" w:cs="Calibri"/>
        </w:rPr>
        <w:t xml:space="preserve"> to transform the </w:t>
      </w:r>
      <w:r w:rsidRPr="00E30860">
        <w:rPr>
          <w:rFonts w:ascii="Calibri" w:hAnsi="Calibri" w:cs="Calibri"/>
          <w:b/>
        </w:rPr>
        <w:t>SQL</w:t>
      </w:r>
      <w:r w:rsidRPr="00E30860">
        <w:rPr>
          <w:rFonts w:ascii="Calibri" w:hAnsi="Calibri" w:cs="Calibri"/>
        </w:rPr>
        <w:t xml:space="preserve"> queries returned as </w:t>
      </w:r>
      <w:r w:rsidRPr="00E30860">
        <w:rPr>
          <w:rFonts w:ascii="Calibri" w:hAnsi="Calibri" w:cs="Calibri"/>
          <w:b/>
        </w:rPr>
        <w:t>XML</w:t>
      </w:r>
      <w:r w:rsidRPr="00E30860">
        <w:rPr>
          <w:rFonts w:ascii="Calibri" w:hAnsi="Calibri" w:cs="Calibri"/>
        </w:rPr>
        <w:t xml:space="preserve"> nodes</w:t>
      </w:r>
    </w:p>
    <w:p w14:paraId="238DF0D6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Involved in creating web pages using Razor views for responsive user interfaces and experienced in </w:t>
      </w:r>
      <w:r w:rsidRPr="00E30860">
        <w:rPr>
          <w:rFonts w:ascii="Calibri" w:hAnsi="Calibri" w:cs="Calibri"/>
          <w:b/>
        </w:rPr>
        <w:t>Jenkins</w:t>
      </w:r>
      <w:r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>Kendo UI, and PowerShell</w:t>
      </w:r>
      <w:r w:rsidRPr="00E30860">
        <w:rPr>
          <w:rFonts w:ascii="Calibri" w:hAnsi="Calibri" w:cs="Calibri"/>
        </w:rPr>
        <w:t>.</w:t>
      </w:r>
    </w:p>
    <w:p w14:paraId="175D1584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 developing </w:t>
      </w:r>
      <w:r w:rsidRPr="00E30860">
        <w:rPr>
          <w:rFonts w:ascii="Calibri" w:hAnsi="Calibri" w:cs="Calibri"/>
          <w:b/>
        </w:rPr>
        <w:t>SOAP</w:t>
      </w:r>
      <w:r w:rsidRPr="00E30860">
        <w:rPr>
          <w:rFonts w:ascii="Calibri" w:hAnsi="Calibri" w:cs="Calibri"/>
        </w:rPr>
        <w:t xml:space="preserve"> based web service (s) /</w:t>
      </w:r>
      <w:r w:rsidRPr="00E30860">
        <w:rPr>
          <w:rFonts w:ascii="Calibri" w:hAnsi="Calibri" w:cs="Calibri"/>
          <w:b/>
        </w:rPr>
        <w:t>WCF</w:t>
      </w:r>
      <w:r w:rsidRPr="00E30860">
        <w:rPr>
          <w:rFonts w:ascii="Calibri" w:hAnsi="Calibri" w:cs="Calibri"/>
        </w:rPr>
        <w:t xml:space="preserve"> application (s) and publishing to </w:t>
      </w:r>
      <w:r w:rsidRPr="00E30860">
        <w:rPr>
          <w:rFonts w:ascii="Calibri" w:hAnsi="Calibri" w:cs="Calibri"/>
          <w:b/>
        </w:rPr>
        <w:t>Windows Azure</w:t>
      </w:r>
    </w:p>
    <w:p w14:paraId="690F1F46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 in Creating Data Access Layer using </w:t>
      </w:r>
      <w:r w:rsidRPr="00E30860">
        <w:rPr>
          <w:rFonts w:ascii="Calibri" w:hAnsi="Calibri" w:cs="Calibri"/>
          <w:b/>
        </w:rPr>
        <w:t xml:space="preserve">Visual Studio, </w:t>
      </w:r>
      <w:proofErr w:type="spellStart"/>
      <w:r w:rsidRPr="00E30860">
        <w:rPr>
          <w:rFonts w:ascii="Calibri" w:hAnsi="Calibri" w:cs="Calibri"/>
          <w:b/>
        </w:rPr>
        <w:t>Sql</w:t>
      </w:r>
      <w:proofErr w:type="spellEnd"/>
      <w:r w:rsidRPr="00E30860">
        <w:rPr>
          <w:rFonts w:ascii="Calibri" w:hAnsi="Calibri" w:cs="Calibri"/>
          <w:b/>
        </w:rPr>
        <w:t xml:space="preserve"> Server</w:t>
      </w:r>
      <w:r w:rsidRPr="00E30860">
        <w:rPr>
          <w:rFonts w:ascii="Calibri" w:hAnsi="Calibri" w:cs="Calibri"/>
        </w:rPr>
        <w:t xml:space="preserve"> </w:t>
      </w:r>
      <w:r w:rsidRPr="00E30860">
        <w:rPr>
          <w:rFonts w:ascii="Calibri" w:hAnsi="Calibri" w:cs="Calibri"/>
          <w:b/>
        </w:rPr>
        <w:t>ADO.Net</w:t>
      </w:r>
      <w:r w:rsidRPr="00E30860">
        <w:rPr>
          <w:rFonts w:ascii="Calibri" w:hAnsi="Calibri" w:cs="Calibri"/>
        </w:rPr>
        <w:t xml:space="preserve"> and </w:t>
      </w:r>
      <w:r w:rsidRPr="00E30860">
        <w:rPr>
          <w:rFonts w:ascii="Calibri" w:hAnsi="Calibri" w:cs="Calibri"/>
          <w:b/>
        </w:rPr>
        <w:t>ADO.Net Entity Framework</w:t>
      </w:r>
      <w:r w:rsidRPr="00E30860">
        <w:rPr>
          <w:rFonts w:ascii="Calibri" w:hAnsi="Calibri" w:cs="Calibri"/>
        </w:rPr>
        <w:t xml:space="preserve"> to communicate with the Databases like </w:t>
      </w:r>
      <w:r w:rsidRPr="00E30860">
        <w:rPr>
          <w:rFonts w:ascii="Calibri" w:hAnsi="Calibri" w:cs="Calibri"/>
          <w:b/>
        </w:rPr>
        <w:t>MS SQL Server, mongo DB, Oracle 9i/10g,11g and MS Access.</w:t>
      </w:r>
    </w:p>
    <w:p w14:paraId="042FB4B9" w14:textId="77777777" w:rsidR="00836352" w:rsidRPr="00E30860" w:rsidRDefault="00836352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Responsible to deploy code solutions and run </w:t>
      </w:r>
      <w:r w:rsidRPr="00E30860">
        <w:rPr>
          <w:rFonts w:ascii="Calibri" w:hAnsi="Calibri" w:cs="Calibri"/>
          <w:b/>
        </w:rPr>
        <w:t xml:space="preserve">PowerShell </w:t>
      </w:r>
      <w:r w:rsidRPr="00E30860">
        <w:rPr>
          <w:rFonts w:ascii="Calibri" w:hAnsi="Calibri" w:cs="Calibri"/>
        </w:rPr>
        <w:t>scripts.</w:t>
      </w:r>
    </w:p>
    <w:p w14:paraId="3534CD16" w14:textId="77777777" w:rsidR="00EA362F" w:rsidRPr="00E30860" w:rsidRDefault="003C16F1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 in database design and development using </w:t>
      </w:r>
      <w:r w:rsidRPr="00E30860">
        <w:rPr>
          <w:rFonts w:ascii="Calibri" w:hAnsi="Calibri" w:cs="Calibri"/>
          <w:b/>
        </w:rPr>
        <w:t>SQL Azure, Microsoft SQL</w:t>
      </w:r>
      <w:r w:rsidRPr="00E30860">
        <w:rPr>
          <w:rFonts w:ascii="Calibri" w:hAnsi="Calibri" w:cs="Calibri"/>
        </w:rPr>
        <w:t xml:space="preserve">. Manage various </w:t>
      </w:r>
      <w:r w:rsidRPr="00E30860">
        <w:rPr>
          <w:rFonts w:ascii="Calibri" w:hAnsi="Calibri" w:cs="Calibri"/>
          <w:b/>
        </w:rPr>
        <w:t>AWS/AZURE</w:t>
      </w:r>
      <w:r w:rsidRPr="00E30860">
        <w:rPr>
          <w:rFonts w:ascii="Calibri" w:hAnsi="Calibri" w:cs="Calibri"/>
        </w:rPr>
        <w:t xml:space="preserve"> environment for provisioning of Linux servers and services implemented by the providers.</w:t>
      </w:r>
    </w:p>
    <w:p w14:paraId="45ACA174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 in developing and monitoring </w:t>
      </w:r>
      <w:r w:rsidRPr="00E30860">
        <w:rPr>
          <w:rFonts w:ascii="Calibri" w:hAnsi="Calibri" w:cs="Calibri"/>
          <w:b/>
        </w:rPr>
        <w:t>SSIS Packages, SSAS, SSRS</w:t>
      </w:r>
      <w:r w:rsidRPr="00E30860">
        <w:rPr>
          <w:rFonts w:ascii="Calibri" w:hAnsi="Calibri" w:cs="Calibri"/>
        </w:rPr>
        <w:t xml:space="preserve">. Experience in generating reports using </w:t>
      </w:r>
      <w:r w:rsidRPr="00E30860">
        <w:rPr>
          <w:rFonts w:ascii="Calibri" w:hAnsi="Calibri" w:cs="Calibri"/>
          <w:b/>
        </w:rPr>
        <w:t>SQL Server Reporting Services and Crystal Reports</w:t>
      </w:r>
      <w:r w:rsidRPr="00E30860">
        <w:rPr>
          <w:rFonts w:ascii="Calibri" w:hAnsi="Calibri" w:cs="Calibri"/>
        </w:rPr>
        <w:t xml:space="preserve"> and </w:t>
      </w:r>
      <w:r w:rsidRPr="00E30860">
        <w:rPr>
          <w:rFonts w:ascii="Calibri" w:hAnsi="Calibri" w:cs="Calibri"/>
          <w:b/>
        </w:rPr>
        <w:t>SQL Server</w:t>
      </w:r>
      <w:r w:rsidRPr="00E30860">
        <w:rPr>
          <w:rFonts w:ascii="Calibri" w:hAnsi="Calibri" w:cs="Calibri"/>
        </w:rPr>
        <w:t xml:space="preserve"> Integration Services (</w:t>
      </w:r>
      <w:r w:rsidRPr="00E30860">
        <w:rPr>
          <w:rFonts w:ascii="Calibri" w:hAnsi="Calibri" w:cs="Calibri"/>
          <w:b/>
        </w:rPr>
        <w:t>SSIS</w:t>
      </w:r>
      <w:r w:rsidRPr="00E30860">
        <w:rPr>
          <w:rFonts w:ascii="Calibri" w:hAnsi="Calibri" w:cs="Calibri"/>
        </w:rPr>
        <w:t>) packages to extract, transform and load data from different databases</w:t>
      </w:r>
    </w:p>
    <w:p w14:paraId="0ABABE87" w14:textId="77777777" w:rsidR="00462F69" w:rsidRPr="00E30860" w:rsidRDefault="00462F69" w:rsidP="006B7326">
      <w:pPr>
        <w:pStyle w:val="ListBullet"/>
        <w:ind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 in Software Configuration Management using tools like </w:t>
      </w:r>
      <w:r w:rsidRPr="00E30860">
        <w:rPr>
          <w:rFonts w:ascii="Calibri" w:hAnsi="Calibri" w:cs="Calibri"/>
          <w:b/>
        </w:rPr>
        <w:t>Team Foundation Server</w:t>
      </w:r>
      <w:r w:rsidRPr="00E30860">
        <w:rPr>
          <w:rFonts w:ascii="Calibri" w:hAnsi="Calibri" w:cs="Calibri"/>
        </w:rPr>
        <w:t xml:space="preserve"> (TFS), </w:t>
      </w:r>
      <w:r w:rsidRPr="00E30860">
        <w:rPr>
          <w:rFonts w:ascii="Calibri" w:hAnsi="Calibri" w:cs="Calibri"/>
          <w:b/>
        </w:rPr>
        <w:t>Microsoft Visual Source Safe</w:t>
      </w:r>
      <w:r w:rsidRPr="00E30860">
        <w:rPr>
          <w:rFonts w:ascii="Calibri" w:hAnsi="Calibri" w:cs="Calibri"/>
        </w:rPr>
        <w:t xml:space="preserve"> </w:t>
      </w:r>
      <w:r w:rsidRPr="00E30860">
        <w:rPr>
          <w:rFonts w:ascii="Calibri" w:hAnsi="Calibri" w:cs="Calibri"/>
          <w:b/>
        </w:rPr>
        <w:t xml:space="preserve">(VSS), </w:t>
      </w:r>
      <w:r w:rsidRPr="00E30860">
        <w:rPr>
          <w:rFonts w:ascii="Calibri" w:hAnsi="Calibri" w:cs="Calibri"/>
        </w:rPr>
        <w:t xml:space="preserve">Have a good experience in </w:t>
      </w:r>
      <w:r w:rsidRPr="00E30860">
        <w:rPr>
          <w:rFonts w:ascii="Calibri" w:hAnsi="Calibri" w:cs="Calibri"/>
          <w:b/>
        </w:rPr>
        <w:t>SVN, GIT</w:t>
      </w:r>
    </w:p>
    <w:p w14:paraId="392BFD49" w14:textId="42FDA8C8" w:rsidR="00E17E8D" w:rsidRDefault="00462F69" w:rsidP="006B7326">
      <w:pPr>
        <w:pStyle w:val="ListBullet"/>
        <w:ind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Hands on experience on </w:t>
      </w:r>
      <w:r w:rsidRPr="00E30860">
        <w:rPr>
          <w:rFonts w:ascii="Calibri" w:hAnsi="Calibri" w:cs="Calibri"/>
          <w:b/>
        </w:rPr>
        <w:t>Test driven development</w:t>
      </w:r>
      <w:r w:rsidRPr="00E30860">
        <w:rPr>
          <w:rFonts w:ascii="Calibri" w:hAnsi="Calibri" w:cs="Calibri"/>
        </w:rPr>
        <w:t xml:space="preserve"> (TDD), </w:t>
      </w:r>
      <w:r w:rsidRPr="00E30860">
        <w:rPr>
          <w:rFonts w:ascii="Calibri" w:hAnsi="Calibri" w:cs="Calibri"/>
          <w:b/>
        </w:rPr>
        <w:t>JIIRA</w:t>
      </w:r>
      <w:r w:rsidRPr="00E30860">
        <w:rPr>
          <w:rFonts w:ascii="Calibri" w:hAnsi="Calibri" w:cs="Calibri"/>
        </w:rPr>
        <w:t xml:space="preserve"> for handling portability and tracking issues.</w:t>
      </w:r>
      <w:r w:rsidR="00535A5F" w:rsidRPr="00E30860">
        <w:rPr>
          <w:rFonts w:ascii="Calibri" w:hAnsi="Calibri" w:cs="Calibri"/>
        </w:rPr>
        <w:t xml:space="preserve"> Involved in </w:t>
      </w:r>
      <w:r w:rsidR="00535A5F" w:rsidRPr="00E30860">
        <w:rPr>
          <w:rFonts w:ascii="Calibri" w:hAnsi="Calibri" w:cs="Calibri"/>
          <w:b/>
        </w:rPr>
        <w:t>Unit testing, Integration testing, Regression testing and Functional testing</w:t>
      </w:r>
    </w:p>
    <w:p w14:paraId="1840C6B8" w14:textId="77777777" w:rsidR="00DC46A5" w:rsidRPr="00E30860" w:rsidRDefault="00DC46A5" w:rsidP="00DC46A5">
      <w:pPr>
        <w:pStyle w:val="ListBullet"/>
        <w:numPr>
          <w:ilvl w:val="0"/>
          <w:numId w:val="0"/>
        </w:numPr>
        <w:ind w:left="-180" w:right="144"/>
        <w:rPr>
          <w:rFonts w:ascii="Calibri" w:hAnsi="Calibri" w:cs="Calibri"/>
          <w:b/>
        </w:rPr>
      </w:pPr>
    </w:p>
    <w:p w14:paraId="67A0B4DB" w14:textId="77777777" w:rsidR="00581C6B" w:rsidRPr="00DC6790" w:rsidRDefault="00462F69" w:rsidP="006B7326">
      <w:pPr>
        <w:pStyle w:val="Heading1"/>
        <w:ind w:right="144"/>
        <w:rPr>
          <w:rFonts w:ascii="Calibri" w:hAnsi="Calibri" w:cs="Calibri"/>
          <w:sz w:val="24"/>
          <w:szCs w:val="24"/>
          <w:u w:val="single"/>
        </w:rPr>
      </w:pPr>
      <w:r w:rsidRPr="00DC6790">
        <w:rPr>
          <w:rFonts w:ascii="Calibri" w:hAnsi="Calibri" w:cs="Calibri"/>
          <w:sz w:val="24"/>
          <w:szCs w:val="24"/>
          <w:u w:val="single"/>
        </w:rPr>
        <w:t>PROFESSIONAL SKILLS</w:t>
      </w:r>
    </w:p>
    <w:p w14:paraId="1B471F82" w14:textId="77777777" w:rsidR="00462F69" w:rsidRPr="00E30860" w:rsidRDefault="00462F69" w:rsidP="006B7326">
      <w:pPr>
        <w:ind w:right="144"/>
        <w:rPr>
          <w:rFonts w:ascii="Calibri" w:hAnsi="Calibri" w:cs="Calibri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7375"/>
      </w:tblGrid>
      <w:tr w:rsidR="006B7326" w:rsidRPr="00E30860" w14:paraId="20C19430" w14:textId="77777777" w:rsidTr="00E30860">
        <w:trPr>
          <w:trHeight w:val="297"/>
        </w:trPr>
        <w:tc>
          <w:tcPr>
            <w:tcW w:w="2831" w:type="dxa"/>
            <w:shd w:val="clear" w:color="auto" w:fill="FFFFFF"/>
          </w:tcPr>
          <w:p w14:paraId="129091ED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b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 xml:space="preserve">Programming Languages       </w:t>
            </w:r>
          </w:p>
        </w:tc>
        <w:tc>
          <w:tcPr>
            <w:tcW w:w="7375" w:type="dxa"/>
          </w:tcPr>
          <w:p w14:paraId="4F3AE074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b/>
                <w:u w:val="single"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 xml:space="preserve">ASP.Net, C#.Net, VB .Net, .Net Framework 4.0, 4.5, ADO.Net, Java Script, </w:t>
            </w:r>
            <w:proofErr w:type="spellStart"/>
            <w:r w:rsidRPr="00E30860">
              <w:rPr>
                <w:rFonts w:ascii="Calibri" w:hAnsi="Calibri" w:cs="Calibri"/>
                <w:lang w:bidi="en-US"/>
              </w:rPr>
              <w:t>JQuery</w:t>
            </w:r>
            <w:proofErr w:type="spellEnd"/>
            <w:r w:rsidRPr="00E30860">
              <w:rPr>
                <w:rFonts w:ascii="Calibri" w:hAnsi="Calibri" w:cs="Calibri"/>
                <w:lang w:bidi="en-US"/>
              </w:rPr>
              <w:t xml:space="preserve"> </w:t>
            </w:r>
          </w:p>
        </w:tc>
      </w:tr>
      <w:tr w:rsidR="006B7326" w:rsidRPr="00E30860" w14:paraId="38B1CA6A" w14:textId="77777777" w:rsidTr="00E30860">
        <w:trPr>
          <w:trHeight w:val="297"/>
        </w:trPr>
        <w:tc>
          <w:tcPr>
            <w:tcW w:w="2831" w:type="dxa"/>
            <w:shd w:val="clear" w:color="auto" w:fill="FFFFFF"/>
          </w:tcPr>
          <w:p w14:paraId="3D5ECB4E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b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 xml:space="preserve">Scripting Language               </w:t>
            </w:r>
          </w:p>
        </w:tc>
        <w:tc>
          <w:tcPr>
            <w:tcW w:w="7375" w:type="dxa"/>
          </w:tcPr>
          <w:p w14:paraId="78AA4F51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>HTML, CSS, JSON DHTML, Bootstrap, Kendo Controls, AJAX, XSL/XSLT</w:t>
            </w:r>
            <w:r w:rsidRPr="00E30860">
              <w:rPr>
                <w:rFonts w:ascii="Calibri" w:hAnsi="Calibri" w:cs="Calibri"/>
                <w:b/>
                <w:lang w:bidi="en-US"/>
              </w:rPr>
              <w:t xml:space="preserve">, </w:t>
            </w:r>
            <w:r w:rsidRPr="00E30860">
              <w:rPr>
                <w:rFonts w:ascii="Calibri" w:hAnsi="Calibri" w:cs="Calibri"/>
                <w:lang w:bidi="en-US"/>
              </w:rPr>
              <w:t>XML, XSD, AngularJS, Azure.</w:t>
            </w:r>
          </w:p>
        </w:tc>
      </w:tr>
      <w:tr w:rsidR="006B7326" w:rsidRPr="00E30860" w14:paraId="3A7023B2" w14:textId="77777777" w:rsidTr="00E30860">
        <w:trPr>
          <w:trHeight w:val="844"/>
        </w:trPr>
        <w:tc>
          <w:tcPr>
            <w:tcW w:w="2831" w:type="dxa"/>
            <w:shd w:val="clear" w:color="auto" w:fill="FFFFFF"/>
          </w:tcPr>
          <w:p w14:paraId="17AF253E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lang w:bidi="en-US"/>
              </w:rPr>
            </w:pPr>
            <w:r w:rsidRPr="00E30860">
              <w:rPr>
                <w:rFonts w:ascii="Calibri" w:hAnsi="Calibri" w:cs="Calibri"/>
                <w:bCs/>
                <w:lang w:bidi="en-US"/>
              </w:rPr>
              <w:lastRenderedPageBreak/>
              <w:t>.Net Technologies</w:t>
            </w:r>
          </w:p>
        </w:tc>
        <w:tc>
          <w:tcPr>
            <w:tcW w:w="7375" w:type="dxa"/>
          </w:tcPr>
          <w:p w14:paraId="3534821B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>ASP.NET (.Net Framework (3.5, 4.0, 4.5), ADO.NET,</w:t>
            </w:r>
            <w:r w:rsidR="0070374E" w:rsidRPr="00E30860">
              <w:rPr>
                <w:rFonts w:ascii="Calibri" w:hAnsi="Calibri" w:cs="Calibri"/>
                <w:lang w:bidi="en-US"/>
              </w:rPr>
              <w:t xml:space="preserve"> </w:t>
            </w:r>
            <w:r w:rsidRPr="00E30860">
              <w:rPr>
                <w:rFonts w:ascii="Calibri" w:hAnsi="Calibri" w:cs="Calibri"/>
                <w:lang w:bidi="en-US"/>
              </w:rPr>
              <w:t xml:space="preserve">Entity Framework, MVC, MVVM Windows Forms, Web Forms, </w:t>
            </w:r>
            <w:r w:rsidRPr="00E30860">
              <w:rPr>
                <w:rFonts w:ascii="Calibri" w:hAnsi="Calibri" w:cs="Calibri"/>
                <w:lang w:val="fr-FR"/>
              </w:rPr>
              <w:t xml:space="preserve">AJAX, </w:t>
            </w:r>
            <w:r w:rsidRPr="00E30860">
              <w:rPr>
                <w:rFonts w:ascii="Calibri" w:hAnsi="Calibri" w:cs="Calibri"/>
                <w:bCs/>
                <w:lang w:bidi="en-US"/>
              </w:rPr>
              <w:t xml:space="preserve">Web Services, Web API WCF, WPF, LINQ, </w:t>
            </w:r>
            <w:r w:rsidRPr="00E30860">
              <w:rPr>
                <w:rFonts w:ascii="Calibri" w:hAnsi="Calibri" w:cs="Calibri"/>
                <w:lang w:bidi="en-US"/>
              </w:rPr>
              <w:t>SharePoint.</w:t>
            </w:r>
          </w:p>
        </w:tc>
      </w:tr>
      <w:tr w:rsidR="006B7326" w:rsidRPr="00E30860" w14:paraId="230274DE" w14:textId="77777777" w:rsidTr="00E30860">
        <w:trPr>
          <w:trHeight w:val="389"/>
        </w:trPr>
        <w:tc>
          <w:tcPr>
            <w:tcW w:w="2831" w:type="dxa"/>
            <w:shd w:val="clear" w:color="auto" w:fill="FFFFFF"/>
          </w:tcPr>
          <w:p w14:paraId="7B162DFD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bCs/>
                <w:lang w:bidi="en-US"/>
              </w:rPr>
            </w:pPr>
            <w:r w:rsidRPr="00E30860">
              <w:rPr>
                <w:rFonts w:ascii="Calibri" w:hAnsi="Calibri" w:cs="Calibri"/>
                <w:bCs/>
                <w:lang w:bidi="en-US"/>
              </w:rPr>
              <w:t>Databases</w:t>
            </w:r>
          </w:p>
        </w:tc>
        <w:tc>
          <w:tcPr>
            <w:tcW w:w="7375" w:type="dxa"/>
          </w:tcPr>
          <w:p w14:paraId="1CEF4A4F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>SQL Server 2016/2014/2012/2008R2, MySQL, Oracle, MongoDB</w:t>
            </w:r>
          </w:p>
        </w:tc>
      </w:tr>
      <w:tr w:rsidR="006B7326" w:rsidRPr="00E30860" w14:paraId="2D67D800" w14:textId="77777777" w:rsidTr="00E30860">
        <w:trPr>
          <w:trHeight w:val="389"/>
        </w:trPr>
        <w:tc>
          <w:tcPr>
            <w:tcW w:w="2831" w:type="dxa"/>
            <w:shd w:val="clear" w:color="auto" w:fill="FFFFFF"/>
          </w:tcPr>
          <w:p w14:paraId="304A3D05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bCs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>Reporting Tools</w:t>
            </w:r>
          </w:p>
        </w:tc>
        <w:tc>
          <w:tcPr>
            <w:tcW w:w="7375" w:type="dxa"/>
          </w:tcPr>
          <w:p w14:paraId="2B13B086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 xml:space="preserve">Crystal Reports, SQL Server Reporting Services (SSRS). </w:t>
            </w:r>
          </w:p>
        </w:tc>
      </w:tr>
      <w:tr w:rsidR="006B7326" w:rsidRPr="00E30860" w14:paraId="63BC3A8E" w14:textId="77777777" w:rsidTr="00E30860">
        <w:trPr>
          <w:trHeight w:val="380"/>
        </w:trPr>
        <w:tc>
          <w:tcPr>
            <w:tcW w:w="2831" w:type="dxa"/>
            <w:shd w:val="clear" w:color="auto" w:fill="FFFFFF"/>
          </w:tcPr>
          <w:p w14:paraId="03D6513E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</w:rPr>
            </w:pPr>
            <w:r w:rsidRPr="00E30860">
              <w:rPr>
                <w:rFonts w:ascii="Calibri" w:hAnsi="Calibri" w:cs="Calibri"/>
                <w:bCs/>
                <w:iCs/>
              </w:rPr>
              <w:t xml:space="preserve">Development tools                 </w:t>
            </w:r>
          </w:p>
        </w:tc>
        <w:tc>
          <w:tcPr>
            <w:tcW w:w="7375" w:type="dxa"/>
          </w:tcPr>
          <w:p w14:paraId="4FF777D0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>Visual studio 2017/2015/2013/2010/2008/2005</w:t>
            </w:r>
          </w:p>
        </w:tc>
      </w:tr>
      <w:tr w:rsidR="006B7326" w:rsidRPr="00E30860" w14:paraId="42CF85CC" w14:textId="77777777" w:rsidTr="00E30860">
        <w:trPr>
          <w:trHeight w:val="361"/>
        </w:trPr>
        <w:tc>
          <w:tcPr>
            <w:tcW w:w="2831" w:type="dxa"/>
            <w:shd w:val="clear" w:color="auto" w:fill="FFFFFF"/>
          </w:tcPr>
          <w:p w14:paraId="471F4B2D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bCs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>Version control tools</w:t>
            </w:r>
          </w:p>
        </w:tc>
        <w:tc>
          <w:tcPr>
            <w:tcW w:w="7375" w:type="dxa"/>
          </w:tcPr>
          <w:p w14:paraId="1693E547" w14:textId="77777777" w:rsidR="00462F69" w:rsidRPr="00E30860" w:rsidRDefault="00462F69" w:rsidP="006B7326">
            <w:pPr>
              <w:ind w:right="144"/>
              <w:rPr>
                <w:rFonts w:ascii="Calibri" w:hAnsi="Calibri" w:cs="Calibri"/>
                <w:lang w:bidi="en-US"/>
              </w:rPr>
            </w:pPr>
            <w:r w:rsidRPr="00E30860">
              <w:rPr>
                <w:rFonts w:ascii="Calibri" w:hAnsi="Calibri" w:cs="Calibri"/>
                <w:lang w:bidi="en-US"/>
              </w:rPr>
              <w:t>Team Foundation Server, Visual Source Safe, SVN, GitHub</w:t>
            </w:r>
          </w:p>
        </w:tc>
      </w:tr>
    </w:tbl>
    <w:p w14:paraId="568838F3" w14:textId="77777777" w:rsidR="00DC46A5" w:rsidRDefault="00DC46A5" w:rsidP="006B7326">
      <w:pPr>
        <w:pStyle w:val="Heading1"/>
        <w:ind w:right="144"/>
        <w:rPr>
          <w:rFonts w:ascii="Calibri" w:hAnsi="Calibri" w:cs="Calibri"/>
          <w:sz w:val="22"/>
          <w:szCs w:val="22"/>
          <w:u w:val="single"/>
        </w:rPr>
      </w:pPr>
    </w:p>
    <w:p w14:paraId="63EBB374" w14:textId="4543D67C" w:rsidR="00DC46A5" w:rsidRPr="00DC6790" w:rsidRDefault="00462F69" w:rsidP="006B7326">
      <w:pPr>
        <w:pStyle w:val="Heading1"/>
        <w:ind w:right="144"/>
        <w:rPr>
          <w:rFonts w:ascii="Calibri" w:hAnsi="Calibri" w:cs="Calibri"/>
          <w:sz w:val="24"/>
          <w:szCs w:val="24"/>
          <w:u w:val="single"/>
        </w:rPr>
      </w:pPr>
      <w:r w:rsidRPr="00DC6790">
        <w:rPr>
          <w:rFonts w:ascii="Calibri" w:hAnsi="Calibri" w:cs="Calibri"/>
          <w:sz w:val="24"/>
          <w:szCs w:val="24"/>
          <w:u w:val="single"/>
        </w:rPr>
        <w:t>PROFESSIONAL EXPERIENCE</w:t>
      </w:r>
    </w:p>
    <w:p w14:paraId="4FC8D5A8" w14:textId="291A37BE" w:rsidR="00B23AC8" w:rsidRPr="00DC6790" w:rsidRDefault="007506C5" w:rsidP="006B7326">
      <w:pPr>
        <w:ind w:right="144"/>
        <w:rPr>
          <w:rFonts w:ascii="Calibri" w:hAnsi="Calibri" w:cs="Calibri"/>
          <w:b/>
          <w:sz w:val="24"/>
          <w:szCs w:val="24"/>
        </w:rPr>
      </w:pPr>
      <w:r w:rsidRPr="00DC6790">
        <w:rPr>
          <w:rFonts w:ascii="Calibri" w:hAnsi="Calibri" w:cs="Calibri"/>
          <w:b/>
          <w:sz w:val="24"/>
          <w:szCs w:val="24"/>
        </w:rPr>
        <w:t>Client:</w:t>
      </w:r>
      <w:r w:rsidR="00B23AC8" w:rsidRPr="00DC6790">
        <w:rPr>
          <w:rFonts w:ascii="Calibri" w:hAnsi="Calibri" w:cs="Calibri"/>
          <w:b/>
          <w:sz w:val="24"/>
          <w:szCs w:val="24"/>
        </w:rPr>
        <w:t xml:space="preserve">  </w:t>
      </w:r>
      <w:r w:rsidR="00B94D7C" w:rsidRPr="00DC6790">
        <w:rPr>
          <w:rFonts w:ascii="Calibri" w:hAnsi="Calibri" w:cs="Calibri"/>
          <w:b/>
          <w:sz w:val="24"/>
          <w:szCs w:val="24"/>
        </w:rPr>
        <w:t>NetJets Inc. Columbus OH</w:t>
      </w:r>
      <w:r w:rsidR="00B23AC8" w:rsidRPr="00DC6790">
        <w:rPr>
          <w:rFonts w:ascii="Calibri" w:hAnsi="Calibri" w:cs="Calibri"/>
          <w:b/>
          <w:sz w:val="24"/>
          <w:szCs w:val="24"/>
        </w:rPr>
        <w:t xml:space="preserve">             </w:t>
      </w:r>
      <w:r w:rsidR="00AD2C5F" w:rsidRPr="00DC6790">
        <w:rPr>
          <w:rFonts w:ascii="Calibri" w:hAnsi="Calibri" w:cs="Calibri"/>
          <w:b/>
          <w:sz w:val="24"/>
          <w:szCs w:val="24"/>
        </w:rPr>
        <w:t xml:space="preserve">                    </w:t>
      </w:r>
      <w:r w:rsidRPr="00DC6790"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>Dec 2019 till Date</w:t>
      </w:r>
      <w:r w:rsidRPr="00DC6790">
        <w:rPr>
          <w:rFonts w:ascii="Calibri" w:hAnsi="Calibri" w:cs="Calibri"/>
          <w:b/>
          <w:sz w:val="24"/>
          <w:szCs w:val="24"/>
        </w:rPr>
        <w:t xml:space="preserve">    </w:t>
      </w:r>
    </w:p>
    <w:p w14:paraId="2C006013" w14:textId="3C630CF7" w:rsidR="00B94D7C" w:rsidRPr="00DC6790" w:rsidRDefault="00AD2C5F" w:rsidP="006B7326">
      <w:pPr>
        <w:pStyle w:val="Heading2"/>
        <w:ind w:right="144"/>
        <w:rPr>
          <w:rFonts w:ascii="Calibri" w:hAnsi="Calibri" w:cs="Calibri"/>
          <w:b/>
          <w:bCs/>
          <w:iCs/>
          <w:color w:val="auto"/>
          <w:sz w:val="24"/>
          <w:szCs w:val="24"/>
        </w:rPr>
      </w:pPr>
      <w:r w:rsidRPr="00DC6790">
        <w:rPr>
          <w:rFonts w:ascii="Calibri" w:hAnsi="Calibri" w:cs="Calibri"/>
          <w:b/>
          <w:bCs/>
          <w:iCs/>
          <w:color w:val="auto"/>
          <w:sz w:val="24"/>
          <w:szCs w:val="24"/>
        </w:rPr>
        <w:t>Sr. Full Stack Dot Net Developer</w:t>
      </w:r>
    </w:p>
    <w:p w14:paraId="3EF5256A" w14:textId="77777777" w:rsidR="006B7326" w:rsidRPr="00E30860" w:rsidRDefault="006B7326" w:rsidP="006B7326">
      <w:pPr>
        <w:ind w:right="144"/>
        <w:rPr>
          <w:rFonts w:ascii="Calibri" w:hAnsi="Calibri" w:cs="Calibri"/>
        </w:rPr>
      </w:pPr>
    </w:p>
    <w:p w14:paraId="34F1B3BA" w14:textId="70C761D0" w:rsidR="00B94D7C" w:rsidRPr="00E30860" w:rsidRDefault="00B94D7C" w:rsidP="00E30860">
      <w:pPr>
        <w:pStyle w:val="Heading2"/>
        <w:ind w:right="144"/>
        <w:jc w:val="both"/>
        <w:rPr>
          <w:rFonts w:ascii="Calibri" w:hAnsi="Calibri" w:cs="Calibri"/>
          <w:color w:val="auto"/>
          <w:sz w:val="22"/>
          <w:szCs w:val="22"/>
          <w:lang w:bidi="en-US"/>
        </w:rPr>
      </w:pPr>
      <w:r w:rsidRPr="00E30860">
        <w:rPr>
          <w:rFonts w:ascii="Calibri" w:hAnsi="Calibri" w:cs="Calibri"/>
          <w:color w:val="auto"/>
          <w:sz w:val="22"/>
          <w:szCs w:val="22"/>
          <w:lang w:bidi="en-US"/>
        </w:rPr>
        <w:t>NetJets Inc. operates as a private jet company. The Company provides aircraft management, charter management, on-demand charter, and private flight services. NetJets serves its customers worldwide.</w:t>
      </w:r>
    </w:p>
    <w:p w14:paraId="01802E30" w14:textId="77777777" w:rsidR="00B94D7C" w:rsidRPr="00E30860" w:rsidRDefault="00B94D7C" w:rsidP="006B7326">
      <w:pPr>
        <w:ind w:right="144"/>
        <w:rPr>
          <w:rFonts w:ascii="Calibri" w:hAnsi="Calibri" w:cs="Calibri"/>
        </w:rPr>
      </w:pPr>
    </w:p>
    <w:p w14:paraId="6E4728F8" w14:textId="77777777" w:rsidR="00B23AC8" w:rsidRPr="00E30860" w:rsidRDefault="00B23AC8" w:rsidP="006B7326">
      <w:pPr>
        <w:ind w:right="144"/>
        <w:rPr>
          <w:rFonts w:ascii="Calibri" w:hAnsi="Calibri" w:cs="Calibri"/>
          <w:b/>
          <w:u w:val="single"/>
        </w:rPr>
      </w:pPr>
      <w:r w:rsidRPr="00E30860">
        <w:rPr>
          <w:rFonts w:ascii="Calibri" w:hAnsi="Calibri" w:cs="Calibri"/>
          <w:b/>
          <w:u w:val="single"/>
        </w:rPr>
        <w:t>Responsibilities:</w:t>
      </w:r>
    </w:p>
    <w:p w14:paraId="3AFBA1F6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Involved in all the phases of </w:t>
      </w:r>
      <w:r w:rsidRPr="00E30860">
        <w:rPr>
          <w:rFonts w:ascii="Calibri" w:hAnsi="Calibri" w:cs="Calibri"/>
          <w:b/>
        </w:rPr>
        <w:t>SDLC</w:t>
      </w:r>
      <w:r w:rsidRPr="00E30860">
        <w:rPr>
          <w:rFonts w:ascii="Calibri" w:hAnsi="Calibri" w:cs="Calibri"/>
        </w:rPr>
        <w:t xml:space="preserve"> starting with requirement gathering, designing, developing to production support. Implemented </w:t>
      </w:r>
      <w:r w:rsidRPr="00E30860">
        <w:rPr>
          <w:rFonts w:ascii="Calibri" w:hAnsi="Calibri" w:cs="Calibri"/>
          <w:b/>
        </w:rPr>
        <w:t>Agile Methodologies</w:t>
      </w:r>
      <w:r w:rsidRPr="00E30860">
        <w:rPr>
          <w:rFonts w:ascii="Calibri" w:hAnsi="Calibri" w:cs="Calibri"/>
        </w:rPr>
        <w:t xml:space="preserve"> and </w:t>
      </w:r>
      <w:r w:rsidRPr="00E30860">
        <w:rPr>
          <w:rFonts w:ascii="Calibri" w:hAnsi="Calibri" w:cs="Calibri"/>
          <w:b/>
        </w:rPr>
        <w:t>SCRUM Framework</w:t>
      </w:r>
      <w:r w:rsidRPr="00E30860">
        <w:rPr>
          <w:rFonts w:ascii="Calibri" w:hAnsi="Calibri" w:cs="Calibri"/>
        </w:rPr>
        <w:t xml:space="preserve"> in the iterative process of development.</w:t>
      </w:r>
    </w:p>
    <w:p w14:paraId="62813B8C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Created front end interface using </w:t>
      </w:r>
      <w:r w:rsidRPr="00E30860">
        <w:rPr>
          <w:rFonts w:ascii="Calibri" w:hAnsi="Calibri" w:cs="Calibri"/>
          <w:b/>
        </w:rPr>
        <w:t>ASP.NET MVC 4, HTML, JavaScript, CSS, jQuery, Bootstrap</w:t>
      </w:r>
      <w:r w:rsidRPr="00E30860">
        <w:rPr>
          <w:rFonts w:ascii="Calibri" w:hAnsi="Calibri" w:cs="Calibri"/>
        </w:rPr>
        <w:t>.</w:t>
      </w:r>
    </w:p>
    <w:p w14:paraId="12D65A41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Developed and enhanced web pages using </w:t>
      </w:r>
      <w:r w:rsidRPr="00E30860">
        <w:rPr>
          <w:rFonts w:ascii="Calibri" w:hAnsi="Calibri" w:cs="Calibri"/>
          <w:b/>
        </w:rPr>
        <w:t xml:space="preserve">C#, Entity Framework, ASP.NET MVC 4, JSON, </w:t>
      </w:r>
      <w:r w:rsidRPr="00E30860">
        <w:rPr>
          <w:rFonts w:ascii="Calibri" w:hAnsi="Calibri" w:cs="Calibri"/>
        </w:rPr>
        <w:t>.</w:t>
      </w:r>
      <w:r w:rsidRPr="00E30860">
        <w:rPr>
          <w:rFonts w:ascii="Calibri" w:hAnsi="Calibri" w:cs="Calibri"/>
          <w:b/>
        </w:rPr>
        <w:t>NET Framework 4.5</w:t>
      </w:r>
      <w:r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>HTML, CSS, Angular 2, Bootstrap and jQuery</w:t>
      </w:r>
      <w:r w:rsidR="002A1408" w:rsidRPr="00E30860">
        <w:rPr>
          <w:rFonts w:ascii="Calibri" w:hAnsi="Calibri" w:cs="Calibri"/>
          <w:b/>
        </w:rPr>
        <w:t>, Mongo DB</w:t>
      </w:r>
      <w:r w:rsidRPr="00E30860">
        <w:rPr>
          <w:rFonts w:ascii="Calibri" w:hAnsi="Calibri" w:cs="Calibri"/>
        </w:rPr>
        <w:t>.</w:t>
      </w:r>
    </w:p>
    <w:p w14:paraId="445134C6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Designed and developed the user interface for various tools and implemented </w:t>
      </w:r>
      <w:r w:rsidRPr="00E30860">
        <w:rPr>
          <w:rFonts w:ascii="Calibri" w:hAnsi="Calibri" w:cs="Calibri"/>
          <w:b/>
        </w:rPr>
        <w:t>ASP.NET 4.0</w:t>
      </w:r>
      <w:r w:rsidRPr="00E30860">
        <w:rPr>
          <w:rFonts w:ascii="Calibri" w:hAnsi="Calibri" w:cs="Calibri"/>
        </w:rPr>
        <w:t xml:space="preserve"> validation controls</w:t>
      </w:r>
      <w:r w:rsidRPr="00E30860">
        <w:rPr>
          <w:rFonts w:ascii="Calibri" w:hAnsi="Calibri" w:cs="Calibri"/>
          <w:b/>
        </w:rPr>
        <w:t>, JavaScript, jQuery, CSS</w:t>
      </w:r>
      <w:r w:rsidRPr="00E30860">
        <w:rPr>
          <w:rFonts w:ascii="Calibri" w:hAnsi="Calibri" w:cs="Calibri"/>
        </w:rPr>
        <w:t xml:space="preserve"> for </w:t>
      </w:r>
      <w:r w:rsidRPr="00E30860">
        <w:rPr>
          <w:rFonts w:ascii="Calibri" w:hAnsi="Calibri" w:cs="Calibri"/>
          <w:b/>
        </w:rPr>
        <w:t>server and client-side validations respectively.</w:t>
      </w:r>
    </w:p>
    <w:p w14:paraId="7A625C81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Designed the web UI using </w:t>
      </w:r>
      <w:r w:rsidRPr="00E30860">
        <w:rPr>
          <w:rFonts w:ascii="Calibri" w:hAnsi="Calibri" w:cs="Calibri"/>
          <w:b/>
        </w:rPr>
        <w:t xml:space="preserve">ASP.NET 4.0, HTML, Typescript, CSS, .NET Web Forms </w:t>
      </w:r>
      <w:r w:rsidRPr="00E30860">
        <w:rPr>
          <w:rFonts w:ascii="Calibri" w:hAnsi="Calibri" w:cs="Calibri"/>
        </w:rPr>
        <w:t>and</w:t>
      </w:r>
      <w:r w:rsidRPr="00E30860">
        <w:rPr>
          <w:rFonts w:ascii="Calibri" w:hAnsi="Calibri" w:cs="Calibri"/>
          <w:b/>
        </w:rPr>
        <w:t xml:space="preserve"> AJAX</w:t>
      </w:r>
      <w:r w:rsidRPr="00E30860">
        <w:rPr>
          <w:rFonts w:ascii="Calibri" w:hAnsi="Calibri" w:cs="Calibri"/>
        </w:rPr>
        <w:t xml:space="preserve"> controls. Coded in</w:t>
      </w:r>
      <w:r w:rsidRPr="00E30860">
        <w:rPr>
          <w:rFonts w:ascii="Calibri" w:hAnsi="Calibri" w:cs="Calibri"/>
          <w:b/>
        </w:rPr>
        <w:t xml:space="preserve"> Angular JS, ASP.NET MVC 4</w:t>
      </w:r>
      <w:r w:rsidRPr="00E30860">
        <w:rPr>
          <w:rFonts w:ascii="Calibri" w:hAnsi="Calibri" w:cs="Calibri"/>
        </w:rPr>
        <w:t xml:space="preserve"> framework to build Web application for the internal use of the organization.</w:t>
      </w:r>
    </w:p>
    <w:p w14:paraId="2A83B321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Published Web services using </w:t>
      </w:r>
      <w:r w:rsidRPr="00E30860">
        <w:rPr>
          <w:rFonts w:ascii="Calibri" w:hAnsi="Calibri" w:cs="Calibri"/>
          <w:b/>
        </w:rPr>
        <w:t>C#.NET, ASP.NET MVC</w:t>
      </w:r>
      <w:r w:rsidRPr="00E30860">
        <w:rPr>
          <w:rFonts w:ascii="Calibri" w:hAnsi="Calibri" w:cs="Calibri"/>
        </w:rPr>
        <w:t xml:space="preserve"> to interact with the other applications and exposed them using   </w:t>
      </w:r>
      <w:r w:rsidRPr="00E30860">
        <w:rPr>
          <w:rFonts w:ascii="Calibri" w:hAnsi="Calibri" w:cs="Calibri"/>
          <w:b/>
        </w:rPr>
        <w:t>HTTP</w:t>
      </w:r>
      <w:r w:rsidRPr="00E30860">
        <w:rPr>
          <w:rFonts w:ascii="Calibri" w:hAnsi="Calibri" w:cs="Calibri"/>
        </w:rPr>
        <w:t>.</w:t>
      </w:r>
    </w:p>
    <w:p w14:paraId="197BD2FB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Developed </w:t>
      </w:r>
      <w:r w:rsidRPr="00E30860">
        <w:rPr>
          <w:rFonts w:ascii="Calibri" w:hAnsi="Calibri" w:cs="Calibri"/>
          <w:b/>
        </w:rPr>
        <w:t>REST APIs</w:t>
      </w:r>
      <w:r w:rsidRPr="00E30860">
        <w:rPr>
          <w:rFonts w:ascii="Calibri" w:hAnsi="Calibri" w:cs="Calibri"/>
        </w:rPr>
        <w:t xml:space="preserve"> that allow sophisticated, effective, and low-cost application integration and </w:t>
      </w:r>
      <w:r w:rsidRPr="00E30860">
        <w:rPr>
          <w:rFonts w:ascii="Calibri" w:hAnsi="Calibri" w:cs="Calibri"/>
          <w:b/>
        </w:rPr>
        <w:t>multi-tier web applications</w:t>
      </w:r>
      <w:r w:rsidRPr="00E30860">
        <w:rPr>
          <w:rFonts w:ascii="Calibri" w:hAnsi="Calibri" w:cs="Calibri"/>
        </w:rPr>
        <w:t xml:space="preserve"> with the use of </w:t>
      </w:r>
      <w:r w:rsidRPr="00E30860">
        <w:rPr>
          <w:rFonts w:ascii="Calibri" w:hAnsi="Calibri" w:cs="Calibri"/>
          <w:b/>
        </w:rPr>
        <w:t>Web Services</w:t>
      </w:r>
      <w:r w:rsidRPr="00E30860">
        <w:rPr>
          <w:rFonts w:ascii="Calibri" w:hAnsi="Calibri" w:cs="Calibri"/>
        </w:rPr>
        <w:t xml:space="preserve"> using </w:t>
      </w:r>
      <w:r w:rsidRPr="00E30860">
        <w:rPr>
          <w:rFonts w:ascii="Calibri" w:hAnsi="Calibri" w:cs="Calibri"/>
          <w:b/>
        </w:rPr>
        <w:t xml:space="preserve">ASP.Net Web API. </w:t>
      </w:r>
    </w:p>
    <w:p w14:paraId="3E59A06E" w14:textId="77777777" w:rsidR="002A1408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Developed </w:t>
      </w:r>
      <w:r w:rsidRPr="00E30860">
        <w:rPr>
          <w:rFonts w:ascii="Calibri" w:hAnsi="Calibri" w:cs="Calibri"/>
          <w:b/>
        </w:rPr>
        <w:t>ASP.NET MVC Razor views</w:t>
      </w:r>
      <w:r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>partial views, complex Controllers, helper methods, View Model repository pattern layers.</w:t>
      </w:r>
    </w:p>
    <w:p w14:paraId="0F6C6D1D" w14:textId="77777777" w:rsidR="002A1408" w:rsidRPr="00E30860" w:rsidRDefault="002A1408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Worked on creating various types of indexes on different collections to get good performance in </w:t>
      </w:r>
      <w:r w:rsidRPr="00E30860">
        <w:rPr>
          <w:rFonts w:ascii="Calibri" w:hAnsi="Calibri" w:cs="Calibri"/>
          <w:b/>
        </w:rPr>
        <w:t xml:space="preserve">Mongo </w:t>
      </w:r>
      <w:r w:rsidRPr="00E30860">
        <w:rPr>
          <w:rFonts w:ascii="Calibri" w:hAnsi="Calibri" w:cs="Calibri"/>
        </w:rPr>
        <w:t>database</w:t>
      </w:r>
    </w:p>
    <w:p w14:paraId="4DA29A25" w14:textId="77777777" w:rsidR="002A1408" w:rsidRPr="00E30860" w:rsidRDefault="002A1408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Wrote services to store and retrieve user data from the </w:t>
      </w:r>
      <w:r w:rsidRPr="00E30860">
        <w:rPr>
          <w:rFonts w:ascii="Calibri" w:hAnsi="Calibri" w:cs="Calibri"/>
          <w:b/>
        </w:rPr>
        <w:t>Mongo DB</w:t>
      </w:r>
      <w:r w:rsidRPr="00E30860">
        <w:rPr>
          <w:rFonts w:ascii="Calibri" w:hAnsi="Calibri" w:cs="Calibri"/>
        </w:rPr>
        <w:t xml:space="preserve"> for the application on devices.</w:t>
      </w:r>
    </w:p>
    <w:p w14:paraId="72006883" w14:textId="77777777" w:rsidR="002A1408" w:rsidRPr="00E30860" w:rsidRDefault="002A1408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  <w:b/>
        </w:rPr>
        <w:t>Jenkin</w:t>
      </w:r>
      <w:r w:rsidRPr="00E30860">
        <w:rPr>
          <w:rFonts w:ascii="Calibri" w:hAnsi="Calibri" w:cs="Calibri"/>
        </w:rPr>
        <w:t>s is used as a continuous integration tool for automation of daily process.</w:t>
      </w:r>
    </w:p>
    <w:p w14:paraId="14B65916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Extensively worked with </w:t>
      </w:r>
      <w:r w:rsidRPr="00E30860">
        <w:rPr>
          <w:rFonts w:ascii="Calibri" w:hAnsi="Calibri" w:cs="Calibri"/>
          <w:b/>
        </w:rPr>
        <w:t>GIT</w:t>
      </w:r>
      <w:r w:rsidRPr="00E30860">
        <w:rPr>
          <w:rFonts w:ascii="Calibri" w:hAnsi="Calibri" w:cs="Calibri"/>
        </w:rPr>
        <w:t xml:space="preserve"> for versioning and source code control.</w:t>
      </w:r>
    </w:p>
    <w:p w14:paraId="32845F42" w14:textId="77777777" w:rsidR="00AD2C5F" w:rsidRPr="00E30860" w:rsidRDefault="00AD2C5F" w:rsidP="006B7326">
      <w:pPr>
        <w:pStyle w:val="ListParagraph"/>
        <w:numPr>
          <w:ilvl w:val="0"/>
          <w:numId w:val="27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Tested the application and sorted out the errors and good experience on automated testing using </w:t>
      </w:r>
      <w:proofErr w:type="spellStart"/>
      <w:r w:rsidRPr="00E30860">
        <w:rPr>
          <w:rFonts w:ascii="Calibri" w:hAnsi="Calibri" w:cs="Calibri"/>
          <w:b/>
        </w:rPr>
        <w:t>NUnit</w:t>
      </w:r>
      <w:proofErr w:type="spellEnd"/>
      <w:r w:rsidRPr="00E30860">
        <w:rPr>
          <w:rFonts w:ascii="Calibri" w:hAnsi="Calibri" w:cs="Calibri"/>
        </w:rPr>
        <w:t>.</w:t>
      </w:r>
    </w:p>
    <w:p w14:paraId="1B473EA5" w14:textId="77777777" w:rsidR="00AD2C5F" w:rsidRPr="00E30860" w:rsidRDefault="00AD2C5F" w:rsidP="006B7326">
      <w:pPr>
        <w:pStyle w:val="ListParagraph"/>
        <w:ind w:right="144"/>
        <w:rPr>
          <w:rFonts w:ascii="Calibri" w:hAnsi="Calibri" w:cs="Calibri"/>
        </w:rPr>
      </w:pPr>
    </w:p>
    <w:p w14:paraId="173B075A" w14:textId="30805DA6" w:rsidR="00B23AC8" w:rsidRDefault="00AD2C5F" w:rsidP="00E30860">
      <w:pPr>
        <w:pStyle w:val="ListParagraph"/>
        <w:ind w:left="0" w:right="144"/>
        <w:rPr>
          <w:rFonts w:ascii="Calibri" w:hAnsi="Calibri" w:cs="Calibri"/>
        </w:rPr>
      </w:pPr>
      <w:r w:rsidRPr="000C1A40">
        <w:rPr>
          <w:rFonts w:ascii="Calibri" w:hAnsi="Calibri" w:cs="Calibri"/>
          <w:b/>
          <w:u w:val="single"/>
        </w:rPr>
        <w:t>Environment:</w:t>
      </w:r>
      <w:r w:rsidRPr="00E30860">
        <w:rPr>
          <w:rFonts w:ascii="Calibri" w:hAnsi="Calibri" w:cs="Calibri"/>
        </w:rPr>
        <w:t xml:space="preserve"> Agile, SDLC, Visual Studio 2012, C#.NET, AJAX, ANGULAR, HTML5, CSS, ASP.NET 4.0, JavaScript, .NET Framework 4.5, ADO.NET, Entity Framework, C#.NET, ASP.NET MVC 4, GIT, </w:t>
      </w:r>
      <w:proofErr w:type="spellStart"/>
      <w:r w:rsidRPr="00E30860">
        <w:rPr>
          <w:rFonts w:ascii="Calibri" w:hAnsi="Calibri" w:cs="Calibri"/>
        </w:rPr>
        <w:t>Nunit</w:t>
      </w:r>
      <w:proofErr w:type="spellEnd"/>
      <w:r w:rsidRPr="00E30860">
        <w:rPr>
          <w:rFonts w:ascii="Calibri" w:hAnsi="Calibri" w:cs="Calibri"/>
        </w:rPr>
        <w:t>, Jenkins, SSIS, SSRS</w:t>
      </w:r>
      <w:r w:rsidR="006E5A7C">
        <w:rPr>
          <w:rFonts w:ascii="Calibri" w:hAnsi="Calibri" w:cs="Calibri"/>
        </w:rPr>
        <w:t>.</w:t>
      </w:r>
    </w:p>
    <w:p w14:paraId="479564F3" w14:textId="77777777" w:rsidR="006E5A7C" w:rsidRPr="00E30860" w:rsidRDefault="006E5A7C" w:rsidP="006E5A7C">
      <w:pPr>
        <w:pStyle w:val="ListParagraph"/>
        <w:pBdr>
          <w:bottom w:val="single" w:sz="4" w:space="1" w:color="auto"/>
        </w:pBdr>
        <w:ind w:left="0" w:right="144"/>
        <w:rPr>
          <w:rFonts w:ascii="Calibri" w:hAnsi="Calibri" w:cs="Calibri"/>
        </w:rPr>
      </w:pPr>
    </w:p>
    <w:p w14:paraId="4E95BF24" w14:textId="77777777" w:rsidR="007506C5" w:rsidRPr="00E30860" w:rsidRDefault="007506C5" w:rsidP="006B7326">
      <w:pPr>
        <w:pStyle w:val="ListParagraph"/>
        <w:ind w:right="144"/>
        <w:rPr>
          <w:rFonts w:ascii="Calibri" w:hAnsi="Calibri" w:cs="Calibri"/>
        </w:rPr>
      </w:pPr>
    </w:p>
    <w:p w14:paraId="61D2B1CD" w14:textId="77777777" w:rsidR="00AD2C5F" w:rsidRPr="00E30860" w:rsidRDefault="00AD2C5F" w:rsidP="006B7326">
      <w:pPr>
        <w:pStyle w:val="ListParagraph"/>
        <w:ind w:right="144"/>
        <w:rPr>
          <w:rFonts w:ascii="Calibri" w:hAnsi="Calibri" w:cs="Calibri"/>
        </w:rPr>
      </w:pPr>
    </w:p>
    <w:p w14:paraId="37C8ED4A" w14:textId="5B567C92" w:rsidR="00B94D7C" w:rsidRPr="00DC6790" w:rsidRDefault="007506C5" w:rsidP="006B7326">
      <w:pPr>
        <w:pStyle w:val="Heading2"/>
        <w:ind w:right="144"/>
        <w:rPr>
          <w:rFonts w:ascii="Calibri" w:hAnsi="Calibri" w:cs="Calibri"/>
          <w:b/>
          <w:color w:val="auto"/>
          <w:sz w:val="24"/>
          <w:szCs w:val="24"/>
        </w:rPr>
      </w:pPr>
      <w:r w:rsidRPr="00DC6790">
        <w:rPr>
          <w:rFonts w:ascii="Calibri" w:hAnsi="Calibri" w:cs="Calibri"/>
          <w:b/>
          <w:color w:val="auto"/>
          <w:sz w:val="24"/>
          <w:szCs w:val="24"/>
        </w:rPr>
        <w:lastRenderedPageBreak/>
        <w:t>Client:</w:t>
      </w:r>
      <w:r w:rsidR="00B94D7C" w:rsidRPr="00DC6790">
        <w:rPr>
          <w:rFonts w:ascii="Calibri" w:hAnsi="Calibri" w:cs="Calibri"/>
          <w:b/>
          <w:color w:val="auto"/>
          <w:sz w:val="24"/>
          <w:szCs w:val="24"/>
        </w:rPr>
        <w:t xml:space="preserve"> Wells Fargo, San Francisco, CA</w:t>
      </w:r>
      <w:r w:rsidR="00000223" w:rsidRPr="00DC6790">
        <w:rPr>
          <w:rFonts w:ascii="Calibri" w:hAnsi="Calibri" w:cs="Calibri"/>
          <w:b/>
          <w:color w:val="auto"/>
          <w:sz w:val="24"/>
          <w:szCs w:val="24"/>
        </w:rPr>
        <w:t xml:space="preserve">                                           </w:t>
      </w:r>
      <w:r w:rsidR="00446509">
        <w:rPr>
          <w:rFonts w:ascii="Calibri" w:hAnsi="Calibri" w:cs="Calibri"/>
          <w:b/>
          <w:color w:val="auto"/>
          <w:sz w:val="24"/>
          <w:szCs w:val="24"/>
        </w:rPr>
        <w:tab/>
      </w:r>
      <w:r w:rsidR="00446509">
        <w:rPr>
          <w:rFonts w:ascii="Calibri" w:hAnsi="Calibri" w:cs="Calibri"/>
          <w:b/>
          <w:color w:val="auto"/>
          <w:sz w:val="24"/>
          <w:szCs w:val="24"/>
        </w:rPr>
        <w:tab/>
      </w:r>
      <w:r w:rsidR="00446509">
        <w:rPr>
          <w:rFonts w:ascii="Calibri" w:hAnsi="Calibri" w:cs="Calibri"/>
          <w:b/>
          <w:color w:val="auto"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color w:val="auto"/>
          <w:sz w:val="24"/>
          <w:szCs w:val="24"/>
        </w:rPr>
        <w:t>Sep 2018 till Oct 2019</w:t>
      </w:r>
      <w:r w:rsidR="00000223" w:rsidRPr="00DC6790">
        <w:rPr>
          <w:rFonts w:ascii="Calibri" w:hAnsi="Calibri" w:cs="Calibri"/>
          <w:b/>
          <w:color w:val="auto"/>
          <w:sz w:val="24"/>
          <w:szCs w:val="24"/>
        </w:rPr>
        <w:t xml:space="preserve">     </w:t>
      </w:r>
      <w:r w:rsidR="00A130A3" w:rsidRPr="00DC6790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7F60C5" w:rsidRPr="00DC6790">
        <w:rPr>
          <w:rFonts w:ascii="Calibri" w:hAnsi="Calibri" w:cs="Calibri"/>
          <w:b/>
          <w:color w:val="auto"/>
          <w:sz w:val="24"/>
          <w:szCs w:val="24"/>
        </w:rPr>
        <w:t xml:space="preserve">                             </w:t>
      </w:r>
    </w:p>
    <w:p w14:paraId="332EE5DD" w14:textId="6255B4F8" w:rsidR="00B94D7C" w:rsidRPr="00DC6790" w:rsidRDefault="00A130A3" w:rsidP="006B7326">
      <w:pPr>
        <w:pStyle w:val="Heading2"/>
        <w:ind w:right="144"/>
        <w:rPr>
          <w:rFonts w:ascii="Calibri" w:hAnsi="Calibri" w:cs="Calibri"/>
          <w:b/>
          <w:bCs/>
          <w:iCs/>
          <w:color w:val="auto"/>
          <w:sz w:val="24"/>
          <w:szCs w:val="24"/>
        </w:rPr>
      </w:pPr>
      <w:r w:rsidRPr="00DC6790">
        <w:rPr>
          <w:rFonts w:ascii="Calibri" w:hAnsi="Calibri" w:cs="Calibri"/>
          <w:b/>
          <w:bCs/>
          <w:iCs/>
          <w:color w:val="auto"/>
          <w:sz w:val="24"/>
          <w:szCs w:val="24"/>
        </w:rPr>
        <w:t>Sr. Full Stack Dot Net Developer</w:t>
      </w:r>
    </w:p>
    <w:p w14:paraId="0D0C780C" w14:textId="77777777" w:rsidR="00E30860" w:rsidRPr="00E30860" w:rsidRDefault="00E30860" w:rsidP="00E30860">
      <w:pPr>
        <w:rPr>
          <w:rFonts w:ascii="Calibri" w:hAnsi="Calibri" w:cs="Calibri"/>
        </w:rPr>
      </w:pPr>
    </w:p>
    <w:p w14:paraId="5BCD9423" w14:textId="79CF029F" w:rsidR="00B94D7C" w:rsidRPr="00E30860" w:rsidRDefault="00B94D7C" w:rsidP="00E07618">
      <w:pPr>
        <w:pStyle w:val="Heading2"/>
        <w:ind w:right="144"/>
        <w:jc w:val="both"/>
        <w:rPr>
          <w:rFonts w:ascii="Calibri" w:hAnsi="Calibri" w:cs="Calibri"/>
          <w:color w:val="auto"/>
          <w:sz w:val="22"/>
          <w:szCs w:val="22"/>
          <w:lang w:val="en-IN" w:eastAsia="en-IN"/>
        </w:rPr>
      </w:pPr>
      <w:r w:rsidRPr="00E30860">
        <w:rPr>
          <w:rFonts w:ascii="Calibri" w:hAnsi="Calibri" w:cs="Calibri"/>
          <w:color w:val="auto"/>
          <w:sz w:val="22"/>
          <w:szCs w:val="22"/>
          <w:lang w:val="en-IN" w:eastAsia="en-IN"/>
        </w:rPr>
        <w:t>Wells Fargo &amp; Company operates as a diversified financial service. The Company provides banking, insurance, investments, mortgage, leasing, credit cards, and consumer finance. Wells Fargo &amp; Company serves physical stores, internet, and other distribution channels worldwide.</w:t>
      </w:r>
    </w:p>
    <w:p w14:paraId="5D64DE34" w14:textId="78B8FAE6" w:rsidR="00A130A3" w:rsidRPr="00E30860" w:rsidRDefault="00A130A3" w:rsidP="006B7326">
      <w:pPr>
        <w:pStyle w:val="Heading2"/>
        <w:ind w:right="144"/>
        <w:rPr>
          <w:rFonts w:ascii="Calibri" w:hAnsi="Calibri" w:cs="Calibri"/>
          <w:i/>
          <w:color w:val="auto"/>
          <w:sz w:val="22"/>
          <w:szCs w:val="22"/>
        </w:rPr>
      </w:pPr>
    </w:p>
    <w:p w14:paraId="748546A6" w14:textId="77777777" w:rsidR="00000223" w:rsidRPr="00E30860" w:rsidRDefault="00A130A3" w:rsidP="006B7326">
      <w:pPr>
        <w:ind w:right="144"/>
        <w:rPr>
          <w:rFonts w:ascii="Calibri" w:hAnsi="Calibri" w:cs="Calibri"/>
          <w:b/>
          <w:u w:val="single"/>
        </w:rPr>
      </w:pPr>
      <w:r w:rsidRPr="00E30860">
        <w:rPr>
          <w:rFonts w:ascii="Calibri" w:hAnsi="Calibri" w:cs="Calibri"/>
          <w:b/>
          <w:u w:val="single"/>
        </w:rPr>
        <w:t>Responsibilities:</w:t>
      </w:r>
    </w:p>
    <w:p w14:paraId="37F4419F" w14:textId="77777777" w:rsidR="00234CCB" w:rsidRPr="00E30860" w:rsidRDefault="0000022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>Implemented all phases of</w:t>
      </w:r>
      <w:r w:rsidRPr="00E30860">
        <w:rPr>
          <w:rFonts w:ascii="Calibri" w:hAnsi="Calibri" w:cs="Calibri"/>
          <w:b/>
        </w:rPr>
        <w:t xml:space="preserve"> SDLC</w:t>
      </w:r>
      <w:r w:rsidRPr="00E30860">
        <w:rPr>
          <w:rFonts w:ascii="Calibri" w:hAnsi="Calibri" w:cs="Calibri"/>
        </w:rPr>
        <w:t xml:space="preserve"> and proposed solutions to the business problems.</w:t>
      </w:r>
    </w:p>
    <w:p w14:paraId="30865026" w14:textId="77777777" w:rsidR="00234CCB" w:rsidRPr="00E30860" w:rsidRDefault="00234CCB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Designed </w:t>
      </w:r>
      <w:r w:rsidRPr="00E30860">
        <w:rPr>
          <w:rFonts w:ascii="Calibri" w:hAnsi="Calibri" w:cs="Calibri"/>
          <w:b/>
        </w:rPr>
        <w:t>Single Page Applications (SPA)</w:t>
      </w:r>
      <w:r w:rsidRPr="00E30860">
        <w:rPr>
          <w:rFonts w:ascii="Calibri" w:hAnsi="Calibri" w:cs="Calibri"/>
        </w:rPr>
        <w:t xml:space="preserve"> with dynamic User Interface via </w:t>
      </w:r>
      <w:r w:rsidRPr="00E30860">
        <w:rPr>
          <w:rFonts w:ascii="Calibri" w:hAnsi="Calibri" w:cs="Calibri"/>
          <w:b/>
        </w:rPr>
        <w:t xml:space="preserve">Angular </w:t>
      </w:r>
      <w:r w:rsidR="007E7FCE" w:rsidRPr="00E30860">
        <w:rPr>
          <w:rFonts w:ascii="Calibri" w:hAnsi="Calibri" w:cs="Calibri"/>
          <w:b/>
        </w:rPr>
        <w:t>4</w:t>
      </w:r>
      <w:r w:rsidRPr="00E30860">
        <w:rPr>
          <w:rFonts w:ascii="Calibri" w:hAnsi="Calibri" w:cs="Calibri"/>
        </w:rPr>
        <w:t xml:space="preserve"> by developing new user-facing features, using </w:t>
      </w:r>
      <w:r w:rsidRPr="00E30860">
        <w:rPr>
          <w:rFonts w:ascii="Calibri" w:hAnsi="Calibri" w:cs="Calibri"/>
          <w:b/>
        </w:rPr>
        <w:t>HTML5, CSS3</w:t>
      </w:r>
      <w:r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>Bootstrap, JavaScript, TypeScript, XML, XSL, XSLT jQuery, Angular 4, C#, ASP.NET, ASP.NET MVC</w:t>
      </w:r>
      <w:r w:rsidR="00FA0F21" w:rsidRPr="00E30860">
        <w:rPr>
          <w:rFonts w:ascii="Calibri" w:hAnsi="Calibri" w:cs="Calibri"/>
          <w:b/>
        </w:rPr>
        <w:t xml:space="preserve"> 5.1</w:t>
      </w:r>
      <w:r w:rsidRPr="00E30860">
        <w:rPr>
          <w:rFonts w:ascii="Calibri" w:hAnsi="Calibri" w:cs="Calibri"/>
          <w:b/>
        </w:rPr>
        <w:t xml:space="preserve">, </w:t>
      </w:r>
      <w:proofErr w:type="spellStart"/>
      <w:r w:rsidRPr="00E30860">
        <w:rPr>
          <w:rFonts w:ascii="Calibri" w:hAnsi="Calibri" w:cs="Calibri"/>
          <w:b/>
        </w:rPr>
        <w:t>WebAPI</w:t>
      </w:r>
      <w:proofErr w:type="spellEnd"/>
      <w:r w:rsidRPr="00E30860">
        <w:rPr>
          <w:rFonts w:ascii="Calibri" w:hAnsi="Calibri" w:cs="Calibri"/>
          <w:b/>
        </w:rPr>
        <w:t>, SQL Server.</w:t>
      </w:r>
    </w:p>
    <w:p w14:paraId="2BBD7E0C" w14:textId="77777777" w:rsidR="00234CCB" w:rsidRPr="00E30860" w:rsidRDefault="00234CCB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Designed Front-End Web Forms, web page used </w:t>
      </w:r>
      <w:r w:rsidRPr="00E30860">
        <w:rPr>
          <w:rFonts w:ascii="Calibri" w:hAnsi="Calibri" w:cs="Calibri"/>
          <w:b/>
        </w:rPr>
        <w:t>ASP.NET Razor View as</w:t>
      </w:r>
      <w:r w:rsidRPr="00E30860">
        <w:rPr>
          <w:rFonts w:ascii="Calibri" w:hAnsi="Calibri" w:cs="Calibri"/>
        </w:rPr>
        <w:t xml:space="preserve"> a view engine and </w:t>
      </w:r>
      <w:r w:rsidRPr="00E30860">
        <w:rPr>
          <w:rFonts w:ascii="Calibri" w:hAnsi="Calibri" w:cs="Calibri"/>
          <w:b/>
        </w:rPr>
        <w:t xml:space="preserve">HTML5, CSS3, Bootstrap, XML, jQuery, Angular </w:t>
      </w:r>
      <w:r w:rsidR="007E7FCE" w:rsidRPr="00E30860">
        <w:rPr>
          <w:rFonts w:ascii="Calibri" w:hAnsi="Calibri" w:cs="Calibri"/>
          <w:b/>
        </w:rPr>
        <w:t>4</w:t>
      </w:r>
      <w:r w:rsidRPr="00E30860">
        <w:rPr>
          <w:rFonts w:ascii="Calibri" w:hAnsi="Calibri" w:cs="Calibri"/>
          <w:b/>
        </w:rPr>
        <w:t>.</w:t>
      </w:r>
    </w:p>
    <w:p w14:paraId="1F996DB3" w14:textId="77777777" w:rsidR="007E7FCE" w:rsidRPr="00E30860" w:rsidRDefault="00A130A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Work with </w:t>
      </w:r>
      <w:r w:rsidRPr="00E30860">
        <w:rPr>
          <w:rFonts w:ascii="Calibri" w:hAnsi="Calibri" w:cs="Calibri"/>
          <w:b/>
        </w:rPr>
        <w:t>ASP.NET MVC 5</w:t>
      </w:r>
      <w:r w:rsidR="00FA0F21" w:rsidRPr="00E30860">
        <w:rPr>
          <w:rFonts w:ascii="Calibri" w:hAnsi="Calibri" w:cs="Calibri"/>
          <w:b/>
        </w:rPr>
        <w:t>.1</w:t>
      </w:r>
      <w:r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 xml:space="preserve">application with </w:t>
      </w:r>
      <w:r w:rsidRPr="00E30860">
        <w:rPr>
          <w:rFonts w:ascii="Calibri" w:hAnsi="Calibri" w:cs="Calibri"/>
          <w:b/>
        </w:rPr>
        <w:t>UI</w:t>
      </w:r>
      <w:r w:rsidRPr="00E30860">
        <w:rPr>
          <w:rFonts w:ascii="Calibri" w:hAnsi="Calibri" w:cs="Calibri"/>
        </w:rPr>
        <w:t xml:space="preserve"> framework </w:t>
      </w:r>
      <w:r w:rsidRPr="00E30860">
        <w:rPr>
          <w:rFonts w:ascii="Calibri" w:hAnsi="Calibri" w:cs="Calibri"/>
          <w:b/>
        </w:rPr>
        <w:t>Angular</w:t>
      </w:r>
      <w:r w:rsidRPr="00E30860">
        <w:rPr>
          <w:rFonts w:ascii="Calibri" w:hAnsi="Calibri" w:cs="Calibri"/>
        </w:rPr>
        <w:t xml:space="preserve"> and used several </w:t>
      </w:r>
      <w:r w:rsidRPr="00E30860">
        <w:rPr>
          <w:rFonts w:ascii="Calibri" w:hAnsi="Calibri" w:cs="Calibri"/>
          <w:b/>
        </w:rPr>
        <w:t>ASP.NET MVC 5</w:t>
      </w:r>
      <w:r w:rsidR="00FA0F21" w:rsidRPr="00E30860">
        <w:rPr>
          <w:rFonts w:ascii="Calibri" w:hAnsi="Calibri" w:cs="Calibri"/>
          <w:b/>
        </w:rPr>
        <w:t>.1</w:t>
      </w:r>
      <w:r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>features like Routing, HTML helpers, Action Filters, Partial Views, etc.</w:t>
      </w:r>
    </w:p>
    <w:p w14:paraId="5C122F9C" w14:textId="77777777" w:rsidR="00A130A3" w:rsidRPr="00E30860" w:rsidRDefault="00A130A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Implemented Server and Client-side validations using </w:t>
      </w:r>
      <w:r w:rsidRPr="00E30860">
        <w:rPr>
          <w:rFonts w:ascii="Calibri" w:hAnsi="Calibri" w:cs="Calibri"/>
          <w:b/>
        </w:rPr>
        <w:t>ASP.NET 4.5</w:t>
      </w:r>
      <w:r w:rsidRPr="00E30860">
        <w:rPr>
          <w:rFonts w:ascii="Calibri" w:hAnsi="Calibri" w:cs="Calibri"/>
        </w:rPr>
        <w:t xml:space="preserve"> validation controls and JavaScript.</w:t>
      </w:r>
    </w:p>
    <w:p w14:paraId="40B96DBB" w14:textId="77777777" w:rsidR="00A130A3" w:rsidRPr="00E30860" w:rsidRDefault="00A130A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Wrote Java Script for capturing the J</w:t>
      </w:r>
      <w:r w:rsidRPr="00E30860">
        <w:rPr>
          <w:rFonts w:ascii="Calibri" w:hAnsi="Calibri" w:cs="Calibri"/>
          <w:b/>
        </w:rPr>
        <w:t>SON</w:t>
      </w:r>
      <w:r w:rsidRPr="00E30860">
        <w:rPr>
          <w:rFonts w:ascii="Calibri" w:hAnsi="Calibri" w:cs="Calibri"/>
        </w:rPr>
        <w:t xml:space="preserve"> information and passing it to another layer.</w:t>
      </w:r>
    </w:p>
    <w:p w14:paraId="24B374A7" w14:textId="77777777" w:rsidR="007E7FCE" w:rsidRPr="00E30860" w:rsidRDefault="007E7FCE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Built the web application using </w:t>
      </w:r>
      <w:r w:rsidRPr="00E30860">
        <w:rPr>
          <w:rFonts w:ascii="Calibri" w:hAnsi="Calibri" w:cs="Calibri"/>
          <w:b/>
        </w:rPr>
        <w:t>ASP.NET MVC,</w:t>
      </w:r>
      <w:r w:rsidRPr="00E30860">
        <w:rPr>
          <w:rFonts w:ascii="Calibri" w:hAnsi="Calibri" w:cs="Calibri"/>
        </w:rPr>
        <w:t xml:space="preserve"> Designed and executed n-tier architecture using </w:t>
      </w:r>
      <w:r w:rsidRPr="00E30860">
        <w:rPr>
          <w:rFonts w:ascii="Calibri" w:hAnsi="Calibri" w:cs="Calibri"/>
          <w:b/>
        </w:rPr>
        <w:t>Entity Framework</w:t>
      </w:r>
      <w:r w:rsidRPr="00E30860">
        <w:rPr>
          <w:rFonts w:ascii="Calibri" w:hAnsi="Calibri" w:cs="Calibri"/>
        </w:rPr>
        <w:t xml:space="preserve"> as Data access layer and Model, Controllers for Business access layer and </w:t>
      </w:r>
      <w:r w:rsidRPr="00E30860">
        <w:rPr>
          <w:rFonts w:ascii="Calibri" w:hAnsi="Calibri" w:cs="Calibri"/>
          <w:b/>
        </w:rPr>
        <w:t xml:space="preserve">ASP.NET </w:t>
      </w:r>
      <w:proofErr w:type="spellStart"/>
      <w:r w:rsidRPr="00E30860">
        <w:rPr>
          <w:rFonts w:ascii="Calibri" w:hAnsi="Calibri" w:cs="Calibri"/>
          <w:b/>
        </w:rPr>
        <w:t>WebAPI</w:t>
      </w:r>
      <w:proofErr w:type="spellEnd"/>
      <w:r w:rsidRPr="00E30860">
        <w:rPr>
          <w:rFonts w:ascii="Calibri" w:hAnsi="Calibri" w:cs="Calibri"/>
          <w:b/>
        </w:rPr>
        <w:t xml:space="preserve"> REST Services</w:t>
      </w:r>
      <w:r w:rsidRPr="00E30860">
        <w:rPr>
          <w:rFonts w:ascii="Calibri" w:hAnsi="Calibri" w:cs="Calibri"/>
        </w:rPr>
        <w:t xml:space="preserve"> as Service layer with </w:t>
      </w:r>
      <w:r w:rsidRPr="00E30860">
        <w:rPr>
          <w:rFonts w:ascii="Calibri" w:hAnsi="Calibri" w:cs="Calibri"/>
          <w:b/>
        </w:rPr>
        <w:t xml:space="preserve">LINQ </w:t>
      </w:r>
      <w:r w:rsidRPr="00E30860">
        <w:rPr>
          <w:rFonts w:ascii="Calibri" w:hAnsi="Calibri" w:cs="Calibri"/>
        </w:rPr>
        <w:t>to select specific data.</w:t>
      </w:r>
    </w:p>
    <w:p w14:paraId="138EFCB8" w14:textId="77777777" w:rsidR="00A130A3" w:rsidRPr="00E30860" w:rsidRDefault="00A130A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Used </w:t>
      </w:r>
      <w:r w:rsidRPr="00E30860">
        <w:rPr>
          <w:rFonts w:ascii="Calibri" w:hAnsi="Calibri" w:cs="Calibri"/>
          <w:b/>
        </w:rPr>
        <w:t>ADO.NET</w:t>
      </w:r>
      <w:r w:rsidRPr="00E30860">
        <w:rPr>
          <w:rFonts w:ascii="Calibri" w:hAnsi="Calibri" w:cs="Calibri"/>
        </w:rPr>
        <w:t xml:space="preserve"> (Data adapters, Data Readers, Datasets) for database connectivity to </w:t>
      </w:r>
      <w:r w:rsidRPr="00E30860">
        <w:rPr>
          <w:rFonts w:ascii="Calibri" w:hAnsi="Calibri" w:cs="Calibri"/>
          <w:b/>
        </w:rPr>
        <w:t>SQL Server</w:t>
      </w:r>
      <w:r w:rsidRPr="00E30860">
        <w:rPr>
          <w:rFonts w:ascii="Calibri" w:hAnsi="Calibri" w:cs="Calibri"/>
        </w:rPr>
        <w:t xml:space="preserve"> database.</w:t>
      </w:r>
    </w:p>
    <w:p w14:paraId="6F81CE59" w14:textId="77777777" w:rsidR="001611FA" w:rsidRPr="00E30860" w:rsidRDefault="001611FA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Migrated data from on-premises data servers onto </w:t>
      </w:r>
      <w:r w:rsidRPr="00E30860">
        <w:rPr>
          <w:rFonts w:ascii="Calibri" w:hAnsi="Calibri" w:cs="Calibri"/>
          <w:b/>
        </w:rPr>
        <w:t>ONEOPS</w:t>
      </w:r>
      <w:r w:rsidRPr="00E30860">
        <w:rPr>
          <w:rFonts w:ascii="Calibri" w:hAnsi="Calibri" w:cs="Calibri"/>
        </w:rPr>
        <w:t xml:space="preserve"> cloud platform utilizing </w:t>
      </w:r>
      <w:r w:rsidRPr="00E30860">
        <w:rPr>
          <w:rFonts w:ascii="Calibri" w:hAnsi="Calibri" w:cs="Calibri"/>
          <w:b/>
        </w:rPr>
        <w:t xml:space="preserve">ONEOPS </w:t>
      </w:r>
      <w:r w:rsidRPr="00E30860">
        <w:rPr>
          <w:rFonts w:ascii="Calibri" w:hAnsi="Calibri" w:cs="Calibri"/>
        </w:rPr>
        <w:t xml:space="preserve">data factory and Deployed .NET application to </w:t>
      </w:r>
      <w:r w:rsidRPr="00E30860">
        <w:rPr>
          <w:rFonts w:ascii="Calibri" w:hAnsi="Calibri" w:cs="Calibri"/>
          <w:b/>
        </w:rPr>
        <w:t>ONEOPS</w:t>
      </w:r>
      <w:r w:rsidRPr="00E30860">
        <w:rPr>
          <w:rFonts w:ascii="Calibri" w:hAnsi="Calibri" w:cs="Calibri"/>
        </w:rPr>
        <w:t xml:space="preserve"> project as part of cloud deployment.</w:t>
      </w:r>
    </w:p>
    <w:p w14:paraId="61D60C50" w14:textId="77777777" w:rsidR="009E5703" w:rsidRPr="00E30860" w:rsidRDefault="00A130A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Use of </w:t>
      </w:r>
      <w:r w:rsidR="00105A89" w:rsidRPr="00E30860">
        <w:rPr>
          <w:rFonts w:ascii="Calibri" w:hAnsi="Calibri" w:cs="Calibri"/>
          <w:b/>
        </w:rPr>
        <w:t>GIT</w:t>
      </w:r>
      <w:r w:rsidR="00105A89" w:rsidRPr="00E30860">
        <w:rPr>
          <w:rFonts w:ascii="Calibri" w:hAnsi="Calibri" w:cs="Calibri"/>
        </w:rPr>
        <w:t xml:space="preserve"> as a part of </w:t>
      </w:r>
      <w:r w:rsidRPr="00E30860">
        <w:rPr>
          <w:rFonts w:ascii="Calibri" w:hAnsi="Calibri" w:cs="Calibri"/>
        </w:rPr>
        <w:t>integration, generating database deployment scripts and version control.</w:t>
      </w:r>
    </w:p>
    <w:p w14:paraId="6BA34D20" w14:textId="77777777" w:rsidR="009E5703" w:rsidRPr="00E30860" w:rsidRDefault="009E570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Experience in reporting and analysis using Crystal Reports, </w:t>
      </w:r>
      <w:r w:rsidRPr="00E30860">
        <w:rPr>
          <w:rFonts w:ascii="Calibri" w:hAnsi="Calibri" w:cs="Calibri"/>
          <w:b/>
        </w:rPr>
        <w:t>SQL Server Reporting Services (SSRS</w:t>
      </w:r>
      <w:r w:rsidRPr="00E30860">
        <w:rPr>
          <w:rFonts w:ascii="Calibri" w:hAnsi="Calibri" w:cs="Calibri"/>
        </w:rPr>
        <w:t xml:space="preserve">) and </w:t>
      </w:r>
      <w:r w:rsidRPr="00E30860">
        <w:rPr>
          <w:rFonts w:ascii="Calibri" w:hAnsi="Calibri" w:cs="Calibri"/>
          <w:b/>
        </w:rPr>
        <w:t>SQL Server Integration Services (SSIS)</w:t>
      </w:r>
      <w:r w:rsidRPr="00E30860">
        <w:rPr>
          <w:rFonts w:ascii="Calibri" w:hAnsi="Calibri" w:cs="Calibri"/>
        </w:rPr>
        <w:t xml:space="preserve"> with the .net environment,</w:t>
      </w:r>
    </w:p>
    <w:p w14:paraId="72D2AC53" w14:textId="77777777" w:rsidR="00A130A3" w:rsidRPr="00E30860" w:rsidRDefault="009E5703" w:rsidP="006B7326">
      <w:pPr>
        <w:pStyle w:val="ListParagraph"/>
        <w:numPr>
          <w:ilvl w:val="0"/>
          <w:numId w:val="28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Involved in </w:t>
      </w:r>
      <w:r w:rsidRPr="00E30860">
        <w:rPr>
          <w:rFonts w:ascii="Calibri" w:hAnsi="Calibri" w:cs="Calibri"/>
          <w:b/>
        </w:rPr>
        <w:t>Unit</w:t>
      </w:r>
      <w:r w:rsidRPr="00E30860">
        <w:rPr>
          <w:rFonts w:ascii="Calibri" w:hAnsi="Calibri" w:cs="Calibri"/>
        </w:rPr>
        <w:t xml:space="preserve"> and </w:t>
      </w:r>
      <w:r w:rsidRPr="00E30860">
        <w:rPr>
          <w:rFonts w:ascii="Calibri" w:hAnsi="Calibri" w:cs="Calibri"/>
          <w:b/>
        </w:rPr>
        <w:t>Functional testing</w:t>
      </w:r>
      <w:r w:rsidRPr="00E30860">
        <w:rPr>
          <w:rFonts w:ascii="Calibri" w:hAnsi="Calibri" w:cs="Calibri"/>
        </w:rPr>
        <w:t xml:space="preserve"> and fixing the issues occurred in the testing process.</w:t>
      </w:r>
    </w:p>
    <w:p w14:paraId="1729D4FB" w14:textId="77777777" w:rsidR="009E5703" w:rsidRPr="00E30860" w:rsidRDefault="009E5703" w:rsidP="006B7326">
      <w:pPr>
        <w:pStyle w:val="ListParagraph"/>
        <w:ind w:left="284" w:right="144"/>
        <w:rPr>
          <w:rFonts w:ascii="Calibri" w:hAnsi="Calibri" w:cs="Calibri"/>
          <w:b/>
        </w:rPr>
      </w:pPr>
    </w:p>
    <w:p w14:paraId="3ADC5928" w14:textId="77777777" w:rsidR="00A130A3" w:rsidRPr="00E30860" w:rsidRDefault="00A130A3" w:rsidP="006B7326">
      <w:pPr>
        <w:pStyle w:val="ListParagraph"/>
        <w:ind w:left="0" w:right="144"/>
        <w:rPr>
          <w:rFonts w:ascii="Calibri" w:hAnsi="Calibri" w:cs="Calibri"/>
        </w:rPr>
      </w:pPr>
      <w:r w:rsidRPr="000C1A40">
        <w:rPr>
          <w:rFonts w:ascii="Calibri" w:hAnsi="Calibri" w:cs="Calibri"/>
          <w:b/>
          <w:u w:val="single"/>
        </w:rPr>
        <w:t>Environment:</w:t>
      </w:r>
      <w:r w:rsidRPr="00E30860">
        <w:rPr>
          <w:rFonts w:ascii="Calibri" w:hAnsi="Calibri" w:cs="Calibri"/>
        </w:rPr>
        <w:t xml:space="preserve"> C#, .NET Framework 5.x, Visual Studio, Ajax, Angular 2/4, Ajax, JavaScript, Bootstrap 3.0, ASP.NET 4.5, ADO.NET, C#.NET, ASP.NET MVC 5</w:t>
      </w:r>
      <w:r w:rsidR="00FA0F21" w:rsidRPr="00E30860">
        <w:rPr>
          <w:rFonts w:ascii="Calibri" w:hAnsi="Calibri" w:cs="Calibri"/>
        </w:rPr>
        <w:t>.1</w:t>
      </w:r>
      <w:r w:rsidRPr="00E30860">
        <w:rPr>
          <w:rFonts w:ascii="Calibri" w:hAnsi="Calibri" w:cs="Calibri"/>
        </w:rPr>
        <w:t>, Web API, SQL Server 2014,</w:t>
      </w:r>
      <w:r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 xml:space="preserve">T-SQL IIS, TFS, </w:t>
      </w:r>
      <w:proofErr w:type="spellStart"/>
      <w:r w:rsidRPr="00E30860">
        <w:rPr>
          <w:rFonts w:ascii="Calibri" w:hAnsi="Calibri" w:cs="Calibri"/>
        </w:rPr>
        <w:t>Nunit</w:t>
      </w:r>
      <w:proofErr w:type="spellEnd"/>
      <w:r w:rsidRPr="00E30860">
        <w:rPr>
          <w:rFonts w:ascii="Calibri" w:hAnsi="Calibri" w:cs="Calibri"/>
        </w:rPr>
        <w:t xml:space="preserve">, SSIS, SSRS, </w:t>
      </w:r>
      <w:r w:rsidR="00105A89" w:rsidRPr="00E30860">
        <w:rPr>
          <w:rFonts w:ascii="Calibri" w:hAnsi="Calibri" w:cs="Calibri"/>
        </w:rPr>
        <w:t>GIT,</w:t>
      </w:r>
      <w:r w:rsidR="009E5703" w:rsidRPr="00E30860">
        <w:rPr>
          <w:rFonts w:ascii="Calibri" w:hAnsi="Calibri" w:cs="Calibri"/>
        </w:rPr>
        <w:t xml:space="preserve"> </w:t>
      </w:r>
      <w:r w:rsidR="001611FA" w:rsidRPr="00E30860">
        <w:rPr>
          <w:rFonts w:ascii="Calibri" w:hAnsi="Calibri" w:cs="Calibri"/>
        </w:rPr>
        <w:t xml:space="preserve">ONEOPS, </w:t>
      </w:r>
      <w:r w:rsidRPr="00E30860">
        <w:rPr>
          <w:rFonts w:ascii="Calibri" w:hAnsi="Calibri" w:cs="Calibri"/>
        </w:rPr>
        <w:t>WEB API 2.0.</w:t>
      </w:r>
    </w:p>
    <w:p w14:paraId="3255214F" w14:textId="1439FFA4" w:rsidR="007506C5" w:rsidRPr="00E30860" w:rsidRDefault="007506C5" w:rsidP="00E30860">
      <w:pPr>
        <w:pStyle w:val="ListParagraph"/>
        <w:pBdr>
          <w:bottom w:val="single" w:sz="4" w:space="1" w:color="auto"/>
        </w:pBdr>
        <w:ind w:left="0" w:right="144"/>
        <w:rPr>
          <w:rFonts w:ascii="Calibri" w:hAnsi="Calibri" w:cs="Calibri"/>
          <w:b/>
        </w:rPr>
      </w:pPr>
    </w:p>
    <w:p w14:paraId="1010ECAE" w14:textId="77777777" w:rsidR="00E30860" w:rsidRPr="00E30860" w:rsidRDefault="00E30860" w:rsidP="006B7326">
      <w:pPr>
        <w:pStyle w:val="ListParagraph"/>
        <w:ind w:left="0" w:right="144"/>
        <w:rPr>
          <w:rFonts w:ascii="Calibri" w:hAnsi="Calibri" w:cs="Calibri"/>
          <w:b/>
        </w:rPr>
      </w:pPr>
    </w:p>
    <w:p w14:paraId="69FB2209" w14:textId="10D147C5" w:rsidR="00E30860" w:rsidRDefault="00E30860" w:rsidP="006B7326">
      <w:pPr>
        <w:pStyle w:val="ListParagraph"/>
        <w:ind w:left="0" w:right="144"/>
        <w:rPr>
          <w:rFonts w:ascii="Calibri" w:hAnsi="Calibri" w:cs="Calibri"/>
          <w:b/>
        </w:rPr>
      </w:pPr>
    </w:p>
    <w:p w14:paraId="47BB1068" w14:textId="77777777" w:rsidR="00E07618" w:rsidRPr="00E30860" w:rsidRDefault="00E07618" w:rsidP="006B7326">
      <w:pPr>
        <w:pStyle w:val="ListParagraph"/>
        <w:ind w:left="0" w:right="144"/>
        <w:rPr>
          <w:rFonts w:ascii="Calibri" w:hAnsi="Calibri" w:cs="Calibri"/>
          <w:b/>
        </w:rPr>
      </w:pPr>
    </w:p>
    <w:p w14:paraId="06EB9C02" w14:textId="35B1EFE0" w:rsidR="007506C5" w:rsidRPr="00DC6790" w:rsidRDefault="007506C5" w:rsidP="006B7326">
      <w:pPr>
        <w:pStyle w:val="ListParagraph"/>
        <w:ind w:left="0" w:right="144"/>
        <w:rPr>
          <w:rFonts w:ascii="Calibri" w:hAnsi="Calibri" w:cs="Calibri"/>
          <w:b/>
          <w:sz w:val="24"/>
          <w:szCs w:val="24"/>
        </w:rPr>
      </w:pPr>
      <w:r w:rsidRPr="00DC6790">
        <w:rPr>
          <w:rFonts w:ascii="Calibri" w:hAnsi="Calibri" w:cs="Calibri"/>
          <w:b/>
          <w:sz w:val="24"/>
          <w:szCs w:val="24"/>
        </w:rPr>
        <w:t>Client:</w:t>
      </w:r>
      <w:r w:rsidR="00784864" w:rsidRPr="00DC6790">
        <w:rPr>
          <w:rFonts w:ascii="Calibri" w:hAnsi="Calibri" w:cs="Calibri"/>
          <w:b/>
          <w:sz w:val="24"/>
          <w:szCs w:val="24"/>
        </w:rPr>
        <w:t xml:space="preserve"> Delta Airlines, Atlanta GA                                                     </w:t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 xml:space="preserve">Oct 2017 to July 2018                                                                             </w:t>
      </w:r>
    </w:p>
    <w:p w14:paraId="17CCB712" w14:textId="5A6FFFEB" w:rsidR="001E2D4A" w:rsidRPr="00DC6790" w:rsidRDefault="00EF76BE" w:rsidP="006B7326">
      <w:pPr>
        <w:pStyle w:val="ListParagraph"/>
        <w:ind w:left="0" w:right="144"/>
        <w:rPr>
          <w:rFonts w:ascii="Calibri" w:hAnsi="Calibri" w:cs="Calibri"/>
          <w:b/>
          <w:bCs/>
          <w:iCs/>
          <w:sz w:val="24"/>
          <w:szCs w:val="24"/>
        </w:rPr>
      </w:pPr>
      <w:r w:rsidRPr="00DC6790">
        <w:rPr>
          <w:rFonts w:ascii="Calibri" w:hAnsi="Calibri" w:cs="Calibri"/>
          <w:b/>
          <w:bCs/>
          <w:iCs/>
          <w:sz w:val="24"/>
          <w:szCs w:val="24"/>
        </w:rPr>
        <w:t>Sr. Full Stack Dot Net Developer</w:t>
      </w:r>
    </w:p>
    <w:p w14:paraId="15B9CEAA" w14:textId="77777777" w:rsidR="00E30860" w:rsidRPr="00E30860" w:rsidRDefault="00E30860" w:rsidP="006B7326">
      <w:pPr>
        <w:pStyle w:val="ListParagraph"/>
        <w:ind w:left="0" w:right="144"/>
        <w:rPr>
          <w:rFonts w:ascii="Calibri" w:hAnsi="Calibri" w:cs="Calibri"/>
          <w:b/>
        </w:rPr>
      </w:pPr>
    </w:p>
    <w:p w14:paraId="19DE1615" w14:textId="4B6AD770" w:rsidR="00784864" w:rsidRPr="00E30860" w:rsidRDefault="00784864" w:rsidP="00E30860">
      <w:pPr>
        <w:ind w:right="144"/>
        <w:jc w:val="both"/>
        <w:rPr>
          <w:rFonts w:ascii="Calibri" w:hAnsi="Calibri" w:cs="Calibri"/>
          <w:iCs/>
        </w:rPr>
      </w:pPr>
      <w:r w:rsidRPr="00E30860">
        <w:rPr>
          <w:rFonts w:ascii="Calibri" w:hAnsi="Calibri" w:cs="Calibri"/>
          <w:iCs/>
        </w:rPr>
        <w:t>The Fly Delta app was created to make each step of your travel journey easier. Book a flight, speed through security, track your bag or find exactly what you’re looking for. This feature allows in-flight customers with certain versions of the app to access interactive maps, detailed point-of-interest information and social networking content related to the location of their flight. Track your bag and receive alerts in real-time, check the upgrade list, find a Delta Sky Club or navigate the airport with interactive airport map view upcoming trips, or even book award tickets with miles.</w:t>
      </w:r>
    </w:p>
    <w:p w14:paraId="2397E5D0" w14:textId="77777777" w:rsidR="00A55A2D" w:rsidRPr="00E30860" w:rsidRDefault="00A55A2D" w:rsidP="006B7326">
      <w:pPr>
        <w:pStyle w:val="Heading2"/>
        <w:ind w:right="144"/>
        <w:rPr>
          <w:rFonts w:ascii="Calibri" w:hAnsi="Calibri" w:cs="Calibri"/>
          <w:color w:val="auto"/>
          <w:sz w:val="22"/>
          <w:szCs w:val="22"/>
        </w:rPr>
      </w:pPr>
    </w:p>
    <w:p w14:paraId="70CAA604" w14:textId="77777777" w:rsidR="00462F69" w:rsidRPr="00E30860" w:rsidRDefault="00462F69" w:rsidP="006B7326">
      <w:pPr>
        <w:ind w:right="144"/>
        <w:rPr>
          <w:rFonts w:ascii="Calibri" w:hAnsi="Calibri" w:cs="Calibri"/>
          <w:b/>
          <w:u w:val="single"/>
        </w:rPr>
      </w:pPr>
      <w:r w:rsidRPr="00E30860">
        <w:rPr>
          <w:rFonts w:ascii="Calibri" w:hAnsi="Calibri" w:cs="Calibri"/>
          <w:b/>
          <w:u w:val="single"/>
        </w:rPr>
        <w:t>Responsibilities:</w:t>
      </w:r>
    </w:p>
    <w:p w14:paraId="294FCDA8" w14:textId="77777777" w:rsidR="00462F69" w:rsidRPr="00E30860" w:rsidRDefault="00462F6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Involved in the complete </w:t>
      </w:r>
      <w:r w:rsidRPr="00E30860">
        <w:rPr>
          <w:rFonts w:ascii="Calibri" w:hAnsi="Calibri" w:cs="Calibri"/>
          <w:b/>
        </w:rPr>
        <w:t>Software Development Life Cycle (SDLC</w:t>
      </w:r>
      <w:r w:rsidRPr="00E30860">
        <w:rPr>
          <w:rFonts w:ascii="Calibri" w:hAnsi="Calibri" w:cs="Calibri"/>
        </w:rPr>
        <w:t xml:space="preserve">) including </w:t>
      </w:r>
      <w:r w:rsidRPr="00E30860">
        <w:rPr>
          <w:rFonts w:ascii="Calibri" w:hAnsi="Calibri" w:cs="Calibri"/>
          <w:b/>
        </w:rPr>
        <w:t>Analysis, Design, Implementation, Testing</w:t>
      </w:r>
      <w:r w:rsidRPr="00E30860">
        <w:rPr>
          <w:rFonts w:ascii="Calibri" w:hAnsi="Calibri" w:cs="Calibri"/>
        </w:rPr>
        <w:t xml:space="preserve"> and </w:t>
      </w:r>
      <w:r w:rsidRPr="00E30860">
        <w:rPr>
          <w:rFonts w:ascii="Calibri" w:hAnsi="Calibri" w:cs="Calibri"/>
          <w:b/>
        </w:rPr>
        <w:t>Maintenance</w:t>
      </w:r>
      <w:r w:rsidRPr="00E30860">
        <w:rPr>
          <w:rFonts w:ascii="Calibri" w:hAnsi="Calibri" w:cs="Calibri"/>
        </w:rPr>
        <w:t xml:space="preserve"> using </w:t>
      </w:r>
      <w:r w:rsidR="00FF2F19" w:rsidRPr="00E30860">
        <w:rPr>
          <w:rFonts w:ascii="Calibri" w:hAnsi="Calibri" w:cs="Calibri"/>
          <w:b/>
        </w:rPr>
        <w:t>Agile</w:t>
      </w:r>
      <w:r w:rsidR="00FF2F19" w:rsidRPr="00E30860">
        <w:rPr>
          <w:rFonts w:ascii="Calibri" w:hAnsi="Calibri" w:cs="Calibri"/>
        </w:rPr>
        <w:t xml:space="preserve"> </w:t>
      </w:r>
      <w:r w:rsidRPr="00E30860">
        <w:rPr>
          <w:rFonts w:ascii="Calibri" w:hAnsi="Calibri" w:cs="Calibri"/>
        </w:rPr>
        <w:t>methodology.</w:t>
      </w:r>
    </w:p>
    <w:p w14:paraId="75917694" w14:textId="77777777" w:rsidR="00462F69" w:rsidRPr="00E30860" w:rsidRDefault="00462F6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lastRenderedPageBreak/>
        <w:t xml:space="preserve">Developed the application using </w:t>
      </w:r>
      <w:r w:rsidRPr="00E30860">
        <w:rPr>
          <w:rFonts w:ascii="Calibri" w:hAnsi="Calibri" w:cs="Calibri"/>
          <w:b/>
        </w:rPr>
        <w:t>C#</w:t>
      </w:r>
      <w:r w:rsidR="00101B6C" w:rsidRPr="00E30860">
        <w:rPr>
          <w:rFonts w:ascii="Calibri" w:hAnsi="Calibri" w:cs="Calibri"/>
        </w:rPr>
        <w:t xml:space="preserve">, </w:t>
      </w:r>
      <w:r w:rsidR="005A1291" w:rsidRPr="00E30860">
        <w:rPr>
          <w:rFonts w:ascii="Calibri" w:hAnsi="Calibri" w:cs="Calibri"/>
          <w:b/>
        </w:rPr>
        <w:t>Visual Studio</w:t>
      </w:r>
      <w:r w:rsidR="005A1291" w:rsidRPr="00E30860">
        <w:rPr>
          <w:rFonts w:ascii="Calibri" w:hAnsi="Calibri" w:cs="Calibri"/>
        </w:rPr>
        <w:t xml:space="preserve">, </w:t>
      </w:r>
      <w:r w:rsidR="009E1AF5" w:rsidRPr="00E30860">
        <w:rPr>
          <w:rFonts w:ascii="Calibri" w:hAnsi="Calibri" w:cs="Calibri"/>
        </w:rPr>
        <w:t>.</w:t>
      </w:r>
      <w:r w:rsidR="009E1AF5" w:rsidRPr="00E30860">
        <w:rPr>
          <w:rFonts w:ascii="Calibri" w:hAnsi="Calibri" w:cs="Calibri"/>
          <w:b/>
        </w:rPr>
        <w:t>NET F</w:t>
      </w:r>
      <w:r w:rsidR="006B5258" w:rsidRPr="00E30860">
        <w:rPr>
          <w:rFonts w:ascii="Calibri" w:hAnsi="Calibri" w:cs="Calibri"/>
          <w:b/>
        </w:rPr>
        <w:t>ramework</w:t>
      </w:r>
      <w:r w:rsidR="003A3EC4" w:rsidRPr="00E30860">
        <w:rPr>
          <w:rFonts w:ascii="Calibri" w:hAnsi="Calibri" w:cs="Calibri"/>
          <w:b/>
        </w:rPr>
        <w:t xml:space="preserve"> 5.x</w:t>
      </w:r>
      <w:r w:rsidR="006B5258"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>ASP.NET MVC</w:t>
      </w:r>
      <w:r w:rsidR="00CA048F" w:rsidRPr="00E30860">
        <w:rPr>
          <w:rFonts w:ascii="Calibri" w:hAnsi="Calibri" w:cs="Calibri"/>
          <w:b/>
        </w:rPr>
        <w:t xml:space="preserve"> 5</w:t>
      </w:r>
      <w:r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>with</w:t>
      </w:r>
      <w:r w:rsidRPr="00E30860">
        <w:rPr>
          <w:rFonts w:ascii="Calibri" w:hAnsi="Calibri" w:cs="Calibri"/>
          <w:b/>
        </w:rPr>
        <w:t xml:space="preserve"> Razor View Engine, AJAX, CSS3, HTML5, JavaScript, </w:t>
      </w:r>
      <w:proofErr w:type="spellStart"/>
      <w:r w:rsidR="001E2D4A" w:rsidRPr="00E30860">
        <w:rPr>
          <w:rFonts w:ascii="Calibri" w:hAnsi="Calibri" w:cs="Calibri"/>
          <w:b/>
        </w:rPr>
        <w:t>J</w:t>
      </w:r>
      <w:r w:rsidRPr="00E30860">
        <w:rPr>
          <w:rFonts w:ascii="Calibri" w:hAnsi="Calibri" w:cs="Calibri"/>
          <w:b/>
        </w:rPr>
        <w:t>Query</w:t>
      </w:r>
      <w:proofErr w:type="spellEnd"/>
      <w:r w:rsidRPr="00E30860">
        <w:rPr>
          <w:rFonts w:ascii="Calibri" w:hAnsi="Calibri" w:cs="Calibri"/>
          <w:b/>
        </w:rPr>
        <w:t xml:space="preserve">, </w:t>
      </w:r>
      <w:r w:rsidR="003575D8" w:rsidRPr="00E30860">
        <w:rPr>
          <w:rFonts w:ascii="Calibri" w:hAnsi="Calibri" w:cs="Calibri"/>
          <w:b/>
        </w:rPr>
        <w:t xml:space="preserve">Java Script, </w:t>
      </w:r>
      <w:r w:rsidR="00CA4385" w:rsidRPr="00E30860">
        <w:rPr>
          <w:rFonts w:ascii="Calibri" w:hAnsi="Calibri" w:cs="Calibri"/>
          <w:b/>
        </w:rPr>
        <w:t>Angular2/4</w:t>
      </w:r>
      <w:r w:rsidR="004B07AD" w:rsidRPr="00E30860">
        <w:rPr>
          <w:rFonts w:ascii="Calibri" w:hAnsi="Calibri" w:cs="Calibri"/>
          <w:b/>
        </w:rPr>
        <w:t>, Bootstrap</w:t>
      </w:r>
      <w:r w:rsidR="00040B57" w:rsidRPr="00E30860">
        <w:rPr>
          <w:rFonts w:ascii="Calibri" w:hAnsi="Calibri" w:cs="Calibri"/>
          <w:b/>
        </w:rPr>
        <w:t xml:space="preserve"> 3.0</w:t>
      </w:r>
      <w:r w:rsidR="00FF2F19" w:rsidRPr="00E30860">
        <w:rPr>
          <w:rFonts w:ascii="Calibri" w:hAnsi="Calibri" w:cs="Calibri"/>
          <w:b/>
        </w:rPr>
        <w:t>.</w:t>
      </w:r>
      <w:r w:rsidRPr="00E30860">
        <w:rPr>
          <w:rFonts w:ascii="Calibri" w:hAnsi="Calibri" w:cs="Calibri"/>
          <w:b/>
        </w:rPr>
        <w:t xml:space="preserve"> </w:t>
      </w:r>
    </w:p>
    <w:p w14:paraId="687EEFB8" w14:textId="77777777" w:rsidR="00462F69" w:rsidRPr="00E30860" w:rsidRDefault="00462F6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Implemented </w:t>
      </w:r>
      <w:r w:rsidRPr="00E30860">
        <w:rPr>
          <w:rFonts w:ascii="Calibri" w:hAnsi="Calibri" w:cs="Calibri"/>
          <w:b/>
        </w:rPr>
        <w:t>AJAX</w:t>
      </w:r>
      <w:r w:rsidRPr="00E30860">
        <w:rPr>
          <w:rFonts w:ascii="Calibri" w:hAnsi="Calibri" w:cs="Calibri"/>
        </w:rPr>
        <w:t xml:space="preserve"> functionality using </w:t>
      </w:r>
      <w:r w:rsidR="00CA4385" w:rsidRPr="00E30860">
        <w:rPr>
          <w:rFonts w:ascii="Calibri" w:hAnsi="Calibri" w:cs="Calibri"/>
          <w:b/>
        </w:rPr>
        <w:t>Angular2/4</w:t>
      </w:r>
      <w:r w:rsidRPr="00E30860">
        <w:rPr>
          <w:rFonts w:ascii="Calibri" w:hAnsi="Calibri" w:cs="Calibri"/>
        </w:rPr>
        <w:t xml:space="preserve"> to load contents individually in different partial views to minimize loading time and for better user experience</w:t>
      </w:r>
    </w:p>
    <w:p w14:paraId="68BF4BAB" w14:textId="77777777" w:rsidR="00FF2F19" w:rsidRPr="00E30860" w:rsidRDefault="00462F6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Involved in development &amp; maintenance of website and database using </w:t>
      </w:r>
      <w:r w:rsidRPr="00E30860">
        <w:rPr>
          <w:rFonts w:ascii="Calibri" w:hAnsi="Calibri" w:cs="Calibri"/>
          <w:b/>
        </w:rPr>
        <w:t>ASP.NET MVC</w:t>
      </w:r>
      <w:r w:rsidR="00AF7612" w:rsidRPr="00E30860">
        <w:rPr>
          <w:rFonts w:ascii="Calibri" w:hAnsi="Calibri" w:cs="Calibri"/>
          <w:b/>
        </w:rPr>
        <w:t xml:space="preserve"> 5</w:t>
      </w:r>
      <w:r w:rsidRPr="00E30860">
        <w:rPr>
          <w:rFonts w:ascii="Calibri" w:hAnsi="Calibri" w:cs="Calibri"/>
          <w:b/>
        </w:rPr>
        <w:t xml:space="preserve">, XML, XSL, XSLT, </w:t>
      </w:r>
      <w:proofErr w:type="spellStart"/>
      <w:r w:rsidRPr="00E30860">
        <w:rPr>
          <w:rFonts w:ascii="Calibri" w:hAnsi="Calibri" w:cs="Calibri"/>
          <w:b/>
        </w:rPr>
        <w:t>JQuery</w:t>
      </w:r>
      <w:proofErr w:type="spellEnd"/>
      <w:r w:rsidRPr="00E30860">
        <w:rPr>
          <w:rFonts w:ascii="Calibri" w:hAnsi="Calibri" w:cs="Calibri"/>
          <w:b/>
        </w:rPr>
        <w:t>, EXTJS, Bootstrap</w:t>
      </w:r>
      <w:r w:rsidR="00040B57" w:rsidRPr="00E30860">
        <w:rPr>
          <w:rFonts w:ascii="Calibri" w:hAnsi="Calibri" w:cs="Calibri"/>
          <w:b/>
        </w:rPr>
        <w:t xml:space="preserve"> 3.0</w:t>
      </w:r>
      <w:r w:rsidRPr="00E30860">
        <w:rPr>
          <w:rFonts w:ascii="Calibri" w:hAnsi="Calibri" w:cs="Calibri"/>
          <w:b/>
        </w:rPr>
        <w:t xml:space="preserve"> and LINQ</w:t>
      </w:r>
      <w:r w:rsidR="00FF2F19" w:rsidRPr="00E30860">
        <w:rPr>
          <w:rFonts w:ascii="Calibri" w:hAnsi="Calibri" w:cs="Calibri"/>
        </w:rPr>
        <w:t>.</w:t>
      </w:r>
    </w:p>
    <w:p w14:paraId="0DC6D98F" w14:textId="77777777" w:rsidR="00FF2F19" w:rsidRPr="00E30860" w:rsidRDefault="00FF2F1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Redesigned the Web Pages using </w:t>
      </w:r>
      <w:r w:rsidRPr="00E30860">
        <w:rPr>
          <w:rFonts w:ascii="Calibri" w:hAnsi="Calibri" w:cs="Calibri"/>
          <w:b/>
        </w:rPr>
        <w:t>HTML</w:t>
      </w:r>
      <w:r w:rsidR="00CA048F" w:rsidRPr="00E30860">
        <w:rPr>
          <w:rFonts w:ascii="Calibri" w:hAnsi="Calibri" w:cs="Calibri"/>
          <w:b/>
        </w:rPr>
        <w:t xml:space="preserve"> 5</w:t>
      </w:r>
      <w:r w:rsidRPr="00E30860">
        <w:rPr>
          <w:rFonts w:ascii="Calibri" w:hAnsi="Calibri" w:cs="Calibri"/>
          <w:b/>
        </w:rPr>
        <w:t>,</w:t>
      </w:r>
      <w:r w:rsidR="00845B7E" w:rsidRPr="00E30860">
        <w:rPr>
          <w:rFonts w:ascii="Calibri" w:hAnsi="Calibri" w:cs="Calibri"/>
        </w:rPr>
        <w:t xml:space="preserve"> </w:t>
      </w:r>
      <w:r w:rsidR="00845B7E" w:rsidRPr="00E30860">
        <w:rPr>
          <w:rFonts w:ascii="Calibri" w:hAnsi="Calibri" w:cs="Calibri"/>
          <w:b/>
        </w:rPr>
        <w:t>Java Script</w:t>
      </w:r>
      <w:r w:rsidR="00845B7E" w:rsidRPr="00E30860">
        <w:rPr>
          <w:rFonts w:ascii="Calibri" w:hAnsi="Calibri" w:cs="Calibri"/>
        </w:rPr>
        <w:t>,</w:t>
      </w:r>
      <w:r w:rsidRPr="00E30860">
        <w:rPr>
          <w:rFonts w:ascii="Calibri" w:hAnsi="Calibri" w:cs="Calibri"/>
          <w:b/>
        </w:rPr>
        <w:t xml:space="preserve"> </w:t>
      </w:r>
      <w:r w:rsidR="00C06F65" w:rsidRPr="00E30860">
        <w:rPr>
          <w:rFonts w:ascii="Calibri" w:hAnsi="Calibri" w:cs="Calibri"/>
          <w:b/>
        </w:rPr>
        <w:t>Bootstrap</w:t>
      </w:r>
      <w:r w:rsidR="00040B57" w:rsidRPr="00E30860">
        <w:rPr>
          <w:rFonts w:ascii="Calibri" w:hAnsi="Calibri" w:cs="Calibri"/>
          <w:b/>
        </w:rPr>
        <w:t xml:space="preserve"> 3.0</w:t>
      </w:r>
      <w:r w:rsidR="00C06F65" w:rsidRPr="00E30860">
        <w:rPr>
          <w:rFonts w:ascii="Calibri" w:hAnsi="Calibri" w:cs="Calibri"/>
          <w:b/>
        </w:rPr>
        <w:t xml:space="preserve">, </w:t>
      </w:r>
      <w:r w:rsidRPr="00E30860">
        <w:rPr>
          <w:rFonts w:ascii="Calibri" w:hAnsi="Calibri" w:cs="Calibri"/>
          <w:b/>
        </w:rPr>
        <w:t>CSS</w:t>
      </w:r>
      <w:r w:rsidR="00CA048F" w:rsidRPr="00E30860">
        <w:rPr>
          <w:rFonts w:ascii="Calibri" w:hAnsi="Calibri" w:cs="Calibri"/>
          <w:b/>
        </w:rPr>
        <w:t xml:space="preserve"> 3</w:t>
      </w:r>
      <w:r w:rsidRPr="00E30860">
        <w:rPr>
          <w:rFonts w:ascii="Calibri" w:hAnsi="Calibri" w:cs="Calibri"/>
          <w:b/>
        </w:rPr>
        <w:t>,</w:t>
      </w:r>
      <w:r w:rsidR="005E7FA4" w:rsidRPr="00E30860">
        <w:rPr>
          <w:rFonts w:ascii="Calibri" w:hAnsi="Calibri" w:cs="Calibri"/>
          <w:b/>
        </w:rPr>
        <w:t xml:space="preserve"> C#.NET</w:t>
      </w:r>
      <w:r w:rsidR="000C6CEA" w:rsidRPr="00E30860">
        <w:rPr>
          <w:rFonts w:ascii="Calibri" w:hAnsi="Calibri" w:cs="Calibri"/>
          <w:b/>
        </w:rPr>
        <w:t>,</w:t>
      </w:r>
      <w:r w:rsidRPr="00E30860">
        <w:rPr>
          <w:rFonts w:ascii="Calibri" w:hAnsi="Calibri" w:cs="Calibri"/>
          <w:b/>
        </w:rPr>
        <w:t xml:space="preserve"> ASP.NET</w:t>
      </w:r>
      <w:r w:rsidR="0035160E" w:rsidRPr="00E30860">
        <w:rPr>
          <w:rFonts w:ascii="Calibri" w:hAnsi="Calibri" w:cs="Calibri"/>
          <w:b/>
        </w:rPr>
        <w:t xml:space="preserve"> 4.</w:t>
      </w:r>
      <w:r w:rsidR="00C404F7" w:rsidRPr="00E30860">
        <w:rPr>
          <w:rFonts w:ascii="Calibri" w:hAnsi="Calibri" w:cs="Calibri"/>
          <w:b/>
        </w:rPr>
        <w:t>5</w:t>
      </w:r>
      <w:r w:rsidRPr="00E30860">
        <w:rPr>
          <w:rFonts w:ascii="Calibri" w:hAnsi="Calibri" w:cs="Calibri"/>
        </w:rPr>
        <w:t xml:space="preserve"> and </w:t>
      </w:r>
      <w:proofErr w:type="spellStart"/>
      <w:r w:rsidRPr="00E30860">
        <w:rPr>
          <w:rFonts w:ascii="Calibri" w:hAnsi="Calibri" w:cs="Calibri"/>
          <w:b/>
        </w:rPr>
        <w:t>JQuery</w:t>
      </w:r>
      <w:proofErr w:type="spellEnd"/>
      <w:r w:rsidRPr="00E30860">
        <w:rPr>
          <w:rFonts w:ascii="Calibri" w:hAnsi="Calibri" w:cs="Calibri"/>
        </w:rPr>
        <w:t xml:space="preserve"> for new interactive features.</w:t>
      </w:r>
    </w:p>
    <w:p w14:paraId="2094EEC9" w14:textId="77777777" w:rsidR="00FF2F19" w:rsidRPr="00E30860" w:rsidRDefault="00FF2F1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Work with </w:t>
      </w:r>
      <w:r w:rsidRPr="00E30860">
        <w:rPr>
          <w:rFonts w:ascii="Calibri" w:hAnsi="Calibri" w:cs="Calibri"/>
          <w:b/>
        </w:rPr>
        <w:t>ASP.NET MVC</w:t>
      </w:r>
      <w:r w:rsidR="00AF7612" w:rsidRPr="00E30860">
        <w:rPr>
          <w:rFonts w:ascii="Calibri" w:hAnsi="Calibri" w:cs="Calibri"/>
          <w:b/>
        </w:rPr>
        <w:t xml:space="preserve"> </w:t>
      </w:r>
      <w:r w:rsidR="00CA048F" w:rsidRPr="00E30860">
        <w:rPr>
          <w:rFonts w:ascii="Calibri" w:hAnsi="Calibri" w:cs="Calibri"/>
          <w:b/>
        </w:rPr>
        <w:t>5</w:t>
      </w:r>
      <w:r w:rsidR="00AF7612"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 xml:space="preserve">application with </w:t>
      </w:r>
      <w:r w:rsidRPr="00E30860">
        <w:rPr>
          <w:rFonts w:ascii="Calibri" w:hAnsi="Calibri" w:cs="Calibri"/>
          <w:b/>
        </w:rPr>
        <w:t>UI</w:t>
      </w:r>
      <w:r w:rsidRPr="00E30860">
        <w:rPr>
          <w:rFonts w:ascii="Calibri" w:hAnsi="Calibri" w:cs="Calibri"/>
        </w:rPr>
        <w:t xml:space="preserve"> framework </w:t>
      </w:r>
      <w:r w:rsidRPr="00E30860">
        <w:rPr>
          <w:rFonts w:ascii="Calibri" w:hAnsi="Calibri" w:cs="Calibri"/>
          <w:b/>
        </w:rPr>
        <w:t>Angular</w:t>
      </w:r>
      <w:r w:rsidRPr="00E30860">
        <w:rPr>
          <w:rFonts w:ascii="Calibri" w:hAnsi="Calibri" w:cs="Calibri"/>
        </w:rPr>
        <w:t xml:space="preserve"> and used several </w:t>
      </w:r>
      <w:r w:rsidRPr="00E30860">
        <w:rPr>
          <w:rFonts w:ascii="Calibri" w:hAnsi="Calibri" w:cs="Calibri"/>
          <w:b/>
        </w:rPr>
        <w:t>ASP.NET MVC</w:t>
      </w:r>
      <w:r w:rsidR="00CA048F" w:rsidRPr="00E30860">
        <w:rPr>
          <w:rFonts w:ascii="Calibri" w:hAnsi="Calibri" w:cs="Calibri"/>
          <w:b/>
        </w:rPr>
        <w:t xml:space="preserve"> 5</w:t>
      </w:r>
      <w:r w:rsidR="00AF7612"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>features like Routing, HTML helpers, Action Filters, Partial Views, etc.</w:t>
      </w:r>
    </w:p>
    <w:p w14:paraId="0C995277" w14:textId="77777777" w:rsidR="003B193C" w:rsidRPr="00E30860" w:rsidRDefault="00462F6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Customized User Controls, </w:t>
      </w:r>
      <w:r w:rsidRPr="00E30860">
        <w:rPr>
          <w:rFonts w:ascii="Calibri" w:hAnsi="Calibri" w:cs="Calibri"/>
          <w:b/>
        </w:rPr>
        <w:t>web controls</w:t>
      </w:r>
      <w:r w:rsidRPr="00E30860">
        <w:rPr>
          <w:rFonts w:ascii="Calibri" w:hAnsi="Calibri" w:cs="Calibri"/>
        </w:rPr>
        <w:t xml:space="preserve"> using </w:t>
      </w:r>
      <w:r w:rsidRPr="00E30860">
        <w:rPr>
          <w:rFonts w:ascii="Calibri" w:hAnsi="Calibri" w:cs="Calibri"/>
          <w:b/>
        </w:rPr>
        <w:t>Kendo UI</w:t>
      </w:r>
      <w:r w:rsidRPr="00E30860">
        <w:rPr>
          <w:rFonts w:ascii="Calibri" w:hAnsi="Calibri" w:cs="Calibri"/>
        </w:rPr>
        <w:t xml:space="preserve"> and improved the performance of the application by configuring the </w:t>
      </w:r>
      <w:r w:rsidRPr="00E30860">
        <w:rPr>
          <w:rFonts w:ascii="Calibri" w:hAnsi="Calibri" w:cs="Calibri"/>
          <w:b/>
        </w:rPr>
        <w:t>caching, Bowser Storage, Managing Cookies</w:t>
      </w:r>
      <w:r w:rsidRPr="00E30860">
        <w:rPr>
          <w:rFonts w:ascii="Calibri" w:hAnsi="Calibri" w:cs="Calibri"/>
        </w:rPr>
        <w:t>.</w:t>
      </w:r>
    </w:p>
    <w:p w14:paraId="70FD509B" w14:textId="77777777" w:rsidR="00FF2F19" w:rsidRPr="00E30860" w:rsidRDefault="00462F6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Developed interactive pages of the application using </w:t>
      </w:r>
      <w:r w:rsidRPr="00E30860">
        <w:rPr>
          <w:rFonts w:ascii="Calibri" w:hAnsi="Calibri" w:cs="Calibri"/>
          <w:b/>
        </w:rPr>
        <w:t>ASP.NET</w:t>
      </w:r>
      <w:r w:rsidR="00C45F58" w:rsidRPr="00E30860">
        <w:rPr>
          <w:rFonts w:ascii="Calibri" w:hAnsi="Calibri" w:cs="Calibri"/>
          <w:b/>
        </w:rPr>
        <w:t xml:space="preserve"> 4</w:t>
      </w:r>
      <w:r w:rsidR="0035160E" w:rsidRPr="00E30860">
        <w:rPr>
          <w:rFonts w:ascii="Calibri" w:hAnsi="Calibri" w:cs="Calibri"/>
          <w:b/>
        </w:rPr>
        <w:t>.</w:t>
      </w:r>
      <w:r w:rsidR="00C404F7" w:rsidRPr="00E30860">
        <w:rPr>
          <w:rFonts w:ascii="Calibri" w:hAnsi="Calibri" w:cs="Calibri"/>
          <w:b/>
        </w:rPr>
        <w:t>5</w:t>
      </w:r>
      <w:r w:rsidR="00B94C9D" w:rsidRPr="00E30860">
        <w:rPr>
          <w:rFonts w:ascii="Calibri" w:hAnsi="Calibri" w:cs="Calibri"/>
          <w:b/>
        </w:rPr>
        <w:t xml:space="preserve">, .NET </w:t>
      </w:r>
      <w:r w:rsidRPr="00E30860">
        <w:rPr>
          <w:rFonts w:ascii="Calibri" w:hAnsi="Calibri" w:cs="Calibri"/>
          <w:b/>
        </w:rPr>
        <w:t>Web Forms</w:t>
      </w:r>
      <w:r w:rsidRPr="00E30860">
        <w:rPr>
          <w:rFonts w:ascii="Calibri" w:hAnsi="Calibri" w:cs="Calibri"/>
        </w:rPr>
        <w:t xml:space="preserve"> pages with </w:t>
      </w:r>
      <w:r w:rsidR="00EF070A" w:rsidRPr="00E30860">
        <w:rPr>
          <w:rFonts w:ascii="Calibri" w:hAnsi="Calibri" w:cs="Calibri"/>
          <w:b/>
        </w:rPr>
        <w:t>C#</w:t>
      </w:r>
      <w:r w:rsidR="00B94C9D" w:rsidRPr="00E30860">
        <w:rPr>
          <w:rFonts w:ascii="Calibri" w:hAnsi="Calibri" w:cs="Calibri"/>
          <w:b/>
        </w:rPr>
        <w:t xml:space="preserve"> .</w:t>
      </w:r>
      <w:r w:rsidRPr="00E30860">
        <w:rPr>
          <w:rFonts w:ascii="Calibri" w:hAnsi="Calibri" w:cs="Calibri"/>
          <w:b/>
        </w:rPr>
        <w:t>NET</w:t>
      </w:r>
      <w:r w:rsidRPr="00E30860">
        <w:rPr>
          <w:rFonts w:ascii="Calibri" w:hAnsi="Calibri" w:cs="Calibri"/>
        </w:rPr>
        <w:t xml:space="preserve"> for the code behind modules.</w:t>
      </w:r>
    </w:p>
    <w:p w14:paraId="410A3F0C" w14:textId="77777777" w:rsidR="00DC56ED" w:rsidRPr="00E30860" w:rsidRDefault="00DC56ED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Developed the data base objects </w:t>
      </w:r>
      <w:r w:rsidRPr="00E30860">
        <w:rPr>
          <w:rFonts w:ascii="Calibri" w:hAnsi="Calibri" w:cs="Calibri"/>
          <w:b/>
        </w:rPr>
        <w:t>like Functions, Indexes, Stored Procedures, and Triggers using SQL</w:t>
      </w:r>
      <w:r w:rsidR="007D7AE1" w:rsidRPr="00E30860">
        <w:rPr>
          <w:rFonts w:ascii="Calibri" w:hAnsi="Calibri" w:cs="Calibri"/>
          <w:b/>
        </w:rPr>
        <w:t xml:space="preserve">, </w:t>
      </w:r>
      <w:r w:rsidR="00233EBD" w:rsidRPr="00E30860">
        <w:rPr>
          <w:rFonts w:ascii="Calibri" w:hAnsi="Calibri" w:cs="Calibri"/>
          <w:b/>
        </w:rPr>
        <w:t>Postgre</w:t>
      </w:r>
      <w:r w:rsidR="007D7AE1" w:rsidRPr="00E30860">
        <w:rPr>
          <w:rFonts w:ascii="Calibri" w:hAnsi="Calibri" w:cs="Calibri"/>
          <w:b/>
        </w:rPr>
        <w:t>SQL</w:t>
      </w:r>
      <w:r w:rsidRPr="00E30860">
        <w:rPr>
          <w:rFonts w:ascii="Calibri" w:hAnsi="Calibri" w:cs="Calibri"/>
          <w:b/>
        </w:rPr>
        <w:t>.</w:t>
      </w:r>
    </w:p>
    <w:p w14:paraId="41218933" w14:textId="77777777" w:rsidR="00462F69" w:rsidRPr="00E30860" w:rsidRDefault="00462F69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Created Jobs, Packages, and </w:t>
      </w:r>
      <w:r w:rsidRPr="00E30860">
        <w:rPr>
          <w:rFonts w:ascii="Calibri" w:hAnsi="Calibri" w:cs="Calibri"/>
          <w:b/>
        </w:rPr>
        <w:t>Reporting Services (SSRS</w:t>
      </w:r>
      <w:r w:rsidRPr="00E30860">
        <w:rPr>
          <w:rFonts w:ascii="Calibri" w:hAnsi="Calibri" w:cs="Calibri"/>
        </w:rPr>
        <w:t xml:space="preserve">), </w:t>
      </w:r>
      <w:r w:rsidRPr="00E30860">
        <w:rPr>
          <w:rFonts w:ascii="Calibri" w:hAnsi="Calibri" w:cs="Calibri"/>
          <w:b/>
        </w:rPr>
        <w:t>Integration Services (SSIS)</w:t>
      </w:r>
      <w:r w:rsidRPr="00E30860">
        <w:rPr>
          <w:rFonts w:ascii="Calibri" w:hAnsi="Calibri" w:cs="Calibri"/>
        </w:rPr>
        <w:t xml:space="preserve"> on </w:t>
      </w:r>
      <w:r w:rsidRPr="00E30860">
        <w:rPr>
          <w:rFonts w:ascii="Calibri" w:hAnsi="Calibri" w:cs="Calibri"/>
          <w:b/>
        </w:rPr>
        <w:t>SQL Server Database.</w:t>
      </w:r>
    </w:p>
    <w:p w14:paraId="3E993B33" w14:textId="77777777" w:rsidR="00555500" w:rsidRPr="00E30860" w:rsidRDefault="00555500" w:rsidP="006B7326">
      <w:pPr>
        <w:pStyle w:val="ListParagraph"/>
        <w:numPr>
          <w:ilvl w:val="0"/>
          <w:numId w:val="29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Performed testing of the modules prior submitting to QA in all the phase of testing like </w:t>
      </w:r>
      <w:r w:rsidRPr="00E30860">
        <w:rPr>
          <w:rFonts w:ascii="Calibri" w:hAnsi="Calibri" w:cs="Calibri"/>
          <w:b/>
        </w:rPr>
        <w:t xml:space="preserve">Unit testing </w:t>
      </w:r>
      <w:r w:rsidRPr="00E30860">
        <w:rPr>
          <w:rFonts w:ascii="Calibri" w:hAnsi="Calibri" w:cs="Calibri"/>
        </w:rPr>
        <w:t xml:space="preserve">using </w:t>
      </w:r>
      <w:proofErr w:type="spellStart"/>
      <w:r w:rsidRPr="00E30860">
        <w:rPr>
          <w:rFonts w:ascii="Calibri" w:hAnsi="Calibri" w:cs="Calibri"/>
          <w:b/>
        </w:rPr>
        <w:t>NUnit</w:t>
      </w:r>
      <w:proofErr w:type="spellEnd"/>
      <w:r w:rsidRPr="00E30860">
        <w:rPr>
          <w:rFonts w:ascii="Calibri" w:hAnsi="Calibri" w:cs="Calibri"/>
        </w:rPr>
        <w:t xml:space="preserve"> Framework.</w:t>
      </w:r>
    </w:p>
    <w:p w14:paraId="1780ECEB" w14:textId="77777777" w:rsidR="00BB2BA3" w:rsidRPr="00E30860" w:rsidRDefault="00BB2BA3" w:rsidP="006B7326">
      <w:pPr>
        <w:pStyle w:val="ListParagraph"/>
        <w:ind w:right="144"/>
        <w:rPr>
          <w:rFonts w:ascii="Calibri" w:hAnsi="Calibri" w:cs="Calibri"/>
          <w:b/>
        </w:rPr>
      </w:pPr>
    </w:p>
    <w:p w14:paraId="480DC199" w14:textId="3629FF26" w:rsidR="00462F69" w:rsidRPr="00E30860" w:rsidRDefault="00462F69" w:rsidP="006B7326">
      <w:pPr>
        <w:pStyle w:val="ListParagraph"/>
        <w:ind w:left="0" w:right="144"/>
        <w:rPr>
          <w:rFonts w:ascii="Calibri" w:hAnsi="Calibri" w:cs="Calibri"/>
        </w:rPr>
      </w:pPr>
      <w:r w:rsidRPr="000C1A40">
        <w:rPr>
          <w:rFonts w:ascii="Calibri" w:hAnsi="Calibri" w:cs="Calibri"/>
          <w:b/>
          <w:u w:val="single"/>
        </w:rPr>
        <w:t>Environment:</w:t>
      </w:r>
      <w:r w:rsidR="00D0786C" w:rsidRPr="00E30860">
        <w:rPr>
          <w:rFonts w:ascii="Calibri" w:hAnsi="Calibri" w:cs="Calibri"/>
        </w:rPr>
        <w:t xml:space="preserve"> C#</w:t>
      </w:r>
      <w:r w:rsidRPr="00E30860">
        <w:rPr>
          <w:rFonts w:ascii="Calibri" w:hAnsi="Calibri" w:cs="Calibri"/>
        </w:rPr>
        <w:t>, .NET Framework</w:t>
      </w:r>
      <w:r w:rsidR="00A96421" w:rsidRPr="00E30860">
        <w:rPr>
          <w:rFonts w:ascii="Calibri" w:hAnsi="Calibri" w:cs="Calibri"/>
        </w:rPr>
        <w:t xml:space="preserve"> </w:t>
      </w:r>
      <w:r w:rsidR="00D757F2" w:rsidRPr="00E30860">
        <w:rPr>
          <w:rFonts w:ascii="Calibri" w:hAnsi="Calibri" w:cs="Calibri"/>
        </w:rPr>
        <w:t>5.x</w:t>
      </w:r>
      <w:r w:rsidRPr="00E30860">
        <w:rPr>
          <w:rFonts w:ascii="Calibri" w:hAnsi="Calibri" w:cs="Calibri"/>
        </w:rPr>
        <w:t xml:space="preserve">, </w:t>
      </w:r>
      <w:r w:rsidR="005A1291" w:rsidRPr="00E30860">
        <w:rPr>
          <w:rFonts w:ascii="Calibri" w:hAnsi="Calibri" w:cs="Calibri"/>
        </w:rPr>
        <w:t>Visual Studio,</w:t>
      </w:r>
      <w:r w:rsidR="004B07AD" w:rsidRPr="00E30860">
        <w:rPr>
          <w:rFonts w:ascii="Calibri" w:hAnsi="Calibri" w:cs="Calibri"/>
        </w:rPr>
        <w:t xml:space="preserve"> </w:t>
      </w:r>
      <w:r w:rsidR="00AA5DD9" w:rsidRPr="00E30860">
        <w:rPr>
          <w:rFonts w:ascii="Calibri" w:hAnsi="Calibri" w:cs="Calibri"/>
        </w:rPr>
        <w:t>Ajax, Angular</w:t>
      </w:r>
      <w:r w:rsidR="009A374D" w:rsidRPr="00E30860">
        <w:rPr>
          <w:rFonts w:ascii="Calibri" w:hAnsi="Calibri" w:cs="Calibri"/>
        </w:rPr>
        <w:t xml:space="preserve"> 2/4, Ajax, </w:t>
      </w:r>
      <w:r w:rsidR="00AA5DD9" w:rsidRPr="00E30860">
        <w:rPr>
          <w:rFonts w:ascii="Calibri" w:hAnsi="Calibri" w:cs="Calibri"/>
        </w:rPr>
        <w:t>JavaScript, Bootstrap</w:t>
      </w:r>
      <w:r w:rsidR="00040B57" w:rsidRPr="00E30860">
        <w:rPr>
          <w:rFonts w:ascii="Calibri" w:hAnsi="Calibri" w:cs="Calibri"/>
        </w:rPr>
        <w:t xml:space="preserve"> 3.0</w:t>
      </w:r>
      <w:r w:rsidR="00AA5DD9"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</w:rPr>
        <w:t>ASP.N</w:t>
      </w:r>
      <w:r w:rsidR="00AA5DD9" w:rsidRPr="00E30860">
        <w:rPr>
          <w:rFonts w:ascii="Calibri" w:hAnsi="Calibri" w:cs="Calibri"/>
        </w:rPr>
        <w:t>ET</w:t>
      </w:r>
      <w:r w:rsidR="00C45F58" w:rsidRPr="00E30860">
        <w:rPr>
          <w:rFonts w:ascii="Calibri" w:hAnsi="Calibri" w:cs="Calibri"/>
        </w:rPr>
        <w:t xml:space="preserve"> 4</w:t>
      </w:r>
      <w:r w:rsidR="00C404F7" w:rsidRPr="00E30860">
        <w:rPr>
          <w:rFonts w:ascii="Calibri" w:hAnsi="Calibri" w:cs="Calibri"/>
        </w:rPr>
        <w:t>.5</w:t>
      </w:r>
      <w:r w:rsidR="00AA5DD9" w:rsidRPr="00E30860">
        <w:rPr>
          <w:rFonts w:ascii="Calibri" w:hAnsi="Calibri" w:cs="Calibri"/>
        </w:rPr>
        <w:t>,</w:t>
      </w:r>
      <w:r w:rsidR="00AF7612" w:rsidRPr="00E30860">
        <w:rPr>
          <w:rFonts w:ascii="Calibri" w:hAnsi="Calibri" w:cs="Calibri"/>
        </w:rPr>
        <w:t xml:space="preserve"> </w:t>
      </w:r>
      <w:r w:rsidR="000C6CEA" w:rsidRPr="00E30860">
        <w:rPr>
          <w:rFonts w:ascii="Calibri" w:hAnsi="Calibri" w:cs="Calibri"/>
        </w:rPr>
        <w:t>.Net Core,</w:t>
      </w:r>
      <w:r w:rsidR="00AA5DD9" w:rsidRPr="00E30860">
        <w:rPr>
          <w:rFonts w:ascii="Calibri" w:hAnsi="Calibri" w:cs="Calibri"/>
        </w:rPr>
        <w:t xml:space="preserve"> ADO.NET, C#.NET, ASP.NET MVC</w:t>
      </w:r>
      <w:r w:rsidR="00CA048F" w:rsidRPr="00E30860">
        <w:rPr>
          <w:rFonts w:ascii="Calibri" w:hAnsi="Calibri" w:cs="Calibri"/>
        </w:rPr>
        <w:t xml:space="preserve"> 5</w:t>
      </w:r>
      <w:r w:rsidR="00AA5DD9" w:rsidRPr="00E30860">
        <w:rPr>
          <w:rFonts w:ascii="Calibri" w:hAnsi="Calibri" w:cs="Calibri"/>
        </w:rPr>
        <w:t>, W</w:t>
      </w:r>
      <w:r w:rsidR="002B6C07" w:rsidRPr="00E30860">
        <w:rPr>
          <w:rFonts w:ascii="Calibri" w:hAnsi="Calibri" w:cs="Calibri"/>
        </w:rPr>
        <w:t>eb API</w:t>
      </w:r>
      <w:r w:rsidR="00B57729" w:rsidRPr="00E30860">
        <w:rPr>
          <w:rFonts w:ascii="Calibri" w:hAnsi="Calibri" w:cs="Calibri"/>
        </w:rPr>
        <w:t>, SQL Server</w:t>
      </w:r>
      <w:r w:rsidR="00A82EA7" w:rsidRPr="00E30860">
        <w:rPr>
          <w:rFonts w:ascii="Calibri" w:hAnsi="Calibri" w:cs="Calibri"/>
        </w:rPr>
        <w:t xml:space="preserve"> 201</w:t>
      </w:r>
      <w:r w:rsidR="00F45148" w:rsidRPr="00E30860">
        <w:rPr>
          <w:rFonts w:ascii="Calibri" w:hAnsi="Calibri" w:cs="Calibri"/>
        </w:rPr>
        <w:t>4</w:t>
      </w:r>
      <w:r w:rsidRPr="00E30860">
        <w:rPr>
          <w:rFonts w:ascii="Calibri" w:hAnsi="Calibri" w:cs="Calibri"/>
        </w:rPr>
        <w:t>,</w:t>
      </w:r>
      <w:r w:rsidR="007D7AE1" w:rsidRPr="00E30860">
        <w:rPr>
          <w:rFonts w:ascii="Calibri" w:hAnsi="Calibri" w:cs="Calibri"/>
          <w:b/>
        </w:rPr>
        <w:t xml:space="preserve"> </w:t>
      </w:r>
      <w:r w:rsidR="007D7AE1" w:rsidRPr="00E30860">
        <w:rPr>
          <w:rFonts w:ascii="Calibri" w:hAnsi="Calibri" w:cs="Calibri"/>
        </w:rPr>
        <w:t>T-SQL</w:t>
      </w:r>
      <w:r w:rsidRPr="00E30860">
        <w:rPr>
          <w:rFonts w:ascii="Calibri" w:hAnsi="Calibri" w:cs="Calibri"/>
        </w:rPr>
        <w:t xml:space="preserve"> IIS</w:t>
      </w:r>
      <w:r w:rsidR="00B57729" w:rsidRPr="00E30860">
        <w:rPr>
          <w:rFonts w:ascii="Calibri" w:hAnsi="Calibri" w:cs="Calibri"/>
        </w:rPr>
        <w:t xml:space="preserve">, TFS, </w:t>
      </w:r>
      <w:proofErr w:type="spellStart"/>
      <w:r w:rsidR="00B57729" w:rsidRPr="00E30860">
        <w:rPr>
          <w:rFonts w:ascii="Calibri" w:hAnsi="Calibri" w:cs="Calibri"/>
        </w:rPr>
        <w:t>Nunit</w:t>
      </w:r>
      <w:proofErr w:type="spellEnd"/>
      <w:r w:rsidR="00B57729" w:rsidRPr="00E30860">
        <w:rPr>
          <w:rFonts w:ascii="Calibri" w:hAnsi="Calibri" w:cs="Calibri"/>
        </w:rPr>
        <w:t>, SSIS, SSRS</w:t>
      </w:r>
      <w:r w:rsidR="00AF7612" w:rsidRPr="00E30860">
        <w:rPr>
          <w:rFonts w:ascii="Calibri" w:hAnsi="Calibri" w:cs="Calibri"/>
        </w:rPr>
        <w:t>, WEB API</w:t>
      </w:r>
      <w:r w:rsidR="000902AF" w:rsidRPr="00E30860">
        <w:rPr>
          <w:rFonts w:ascii="Calibri" w:hAnsi="Calibri" w:cs="Calibri"/>
        </w:rPr>
        <w:t xml:space="preserve"> 2.0</w:t>
      </w:r>
      <w:r w:rsidR="009A374D" w:rsidRPr="00E30860">
        <w:rPr>
          <w:rFonts w:ascii="Calibri" w:hAnsi="Calibri" w:cs="Calibri"/>
        </w:rPr>
        <w:t>.</w:t>
      </w:r>
    </w:p>
    <w:p w14:paraId="042E29DA" w14:textId="77777777" w:rsidR="00E30860" w:rsidRPr="00E30860" w:rsidRDefault="00E30860" w:rsidP="00E30860">
      <w:pPr>
        <w:pStyle w:val="ListParagraph"/>
        <w:pBdr>
          <w:bottom w:val="single" w:sz="4" w:space="1" w:color="auto"/>
        </w:pBdr>
        <w:ind w:left="0" w:right="144"/>
        <w:rPr>
          <w:rFonts w:ascii="Calibri" w:hAnsi="Calibri" w:cs="Calibri"/>
          <w:b/>
        </w:rPr>
      </w:pPr>
    </w:p>
    <w:p w14:paraId="52C8D655" w14:textId="6E713654" w:rsidR="00462F69" w:rsidRDefault="00462F69" w:rsidP="006B7326">
      <w:pPr>
        <w:ind w:right="144"/>
        <w:rPr>
          <w:rFonts w:ascii="Calibri" w:hAnsi="Calibri" w:cs="Calibri"/>
        </w:rPr>
      </w:pPr>
    </w:p>
    <w:p w14:paraId="083E1879" w14:textId="77777777" w:rsidR="00E07618" w:rsidRPr="00E30860" w:rsidRDefault="00E07618" w:rsidP="006B7326">
      <w:pPr>
        <w:ind w:right="144"/>
        <w:rPr>
          <w:rFonts w:ascii="Calibri" w:hAnsi="Calibri" w:cs="Calibri"/>
        </w:rPr>
      </w:pPr>
    </w:p>
    <w:p w14:paraId="2B07846C" w14:textId="77777777" w:rsidR="00E30860" w:rsidRPr="00E30860" w:rsidRDefault="00E30860" w:rsidP="006B7326">
      <w:pPr>
        <w:ind w:right="144"/>
        <w:rPr>
          <w:rFonts w:ascii="Calibri" w:hAnsi="Calibri" w:cs="Calibri"/>
          <w:b/>
        </w:rPr>
      </w:pPr>
    </w:p>
    <w:p w14:paraId="7DD36D37" w14:textId="064C3647" w:rsidR="00462F69" w:rsidRPr="00DC6790" w:rsidRDefault="007506C5" w:rsidP="006B7326">
      <w:pPr>
        <w:ind w:right="144"/>
        <w:rPr>
          <w:rFonts w:ascii="Calibri" w:hAnsi="Calibri" w:cs="Calibri"/>
          <w:b/>
          <w:sz w:val="24"/>
          <w:szCs w:val="24"/>
        </w:rPr>
      </w:pPr>
      <w:r w:rsidRPr="00DC6790">
        <w:rPr>
          <w:rFonts w:ascii="Calibri" w:hAnsi="Calibri" w:cs="Calibri"/>
          <w:b/>
          <w:sz w:val="24"/>
          <w:szCs w:val="24"/>
        </w:rPr>
        <w:t>Client:</w:t>
      </w:r>
      <w:r w:rsidR="00784864" w:rsidRPr="00DC6790">
        <w:rPr>
          <w:rFonts w:ascii="Calibri" w:hAnsi="Calibri" w:cs="Calibri"/>
          <w:b/>
          <w:sz w:val="24"/>
          <w:szCs w:val="24"/>
        </w:rPr>
        <w:t xml:space="preserve"> ICICI Bank, India </w:t>
      </w:r>
      <w:r w:rsidR="008C3093" w:rsidRPr="00DC6790">
        <w:rPr>
          <w:rFonts w:ascii="Calibri" w:hAnsi="Calibri" w:cs="Calibri"/>
          <w:b/>
          <w:sz w:val="24"/>
          <w:szCs w:val="24"/>
        </w:rPr>
        <w:tab/>
      </w:r>
      <w:r w:rsidR="008C3093" w:rsidRPr="00DC6790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784864" w:rsidRPr="00DC6790">
        <w:rPr>
          <w:rFonts w:ascii="Calibri" w:hAnsi="Calibri" w:cs="Calibri"/>
          <w:b/>
          <w:sz w:val="24"/>
          <w:szCs w:val="24"/>
        </w:rPr>
        <w:t>Sep 2015 till May 2016</w:t>
      </w:r>
    </w:p>
    <w:p w14:paraId="3311DE3A" w14:textId="72424E07" w:rsidR="00A55A2D" w:rsidRPr="00DC6790" w:rsidRDefault="0029162E" w:rsidP="006B7326">
      <w:pPr>
        <w:ind w:right="144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C6790">
        <w:rPr>
          <w:rFonts w:ascii="Calibri" w:hAnsi="Calibri" w:cs="Calibri"/>
          <w:b/>
          <w:bCs/>
          <w:iCs/>
          <w:sz w:val="24"/>
          <w:szCs w:val="24"/>
        </w:rPr>
        <w:t xml:space="preserve">Sr. Full Stack Dot </w:t>
      </w:r>
      <w:r w:rsidR="00462F69" w:rsidRPr="00DC6790">
        <w:rPr>
          <w:rFonts w:ascii="Calibri" w:hAnsi="Calibri" w:cs="Calibri"/>
          <w:b/>
          <w:bCs/>
          <w:iCs/>
          <w:sz w:val="24"/>
          <w:szCs w:val="24"/>
        </w:rPr>
        <w:t>Net Developer</w:t>
      </w:r>
    </w:p>
    <w:p w14:paraId="74B85E9F" w14:textId="77777777" w:rsidR="00E30860" w:rsidRPr="00E30860" w:rsidRDefault="00E30860" w:rsidP="006B7326">
      <w:pPr>
        <w:ind w:right="144"/>
        <w:jc w:val="both"/>
        <w:rPr>
          <w:rFonts w:ascii="Calibri" w:hAnsi="Calibri" w:cs="Calibri"/>
          <w:b/>
          <w:bCs/>
          <w:iCs/>
        </w:rPr>
      </w:pPr>
    </w:p>
    <w:p w14:paraId="2BF5A35C" w14:textId="14429513" w:rsidR="00784864" w:rsidRPr="00E30860" w:rsidRDefault="00784864" w:rsidP="006B7326">
      <w:pPr>
        <w:ind w:right="144"/>
        <w:jc w:val="both"/>
        <w:rPr>
          <w:rFonts w:ascii="Calibri" w:hAnsi="Calibri" w:cs="Calibri"/>
          <w:iCs/>
        </w:rPr>
      </w:pPr>
      <w:r w:rsidRPr="00E30860">
        <w:rPr>
          <w:rFonts w:ascii="Calibri" w:hAnsi="Calibri" w:cs="Calibri"/>
          <w:iCs/>
        </w:rPr>
        <w:t>ICICI Bank is a leading private sector bank. It offers a wide range of banking products and financial services to corporate and retail customers through a variety of delivery channels and through its specialized subsidiaries in the areas of investment banking, life and non-life insurance, venture capital and asset management.</w:t>
      </w:r>
    </w:p>
    <w:p w14:paraId="20F16297" w14:textId="1D264668" w:rsidR="008C3093" w:rsidRPr="00E30860" w:rsidRDefault="008C3093" w:rsidP="006B7326">
      <w:pPr>
        <w:ind w:right="144"/>
        <w:rPr>
          <w:rFonts w:ascii="Calibri" w:hAnsi="Calibri" w:cs="Calibri"/>
          <w:iCs/>
        </w:rPr>
      </w:pPr>
    </w:p>
    <w:p w14:paraId="4F872BAA" w14:textId="77777777" w:rsidR="003A7D9E" w:rsidRPr="00E30860" w:rsidRDefault="003A7D9E" w:rsidP="006B7326">
      <w:pPr>
        <w:ind w:right="144"/>
        <w:rPr>
          <w:rFonts w:ascii="Calibri" w:hAnsi="Calibri" w:cs="Calibri"/>
          <w:i/>
        </w:rPr>
      </w:pPr>
    </w:p>
    <w:p w14:paraId="0FA2F55F" w14:textId="77777777" w:rsidR="00462F69" w:rsidRPr="00E30860" w:rsidRDefault="0029162E" w:rsidP="006B7326">
      <w:pPr>
        <w:ind w:right="144"/>
        <w:rPr>
          <w:rFonts w:ascii="Calibri" w:hAnsi="Calibri" w:cs="Calibri"/>
          <w:b/>
          <w:u w:val="single"/>
        </w:rPr>
      </w:pPr>
      <w:r w:rsidRPr="00E30860">
        <w:rPr>
          <w:rFonts w:ascii="Calibri" w:hAnsi="Calibri" w:cs="Calibri"/>
          <w:b/>
          <w:u w:val="single"/>
        </w:rPr>
        <w:t>Responsibilities:</w:t>
      </w:r>
    </w:p>
    <w:p w14:paraId="79AC0477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Involved in all the phases of </w:t>
      </w:r>
      <w:r w:rsidRPr="00E30860">
        <w:rPr>
          <w:rFonts w:ascii="Calibri" w:hAnsi="Calibri" w:cs="Calibri"/>
          <w:b/>
        </w:rPr>
        <w:t>SDLC</w:t>
      </w:r>
      <w:r w:rsidRPr="00E30860">
        <w:rPr>
          <w:rFonts w:ascii="Calibri" w:hAnsi="Calibri" w:cs="Calibri"/>
        </w:rPr>
        <w:t xml:space="preserve"> starting with analysis, requirement gathering, designing, developing.</w:t>
      </w:r>
    </w:p>
    <w:p w14:paraId="573449F5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Participated in </w:t>
      </w:r>
      <w:r w:rsidRPr="00E30860">
        <w:rPr>
          <w:rFonts w:ascii="Calibri" w:hAnsi="Calibri" w:cs="Calibri"/>
          <w:b/>
        </w:rPr>
        <w:t>Test Driven Development (TDD)</w:t>
      </w:r>
      <w:r w:rsidRPr="00E30860">
        <w:rPr>
          <w:rFonts w:ascii="Calibri" w:hAnsi="Calibri" w:cs="Calibri"/>
        </w:rPr>
        <w:t xml:space="preserve"> developing application in </w:t>
      </w:r>
      <w:r w:rsidRPr="00E30860">
        <w:rPr>
          <w:rFonts w:ascii="Calibri" w:hAnsi="Calibri" w:cs="Calibri"/>
          <w:b/>
        </w:rPr>
        <w:t>Agile (SCRUM)</w:t>
      </w:r>
      <w:r w:rsidRPr="00E30860">
        <w:rPr>
          <w:rFonts w:ascii="Calibri" w:hAnsi="Calibri" w:cs="Calibri"/>
        </w:rPr>
        <w:t xml:space="preserve"> environment strictly following the </w:t>
      </w:r>
      <w:r w:rsidRPr="00E30860">
        <w:rPr>
          <w:rFonts w:ascii="Calibri" w:hAnsi="Calibri" w:cs="Calibri"/>
          <w:b/>
        </w:rPr>
        <w:t>ASP.NET</w:t>
      </w:r>
      <w:r w:rsidRPr="00E30860">
        <w:rPr>
          <w:rFonts w:ascii="Calibri" w:hAnsi="Calibri" w:cs="Calibri"/>
        </w:rPr>
        <w:t xml:space="preserve"> </w:t>
      </w:r>
      <w:r w:rsidRPr="00E30860">
        <w:rPr>
          <w:rFonts w:ascii="Calibri" w:hAnsi="Calibri" w:cs="Calibri"/>
          <w:b/>
        </w:rPr>
        <w:t xml:space="preserve">MVC  4 </w:t>
      </w:r>
      <w:r w:rsidRPr="00E30860">
        <w:rPr>
          <w:rFonts w:ascii="Calibri" w:hAnsi="Calibri" w:cs="Calibri"/>
        </w:rPr>
        <w:t>pattern.</w:t>
      </w:r>
    </w:p>
    <w:p w14:paraId="0C06183E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Designed rich and highly interactive </w:t>
      </w:r>
      <w:r w:rsidRPr="00E30860">
        <w:rPr>
          <w:rFonts w:ascii="Calibri" w:hAnsi="Calibri" w:cs="Calibri"/>
          <w:b/>
        </w:rPr>
        <w:t xml:space="preserve">UI </w:t>
      </w:r>
      <w:r w:rsidRPr="00E30860">
        <w:rPr>
          <w:rFonts w:ascii="Calibri" w:hAnsi="Calibri" w:cs="Calibri"/>
        </w:rPr>
        <w:t xml:space="preserve">using the </w:t>
      </w:r>
      <w:r w:rsidRPr="00E30860">
        <w:rPr>
          <w:rFonts w:ascii="Calibri" w:hAnsi="Calibri" w:cs="Calibri"/>
          <w:b/>
        </w:rPr>
        <w:t>HTML5, ASP.NET MVC 4, AJAX</w:t>
      </w:r>
      <w:r w:rsidRPr="00E30860">
        <w:rPr>
          <w:rFonts w:ascii="Calibri" w:hAnsi="Calibri" w:cs="Calibri"/>
        </w:rPr>
        <w:t xml:space="preserve"> controls, </w:t>
      </w:r>
      <w:r w:rsidRPr="00E30860">
        <w:rPr>
          <w:rFonts w:ascii="Calibri" w:hAnsi="Calibri" w:cs="Calibri"/>
          <w:b/>
        </w:rPr>
        <w:t xml:space="preserve">JavaScript, CSS3, Angular 1.4, </w:t>
      </w:r>
      <w:proofErr w:type="spellStart"/>
      <w:r w:rsidRPr="00E30860">
        <w:rPr>
          <w:rFonts w:ascii="Calibri" w:hAnsi="Calibri" w:cs="Calibri"/>
          <w:b/>
        </w:rPr>
        <w:t>JQuery</w:t>
      </w:r>
      <w:proofErr w:type="spellEnd"/>
      <w:r w:rsidRPr="00E30860">
        <w:rPr>
          <w:rFonts w:ascii="Calibri" w:hAnsi="Calibri" w:cs="Calibri"/>
          <w:b/>
        </w:rPr>
        <w:t>, Knockout JS, Bootstrap 3.0, CSS.</w:t>
      </w:r>
    </w:p>
    <w:p w14:paraId="60DCCD00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Developed and enhanced web pages using </w:t>
      </w:r>
      <w:r w:rsidRPr="00E30860">
        <w:rPr>
          <w:rFonts w:ascii="Calibri" w:hAnsi="Calibri" w:cs="Calibri"/>
          <w:b/>
        </w:rPr>
        <w:t>Visual Studio 2015</w:t>
      </w:r>
      <w:r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>C#, ASP.NET MVC 4.0</w:t>
      </w:r>
      <w:r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 xml:space="preserve">Entity Framework, .NET Framework 4.5.2, JSON, HTML5, CSS 3, Java Script, Angular 1.4 </w:t>
      </w:r>
      <w:r w:rsidRPr="00E30860">
        <w:rPr>
          <w:rFonts w:ascii="Calibri" w:hAnsi="Calibri" w:cs="Calibri"/>
        </w:rPr>
        <w:t xml:space="preserve">and </w:t>
      </w:r>
      <w:r w:rsidRPr="00E30860">
        <w:rPr>
          <w:rFonts w:ascii="Calibri" w:hAnsi="Calibri" w:cs="Calibri"/>
          <w:b/>
        </w:rPr>
        <w:t>jQuery, Oracle</w:t>
      </w:r>
      <w:r w:rsidRPr="00E30860">
        <w:rPr>
          <w:rFonts w:ascii="Calibri" w:hAnsi="Calibri" w:cs="Calibri"/>
        </w:rPr>
        <w:t>.</w:t>
      </w:r>
    </w:p>
    <w:p w14:paraId="11B167F9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Developed Single page application using </w:t>
      </w:r>
      <w:r w:rsidRPr="00E30860">
        <w:rPr>
          <w:rFonts w:ascii="Calibri" w:hAnsi="Calibri" w:cs="Calibri"/>
          <w:b/>
        </w:rPr>
        <w:t>Angular 1.4</w:t>
      </w:r>
      <w:r w:rsidRPr="00E30860">
        <w:rPr>
          <w:rFonts w:ascii="Calibri" w:hAnsi="Calibri" w:cs="Calibri"/>
        </w:rPr>
        <w:t xml:space="preserve"> Components, Routing, Services and </w:t>
      </w:r>
      <w:r w:rsidRPr="00E30860">
        <w:rPr>
          <w:rFonts w:ascii="Calibri" w:hAnsi="Calibri" w:cs="Calibri"/>
          <w:b/>
        </w:rPr>
        <w:t>Node JS</w:t>
      </w:r>
    </w:p>
    <w:p w14:paraId="5DEE6F4E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Experienced in working with </w:t>
      </w:r>
      <w:r w:rsidRPr="00E30860">
        <w:rPr>
          <w:rFonts w:ascii="Calibri" w:hAnsi="Calibri" w:cs="Calibri"/>
          <w:b/>
        </w:rPr>
        <w:t>ASP .NET Web forms,</w:t>
      </w:r>
      <w:r w:rsidRPr="00E30860">
        <w:rPr>
          <w:rFonts w:ascii="Calibri" w:hAnsi="Calibri" w:cs="Calibri"/>
        </w:rPr>
        <w:t xml:space="preserve"> </w:t>
      </w:r>
      <w:r w:rsidRPr="00E30860">
        <w:rPr>
          <w:rFonts w:ascii="Calibri" w:hAnsi="Calibri" w:cs="Calibri"/>
          <w:b/>
        </w:rPr>
        <w:t xml:space="preserve">ASP .NET 4.0 </w:t>
      </w:r>
      <w:r w:rsidRPr="00E30860">
        <w:rPr>
          <w:rFonts w:ascii="Calibri" w:hAnsi="Calibri" w:cs="Calibri"/>
        </w:rPr>
        <w:t xml:space="preserve">State Management, </w:t>
      </w:r>
      <w:r w:rsidRPr="00E30860">
        <w:rPr>
          <w:rFonts w:ascii="Calibri" w:hAnsi="Calibri" w:cs="Calibri"/>
          <w:b/>
        </w:rPr>
        <w:t>ASP .NET 4.0</w:t>
      </w:r>
      <w:r w:rsidRPr="00E30860">
        <w:rPr>
          <w:rFonts w:ascii="Calibri" w:hAnsi="Calibri" w:cs="Calibri"/>
        </w:rPr>
        <w:t xml:space="preserve"> Caching features and securing </w:t>
      </w:r>
      <w:r w:rsidRPr="00E30860">
        <w:rPr>
          <w:rFonts w:ascii="Calibri" w:hAnsi="Calibri" w:cs="Calibri"/>
          <w:b/>
        </w:rPr>
        <w:t>ASP.NET</w:t>
      </w:r>
      <w:r w:rsidRPr="00E30860">
        <w:rPr>
          <w:rFonts w:ascii="Calibri" w:hAnsi="Calibri" w:cs="Calibri"/>
        </w:rPr>
        <w:t xml:space="preserve"> web applications using </w:t>
      </w:r>
      <w:r w:rsidRPr="00E30860">
        <w:rPr>
          <w:rFonts w:ascii="Calibri" w:hAnsi="Calibri" w:cs="Calibri"/>
          <w:b/>
        </w:rPr>
        <w:t>ASP.NET</w:t>
      </w:r>
      <w:r w:rsidRPr="00E30860">
        <w:rPr>
          <w:rFonts w:ascii="Calibri" w:hAnsi="Calibri" w:cs="Calibri"/>
        </w:rPr>
        <w:t xml:space="preserve"> Authentication, Authorization and Roles.</w:t>
      </w:r>
    </w:p>
    <w:p w14:paraId="1F30F7DA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Developed various web services using </w:t>
      </w:r>
      <w:r w:rsidRPr="00E30860">
        <w:rPr>
          <w:rFonts w:ascii="Calibri" w:hAnsi="Calibri" w:cs="Calibri"/>
          <w:b/>
        </w:rPr>
        <w:t>WCF</w:t>
      </w:r>
      <w:r w:rsidRPr="00E30860">
        <w:rPr>
          <w:rFonts w:ascii="Calibri" w:hAnsi="Calibri" w:cs="Calibri"/>
        </w:rPr>
        <w:t xml:space="preserve"> in </w:t>
      </w:r>
      <w:r w:rsidRPr="00E30860">
        <w:rPr>
          <w:rFonts w:ascii="Calibri" w:hAnsi="Calibri" w:cs="Calibri"/>
          <w:b/>
        </w:rPr>
        <w:t>C#.NET 4.0</w:t>
      </w:r>
      <w:r w:rsidRPr="00E30860">
        <w:rPr>
          <w:rFonts w:ascii="Calibri" w:hAnsi="Calibri" w:cs="Calibri"/>
        </w:rPr>
        <w:t xml:space="preserve"> and consumed by web application and other systems like Ticketing and Billing Systems. </w:t>
      </w:r>
    </w:p>
    <w:p w14:paraId="34A12AFB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lastRenderedPageBreak/>
        <w:t xml:space="preserve">Involved in writing complex SQL Statements to validate data and ensure system integrity and security in </w:t>
      </w:r>
      <w:r w:rsidRPr="00E30860">
        <w:rPr>
          <w:rFonts w:ascii="Calibri" w:hAnsi="Calibri" w:cs="Calibri"/>
          <w:b/>
        </w:rPr>
        <w:t>ORACLE (PL/SQL).</w:t>
      </w:r>
      <w:r w:rsidRPr="00E30860">
        <w:rPr>
          <w:rFonts w:ascii="Calibri" w:hAnsi="Calibri" w:cs="Calibri"/>
        </w:rPr>
        <w:t xml:space="preserve"> Used </w:t>
      </w:r>
      <w:r w:rsidRPr="00E30860">
        <w:rPr>
          <w:rFonts w:ascii="Calibri" w:hAnsi="Calibri" w:cs="Calibri"/>
          <w:b/>
        </w:rPr>
        <w:t xml:space="preserve">Pl/SQL </w:t>
      </w:r>
      <w:proofErr w:type="gramStart"/>
      <w:r w:rsidRPr="00E30860">
        <w:rPr>
          <w:rFonts w:ascii="Calibri" w:hAnsi="Calibri" w:cs="Calibri"/>
          <w:b/>
        </w:rPr>
        <w:t>( Oracle</w:t>
      </w:r>
      <w:proofErr w:type="gramEnd"/>
      <w:r w:rsidRPr="00E30860">
        <w:rPr>
          <w:rFonts w:ascii="Calibri" w:hAnsi="Calibri" w:cs="Calibri"/>
          <w:b/>
        </w:rPr>
        <w:t>)</w:t>
      </w:r>
      <w:r w:rsidRPr="00E30860">
        <w:rPr>
          <w:rFonts w:ascii="Calibri" w:hAnsi="Calibri" w:cs="Calibri"/>
        </w:rPr>
        <w:t xml:space="preserve"> for writing Stored Procedures, Views and Triggers.</w:t>
      </w:r>
    </w:p>
    <w:p w14:paraId="25FAAF49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Created the database objects like tables and related table constraints and Developed Stored Procedures, Triggers, Views, and Cursors using </w:t>
      </w:r>
      <w:r w:rsidRPr="00E30860">
        <w:rPr>
          <w:rFonts w:ascii="Calibri" w:hAnsi="Calibri" w:cs="Calibri"/>
          <w:b/>
        </w:rPr>
        <w:t>PLSQL in Oracle</w:t>
      </w:r>
      <w:r w:rsidRPr="00E30860">
        <w:rPr>
          <w:rFonts w:ascii="Calibri" w:hAnsi="Calibri" w:cs="Calibri"/>
        </w:rPr>
        <w:t xml:space="preserve"> database.</w:t>
      </w:r>
    </w:p>
    <w:p w14:paraId="1D233DAB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Used </w:t>
      </w:r>
      <w:r w:rsidRPr="00E30860">
        <w:rPr>
          <w:rFonts w:ascii="Calibri" w:hAnsi="Calibri" w:cs="Calibri"/>
          <w:b/>
        </w:rPr>
        <w:t>GIT</w:t>
      </w:r>
      <w:r w:rsidRPr="00E30860">
        <w:rPr>
          <w:rFonts w:ascii="Calibri" w:hAnsi="Calibri" w:cs="Calibri"/>
        </w:rPr>
        <w:t xml:space="preserve"> as version control for source check-in, check-out and merging the code changes.</w:t>
      </w:r>
    </w:p>
    <w:p w14:paraId="6C017ACC" w14:textId="77777777" w:rsidR="00114E4B" w:rsidRPr="00E30860" w:rsidRDefault="00114E4B" w:rsidP="00E30860">
      <w:pPr>
        <w:pStyle w:val="ListParagraph"/>
        <w:numPr>
          <w:ilvl w:val="0"/>
          <w:numId w:val="34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Developed </w:t>
      </w:r>
      <w:r w:rsidRPr="00E30860">
        <w:rPr>
          <w:rFonts w:ascii="Calibri" w:hAnsi="Calibri" w:cs="Calibri"/>
          <w:b/>
        </w:rPr>
        <w:t>test-driven development (TDD)</w:t>
      </w:r>
      <w:r w:rsidRPr="00E30860">
        <w:rPr>
          <w:rFonts w:ascii="Calibri" w:hAnsi="Calibri" w:cs="Calibri"/>
        </w:rPr>
        <w:t xml:space="preserve"> strategy guiding use of the </w:t>
      </w:r>
      <w:r w:rsidRPr="00E30860">
        <w:rPr>
          <w:rFonts w:ascii="Calibri" w:hAnsi="Calibri" w:cs="Calibri"/>
          <w:b/>
        </w:rPr>
        <w:t>N-unit</w:t>
      </w:r>
      <w:r w:rsidRPr="00E30860">
        <w:rPr>
          <w:rFonts w:ascii="Calibri" w:hAnsi="Calibri" w:cs="Calibri"/>
        </w:rPr>
        <w:t xml:space="preserve"> testing. Performed </w:t>
      </w:r>
      <w:proofErr w:type="spellStart"/>
      <w:r w:rsidRPr="00E30860">
        <w:rPr>
          <w:rFonts w:ascii="Calibri" w:hAnsi="Calibri" w:cs="Calibri"/>
          <w:b/>
        </w:rPr>
        <w:t>NUnit</w:t>
      </w:r>
      <w:proofErr w:type="spellEnd"/>
      <w:r w:rsidRPr="00E30860">
        <w:rPr>
          <w:rFonts w:ascii="Calibri" w:hAnsi="Calibri" w:cs="Calibri"/>
        </w:rPr>
        <w:t xml:space="preserve"> testing for system, automated and end-end testing, and prepared requirement documents for testing.</w:t>
      </w:r>
    </w:p>
    <w:p w14:paraId="0FD0CE5C" w14:textId="77777777" w:rsidR="00114E4B" w:rsidRPr="00E30860" w:rsidRDefault="00114E4B" w:rsidP="006B7326">
      <w:pPr>
        <w:pStyle w:val="ListParagraph"/>
        <w:ind w:right="144"/>
        <w:rPr>
          <w:rFonts w:ascii="Calibri" w:hAnsi="Calibri" w:cs="Calibri"/>
        </w:rPr>
      </w:pPr>
    </w:p>
    <w:p w14:paraId="588968C7" w14:textId="0BF611A2" w:rsidR="00462F69" w:rsidRPr="00E30860" w:rsidRDefault="00114E4B" w:rsidP="00E07618">
      <w:pPr>
        <w:pStyle w:val="ListParagraph"/>
        <w:ind w:left="0" w:right="144"/>
        <w:rPr>
          <w:rFonts w:ascii="Calibri" w:hAnsi="Calibri" w:cs="Calibri"/>
        </w:rPr>
      </w:pPr>
      <w:r w:rsidRPr="000C1A40">
        <w:rPr>
          <w:rFonts w:ascii="Calibri" w:hAnsi="Calibri" w:cs="Calibri"/>
          <w:b/>
          <w:u w:val="single"/>
        </w:rPr>
        <w:t>Environment:</w:t>
      </w:r>
      <w:r w:rsidRPr="00E30860">
        <w:rPr>
          <w:rFonts w:ascii="Calibri" w:hAnsi="Calibri" w:cs="Calibri"/>
        </w:rPr>
        <w:t xml:space="preserve"> Agile, SDLC, Visual Studio 2015, C#.NET, AJAX, HTML5, CSS3, Angular 1.4, Oracle, Node JS, ASP.NET 4.0, JavaScript, .NET Framework 4.5.2, ADO.NET, Entity Framework, C#.NET, ASP .NET</w:t>
      </w:r>
      <w:r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>MVC 4, TDD, WCF, SQL Server 2012,</w:t>
      </w:r>
      <w:r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 xml:space="preserve">T-SQL GIT, </w:t>
      </w:r>
      <w:proofErr w:type="spellStart"/>
      <w:r w:rsidRPr="00E30860">
        <w:rPr>
          <w:rFonts w:ascii="Calibri" w:hAnsi="Calibri" w:cs="Calibri"/>
        </w:rPr>
        <w:t>NUnit</w:t>
      </w:r>
      <w:proofErr w:type="spellEnd"/>
      <w:r w:rsidRPr="00E30860">
        <w:rPr>
          <w:rFonts w:ascii="Calibri" w:hAnsi="Calibri" w:cs="Calibri"/>
        </w:rPr>
        <w:t>, MOQ, SSIS, SSRS.</w:t>
      </w:r>
    </w:p>
    <w:p w14:paraId="7A0F332A" w14:textId="77777777" w:rsidR="00E30860" w:rsidRPr="00E30860" w:rsidRDefault="00E30860" w:rsidP="00E30860">
      <w:pPr>
        <w:pStyle w:val="ListParagraph"/>
        <w:pBdr>
          <w:bottom w:val="single" w:sz="4" w:space="1" w:color="auto"/>
        </w:pBdr>
        <w:ind w:left="0" w:right="144"/>
        <w:rPr>
          <w:rFonts w:ascii="Calibri" w:hAnsi="Calibri" w:cs="Calibri"/>
        </w:rPr>
      </w:pPr>
    </w:p>
    <w:p w14:paraId="2A856D77" w14:textId="513D996C" w:rsidR="006C1B09" w:rsidRDefault="006C1B09" w:rsidP="006B7326">
      <w:pPr>
        <w:pStyle w:val="ListParagraph"/>
        <w:ind w:right="144"/>
        <w:rPr>
          <w:rFonts w:ascii="Calibri" w:hAnsi="Calibri" w:cs="Calibri"/>
          <w:b/>
        </w:rPr>
      </w:pPr>
    </w:p>
    <w:p w14:paraId="4333984E" w14:textId="77777777" w:rsidR="00E07618" w:rsidRPr="00E30860" w:rsidRDefault="00E07618" w:rsidP="006B7326">
      <w:pPr>
        <w:pStyle w:val="ListParagraph"/>
        <w:ind w:right="144"/>
        <w:rPr>
          <w:rFonts w:ascii="Calibri" w:hAnsi="Calibri" w:cs="Calibri"/>
          <w:b/>
        </w:rPr>
      </w:pPr>
    </w:p>
    <w:p w14:paraId="6938DCF5" w14:textId="77777777" w:rsidR="00E30860" w:rsidRPr="00E30860" w:rsidRDefault="00E30860" w:rsidP="006B7326">
      <w:pPr>
        <w:ind w:right="144"/>
        <w:rPr>
          <w:rFonts w:ascii="Calibri" w:hAnsi="Calibri" w:cs="Calibri"/>
          <w:b/>
        </w:rPr>
      </w:pPr>
    </w:p>
    <w:p w14:paraId="383D054D" w14:textId="0401352F" w:rsidR="00D375FE" w:rsidRPr="00DC6790" w:rsidRDefault="007506C5" w:rsidP="006B7326">
      <w:pPr>
        <w:ind w:right="144"/>
        <w:rPr>
          <w:rFonts w:ascii="Calibri" w:hAnsi="Calibri" w:cs="Calibri"/>
          <w:b/>
          <w:sz w:val="24"/>
          <w:szCs w:val="24"/>
        </w:rPr>
      </w:pPr>
      <w:r w:rsidRPr="00DC6790">
        <w:rPr>
          <w:rFonts w:ascii="Calibri" w:hAnsi="Calibri" w:cs="Calibri"/>
          <w:b/>
          <w:sz w:val="24"/>
          <w:szCs w:val="24"/>
        </w:rPr>
        <w:t>Client:</w:t>
      </w:r>
      <w:r w:rsidR="00462F69" w:rsidRPr="00DC679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D51ED3" w:rsidRPr="00DC6790">
        <w:rPr>
          <w:rFonts w:ascii="Calibri" w:hAnsi="Calibri" w:cs="Calibri"/>
          <w:b/>
          <w:sz w:val="24"/>
          <w:szCs w:val="24"/>
        </w:rPr>
        <w:t>ProArch</w:t>
      </w:r>
      <w:proofErr w:type="spellEnd"/>
      <w:r w:rsidR="00D51ED3" w:rsidRPr="00DC6790">
        <w:rPr>
          <w:rFonts w:ascii="Calibri" w:hAnsi="Calibri" w:cs="Calibri"/>
          <w:b/>
          <w:sz w:val="24"/>
          <w:szCs w:val="24"/>
        </w:rPr>
        <w:t xml:space="preserve"> IT Solutions, Hyderabad</w:t>
      </w:r>
      <w:r w:rsidR="00462F69" w:rsidRPr="00DC6790">
        <w:rPr>
          <w:rFonts w:ascii="Calibri" w:hAnsi="Calibri" w:cs="Calibri"/>
          <w:b/>
          <w:sz w:val="24"/>
          <w:szCs w:val="24"/>
        </w:rPr>
        <w:t xml:space="preserve">            </w:t>
      </w:r>
      <w:r w:rsidR="00462F69" w:rsidRPr="00DC6790">
        <w:rPr>
          <w:rFonts w:ascii="Calibri" w:hAnsi="Calibri" w:cs="Calibri"/>
          <w:b/>
          <w:sz w:val="24"/>
          <w:szCs w:val="24"/>
        </w:rPr>
        <w:tab/>
        <w:t xml:space="preserve"> </w:t>
      </w:r>
      <w:r w:rsidR="000A718E" w:rsidRPr="00DC6790">
        <w:rPr>
          <w:rFonts w:ascii="Calibri" w:hAnsi="Calibri" w:cs="Calibri"/>
          <w:b/>
          <w:sz w:val="24"/>
          <w:szCs w:val="24"/>
        </w:rPr>
        <w:t xml:space="preserve">                     </w:t>
      </w:r>
      <w:r w:rsidR="00005C56" w:rsidRPr="00DC6790">
        <w:rPr>
          <w:rFonts w:ascii="Calibri" w:hAnsi="Calibri" w:cs="Calibri"/>
          <w:b/>
          <w:sz w:val="24"/>
          <w:szCs w:val="24"/>
        </w:rPr>
        <w:t xml:space="preserve">  </w:t>
      </w:r>
      <w:r w:rsidR="00D51ED3" w:rsidRPr="00DC6790">
        <w:rPr>
          <w:rFonts w:ascii="Calibri" w:hAnsi="Calibri" w:cs="Calibri"/>
          <w:b/>
          <w:sz w:val="24"/>
          <w:szCs w:val="24"/>
        </w:rPr>
        <w:t xml:space="preserve"> </w:t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D51ED3" w:rsidRPr="00DC6790">
        <w:rPr>
          <w:rFonts w:ascii="Calibri" w:hAnsi="Calibri" w:cs="Calibri"/>
          <w:b/>
          <w:sz w:val="24"/>
          <w:szCs w:val="24"/>
        </w:rPr>
        <w:t>June 2014 to Aug 201</w:t>
      </w:r>
      <w:r w:rsidR="00784864" w:rsidRPr="00DC6790">
        <w:rPr>
          <w:rFonts w:ascii="Calibri" w:hAnsi="Calibri" w:cs="Calibri"/>
          <w:b/>
          <w:sz w:val="24"/>
          <w:szCs w:val="24"/>
        </w:rPr>
        <w:t>5</w:t>
      </w:r>
      <w:r w:rsidR="00005C56" w:rsidRPr="00DC6790">
        <w:rPr>
          <w:rFonts w:ascii="Calibri" w:hAnsi="Calibri" w:cs="Calibri"/>
          <w:b/>
          <w:sz w:val="24"/>
          <w:szCs w:val="24"/>
        </w:rPr>
        <w:t xml:space="preserve">                 </w:t>
      </w:r>
      <w:r w:rsidR="00FF7C27" w:rsidRPr="00DC6790">
        <w:rPr>
          <w:rFonts w:ascii="Calibri" w:hAnsi="Calibri" w:cs="Calibri"/>
          <w:b/>
          <w:sz w:val="24"/>
          <w:szCs w:val="24"/>
        </w:rPr>
        <w:t xml:space="preserve"> </w:t>
      </w:r>
      <w:r w:rsidR="00462F69" w:rsidRPr="00DC6790">
        <w:rPr>
          <w:rFonts w:ascii="Calibri" w:hAnsi="Calibri" w:cs="Calibri"/>
          <w:b/>
          <w:sz w:val="24"/>
          <w:szCs w:val="24"/>
        </w:rPr>
        <w:t xml:space="preserve">                      </w:t>
      </w:r>
      <w:r w:rsidR="006F46D8" w:rsidRPr="00DC6790">
        <w:rPr>
          <w:rFonts w:ascii="Calibri" w:hAnsi="Calibri" w:cs="Calibri"/>
          <w:b/>
          <w:sz w:val="24"/>
          <w:szCs w:val="24"/>
        </w:rPr>
        <w:t xml:space="preserve">    </w:t>
      </w:r>
      <w:r w:rsidR="00462F69" w:rsidRPr="00DC6790">
        <w:rPr>
          <w:rFonts w:ascii="Calibri" w:hAnsi="Calibri" w:cs="Calibri"/>
          <w:b/>
          <w:sz w:val="24"/>
          <w:szCs w:val="24"/>
        </w:rPr>
        <w:t xml:space="preserve"> </w:t>
      </w:r>
    </w:p>
    <w:p w14:paraId="18012E39" w14:textId="508BA0C9" w:rsidR="00462F69" w:rsidRPr="00DC6790" w:rsidRDefault="0029162E" w:rsidP="006B7326">
      <w:pPr>
        <w:ind w:right="144"/>
        <w:rPr>
          <w:rFonts w:ascii="Calibri" w:hAnsi="Calibri" w:cs="Calibri"/>
          <w:b/>
          <w:bCs/>
          <w:iCs/>
          <w:sz w:val="24"/>
          <w:szCs w:val="24"/>
        </w:rPr>
      </w:pPr>
      <w:r w:rsidRPr="00DC6790">
        <w:rPr>
          <w:rFonts w:ascii="Calibri" w:hAnsi="Calibri" w:cs="Calibri"/>
          <w:b/>
          <w:bCs/>
          <w:iCs/>
          <w:sz w:val="24"/>
          <w:szCs w:val="24"/>
        </w:rPr>
        <w:t xml:space="preserve">Dot </w:t>
      </w:r>
      <w:r w:rsidR="00D375FE" w:rsidRPr="00DC6790">
        <w:rPr>
          <w:rFonts w:ascii="Calibri" w:hAnsi="Calibri" w:cs="Calibri"/>
          <w:b/>
          <w:bCs/>
          <w:iCs/>
          <w:sz w:val="24"/>
          <w:szCs w:val="24"/>
        </w:rPr>
        <w:t>Net developer</w:t>
      </w:r>
    </w:p>
    <w:p w14:paraId="17A40F92" w14:textId="77777777" w:rsidR="00E30860" w:rsidRPr="00E30860" w:rsidRDefault="00E30860" w:rsidP="006B7326">
      <w:pPr>
        <w:ind w:right="144"/>
        <w:rPr>
          <w:rFonts w:ascii="Calibri" w:hAnsi="Calibri" w:cs="Calibri"/>
          <w:iCs/>
        </w:rPr>
      </w:pPr>
    </w:p>
    <w:p w14:paraId="572C477C" w14:textId="764B8908" w:rsidR="00D51ED3" w:rsidRPr="00E30860" w:rsidRDefault="00D51ED3" w:rsidP="00E30860">
      <w:pPr>
        <w:pStyle w:val="Heading2"/>
        <w:ind w:right="144"/>
        <w:jc w:val="both"/>
        <w:rPr>
          <w:rFonts w:ascii="Calibri" w:hAnsi="Calibri" w:cs="Calibri"/>
          <w:color w:val="auto"/>
          <w:sz w:val="22"/>
          <w:szCs w:val="22"/>
          <w:lang w:val="en-IN" w:eastAsia="en-IN"/>
        </w:rPr>
      </w:pPr>
      <w:proofErr w:type="spellStart"/>
      <w:r w:rsidRPr="00E30860">
        <w:rPr>
          <w:rFonts w:ascii="Calibri" w:hAnsi="Calibri" w:cs="Calibri"/>
          <w:color w:val="auto"/>
          <w:sz w:val="22"/>
          <w:szCs w:val="22"/>
          <w:lang w:val="en-IN" w:eastAsia="en-IN"/>
        </w:rPr>
        <w:t>ProArch</w:t>
      </w:r>
      <w:proofErr w:type="spellEnd"/>
      <w:r w:rsidRPr="00E30860">
        <w:rPr>
          <w:rFonts w:ascii="Calibri" w:hAnsi="Calibri" w:cs="Calibri"/>
          <w:color w:val="auto"/>
          <w:sz w:val="22"/>
          <w:szCs w:val="22"/>
          <w:lang w:val="en-IN" w:eastAsia="en-IN"/>
        </w:rPr>
        <w:t xml:space="preserve"> is an end-to-end digital solutions provider with over a decade of experience spanning enterprise and product development. Their background in utilities and healthcare has allowed to accumulate domain knowledge and technical competency while developing solutions that make a difference.</w:t>
      </w:r>
    </w:p>
    <w:p w14:paraId="6A995198" w14:textId="77777777" w:rsidR="00D51ED3" w:rsidRPr="00E30860" w:rsidRDefault="00D51ED3" w:rsidP="006B7326">
      <w:pPr>
        <w:ind w:right="144"/>
        <w:rPr>
          <w:rFonts w:ascii="Calibri" w:hAnsi="Calibri" w:cs="Calibri"/>
          <w:i/>
        </w:rPr>
      </w:pPr>
    </w:p>
    <w:p w14:paraId="21C02DCF" w14:textId="77777777" w:rsidR="00462F69" w:rsidRPr="00E07618" w:rsidRDefault="00525E84" w:rsidP="006B7326">
      <w:pPr>
        <w:ind w:right="144"/>
        <w:rPr>
          <w:rFonts w:ascii="Calibri" w:hAnsi="Calibri" w:cs="Calibri"/>
          <w:b/>
          <w:u w:val="single"/>
        </w:rPr>
      </w:pPr>
      <w:r w:rsidRPr="00E30860">
        <w:rPr>
          <w:rFonts w:ascii="Calibri" w:hAnsi="Calibri" w:cs="Calibri"/>
        </w:rPr>
        <w:t xml:space="preserve"> </w:t>
      </w:r>
      <w:r w:rsidR="00462F69" w:rsidRPr="00E07618">
        <w:rPr>
          <w:rFonts w:ascii="Calibri" w:hAnsi="Calibri" w:cs="Calibri"/>
          <w:b/>
          <w:u w:val="single"/>
        </w:rPr>
        <w:t>Responsibilities:</w:t>
      </w:r>
    </w:p>
    <w:p w14:paraId="64AA31D2" w14:textId="77777777" w:rsidR="00462F69" w:rsidRPr="00E30860" w:rsidRDefault="00462F69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Develop, test and deploy the custom </w:t>
      </w:r>
      <w:r w:rsidRPr="00E30860">
        <w:rPr>
          <w:rFonts w:ascii="Calibri" w:hAnsi="Calibri" w:cs="Calibri"/>
          <w:b/>
        </w:rPr>
        <w:t>C#.NET</w:t>
      </w:r>
      <w:r w:rsidRPr="00E30860">
        <w:rPr>
          <w:rFonts w:ascii="Calibri" w:hAnsi="Calibri" w:cs="Calibri"/>
        </w:rPr>
        <w:t xml:space="preserve"> thick client applications in an </w:t>
      </w:r>
      <w:r w:rsidRPr="00E30860">
        <w:rPr>
          <w:rFonts w:ascii="Calibri" w:hAnsi="Calibri" w:cs="Calibri"/>
          <w:b/>
        </w:rPr>
        <w:t>Agile/SCRUM</w:t>
      </w:r>
      <w:r w:rsidRPr="00E30860">
        <w:rPr>
          <w:rFonts w:ascii="Calibri" w:hAnsi="Calibri" w:cs="Calibri"/>
        </w:rPr>
        <w:t xml:space="preserve"> environment.</w:t>
      </w:r>
    </w:p>
    <w:p w14:paraId="7046226C" w14:textId="77777777" w:rsidR="00571D50" w:rsidRPr="00E30860" w:rsidRDefault="00462F69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End to End </w:t>
      </w:r>
      <w:r w:rsidRPr="00E30860">
        <w:rPr>
          <w:rFonts w:ascii="Calibri" w:hAnsi="Calibri" w:cs="Calibri"/>
          <w:b/>
        </w:rPr>
        <w:t>UI</w:t>
      </w:r>
      <w:r w:rsidRPr="00E30860">
        <w:rPr>
          <w:rFonts w:ascii="Calibri" w:hAnsi="Calibri" w:cs="Calibri"/>
        </w:rPr>
        <w:t xml:space="preserve"> development in JavaScript</w:t>
      </w:r>
      <w:r w:rsidR="002A60C8" w:rsidRPr="00E30860">
        <w:rPr>
          <w:rFonts w:ascii="Calibri" w:hAnsi="Calibri" w:cs="Calibri"/>
          <w:b/>
        </w:rPr>
        <w:t>, HTML/HTML, DOM, XHTML, AJAX, CSS</w:t>
      </w:r>
      <w:r w:rsidRPr="00E30860">
        <w:rPr>
          <w:rFonts w:ascii="Calibri" w:hAnsi="Calibri" w:cs="Calibri"/>
        </w:rPr>
        <w:t xml:space="preserve"> and </w:t>
      </w:r>
      <w:proofErr w:type="spellStart"/>
      <w:r w:rsidRPr="00E30860">
        <w:rPr>
          <w:rFonts w:ascii="Calibri" w:hAnsi="Calibri" w:cs="Calibri"/>
          <w:b/>
        </w:rPr>
        <w:t>Jquery</w:t>
      </w:r>
      <w:proofErr w:type="spellEnd"/>
    </w:p>
    <w:p w14:paraId="4DA380F8" w14:textId="77777777" w:rsidR="00571D50" w:rsidRPr="00E30860" w:rsidRDefault="00571D50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Implement, </w:t>
      </w:r>
      <w:r w:rsidR="00DD6AD5" w:rsidRPr="00E30860">
        <w:rPr>
          <w:rFonts w:ascii="Calibri" w:hAnsi="Calibri" w:cs="Calibri"/>
        </w:rPr>
        <w:t>integrate,</w:t>
      </w:r>
      <w:r w:rsidRPr="00E30860">
        <w:rPr>
          <w:rFonts w:ascii="Calibri" w:hAnsi="Calibri" w:cs="Calibri"/>
        </w:rPr>
        <w:t xml:space="preserve"> and maintain the client server and web related </w:t>
      </w:r>
      <w:r w:rsidR="002A60C8" w:rsidRPr="00E30860">
        <w:rPr>
          <w:rFonts w:ascii="Calibri" w:hAnsi="Calibri" w:cs="Calibri"/>
        </w:rPr>
        <w:t xml:space="preserve">applications using </w:t>
      </w:r>
      <w:r w:rsidR="002A60C8" w:rsidRPr="00E30860">
        <w:rPr>
          <w:rFonts w:ascii="Calibri" w:hAnsi="Calibri" w:cs="Calibri"/>
          <w:b/>
        </w:rPr>
        <w:t>ASP.NET</w:t>
      </w:r>
      <w:r w:rsidR="001F3281" w:rsidRPr="00E30860">
        <w:rPr>
          <w:rFonts w:ascii="Calibri" w:hAnsi="Calibri" w:cs="Calibri"/>
          <w:b/>
        </w:rPr>
        <w:t xml:space="preserve"> 3.5</w:t>
      </w:r>
      <w:r w:rsidR="00994A42" w:rsidRPr="00E30860">
        <w:rPr>
          <w:rFonts w:ascii="Calibri" w:hAnsi="Calibri" w:cs="Calibri"/>
          <w:b/>
        </w:rPr>
        <w:t>,</w:t>
      </w:r>
      <w:r w:rsidR="00336627" w:rsidRPr="00E30860">
        <w:rPr>
          <w:rFonts w:ascii="Calibri" w:hAnsi="Calibri" w:cs="Calibri"/>
          <w:b/>
        </w:rPr>
        <w:t xml:space="preserve"> AS .NET</w:t>
      </w:r>
      <w:r w:rsidR="00994A42" w:rsidRPr="00E30860">
        <w:rPr>
          <w:rFonts w:ascii="Calibri" w:hAnsi="Calibri" w:cs="Calibri"/>
          <w:b/>
        </w:rPr>
        <w:t xml:space="preserve"> MVC </w:t>
      </w:r>
      <w:r w:rsidRPr="00E30860">
        <w:rPr>
          <w:rFonts w:ascii="Calibri" w:hAnsi="Calibri" w:cs="Calibri"/>
        </w:rPr>
        <w:t xml:space="preserve">with </w:t>
      </w:r>
      <w:r w:rsidRPr="00E30860">
        <w:rPr>
          <w:rFonts w:ascii="Calibri" w:hAnsi="Calibri" w:cs="Calibri"/>
          <w:b/>
        </w:rPr>
        <w:t>Visual Studio</w:t>
      </w:r>
      <w:r w:rsidR="005A1291" w:rsidRPr="00E30860">
        <w:rPr>
          <w:rFonts w:ascii="Calibri" w:hAnsi="Calibri" w:cs="Calibri"/>
          <w:b/>
        </w:rPr>
        <w:t xml:space="preserve"> 2008</w:t>
      </w:r>
      <w:r w:rsidRPr="00E30860">
        <w:rPr>
          <w:rFonts w:ascii="Calibri" w:hAnsi="Calibri" w:cs="Calibri"/>
          <w:b/>
        </w:rPr>
        <w:t>, Java Scripts, jQuery, AJAX, HTML, SQL Server.</w:t>
      </w:r>
    </w:p>
    <w:p w14:paraId="14978E20" w14:textId="77777777" w:rsidR="00462F69" w:rsidRPr="00E30860" w:rsidRDefault="00462F69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Developed and maintained existing ASP.NET </w:t>
      </w:r>
      <w:r w:rsidR="001F3281" w:rsidRPr="00E30860">
        <w:rPr>
          <w:rFonts w:ascii="Calibri" w:hAnsi="Calibri" w:cs="Calibri"/>
        </w:rPr>
        <w:t xml:space="preserve">3.5 </w:t>
      </w:r>
      <w:r w:rsidRPr="00E30860">
        <w:rPr>
          <w:rFonts w:ascii="Calibri" w:hAnsi="Calibri" w:cs="Calibri"/>
        </w:rPr>
        <w:t xml:space="preserve">modules using </w:t>
      </w:r>
      <w:r w:rsidRPr="00E30860">
        <w:rPr>
          <w:rFonts w:ascii="Calibri" w:hAnsi="Calibri" w:cs="Calibri"/>
          <w:b/>
        </w:rPr>
        <w:t xml:space="preserve">JavaScript, </w:t>
      </w:r>
      <w:proofErr w:type="spellStart"/>
      <w:r w:rsidRPr="00E30860">
        <w:rPr>
          <w:rFonts w:ascii="Calibri" w:hAnsi="Calibri" w:cs="Calibri"/>
          <w:b/>
        </w:rPr>
        <w:t>Jquery</w:t>
      </w:r>
      <w:proofErr w:type="spellEnd"/>
      <w:r w:rsidRPr="00E30860">
        <w:rPr>
          <w:rFonts w:ascii="Calibri" w:hAnsi="Calibri" w:cs="Calibri"/>
          <w:b/>
        </w:rPr>
        <w:t>, JSON, ASP.NET</w:t>
      </w:r>
    </w:p>
    <w:p w14:paraId="153427E9" w14:textId="77777777" w:rsidR="00245391" w:rsidRPr="00E30860" w:rsidRDefault="00462F69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Created </w:t>
      </w:r>
      <w:r w:rsidRPr="00E30860">
        <w:rPr>
          <w:rFonts w:ascii="Calibri" w:hAnsi="Calibri" w:cs="Calibri"/>
          <w:b/>
        </w:rPr>
        <w:t>ASP.NET</w:t>
      </w:r>
      <w:r w:rsidR="001F3281" w:rsidRPr="00E30860">
        <w:rPr>
          <w:rFonts w:ascii="Calibri" w:hAnsi="Calibri" w:cs="Calibri"/>
          <w:b/>
        </w:rPr>
        <w:t xml:space="preserve"> 3.5</w:t>
      </w:r>
      <w:r w:rsidR="00994A42" w:rsidRPr="00E30860">
        <w:rPr>
          <w:rFonts w:ascii="Calibri" w:hAnsi="Calibri" w:cs="Calibri"/>
          <w:b/>
        </w:rPr>
        <w:t xml:space="preserve">, </w:t>
      </w:r>
      <w:r w:rsidR="00336627" w:rsidRPr="00E30860">
        <w:rPr>
          <w:rFonts w:ascii="Calibri" w:hAnsi="Calibri" w:cs="Calibri"/>
          <w:b/>
        </w:rPr>
        <w:t xml:space="preserve">ASP.NET </w:t>
      </w:r>
      <w:r w:rsidR="00994A42" w:rsidRPr="00E30860">
        <w:rPr>
          <w:rFonts w:ascii="Calibri" w:hAnsi="Calibri" w:cs="Calibri"/>
          <w:b/>
        </w:rPr>
        <w:t>MVC</w:t>
      </w:r>
      <w:r w:rsidRPr="00E30860">
        <w:rPr>
          <w:rFonts w:ascii="Calibri" w:hAnsi="Calibri" w:cs="Calibri"/>
        </w:rPr>
        <w:t xml:space="preserve"> web interface to manage the security within the application. Developed a windows application using </w:t>
      </w:r>
      <w:r w:rsidRPr="00E30860">
        <w:rPr>
          <w:rFonts w:ascii="Calibri" w:hAnsi="Calibri" w:cs="Calibri"/>
          <w:b/>
        </w:rPr>
        <w:t>VB.NET</w:t>
      </w:r>
      <w:r w:rsidRPr="00E30860">
        <w:rPr>
          <w:rFonts w:ascii="Calibri" w:hAnsi="Calibri" w:cs="Calibri"/>
        </w:rPr>
        <w:t xml:space="preserve"> that allow for the searching and verification of a new inventory database. This application uses Microsoft Access as the backend database.</w:t>
      </w:r>
    </w:p>
    <w:p w14:paraId="0CEBD7A9" w14:textId="77777777" w:rsidR="00245391" w:rsidRPr="00E30860" w:rsidRDefault="00245391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Worked on the internal search engine for the accessing the data of the customers using </w:t>
      </w:r>
      <w:r w:rsidRPr="00E30860">
        <w:rPr>
          <w:rFonts w:ascii="Calibri" w:hAnsi="Calibri" w:cs="Calibri"/>
          <w:b/>
        </w:rPr>
        <w:t>C#, ASP.Net MVC, LINQ &amp; Entity Framework.</w:t>
      </w:r>
    </w:p>
    <w:p w14:paraId="4EBD22D8" w14:textId="77777777" w:rsidR="00245391" w:rsidRPr="00E30860" w:rsidRDefault="00245391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Implemented </w:t>
      </w:r>
      <w:r w:rsidR="00336627" w:rsidRPr="00E30860">
        <w:rPr>
          <w:rFonts w:ascii="Calibri" w:hAnsi="Calibri" w:cs="Calibri"/>
          <w:b/>
        </w:rPr>
        <w:t>ASP.NET</w:t>
      </w:r>
      <w:r w:rsidRPr="00E30860">
        <w:rPr>
          <w:rFonts w:ascii="Calibri" w:hAnsi="Calibri" w:cs="Calibri"/>
          <w:b/>
        </w:rPr>
        <w:t xml:space="preserve"> MVC</w:t>
      </w:r>
      <w:r w:rsidRPr="00E30860">
        <w:rPr>
          <w:rFonts w:ascii="Calibri" w:hAnsi="Calibri" w:cs="Calibri"/>
        </w:rPr>
        <w:t xml:space="preserve"> framework for the development of the application and created </w:t>
      </w:r>
      <w:r w:rsidRPr="00E30860">
        <w:rPr>
          <w:rFonts w:ascii="Calibri" w:hAnsi="Calibri" w:cs="Calibri"/>
          <w:b/>
        </w:rPr>
        <w:t>Data Access Layer</w:t>
      </w:r>
      <w:r w:rsidRPr="00E30860">
        <w:rPr>
          <w:rFonts w:ascii="Calibri" w:hAnsi="Calibri" w:cs="Calibri"/>
        </w:rPr>
        <w:t xml:space="preserve">, </w:t>
      </w:r>
      <w:r w:rsidRPr="00E30860">
        <w:rPr>
          <w:rFonts w:ascii="Calibri" w:hAnsi="Calibri" w:cs="Calibri"/>
          <w:b/>
        </w:rPr>
        <w:t>Business Logic</w:t>
      </w:r>
      <w:r w:rsidRPr="00E30860">
        <w:rPr>
          <w:rFonts w:ascii="Calibri" w:hAnsi="Calibri" w:cs="Calibri"/>
        </w:rPr>
        <w:t xml:space="preserve"> Layer Classes using </w:t>
      </w:r>
      <w:r w:rsidRPr="00E30860">
        <w:rPr>
          <w:rFonts w:ascii="Calibri" w:hAnsi="Calibri" w:cs="Calibri"/>
          <w:b/>
        </w:rPr>
        <w:t>C# and .Net</w:t>
      </w:r>
      <w:r w:rsidRPr="00E30860">
        <w:rPr>
          <w:rFonts w:ascii="Calibri" w:hAnsi="Calibri" w:cs="Calibri"/>
        </w:rPr>
        <w:t>.</w:t>
      </w:r>
    </w:p>
    <w:p w14:paraId="48EE9801" w14:textId="77777777" w:rsidR="00B43BB9" w:rsidRPr="00E30860" w:rsidRDefault="00245391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Used </w:t>
      </w:r>
      <w:r w:rsidRPr="00E30860">
        <w:rPr>
          <w:rFonts w:ascii="Calibri" w:hAnsi="Calibri" w:cs="Calibri"/>
          <w:b/>
        </w:rPr>
        <w:t>WCF</w:t>
      </w:r>
      <w:r w:rsidRPr="00E30860">
        <w:rPr>
          <w:rFonts w:ascii="Calibri" w:hAnsi="Calibri" w:cs="Calibri"/>
        </w:rPr>
        <w:t xml:space="preserve"> for developing and deploying services on Windows in line with the Service Oriented </w:t>
      </w:r>
      <w:proofErr w:type="gramStart"/>
      <w:r w:rsidRPr="00E30860">
        <w:rPr>
          <w:rFonts w:ascii="Calibri" w:hAnsi="Calibri" w:cs="Calibri"/>
        </w:rPr>
        <w:t>Architecture</w:t>
      </w:r>
      <w:r w:rsidR="002A60C8" w:rsidRPr="00E30860">
        <w:rPr>
          <w:rFonts w:ascii="Calibri" w:hAnsi="Calibri" w:cs="Calibri"/>
        </w:rPr>
        <w:t>(</w:t>
      </w:r>
      <w:proofErr w:type="gramEnd"/>
      <w:r w:rsidR="002A60C8" w:rsidRPr="00E30860">
        <w:rPr>
          <w:rFonts w:ascii="Calibri" w:hAnsi="Calibri" w:cs="Calibri"/>
          <w:b/>
        </w:rPr>
        <w:t>SOA</w:t>
      </w:r>
      <w:r w:rsidR="002A60C8" w:rsidRPr="00E30860">
        <w:rPr>
          <w:rFonts w:ascii="Calibri" w:hAnsi="Calibri" w:cs="Calibri"/>
        </w:rPr>
        <w:t>)</w:t>
      </w:r>
      <w:r w:rsidRPr="00E30860">
        <w:rPr>
          <w:rFonts w:ascii="Calibri" w:hAnsi="Calibri" w:cs="Calibri"/>
        </w:rPr>
        <w:t>.</w:t>
      </w:r>
    </w:p>
    <w:p w14:paraId="044A288C" w14:textId="77777777" w:rsidR="00462F69" w:rsidRPr="00E30860" w:rsidRDefault="00462F69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Performed SQL database turning, triggers setting, variables, checkpoint, email alert, security and error handling on existing packages using </w:t>
      </w:r>
      <w:r w:rsidRPr="00E30860">
        <w:rPr>
          <w:rFonts w:ascii="Calibri" w:hAnsi="Calibri" w:cs="Calibri"/>
          <w:b/>
        </w:rPr>
        <w:t>SSIS</w:t>
      </w:r>
      <w:r w:rsidRPr="00E30860">
        <w:rPr>
          <w:rFonts w:ascii="Calibri" w:hAnsi="Calibri" w:cs="Calibri"/>
        </w:rPr>
        <w:t xml:space="preserve"> within </w:t>
      </w:r>
      <w:r w:rsidRPr="00E30860">
        <w:rPr>
          <w:rFonts w:ascii="Calibri" w:hAnsi="Calibri" w:cs="Calibri"/>
          <w:b/>
        </w:rPr>
        <w:t>BIDS</w:t>
      </w:r>
      <w:r w:rsidRPr="00E30860">
        <w:rPr>
          <w:rFonts w:ascii="Calibri" w:hAnsi="Calibri" w:cs="Calibri"/>
        </w:rPr>
        <w:t>.</w:t>
      </w:r>
    </w:p>
    <w:p w14:paraId="2C022F98" w14:textId="77777777" w:rsidR="00462F69" w:rsidRPr="00E30860" w:rsidRDefault="00462F69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Developed and maintained new and existing data integration and transformation solutions using </w:t>
      </w:r>
      <w:r w:rsidRPr="00E30860">
        <w:rPr>
          <w:rFonts w:ascii="Calibri" w:hAnsi="Calibri" w:cs="Calibri"/>
          <w:b/>
        </w:rPr>
        <w:t>SQL Server</w:t>
      </w:r>
      <w:r w:rsidRPr="00E30860">
        <w:rPr>
          <w:rFonts w:ascii="Calibri" w:hAnsi="Calibri" w:cs="Calibri"/>
        </w:rPr>
        <w:t xml:space="preserve"> </w:t>
      </w:r>
      <w:r w:rsidRPr="00E30860">
        <w:rPr>
          <w:rFonts w:ascii="Calibri" w:hAnsi="Calibri" w:cs="Calibri"/>
          <w:b/>
        </w:rPr>
        <w:t>Integration Services (SSIS).</w:t>
      </w:r>
    </w:p>
    <w:p w14:paraId="6AE89E8D" w14:textId="77777777" w:rsidR="00462F69" w:rsidRPr="00E30860" w:rsidRDefault="00462F69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Used </w:t>
      </w:r>
      <w:r w:rsidRPr="00E30860">
        <w:rPr>
          <w:rFonts w:ascii="Calibri" w:hAnsi="Calibri" w:cs="Calibri"/>
          <w:b/>
        </w:rPr>
        <w:t>SSRS</w:t>
      </w:r>
      <w:r w:rsidRPr="00E30860">
        <w:rPr>
          <w:rFonts w:ascii="Calibri" w:hAnsi="Calibri" w:cs="Calibri"/>
        </w:rPr>
        <w:t xml:space="preserve"> for Enterprise Level Reports and Scheduled few jobs with </w:t>
      </w:r>
      <w:r w:rsidRPr="00E30860">
        <w:rPr>
          <w:rFonts w:ascii="Calibri" w:hAnsi="Calibri" w:cs="Calibri"/>
          <w:b/>
        </w:rPr>
        <w:t>SSIS</w:t>
      </w:r>
      <w:r w:rsidRPr="00E30860">
        <w:rPr>
          <w:rFonts w:ascii="Calibri" w:hAnsi="Calibri" w:cs="Calibri"/>
        </w:rPr>
        <w:t xml:space="preserve"> as per requirement.</w:t>
      </w:r>
    </w:p>
    <w:p w14:paraId="79177A3C" w14:textId="77777777" w:rsidR="00875465" w:rsidRPr="00E30860" w:rsidRDefault="00875465" w:rsidP="00E30860">
      <w:pPr>
        <w:pStyle w:val="ListParagraph"/>
        <w:numPr>
          <w:ilvl w:val="0"/>
          <w:numId w:val="33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Used </w:t>
      </w:r>
      <w:r w:rsidRPr="00E30860">
        <w:rPr>
          <w:rFonts w:ascii="Calibri" w:hAnsi="Calibri" w:cs="Calibri"/>
          <w:b/>
        </w:rPr>
        <w:t>Microsoft Team Foundation Server</w:t>
      </w:r>
      <w:r w:rsidRPr="00E30860">
        <w:rPr>
          <w:rFonts w:ascii="Calibri" w:hAnsi="Calibri" w:cs="Calibri"/>
        </w:rPr>
        <w:t xml:space="preserve"> for source repository and version control. Used </w:t>
      </w:r>
      <w:proofErr w:type="spellStart"/>
      <w:r w:rsidRPr="00E30860">
        <w:rPr>
          <w:rFonts w:ascii="Calibri" w:hAnsi="Calibri" w:cs="Calibri"/>
          <w:b/>
        </w:rPr>
        <w:t>NUnit</w:t>
      </w:r>
      <w:proofErr w:type="spellEnd"/>
      <w:r w:rsidRPr="00E30860">
        <w:rPr>
          <w:rFonts w:ascii="Calibri" w:hAnsi="Calibri" w:cs="Calibri"/>
        </w:rPr>
        <w:t xml:space="preserve"> and </w:t>
      </w:r>
      <w:r w:rsidRPr="00E30860">
        <w:rPr>
          <w:rFonts w:ascii="Calibri" w:hAnsi="Calibri" w:cs="Calibri"/>
          <w:b/>
        </w:rPr>
        <w:t>MOQ</w:t>
      </w:r>
      <w:r w:rsidRPr="00E30860">
        <w:rPr>
          <w:rFonts w:ascii="Calibri" w:hAnsi="Calibri" w:cs="Calibri"/>
        </w:rPr>
        <w:t xml:space="preserve"> framework for Unit Testing.</w:t>
      </w:r>
    </w:p>
    <w:p w14:paraId="14B9491C" w14:textId="77777777" w:rsidR="00581201" w:rsidRPr="00E30860" w:rsidRDefault="00581201" w:rsidP="006B7326">
      <w:pPr>
        <w:pStyle w:val="ListParagraph"/>
        <w:ind w:right="144"/>
        <w:rPr>
          <w:rFonts w:ascii="Calibri" w:hAnsi="Calibri" w:cs="Calibri"/>
        </w:rPr>
      </w:pPr>
    </w:p>
    <w:p w14:paraId="23366DA6" w14:textId="0541A014" w:rsidR="00462F69" w:rsidRPr="00E30860" w:rsidRDefault="00462F69" w:rsidP="00E30860">
      <w:pPr>
        <w:pStyle w:val="ListParagraph"/>
        <w:ind w:left="0" w:right="144"/>
        <w:rPr>
          <w:rFonts w:ascii="Calibri" w:hAnsi="Calibri" w:cs="Calibri"/>
        </w:rPr>
      </w:pPr>
      <w:r w:rsidRPr="000C1A40">
        <w:rPr>
          <w:rFonts w:ascii="Calibri" w:hAnsi="Calibri" w:cs="Calibri"/>
          <w:b/>
          <w:u w:val="single"/>
        </w:rPr>
        <w:t>Environment:</w:t>
      </w:r>
      <w:r w:rsidRPr="00E30860">
        <w:rPr>
          <w:rFonts w:ascii="Calibri" w:hAnsi="Calibri" w:cs="Calibri"/>
          <w:b/>
        </w:rPr>
        <w:t xml:space="preserve"> </w:t>
      </w:r>
      <w:r w:rsidR="00B0535E" w:rsidRPr="00E30860">
        <w:rPr>
          <w:rFonts w:ascii="Calibri" w:hAnsi="Calibri" w:cs="Calibri"/>
        </w:rPr>
        <w:t>Visual Studio</w:t>
      </w:r>
      <w:r w:rsidR="005A1291" w:rsidRPr="00E30860">
        <w:rPr>
          <w:rFonts w:ascii="Calibri" w:hAnsi="Calibri" w:cs="Calibri"/>
        </w:rPr>
        <w:t xml:space="preserve"> 2008</w:t>
      </w:r>
      <w:r w:rsidRPr="00E30860">
        <w:rPr>
          <w:rFonts w:ascii="Calibri" w:hAnsi="Calibri" w:cs="Calibri"/>
        </w:rPr>
        <w:t>,</w:t>
      </w:r>
      <w:r w:rsidR="00B0535E" w:rsidRPr="00E30860">
        <w:rPr>
          <w:rFonts w:ascii="Calibri" w:hAnsi="Calibri" w:cs="Calibri"/>
        </w:rPr>
        <w:t xml:space="preserve"> .Net Framework, C#.Net, ASP.NET</w:t>
      </w:r>
      <w:r w:rsidR="001F3281" w:rsidRPr="00E30860">
        <w:rPr>
          <w:rFonts w:ascii="Calibri" w:hAnsi="Calibri" w:cs="Calibri"/>
        </w:rPr>
        <w:t xml:space="preserve"> 3.5</w:t>
      </w:r>
      <w:r w:rsidRPr="00E30860">
        <w:rPr>
          <w:rFonts w:ascii="Calibri" w:hAnsi="Calibri" w:cs="Calibri"/>
        </w:rPr>
        <w:t xml:space="preserve">, Web API, JavaScript, </w:t>
      </w:r>
      <w:r w:rsidR="00336627" w:rsidRPr="00E30860">
        <w:rPr>
          <w:rFonts w:ascii="Calibri" w:hAnsi="Calibri" w:cs="Calibri"/>
        </w:rPr>
        <w:t>ASP.NET</w:t>
      </w:r>
      <w:r w:rsidR="00336627" w:rsidRPr="00E30860">
        <w:rPr>
          <w:rFonts w:ascii="Calibri" w:hAnsi="Calibri" w:cs="Calibri"/>
          <w:b/>
        </w:rPr>
        <w:t xml:space="preserve"> </w:t>
      </w:r>
      <w:r w:rsidRPr="00E30860">
        <w:rPr>
          <w:rFonts w:ascii="Calibri" w:hAnsi="Calibri" w:cs="Calibri"/>
        </w:rPr>
        <w:t xml:space="preserve">MVC, AJAX, jQuery, WCF, </w:t>
      </w:r>
      <w:r w:rsidR="00B0535E" w:rsidRPr="00E30860">
        <w:rPr>
          <w:rFonts w:ascii="Calibri" w:hAnsi="Calibri" w:cs="Calibri"/>
        </w:rPr>
        <w:t>SOA, SQL, SSIS, SSRS,</w:t>
      </w:r>
      <w:r w:rsidR="00B43BB9" w:rsidRPr="00E30860">
        <w:rPr>
          <w:rFonts w:ascii="Calibri" w:hAnsi="Calibri" w:cs="Calibri"/>
        </w:rPr>
        <w:t xml:space="preserve"> HTML,</w:t>
      </w:r>
      <w:r w:rsidR="00B0535E" w:rsidRPr="00E30860">
        <w:rPr>
          <w:rFonts w:ascii="Calibri" w:hAnsi="Calibri" w:cs="Calibri"/>
        </w:rPr>
        <w:t xml:space="preserve"> IIS, XML, SOAP, SQL Server</w:t>
      </w:r>
      <w:r w:rsidRPr="00E30860">
        <w:rPr>
          <w:rFonts w:ascii="Calibri" w:hAnsi="Calibri" w:cs="Calibri"/>
        </w:rPr>
        <w:t>, LINQ, TFS,</w:t>
      </w:r>
      <w:r w:rsidR="00175614" w:rsidRPr="00E30860">
        <w:rPr>
          <w:rFonts w:ascii="Calibri" w:hAnsi="Calibri" w:cs="Calibri"/>
        </w:rPr>
        <w:t xml:space="preserve"> </w:t>
      </w:r>
      <w:proofErr w:type="spellStart"/>
      <w:r w:rsidR="00175614" w:rsidRPr="00E30860">
        <w:rPr>
          <w:rFonts w:ascii="Calibri" w:hAnsi="Calibri" w:cs="Calibri"/>
        </w:rPr>
        <w:t>Nunit</w:t>
      </w:r>
      <w:proofErr w:type="spellEnd"/>
      <w:r w:rsidR="00175614" w:rsidRPr="00E30860">
        <w:rPr>
          <w:rFonts w:ascii="Calibri" w:hAnsi="Calibri" w:cs="Calibri"/>
        </w:rPr>
        <w:t>, MOQ</w:t>
      </w:r>
      <w:r w:rsidRPr="00E30860">
        <w:rPr>
          <w:rFonts w:ascii="Calibri" w:hAnsi="Calibri" w:cs="Calibri"/>
        </w:rPr>
        <w:t>.</w:t>
      </w:r>
    </w:p>
    <w:p w14:paraId="5FC72158" w14:textId="77777777" w:rsidR="00E30860" w:rsidRPr="00E30860" w:rsidRDefault="00E30860" w:rsidP="00E30860">
      <w:pPr>
        <w:pStyle w:val="ListParagraph"/>
        <w:pBdr>
          <w:bottom w:val="single" w:sz="4" w:space="1" w:color="auto"/>
        </w:pBdr>
        <w:ind w:left="0" w:right="144"/>
        <w:rPr>
          <w:rFonts w:ascii="Calibri" w:hAnsi="Calibri" w:cs="Calibri"/>
        </w:rPr>
      </w:pPr>
    </w:p>
    <w:p w14:paraId="7A192ECD" w14:textId="77777777" w:rsidR="006C1B09" w:rsidRPr="00E30860" w:rsidRDefault="006C1B09" w:rsidP="006B7326">
      <w:pPr>
        <w:ind w:right="144"/>
        <w:rPr>
          <w:rFonts w:ascii="Calibri" w:hAnsi="Calibri" w:cs="Calibri"/>
        </w:rPr>
      </w:pPr>
    </w:p>
    <w:p w14:paraId="332562D6" w14:textId="6BCD3B3E" w:rsidR="00462F69" w:rsidRPr="00DC6790" w:rsidRDefault="007506C5" w:rsidP="006B7326">
      <w:pPr>
        <w:ind w:right="144"/>
        <w:rPr>
          <w:rFonts w:ascii="Calibri" w:hAnsi="Calibri" w:cs="Calibri"/>
          <w:b/>
          <w:sz w:val="24"/>
          <w:szCs w:val="24"/>
        </w:rPr>
      </w:pPr>
      <w:r w:rsidRPr="00DC6790">
        <w:rPr>
          <w:rFonts w:ascii="Calibri" w:hAnsi="Calibri" w:cs="Calibri"/>
          <w:b/>
          <w:sz w:val="24"/>
          <w:szCs w:val="24"/>
        </w:rPr>
        <w:lastRenderedPageBreak/>
        <w:t>Client:</w:t>
      </w:r>
      <w:r w:rsidR="000A718E" w:rsidRPr="00DC6790">
        <w:rPr>
          <w:rFonts w:ascii="Calibri" w:hAnsi="Calibri" w:cs="Calibri"/>
          <w:b/>
          <w:sz w:val="24"/>
          <w:szCs w:val="24"/>
        </w:rPr>
        <w:t xml:space="preserve">  </w:t>
      </w:r>
      <w:r w:rsidR="00D51ED3" w:rsidRPr="00DC6790">
        <w:rPr>
          <w:rFonts w:ascii="Calibri" w:hAnsi="Calibri" w:cs="Calibri"/>
          <w:b/>
          <w:sz w:val="24"/>
          <w:szCs w:val="24"/>
        </w:rPr>
        <w:t xml:space="preserve">Tata Motors, India </w:t>
      </w:r>
      <w:r w:rsidR="00D51ED3" w:rsidRPr="00DC6790">
        <w:rPr>
          <w:rFonts w:ascii="Calibri" w:hAnsi="Calibri" w:cs="Calibri"/>
          <w:b/>
          <w:sz w:val="24"/>
          <w:szCs w:val="24"/>
        </w:rPr>
        <w:tab/>
      </w:r>
      <w:r w:rsidR="00D51ED3" w:rsidRPr="00DC6790">
        <w:rPr>
          <w:rFonts w:ascii="Calibri" w:hAnsi="Calibri" w:cs="Calibri"/>
          <w:b/>
          <w:sz w:val="24"/>
          <w:szCs w:val="24"/>
        </w:rPr>
        <w:tab/>
      </w:r>
      <w:r w:rsidR="00D51ED3" w:rsidRPr="00DC6790">
        <w:rPr>
          <w:rFonts w:ascii="Calibri" w:hAnsi="Calibri" w:cs="Calibri"/>
          <w:b/>
          <w:sz w:val="24"/>
          <w:szCs w:val="24"/>
        </w:rPr>
        <w:tab/>
      </w:r>
      <w:r w:rsidR="00D51ED3" w:rsidRPr="00DC6790">
        <w:rPr>
          <w:rFonts w:ascii="Calibri" w:hAnsi="Calibri" w:cs="Calibri"/>
          <w:b/>
          <w:sz w:val="24"/>
          <w:szCs w:val="24"/>
        </w:rPr>
        <w:tab/>
      </w:r>
      <w:r w:rsidR="00D51ED3" w:rsidRPr="00DC6790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446509">
        <w:rPr>
          <w:rFonts w:ascii="Calibri" w:hAnsi="Calibri" w:cs="Calibri"/>
          <w:b/>
          <w:sz w:val="24"/>
          <w:szCs w:val="24"/>
        </w:rPr>
        <w:tab/>
      </w:r>
      <w:r w:rsidR="00D51ED3" w:rsidRPr="00DC6790">
        <w:rPr>
          <w:rFonts w:ascii="Calibri" w:hAnsi="Calibri" w:cs="Calibri"/>
          <w:b/>
          <w:sz w:val="24"/>
          <w:szCs w:val="24"/>
        </w:rPr>
        <w:t>July 2012 to May 2014</w:t>
      </w:r>
      <w:r w:rsidR="000A718E" w:rsidRPr="00DC6790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</w:t>
      </w:r>
      <w:r w:rsidR="002E5676" w:rsidRPr="00DC6790">
        <w:rPr>
          <w:rFonts w:ascii="Calibri" w:hAnsi="Calibri" w:cs="Calibri"/>
          <w:b/>
          <w:sz w:val="24"/>
          <w:szCs w:val="24"/>
        </w:rPr>
        <w:t xml:space="preserve">              </w:t>
      </w:r>
    </w:p>
    <w:p w14:paraId="3C4D8907" w14:textId="7553E391" w:rsidR="006C1B09" w:rsidRPr="00DC6790" w:rsidRDefault="006C1B09" w:rsidP="006B7326">
      <w:pPr>
        <w:ind w:right="144"/>
        <w:rPr>
          <w:rFonts w:ascii="Calibri" w:hAnsi="Calibri" w:cs="Calibri"/>
          <w:b/>
          <w:bCs/>
          <w:iCs/>
          <w:sz w:val="24"/>
          <w:szCs w:val="24"/>
        </w:rPr>
      </w:pPr>
      <w:r w:rsidRPr="00DC6790">
        <w:rPr>
          <w:rFonts w:ascii="Calibri" w:hAnsi="Calibri" w:cs="Calibri"/>
          <w:b/>
          <w:bCs/>
          <w:iCs/>
          <w:sz w:val="24"/>
          <w:szCs w:val="24"/>
        </w:rPr>
        <w:t>Dot Net developer</w:t>
      </w:r>
    </w:p>
    <w:p w14:paraId="2E4E19D4" w14:textId="77777777" w:rsidR="00E30860" w:rsidRPr="00E30860" w:rsidRDefault="00E30860" w:rsidP="006B7326">
      <w:pPr>
        <w:ind w:right="144"/>
        <w:rPr>
          <w:rFonts w:ascii="Calibri" w:hAnsi="Calibri" w:cs="Calibri"/>
          <w:i/>
        </w:rPr>
      </w:pPr>
    </w:p>
    <w:p w14:paraId="058EB0DB" w14:textId="77777777" w:rsidR="006C1B09" w:rsidRPr="00E30860" w:rsidRDefault="006C1B09" w:rsidP="00DC46A5">
      <w:pPr>
        <w:ind w:right="144"/>
        <w:jc w:val="both"/>
        <w:rPr>
          <w:rFonts w:ascii="Calibri" w:hAnsi="Calibri" w:cs="Calibri"/>
          <w:iCs/>
        </w:rPr>
      </w:pPr>
      <w:r w:rsidRPr="00E30860">
        <w:rPr>
          <w:rFonts w:ascii="Calibri" w:hAnsi="Calibri" w:cs="Calibri"/>
          <w:iCs/>
        </w:rPr>
        <w:t>Tata Motors, is an Indian multinational automotive manufacturing company and a member of the Tata Group. Its products include passenger cars, trucks, vans, coaches, buses, sports cars, construction equipment and military vehicles.</w:t>
      </w:r>
    </w:p>
    <w:p w14:paraId="4E2376D5" w14:textId="77777777" w:rsidR="00EC5BB2" w:rsidRPr="00E30860" w:rsidRDefault="00EC5BB2" w:rsidP="006B7326">
      <w:pPr>
        <w:ind w:right="144"/>
        <w:rPr>
          <w:rFonts w:ascii="Calibri" w:hAnsi="Calibri" w:cs="Calibri"/>
        </w:rPr>
      </w:pPr>
    </w:p>
    <w:p w14:paraId="4192A8D6" w14:textId="77777777" w:rsidR="00462F69" w:rsidRPr="00E30860" w:rsidRDefault="00462F69" w:rsidP="00E30860">
      <w:pPr>
        <w:ind w:left="360" w:right="144"/>
        <w:rPr>
          <w:rFonts w:ascii="Calibri" w:hAnsi="Calibri" w:cs="Calibri"/>
          <w:b/>
          <w:u w:val="single"/>
        </w:rPr>
      </w:pPr>
      <w:r w:rsidRPr="00E30860">
        <w:rPr>
          <w:rFonts w:ascii="Calibri" w:hAnsi="Calibri" w:cs="Calibri"/>
          <w:b/>
          <w:u w:val="single"/>
        </w:rPr>
        <w:t>Responsibilities:</w:t>
      </w:r>
    </w:p>
    <w:p w14:paraId="32640351" w14:textId="0A9F9BE5" w:rsidR="00462F69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</w:rPr>
        <w:t xml:space="preserve">Utilizing core concepts like </w:t>
      </w:r>
      <w:r w:rsidRPr="00E30860">
        <w:rPr>
          <w:rFonts w:ascii="Calibri" w:hAnsi="Calibri" w:cs="Calibri"/>
          <w:b/>
        </w:rPr>
        <w:t>Multithreading, Encapsulation, Polymorphism, Abstraction, and Inheritance.</w:t>
      </w:r>
    </w:p>
    <w:p w14:paraId="41E011A4" w14:textId="074D15B3" w:rsidR="00462F69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Developed applications in .Net for the storage and retrieval of documents.</w:t>
      </w:r>
    </w:p>
    <w:p w14:paraId="4C11AAE7" w14:textId="781B2BC9" w:rsidR="00836352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Used </w:t>
      </w:r>
      <w:r w:rsidRPr="00E30860">
        <w:rPr>
          <w:rFonts w:ascii="Calibri" w:hAnsi="Calibri" w:cs="Calibri"/>
          <w:b/>
        </w:rPr>
        <w:t>ADO.NET</w:t>
      </w:r>
      <w:r w:rsidRPr="00E30860">
        <w:rPr>
          <w:rFonts w:ascii="Calibri" w:hAnsi="Calibri" w:cs="Calibri"/>
        </w:rPr>
        <w:t xml:space="preserve"> objects such as </w:t>
      </w:r>
      <w:r w:rsidRPr="00E30860">
        <w:rPr>
          <w:rFonts w:ascii="Calibri" w:hAnsi="Calibri" w:cs="Calibri"/>
          <w:b/>
        </w:rPr>
        <w:t>Data Adapter, Data Reader, Dataset and Data List</w:t>
      </w:r>
      <w:r w:rsidRPr="00E30860">
        <w:rPr>
          <w:rFonts w:ascii="Calibri" w:hAnsi="Calibri" w:cs="Calibri"/>
        </w:rPr>
        <w:t xml:space="preserve"> for reading/updating records in the database.</w:t>
      </w:r>
    </w:p>
    <w:p w14:paraId="5CD63017" w14:textId="77777777" w:rsidR="00836352" w:rsidRPr="00E30860" w:rsidRDefault="00836352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Implemented and developed process and architecture to deploy and test application packages using PowerShell     scripts and automate the process</w:t>
      </w:r>
    </w:p>
    <w:p w14:paraId="1FFFC9D5" w14:textId="1284D831" w:rsidR="00462F69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Monitoring of servers and applications on daily basis.</w:t>
      </w:r>
    </w:p>
    <w:p w14:paraId="32EEC44D" w14:textId="680A3B7C" w:rsidR="00836352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Database designing and creating stored procedure using </w:t>
      </w:r>
      <w:r w:rsidRPr="00E30860">
        <w:rPr>
          <w:rFonts w:ascii="Calibri" w:hAnsi="Calibri" w:cs="Calibri"/>
          <w:b/>
        </w:rPr>
        <w:t>Microsoft SQL server</w:t>
      </w:r>
      <w:r w:rsidRPr="00E30860">
        <w:rPr>
          <w:rFonts w:ascii="Calibri" w:hAnsi="Calibri" w:cs="Calibri"/>
        </w:rPr>
        <w:t xml:space="preserve"> management studio</w:t>
      </w:r>
    </w:p>
    <w:p w14:paraId="0CED823C" w14:textId="58937887" w:rsidR="00836352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Worked on bug fixing in test environments.</w:t>
      </w:r>
    </w:p>
    <w:p w14:paraId="0EA9FD7C" w14:textId="300CCADF" w:rsidR="00462F69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Maintaining the Production servers during releases of applications.</w:t>
      </w:r>
    </w:p>
    <w:p w14:paraId="2A6E2EAD" w14:textId="1BDD40FA" w:rsidR="00462F69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Worked in enhancement projects for the Web application using </w:t>
      </w:r>
      <w:r w:rsidR="0031565E" w:rsidRPr="00E30860">
        <w:rPr>
          <w:rFonts w:ascii="Calibri" w:hAnsi="Calibri" w:cs="Calibri"/>
          <w:b/>
        </w:rPr>
        <w:t>ASP .NET</w:t>
      </w:r>
      <w:r w:rsidRPr="00E30860">
        <w:rPr>
          <w:rFonts w:ascii="Calibri" w:hAnsi="Calibri" w:cs="Calibri"/>
        </w:rPr>
        <w:t>.</w:t>
      </w:r>
    </w:p>
    <w:p w14:paraId="60017844" w14:textId="186B6707" w:rsidR="00462F69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>Has worked with the team for the production support of .Net applications.</w:t>
      </w:r>
    </w:p>
    <w:p w14:paraId="336FA53E" w14:textId="3543883E" w:rsidR="00462F69" w:rsidRPr="00E30860" w:rsidRDefault="00462F69" w:rsidP="00E30860">
      <w:pPr>
        <w:pStyle w:val="ListParagraph"/>
        <w:numPr>
          <w:ilvl w:val="0"/>
          <w:numId w:val="32"/>
        </w:numPr>
        <w:ind w:left="284" w:right="144"/>
        <w:rPr>
          <w:rFonts w:ascii="Calibri" w:hAnsi="Calibri" w:cs="Calibri"/>
        </w:rPr>
      </w:pPr>
      <w:r w:rsidRPr="00E30860">
        <w:rPr>
          <w:rFonts w:ascii="Calibri" w:hAnsi="Calibri" w:cs="Calibri"/>
        </w:rPr>
        <w:t xml:space="preserve">Developing the applications using </w:t>
      </w:r>
      <w:r w:rsidRPr="00E30860">
        <w:rPr>
          <w:rFonts w:ascii="Calibri" w:hAnsi="Calibri" w:cs="Calibri"/>
          <w:b/>
        </w:rPr>
        <w:t>C# .NET</w:t>
      </w:r>
      <w:r w:rsidRPr="00E30860">
        <w:rPr>
          <w:rFonts w:ascii="Calibri" w:hAnsi="Calibri" w:cs="Calibri"/>
        </w:rPr>
        <w:t xml:space="preserve"> upon the request from the candidate.</w:t>
      </w:r>
    </w:p>
    <w:p w14:paraId="5D22FB83" w14:textId="77777777" w:rsidR="00AE67DE" w:rsidRPr="00E30860" w:rsidRDefault="00AE67DE" w:rsidP="006B7326">
      <w:pPr>
        <w:ind w:right="144"/>
        <w:rPr>
          <w:rFonts w:ascii="Calibri" w:hAnsi="Calibri" w:cs="Calibri"/>
        </w:rPr>
      </w:pPr>
    </w:p>
    <w:p w14:paraId="365D15B3" w14:textId="3C2324DC" w:rsidR="00784864" w:rsidRDefault="00462F69" w:rsidP="006B7326">
      <w:pPr>
        <w:ind w:right="144"/>
        <w:rPr>
          <w:rFonts w:ascii="Calibri" w:hAnsi="Calibri" w:cs="Calibri"/>
        </w:rPr>
      </w:pPr>
      <w:r w:rsidRPr="000C1A40">
        <w:rPr>
          <w:rFonts w:ascii="Calibri" w:hAnsi="Calibri" w:cs="Calibri"/>
          <w:b/>
          <w:u w:val="single"/>
        </w:rPr>
        <w:t>Environment:</w:t>
      </w:r>
      <w:r w:rsidRPr="00E30860">
        <w:rPr>
          <w:rFonts w:ascii="Calibri" w:hAnsi="Calibri" w:cs="Calibri"/>
        </w:rPr>
        <w:t xml:space="preserve"> Visual Studio, ASP.NET, C#.NET, ADO .NET, .NET Framework, CSS, HTML, SQL server.</w:t>
      </w:r>
    </w:p>
    <w:p w14:paraId="2B49E610" w14:textId="77777777" w:rsidR="00DC46A5" w:rsidRPr="00E30860" w:rsidRDefault="00DC46A5" w:rsidP="00DC46A5">
      <w:pPr>
        <w:pBdr>
          <w:bottom w:val="single" w:sz="4" w:space="1" w:color="auto"/>
        </w:pBdr>
        <w:ind w:right="144"/>
        <w:rPr>
          <w:rFonts w:ascii="Calibri" w:hAnsi="Calibri" w:cs="Calibri"/>
        </w:rPr>
      </w:pPr>
    </w:p>
    <w:p w14:paraId="3BAFEA3A" w14:textId="77777777" w:rsidR="00E30860" w:rsidRPr="00E30860" w:rsidRDefault="00E30860" w:rsidP="006B7326">
      <w:pPr>
        <w:ind w:right="144"/>
        <w:rPr>
          <w:rFonts w:ascii="Calibri" w:hAnsi="Calibri" w:cs="Calibri"/>
        </w:rPr>
      </w:pPr>
    </w:p>
    <w:p w14:paraId="74C80B61" w14:textId="77777777" w:rsidR="00E07618" w:rsidRDefault="00E07618" w:rsidP="006B7326">
      <w:pPr>
        <w:ind w:right="144"/>
        <w:rPr>
          <w:rFonts w:ascii="Calibri" w:hAnsi="Calibri" w:cs="Calibri"/>
          <w:b/>
          <w:sz w:val="24"/>
          <w:szCs w:val="24"/>
          <w:u w:val="single"/>
        </w:rPr>
      </w:pPr>
    </w:p>
    <w:p w14:paraId="5611918A" w14:textId="79E22C3D" w:rsidR="00DC46A5" w:rsidRPr="00E07618" w:rsidRDefault="00E07618" w:rsidP="006B7326">
      <w:pPr>
        <w:ind w:right="144"/>
        <w:rPr>
          <w:rFonts w:ascii="Calibri" w:hAnsi="Calibri" w:cs="Calibri"/>
          <w:b/>
          <w:sz w:val="24"/>
          <w:szCs w:val="24"/>
          <w:u w:val="single"/>
        </w:rPr>
      </w:pPr>
      <w:r w:rsidRPr="00E07618">
        <w:rPr>
          <w:rFonts w:ascii="Calibri" w:hAnsi="Calibri" w:cs="Calibri"/>
          <w:b/>
          <w:sz w:val="24"/>
          <w:szCs w:val="24"/>
          <w:u w:val="single"/>
        </w:rPr>
        <w:t>EDUCATION:</w:t>
      </w:r>
    </w:p>
    <w:p w14:paraId="27E988C4" w14:textId="77777777" w:rsidR="00E07618" w:rsidRPr="00E30860" w:rsidRDefault="00E07618" w:rsidP="006B7326">
      <w:pPr>
        <w:ind w:right="144"/>
        <w:rPr>
          <w:rFonts w:ascii="Calibri" w:hAnsi="Calibri" w:cs="Calibri"/>
          <w:b/>
        </w:rPr>
      </w:pPr>
    </w:p>
    <w:p w14:paraId="048D0DFE" w14:textId="66B9942D" w:rsidR="00784864" w:rsidRPr="00E30860" w:rsidRDefault="00784864" w:rsidP="006B7326">
      <w:pPr>
        <w:ind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  <w:b/>
        </w:rPr>
        <w:t>Bachelor’s - The University of Greenwich, London, UK Mechanical Aerospace.</w:t>
      </w:r>
    </w:p>
    <w:p w14:paraId="3874C280" w14:textId="2D66BA89" w:rsidR="00784864" w:rsidRPr="00E30860" w:rsidRDefault="00784864" w:rsidP="006B7326">
      <w:pPr>
        <w:ind w:right="144"/>
        <w:rPr>
          <w:rFonts w:ascii="Calibri" w:hAnsi="Calibri" w:cs="Calibri"/>
          <w:b/>
        </w:rPr>
      </w:pPr>
      <w:r w:rsidRPr="00E30860">
        <w:rPr>
          <w:rFonts w:ascii="Calibri" w:hAnsi="Calibri" w:cs="Calibri"/>
          <w:b/>
        </w:rPr>
        <w:t>Master’s - New England College, Henniker, New Hampshire, Computer Information System</w:t>
      </w:r>
      <w:r w:rsidR="00E07618">
        <w:rPr>
          <w:rFonts w:ascii="Calibri" w:hAnsi="Calibri" w:cs="Calibri"/>
          <w:b/>
        </w:rPr>
        <w:t>.</w:t>
      </w:r>
    </w:p>
    <w:sectPr w:rsidR="00784864" w:rsidRPr="00E30860" w:rsidSect="00462F69">
      <w:footerReference w:type="default" r:id="rId9"/>
      <w:pgSz w:w="12240" w:h="15840"/>
      <w:pgMar w:top="1080" w:right="81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EEF5B" w14:textId="77777777" w:rsidR="00AD0263" w:rsidRDefault="00AD0263">
      <w:r>
        <w:separator/>
      </w:r>
    </w:p>
  </w:endnote>
  <w:endnote w:type="continuationSeparator" w:id="0">
    <w:p w14:paraId="70BBF742" w14:textId="77777777" w:rsidR="00AD0263" w:rsidRDefault="00AD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9565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68E60" w14:textId="77777777" w:rsidR="00581C6B" w:rsidRDefault="00844CFE">
        <w:pPr>
          <w:pStyle w:val="Footer"/>
          <w:jc w:val="center"/>
        </w:pPr>
        <w:r>
          <w:fldChar w:fldCharType="begin"/>
        </w:r>
        <w:r w:rsidR="00287475">
          <w:instrText xml:space="preserve"> PAGE   \* MERGEFORMAT </w:instrText>
        </w:r>
        <w:r>
          <w:fldChar w:fldCharType="separate"/>
        </w:r>
        <w:r w:rsidR="00284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086B" w14:textId="77777777" w:rsidR="00AD0263" w:rsidRDefault="00AD0263">
      <w:r>
        <w:separator/>
      </w:r>
    </w:p>
  </w:footnote>
  <w:footnote w:type="continuationSeparator" w:id="0">
    <w:p w14:paraId="4FE22E47" w14:textId="77777777" w:rsidR="00AD0263" w:rsidRDefault="00AD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A8A8A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DB8EC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D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A8C9B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02D605E3"/>
    <w:multiLevelType w:val="hybridMultilevel"/>
    <w:tmpl w:val="38AC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1DA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6543E"/>
    <w:multiLevelType w:val="hybridMultilevel"/>
    <w:tmpl w:val="18E6B32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A7537B"/>
    <w:multiLevelType w:val="hybridMultilevel"/>
    <w:tmpl w:val="FF7C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356D4"/>
    <w:multiLevelType w:val="hybridMultilevel"/>
    <w:tmpl w:val="7374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12C33"/>
    <w:multiLevelType w:val="hybridMultilevel"/>
    <w:tmpl w:val="CB88AC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AA3AE8"/>
    <w:multiLevelType w:val="hybridMultilevel"/>
    <w:tmpl w:val="ADF41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A00B8"/>
    <w:multiLevelType w:val="hybridMultilevel"/>
    <w:tmpl w:val="E7928BA0"/>
    <w:lvl w:ilvl="0" w:tplc="479E10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8CD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4AA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0D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AF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C8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E6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6C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445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45F2"/>
    <w:multiLevelType w:val="hybridMultilevel"/>
    <w:tmpl w:val="40A6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73B"/>
    <w:multiLevelType w:val="multilevel"/>
    <w:tmpl w:val="0130C992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7CE4209"/>
    <w:multiLevelType w:val="hybridMultilevel"/>
    <w:tmpl w:val="1B223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F6141"/>
    <w:multiLevelType w:val="hybridMultilevel"/>
    <w:tmpl w:val="8AF211F2"/>
    <w:lvl w:ilvl="0" w:tplc="F6E431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95309"/>
    <w:multiLevelType w:val="hybridMultilevel"/>
    <w:tmpl w:val="B48A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35227"/>
    <w:multiLevelType w:val="hybridMultilevel"/>
    <w:tmpl w:val="DB003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320F8"/>
    <w:multiLevelType w:val="hybridMultilevel"/>
    <w:tmpl w:val="E7928BA0"/>
    <w:lvl w:ilvl="0" w:tplc="F09C343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1189E"/>
    <w:multiLevelType w:val="hybridMultilevel"/>
    <w:tmpl w:val="1E7039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74001"/>
    <w:multiLevelType w:val="hybridMultilevel"/>
    <w:tmpl w:val="11BA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B49FE"/>
    <w:multiLevelType w:val="hybridMultilevel"/>
    <w:tmpl w:val="FD92980C"/>
    <w:lvl w:ilvl="0" w:tplc="1D12B0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E1086"/>
    <w:multiLevelType w:val="multilevel"/>
    <w:tmpl w:val="5BE013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C4860"/>
    <w:multiLevelType w:val="hybridMultilevel"/>
    <w:tmpl w:val="92042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0069DF"/>
    <w:multiLevelType w:val="hybridMultilevel"/>
    <w:tmpl w:val="C64000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0E39B9"/>
    <w:multiLevelType w:val="hybridMultilevel"/>
    <w:tmpl w:val="58F65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41F2"/>
    <w:multiLevelType w:val="multilevel"/>
    <w:tmpl w:val="5210B3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16E7ED5"/>
    <w:multiLevelType w:val="multilevel"/>
    <w:tmpl w:val="2FA67B3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1DD8"/>
    <w:multiLevelType w:val="hybridMultilevel"/>
    <w:tmpl w:val="50589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62534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82273"/>
    <w:multiLevelType w:val="hybridMultilevel"/>
    <w:tmpl w:val="B17C78E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77E9747E"/>
    <w:multiLevelType w:val="hybridMultilevel"/>
    <w:tmpl w:val="8CFC29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F12D7E"/>
    <w:multiLevelType w:val="hybridMultilevel"/>
    <w:tmpl w:val="F78E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D85"/>
    <w:multiLevelType w:val="hybridMultilevel"/>
    <w:tmpl w:val="D018B5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627E27"/>
    <w:multiLevelType w:val="multilevel"/>
    <w:tmpl w:val="1A8008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20"/>
  </w:num>
  <w:num w:numId="5">
    <w:abstractNumId w:val="3"/>
  </w:num>
  <w:num w:numId="6">
    <w:abstractNumId w:val="32"/>
  </w:num>
  <w:num w:numId="7">
    <w:abstractNumId w:val="21"/>
  </w:num>
  <w:num w:numId="8">
    <w:abstractNumId w:val="26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9"/>
  </w:num>
  <w:num w:numId="18">
    <w:abstractNumId w:val="4"/>
  </w:num>
  <w:num w:numId="19">
    <w:abstractNumId w:val="30"/>
  </w:num>
  <w:num w:numId="20">
    <w:abstractNumId w:val="15"/>
  </w:num>
  <w:num w:numId="21">
    <w:abstractNumId w:val="19"/>
  </w:num>
  <w:num w:numId="22">
    <w:abstractNumId w:val="7"/>
  </w:num>
  <w:num w:numId="23">
    <w:abstractNumId w:val="11"/>
  </w:num>
  <w:num w:numId="24">
    <w:abstractNumId w:val="22"/>
  </w:num>
  <w:num w:numId="25">
    <w:abstractNumId w:val="28"/>
  </w:num>
  <w:num w:numId="26">
    <w:abstractNumId w:val="13"/>
  </w:num>
  <w:num w:numId="27">
    <w:abstractNumId w:val="29"/>
  </w:num>
  <w:num w:numId="28">
    <w:abstractNumId w:val="23"/>
  </w:num>
  <w:num w:numId="29">
    <w:abstractNumId w:val="8"/>
  </w:num>
  <w:num w:numId="30">
    <w:abstractNumId w:val="27"/>
  </w:num>
  <w:num w:numId="31">
    <w:abstractNumId w:val="24"/>
  </w:num>
  <w:num w:numId="32">
    <w:abstractNumId w:val="5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69"/>
    <w:rsid w:val="00000223"/>
    <w:rsid w:val="00005C56"/>
    <w:rsid w:val="00010101"/>
    <w:rsid w:val="00031716"/>
    <w:rsid w:val="00036C02"/>
    <w:rsid w:val="00040B57"/>
    <w:rsid w:val="00045E02"/>
    <w:rsid w:val="00054F75"/>
    <w:rsid w:val="000571E4"/>
    <w:rsid w:val="000623C0"/>
    <w:rsid w:val="00083335"/>
    <w:rsid w:val="000902AF"/>
    <w:rsid w:val="000A3793"/>
    <w:rsid w:val="000A6BE8"/>
    <w:rsid w:val="000A718E"/>
    <w:rsid w:val="000C1619"/>
    <w:rsid w:val="000C1A40"/>
    <w:rsid w:val="000C3D37"/>
    <w:rsid w:val="000C54B8"/>
    <w:rsid w:val="000C6CEA"/>
    <w:rsid w:val="000D54B7"/>
    <w:rsid w:val="000E2224"/>
    <w:rsid w:val="000E5E4D"/>
    <w:rsid w:val="000F5EF1"/>
    <w:rsid w:val="001006F4"/>
    <w:rsid w:val="00101B6C"/>
    <w:rsid w:val="00105A89"/>
    <w:rsid w:val="00114E4B"/>
    <w:rsid w:val="001264B3"/>
    <w:rsid w:val="00135867"/>
    <w:rsid w:val="001611FA"/>
    <w:rsid w:val="00165094"/>
    <w:rsid w:val="00170391"/>
    <w:rsid w:val="00175614"/>
    <w:rsid w:val="00181D68"/>
    <w:rsid w:val="001938DA"/>
    <w:rsid w:val="00195116"/>
    <w:rsid w:val="001B65FA"/>
    <w:rsid w:val="001D3F6A"/>
    <w:rsid w:val="001D6A1A"/>
    <w:rsid w:val="001D7E66"/>
    <w:rsid w:val="001E2D4A"/>
    <w:rsid w:val="001F2E01"/>
    <w:rsid w:val="001F3281"/>
    <w:rsid w:val="002000A9"/>
    <w:rsid w:val="002010D7"/>
    <w:rsid w:val="002015BA"/>
    <w:rsid w:val="00222EBA"/>
    <w:rsid w:val="00226320"/>
    <w:rsid w:val="00231335"/>
    <w:rsid w:val="00233EBD"/>
    <w:rsid w:val="00234CCB"/>
    <w:rsid w:val="00245391"/>
    <w:rsid w:val="002509BC"/>
    <w:rsid w:val="002567FB"/>
    <w:rsid w:val="00270BEB"/>
    <w:rsid w:val="002711FB"/>
    <w:rsid w:val="0027480D"/>
    <w:rsid w:val="00280470"/>
    <w:rsid w:val="00282ECE"/>
    <w:rsid w:val="0028417B"/>
    <w:rsid w:val="00287475"/>
    <w:rsid w:val="0029162E"/>
    <w:rsid w:val="002A1408"/>
    <w:rsid w:val="002A5496"/>
    <w:rsid w:val="002A5E09"/>
    <w:rsid w:val="002A60C8"/>
    <w:rsid w:val="002B1F27"/>
    <w:rsid w:val="002B6C07"/>
    <w:rsid w:val="002C6326"/>
    <w:rsid w:val="002D7146"/>
    <w:rsid w:val="002E5676"/>
    <w:rsid w:val="002F0C42"/>
    <w:rsid w:val="0031371B"/>
    <w:rsid w:val="003139A0"/>
    <w:rsid w:val="0031565E"/>
    <w:rsid w:val="003357C6"/>
    <w:rsid w:val="003365ED"/>
    <w:rsid w:val="00336627"/>
    <w:rsid w:val="00340010"/>
    <w:rsid w:val="0035160E"/>
    <w:rsid w:val="00353C07"/>
    <w:rsid w:val="0035557C"/>
    <w:rsid w:val="003575D8"/>
    <w:rsid w:val="00357828"/>
    <w:rsid w:val="003717E2"/>
    <w:rsid w:val="00371F69"/>
    <w:rsid w:val="003A09F9"/>
    <w:rsid w:val="003A3EC4"/>
    <w:rsid w:val="003A6DC7"/>
    <w:rsid w:val="003A7D9E"/>
    <w:rsid w:val="003B193C"/>
    <w:rsid w:val="003B57F6"/>
    <w:rsid w:val="003C16F1"/>
    <w:rsid w:val="003D3556"/>
    <w:rsid w:val="003D654B"/>
    <w:rsid w:val="00403B8E"/>
    <w:rsid w:val="00404D37"/>
    <w:rsid w:val="00407C04"/>
    <w:rsid w:val="004100ED"/>
    <w:rsid w:val="00412EDB"/>
    <w:rsid w:val="0042061E"/>
    <w:rsid w:val="00423F41"/>
    <w:rsid w:val="00424009"/>
    <w:rsid w:val="00424DEA"/>
    <w:rsid w:val="00426745"/>
    <w:rsid w:val="00432C0C"/>
    <w:rsid w:val="00446509"/>
    <w:rsid w:val="00457E2E"/>
    <w:rsid w:val="0046219F"/>
    <w:rsid w:val="00462F69"/>
    <w:rsid w:val="00467CCC"/>
    <w:rsid w:val="00481250"/>
    <w:rsid w:val="0048394F"/>
    <w:rsid w:val="004859D6"/>
    <w:rsid w:val="00491C75"/>
    <w:rsid w:val="00493986"/>
    <w:rsid w:val="00494AF5"/>
    <w:rsid w:val="004A0691"/>
    <w:rsid w:val="004A2493"/>
    <w:rsid w:val="004B0519"/>
    <w:rsid w:val="004B07AD"/>
    <w:rsid w:val="004B262D"/>
    <w:rsid w:val="004B27A3"/>
    <w:rsid w:val="004C57E6"/>
    <w:rsid w:val="004D0BF9"/>
    <w:rsid w:val="004D29DC"/>
    <w:rsid w:val="004D6C0B"/>
    <w:rsid w:val="004E0434"/>
    <w:rsid w:val="004E70A3"/>
    <w:rsid w:val="004F115D"/>
    <w:rsid w:val="004F67D7"/>
    <w:rsid w:val="004F682E"/>
    <w:rsid w:val="004F7C60"/>
    <w:rsid w:val="00507BE3"/>
    <w:rsid w:val="00520FCD"/>
    <w:rsid w:val="00522056"/>
    <w:rsid w:val="00525E84"/>
    <w:rsid w:val="00530D17"/>
    <w:rsid w:val="00531D2E"/>
    <w:rsid w:val="00535A5F"/>
    <w:rsid w:val="00537A61"/>
    <w:rsid w:val="00540426"/>
    <w:rsid w:val="00540619"/>
    <w:rsid w:val="005540EE"/>
    <w:rsid w:val="00555500"/>
    <w:rsid w:val="00571D50"/>
    <w:rsid w:val="00581201"/>
    <w:rsid w:val="00581C6B"/>
    <w:rsid w:val="005849F4"/>
    <w:rsid w:val="005A1291"/>
    <w:rsid w:val="005A51C8"/>
    <w:rsid w:val="005D2F88"/>
    <w:rsid w:val="005E4960"/>
    <w:rsid w:val="005E7FA4"/>
    <w:rsid w:val="005F004F"/>
    <w:rsid w:val="005F5734"/>
    <w:rsid w:val="00600B82"/>
    <w:rsid w:val="00610A2D"/>
    <w:rsid w:val="006153F0"/>
    <w:rsid w:val="00615A13"/>
    <w:rsid w:val="00622585"/>
    <w:rsid w:val="00624DBC"/>
    <w:rsid w:val="006306BB"/>
    <w:rsid w:val="00633833"/>
    <w:rsid w:val="00647018"/>
    <w:rsid w:val="00654F11"/>
    <w:rsid w:val="00655B31"/>
    <w:rsid w:val="006626BA"/>
    <w:rsid w:val="00671E0A"/>
    <w:rsid w:val="00683A19"/>
    <w:rsid w:val="00684DDD"/>
    <w:rsid w:val="006956B0"/>
    <w:rsid w:val="006B5258"/>
    <w:rsid w:val="006B6417"/>
    <w:rsid w:val="006B7326"/>
    <w:rsid w:val="006C16D9"/>
    <w:rsid w:val="006C1B09"/>
    <w:rsid w:val="006C757B"/>
    <w:rsid w:val="006D7768"/>
    <w:rsid w:val="006E2E2D"/>
    <w:rsid w:val="006E5A7C"/>
    <w:rsid w:val="006F41E3"/>
    <w:rsid w:val="006F4201"/>
    <w:rsid w:val="006F46D8"/>
    <w:rsid w:val="0070374E"/>
    <w:rsid w:val="00706539"/>
    <w:rsid w:val="0072008F"/>
    <w:rsid w:val="007239A6"/>
    <w:rsid w:val="00734A5B"/>
    <w:rsid w:val="007433FE"/>
    <w:rsid w:val="007506C5"/>
    <w:rsid w:val="00752038"/>
    <w:rsid w:val="007637EF"/>
    <w:rsid w:val="00764282"/>
    <w:rsid w:val="00770350"/>
    <w:rsid w:val="007772D0"/>
    <w:rsid w:val="00784864"/>
    <w:rsid w:val="0079035A"/>
    <w:rsid w:val="00790C5A"/>
    <w:rsid w:val="007B155F"/>
    <w:rsid w:val="007B43AA"/>
    <w:rsid w:val="007C2556"/>
    <w:rsid w:val="007D1A2D"/>
    <w:rsid w:val="007D247C"/>
    <w:rsid w:val="007D28E0"/>
    <w:rsid w:val="007D3768"/>
    <w:rsid w:val="007D7AE1"/>
    <w:rsid w:val="007E5671"/>
    <w:rsid w:val="007E7FCE"/>
    <w:rsid w:val="007F1A59"/>
    <w:rsid w:val="007F60C5"/>
    <w:rsid w:val="00836352"/>
    <w:rsid w:val="00844CFE"/>
    <w:rsid w:val="00845B7E"/>
    <w:rsid w:val="00847B99"/>
    <w:rsid w:val="00862C3E"/>
    <w:rsid w:val="00862E7B"/>
    <w:rsid w:val="00875465"/>
    <w:rsid w:val="008860B5"/>
    <w:rsid w:val="00893715"/>
    <w:rsid w:val="00896DFF"/>
    <w:rsid w:val="008A13D1"/>
    <w:rsid w:val="008A3A18"/>
    <w:rsid w:val="008C3093"/>
    <w:rsid w:val="008C3A5D"/>
    <w:rsid w:val="008C52FA"/>
    <w:rsid w:val="008C6A59"/>
    <w:rsid w:val="008E1343"/>
    <w:rsid w:val="008E7E27"/>
    <w:rsid w:val="008F4E2F"/>
    <w:rsid w:val="009002DC"/>
    <w:rsid w:val="009047C1"/>
    <w:rsid w:val="0090542F"/>
    <w:rsid w:val="00925238"/>
    <w:rsid w:val="00937344"/>
    <w:rsid w:val="009432F2"/>
    <w:rsid w:val="00943EBB"/>
    <w:rsid w:val="009608C3"/>
    <w:rsid w:val="009651C7"/>
    <w:rsid w:val="0096626B"/>
    <w:rsid w:val="00971AB5"/>
    <w:rsid w:val="009735E7"/>
    <w:rsid w:val="00994A42"/>
    <w:rsid w:val="009A080B"/>
    <w:rsid w:val="009A374D"/>
    <w:rsid w:val="009A4B2E"/>
    <w:rsid w:val="009B67D9"/>
    <w:rsid w:val="009C225E"/>
    <w:rsid w:val="009C4447"/>
    <w:rsid w:val="009D082B"/>
    <w:rsid w:val="009D1889"/>
    <w:rsid w:val="009D2D2E"/>
    <w:rsid w:val="009D4722"/>
    <w:rsid w:val="009E1AF5"/>
    <w:rsid w:val="009E5703"/>
    <w:rsid w:val="009F793B"/>
    <w:rsid w:val="00A130A3"/>
    <w:rsid w:val="00A34A35"/>
    <w:rsid w:val="00A47CCC"/>
    <w:rsid w:val="00A53F36"/>
    <w:rsid w:val="00A55A2D"/>
    <w:rsid w:val="00A57DE0"/>
    <w:rsid w:val="00A76D43"/>
    <w:rsid w:val="00A82EA7"/>
    <w:rsid w:val="00A865E4"/>
    <w:rsid w:val="00A96421"/>
    <w:rsid w:val="00A9781C"/>
    <w:rsid w:val="00AA5DD9"/>
    <w:rsid w:val="00AB62B4"/>
    <w:rsid w:val="00AD0263"/>
    <w:rsid w:val="00AD2B2F"/>
    <w:rsid w:val="00AD2C5F"/>
    <w:rsid w:val="00AE67DE"/>
    <w:rsid w:val="00AF381D"/>
    <w:rsid w:val="00AF7612"/>
    <w:rsid w:val="00B0535E"/>
    <w:rsid w:val="00B15C53"/>
    <w:rsid w:val="00B167CC"/>
    <w:rsid w:val="00B23AC8"/>
    <w:rsid w:val="00B32B86"/>
    <w:rsid w:val="00B43BB9"/>
    <w:rsid w:val="00B453C5"/>
    <w:rsid w:val="00B53088"/>
    <w:rsid w:val="00B57729"/>
    <w:rsid w:val="00B6160F"/>
    <w:rsid w:val="00B81D51"/>
    <w:rsid w:val="00B848DC"/>
    <w:rsid w:val="00B9110A"/>
    <w:rsid w:val="00B94C9D"/>
    <w:rsid w:val="00B94D7C"/>
    <w:rsid w:val="00B96314"/>
    <w:rsid w:val="00B97354"/>
    <w:rsid w:val="00BB0F2C"/>
    <w:rsid w:val="00BB22AC"/>
    <w:rsid w:val="00BB2BA3"/>
    <w:rsid w:val="00BB7927"/>
    <w:rsid w:val="00BC3361"/>
    <w:rsid w:val="00BC5DB3"/>
    <w:rsid w:val="00BD147D"/>
    <w:rsid w:val="00BD45BA"/>
    <w:rsid w:val="00BE77C8"/>
    <w:rsid w:val="00BF1714"/>
    <w:rsid w:val="00BF5BE9"/>
    <w:rsid w:val="00C04019"/>
    <w:rsid w:val="00C06B47"/>
    <w:rsid w:val="00C06F65"/>
    <w:rsid w:val="00C117DA"/>
    <w:rsid w:val="00C11974"/>
    <w:rsid w:val="00C141AA"/>
    <w:rsid w:val="00C31754"/>
    <w:rsid w:val="00C337F8"/>
    <w:rsid w:val="00C35FC0"/>
    <w:rsid w:val="00C404F7"/>
    <w:rsid w:val="00C427DE"/>
    <w:rsid w:val="00C45F58"/>
    <w:rsid w:val="00C46961"/>
    <w:rsid w:val="00C50999"/>
    <w:rsid w:val="00C50E48"/>
    <w:rsid w:val="00C57F99"/>
    <w:rsid w:val="00C64DC2"/>
    <w:rsid w:val="00C65D0D"/>
    <w:rsid w:val="00C77D06"/>
    <w:rsid w:val="00C93EFF"/>
    <w:rsid w:val="00CA048F"/>
    <w:rsid w:val="00CA289B"/>
    <w:rsid w:val="00CA4385"/>
    <w:rsid w:val="00CA56DC"/>
    <w:rsid w:val="00CA641C"/>
    <w:rsid w:val="00CB5899"/>
    <w:rsid w:val="00CC1272"/>
    <w:rsid w:val="00CC7D61"/>
    <w:rsid w:val="00CE078C"/>
    <w:rsid w:val="00CE13D5"/>
    <w:rsid w:val="00CE4881"/>
    <w:rsid w:val="00CE7091"/>
    <w:rsid w:val="00CF2461"/>
    <w:rsid w:val="00CF24EA"/>
    <w:rsid w:val="00D02B55"/>
    <w:rsid w:val="00D0786C"/>
    <w:rsid w:val="00D132BD"/>
    <w:rsid w:val="00D14348"/>
    <w:rsid w:val="00D23E81"/>
    <w:rsid w:val="00D24F22"/>
    <w:rsid w:val="00D307EF"/>
    <w:rsid w:val="00D375FE"/>
    <w:rsid w:val="00D37C52"/>
    <w:rsid w:val="00D47267"/>
    <w:rsid w:val="00D51ED3"/>
    <w:rsid w:val="00D6056B"/>
    <w:rsid w:val="00D74C12"/>
    <w:rsid w:val="00D757F2"/>
    <w:rsid w:val="00D90CEC"/>
    <w:rsid w:val="00DA19FF"/>
    <w:rsid w:val="00DA288E"/>
    <w:rsid w:val="00DA6029"/>
    <w:rsid w:val="00DB4BAB"/>
    <w:rsid w:val="00DB75EE"/>
    <w:rsid w:val="00DC1B16"/>
    <w:rsid w:val="00DC2AF3"/>
    <w:rsid w:val="00DC4117"/>
    <w:rsid w:val="00DC46A5"/>
    <w:rsid w:val="00DC56ED"/>
    <w:rsid w:val="00DC6790"/>
    <w:rsid w:val="00DD2145"/>
    <w:rsid w:val="00DD6AD5"/>
    <w:rsid w:val="00DF1075"/>
    <w:rsid w:val="00DF5804"/>
    <w:rsid w:val="00E07618"/>
    <w:rsid w:val="00E07636"/>
    <w:rsid w:val="00E17E8D"/>
    <w:rsid w:val="00E23D7D"/>
    <w:rsid w:val="00E241DD"/>
    <w:rsid w:val="00E30860"/>
    <w:rsid w:val="00E351C9"/>
    <w:rsid w:val="00E367D3"/>
    <w:rsid w:val="00E47FDE"/>
    <w:rsid w:val="00E523E1"/>
    <w:rsid w:val="00E61FE0"/>
    <w:rsid w:val="00E64988"/>
    <w:rsid w:val="00E844FA"/>
    <w:rsid w:val="00EA362F"/>
    <w:rsid w:val="00EA7F47"/>
    <w:rsid w:val="00EB0817"/>
    <w:rsid w:val="00EC5BB2"/>
    <w:rsid w:val="00EE5D5C"/>
    <w:rsid w:val="00EE6F12"/>
    <w:rsid w:val="00EF070A"/>
    <w:rsid w:val="00EF1818"/>
    <w:rsid w:val="00EF41F8"/>
    <w:rsid w:val="00EF76BE"/>
    <w:rsid w:val="00F10F29"/>
    <w:rsid w:val="00F14328"/>
    <w:rsid w:val="00F24496"/>
    <w:rsid w:val="00F37570"/>
    <w:rsid w:val="00F37AF4"/>
    <w:rsid w:val="00F45148"/>
    <w:rsid w:val="00F46E33"/>
    <w:rsid w:val="00F5355C"/>
    <w:rsid w:val="00F74B9C"/>
    <w:rsid w:val="00F77DE5"/>
    <w:rsid w:val="00F80161"/>
    <w:rsid w:val="00F80F6E"/>
    <w:rsid w:val="00F84CA7"/>
    <w:rsid w:val="00F84D5C"/>
    <w:rsid w:val="00FA03B2"/>
    <w:rsid w:val="00FA0F21"/>
    <w:rsid w:val="00FB076F"/>
    <w:rsid w:val="00FC113E"/>
    <w:rsid w:val="00FC54E8"/>
    <w:rsid w:val="00FC6A65"/>
    <w:rsid w:val="00FD3AEA"/>
    <w:rsid w:val="00FD5C70"/>
    <w:rsid w:val="00FF2F1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F0265"/>
  <w15:docId w15:val="{5893F427-3CD4-43DB-9306-3CF6C74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3" w:qFormat="1"/>
    <w:lsdException w:name="heading 3" w:semiHidden="1" w:uiPriority="5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B2E"/>
  </w:style>
  <w:style w:type="paragraph" w:styleId="Heading1">
    <w:name w:val="heading 1"/>
    <w:basedOn w:val="Normal"/>
    <w:uiPriority w:val="3"/>
    <w:qFormat/>
    <w:rsid w:val="00DA19FF"/>
    <w:pPr>
      <w:spacing w:before="360" w:after="120"/>
      <w:contextualSpacing/>
      <w:outlineLvl w:val="0"/>
    </w:pPr>
    <w:rPr>
      <w:rFonts w:asciiTheme="majorHAnsi" w:hAnsiTheme="majorHAnsi"/>
      <w:b/>
      <w:bCs/>
      <w:spacing w:val="-10"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462F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semiHidden/>
    <w:unhideWhenUsed/>
    <w:qFormat/>
    <w:rsid w:val="00A47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6"/>
    <w:qFormat/>
    <w:rsid w:val="00535A5F"/>
    <w:pPr>
      <w:numPr>
        <w:numId w:val="13"/>
      </w:numPr>
      <w:spacing w:before="60"/>
      <w:ind w:left="180" w:hanging="360"/>
      <w:jc w:val="both"/>
    </w:pPr>
    <w:rPr>
      <w:rFonts w:ascii="Cambria" w:hAnsi="Cambria"/>
    </w:rPr>
  </w:style>
  <w:style w:type="character" w:customStyle="1" w:styleId="Position">
    <w:name w:val="Position"/>
    <w:basedOn w:val="DefaultParagraphFont"/>
    <w:semiHidden/>
    <w:unhideWhenUsed/>
    <w:qFormat/>
    <w:rsid w:val="00CC1272"/>
    <w:rPr>
      <w:rFonts w:asciiTheme="majorHAnsi" w:hAnsiTheme="majorHAnsi"/>
      <w:b/>
      <w:bCs/>
      <w:sz w:val="22"/>
    </w:rPr>
  </w:style>
  <w:style w:type="paragraph" w:customStyle="1" w:styleId="ContactInfo">
    <w:name w:val="Contact Info"/>
    <w:basedOn w:val="Normal"/>
    <w:uiPriority w:val="1"/>
    <w:qFormat/>
    <w:rsid w:val="001006F4"/>
    <w:pPr>
      <w:spacing w:after="200"/>
      <w:contextualSpacing/>
      <w:jc w:val="right"/>
    </w:pPr>
    <w:rPr>
      <w:spacing w:val="30"/>
    </w:rPr>
  </w:style>
  <w:style w:type="character" w:styleId="PlaceholderText">
    <w:name w:val="Placeholder Text"/>
    <w:basedOn w:val="DefaultParagraphFont"/>
    <w:uiPriority w:val="99"/>
    <w:semiHidden/>
    <w:rsid w:val="00CC1272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CC1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12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019"/>
  </w:style>
  <w:style w:type="character" w:customStyle="1" w:styleId="HeaderChar">
    <w:name w:val="Header Char"/>
    <w:basedOn w:val="DefaultParagraphFont"/>
    <w:link w:val="Header"/>
    <w:uiPriority w:val="99"/>
    <w:rsid w:val="00C04019"/>
  </w:style>
  <w:style w:type="paragraph" w:styleId="Footer">
    <w:name w:val="footer"/>
    <w:basedOn w:val="Normal"/>
    <w:link w:val="FooterChar"/>
    <w:uiPriority w:val="99"/>
    <w:unhideWhenUsed/>
    <w:rsid w:val="00C04019"/>
  </w:style>
  <w:style w:type="character" w:customStyle="1" w:styleId="FooterChar">
    <w:name w:val="Footer Char"/>
    <w:basedOn w:val="DefaultParagraphFont"/>
    <w:link w:val="Footer"/>
    <w:uiPriority w:val="99"/>
    <w:rsid w:val="00C04019"/>
  </w:style>
  <w:style w:type="paragraph" w:styleId="Title">
    <w:name w:val="Title"/>
    <w:basedOn w:val="Normal"/>
    <w:link w:val="TitleChar"/>
    <w:uiPriority w:val="2"/>
    <w:qFormat/>
    <w:rsid w:val="00F14328"/>
    <w:pPr>
      <w:pBdr>
        <w:bottom w:val="single" w:sz="4" w:space="4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B262D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ListNumber">
    <w:name w:val="List Number"/>
    <w:basedOn w:val="Normal"/>
    <w:uiPriority w:val="7"/>
    <w:qFormat/>
    <w:rsid w:val="00EB0817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5"/>
    <w:semiHidden/>
    <w:rsid w:val="00A47C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obposition">
    <w:name w:val="Job position"/>
    <w:basedOn w:val="DefaultParagraphFont"/>
    <w:uiPriority w:val="1"/>
    <w:qFormat/>
    <w:rsid w:val="006D7768"/>
    <w:rPr>
      <w:rFonts w:asciiTheme="majorHAnsi" w:hAnsiTheme="majorHAnsi"/>
      <w:b/>
      <w:i w:val="0"/>
    </w:rPr>
  </w:style>
  <w:style w:type="character" w:customStyle="1" w:styleId="Heading2Char">
    <w:name w:val="Heading 2 Char"/>
    <w:basedOn w:val="DefaultParagraphFont"/>
    <w:link w:val="Heading2"/>
    <w:uiPriority w:val="3"/>
    <w:rsid w:val="00462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62F69"/>
    <w:pPr>
      <w:ind w:left="720"/>
      <w:contextualSpacing/>
      <w:jc w:val="both"/>
    </w:pPr>
    <w:rPr>
      <w:rFonts w:ascii="Times New Roman" w:hAnsi="Times New Roman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462F69"/>
    <w:rPr>
      <w:rFonts w:ascii="Times New Roman" w:hAnsi="Times New Roman"/>
      <w:lang w:bidi="en-US"/>
    </w:rPr>
  </w:style>
  <w:style w:type="character" w:styleId="Hyperlink">
    <w:name w:val="Hyperlink"/>
    <w:basedOn w:val="DefaultParagraphFont"/>
    <w:unhideWhenUsed/>
    <w:rsid w:val="00E308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1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ikkirankum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sa\AppData\Roaming\Microsoft\Templates\Resume%20for%20transfer%20within%20compa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28C7-6FCF-4749-93BF-A79CF799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transfer within company</Template>
  <TotalTime>266</TotalTime>
  <Pages>6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Pathik Kirankumar Maharaja</dc:creator>
  <cp:lastModifiedBy>Anirudh Parihar</cp:lastModifiedBy>
  <cp:revision>16</cp:revision>
  <dcterms:created xsi:type="dcterms:W3CDTF">2020-09-30T03:22:00Z</dcterms:created>
  <dcterms:modified xsi:type="dcterms:W3CDTF">2021-01-19T17:32:00Z</dcterms:modified>
  <cp:version/>
</cp:coreProperties>
</file>