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9CC26" w14:textId="4B7F8AF5" w:rsidR="00053B18" w:rsidRPr="00975F0A" w:rsidRDefault="00975F0A" w:rsidP="00975F0A">
      <w:pPr>
        <w:tabs>
          <w:tab w:val="left" w:pos="2700"/>
        </w:tabs>
        <w:rPr>
          <w:rFonts w:ascii="Verdana" w:hAnsi="Verdana" w:cs="Arial"/>
          <w:b/>
          <w:bCs/>
          <w:sz w:val="21"/>
          <w:szCs w:val="21"/>
          <w:lang w:val="en-GB"/>
        </w:rPr>
      </w:pPr>
      <w:r w:rsidRPr="00975F0A">
        <w:rPr>
          <w:rFonts w:ascii="Verdana" w:hAnsi="Verdana" w:cs="Arial"/>
          <w:b/>
          <w:bCs/>
          <w:sz w:val="21"/>
          <w:szCs w:val="21"/>
          <w:lang w:val="en-GB"/>
        </w:rPr>
        <w:t>Prasun Dasgupta</w:t>
      </w:r>
    </w:p>
    <w:p w14:paraId="68F18A25" w14:textId="2350C626" w:rsidR="00975F0A" w:rsidRPr="00975F0A" w:rsidRDefault="00975F0A" w:rsidP="008E045C">
      <w:pPr>
        <w:rPr>
          <w:rFonts w:ascii="Verdana" w:hAnsi="Verdana" w:cs="Arial"/>
          <w:sz w:val="21"/>
          <w:szCs w:val="21"/>
        </w:rPr>
      </w:pPr>
      <w:r w:rsidRPr="00975F0A">
        <w:rPr>
          <w:rFonts w:ascii="Verdana" w:hAnsi="Verdana" w:cs="Arial"/>
          <w:sz w:val="21"/>
          <w:szCs w:val="21"/>
        </w:rPr>
        <w:t>Phone: 91-9051672725</w:t>
      </w:r>
    </w:p>
    <w:p w14:paraId="26BC5D37" w14:textId="6255C112" w:rsidR="00975F0A" w:rsidRPr="00975F0A" w:rsidRDefault="00975F0A" w:rsidP="008E045C">
      <w:pPr>
        <w:rPr>
          <w:rFonts w:ascii="Verdana" w:hAnsi="Verdana" w:cs="Arial"/>
          <w:sz w:val="21"/>
          <w:szCs w:val="21"/>
        </w:rPr>
      </w:pPr>
      <w:r w:rsidRPr="00975F0A">
        <w:rPr>
          <w:rFonts w:ascii="Verdana" w:hAnsi="Verdana" w:cs="Arial"/>
          <w:sz w:val="21"/>
          <w:szCs w:val="21"/>
        </w:rPr>
        <w:t>E-mail:</w:t>
      </w:r>
      <w:r w:rsidRPr="00975F0A">
        <w:rPr>
          <w:rStyle w:val="Hyperlink"/>
        </w:rPr>
        <w:t xml:space="preserve"> </w:t>
      </w:r>
      <w:hyperlink r:id="rId8" w:history="1">
        <w:r w:rsidRPr="00975F0A">
          <w:rPr>
            <w:rStyle w:val="Hyperlink"/>
            <w:rFonts w:ascii="Verdana" w:hAnsi="Verdana"/>
          </w:rPr>
          <w:t>prasundg@gmail.com</w:t>
        </w:r>
      </w:hyperlink>
    </w:p>
    <w:p w14:paraId="52399C7B" w14:textId="336748A4" w:rsidR="00CF1B35" w:rsidRDefault="00EC654A" w:rsidP="003946A9">
      <w:pPr>
        <w:rPr>
          <w:rFonts w:ascii="Verdana" w:hAnsi="Verdana"/>
          <w:b/>
          <w:bCs/>
          <w:sz w:val="19"/>
          <w:szCs w:val="19"/>
        </w:rPr>
      </w:pPr>
      <w:r>
        <w:rPr>
          <w:noProof/>
        </w:rPr>
        <w:pict w14:anchorId="6CB8FF28">
          <v:rect id="Rectangle 17" o:spid="_x0000_s1027" style="position:absolute;margin-left:-1.95pt;margin-top:-63.4pt;width:500.7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" fillcolor="#1f497d" stroked="f">
            <w10:wrap type="through"/>
          </v:rect>
        </w:pict>
      </w:r>
    </w:p>
    <w:p w14:paraId="0734E9E3" w14:textId="00F56479" w:rsidR="00FE40B9" w:rsidRPr="009509DE" w:rsidRDefault="00A314DE" w:rsidP="00975F0A">
      <w:pPr>
        <w:rPr>
          <w:rFonts w:ascii="Verdana" w:hAnsi="Verdana"/>
          <w:b/>
          <w:bCs/>
          <w:sz w:val="19"/>
          <w:szCs w:val="19"/>
        </w:rPr>
      </w:pPr>
      <w:r>
        <w:rPr>
          <w:rFonts w:ascii="Verdana" w:hAnsi="Verdana"/>
          <w:b/>
          <w:bCs/>
          <w:sz w:val="19"/>
          <w:szCs w:val="19"/>
        </w:rPr>
        <w:t>Project Manager/</w:t>
      </w:r>
      <w:r w:rsidR="00975F0A">
        <w:rPr>
          <w:rFonts w:ascii="Verdana" w:hAnsi="Verdana"/>
          <w:b/>
          <w:bCs/>
          <w:sz w:val="19"/>
          <w:szCs w:val="19"/>
        </w:rPr>
        <w:t xml:space="preserve">Scrum </w:t>
      </w:r>
      <w:r w:rsidR="00B67A5A" w:rsidRPr="009509DE">
        <w:rPr>
          <w:rFonts w:ascii="Verdana" w:hAnsi="Verdana"/>
          <w:b/>
          <w:bCs/>
          <w:sz w:val="19"/>
          <w:szCs w:val="19"/>
        </w:rPr>
        <w:t>Master</w:t>
      </w:r>
      <w:r w:rsidR="00975F0A">
        <w:rPr>
          <w:rFonts w:ascii="Verdana" w:hAnsi="Verdana"/>
          <w:b/>
          <w:bCs/>
          <w:sz w:val="19"/>
          <w:szCs w:val="19"/>
        </w:rPr>
        <w:t xml:space="preserve"> </w:t>
      </w:r>
      <w:r w:rsidR="002E434C" w:rsidRPr="009509DE">
        <w:rPr>
          <w:rFonts w:ascii="Verdana" w:hAnsi="Verdana"/>
          <w:b/>
          <w:bCs/>
          <w:sz w:val="19"/>
          <w:szCs w:val="19"/>
        </w:rPr>
        <w:t>(</w:t>
      </w:r>
      <w:r w:rsidR="003B4E75">
        <w:rPr>
          <w:rFonts w:ascii="Verdana" w:hAnsi="Verdana"/>
          <w:b/>
          <w:bCs/>
          <w:sz w:val="19"/>
          <w:szCs w:val="19"/>
        </w:rPr>
        <w:t>Certified Project Manager-</w:t>
      </w:r>
      <w:r w:rsidR="00833CDB">
        <w:rPr>
          <w:rFonts w:ascii="Verdana" w:hAnsi="Verdana"/>
          <w:b/>
          <w:bCs/>
          <w:sz w:val="19"/>
          <w:szCs w:val="19"/>
        </w:rPr>
        <w:t>PMP</w:t>
      </w:r>
      <w:r w:rsidR="00833CDB" w:rsidRPr="00833CDB">
        <w:rPr>
          <w:rFonts w:ascii="Verdana" w:hAnsi="Verdana"/>
          <w:b/>
          <w:bCs/>
          <w:sz w:val="19"/>
          <w:szCs w:val="19"/>
        </w:rPr>
        <w:t>®</w:t>
      </w:r>
      <w:r w:rsidR="00833CDB">
        <w:rPr>
          <w:rFonts w:ascii="Verdana" w:hAnsi="Verdana"/>
          <w:b/>
          <w:bCs/>
          <w:sz w:val="19"/>
          <w:szCs w:val="19"/>
        </w:rPr>
        <w:t xml:space="preserve">, </w:t>
      </w:r>
      <w:r w:rsidR="002E434C" w:rsidRPr="009509DE">
        <w:rPr>
          <w:rFonts w:ascii="Verdana" w:hAnsi="Verdana"/>
          <w:b/>
          <w:bCs/>
          <w:sz w:val="19"/>
          <w:szCs w:val="19"/>
        </w:rPr>
        <w:t>Certified Scrum</w:t>
      </w:r>
      <w:r w:rsidR="00A05582">
        <w:rPr>
          <w:rFonts w:ascii="Verdana" w:hAnsi="Verdana"/>
          <w:b/>
          <w:bCs/>
          <w:sz w:val="19"/>
          <w:szCs w:val="19"/>
        </w:rPr>
        <w:t xml:space="preserve"> </w:t>
      </w:r>
      <w:r w:rsidR="003E0D61" w:rsidRPr="009509DE">
        <w:rPr>
          <w:rFonts w:ascii="Verdana" w:hAnsi="Verdana"/>
          <w:b/>
          <w:bCs/>
          <w:sz w:val="19"/>
          <w:szCs w:val="19"/>
        </w:rPr>
        <w:t>Master</w:t>
      </w:r>
      <w:r w:rsidR="00316C76" w:rsidRPr="009509DE">
        <w:rPr>
          <w:rFonts w:ascii="Verdana" w:hAnsi="Verdana"/>
          <w:b/>
          <w:bCs/>
          <w:sz w:val="19"/>
          <w:szCs w:val="19"/>
        </w:rPr>
        <w:t>-CSM</w:t>
      </w:r>
      <w:r w:rsidR="003B4E75" w:rsidRPr="003B4E75">
        <w:rPr>
          <w:rFonts w:ascii="Verdana" w:hAnsi="Verdana"/>
          <w:b/>
          <w:bCs/>
          <w:sz w:val="19"/>
          <w:szCs w:val="19"/>
        </w:rPr>
        <w:t>®</w:t>
      </w:r>
      <w:r w:rsidR="00032D4B" w:rsidRPr="009509DE">
        <w:rPr>
          <w:rFonts w:ascii="Verdana" w:hAnsi="Verdana"/>
          <w:b/>
          <w:bCs/>
          <w:sz w:val="19"/>
          <w:szCs w:val="19"/>
        </w:rPr>
        <w:t>, AWS Certified Solutions Architect</w:t>
      </w:r>
      <w:r w:rsidR="002732F5" w:rsidRPr="009509DE">
        <w:rPr>
          <w:rFonts w:ascii="Verdana" w:hAnsi="Verdana"/>
          <w:b/>
          <w:bCs/>
          <w:sz w:val="19"/>
          <w:szCs w:val="19"/>
        </w:rPr>
        <w:t>-</w:t>
      </w:r>
      <w:r w:rsidR="003946A9" w:rsidRPr="009509DE">
        <w:rPr>
          <w:rFonts w:ascii="Verdana" w:hAnsi="Verdana"/>
          <w:b/>
          <w:bCs/>
          <w:sz w:val="19"/>
          <w:szCs w:val="19"/>
        </w:rPr>
        <w:t>Associate</w:t>
      </w:r>
      <w:r w:rsidR="0012171C">
        <w:rPr>
          <w:rFonts w:ascii="Verdana" w:hAnsi="Verdana"/>
          <w:b/>
          <w:bCs/>
          <w:sz w:val="19"/>
          <w:szCs w:val="19"/>
        </w:rPr>
        <w:t>, Certified DevOps Architect</w:t>
      </w:r>
      <w:r w:rsidR="003E0D61" w:rsidRPr="009509DE">
        <w:rPr>
          <w:rFonts w:ascii="Verdana" w:hAnsi="Verdana"/>
          <w:b/>
          <w:bCs/>
          <w:sz w:val="19"/>
          <w:szCs w:val="19"/>
        </w:rPr>
        <w:t xml:space="preserve">) with </w:t>
      </w:r>
      <w:r w:rsidR="00D54E39">
        <w:rPr>
          <w:rFonts w:ascii="Verdana" w:hAnsi="Verdana"/>
          <w:b/>
          <w:bCs/>
          <w:sz w:val="19"/>
          <w:szCs w:val="19"/>
        </w:rPr>
        <w:t xml:space="preserve">overall </w:t>
      </w:r>
      <w:r w:rsidR="003E0D61" w:rsidRPr="009509DE">
        <w:rPr>
          <w:rFonts w:ascii="Verdana" w:hAnsi="Verdana"/>
          <w:b/>
          <w:bCs/>
          <w:sz w:val="19"/>
          <w:szCs w:val="19"/>
        </w:rPr>
        <w:t>1</w:t>
      </w:r>
      <w:r w:rsidR="00D41B01">
        <w:rPr>
          <w:rFonts w:ascii="Verdana" w:hAnsi="Verdana"/>
          <w:b/>
          <w:bCs/>
          <w:sz w:val="19"/>
          <w:szCs w:val="19"/>
        </w:rPr>
        <w:t>3</w:t>
      </w:r>
      <w:r w:rsidR="002E434C" w:rsidRPr="009509DE">
        <w:rPr>
          <w:rFonts w:ascii="Verdana" w:hAnsi="Verdana"/>
          <w:b/>
          <w:bCs/>
          <w:sz w:val="19"/>
          <w:szCs w:val="19"/>
        </w:rPr>
        <w:t xml:space="preserve"> years of experience in Quality</w:t>
      </w:r>
      <w:r w:rsidR="003946A9" w:rsidRPr="009509DE">
        <w:rPr>
          <w:rFonts w:ascii="Verdana" w:hAnsi="Verdana"/>
          <w:b/>
          <w:bCs/>
          <w:sz w:val="19"/>
          <w:szCs w:val="19"/>
        </w:rPr>
        <w:t xml:space="preserve">, </w:t>
      </w:r>
      <w:r w:rsidR="00F20F8F" w:rsidRPr="009509DE">
        <w:rPr>
          <w:rFonts w:ascii="Verdana" w:hAnsi="Verdana"/>
          <w:b/>
          <w:bCs/>
          <w:sz w:val="19"/>
          <w:szCs w:val="19"/>
        </w:rPr>
        <w:t>Project</w:t>
      </w:r>
      <w:r w:rsidR="002E434C" w:rsidRPr="009509DE">
        <w:rPr>
          <w:rFonts w:ascii="Verdana" w:hAnsi="Verdana"/>
          <w:b/>
          <w:bCs/>
          <w:sz w:val="19"/>
          <w:szCs w:val="19"/>
        </w:rPr>
        <w:t xml:space="preserve"> Management</w:t>
      </w:r>
      <w:r w:rsidR="0012171C">
        <w:rPr>
          <w:rFonts w:ascii="Verdana" w:hAnsi="Verdana"/>
          <w:b/>
          <w:bCs/>
          <w:sz w:val="19"/>
          <w:szCs w:val="19"/>
        </w:rPr>
        <w:t>.</w:t>
      </w:r>
    </w:p>
    <w:p w14:paraId="077A63DA" w14:textId="3A5177E4" w:rsidR="00607CCB" w:rsidRPr="00975F0A" w:rsidRDefault="00EC654A" w:rsidP="00975F0A">
      <w:pPr>
        <w:jc w:val="both"/>
        <w:rPr>
          <w:rFonts w:ascii="Verdana" w:hAnsi="Verdana" w:cs="Arial"/>
          <w:color w:val="000080"/>
          <w:sz w:val="18"/>
          <w:szCs w:val="18"/>
        </w:rPr>
      </w:pPr>
      <w:r>
        <w:rPr>
          <w:noProof/>
        </w:rPr>
        <w:pict w14:anchorId="2B22F358">
          <v:rect id="_x0000_s1026" style="position:absolute;left:0;text-align:left;margin-left:-6.95pt;margin-top:13.6pt;width:500.7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" fillcolor="#1f497d" stroked="f">
            <w10:wrap type="through"/>
          </v:rect>
        </w:pict>
      </w:r>
    </w:p>
    <w:p w14:paraId="7D556015" w14:textId="77777777" w:rsidR="00C008F1" w:rsidRPr="00820A0C" w:rsidRDefault="003C6618" w:rsidP="00815808">
      <w:pPr>
        <w:pStyle w:val="Heading2"/>
        <w:pBdr>
          <w:bottom w:val="double" w:sz="6" w:space="1" w:color="auto"/>
        </w:pBdr>
        <w:tabs>
          <w:tab w:val="left" w:pos="2880"/>
        </w:tabs>
        <w:spacing w:before="0"/>
        <w:rPr>
          <w:rFonts w:ascii="Verdana" w:hAnsi="Verdana"/>
          <w:i w:val="0"/>
          <w:iCs w:val="0"/>
          <w:color w:val="000080"/>
          <w:sz w:val="18"/>
          <w:szCs w:val="18"/>
        </w:rPr>
      </w:pPr>
      <w:r w:rsidRPr="00820A0C">
        <w:rPr>
          <w:rFonts w:ascii="Verdana" w:hAnsi="Verdana"/>
          <w:i w:val="0"/>
          <w:iCs w:val="0"/>
          <w:color w:val="000080"/>
          <w:sz w:val="18"/>
          <w:szCs w:val="18"/>
        </w:rPr>
        <w:t>PROFESSIONAL SUMMARY</w:t>
      </w:r>
    </w:p>
    <w:p w14:paraId="4F54072E" w14:textId="0F2A8AA7" w:rsidR="00A03E60" w:rsidRPr="00A314DE" w:rsidRDefault="0046643D" w:rsidP="009A0E68">
      <w:pPr>
        <w:pStyle w:val="ListParagraph"/>
        <w:numPr>
          <w:ilvl w:val="0"/>
          <w:numId w:val="30"/>
        </w:numPr>
        <w:rPr>
          <w:rFonts w:ascii="Verdana" w:hAnsi="Verdana"/>
          <w:sz w:val="18"/>
          <w:szCs w:val="18"/>
          <w:lang w:val="en-GB"/>
        </w:rPr>
      </w:pPr>
      <w:r w:rsidRPr="00820A0C">
        <w:rPr>
          <w:rFonts w:ascii="Verdana" w:hAnsi="Verdana"/>
          <w:sz w:val="18"/>
          <w:szCs w:val="18"/>
        </w:rPr>
        <w:t>Experienced</w:t>
      </w:r>
      <w:r w:rsidR="00A05582">
        <w:rPr>
          <w:rFonts w:ascii="Verdana" w:hAnsi="Verdana"/>
          <w:sz w:val="18"/>
          <w:szCs w:val="18"/>
        </w:rPr>
        <w:t xml:space="preserve"> </w:t>
      </w:r>
      <w:r w:rsidR="00A314DE">
        <w:rPr>
          <w:rFonts w:ascii="Verdana" w:hAnsi="Verdana"/>
          <w:sz w:val="18"/>
          <w:szCs w:val="18"/>
        </w:rPr>
        <w:t xml:space="preserve">Project Manager, </w:t>
      </w:r>
      <w:r w:rsidR="00316C76" w:rsidRPr="00820A0C">
        <w:rPr>
          <w:rFonts w:ascii="Verdana" w:hAnsi="Verdana"/>
          <w:sz w:val="18"/>
          <w:szCs w:val="18"/>
        </w:rPr>
        <w:t>Test Manager</w:t>
      </w:r>
      <w:r w:rsidR="00316C76">
        <w:rPr>
          <w:rFonts w:ascii="Verdana" w:hAnsi="Verdana"/>
          <w:sz w:val="18"/>
          <w:szCs w:val="18"/>
        </w:rPr>
        <w:t xml:space="preserve">, </w:t>
      </w:r>
      <w:r w:rsidR="00E80300">
        <w:rPr>
          <w:rFonts w:ascii="Verdana" w:hAnsi="Verdana"/>
          <w:sz w:val="18"/>
          <w:szCs w:val="18"/>
        </w:rPr>
        <w:t xml:space="preserve">Scrum Master </w:t>
      </w:r>
      <w:r w:rsidR="003E0D61" w:rsidRPr="00820A0C">
        <w:rPr>
          <w:rFonts w:ascii="Verdana" w:hAnsi="Verdana"/>
          <w:sz w:val="18"/>
          <w:szCs w:val="18"/>
        </w:rPr>
        <w:t>with 1</w:t>
      </w:r>
      <w:r w:rsidR="00D41B01">
        <w:rPr>
          <w:rFonts w:ascii="Verdana" w:hAnsi="Verdana"/>
          <w:sz w:val="18"/>
          <w:szCs w:val="18"/>
        </w:rPr>
        <w:t>3</w:t>
      </w:r>
      <w:r w:rsidR="00A03E60" w:rsidRPr="00820A0C">
        <w:rPr>
          <w:rFonts w:ascii="Verdana" w:hAnsi="Verdana"/>
          <w:sz w:val="18"/>
          <w:szCs w:val="18"/>
        </w:rPr>
        <w:t xml:space="preserve"> years of </w:t>
      </w:r>
      <w:r w:rsidR="00316C76">
        <w:rPr>
          <w:rFonts w:ascii="Verdana" w:hAnsi="Verdana"/>
          <w:sz w:val="18"/>
          <w:szCs w:val="18"/>
        </w:rPr>
        <w:t xml:space="preserve">overall </w:t>
      </w:r>
      <w:r w:rsidR="00A314DE">
        <w:rPr>
          <w:rFonts w:ascii="Verdana" w:hAnsi="Verdana"/>
          <w:sz w:val="18"/>
          <w:szCs w:val="18"/>
        </w:rPr>
        <w:t xml:space="preserve">experience </w:t>
      </w:r>
      <w:r w:rsidR="00A314DE" w:rsidRPr="00A314DE">
        <w:rPr>
          <w:rFonts w:ascii="Verdana" w:hAnsi="Verdana"/>
          <w:sz w:val="18"/>
          <w:szCs w:val="18"/>
          <w:lang w:val="en-GB"/>
        </w:rPr>
        <w:t xml:space="preserve">across varied domains that includes Banking, Insurance, </w:t>
      </w:r>
      <w:r w:rsidR="009317D4">
        <w:rPr>
          <w:rFonts w:ascii="Verdana" w:hAnsi="Verdana"/>
          <w:sz w:val="18"/>
          <w:szCs w:val="18"/>
          <w:lang w:val="en-GB"/>
        </w:rPr>
        <w:t xml:space="preserve">Retail </w:t>
      </w:r>
      <w:bookmarkStart w:id="0" w:name="_GoBack"/>
      <w:bookmarkEnd w:id="0"/>
      <w:r w:rsidR="00A314DE" w:rsidRPr="00A314DE">
        <w:rPr>
          <w:rFonts w:ascii="Verdana" w:hAnsi="Verdana"/>
          <w:sz w:val="18"/>
          <w:szCs w:val="18"/>
          <w:lang w:val="en-GB"/>
        </w:rPr>
        <w:t>and Product Development</w:t>
      </w:r>
    </w:p>
    <w:p w14:paraId="6AFCB403" w14:textId="60214E37" w:rsidR="00DB39E8" w:rsidRDefault="00A4164A" w:rsidP="009A0E68">
      <w:pPr>
        <w:pStyle w:val="ListParagraph"/>
        <w:numPr>
          <w:ilvl w:val="0"/>
          <w:numId w:val="3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</w:t>
      </w:r>
      <w:r w:rsidR="00DB39E8">
        <w:rPr>
          <w:rFonts w:ascii="Verdana" w:hAnsi="Verdana"/>
          <w:sz w:val="18"/>
          <w:szCs w:val="18"/>
        </w:rPr>
        <w:t>xperience in managing</w:t>
      </w:r>
      <w:r w:rsidR="00A314DE">
        <w:rPr>
          <w:rFonts w:ascii="Verdana" w:hAnsi="Verdana"/>
          <w:sz w:val="18"/>
          <w:szCs w:val="18"/>
        </w:rPr>
        <w:t xml:space="preserve"> </w:t>
      </w:r>
      <w:r w:rsidR="00DB39E8">
        <w:rPr>
          <w:rFonts w:ascii="Verdana" w:hAnsi="Verdana"/>
          <w:sz w:val="18"/>
          <w:szCs w:val="18"/>
        </w:rPr>
        <w:t xml:space="preserve">large </w:t>
      </w:r>
      <w:r w:rsidR="00D617C8" w:rsidRPr="00D617C8">
        <w:rPr>
          <w:rFonts w:ascii="Verdana" w:hAnsi="Verdana"/>
          <w:sz w:val="18"/>
          <w:szCs w:val="18"/>
        </w:rPr>
        <w:t xml:space="preserve">distributed </w:t>
      </w:r>
      <w:r w:rsidR="00D617C8">
        <w:rPr>
          <w:rFonts w:ascii="Verdana" w:hAnsi="Verdana"/>
          <w:sz w:val="18"/>
          <w:szCs w:val="18"/>
        </w:rPr>
        <w:t>teams (</w:t>
      </w:r>
      <w:r w:rsidR="00A365E1">
        <w:rPr>
          <w:rFonts w:ascii="Verdana" w:hAnsi="Verdana"/>
          <w:sz w:val="18"/>
          <w:szCs w:val="18"/>
        </w:rPr>
        <w:t>25</w:t>
      </w:r>
      <w:r w:rsidR="00D617C8">
        <w:rPr>
          <w:rFonts w:ascii="Verdana" w:hAnsi="Verdana"/>
          <w:sz w:val="18"/>
          <w:szCs w:val="18"/>
        </w:rPr>
        <w:t>-30</w:t>
      </w:r>
      <w:r w:rsidR="00A365E1">
        <w:rPr>
          <w:rFonts w:ascii="Verdana" w:hAnsi="Verdana"/>
          <w:sz w:val="18"/>
          <w:szCs w:val="18"/>
        </w:rPr>
        <w:t xml:space="preserve"> People)</w:t>
      </w:r>
    </w:p>
    <w:p w14:paraId="7B92CE4C" w14:textId="7C4C055E" w:rsidR="00DB39E8" w:rsidRDefault="00A314DE" w:rsidP="009A0E68">
      <w:pPr>
        <w:pStyle w:val="ListParagraph"/>
        <w:numPr>
          <w:ilvl w:val="0"/>
          <w:numId w:val="3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Well versed</w:t>
      </w:r>
      <w:r w:rsidR="00DB39E8">
        <w:rPr>
          <w:rFonts w:ascii="Verdana" w:hAnsi="Verdana"/>
          <w:sz w:val="18"/>
          <w:szCs w:val="18"/>
        </w:rPr>
        <w:t xml:space="preserve"> in requirement gathering, planning, estimation and stakeholder management.</w:t>
      </w:r>
    </w:p>
    <w:p w14:paraId="2C0832D4" w14:textId="398896E1" w:rsidR="004C4C8B" w:rsidRPr="009A0E68" w:rsidRDefault="00D36E23" w:rsidP="009A0E68">
      <w:pPr>
        <w:pStyle w:val="ListParagraph"/>
        <w:numPr>
          <w:ilvl w:val="0"/>
          <w:numId w:val="30"/>
        </w:numPr>
        <w:rPr>
          <w:rFonts w:ascii="Verdana" w:hAnsi="Verdana"/>
          <w:sz w:val="18"/>
          <w:szCs w:val="18"/>
        </w:rPr>
      </w:pPr>
      <w:r w:rsidRPr="009A0E68">
        <w:rPr>
          <w:rFonts w:ascii="Verdana" w:hAnsi="Verdana"/>
          <w:sz w:val="18"/>
          <w:szCs w:val="18"/>
        </w:rPr>
        <w:t>5</w:t>
      </w:r>
      <w:r w:rsidR="00DB39E8" w:rsidRPr="009A0E68">
        <w:rPr>
          <w:rFonts w:ascii="Verdana" w:hAnsi="Verdana"/>
          <w:sz w:val="18"/>
          <w:szCs w:val="18"/>
        </w:rPr>
        <w:t xml:space="preserve"> years of </w:t>
      </w:r>
      <w:r w:rsidR="00BD3342" w:rsidRPr="009A0E68">
        <w:rPr>
          <w:rFonts w:ascii="Verdana" w:hAnsi="Verdana"/>
          <w:sz w:val="18"/>
          <w:szCs w:val="18"/>
        </w:rPr>
        <w:t xml:space="preserve">experience as a </w:t>
      </w:r>
      <w:r w:rsidR="00DB39E8" w:rsidRPr="009A0E68">
        <w:rPr>
          <w:rFonts w:ascii="Verdana" w:hAnsi="Verdana"/>
          <w:sz w:val="18"/>
          <w:szCs w:val="18"/>
        </w:rPr>
        <w:t xml:space="preserve">Scrum </w:t>
      </w:r>
      <w:r w:rsidR="00BD3342" w:rsidRPr="009A0E68">
        <w:rPr>
          <w:rFonts w:ascii="Verdana" w:hAnsi="Verdana"/>
          <w:sz w:val="18"/>
          <w:szCs w:val="18"/>
        </w:rPr>
        <w:t>Master.</w:t>
      </w:r>
    </w:p>
    <w:p w14:paraId="5192B97E" w14:textId="77777777" w:rsidR="00A5585E" w:rsidRPr="00A5585E" w:rsidRDefault="00A5585E" w:rsidP="009A0E68">
      <w:pPr>
        <w:pStyle w:val="ListParagraph"/>
        <w:numPr>
          <w:ilvl w:val="0"/>
          <w:numId w:val="3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Supports Product Owner by utilizing collaborative strategies for efficient backlog management.</w:t>
      </w:r>
    </w:p>
    <w:p w14:paraId="04E305BF" w14:textId="77777777" w:rsidR="00247748" w:rsidRDefault="00247748" w:rsidP="009A0E68">
      <w:pPr>
        <w:pStyle w:val="ListParagraph"/>
        <w:numPr>
          <w:ilvl w:val="0"/>
          <w:numId w:val="3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Supports scrum team by </w:t>
      </w:r>
      <w:r w:rsidR="00FD0D01">
        <w:rPr>
          <w:rFonts w:ascii="Verdana" w:hAnsi="Verdana"/>
          <w:sz w:val="18"/>
          <w:szCs w:val="18"/>
        </w:rPr>
        <w:t xml:space="preserve">removing impediments to achieve </w:t>
      </w:r>
      <w:r>
        <w:rPr>
          <w:rFonts w:ascii="Verdana" w:hAnsi="Verdana"/>
          <w:sz w:val="18"/>
          <w:szCs w:val="18"/>
        </w:rPr>
        <w:t>sprint goals.</w:t>
      </w:r>
    </w:p>
    <w:p w14:paraId="1460243D" w14:textId="347E1D68" w:rsidR="00A5585E" w:rsidRDefault="00AD128D" w:rsidP="009A0E68">
      <w:pPr>
        <w:pStyle w:val="ListParagraph"/>
        <w:numPr>
          <w:ilvl w:val="0"/>
          <w:numId w:val="3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Organizes and f</w:t>
      </w:r>
      <w:r w:rsidR="00A5585E">
        <w:rPr>
          <w:rFonts w:ascii="Verdana" w:hAnsi="Verdana"/>
          <w:sz w:val="18"/>
          <w:szCs w:val="18"/>
        </w:rPr>
        <w:t>acilitates</w:t>
      </w:r>
      <w:r w:rsidR="00A0558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different s</w:t>
      </w:r>
      <w:r w:rsidR="00A5585E" w:rsidRPr="00820A0C">
        <w:rPr>
          <w:rFonts w:ascii="Verdana" w:hAnsi="Verdana"/>
          <w:sz w:val="18"/>
          <w:szCs w:val="18"/>
        </w:rPr>
        <w:t xml:space="preserve">crum </w:t>
      </w:r>
      <w:r w:rsidR="00F20F8F" w:rsidRPr="00820A0C">
        <w:rPr>
          <w:rFonts w:ascii="Verdana" w:hAnsi="Verdana"/>
          <w:sz w:val="18"/>
          <w:szCs w:val="18"/>
        </w:rPr>
        <w:t>ceremonies</w:t>
      </w:r>
      <w:r w:rsidR="00F20F8F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 xml:space="preserve">backlog </w:t>
      </w:r>
      <w:r w:rsidR="00496C14">
        <w:rPr>
          <w:rFonts w:ascii="Verdana" w:hAnsi="Verdana"/>
          <w:sz w:val="18"/>
          <w:szCs w:val="18"/>
        </w:rPr>
        <w:t>refinement</w:t>
      </w:r>
      <w:r>
        <w:rPr>
          <w:rFonts w:ascii="Verdana" w:hAnsi="Verdana"/>
          <w:sz w:val="18"/>
          <w:szCs w:val="18"/>
        </w:rPr>
        <w:t xml:space="preserve">, </w:t>
      </w:r>
      <w:r w:rsidR="00496C14">
        <w:rPr>
          <w:rFonts w:ascii="Verdana" w:hAnsi="Verdana"/>
          <w:sz w:val="18"/>
          <w:szCs w:val="18"/>
        </w:rPr>
        <w:t xml:space="preserve">sprint planning, </w:t>
      </w:r>
      <w:r>
        <w:rPr>
          <w:rFonts w:ascii="Verdana" w:hAnsi="Verdana"/>
          <w:sz w:val="18"/>
          <w:szCs w:val="18"/>
        </w:rPr>
        <w:t xml:space="preserve">daily scrum, sprint reviews, </w:t>
      </w:r>
      <w:r w:rsidR="00733C2D">
        <w:rPr>
          <w:rFonts w:ascii="Verdana" w:hAnsi="Verdana"/>
          <w:sz w:val="18"/>
          <w:szCs w:val="18"/>
        </w:rPr>
        <w:t>retrospectives)</w:t>
      </w:r>
      <w:r w:rsidR="00733C2D" w:rsidRPr="00820A0C">
        <w:rPr>
          <w:rFonts w:ascii="Verdana" w:hAnsi="Verdana"/>
          <w:sz w:val="18"/>
          <w:szCs w:val="18"/>
        </w:rPr>
        <w:t xml:space="preserve"> as</w:t>
      </w:r>
      <w:r w:rsidR="00A5585E">
        <w:rPr>
          <w:rFonts w:ascii="Verdana" w:hAnsi="Verdana"/>
          <w:sz w:val="18"/>
          <w:szCs w:val="18"/>
        </w:rPr>
        <w:t xml:space="preserve"> requested or needed.</w:t>
      </w:r>
    </w:p>
    <w:p w14:paraId="475B064F" w14:textId="77777777" w:rsidR="00A5585E" w:rsidRDefault="00A5585E" w:rsidP="009A0E68">
      <w:pPr>
        <w:pStyle w:val="ListParagraph"/>
        <w:numPr>
          <w:ilvl w:val="0"/>
          <w:numId w:val="3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Promotes continuous improvement throughout the product cycle.</w:t>
      </w:r>
    </w:p>
    <w:p w14:paraId="0A0DEFDA" w14:textId="77777777" w:rsidR="00A5585E" w:rsidRPr="00A5585E" w:rsidRDefault="00A5585E" w:rsidP="009A0E68">
      <w:pPr>
        <w:pStyle w:val="ListParagraph"/>
        <w:numPr>
          <w:ilvl w:val="0"/>
          <w:numId w:val="3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Facilitates sprint demos, planning and retrospectives.</w:t>
      </w:r>
    </w:p>
    <w:p w14:paraId="53B727EE" w14:textId="77777777" w:rsidR="00A03E60" w:rsidRDefault="00247748" w:rsidP="009A0E68">
      <w:pPr>
        <w:pStyle w:val="ListParagraph"/>
        <w:numPr>
          <w:ilvl w:val="0"/>
          <w:numId w:val="3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Provides status reporting</w:t>
      </w:r>
      <w:r w:rsidR="00734524">
        <w:rPr>
          <w:rFonts w:ascii="Verdana" w:hAnsi="Verdana"/>
          <w:sz w:val="18"/>
          <w:szCs w:val="18"/>
        </w:rPr>
        <w:t xml:space="preserve"> on key performance indicators as schedules, milestone delivery.</w:t>
      </w:r>
    </w:p>
    <w:p w14:paraId="3483B5F8" w14:textId="77777777" w:rsidR="00A5585E" w:rsidRDefault="00A5585E" w:rsidP="009A0E68">
      <w:pPr>
        <w:pStyle w:val="ListParagraph"/>
        <w:numPr>
          <w:ilvl w:val="0"/>
          <w:numId w:val="3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Manages project risks, issues/problems and activity progress to ensure project goals.</w:t>
      </w:r>
    </w:p>
    <w:p w14:paraId="3BE8C323" w14:textId="2C3DA3FA" w:rsidR="00FE40B9" w:rsidRDefault="00FE40B9" w:rsidP="009A0E68">
      <w:pPr>
        <w:pStyle w:val="ListParagraph"/>
        <w:numPr>
          <w:ilvl w:val="0"/>
          <w:numId w:val="30"/>
        </w:numPr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 xml:space="preserve">Consulted and collaborated with business users through </w:t>
      </w:r>
      <w:r w:rsidR="00FD0D01">
        <w:rPr>
          <w:rFonts w:ascii="Verdana" w:hAnsi="Verdana"/>
          <w:sz w:val="18"/>
          <w:szCs w:val="18"/>
        </w:rPr>
        <w:t>Scrum Board, JIRA</w:t>
      </w:r>
      <w:r w:rsidRPr="00820A0C">
        <w:rPr>
          <w:rFonts w:ascii="Verdana" w:hAnsi="Verdana"/>
          <w:sz w:val="18"/>
          <w:szCs w:val="18"/>
        </w:rPr>
        <w:t xml:space="preserve"> tickets, Box (Document Repository) and Client Demo.</w:t>
      </w:r>
    </w:p>
    <w:p w14:paraId="53C8864F" w14:textId="45876B32" w:rsidR="00E113DD" w:rsidRPr="001E5AA3" w:rsidRDefault="00E113DD" w:rsidP="009A0E68">
      <w:pPr>
        <w:pStyle w:val="ListParagraph"/>
        <w:numPr>
          <w:ilvl w:val="0"/>
          <w:numId w:val="30"/>
        </w:numPr>
        <w:rPr>
          <w:rFonts w:ascii="Verdana" w:hAnsi="Verdana"/>
          <w:color w:val="000000" w:themeColor="text1"/>
          <w:sz w:val="18"/>
          <w:szCs w:val="18"/>
        </w:rPr>
      </w:pPr>
      <w:r w:rsidRPr="001E5AA3">
        <w:rPr>
          <w:rFonts w:ascii="Verdana" w:hAnsi="Verdana"/>
          <w:color w:val="000000" w:themeColor="text1"/>
          <w:sz w:val="18"/>
          <w:szCs w:val="18"/>
        </w:rPr>
        <w:t>Played SME role as part of C&amp;C(Content and Collaboration) Testing Practice-by developing WCM(Web Content Management) Testing Framework and implementing the same across the organization.</w:t>
      </w:r>
    </w:p>
    <w:p w14:paraId="6B92D999" w14:textId="77777777" w:rsidR="00BC2144" w:rsidRPr="00820A0C" w:rsidRDefault="00BC2144" w:rsidP="009A0E68">
      <w:pPr>
        <w:pStyle w:val="ListParagraph"/>
        <w:numPr>
          <w:ilvl w:val="0"/>
          <w:numId w:val="30"/>
        </w:numPr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 xml:space="preserve">Responsible for the Test Management of projects </w:t>
      </w:r>
      <w:r w:rsidR="00A27B8B" w:rsidRPr="00820A0C">
        <w:rPr>
          <w:rFonts w:ascii="Verdana" w:hAnsi="Verdana"/>
          <w:sz w:val="18"/>
          <w:szCs w:val="18"/>
        </w:rPr>
        <w:t>throughout Project</w:t>
      </w:r>
      <w:r w:rsidRPr="00820A0C">
        <w:rPr>
          <w:rFonts w:ascii="Verdana" w:hAnsi="Verdana"/>
          <w:sz w:val="18"/>
          <w:szCs w:val="18"/>
        </w:rPr>
        <w:t xml:space="preserve"> Life Cycle involving Requirement Analysis, Test Plan, Test Strategy, Defect Management, Resource utilization and Status Reporting. </w:t>
      </w:r>
    </w:p>
    <w:p w14:paraId="7BB2B226" w14:textId="77777777" w:rsidR="00BC2144" w:rsidRPr="00820A0C" w:rsidRDefault="00BC2144" w:rsidP="009A0E68">
      <w:pPr>
        <w:pStyle w:val="ListParagraph"/>
        <w:numPr>
          <w:ilvl w:val="0"/>
          <w:numId w:val="30"/>
        </w:numPr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 xml:space="preserve">Leading the team in Requirements gathering, establishing QA processes, documentation, and driving the Functional, Non-Functional, User Acceptance Testing for large complex program with </w:t>
      </w:r>
      <w:r w:rsidR="005F52CD" w:rsidRPr="00820A0C">
        <w:rPr>
          <w:rFonts w:ascii="Verdana" w:hAnsi="Verdana"/>
          <w:sz w:val="18"/>
          <w:szCs w:val="18"/>
        </w:rPr>
        <w:t>multi-vendor</w:t>
      </w:r>
      <w:r w:rsidRPr="00820A0C">
        <w:rPr>
          <w:rFonts w:ascii="Verdana" w:hAnsi="Verdana"/>
          <w:sz w:val="18"/>
          <w:szCs w:val="18"/>
        </w:rPr>
        <w:t xml:space="preserve"> set up.</w:t>
      </w:r>
    </w:p>
    <w:p w14:paraId="1169477B" w14:textId="77777777" w:rsidR="00BC2144" w:rsidRPr="00820A0C" w:rsidRDefault="00BC2144" w:rsidP="009A0E68">
      <w:pPr>
        <w:pStyle w:val="ListParagraph"/>
        <w:numPr>
          <w:ilvl w:val="0"/>
          <w:numId w:val="30"/>
        </w:numPr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>Extensive experience of leading large cross geographical teams along with the track record of high customer and employee satisfaction, reliability through innovation and enhanced productivity thereby reducing costs.</w:t>
      </w:r>
    </w:p>
    <w:p w14:paraId="0EE7EDE9" w14:textId="77777777" w:rsidR="00BC2144" w:rsidRDefault="00BC2144" w:rsidP="009A0E68">
      <w:pPr>
        <w:pStyle w:val="ListParagraph"/>
        <w:numPr>
          <w:ilvl w:val="0"/>
          <w:numId w:val="30"/>
        </w:numPr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>Scope of work handled so far encompassed active participation and taking ownership for timely QA delivery of IT programs &amp; projects.</w:t>
      </w:r>
    </w:p>
    <w:p w14:paraId="729ECE45" w14:textId="37508D5D" w:rsidR="00316C76" w:rsidRDefault="00316C76" w:rsidP="009A0E68">
      <w:pPr>
        <w:pStyle w:val="ListParagraph"/>
        <w:numPr>
          <w:ilvl w:val="0"/>
          <w:numId w:val="30"/>
        </w:numPr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>Proficient in AWS services like VPC, EC2, S3, ELB, AutoScalingGrou</w:t>
      </w:r>
      <w:r w:rsidR="00982640">
        <w:rPr>
          <w:rFonts w:ascii="Verdana" w:hAnsi="Verdana"/>
          <w:sz w:val="18"/>
          <w:szCs w:val="18"/>
        </w:rPr>
        <w:t>ps(ASG), EBS, RDS, IAM,</w:t>
      </w:r>
      <w:r w:rsidRPr="00820A0C">
        <w:rPr>
          <w:rFonts w:ascii="Verdana" w:hAnsi="Verdana"/>
          <w:sz w:val="18"/>
          <w:szCs w:val="18"/>
        </w:rPr>
        <w:t xml:space="preserve"> Clo</w:t>
      </w:r>
      <w:r>
        <w:rPr>
          <w:rFonts w:ascii="Verdana" w:hAnsi="Verdana"/>
          <w:sz w:val="18"/>
          <w:szCs w:val="18"/>
        </w:rPr>
        <w:t>udWatch, CloudFront.</w:t>
      </w:r>
    </w:p>
    <w:p w14:paraId="6133A222" w14:textId="1604E057" w:rsidR="001C17A3" w:rsidRPr="001C17A3" w:rsidRDefault="007E77F7" w:rsidP="009A0E68">
      <w:pPr>
        <w:pStyle w:val="ListParagraph"/>
        <w:numPr>
          <w:ilvl w:val="0"/>
          <w:numId w:val="3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Managed </w:t>
      </w:r>
      <w:r w:rsidRPr="007E77F7">
        <w:rPr>
          <w:rFonts w:ascii="Verdana" w:hAnsi="Verdana"/>
          <w:sz w:val="18"/>
          <w:szCs w:val="18"/>
        </w:rPr>
        <w:t>DevOps team that automates the build and deployment processes</w:t>
      </w:r>
      <w:r w:rsidR="001C17A3">
        <w:rPr>
          <w:rFonts w:ascii="Verdana" w:hAnsi="Verdana"/>
          <w:sz w:val="18"/>
          <w:szCs w:val="18"/>
        </w:rPr>
        <w:t xml:space="preserve"> and p</w:t>
      </w:r>
      <w:r w:rsidR="001C17A3" w:rsidRPr="001C17A3">
        <w:rPr>
          <w:rFonts w:ascii="Verdana" w:hAnsi="Verdana"/>
          <w:sz w:val="18"/>
          <w:szCs w:val="18"/>
        </w:rPr>
        <w:t>romote CI/CD and automation processes across all teams</w:t>
      </w:r>
      <w:r w:rsidR="001C17A3">
        <w:rPr>
          <w:rFonts w:ascii="Verdana" w:hAnsi="Verdana"/>
          <w:sz w:val="18"/>
          <w:szCs w:val="18"/>
        </w:rPr>
        <w:t>.</w:t>
      </w:r>
    </w:p>
    <w:p w14:paraId="1D344A79" w14:textId="77777777" w:rsidR="007E77F7" w:rsidRPr="001C17A3" w:rsidRDefault="007E77F7" w:rsidP="001C17A3">
      <w:pPr>
        <w:rPr>
          <w:rFonts w:ascii="Verdana" w:hAnsi="Verdana"/>
          <w:sz w:val="18"/>
          <w:szCs w:val="18"/>
        </w:rPr>
      </w:pPr>
    </w:p>
    <w:p w14:paraId="2A9E1C3F" w14:textId="26509B9F" w:rsidR="003E6827" w:rsidRPr="00A05582" w:rsidRDefault="00A05582" w:rsidP="00A05582">
      <w:pPr>
        <w:tabs>
          <w:tab w:val="clear" w:pos="8208"/>
        </w:tabs>
        <w:spacing w:before="0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57C30781" w14:textId="77777777" w:rsidR="003C6618" w:rsidRPr="00820A0C" w:rsidRDefault="003C6618" w:rsidP="003C6618">
      <w:pPr>
        <w:pStyle w:val="Heading3"/>
        <w:pBdr>
          <w:bottom w:val="double" w:sz="6" w:space="2" w:color="auto"/>
        </w:pBdr>
        <w:tabs>
          <w:tab w:val="left" w:pos="2880"/>
        </w:tabs>
        <w:rPr>
          <w:rFonts w:ascii="Verdana" w:hAnsi="Verdana" w:cs="Arial"/>
          <w:color w:val="000080"/>
          <w:sz w:val="18"/>
          <w:szCs w:val="18"/>
        </w:rPr>
      </w:pPr>
      <w:r w:rsidRPr="00820A0C">
        <w:rPr>
          <w:rFonts w:ascii="Verdana" w:hAnsi="Verdana" w:cs="Arial"/>
          <w:color w:val="000080"/>
          <w:sz w:val="18"/>
          <w:szCs w:val="18"/>
        </w:rPr>
        <w:lastRenderedPageBreak/>
        <w:t>WORK EXPERIENCE</w:t>
      </w:r>
    </w:p>
    <w:p w14:paraId="7003B5BA" w14:textId="74D082DC" w:rsidR="003C6618" w:rsidRPr="00820A0C" w:rsidRDefault="003C6618" w:rsidP="00E75E90">
      <w:pPr>
        <w:pStyle w:val="ListParagraph"/>
        <w:numPr>
          <w:ilvl w:val="0"/>
          <w:numId w:val="31"/>
        </w:numPr>
        <w:rPr>
          <w:rFonts w:ascii="Verdana" w:hAnsi="Verdana" w:cs="Arial"/>
          <w:b/>
          <w:sz w:val="18"/>
          <w:szCs w:val="18"/>
        </w:rPr>
      </w:pPr>
      <w:r w:rsidRPr="00316C76">
        <w:rPr>
          <w:rFonts w:ascii="Verdana" w:hAnsi="Verdana"/>
          <w:b/>
          <w:sz w:val="18"/>
          <w:szCs w:val="18"/>
        </w:rPr>
        <w:t>Project Manager-Test Services</w:t>
      </w:r>
      <w:r w:rsidRPr="00820A0C">
        <w:rPr>
          <w:rFonts w:ascii="Verdana" w:hAnsi="Verdana"/>
          <w:sz w:val="18"/>
          <w:szCs w:val="18"/>
        </w:rPr>
        <w:t xml:space="preserve">, </w:t>
      </w:r>
      <w:r w:rsidRPr="00820A0C">
        <w:rPr>
          <w:rFonts w:ascii="Verdana" w:hAnsi="Verdana"/>
          <w:b/>
          <w:sz w:val="18"/>
          <w:szCs w:val="18"/>
        </w:rPr>
        <w:t xml:space="preserve">IBM India Pvt. </w:t>
      </w:r>
      <w:r w:rsidR="00733C2D" w:rsidRPr="00820A0C">
        <w:rPr>
          <w:rFonts w:ascii="Verdana" w:hAnsi="Verdana"/>
          <w:b/>
          <w:sz w:val="18"/>
          <w:szCs w:val="18"/>
        </w:rPr>
        <w:t>Ltd</w:t>
      </w:r>
      <w:r w:rsidR="00733C2D">
        <w:rPr>
          <w:rFonts w:ascii="Verdana" w:hAnsi="Verdana"/>
          <w:b/>
          <w:sz w:val="18"/>
          <w:szCs w:val="18"/>
        </w:rPr>
        <w:t>.</w:t>
      </w:r>
      <w:r w:rsidR="00733C2D" w:rsidRPr="00316C76">
        <w:rPr>
          <w:rFonts w:ascii="Verdana" w:hAnsi="Verdana"/>
          <w:sz w:val="18"/>
          <w:szCs w:val="18"/>
        </w:rPr>
        <w:t>:</w:t>
      </w:r>
      <w:r w:rsidR="00733C2D" w:rsidRPr="00820A0C">
        <w:rPr>
          <w:rFonts w:ascii="Verdana" w:hAnsi="Verdana"/>
          <w:sz w:val="18"/>
          <w:szCs w:val="18"/>
        </w:rPr>
        <w:t xml:space="preserve"> October</w:t>
      </w:r>
      <w:r w:rsidRPr="00820A0C">
        <w:rPr>
          <w:rFonts w:ascii="Verdana" w:hAnsi="Verdana"/>
          <w:sz w:val="18"/>
          <w:szCs w:val="18"/>
        </w:rPr>
        <w:t xml:space="preserve">-2017 to </w:t>
      </w:r>
      <w:r w:rsidR="00FE40B9" w:rsidRPr="00820A0C">
        <w:rPr>
          <w:rFonts w:ascii="Verdana" w:hAnsi="Verdana"/>
          <w:sz w:val="18"/>
          <w:szCs w:val="18"/>
        </w:rPr>
        <w:t>July-2019</w:t>
      </w:r>
    </w:p>
    <w:p w14:paraId="595FA6EA" w14:textId="4357DCD8" w:rsidR="003C6618" w:rsidRPr="00820A0C" w:rsidRDefault="00FE40B9" w:rsidP="00E75E90">
      <w:pPr>
        <w:pStyle w:val="ListParagraph"/>
        <w:numPr>
          <w:ilvl w:val="0"/>
          <w:numId w:val="31"/>
        </w:numPr>
        <w:rPr>
          <w:rFonts w:ascii="Verdana" w:hAnsi="Verdana" w:cs="Arial"/>
          <w:b/>
          <w:sz w:val="18"/>
          <w:szCs w:val="18"/>
        </w:rPr>
      </w:pPr>
      <w:r w:rsidRPr="00316C76">
        <w:rPr>
          <w:rFonts w:ascii="Verdana" w:hAnsi="Verdana"/>
          <w:b/>
          <w:sz w:val="18"/>
          <w:szCs w:val="18"/>
        </w:rPr>
        <w:t>Senior Associate-Proj</w:t>
      </w:r>
      <w:r w:rsidR="003C6618" w:rsidRPr="00316C76">
        <w:rPr>
          <w:rFonts w:ascii="Verdana" w:hAnsi="Verdana"/>
          <w:b/>
          <w:sz w:val="18"/>
          <w:szCs w:val="18"/>
        </w:rPr>
        <w:t>ects</w:t>
      </w:r>
      <w:r w:rsidR="003C6618" w:rsidRPr="00820A0C">
        <w:rPr>
          <w:rFonts w:ascii="Verdana" w:hAnsi="Verdana"/>
          <w:sz w:val="18"/>
          <w:szCs w:val="18"/>
        </w:rPr>
        <w:t xml:space="preserve">, </w:t>
      </w:r>
      <w:r w:rsidR="003C6618" w:rsidRPr="00820A0C">
        <w:rPr>
          <w:rFonts w:ascii="Verdana" w:hAnsi="Verdana"/>
          <w:b/>
          <w:sz w:val="18"/>
          <w:szCs w:val="18"/>
        </w:rPr>
        <w:t xml:space="preserve">Cognizant </w:t>
      </w:r>
      <w:r w:rsidR="00733C2D" w:rsidRPr="00820A0C">
        <w:rPr>
          <w:rFonts w:ascii="Verdana" w:hAnsi="Verdana"/>
          <w:b/>
          <w:sz w:val="18"/>
          <w:szCs w:val="18"/>
        </w:rPr>
        <w:t>Technology</w:t>
      </w:r>
      <w:r w:rsidR="00733C2D" w:rsidRPr="00316C76">
        <w:rPr>
          <w:rFonts w:ascii="Verdana" w:hAnsi="Verdana"/>
          <w:sz w:val="18"/>
          <w:szCs w:val="18"/>
        </w:rPr>
        <w:t>:</w:t>
      </w:r>
      <w:r w:rsidR="00733C2D" w:rsidRPr="00820A0C">
        <w:rPr>
          <w:rFonts w:ascii="Verdana" w:hAnsi="Verdana"/>
          <w:sz w:val="18"/>
          <w:szCs w:val="18"/>
        </w:rPr>
        <w:t xml:space="preserve"> December</w:t>
      </w:r>
      <w:r w:rsidR="003C6618" w:rsidRPr="00820A0C">
        <w:rPr>
          <w:rFonts w:ascii="Verdana" w:hAnsi="Verdana"/>
          <w:sz w:val="18"/>
          <w:szCs w:val="18"/>
        </w:rPr>
        <w:t>-2014 to June-2017</w:t>
      </w:r>
    </w:p>
    <w:p w14:paraId="45935312" w14:textId="787CE0D5" w:rsidR="003C6618" w:rsidRPr="00820A0C" w:rsidRDefault="00207D50" w:rsidP="00FE40B9">
      <w:pPr>
        <w:pStyle w:val="ListParagraph"/>
        <w:numPr>
          <w:ilvl w:val="0"/>
          <w:numId w:val="31"/>
        </w:numPr>
        <w:rPr>
          <w:rFonts w:ascii="Verdana" w:hAnsi="Verdana"/>
          <w:sz w:val="18"/>
          <w:szCs w:val="18"/>
        </w:rPr>
      </w:pPr>
      <w:r w:rsidRPr="00316C76">
        <w:rPr>
          <w:rFonts w:ascii="Verdana" w:hAnsi="Verdana" w:cs="Arial"/>
          <w:b/>
          <w:snapToGrid w:val="0"/>
          <w:sz w:val="18"/>
          <w:szCs w:val="18"/>
        </w:rPr>
        <w:t>Senior</w:t>
      </w:r>
      <w:r w:rsidR="003C6618" w:rsidRPr="00316C76">
        <w:rPr>
          <w:rFonts w:ascii="Verdana" w:hAnsi="Verdana" w:cs="Arial"/>
          <w:b/>
          <w:snapToGrid w:val="0"/>
          <w:sz w:val="18"/>
          <w:szCs w:val="18"/>
        </w:rPr>
        <w:t xml:space="preserve"> Associate QA</w:t>
      </w:r>
      <w:r w:rsidR="003C6618" w:rsidRPr="00820A0C">
        <w:rPr>
          <w:rFonts w:ascii="Verdana" w:hAnsi="Verdana" w:cs="Arial"/>
          <w:snapToGrid w:val="0"/>
          <w:sz w:val="18"/>
          <w:szCs w:val="18"/>
        </w:rPr>
        <w:t xml:space="preserve">, </w:t>
      </w:r>
      <w:r w:rsidR="003C6618" w:rsidRPr="00820A0C">
        <w:rPr>
          <w:rFonts w:ascii="Verdana" w:hAnsi="Verdana" w:cs="Arial"/>
          <w:b/>
          <w:sz w:val="18"/>
          <w:szCs w:val="18"/>
        </w:rPr>
        <w:t xml:space="preserve">Sapient </w:t>
      </w:r>
      <w:r w:rsidR="00316C76">
        <w:rPr>
          <w:rFonts w:ascii="Verdana" w:hAnsi="Verdana" w:cs="Arial"/>
          <w:b/>
          <w:bCs/>
          <w:sz w:val="18"/>
          <w:szCs w:val="18"/>
        </w:rPr>
        <w:t xml:space="preserve">Consulting </w:t>
      </w:r>
      <w:r w:rsidR="00733C2D">
        <w:rPr>
          <w:rFonts w:ascii="Verdana" w:hAnsi="Verdana" w:cs="Arial"/>
          <w:b/>
          <w:bCs/>
          <w:sz w:val="18"/>
          <w:szCs w:val="18"/>
        </w:rPr>
        <w:t>Ltd.</w:t>
      </w:r>
      <w:r w:rsidR="00733C2D" w:rsidRPr="00316C76">
        <w:rPr>
          <w:rFonts w:ascii="Verdana" w:hAnsi="Verdana" w:cs="Arial"/>
          <w:bCs/>
          <w:sz w:val="18"/>
          <w:szCs w:val="18"/>
        </w:rPr>
        <w:t>:</w:t>
      </w:r>
      <w:r w:rsidR="00733C2D" w:rsidRPr="00820A0C">
        <w:rPr>
          <w:rStyle w:val="TextChar"/>
          <w:rFonts w:ascii="Verdana" w:hAnsi="Verdana" w:cs="Arial"/>
          <w:sz w:val="18"/>
          <w:szCs w:val="18"/>
        </w:rPr>
        <w:t xml:space="preserve"> August</w:t>
      </w:r>
      <w:r w:rsidR="00FE40B9" w:rsidRPr="00820A0C">
        <w:rPr>
          <w:rStyle w:val="TextChar"/>
          <w:rFonts w:ascii="Verdana" w:hAnsi="Verdana" w:cs="Arial"/>
          <w:sz w:val="18"/>
          <w:szCs w:val="18"/>
        </w:rPr>
        <w:t>-2006 to November-</w:t>
      </w:r>
      <w:r w:rsidR="003C6618" w:rsidRPr="00820A0C">
        <w:rPr>
          <w:rStyle w:val="TextChar"/>
          <w:rFonts w:ascii="Verdana" w:hAnsi="Verdana" w:cs="Arial"/>
          <w:sz w:val="18"/>
          <w:szCs w:val="18"/>
        </w:rPr>
        <w:t>2014</w:t>
      </w:r>
    </w:p>
    <w:p w14:paraId="3FE6C13D" w14:textId="77777777" w:rsidR="00820A0C" w:rsidRDefault="00820A0C">
      <w:pPr>
        <w:tabs>
          <w:tab w:val="clear" w:pos="8208"/>
        </w:tabs>
        <w:spacing w:before="0" w:after="0" w:line="240" w:lineRule="auto"/>
        <w:rPr>
          <w:rFonts w:ascii="Verdana" w:hAnsi="Verdana"/>
          <w:b/>
          <w:bCs/>
          <w:sz w:val="18"/>
          <w:szCs w:val="18"/>
          <w:u w:val="single"/>
          <w:lang w:val="en-GB"/>
        </w:rPr>
      </w:pPr>
    </w:p>
    <w:p w14:paraId="129029FD" w14:textId="77777777" w:rsidR="00BC2144" w:rsidRPr="00820A0C" w:rsidRDefault="00BC2144" w:rsidP="00BC2144">
      <w:pPr>
        <w:spacing w:after="20"/>
        <w:jc w:val="both"/>
        <w:rPr>
          <w:rFonts w:ascii="Verdana" w:hAnsi="Verdana"/>
          <w:sz w:val="18"/>
          <w:szCs w:val="18"/>
          <w:u w:val="single"/>
        </w:rPr>
      </w:pPr>
      <w:r w:rsidRPr="00820A0C">
        <w:rPr>
          <w:rFonts w:ascii="Verdana" w:hAnsi="Verdana"/>
          <w:b/>
          <w:bCs/>
          <w:sz w:val="18"/>
          <w:szCs w:val="18"/>
          <w:u w:val="single"/>
          <w:lang w:val="en-GB"/>
        </w:rPr>
        <w:t>IBM Global Business Services</w:t>
      </w:r>
      <w:r w:rsidRPr="00820A0C">
        <w:rPr>
          <w:rFonts w:ascii="Verdana" w:hAnsi="Verdana"/>
          <w:b/>
          <w:sz w:val="18"/>
          <w:szCs w:val="18"/>
          <w:u w:val="single"/>
        </w:rPr>
        <w:t xml:space="preserve">, </w:t>
      </w:r>
      <w:r w:rsidR="00FE40B9" w:rsidRPr="00820A0C">
        <w:rPr>
          <w:rFonts w:ascii="Verdana" w:hAnsi="Verdana"/>
          <w:sz w:val="18"/>
          <w:szCs w:val="18"/>
          <w:u w:val="single"/>
        </w:rPr>
        <w:t>Oct-2017 to July-2019</w:t>
      </w:r>
    </w:p>
    <w:p w14:paraId="3FA786CF" w14:textId="77777777" w:rsidR="00BC2144" w:rsidRPr="00820A0C" w:rsidRDefault="00BC2144" w:rsidP="00BC2144">
      <w:pPr>
        <w:spacing w:after="20"/>
        <w:jc w:val="both"/>
        <w:rPr>
          <w:rFonts w:ascii="Verdana" w:hAnsi="Verdana" w:cs="Arial"/>
          <w:b/>
          <w:color w:val="000000"/>
          <w:sz w:val="18"/>
          <w:szCs w:val="18"/>
          <w:lang w:val="fr-FR"/>
        </w:rPr>
      </w:pPr>
      <w:r w:rsidRPr="00820A0C">
        <w:rPr>
          <w:rFonts w:ascii="Verdana" w:hAnsi="Verdana" w:cs="Arial"/>
          <w:b/>
          <w:bCs/>
          <w:color w:val="000000"/>
          <w:sz w:val="18"/>
          <w:szCs w:val="18"/>
          <w:lang w:val="en-GB"/>
        </w:rPr>
        <w:t>Project Manager-Test Services</w:t>
      </w:r>
    </w:p>
    <w:p w14:paraId="18EB7A02" w14:textId="77777777" w:rsidR="00BC2144" w:rsidRPr="00820A0C" w:rsidRDefault="00BC2144" w:rsidP="00BC2144">
      <w:pPr>
        <w:pStyle w:val="ListParagraph"/>
        <w:numPr>
          <w:ilvl w:val="0"/>
          <w:numId w:val="20"/>
        </w:numPr>
        <w:spacing w:after="20"/>
        <w:jc w:val="both"/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 xml:space="preserve">Leading teams in </w:t>
      </w:r>
      <w:r w:rsidR="00A27B8B" w:rsidRPr="00820A0C">
        <w:rPr>
          <w:rFonts w:ascii="Verdana" w:hAnsi="Verdana"/>
          <w:sz w:val="18"/>
          <w:szCs w:val="18"/>
        </w:rPr>
        <w:t>delivering solution</w:t>
      </w:r>
      <w:r w:rsidRPr="00820A0C">
        <w:rPr>
          <w:rFonts w:ascii="Verdana" w:hAnsi="Verdana"/>
          <w:sz w:val="18"/>
          <w:szCs w:val="18"/>
        </w:rPr>
        <w:t xml:space="preserve"> to client using a combination of technical leadership and effective project management skill. Applying and adhering to the appropriate business measurements, project charter, &amp; agreement while managing the teams in delivering solution of varied sizes and complexities. </w:t>
      </w:r>
    </w:p>
    <w:p w14:paraId="1CB46B28" w14:textId="77777777" w:rsidR="00BC2144" w:rsidRPr="00820A0C" w:rsidRDefault="00BC2144" w:rsidP="00BC2144">
      <w:pPr>
        <w:pStyle w:val="ListParagraph"/>
        <w:numPr>
          <w:ilvl w:val="0"/>
          <w:numId w:val="20"/>
        </w:numPr>
        <w:spacing w:after="20"/>
        <w:jc w:val="both"/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>Handling responsibility for managing scope, schedule, and contractual deliverables by applying techniques for planning, tracking, change control, and risk management</w:t>
      </w:r>
      <w:r w:rsidR="00B6177D">
        <w:rPr>
          <w:rFonts w:ascii="Verdana" w:hAnsi="Verdana"/>
          <w:sz w:val="18"/>
          <w:szCs w:val="18"/>
        </w:rPr>
        <w:t>.</w:t>
      </w:r>
    </w:p>
    <w:p w14:paraId="507F9B7F" w14:textId="7D6EDDF4" w:rsidR="00B3224C" w:rsidRDefault="00BC2144" w:rsidP="00BC2144">
      <w:pPr>
        <w:pStyle w:val="ListParagraph"/>
        <w:numPr>
          <w:ilvl w:val="0"/>
          <w:numId w:val="20"/>
        </w:numPr>
        <w:spacing w:after="20"/>
        <w:jc w:val="both"/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 xml:space="preserve">Managing deliveries while </w:t>
      </w:r>
      <w:r w:rsidR="00A27B8B" w:rsidRPr="00820A0C">
        <w:rPr>
          <w:rFonts w:ascii="Verdana" w:hAnsi="Verdana"/>
          <w:sz w:val="18"/>
          <w:szCs w:val="18"/>
        </w:rPr>
        <w:t>establishing an</w:t>
      </w:r>
      <w:r w:rsidRPr="00820A0C">
        <w:rPr>
          <w:rFonts w:ascii="Verdana" w:hAnsi="Verdana"/>
          <w:sz w:val="18"/>
          <w:szCs w:val="18"/>
        </w:rPr>
        <w:t xml:space="preserve"> effective communication plan,</w:t>
      </w:r>
      <w:r w:rsidR="00A05582">
        <w:rPr>
          <w:rFonts w:ascii="Verdana" w:hAnsi="Verdana"/>
          <w:sz w:val="18"/>
          <w:szCs w:val="18"/>
        </w:rPr>
        <w:t xml:space="preserve"> </w:t>
      </w:r>
      <w:r w:rsidRPr="00820A0C">
        <w:rPr>
          <w:rFonts w:ascii="Verdana" w:hAnsi="Verdana"/>
          <w:sz w:val="18"/>
          <w:szCs w:val="18"/>
        </w:rPr>
        <w:t>building relationships with client to make the faster decision making to facilitate quick resolutions</w:t>
      </w:r>
      <w:r w:rsidR="00B6177D">
        <w:rPr>
          <w:rFonts w:ascii="Verdana" w:hAnsi="Verdana"/>
          <w:sz w:val="18"/>
          <w:szCs w:val="18"/>
        </w:rPr>
        <w:t>.</w:t>
      </w:r>
    </w:p>
    <w:p w14:paraId="4A7D394B" w14:textId="77777777" w:rsidR="00B6177D" w:rsidRDefault="00B6177D" w:rsidP="00BC2144">
      <w:pPr>
        <w:pStyle w:val="ListParagraph"/>
        <w:numPr>
          <w:ilvl w:val="0"/>
          <w:numId w:val="20"/>
        </w:num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Facilitates Scrum ceremonies as requested or needed, maintains time-box ceremonies</w:t>
      </w:r>
    </w:p>
    <w:p w14:paraId="410BCA23" w14:textId="77777777" w:rsidR="008F7A6E" w:rsidRPr="00820A0C" w:rsidRDefault="008F7A6E" w:rsidP="00BC2144">
      <w:pPr>
        <w:pStyle w:val="ListParagraph"/>
        <w:numPr>
          <w:ilvl w:val="0"/>
          <w:numId w:val="20"/>
        </w:num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Shares Agile knowledge across teams to maximize the</w:t>
      </w:r>
      <w:r w:rsidR="00751F71">
        <w:rPr>
          <w:rFonts w:ascii="Verdana" w:hAnsi="Verdana"/>
          <w:sz w:val="18"/>
          <w:szCs w:val="18"/>
        </w:rPr>
        <w:t xml:space="preserve"> scrum team’s performance and effectiveness.</w:t>
      </w:r>
    </w:p>
    <w:p w14:paraId="7C567D06" w14:textId="77777777" w:rsidR="00FE40B9" w:rsidRPr="00820A0C" w:rsidRDefault="00FE40B9" w:rsidP="00BC2144">
      <w:pPr>
        <w:spacing w:after="20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1D0746FE" w14:textId="77777777" w:rsidR="00BC2144" w:rsidRPr="00820A0C" w:rsidRDefault="00BC2144" w:rsidP="00BC2144">
      <w:pPr>
        <w:spacing w:after="20"/>
        <w:jc w:val="both"/>
        <w:rPr>
          <w:rFonts w:ascii="Verdana" w:hAnsi="Verdana"/>
          <w:sz w:val="18"/>
          <w:szCs w:val="18"/>
          <w:u w:val="single"/>
        </w:rPr>
      </w:pPr>
      <w:r w:rsidRPr="00820A0C">
        <w:rPr>
          <w:rFonts w:ascii="Verdana" w:hAnsi="Verdana"/>
          <w:b/>
          <w:sz w:val="18"/>
          <w:szCs w:val="18"/>
          <w:u w:val="single"/>
        </w:rPr>
        <w:t xml:space="preserve">Cognizant Technology Solutions, </w:t>
      </w:r>
      <w:r w:rsidRPr="00820A0C">
        <w:rPr>
          <w:rFonts w:ascii="Verdana" w:hAnsi="Verdana"/>
          <w:sz w:val="18"/>
          <w:szCs w:val="18"/>
          <w:u w:val="single"/>
        </w:rPr>
        <w:t>Dec-2014 to June-2017</w:t>
      </w:r>
    </w:p>
    <w:p w14:paraId="3B3B42D5" w14:textId="77777777" w:rsidR="00BC2144" w:rsidRPr="00820A0C" w:rsidRDefault="00B3224C" w:rsidP="00BC2144">
      <w:pPr>
        <w:spacing w:after="20"/>
        <w:jc w:val="both"/>
        <w:rPr>
          <w:rFonts w:ascii="Verdana" w:hAnsi="Verdana" w:cs="Arial"/>
          <w:b/>
          <w:color w:val="000000"/>
          <w:sz w:val="18"/>
          <w:szCs w:val="18"/>
          <w:lang w:val="fr-FR"/>
        </w:rPr>
      </w:pPr>
      <w:r w:rsidRPr="00820A0C">
        <w:rPr>
          <w:rFonts w:ascii="Verdana" w:hAnsi="Verdana" w:cs="Arial"/>
          <w:b/>
          <w:color w:val="000000"/>
          <w:sz w:val="18"/>
          <w:szCs w:val="18"/>
          <w:lang w:val="fr-FR"/>
        </w:rPr>
        <w:t>Senior Associate-Projects</w:t>
      </w:r>
    </w:p>
    <w:p w14:paraId="6B7FC6EF" w14:textId="77777777" w:rsidR="00BC2144" w:rsidRPr="001E5AA3" w:rsidRDefault="00BC2144" w:rsidP="00BC2144">
      <w:pPr>
        <w:pStyle w:val="ListParagraph"/>
        <w:numPr>
          <w:ilvl w:val="0"/>
          <w:numId w:val="26"/>
        </w:numPr>
        <w:spacing w:after="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E5AA3">
        <w:rPr>
          <w:rFonts w:ascii="Verdana" w:hAnsi="Verdana"/>
          <w:color w:val="000000" w:themeColor="text1"/>
          <w:sz w:val="18"/>
          <w:szCs w:val="18"/>
        </w:rPr>
        <w:t xml:space="preserve">Leading Offshore QA team across geography in </w:t>
      </w:r>
      <w:r w:rsidR="002234D1" w:rsidRPr="001E5AA3">
        <w:rPr>
          <w:rFonts w:ascii="Verdana" w:hAnsi="Verdana"/>
          <w:color w:val="000000" w:themeColor="text1"/>
          <w:sz w:val="18"/>
          <w:szCs w:val="18"/>
        </w:rPr>
        <w:t>multi-vendor</w:t>
      </w:r>
      <w:r w:rsidRPr="001E5AA3">
        <w:rPr>
          <w:rFonts w:ascii="Verdana" w:hAnsi="Verdana"/>
          <w:color w:val="000000" w:themeColor="text1"/>
          <w:sz w:val="18"/>
          <w:szCs w:val="18"/>
        </w:rPr>
        <w:t xml:space="preserve"> program</w:t>
      </w:r>
    </w:p>
    <w:p w14:paraId="1FFFABB3" w14:textId="77777777" w:rsidR="00BC2144" w:rsidRPr="001E5AA3" w:rsidRDefault="00BC2144" w:rsidP="00BC2144">
      <w:pPr>
        <w:pStyle w:val="ListParagraph"/>
        <w:numPr>
          <w:ilvl w:val="0"/>
          <w:numId w:val="26"/>
        </w:numPr>
        <w:spacing w:after="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E5AA3">
        <w:rPr>
          <w:rFonts w:ascii="Verdana" w:hAnsi="Verdana"/>
          <w:color w:val="000000" w:themeColor="text1"/>
          <w:sz w:val="18"/>
          <w:szCs w:val="18"/>
        </w:rPr>
        <w:t>Coordinated with Client and different stakeholders</w:t>
      </w:r>
    </w:p>
    <w:p w14:paraId="2E6AA2A8" w14:textId="3172A493" w:rsidR="008B06F8" w:rsidRPr="001E5AA3" w:rsidRDefault="001E5AA3" w:rsidP="00BC2144">
      <w:pPr>
        <w:pStyle w:val="ListParagraph"/>
        <w:numPr>
          <w:ilvl w:val="0"/>
          <w:numId w:val="26"/>
        </w:numPr>
        <w:spacing w:after="2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Coached </w:t>
      </w:r>
      <w:r w:rsidR="008B06F8" w:rsidRPr="001E5AA3">
        <w:rPr>
          <w:rFonts w:ascii="Verdana" w:hAnsi="Verdana"/>
          <w:color w:val="000000" w:themeColor="text1"/>
          <w:sz w:val="18"/>
          <w:szCs w:val="18"/>
        </w:rPr>
        <w:t xml:space="preserve">team to learn and deliver </w:t>
      </w:r>
      <w:r w:rsidR="008E045C" w:rsidRPr="001E5AA3">
        <w:rPr>
          <w:rFonts w:ascii="Verdana" w:hAnsi="Verdana"/>
          <w:color w:val="000000" w:themeColor="text1"/>
          <w:sz w:val="18"/>
          <w:szCs w:val="18"/>
        </w:rPr>
        <w:t>CMS (</w:t>
      </w:r>
      <w:r w:rsidR="008B06F8" w:rsidRPr="001E5AA3">
        <w:rPr>
          <w:rFonts w:ascii="Verdana" w:hAnsi="Verdana"/>
          <w:color w:val="000000" w:themeColor="text1"/>
          <w:sz w:val="18"/>
          <w:szCs w:val="18"/>
        </w:rPr>
        <w:t>Content Management System) based projects on SDL Tridion</w:t>
      </w:r>
    </w:p>
    <w:p w14:paraId="4BEEDC73" w14:textId="77777777" w:rsidR="00501CF8" w:rsidRPr="001E5AA3" w:rsidRDefault="00501CF8" w:rsidP="00BC2144">
      <w:pPr>
        <w:pStyle w:val="ListParagraph"/>
        <w:numPr>
          <w:ilvl w:val="0"/>
          <w:numId w:val="26"/>
        </w:numPr>
        <w:spacing w:after="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E5AA3">
        <w:rPr>
          <w:rFonts w:ascii="Verdana" w:hAnsi="Verdana"/>
          <w:color w:val="000000" w:themeColor="text1"/>
          <w:sz w:val="18"/>
          <w:szCs w:val="18"/>
        </w:rPr>
        <w:t>Coordinated Audit for team</w:t>
      </w:r>
    </w:p>
    <w:p w14:paraId="258C0451" w14:textId="77777777" w:rsidR="00501CF8" w:rsidRPr="001E5AA3" w:rsidRDefault="00501CF8" w:rsidP="00501CF8">
      <w:pPr>
        <w:pStyle w:val="ListParagraph"/>
        <w:numPr>
          <w:ilvl w:val="0"/>
          <w:numId w:val="26"/>
        </w:numPr>
        <w:spacing w:after="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E5AA3">
        <w:rPr>
          <w:rFonts w:ascii="Verdana" w:hAnsi="Verdana"/>
          <w:color w:val="000000" w:themeColor="text1"/>
          <w:sz w:val="18"/>
          <w:szCs w:val="18"/>
        </w:rPr>
        <w:t>Review of different Test Artifacts</w:t>
      </w:r>
    </w:p>
    <w:p w14:paraId="078E576B" w14:textId="77777777" w:rsidR="00501CF8" w:rsidRPr="001E5AA3" w:rsidRDefault="00501CF8" w:rsidP="00501CF8">
      <w:pPr>
        <w:pStyle w:val="ListParagraph"/>
        <w:numPr>
          <w:ilvl w:val="0"/>
          <w:numId w:val="26"/>
        </w:numPr>
        <w:spacing w:after="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E5AA3">
        <w:rPr>
          <w:rFonts w:ascii="Verdana" w:hAnsi="Verdana"/>
          <w:color w:val="000000" w:themeColor="text1"/>
          <w:sz w:val="18"/>
          <w:szCs w:val="18"/>
        </w:rPr>
        <w:t>Daily &amp; Weekly Status Report preparation</w:t>
      </w:r>
    </w:p>
    <w:p w14:paraId="79F49E25" w14:textId="411C5D97" w:rsidR="003F6F9B" w:rsidRPr="001E5AA3" w:rsidRDefault="003F6F9B" w:rsidP="003F6F9B">
      <w:pPr>
        <w:pStyle w:val="ListParagraph"/>
        <w:numPr>
          <w:ilvl w:val="0"/>
          <w:numId w:val="26"/>
        </w:numPr>
        <w:rPr>
          <w:rFonts w:ascii="Verdana" w:hAnsi="Verdana"/>
          <w:color w:val="000000" w:themeColor="text1"/>
          <w:sz w:val="18"/>
          <w:szCs w:val="18"/>
        </w:rPr>
      </w:pPr>
      <w:r w:rsidRPr="001E5AA3">
        <w:rPr>
          <w:rFonts w:ascii="Verdana" w:hAnsi="Verdana"/>
          <w:color w:val="000000" w:themeColor="text1"/>
          <w:sz w:val="18"/>
          <w:szCs w:val="18"/>
        </w:rPr>
        <w:t>Responsible for managing the scrum process with the coordination of scrum team in Agile methodology.</w:t>
      </w:r>
    </w:p>
    <w:p w14:paraId="2721FAFD" w14:textId="77777777" w:rsidR="00BC2144" w:rsidRPr="00820A0C" w:rsidRDefault="00BC2144" w:rsidP="00501CF8">
      <w:pPr>
        <w:spacing w:after="20"/>
        <w:jc w:val="both"/>
        <w:rPr>
          <w:rFonts w:ascii="Verdana" w:hAnsi="Verdana"/>
          <w:sz w:val="18"/>
          <w:szCs w:val="18"/>
        </w:rPr>
      </w:pPr>
    </w:p>
    <w:p w14:paraId="5DA67BF9" w14:textId="77777777" w:rsidR="00BC2144" w:rsidRPr="00820A0C" w:rsidRDefault="00316C76" w:rsidP="00BC2144">
      <w:pPr>
        <w:tabs>
          <w:tab w:val="clear" w:pos="8208"/>
        </w:tabs>
        <w:spacing w:before="0" w:after="0" w:line="240" w:lineRule="auto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  <w:u w:val="single"/>
        </w:rPr>
        <w:t>Sapient Consulting Ltd</w:t>
      </w:r>
      <w:r w:rsidR="00BC2144" w:rsidRPr="00820A0C">
        <w:rPr>
          <w:rFonts w:ascii="Verdana" w:hAnsi="Verdana" w:cs="Arial"/>
          <w:b/>
          <w:sz w:val="18"/>
          <w:szCs w:val="18"/>
          <w:u w:val="single"/>
        </w:rPr>
        <w:t xml:space="preserve">, </w:t>
      </w:r>
      <w:r w:rsidR="00BC2144" w:rsidRPr="00820A0C">
        <w:rPr>
          <w:rFonts w:ascii="Verdana" w:hAnsi="Verdana" w:cs="Arial"/>
          <w:sz w:val="18"/>
          <w:szCs w:val="18"/>
          <w:u w:val="single"/>
        </w:rPr>
        <w:t>Aug 2006 to Nov-2014</w:t>
      </w:r>
    </w:p>
    <w:p w14:paraId="56EEE4E9" w14:textId="77777777" w:rsidR="00334DE3" w:rsidRPr="00820A0C" w:rsidRDefault="00B3224C" w:rsidP="00BC2144">
      <w:pPr>
        <w:spacing w:after="20"/>
        <w:jc w:val="both"/>
        <w:rPr>
          <w:rFonts w:ascii="Verdana" w:hAnsi="Verdana" w:cs="Arial"/>
          <w:b/>
          <w:color w:val="000000"/>
          <w:sz w:val="18"/>
          <w:szCs w:val="18"/>
          <w:lang w:val="fr-FR"/>
        </w:rPr>
      </w:pPr>
      <w:r w:rsidRPr="00820A0C">
        <w:rPr>
          <w:rFonts w:ascii="Verdana" w:hAnsi="Verdana" w:cs="Arial"/>
          <w:b/>
          <w:color w:val="000000"/>
          <w:sz w:val="18"/>
          <w:szCs w:val="18"/>
          <w:lang w:val="fr-FR"/>
        </w:rPr>
        <w:t>Senior Associate QA</w:t>
      </w:r>
    </w:p>
    <w:p w14:paraId="25D0963D" w14:textId="77777777" w:rsidR="00D064C8" w:rsidRPr="00820A0C" w:rsidRDefault="00D064C8" w:rsidP="00334DE3">
      <w:pPr>
        <w:pStyle w:val="ListParagraph"/>
        <w:numPr>
          <w:ilvl w:val="0"/>
          <w:numId w:val="26"/>
        </w:numPr>
        <w:spacing w:after="20"/>
        <w:jc w:val="both"/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 xml:space="preserve">Delivering </w:t>
      </w:r>
      <w:r w:rsidR="00501CF8" w:rsidRPr="00820A0C">
        <w:rPr>
          <w:rFonts w:ascii="Verdana" w:hAnsi="Verdana"/>
          <w:sz w:val="18"/>
          <w:szCs w:val="18"/>
        </w:rPr>
        <w:t>Digital Transformation program</w:t>
      </w:r>
    </w:p>
    <w:p w14:paraId="4E206299" w14:textId="77777777" w:rsidR="00334DE3" w:rsidRPr="00820A0C" w:rsidRDefault="00334DE3" w:rsidP="00334DE3">
      <w:pPr>
        <w:pStyle w:val="ListParagraph"/>
        <w:numPr>
          <w:ilvl w:val="0"/>
          <w:numId w:val="26"/>
        </w:numPr>
        <w:spacing w:after="20"/>
        <w:jc w:val="both"/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 xml:space="preserve">Defining Test strategy, implementation of QA Processes in projects </w:t>
      </w:r>
    </w:p>
    <w:p w14:paraId="4B736983" w14:textId="697106E8" w:rsidR="008B06F8" w:rsidRDefault="00BC2144" w:rsidP="00334DE3">
      <w:pPr>
        <w:pStyle w:val="ListParagraph"/>
        <w:numPr>
          <w:ilvl w:val="0"/>
          <w:numId w:val="26"/>
        </w:numPr>
        <w:spacing w:after="20"/>
        <w:jc w:val="both"/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>Compiling test metrics for management</w:t>
      </w:r>
    </w:p>
    <w:p w14:paraId="3022E466" w14:textId="69940032" w:rsidR="00381E1D" w:rsidRPr="001E5AA3" w:rsidRDefault="00381E1D" w:rsidP="00334DE3">
      <w:pPr>
        <w:pStyle w:val="ListParagraph"/>
        <w:numPr>
          <w:ilvl w:val="0"/>
          <w:numId w:val="26"/>
        </w:numPr>
        <w:spacing w:after="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E5AA3">
        <w:rPr>
          <w:rFonts w:ascii="Verdana" w:hAnsi="Verdana"/>
          <w:color w:val="000000" w:themeColor="text1"/>
          <w:sz w:val="18"/>
          <w:szCs w:val="18"/>
        </w:rPr>
        <w:t>Creating Testing Framework for WCM(Web Content Management) testing using Tridion for both web and mobile as a part of C&amp;C(Content and Collaboration) Testing Practice.</w:t>
      </w:r>
    </w:p>
    <w:p w14:paraId="58014A42" w14:textId="0A7A97D0" w:rsidR="00381E1D" w:rsidRPr="001E5AA3" w:rsidRDefault="00381E1D" w:rsidP="00381E1D">
      <w:pPr>
        <w:pStyle w:val="ListParagraph"/>
        <w:numPr>
          <w:ilvl w:val="0"/>
          <w:numId w:val="26"/>
        </w:numPr>
        <w:spacing w:after="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E5AA3">
        <w:rPr>
          <w:rFonts w:ascii="Verdana" w:hAnsi="Verdana"/>
          <w:color w:val="000000" w:themeColor="text1"/>
          <w:sz w:val="18"/>
          <w:szCs w:val="18"/>
        </w:rPr>
        <w:t xml:space="preserve">Implementing best </w:t>
      </w:r>
      <w:r w:rsidR="00E113DD" w:rsidRPr="001E5AA3">
        <w:rPr>
          <w:rFonts w:ascii="Verdana" w:hAnsi="Verdana"/>
          <w:color w:val="000000" w:themeColor="text1"/>
          <w:sz w:val="18"/>
          <w:szCs w:val="18"/>
        </w:rPr>
        <w:t xml:space="preserve">industry </w:t>
      </w:r>
      <w:r w:rsidRPr="001E5AA3">
        <w:rPr>
          <w:rFonts w:ascii="Verdana" w:hAnsi="Verdana"/>
          <w:color w:val="000000" w:themeColor="text1"/>
          <w:sz w:val="18"/>
          <w:szCs w:val="18"/>
        </w:rPr>
        <w:t>practices for CMS (Content Management System) testing</w:t>
      </w:r>
      <w:r w:rsidR="00E113DD" w:rsidRPr="001E5AA3">
        <w:rPr>
          <w:rFonts w:ascii="Verdana" w:hAnsi="Verdana"/>
          <w:color w:val="000000" w:themeColor="text1"/>
          <w:sz w:val="18"/>
          <w:szCs w:val="18"/>
        </w:rPr>
        <w:t xml:space="preserve"> across projects.</w:t>
      </w:r>
    </w:p>
    <w:p w14:paraId="13A172DE" w14:textId="77777777" w:rsidR="00334DE3" w:rsidRPr="00820A0C" w:rsidRDefault="00334DE3" w:rsidP="00334DE3">
      <w:pPr>
        <w:pStyle w:val="ListParagraph"/>
        <w:numPr>
          <w:ilvl w:val="0"/>
          <w:numId w:val="26"/>
        </w:numPr>
        <w:spacing w:after="20"/>
        <w:jc w:val="both"/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>Involved in Knowledge Transition, Client Demos, Application walkthrough to stakeholders</w:t>
      </w:r>
    </w:p>
    <w:p w14:paraId="33C0589C" w14:textId="77777777" w:rsidR="00D064C8" w:rsidRPr="00820A0C" w:rsidRDefault="00D064C8" w:rsidP="00D064C8">
      <w:pPr>
        <w:pStyle w:val="ListParagraph"/>
        <w:numPr>
          <w:ilvl w:val="0"/>
          <w:numId w:val="26"/>
        </w:numPr>
        <w:spacing w:after="20"/>
        <w:jc w:val="both"/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>Conducting Ramp-Up sessions on business context</w:t>
      </w:r>
    </w:p>
    <w:p w14:paraId="751427B8" w14:textId="552875BA" w:rsidR="00334DE3" w:rsidRPr="00820A0C" w:rsidRDefault="009D4820" w:rsidP="00334DE3">
      <w:pPr>
        <w:pStyle w:val="ListParagraph"/>
        <w:numPr>
          <w:ilvl w:val="0"/>
          <w:numId w:val="26"/>
        </w:num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Mobile </w:t>
      </w:r>
      <w:r w:rsidR="00334DE3" w:rsidRPr="00820A0C">
        <w:rPr>
          <w:rFonts w:ascii="Verdana" w:hAnsi="Verdana"/>
          <w:sz w:val="18"/>
          <w:szCs w:val="18"/>
        </w:rPr>
        <w:t>Testing on iOS and Android platform</w:t>
      </w:r>
      <w:r>
        <w:rPr>
          <w:rFonts w:ascii="Verdana" w:hAnsi="Verdana"/>
          <w:sz w:val="18"/>
          <w:szCs w:val="18"/>
        </w:rPr>
        <w:t>s.</w:t>
      </w:r>
    </w:p>
    <w:p w14:paraId="2144AFE3" w14:textId="77777777" w:rsidR="00334DE3" w:rsidRPr="00820A0C" w:rsidRDefault="00334DE3" w:rsidP="00334DE3">
      <w:pPr>
        <w:pStyle w:val="ListParagraph"/>
        <w:numPr>
          <w:ilvl w:val="0"/>
          <w:numId w:val="26"/>
        </w:numPr>
        <w:spacing w:after="20"/>
        <w:jc w:val="both"/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>Browser compatibility and usability</w:t>
      </w:r>
      <w:r w:rsidR="00501CF8" w:rsidRPr="00820A0C">
        <w:rPr>
          <w:rFonts w:ascii="Verdana" w:hAnsi="Verdana"/>
          <w:sz w:val="18"/>
          <w:szCs w:val="18"/>
        </w:rPr>
        <w:t xml:space="preserve"> Testing</w:t>
      </w:r>
    </w:p>
    <w:p w14:paraId="631C5C9F" w14:textId="48AABC76" w:rsidR="00334DE3" w:rsidRDefault="00334DE3" w:rsidP="00501CF8">
      <w:pPr>
        <w:pStyle w:val="ListParagraph"/>
        <w:numPr>
          <w:ilvl w:val="0"/>
          <w:numId w:val="26"/>
        </w:numPr>
        <w:spacing w:after="20"/>
        <w:jc w:val="both"/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>Managing</w:t>
      </w:r>
      <w:r w:rsidR="00380681">
        <w:rPr>
          <w:rFonts w:ascii="Verdana" w:hAnsi="Verdana"/>
          <w:sz w:val="18"/>
          <w:szCs w:val="18"/>
        </w:rPr>
        <w:t xml:space="preserve"> </w:t>
      </w:r>
      <w:r w:rsidR="0086356F">
        <w:rPr>
          <w:rFonts w:ascii="Verdana" w:hAnsi="Verdana"/>
          <w:sz w:val="18"/>
          <w:szCs w:val="18"/>
        </w:rPr>
        <w:t xml:space="preserve">QA </w:t>
      </w:r>
      <w:r w:rsidR="00D064C8" w:rsidRPr="00820A0C">
        <w:rPr>
          <w:rFonts w:ascii="Verdana" w:hAnsi="Verdana"/>
          <w:sz w:val="18"/>
          <w:szCs w:val="18"/>
        </w:rPr>
        <w:t>team</w:t>
      </w:r>
      <w:r w:rsidR="0086356F">
        <w:rPr>
          <w:rFonts w:ascii="Verdana" w:hAnsi="Verdana"/>
          <w:sz w:val="18"/>
          <w:szCs w:val="18"/>
        </w:rPr>
        <w:t xml:space="preserve"> of 10 people.</w:t>
      </w:r>
    </w:p>
    <w:p w14:paraId="521A32B3" w14:textId="77777777" w:rsidR="00BA1CD4" w:rsidRPr="00BA1CD4" w:rsidRDefault="00BA1CD4" w:rsidP="00BA1CD4">
      <w:pPr>
        <w:pStyle w:val="ListParagraph"/>
        <w:numPr>
          <w:ilvl w:val="0"/>
          <w:numId w:val="26"/>
        </w:numPr>
        <w:rPr>
          <w:rFonts w:ascii="Verdana" w:hAnsi="Verdana"/>
          <w:sz w:val="18"/>
          <w:szCs w:val="18"/>
        </w:rPr>
      </w:pPr>
      <w:r w:rsidRPr="00BA1CD4">
        <w:rPr>
          <w:rFonts w:ascii="Verdana" w:hAnsi="Verdana"/>
          <w:sz w:val="18"/>
          <w:szCs w:val="18"/>
        </w:rPr>
        <w:t>Collaborate with Product Owner as needed with backlog maintenance, internal and external communication, improving transparency, and disseminating information.</w:t>
      </w:r>
    </w:p>
    <w:p w14:paraId="44AA001D" w14:textId="77777777" w:rsidR="00BF19EC" w:rsidRPr="00E113DD" w:rsidRDefault="00BF19EC" w:rsidP="00E113DD">
      <w:pPr>
        <w:spacing w:after="20"/>
        <w:jc w:val="both"/>
        <w:rPr>
          <w:rFonts w:ascii="Verdana" w:hAnsi="Verdana"/>
          <w:sz w:val="18"/>
          <w:szCs w:val="18"/>
        </w:rPr>
      </w:pPr>
    </w:p>
    <w:p w14:paraId="48D32E2E" w14:textId="77777777" w:rsidR="00EE0EFB" w:rsidRPr="00820A0C" w:rsidRDefault="0079090D" w:rsidP="00EE0EFB">
      <w:pPr>
        <w:pStyle w:val="Heading2"/>
        <w:pBdr>
          <w:bottom w:val="double" w:sz="6" w:space="1" w:color="auto"/>
        </w:pBdr>
        <w:tabs>
          <w:tab w:val="left" w:pos="2880"/>
        </w:tabs>
        <w:rPr>
          <w:rFonts w:ascii="Verdana" w:eastAsia="Times New Roman" w:hAnsi="Verdana"/>
          <w:i w:val="0"/>
          <w:iCs w:val="0"/>
          <w:color w:val="000080"/>
          <w:sz w:val="18"/>
          <w:szCs w:val="18"/>
        </w:rPr>
      </w:pPr>
      <w:r w:rsidRPr="00820A0C">
        <w:rPr>
          <w:rFonts w:ascii="Verdana" w:eastAsia="Times New Roman" w:hAnsi="Verdana"/>
          <w:i w:val="0"/>
          <w:iCs w:val="0"/>
          <w:color w:val="000080"/>
          <w:sz w:val="18"/>
          <w:szCs w:val="18"/>
        </w:rPr>
        <w:lastRenderedPageBreak/>
        <w:t>KEY SKILLS</w:t>
      </w:r>
    </w:p>
    <w:p w14:paraId="4610D05F" w14:textId="77777777" w:rsidR="00BC2144" w:rsidRDefault="00BC2144" w:rsidP="002C59BB">
      <w:pPr>
        <w:pStyle w:val="ListParagraph"/>
        <w:numPr>
          <w:ilvl w:val="0"/>
          <w:numId w:val="24"/>
        </w:numPr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>Project Management</w:t>
      </w:r>
    </w:p>
    <w:p w14:paraId="735D6D29" w14:textId="77777777" w:rsidR="0079397D" w:rsidRDefault="0079397D" w:rsidP="0079397D">
      <w:pPr>
        <w:pStyle w:val="ListParagraph"/>
        <w:numPr>
          <w:ilvl w:val="0"/>
          <w:numId w:val="24"/>
        </w:numPr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>Risk M</w:t>
      </w:r>
      <w:r>
        <w:rPr>
          <w:rFonts w:ascii="Verdana" w:hAnsi="Verdana"/>
          <w:sz w:val="18"/>
          <w:szCs w:val="18"/>
        </w:rPr>
        <w:t>anagement</w:t>
      </w:r>
    </w:p>
    <w:p w14:paraId="2709516B" w14:textId="77777777" w:rsidR="0079397D" w:rsidRPr="0079397D" w:rsidRDefault="0079397D" w:rsidP="0079397D">
      <w:pPr>
        <w:pStyle w:val="ListParagraph"/>
        <w:numPr>
          <w:ilvl w:val="0"/>
          <w:numId w:val="24"/>
        </w:numPr>
        <w:rPr>
          <w:rFonts w:ascii="Verdana" w:hAnsi="Verdana"/>
          <w:sz w:val="18"/>
          <w:szCs w:val="18"/>
        </w:rPr>
      </w:pPr>
      <w:r w:rsidRPr="0079397D">
        <w:rPr>
          <w:rFonts w:ascii="Verdana" w:hAnsi="Verdana"/>
          <w:sz w:val="18"/>
          <w:szCs w:val="18"/>
        </w:rPr>
        <w:t>Quality Management</w:t>
      </w:r>
    </w:p>
    <w:p w14:paraId="49844BD1" w14:textId="26332BC6" w:rsidR="0079397D" w:rsidRPr="0079397D" w:rsidRDefault="0079397D" w:rsidP="0079397D">
      <w:pPr>
        <w:pStyle w:val="ListParagraph"/>
        <w:numPr>
          <w:ilvl w:val="0"/>
          <w:numId w:val="24"/>
        </w:numPr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>Stakeholder Management</w:t>
      </w:r>
    </w:p>
    <w:p w14:paraId="0E16AC20" w14:textId="77777777" w:rsidR="003C6618" w:rsidRPr="00820A0C" w:rsidRDefault="003C6618" w:rsidP="002C59BB">
      <w:pPr>
        <w:pStyle w:val="ListParagraph"/>
        <w:numPr>
          <w:ilvl w:val="0"/>
          <w:numId w:val="24"/>
        </w:numPr>
        <w:rPr>
          <w:rFonts w:ascii="Verdana" w:hAnsi="Verdana"/>
          <w:sz w:val="18"/>
          <w:szCs w:val="18"/>
        </w:rPr>
      </w:pPr>
      <w:r w:rsidRPr="00820A0C">
        <w:rPr>
          <w:rFonts w:ascii="Verdana" w:hAnsi="Verdana"/>
          <w:sz w:val="18"/>
          <w:szCs w:val="18"/>
        </w:rPr>
        <w:t>People Management</w:t>
      </w:r>
    </w:p>
    <w:p w14:paraId="57A9DFC6" w14:textId="77777777" w:rsidR="0079397D" w:rsidRPr="00A314DE" w:rsidRDefault="0079397D" w:rsidP="0079397D">
      <w:pPr>
        <w:pStyle w:val="ListParagraph"/>
        <w:rPr>
          <w:rFonts w:ascii="Verdana" w:hAnsi="Verdana"/>
          <w:sz w:val="18"/>
          <w:szCs w:val="18"/>
        </w:rPr>
      </w:pPr>
    </w:p>
    <w:p w14:paraId="20B6EAF9" w14:textId="77777777" w:rsidR="003C6618" w:rsidRPr="00820A0C" w:rsidRDefault="003C6618" w:rsidP="003C6618">
      <w:pPr>
        <w:pStyle w:val="Heading3"/>
        <w:pBdr>
          <w:bottom w:val="double" w:sz="6" w:space="2" w:color="auto"/>
        </w:pBdr>
        <w:tabs>
          <w:tab w:val="left" w:pos="2880"/>
        </w:tabs>
        <w:rPr>
          <w:rFonts w:ascii="Verdana" w:hAnsi="Verdana" w:cs="Arial"/>
          <w:color w:val="000080"/>
          <w:sz w:val="18"/>
          <w:szCs w:val="18"/>
        </w:rPr>
      </w:pPr>
      <w:r w:rsidRPr="00820A0C">
        <w:rPr>
          <w:rFonts w:ascii="Verdana" w:hAnsi="Verdana" w:cs="Arial"/>
          <w:color w:val="000080"/>
          <w:sz w:val="18"/>
          <w:szCs w:val="18"/>
        </w:rPr>
        <w:t>CERTIFICATION</w:t>
      </w:r>
    </w:p>
    <w:p w14:paraId="6C624E6E" w14:textId="6027ADF4" w:rsidR="00833CDB" w:rsidRDefault="00833CDB" w:rsidP="0012171C">
      <w:pPr>
        <w:pStyle w:val="Achievement"/>
        <w:numPr>
          <w:ilvl w:val="0"/>
          <w:numId w:val="3"/>
        </w:numPr>
        <w:spacing w:line="276" w:lineRule="auto"/>
        <w:jc w:val="lef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Certified Project Management Professional</w:t>
      </w:r>
      <w:r w:rsidR="003B4E75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PMP</w:t>
      </w:r>
      <w:r w:rsidRPr="00833CDB">
        <w:rPr>
          <w:rFonts w:ascii="Verdana" w:hAnsi="Verdana"/>
          <w:bCs/>
          <w:sz w:val="18"/>
          <w:szCs w:val="18"/>
        </w:rPr>
        <w:t>®</w:t>
      </w:r>
      <w:r>
        <w:rPr>
          <w:rFonts w:ascii="Verdana" w:hAnsi="Verdana"/>
          <w:bCs/>
          <w:sz w:val="18"/>
          <w:szCs w:val="18"/>
        </w:rPr>
        <w:t xml:space="preserve"> (PMP</w:t>
      </w:r>
      <w:r w:rsidRPr="00820A0C">
        <w:rPr>
          <w:rFonts w:ascii="Verdana" w:hAnsi="Verdana"/>
          <w:spacing w:val="0"/>
          <w:kern w:val="20"/>
          <w:sz w:val="18"/>
          <w:szCs w:val="18"/>
          <w:lang w:eastAsia="zh-CN"/>
        </w:rPr>
        <w:t>®</w:t>
      </w:r>
      <w:r>
        <w:rPr>
          <w:rFonts w:ascii="Verdana" w:hAnsi="Verdana"/>
          <w:spacing w:val="0"/>
          <w:kern w:val="20"/>
          <w:sz w:val="18"/>
          <w:szCs w:val="18"/>
          <w:lang w:eastAsia="zh-CN"/>
        </w:rPr>
        <w:t xml:space="preserve"> No: 2797536)</w:t>
      </w:r>
    </w:p>
    <w:p w14:paraId="57548E12" w14:textId="60AE93D0" w:rsidR="0012171C" w:rsidRPr="0012171C" w:rsidRDefault="0012171C" w:rsidP="0012171C">
      <w:pPr>
        <w:pStyle w:val="Achievement"/>
        <w:numPr>
          <w:ilvl w:val="0"/>
          <w:numId w:val="3"/>
        </w:numPr>
        <w:spacing w:line="276" w:lineRule="auto"/>
        <w:jc w:val="left"/>
        <w:rPr>
          <w:rFonts w:ascii="Verdana" w:hAnsi="Verdana"/>
          <w:bCs/>
          <w:sz w:val="18"/>
          <w:szCs w:val="18"/>
        </w:rPr>
      </w:pPr>
      <w:r w:rsidRPr="0012171C">
        <w:rPr>
          <w:rFonts w:ascii="Verdana" w:hAnsi="Verdana"/>
          <w:bCs/>
          <w:sz w:val="18"/>
          <w:szCs w:val="18"/>
        </w:rPr>
        <w:t>Certified DevOps Architect, Int</w:t>
      </w:r>
      <w:r>
        <w:rPr>
          <w:rFonts w:ascii="Verdana" w:hAnsi="Verdana"/>
          <w:bCs/>
          <w:sz w:val="18"/>
          <w:szCs w:val="18"/>
        </w:rPr>
        <w:t xml:space="preserve">ernational DevOps Certification </w:t>
      </w:r>
      <w:r w:rsidRPr="0012171C">
        <w:rPr>
          <w:rFonts w:ascii="Verdana" w:hAnsi="Verdana"/>
          <w:bCs/>
          <w:sz w:val="18"/>
          <w:szCs w:val="18"/>
        </w:rPr>
        <w:t>Academy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12171C">
        <w:rPr>
          <w:rFonts w:ascii="Verdana" w:hAnsi="Verdana"/>
          <w:bCs/>
          <w:sz w:val="18"/>
          <w:szCs w:val="18"/>
        </w:rPr>
        <w:t>(Certification ID: 21401363975834)</w:t>
      </w:r>
    </w:p>
    <w:p w14:paraId="24611B97" w14:textId="77777777" w:rsidR="003A6D98" w:rsidRPr="00820A0C" w:rsidRDefault="003946A9" w:rsidP="0012171C">
      <w:pPr>
        <w:pStyle w:val="Achievement"/>
        <w:numPr>
          <w:ilvl w:val="0"/>
          <w:numId w:val="3"/>
        </w:numPr>
        <w:spacing w:line="276" w:lineRule="auto"/>
        <w:jc w:val="left"/>
        <w:rPr>
          <w:rFonts w:ascii="Verdana" w:hAnsi="Verdana"/>
          <w:bCs/>
          <w:sz w:val="18"/>
          <w:szCs w:val="18"/>
          <w:lang w:val="en-GB"/>
        </w:rPr>
      </w:pPr>
      <w:r w:rsidRPr="00820A0C">
        <w:rPr>
          <w:rFonts w:ascii="Verdana" w:hAnsi="Verdana"/>
          <w:bCs/>
          <w:sz w:val="18"/>
          <w:szCs w:val="18"/>
        </w:rPr>
        <w:t>AWS Certified Solutions Architect-</w:t>
      </w:r>
      <w:r w:rsidR="008E045C" w:rsidRPr="00820A0C">
        <w:rPr>
          <w:rFonts w:ascii="Verdana" w:hAnsi="Verdana"/>
          <w:bCs/>
          <w:sz w:val="18"/>
          <w:szCs w:val="18"/>
        </w:rPr>
        <w:t>Associate (</w:t>
      </w:r>
      <w:r w:rsidRPr="00820A0C">
        <w:rPr>
          <w:rFonts w:ascii="Verdana" w:hAnsi="Verdana"/>
          <w:bCs/>
          <w:sz w:val="18"/>
          <w:szCs w:val="18"/>
        </w:rPr>
        <w:t xml:space="preserve">Validation </w:t>
      </w:r>
      <w:r w:rsidR="008E045C" w:rsidRPr="00820A0C">
        <w:rPr>
          <w:rFonts w:ascii="Verdana" w:hAnsi="Verdana"/>
          <w:bCs/>
          <w:sz w:val="18"/>
          <w:szCs w:val="18"/>
        </w:rPr>
        <w:t>Number: XXX</w:t>
      </w:r>
      <w:r w:rsidRPr="00820A0C">
        <w:rPr>
          <w:rFonts w:ascii="Verdana" w:hAnsi="Verdana"/>
          <w:bCs/>
          <w:sz w:val="18"/>
          <w:szCs w:val="18"/>
        </w:rPr>
        <w:t>7KED1GMQQ11K3)</w:t>
      </w:r>
    </w:p>
    <w:p w14:paraId="3C6C2E1F" w14:textId="109746BE" w:rsidR="003C6618" w:rsidRPr="00820A0C" w:rsidRDefault="003C6618" w:rsidP="0012171C">
      <w:pPr>
        <w:pStyle w:val="Achievement"/>
        <w:numPr>
          <w:ilvl w:val="0"/>
          <w:numId w:val="3"/>
        </w:numPr>
        <w:spacing w:line="276" w:lineRule="auto"/>
        <w:jc w:val="left"/>
        <w:rPr>
          <w:rFonts w:ascii="Verdana" w:hAnsi="Verdana"/>
          <w:spacing w:val="0"/>
          <w:kern w:val="20"/>
          <w:sz w:val="18"/>
          <w:szCs w:val="18"/>
          <w:lang w:eastAsia="zh-CN"/>
        </w:rPr>
      </w:pPr>
      <w:r w:rsidRPr="00820A0C">
        <w:rPr>
          <w:rFonts w:ascii="Verdana" w:hAnsi="Verdana"/>
          <w:spacing w:val="0"/>
          <w:kern w:val="20"/>
          <w:sz w:val="18"/>
          <w:szCs w:val="18"/>
          <w:lang w:eastAsia="zh-CN"/>
        </w:rPr>
        <w:t xml:space="preserve">Certified ScrumMaster®, Scrum </w:t>
      </w:r>
      <w:r w:rsidR="008E045C" w:rsidRPr="00820A0C">
        <w:rPr>
          <w:rFonts w:ascii="Verdana" w:hAnsi="Verdana"/>
          <w:spacing w:val="0"/>
          <w:kern w:val="20"/>
          <w:sz w:val="18"/>
          <w:szCs w:val="18"/>
          <w:lang w:eastAsia="zh-CN"/>
        </w:rPr>
        <w:t>Alliance (</w:t>
      </w:r>
      <w:r w:rsidR="00733C2D" w:rsidRPr="00820A0C">
        <w:rPr>
          <w:rFonts w:ascii="Verdana" w:hAnsi="Verdana"/>
          <w:spacing w:val="0"/>
          <w:kern w:val="20"/>
          <w:sz w:val="18"/>
          <w:szCs w:val="18"/>
          <w:lang w:eastAsia="zh-CN"/>
        </w:rPr>
        <w:t>Certificate</w:t>
      </w:r>
      <w:r w:rsidR="000568FE" w:rsidRPr="00820A0C">
        <w:rPr>
          <w:rFonts w:ascii="Verdana" w:hAnsi="Verdana"/>
          <w:spacing w:val="0"/>
          <w:kern w:val="20"/>
          <w:sz w:val="18"/>
          <w:szCs w:val="18"/>
          <w:lang w:eastAsia="zh-CN"/>
        </w:rPr>
        <w:t xml:space="preserve"> ID: 658560)</w:t>
      </w:r>
    </w:p>
    <w:p w14:paraId="1D3232EE" w14:textId="2145C683" w:rsidR="003C6618" w:rsidRPr="00820A0C" w:rsidRDefault="003C6618" w:rsidP="0012171C">
      <w:pPr>
        <w:pStyle w:val="Achievement"/>
        <w:numPr>
          <w:ilvl w:val="0"/>
          <w:numId w:val="3"/>
        </w:numPr>
        <w:spacing w:line="276" w:lineRule="auto"/>
        <w:jc w:val="left"/>
        <w:rPr>
          <w:rFonts w:ascii="Verdana" w:hAnsi="Verdana"/>
          <w:spacing w:val="0"/>
          <w:kern w:val="20"/>
          <w:sz w:val="18"/>
          <w:szCs w:val="18"/>
          <w:lang w:eastAsia="zh-CN"/>
        </w:rPr>
      </w:pPr>
      <w:r w:rsidRPr="00820A0C">
        <w:rPr>
          <w:rFonts w:ascii="Verdana" w:hAnsi="Verdana"/>
          <w:color w:val="000000"/>
          <w:spacing w:val="0"/>
          <w:kern w:val="20"/>
          <w:sz w:val="18"/>
          <w:szCs w:val="18"/>
        </w:rPr>
        <w:t>I</w:t>
      </w:r>
      <w:r w:rsidRPr="00820A0C">
        <w:rPr>
          <w:rFonts w:ascii="Verdana" w:hAnsi="Verdana"/>
          <w:spacing w:val="0"/>
          <w:kern w:val="20"/>
          <w:sz w:val="18"/>
          <w:szCs w:val="18"/>
          <w:lang w:eastAsia="zh-CN"/>
        </w:rPr>
        <w:t>STQB® -BCS Certified Tester</w:t>
      </w:r>
      <w:r w:rsidRPr="00820A0C">
        <w:rPr>
          <w:rFonts w:ascii="Verdana" w:hAnsi="Verdana"/>
          <w:color w:val="000000"/>
          <w:spacing w:val="0"/>
          <w:kern w:val="20"/>
          <w:sz w:val="18"/>
          <w:szCs w:val="18"/>
        </w:rPr>
        <w:t xml:space="preserve">, Conducted by </w:t>
      </w:r>
      <w:r w:rsidRPr="00820A0C">
        <w:rPr>
          <w:rFonts w:ascii="Verdana" w:hAnsi="Verdana"/>
          <w:spacing w:val="0"/>
          <w:kern w:val="20"/>
          <w:sz w:val="18"/>
          <w:szCs w:val="18"/>
          <w:lang w:eastAsia="zh-CN"/>
        </w:rPr>
        <w:t>BCS, The Chartered Institute for IT,</w:t>
      </w:r>
      <w:r w:rsidR="00A05582">
        <w:rPr>
          <w:rFonts w:ascii="Verdana" w:hAnsi="Verdana"/>
          <w:spacing w:val="0"/>
          <w:kern w:val="20"/>
          <w:sz w:val="18"/>
          <w:szCs w:val="18"/>
          <w:lang w:eastAsia="zh-CN"/>
        </w:rPr>
        <w:t xml:space="preserve"> </w:t>
      </w:r>
      <w:r w:rsidRPr="00820A0C">
        <w:rPr>
          <w:rFonts w:ascii="Verdana" w:hAnsi="Verdana"/>
          <w:spacing w:val="0"/>
          <w:kern w:val="20"/>
          <w:sz w:val="18"/>
          <w:szCs w:val="18"/>
          <w:lang w:eastAsia="zh-CN"/>
        </w:rPr>
        <w:t xml:space="preserve">UK Testing </w:t>
      </w:r>
      <w:r w:rsidR="008E045C" w:rsidRPr="00820A0C">
        <w:rPr>
          <w:rFonts w:ascii="Verdana" w:hAnsi="Verdana"/>
          <w:spacing w:val="0"/>
          <w:kern w:val="20"/>
          <w:sz w:val="18"/>
          <w:szCs w:val="18"/>
          <w:lang w:eastAsia="zh-CN"/>
        </w:rPr>
        <w:t>Board (</w:t>
      </w:r>
      <w:r w:rsidR="000568FE" w:rsidRPr="00820A0C">
        <w:rPr>
          <w:rFonts w:ascii="Verdana" w:hAnsi="Verdana"/>
          <w:spacing w:val="0"/>
          <w:kern w:val="20"/>
          <w:sz w:val="18"/>
          <w:szCs w:val="18"/>
          <w:lang w:eastAsia="zh-CN"/>
        </w:rPr>
        <w:t>Credential ID: 333448)</w:t>
      </w:r>
    </w:p>
    <w:p w14:paraId="35698E1E" w14:textId="5BC4A7C1" w:rsidR="00A314DE" w:rsidRPr="00A314DE" w:rsidRDefault="000568FE" w:rsidP="0012171C">
      <w:pPr>
        <w:pStyle w:val="Achievement"/>
        <w:widowControl/>
        <w:numPr>
          <w:ilvl w:val="0"/>
          <w:numId w:val="3"/>
        </w:numPr>
        <w:spacing w:line="276" w:lineRule="auto"/>
        <w:jc w:val="left"/>
        <w:rPr>
          <w:rFonts w:ascii="Verdana" w:eastAsia="SimSun" w:hAnsi="Verdana" w:cs="Arial"/>
          <w:spacing w:val="0"/>
          <w:kern w:val="20"/>
          <w:sz w:val="18"/>
          <w:szCs w:val="18"/>
          <w:lang w:eastAsia="zh-CN"/>
        </w:rPr>
      </w:pPr>
      <w:r w:rsidRPr="00820A0C">
        <w:rPr>
          <w:rFonts w:ascii="Verdana" w:eastAsia="SimSun" w:hAnsi="Verdana" w:cs="Arial"/>
          <w:spacing w:val="0"/>
          <w:kern w:val="20"/>
          <w:sz w:val="18"/>
          <w:szCs w:val="18"/>
          <w:lang w:eastAsia="zh-CN"/>
        </w:rPr>
        <w:t>Software Testing Certified, Pure Testing, Noida</w:t>
      </w:r>
    </w:p>
    <w:p w14:paraId="75E07175" w14:textId="77777777" w:rsidR="003C6618" w:rsidRPr="00820A0C" w:rsidRDefault="00624A61" w:rsidP="003C6618">
      <w:pPr>
        <w:pStyle w:val="Heading3"/>
        <w:pBdr>
          <w:bottom w:val="double" w:sz="6" w:space="2" w:color="auto"/>
        </w:pBdr>
        <w:tabs>
          <w:tab w:val="left" w:pos="2880"/>
        </w:tabs>
        <w:rPr>
          <w:rFonts w:ascii="Verdana" w:hAnsi="Verdana" w:cs="Arial"/>
          <w:color w:val="000080"/>
          <w:sz w:val="18"/>
          <w:szCs w:val="18"/>
        </w:rPr>
      </w:pPr>
      <w:r w:rsidRPr="00820A0C">
        <w:rPr>
          <w:rFonts w:ascii="Verdana" w:hAnsi="Verdana" w:cs="Arial"/>
          <w:color w:val="000080"/>
          <w:sz w:val="18"/>
          <w:szCs w:val="18"/>
        </w:rPr>
        <w:t xml:space="preserve">TECHNICAL </w:t>
      </w:r>
      <w:r w:rsidR="003C6618" w:rsidRPr="00820A0C">
        <w:rPr>
          <w:rFonts w:ascii="Verdana" w:hAnsi="Verdana" w:cs="Arial"/>
          <w:color w:val="000080"/>
          <w:sz w:val="18"/>
          <w:szCs w:val="18"/>
        </w:rPr>
        <w:t>SKILLS</w:t>
      </w:r>
    </w:p>
    <w:p w14:paraId="66CE90CD" w14:textId="77777777" w:rsidR="00846FCD" w:rsidRPr="00820A0C" w:rsidRDefault="00846FCD" w:rsidP="003C6618">
      <w:pPr>
        <w:pStyle w:val="Title"/>
        <w:spacing w:line="276" w:lineRule="auto"/>
        <w:ind w:left="360"/>
        <w:jc w:val="left"/>
        <w:rPr>
          <w:rFonts w:ascii="Verdana" w:eastAsia="SimSun" w:hAnsi="Verdana" w:cs="Arial"/>
          <w:b w:val="0"/>
          <w:bCs w:val="0"/>
          <w:kern w:val="20"/>
          <w:sz w:val="18"/>
          <w:szCs w:val="18"/>
        </w:rPr>
      </w:pPr>
      <w:r w:rsidRPr="00820A0C">
        <w:rPr>
          <w:rFonts w:ascii="Verdana" w:hAnsi="Verdana" w:cs="Arial"/>
          <w:b w:val="0"/>
          <w:snapToGrid w:val="0"/>
          <w:sz w:val="18"/>
          <w:szCs w:val="18"/>
        </w:rPr>
        <w:t>Automation Testing</w:t>
      </w:r>
      <w:r w:rsidRPr="00820A0C">
        <w:rPr>
          <w:rFonts w:ascii="Verdana" w:hAnsi="Verdana" w:cs="Arial"/>
          <w:snapToGrid w:val="0"/>
          <w:sz w:val="18"/>
          <w:szCs w:val="18"/>
        </w:rPr>
        <w:tab/>
      </w:r>
      <w:r w:rsidRPr="00820A0C">
        <w:rPr>
          <w:rFonts w:ascii="Verdana" w:hAnsi="Verdana" w:cs="Arial"/>
          <w:snapToGrid w:val="0"/>
          <w:sz w:val="18"/>
          <w:szCs w:val="18"/>
        </w:rPr>
        <w:tab/>
      </w:r>
      <w:r w:rsidRPr="00820A0C">
        <w:rPr>
          <w:rFonts w:ascii="Verdana" w:hAnsi="Verdana" w:cs="Arial"/>
          <w:snapToGrid w:val="0"/>
          <w:sz w:val="18"/>
          <w:szCs w:val="18"/>
        </w:rPr>
        <w:tab/>
      </w:r>
      <w:r w:rsidRPr="00820A0C">
        <w:rPr>
          <w:rFonts w:ascii="Verdana" w:hAnsi="Verdana" w:cs="Arial"/>
          <w:snapToGrid w:val="0"/>
          <w:sz w:val="18"/>
          <w:szCs w:val="18"/>
        </w:rPr>
        <w:tab/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>: Selenium Web Driver</w:t>
      </w:r>
    </w:p>
    <w:p w14:paraId="1D96078E" w14:textId="77777777" w:rsidR="00846FCD" w:rsidRPr="00820A0C" w:rsidRDefault="00846FCD" w:rsidP="003C6618">
      <w:pPr>
        <w:pStyle w:val="Title"/>
        <w:spacing w:line="276" w:lineRule="auto"/>
        <w:ind w:left="360"/>
        <w:jc w:val="left"/>
        <w:rPr>
          <w:rFonts w:ascii="Verdana" w:eastAsia="SimSun" w:hAnsi="Verdana" w:cs="Arial"/>
          <w:b w:val="0"/>
          <w:bCs w:val="0"/>
          <w:kern w:val="20"/>
          <w:sz w:val="18"/>
          <w:szCs w:val="18"/>
        </w:rPr>
      </w:pPr>
      <w:r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>CI/CD Tools</w:t>
      </w:r>
      <w:r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</w:r>
      <w:r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</w:r>
      <w:r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</w:r>
      <w:r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  <w:t>: Jenkins, Git, Ansible, Chef, Docker</w:t>
      </w:r>
    </w:p>
    <w:p w14:paraId="1FAC8876" w14:textId="77777777" w:rsidR="00846FCD" w:rsidRPr="00820A0C" w:rsidRDefault="00846FCD" w:rsidP="00501CF8">
      <w:pPr>
        <w:pStyle w:val="Title"/>
        <w:spacing w:line="276" w:lineRule="auto"/>
        <w:ind w:left="2880" w:hanging="2520"/>
        <w:jc w:val="left"/>
        <w:rPr>
          <w:rFonts w:ascii="Verdana" w:eastAsia="SimSun" w:hAnsi="Verdana" w:cs="Arial"/>
          <w:b w:val="0"/>
          <w:bCs w:val="0"/>
          <w:kern w:val="20"/>
          <w:sz w:val="18"/>
          <w:szCs w:val="18"/>
        </w:rPr>
      </w:pP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>Cloud Computing</w:t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  <w:t>: AWS</w:t>
      </w:r>
    </w:p>
    <w:p w14:paraId="38FBE159" w14:textId="77777777" w:rsidR="00846FCD" w:rsidRDefault="00846FCD" w:rsidP="003C6618">
      <w:pPr>
        <w:pStyle w:val="Title"/>
        <w:spacing w:line="276" w:lineRule="auto"/>
        <w:ind w:left="360"/>
        <w:jc w:val="left"/>
        <w:rPr>
          <w:rFonts w:ascii="Verdana" w:eastAsia="SimSun" w:hAnsi="Verdana" w:cs="Arial"/>
          <w:b w:val="0"/>
          <w:bCs w:val="0"/>
          <w:kern w:val="20"/>
          <w:sz w:val="18"/>
          <w:szCs w:val="18"/>
        </w:rPr>
      </w:pP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>Configuration and Change Management</w:t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  <w:t>: Tortoise SVN</w:t>
      </w:r>
    </w:p>
    <w:p w14:paraId="3200DBF0" w14:textId="77777777" w:rsidR="00846FCD" w:rsidRPr="00820A0C" w:rsidRDefault="00846FCD" w:rsidP="003C6618">
      <w:pPr>
        <w:pStyle w:val="Title"/>
        <w:spacing w:line="276" w:lineRule="auto"/>
        <w:ind w:left="360"/>
        <w:jc w:val="left"/>
        <w:rPr>
          <w:rFonts w:ascii="Verdana" w:eastAsia="SimSun" w:hAnsi="Verdana" w:cs="Arial"/>
          <w:b w:val="0"/>
          <w:bCs w:val="0"/>
          <w:kern w:val="20"/>
          <w:sz w:val="18"/>
          <w:szCs w:val="18"/>
        </w:rPr>
      </w:pP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>Database</w:t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  <w:t>: MS SQL Server</w:t>
      </w:r>
    </w:p>
    <w:p w14:paraId="66026066" w14:textId="77777777" w:rsidR="00846FCD" w:rsidRPr="00820A0C" w:rsidRDefault="00846FCD" w:rsidP="003C6618">
      <w:pPr>
        <w:pStyle w:val="Title"/>
        <w:spacing w:line="276" w:lineRule="auto"/>
        <w:ind w:left="360"/>
        <w:jc w:val="left"/>
        <w:rPr>
          <w:rFonts w:ascii="Verdana" w:eastAsia="SimSun" w:hAnsi="Verdana" w:cs="Arial"/>
          <w:b w:val="0"/>
          <w:bCs w:val="0"/>
          <w:kern w:val="20"/>
          <w:sz w:val="18"/>
          <w:szCs w:val="18"/>
        </w:rPr>
      </w:pP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>Functional Testing</w:t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  <w:t>: SoapUI, Fiddler (WebTrends), Media Bin</w:t>
      </w:r>
    </w:p>
    <w:p w14:paraId="04391D92" w14:textId="77777777" w:rsidR="00846FCD" w:rsidRPr="00820A0C" w:rsidRDefault="00846FCD" w:rsidP="00FE40B9">
      <w:pPr>
        <w:pStyle w:val="Title"/>
        <w:spacing w:line="276" w:lineRule="auto"/>
        <w:ind w:left="2880" w:hanging="2520"/>
        <w:jc w:val="left"/>
        <w:rPr>
          <w:rFonts w:ascii="Verdana" w:eastAsia="SimSun" w:hAnsi="Verdana" w:cs="Arial"/>
          <w:b w:val="0"/>
          <w:bCs w:val="0"/>
          <w:kern w:val="20"/>
          <w:sz w:val="18"/>
          <w:szCs w:val="18"/>
        </w:rPr>
      </w:pP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>Mobile Testing</w:t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  <w:t>: Android, iOS</w:t>
      </w:r>
    </w:p>
    <w:p w14:paraId="1E302ED3" w14:textId="77777777" w:rsidR="00846FCD" w:rsidRPr="00A314DE" w:rsidRDefault="00846FCD" w:rsidP="00A314DE">
      <w:pPr>
        <w:pStyle w:val="Title"/>
        <w:spacing w:line="276" w:lineRule="auto"/>
        <w:ind w:left="360"/>
        <w:jc w:val="left"/>
        <w:rPr>
          <w:rFonts w:ascii="Verdana" w:hAnsi="Verdana" w:cs="Arial"/>
          <w:b w:val="0"/>
          <w:snapToGrid w:val="0"/>
          <w:sz w:val="18"/>
          <w:szCs w:val="18"/>
        </w:rPr>
      </w:pPr>
      <w:r>
        <w:rPr>
          <w:rFonts w:ascii="Verdana" w:hAnsi="Verdana" w:cs="Arial"/>
          <w:b w:val="0"/>
          <w:snapToGrid w:val="0"/>
          <w:sz w:val="18"/>
          <w:szCs w:val="18"/>
        </w:rPr>
        <w:t>Project Management Tool</w:t>
      </w:r>
      <w:r>
        <w:rPr>
          <w:rFonts w:ascii="Verdana" w:hAnsi="Verdana" w:cs="Arial"/>
          <w:b w:val="0"/>
          <w:snapToGrid w:val="0"/>
          <w:sz w:val="18"/>
          <w:szCs w:val="18"/>
        </w:rPr>
        <w:tab/>
      </w:r>
      <w:r>
        <w:rPr>
          <w:rFonts w:ascii="Verdana" w:hAnsi="Verdana" w:cs="Arial"/>
          <w:b w:val="0"/>
          <w:snapToGrid w:val="0"/>
          <w:sz w:val="18"/>
          <w:szCs w:val="18"/>
        </w:rPr>
        <w:tab/>
      </w:r>
      <w:r>
        <w:rPr>
          <w:rFonts w:ascii="Verdana" w:hAnsi="Verdana" w:cs="Arial"/>
          <w:b w:val="0"/>
          <w:snapToGrid w:val="0"/>
          <w:sz w:val="18"/>
          <w:szCs w:val="18"/>
        </w:rPr>
        <w:tab/>
        <w:t>: Microsoft Project</w:t>
      </w:r>
    </w:p>
    <w:p w14:paraId="398124C0" w14:textId="77777777" w:rsidR="00846FCD" w:rsidRPr="00820A0C" w:rsidRDefault="00846FCD" w:rsidP="003C6618">
      <w:pPr>
        <w:pStyle w:val="Title"/>
        <w:spacing w:line="276" w:lineRule="auto"/>
        <w:ind w:left="2880" w:hanging="2520"/>
        <w:jc w:val="left"/>
        <w:rPr>
          <w:rFonts w:ascii="Verdana" w:eastAsia="SimSun" w:hAnsi="Verdana" w:cs="Arial"/>
          <w:b w:val="0"/>
          <w:bCs w:val="0"/>
          <w:kern w:val="20"/>
          <w:sz w:val="18"/>
          <w:szCs w:val="18"/>
        </w:rPr>
      </w:pPr>
      <w:r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>Test Management</w:t>
      </w:r>
      <w:r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</w:r>
      <w:r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</w:r>
      <w:r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  <w:t>: HP ALM, JIRA</w:t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>, Trello, Bugzilla, Resultspace3</w:t>
      </w:r>
    </w:p>
    <w:p w14:paraId="2A6BBA42" w14:textId="77777777" w:rsidR="00846FCD" w:rsidRDefault="00846FCD" w:rsidP="00A314DE">
      <w:pPr>
        <w:pStyle w:val="Title"/>
        <w:spacing w:line="276" w:lineRule="auto"/>
        <w:ind w:left="360"/>
        <w:jc w:val="left"/>
        <w:rPr>
          <w:rFonts w:ascii="Verdana" w:hAnsi="Verdana" w:cs="Arial"/>
          <w:b w:val="0"/>
          <w:snapToGrid w:val="0"/>
          <w:sz w:val="18"/>
          <w:szCs w:val="18"/>
        </w:rPr>
      </w:pPr>
      <w:r w:rsidRPr="00820A0C">
        <w:rPr>
          <w:rFonts w:ascii="Verdana" w:hAnsi="Verdana" w:cs="Arial"/>
          <w:b w:val="0"/>
          <w:snapToGrid w:val="0"/>
          <w:sz w:val="18"/>
          <w:szCs w:val="18"/>
        </w:rPr>
        <w:t>Testing Methodologies</w:t>
      </w:r>
      <w:r w:rsidRPr="00820A0C">
        <w:rPr>
          <w:rFonts w:ascii="Verdana" w:hAnsi="Verdana" w:cs="Arial"/>
          <w:b w:val="0"/>
          <w:snapToGrid w:val="0"/>
          <w:sz w:val="18"/>
          <w:szCs w:val="18"/>
        </w:rPr>
        <w:tab/>
      </w:r>
      <w:r w:rsidRPr="00820A0C">
        <w:rPr>
          <w:rFonts w:ascii="Verdana" w:hAnsi="Verdana" w:cs="Arial"/>
          <w:b w:val="0"/>
          <w:snapToGrid w:val="0"/>
          <w:sz w:val="18"/>
          <w:szCs w:val="18"/>
        </w:rPr>
        <w:tab/>
      </w:r>
      <w:r w:rsidRPr="00820A0C">
        <w:rPr>
          <w:rFonts w:ascii="Verdana" w:hAnsi="Verdana" w:cs="Arial"/>
          <w:b w:val="0"/>
          <w:snapToGrid w:val="0"/>
          <w:sz w:val="18"/>
          <w:szCs w:val="18"/>
        </w:rPr>
        <w:tab/>
        <w:t>: Waterfall, Agile</w:t>
      </w:r>
      <w:r>
        <w:rPr>
          <w:rFonts w:ascii="Verdana" w:hAnsi="Verdana" w:cs="Arial"/>
          <w:b w:val="0"/>
          <w:snapToGrid w:val="0"/>
          <w:sz w:val="18"/>
          <w:szCs w:val="18"/>
        </w:rPr>
        <w:t>(SCRUM)</w:t>
      </w:r>
    </w:p>
    <w:p w14:paraId="01D54E05" w14:textId="77777777" w:rsidR="00846FCD" w:rsidRPr="00820A0C" w:rsidRDefault="00846FCD" w:rsidP="003C6618">
      <w:pPr>
        <w:pStyle w:val="Title"/>
        <w:spacing w:line="276" w:lineRule="auto"/>
        <w:ind w:left="360"/>
        <w:jc w:val="left"/>
        <w:rPr>
          <w:rFonts w:ascii="Verdana" w:eastAsia="SimSun" w:hAnsi="Verdana" w:cs="Arial"/>
          <w:b w:val="0"/>
          <w:bCs w:val="0"/>
          <w:kern w:val="20"/>
          <w:sz w:val="18"/>
          <w:szCs w:val="18"/>
        </w:rPr>
      </w:pP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>Web Content Management</w:t>
      </w:r>
      <w:r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>(CMS)</w:t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</w:r>
      <w:r w:rsidRPr="00820A0C">
        <w:rPr>
          <w:rFonts w:ascii="Verdana" w:eastAsia="SimSun" w:hAnsi="Verdana" w:cs="Arial"/>
          <w:b w:val="0"/>
          <w:bCs w:val="0"/>
          <w:kern w:val="20"/>
          <w:sz w:val="18"/>
          <w:szCs w:val="18"/>
        </w:rPr>
        <w:tab/>
        <w:t>: SDL Tridion</w:t>
      </w:r>
    </w:p>
    <w:p w14:paraId="22648183" w14:textId="04C955BC" w:rsidR="00A314DE" w:rsidRPr="00A314DE" w:rsidRDefault="00CD1D89" w:rsidP="00A314DE">
      <w:pPr>
        <w:pStyle w:val="Heading2"/>
        <w:pBdr>
          <w:bottom w:val="double" w:sz="6" w:space="1" w:color="auto"/>
        </w:pBdr>
        <w:tabs>
          <w:tab w:val="left" w:pos="2880"/>
        </w:tabs>
        <w:rPr>
          <w:rFonts w:ascii="Verdana" w:eastAsia="Times New Roman" w:hAnsi="Verdana"/>
          <w:i w:val="0"/>
          <w:iCs w:val="0"/>
          <w:color w:val="000080"/>
          <w:sz w:val="18"/>
          <w:szCs w:val="18"/>
        </w:rPr>
      </w:pPr>
      <w:r w:rsidRPr="00820A0C">
        <w:rPr>
          <w:rFonts w:ascii="Verdana" w:eastAsia="Times New Roman" w:hAnsi="Verdana"/>
          <w:i w:val="0"/>
          <w:iCs w:val="0"/>
          <w:color w:val="000080"/>
          <w:sz w:val="18"/>
          <w:szCs w:val="18"/>
        </w:rPr>
        <w:t>AWARD/</w:t>
      </w:r>
      <w:r w:rsidR="00987244" w:rsidRPr="00820A0C">
        <w:rPr>
          <w:rFonts w:ascii="Verdana" w:eastAsia="Times New Roman" w:hAnsi="Verdana"/>
          <w:i w:val="0"/>
          <w:iCs w:val="0"/>
          <w:color w:val="000080"/>
          <w:sz w:val="18"/>
          <w:szCs w:val="18"/>
        </w:rPr>
        <w:t>RECOGNITION</w:t>
      </w:r>
    </w:p>
    <w:p w14:paraId="7D78D713" w14:textId="2151B078" w:rsidR="00931EF6" w:rsidRPr="004A0CB9" w:rsidRDefault="00931EF6" w:rsidP="004A0CB9">
      <w:pPr>
        <w:pStyle w:val="Achievement"/>
        <w:numPr>
          <w:ilvl w:val="0"/>
          <w:numId w:val="3"/>
        </w:numPr>
        <w:spacing w:line="276" w:lineRule="auto"/>
        <w:rPr>
          <w:rFonts w:ascii="Verdana" w:hAnsi="Verdana"/>
          <w:bCs/>
          <w:sz w:val="18"/>
          <w:szCs w:val="18"/>
        </w:rPr>
      </w:pPr>
      <w:r w:rsidRPr="004A0CB9">
        <w:rPr>
          <w:rFonts w:ascii="Verdana" w:hAnsi="Verdana"/>
          <w:bCs/>
          <w:sz w:val="18"/>
          <w:szCs w:val="18"/>
        </w:rPr>
        <w:t xml:space="preserve">Got Manager's Choice Award </w:t>
      </w:r>
      <w:r w:rsidR="00AB1903" w:rsidRPr="004A0CB9">
        <w:rPr>
          <w:rFonts w:ascii="Verdana" w:hAnsi="Verdana"/>
          <w:bCs/>
          <w:sz w:val="18"/>
          <w:szCs w:val="18"/>
        </w:rPr>
        <w:t xml:space="preserve">twice for demonstrating </w:t>
      </w:r>
      <w:r w:rsidR="003E14E9">
        <w:rPr>
          <w:rFonts w:ascii="Verdana" w:hAnsi="Verdana"/>
          <w:bCs/>
          <w:sz w:val="18"/>
          <w:szCs w:val="18"/>
        </w:rPr>
        <w:t>IBM Practice “</w:t>
      </w:r>
      <w:r w:rsidRPr="004A0CB9">
        <w:rPr>
          <w:rFonts w:ascii="Verdana" w:hAnsi="Verdana"/>
          <w:bCs/>
          <w:sz w:val="18"/>
          <w:szCs w:val="18"/>
        </w:rPr>
        <w:t>Put the client first</w:t>
      </w:r>
      <w:r w:rsidR="003E14E9">
        <w:rPr>
          <w:rFonts w:ascii="Verdana" w:hAnsi="Verdana"/>
          <w:bCs/>
          <w:sz w:val="18"/>
          <w:szCs w:val="18"/>
        </w:rPr>
        <w:t>”</w:t>
      </w:r>
      <w:r w:rsidR="00FE40B9" w:rsidRPr="004A0CB9">
        <w:rPr>
          <w:rFonts w:ascii="Verdana" w:hAnsi="Verdana"/>
          <w:bCs/>
          <w:sz w:val="18"/>
          <w:szCs w:val="18"/>
        </w:rPr>
        <w:t xml:space="preserve"> in 2018.</w:t>
      </w:r>
    </w:p>
    <w:p w14:paraId="1FDFE63F" w14:textId="77777777" w:rsidR="00B117D0" w:rsidRPr="004A0CB9" w:rsidRDefault="00B117D0" w:rsidP="004A0CB9">
      <w:pPr>
        <w:pStyle w:val="Achievement"/>
        <w:numPr>
          <w:ilvl w:val="0"/>
          <w:numId w:val="3"/>
        </w:numPr>
        <w:spacing w:line="276" w:lineRule="auto"/>
        <w:rPr>
          <w:rFonts w:ascii="Verdana" w:hAnsi="Verdana"/>
          <w:bCs/>
          <w:sz w:val="18"/>
          <w:szCs w:val="18"/>
        </w:rPr>
      </w:pPr>
      <w:r w:rsidRPr="004A0CB9">
        <w:rPr>
          <w:rFonts w:ascii="Verdana" w:hAnsi="Verdana"/>
          <w:bCs/>
          <w:sz w:val="18"/>
          <w:szCs w:val="18"/>
        </w:rPr>
        <w:t>Got r</w:t>
      </w:r>
      <w:r w:rsidR="00987244" w:rsidRPr="004A0CB9">
        <w:rPr>
          <w:rFonts w:ascii="Verdana" w:hAnsi="Verdana"/>
          <w:bCs/>
          <w:sz w:val="18"/>
          <w:szCs w:val="18"/>
        </w:rPr>
        <w:t>ecognized for living up to the core values “</w:t>
      </w:r>
      <w:r w:rsidRPr="004A0CB9">
        <w:rPr>
          <w:rFonts w:ascii="Verdana" w:hAnsi="Verdana"/>
          <w:bCs/>
          <w:sz w:val="18"/>
          <w:szCs w:val="18"/>
        </w:rPr>
        <w:t>Relationship</w:t>
      </w:r>
      <w:r w:rsidR="00987244" w:rsidRPr="004A0CB9">
        <w:rPr>
          <w:rFonts w:ascii="Verdana" w:hAnsi="Verdana"/>
          <w:bCs/>
          <w:sz w:val="18"/>
          <w:szCs w:val="18"/>
        </w:rPr>
        <w:t xml:space="preserve">”, </w:t>
      </w:r>
      <w:r w:rsidR="00EE173B" w:rsidRPr="004A0CB9">
        <w:rPr>
          <w:rFonts w:ascii="Verdana" w:hAnsi="Verdana"/>
          <w:bCs/>
          <w:sz w:val="18"/>
          <w:szCs w:val="18"/>
        </w:rPr>
        <w:t xml:space="preserve">“Leadership”, </w:t>
      </w:r>
      <w:r w:rsidR="00987244" w:rsidRPr="004A0CB9">
        <w:rPr>
          <w:rFonts w:ascii="Verdana" w:hAnsi="Verdana"/>
          <w:bCs/>
          <w:sz w:val="18"/>
          <w:szCs w:val="18"/>
        </w:rPr>
        <w:t>“People Growth” and “Client Focus</w:t>
      </w:r>
      <w:r w:rsidR="00EE173B" w:rsidRPr="004A0CB9">
        <w:rPr>
          <w:rFonts w:ascii="Verdana" w:hAnsi="Verdana"/>
          <w:bCs/>
          <w:sz w:val="18"/>
          <w:szCs w:val="18"/>
        </w:rPr>
        <w:t>ed</w:t>
      </w:r>
      <w:r w:rsidR="00987244" w:rsidRPr="004A0CB9">
        <w:rPr>
          <w:rFonts w:ascii="Verdana" w:hAnsi="Verdana"/>
          <w:bCs/>
          <w:sz w:val="18"/>
          <w:szCs w:val="18"/>
        </w:rPr>
        <w:t xml:space="preserve"> Delivery” at Sapient.</w:t>
      </w:r>
    </w:p>
    <w:p w14:paraId="6B90B98E" w14:textId="77777777" w:rsidR="00931EF6" w:rsidRPr="004A0CB9" w:rsidRDefault="00FF0291" w:rsidP="004A0CB9">
      <w:pPr>
        <w:pStyle w:val="Achievement"/>
        <w:numPr>
          <w:ilvl w:val="0"/>
          <w:numId w:val="3"/>
        </w:numPr>
        <w:spacing w:line="276" w:lineRule="auto"/>
        <w:rPr>
          <w:rFonts w:ascii="Verdana" w:hAnsi="Verdana"/>
          <w:bCs/>
          <w:sz w:val="18"/>
          <w:szCs w:val="18"/>
        </w:rPr>
      </w:pPr>
      <w:r w:rsidRPr="004A0CB9">
        <w:rPr>
          <w:rFonts w:ascii="Verdana" w:hAnsi="Verdana"/>
          <w:bCs/>
          <w:sz w:val="18"/>
          <w:szCs w:val="18"/>
        </w:rPr>
        <w:t>Awarded QASCG (QA Specialized Capability Group) Delivery Award: Q3-2014 for Client Focused Delivery, Training &amp;</w:t>
      </w:r>
      <w:r w:rsidR="00D761BF">
        <w:rPr>
          <w:rFonts w:ascii="Verdana" w:hAnsi="Verdana"/>
          <w:bCs/>
          <w:sz w:val="18"/>
          <w:szCs w:val="18"/>
        </w:rPr>
        <w:t xml:space="preserve"> </w:t>
      </w:r>
      <w:r w:rsidRPr="004A0CB9">
        <w:rPr>
          <w:rFonts w:ascii="Verdana" w:hAnsi="Verdana"/>
          <w:bCs/>
          <w:sz w:val="18"/>
          <w:szCs w:val="18"/>
        </w:rPr>
        <w:t>Certification (Tridion 2013) at Sapient.</w:t>
      </w:r>
    </w:p>
    <w:p w14:paraId="2A2B5F0B" w14:textId="77777777" w:rsidR="00BE011D" w:rsidRPr="00820A0C" w:rsidRDefault="00EE173B" w:rsidP="004A0CB9">
      <w:pPr>
        <w:pStyle w:val="Achievement"/>
        <w:numPr>
          <w:ilvl w:val="0"/>
          <w:numId w:val="3"/>
        </w:numPr>
        <w:spacing w:line="276" w:lineRule="auto"/>
        <w:rPr>
          <w:rFonts w:ascii="Verdana" w:hAnsi="Verdana" w:cs="Arial"/>
          <w:sz w:val="18"/>
          <w:szCs w:val="18"/>
        </w:rPr>
      </w:pPr>
      <w:r w:rsidRPr="004A0CB9">
        <w:rPr>
          <w:rFonts w:ascii="Verdana" w:hAnsi="Verdana"/>
          <w:bCs/>
          <w:sz w:val="18"/>
          <w:szCs w:val="18"/>
        </w:rPr>
        <w:t>Awarded</w:t>
      </w:r>
      <w:r w:rsidR="00B117D0" w:rsidRPr="004A0CB9">
        <w:rPr>
          <w:rFonts w:ascii="Verdana" w:hAnsi="Verdana"/>
          <w:bCs/>
          <w:sz w:val="18"/>
          <w:szCs w:val="18"/>
        </w:rPr>
        <w:t xml:space="preserve"> for “You </w:t>
      </w:r>
      <w:r w:rsidRPr="004A0CB9">
        <w:rPr>
          <w:rFonts w:ascii="Verdana" w:hAnsi="Verdana"/>
          <w:bCs/>
          <w:sz w:val="18"/>
          <w:szCs w:val="18"/>
        </w:rPr>
        <w:t>make</w:t>
      </w:r>
      <w:r w:rsidR="00B117D0" w:rsidRPr="004A0CB9">
        <w:rPr>
          <w:rFonts w:ascii="Verdana" w:hAnsi="Verdana"/>
          <w:bCs/>
          <w:sz w:val="18"/>
          <w:szCs w:val="18"/>
        </w:rPr>
        <w:t xml:space="preserve"> a difference” </w:t>
      </w:r>
      <w:r w:rsidRPr="004A0CB9">
        <w:rPr>
          <w:rFonts w:ascii="Verdana" w:hAnsi="Verdana"/>
          <w:bCs/>
          <w:sz w:val="18"/>
          <w:szCs w:val="18"/>
        </w:rPr>
        <w:t xml:space="preserve">award </w:t>
      </w:r>
      <w:r w:rsidR="00B117D0" w:rsidRPr="004A0CB9">
        <w:rPr>
          <w:rFonts w:ascii="Verdana" w:hAnsi="Verdana"/>
          <w:bCs/>
          <w:sz w:val="18"/>
          <w:szCs w:val="18"/>
        </w:rPr>
        <w:t xml:space="preserve">at </w:t>
      </w:r>
      <w:r w:rsidRPr="004A0CB9">
        <w:rPr>
          <w:rFonts w:ascii="Verdana" w:hAnsi="Verdana"/>
          <w:bCs/>
          <w:sz w:val="18"/>
          <w:szCs w:val="18"/>
        </w:rPr>
        <w:t>Sapient</w:t>
      </w:r>
      <w:r w:rsidR="00B117D0" w:rsidRPr="004A0CB9">
        <w:rPr>
          <w:rFonts w:ascii="Verdana" w:hAnsi="Verdana"/>
          <w:bCs/>
          <w:sz w:val="18"/>
          <w:szCs w:val="18"/>
        </w:rPr>
        <w:t>.</w:t>
      </w:r>
    </w:p>
    <w:p w14:paraId="5CE9F68C" w14:textId="77777777" w:rsidR="000568FE" w:rsidRPr="00820A0C" w:rsidRDefault="000568FE" w:rsidP="00316C76">
      <w:pPr>
        <w:pStyle w:val="Bullets"/>
        <w:numPr>
          <w:ilvl w:val="0"/>
          <w:numId w:val="0"/>
        </w:numPr>
        <w:spacing w:before="0"/>
        <w:rPr>
          <w:rFonts w:ascii="Verdana" w:hAnsi="Verdana" w:cs="Arial"/>
          <w:sz w:val="18"/>
          <w:szCs w:val="18"/>
        </w:rPr>
      </w:pPr>
    </w:p>
    <w:sectPr w:rsidR="000568FE" w:rsidRPr="00820A0C" w:rsidSect="007061E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52" w:right="1008" w:bottom="864" w:left="1440" w:header="7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DE1D9" w14:textId="77777777" w:rsidR="00EC654A" w:rsidRDefault="00EC654A">
      <w:r>
        <w:separator/>
      </w:r>
    </w:p>
    <w:p w14:paraId="7D0E1633" w14:textId="77777777" w:rsidR="00EC654A" w:rsidRDefault="00EC654A"/>
  </w:endnote>
  <w:endnote w:type="continuationSeparator" w:id="0">
    <w:p w14:paraId="7F9610F9" w14:textId="77777777" w:rsidR="00EC654A" w:rsidRDefault="00EC654A">
      <w:r>
        <w:continuationSeparator/>
      </w:r>
    </w:p>
    <w:p w14:paraId="3B162707" w14:textId="77777777" w:rsidR="00EC654A" w:rsidRDefault="00EC65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altName w:val="PMingLiU"/>
    <w:panose1 w:val="020B0604020202020204"/>
    <w:charset w:val="88"/>
    <w:family w:val="roman"/>
    <w:notTrueType/>
    <w:pitch w:val="variable"/>
    <w:sig w:usb0="00000001" w:usb1="08080000" w:usb2="00000010" w:usb3="00000000" w:csb0="001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altName w:val="Cambria"/>
    <w:panose1 w:val="020B060402020202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C8000" w14:textId="77777777" w:rsidR="00A12F24" w:rsidRDefault="00EC654A">
    <w:pPr>
      <w:pStyle w:val="Footer"/>
    </w:pPr>
    <w:r>
      <w:rPr>
        <w:noProof/>
      </w:rPr>
      <w:pict w14:anchorId="0C74C28C">
        <v:rect id="Rectangle 11" o:spid="_x0000_s2049" style="position:absolute;margin-left:-.75pt;margin-top:23.05pt;width:515.2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" fillcolor="#1f497d" stroked="f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FF2700"/>
      </w:tblBorders>
      <w:tblLook w:val="0000" w:firstRow="0" w:lastRow="0" w:firstColumn="0" w:lastColumn="0" w:noHBand="0" w:noVBand="0"/>
    </w:tblPr>
    <w:tblGrid>
      <w:gridCol w:w="1364"/>
      <w:gridCol w:w="7029"/>
      <w:gridCol w:w="1282"/>
    </w:tblGrid>
    <w:tr w:rsidR="0057049C" w14:paraId="48AFE029" w14:textId="77777777">
      <w:tc>
        <w:tcPr>
          <w:tcW w:w="1188" w:type="dxa"/>
        </w:tcPr>
        <w:p w14:paraId="07DFB26A" w14:textId="77777777" w:rsidR="0057049C" w:rsidRDefault="00F11702">
          <w:r>
            <w:rPr>
              <w:noProof/>
              <w:lang w:val="en-GB" w:eastAsia="en-GB"/>
            </w:rPr>
            <w:drawing>
              <wp:anchor distT="0" distB="0" distL="114300" distR="114300" simplePos="0" relativeHeight="251656704" behindDoc="1" locked="0" layoutInCell="1" allowOverlap="1" wp14:anchorId="5701F6DA" wp14:editId="0167F5C5">
                <wp:simplePos x="0" y="0"/>
                <wp:positionH relativeFrom="page">
                  <wp:posOffset>59055</wp:posOffset>
                </wp:positionH>
                <wp:positionV relativeFrom="page">
                  <wp:posOffset>-511175</wp:posOffset>
                </wp:positionV>
                <wp:extent cx="610870" cy="212090"/>
                <wp:effectExtent l="19050" t="0" r="0" b="0"/>
                <wp:wrapNone/>
                <wp:docPr id="2" name="Picture 6" descr="SAPE_H~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APE_H~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87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20" w:type="dxa"/>
        </w:tcPr>
        <w:p w14:paraId="2BCC4D66" w14:textId="77777777" w:rsidR="0057049C" w:rsidRDefault="0057049C">
          <w:r>
            <w:t>Prepared by Sapient for &lt;Insert Client Name Here&gt;</w:t>
          </w:r>
        </w:p>
      </w:tc>
      <w:tc>
        <w:tcPr>
          <w:tcW w:w="1116" w:type="dxa"/>
        </w:tcPr>
        <w:p w14:paraId="57C20111" w14:textId="77777777" w:rsidR="0057049C" w:rsidRDefault="0057049C">
          <w:r>
            <w:t xml:space="preserve">Page </w:t>
          </w:r>
          <w:r w:rsidR="00786C99">
            <w:fldChar w:fldCharType="begin"/>
          </w:r>
          <w:r w:rsidR="00EB4880">
            <w:instrText xml:space="preserve"> PAGE   \* MERGEFORMAT </w:instrText>
          </w:r>
          <w:r w:rsidR="00786C99">
            <w:fldChar w:fldCharType="separate"/>
          </w:r>
          <w:r>
            <w:rPr>
              <w:noProof/>
            </w:rPr>
            <w:t>2</w:t>
          </w:r>
          <w:r w:rsidR="00786C99">
            <w:rPr>
              <w:noProof/>
            </w:rPr>
            <w:fldChar w:fldCharType="end"/>
          </w:r>
        </w:p>
      </w:tc>
    </w:tr>
  </w:tbl>
  <w:p w14:paraId="1E376FD2" w14:textId="77777777" w:rsidR="0057049C" w:rsidRDefault="0057049C"/>
  <w:p w14:paraId="4FC9867B" w14:textId="77777777" w:rsidR="0057049C" w:rsidRDefault="0057049C"/>
  <w:p w14:paraId="0139098F" w14:textId="77777777" w:rsidR="0057049C" w:rsidRDefault="005704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C2F20" w14:textId="77777777" w:rsidR="00EC654A" w:rsidRDefault="00EC654A">
      <w:r>
        <w:separator/>
      </w:r>
    </w:p>
    <w:p w14:paraId="1FA880F2" w14:textId="77777777" w:rsidR="00EC654A" w:rsidRDefault="00EC654A"/>
  </w:footnote>
  <w:footnote w:type="continuationSeparator" w:id="0">
    <w:p w14:paraId="7B07A3C1" w14:textId="77777777" w:rsidR="00EC654A" w:rsidRDefault="00EC654A">
      <w:r>
        <w:continuationSeparator/>
      </w:r>
    </w:p>
    <w:p w14:paraId="6F2214A1" w14:textId="77777777" w:rsidR="00EC654A" w:rsidRDefault="00EC65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FD2E8" w14:textId="77777777" w:rsidR="0057049C" w:rsidRDefault="0057049C"/>
  <w:p w14:paraId="5E3AFC33" w14:textId="77777777" w:rsidR="0057049C" w:rsidRDefault="005704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B03F8" w14:textId="60C76C82" w:rsidR="00975F0A" w:rsidRDefault="00EC654A">
    <w:pPr>
      <w:pStyle w:val="Header"/>
    </w:pPr>
    <w:r>
      <w:rPr>
        <w:noProof/>
      </w:rPr>
      <w:pict w14:anchorId="7448D310">
        <v:rect id="Rectangle 17" o:spid="_x0000_s2050" style="position:absolute;margin-left:-1.95pt;margin-top:41.6pt;width:500.7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" fillcolor="#1f497d" stroked="f">
          <w10:wrap type="through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FF2700"/>
      </w:tblBorders>
      <w:tblLook w:val="0000" w:firstRow="0" w:lastRow="0" w:firstColumn="0" w:lastColumn="0" w:noHBand="0" w:noVBand="0"/>
    </w:tblPr>
    <w:tblGrid>
      <w:gridCol w:w="7929"/>
      <w:gridCol w:w="1746"/>
    </w:tblGrid>
    <w:tr w:rsidR="0057049C" w14:paraId="44C00905" w14:textId="77777777">
      <w:tc>
        <w:tcPr>
          <w:tcW w:w="7848" w:type="dxa"/>
        </w:tcPr>
        <w:p w14:paraId="5864907E" w14:textId="77777777" w:rsidR="0057049C" w:rsidRDefault="0057049C" w:rsidP="009A2A72"/>
      </w:tc>
      <w:tc>
        <w:tcPr>
          <w:tcW w:w="1728" w:type="dxa"/>
        </w:tcPr>
        <w:p w14:paraId="250826AA" w14:textId="77777777" w:rsidR="0057049C" w:rsidRDefault="0057049C" w:rsidP="009A2A72">
          <w:pPr>
            <w:jc w:val="right"/>
          </w:pPr>
        </w:p>
      </w:tc>
    </w:tr>
  </w:tbl>
  <w:p w14:paraId="1626E6AD" w14:textId="77777777" w:rsidR="0057049C" w:rsidRDefault="0057049C"/>
  <w:p w14:paraId="6D6C36DD" w14:textId="77777777" w:rsidR="0057049C" w:rsidRDefault="0057049C"/>
  <w:p w14:paraId="6B81A914" w14:textId="77777777" w:rsidR="0057049C" w:rsidRDefault="005704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EF8"/>
    <w:multiLevelType w:val="hybridMultilevel"/>
    <w:tmpl w:val="A1524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65AE"/>
    <w:multiLevelType w:val="hybridMultilevel"/>
    <w:tmpl w:val="18F822DE"/>
    <w:lvl w:ilvl="0" w:tplc="069E1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3673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685E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676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ECE7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AEE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FAB1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769D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E2C7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10174F"/>
    <w:multiLevelType w:val="hybridMultilevel"/>
    <w:tmpl w:val="D034F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E15E6"/>
    <w:multiLevelType w:val="hybridMultilevel"/>
    <w:tmpl w:val="AB5A337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87A1A"/>
    <w:multiLevelType w:val="hybridMultilevel"/>
    <w:tmpl w:val="00FC4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D19BC"/>
    <w:multiLevelType w:val="hybridMultilevel"/>
    <w:tmpl w:val="CAEC34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852DA"/>
    <w:multiLevelType w:val="hybridMultilevel"/>
    <w:tmpl w:val="6D66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74847"/>
    <w:multiLevelType w:val="hybridMultilevel"/>
    <w:tmpl w:val="60D896B2"/>
    <w:lvl w:ilvl="0" w:tplc="EB6082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5A30F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B3280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4436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F6EF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EAAF7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BAA9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116AE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5807A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5B248CE"/>
    <w:multiLevelType w:val="hybridMultilevel"/>
    <w:tmpl w:val="73EE0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14007"/>
    <w:multiLevelType w:val="hybridMultilevel"/>
    <w:tmpl w:val="D158D48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2CA86112"/>
    <w:multiLevelType w:val="hybridMultilevel"/>
    <w:tmpl w:val="B05662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82F48"/>
    <w:multiLevelType w:val="hybridMultilevel"/>
    <w:tmpl w:val="051EA1FA"/>
    <w:lvl w:ilvl="0" w:tplc="936ABEEE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42432"/>
    <w:multiLevelType w:val="hybridMultilevel"/>
    <w:tmpl w:val="8B8C1F4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5EF581D"/>
    <w:multiLevelType w:val="hybridMultilevel"/>
    <w:tmpl w:val="22AEB6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630FE"/>
    <w:multiLevelType w:val="hybridMultilevel"/>
    <w:tmpl w:val="00000000"/>
    <w:lvl w:ilvl="0" w:tplc="0B62183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8F263E18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9CBC5BC4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EDFC7FDE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E44009E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AFDCF856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AE4406BC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A890493A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841233FA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0F7DCE"/>
    <w:multiLevelType w:val="hybridMultilevel"/>
    <w:tmpl w:val="1968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0F2E"/>
    <w:multiLevelType w:val="hybridMultilevel"/>
    <w:tmpl w:val="03787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905AB"/>
    <w:multiLevelType w:val="hybridMultilevel"/>
    <w:tmpl w:val="0AD86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924C4"/>
    <w:multiLevelType w:val="hybridMultilevel"/>
    <w:tmpl w:val="631CC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B7D8F"/>
    <w:multiLevelType w:val="hybridMultilevel"/>
    <w:tmpl w:val="736208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301D4"/>
    <w:multiLevelType w:val="hybridMultilevel"/>
    <w:tmpl w:val="C53AF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054F7"/>
    <w:multiLevelType w:val="hybridMultilevel"/>
    <w:tmpl w:val="4F82B9B2"/>
    <w:lvl w:ilvl="0" w:tplc="2916A216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66E58"/>
    <w:multiLevelType w:val="hybridMultilevel"/>
    <w:tmpl w:val="D2D01FDE"/>
    <w:lvl w:ilvl="0" w:tplc="40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3" w15:restartNumberingAfterBreak="0">
    <w:nsid w:val="5A0C412C"/>
    <w:multiLevelType w:val="hybridMultilevel"/>
    <w:tmpl w:val="60D8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56393"/>
    <w:multiLevelType w:val="hybridMultilevel"/>
    <w:tmpl w:val="1BCA88EA"/>
    <w:lvl w:ilvl="0" w:tplc="8BA841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FA42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D46FB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428D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8AFF1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E866B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7CB1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28CAA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CFE74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85E3529"/>
    <w:multiLevelType w:val="hybridMultilevel"/>
    <w:tmpl w:val="44804F2A"/>
    <w:lvl w:ilvl="0" w:tplc="98080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1297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96B5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B63E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3C5F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4E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D4EA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8DE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E3A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87B01E3"/>
    <w:multiLevelType w:val="hybridMultilevel"/>
    <w:tmpl w:val="42E49316"/>
    <w:lvl w:ilvl="0" w:tplc="38DEEB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BEEF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E7C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18C9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2235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083B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0894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D858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E35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DF5182B"/>
    <w:multiLevelType w:val="hybridMultilevel"/>
    <w:tmpl w:val="82C0A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83DF0">
      <w:numFmt w:val="bullet"/>
      <w:lvlText w:val="•"/>
      <w:lvlJc w:val="left"/>
      <w:pPr>
        <w:ind w:left="1440" w:hanging="360"/>
      </w:pPr>
      <w:rPr>
        <w:rFonts w:ascii="Verdana" w:eastAsia="SimSun" w:hAnsi="Verdana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263F5"/>
    <w:multiLevelType w:val="hybridMultilevel"/>
    <w:tmpl w:val="E4D4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21323"/>
    <w:multiLevelType w:val="hybridMultilevel"/>
    <w:tmpl w:val="C6EE4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15521F"/>
    <w:multiLevelType w:val="hybridMultilevel"/>
    <w:tmpl w:val="4670AE32"/>
    <w:lvl w:ilvl="0" w:tplc="32CAB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E4CD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3EAA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B011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98E1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E851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34C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EAD9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C018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E5D0697"/>
    <w:multiLevelType w:val="hybridMultilevel"/>
    <w:tmpl w:val="042A23B0"/>
    <w:lvl w:ilvl="0" w:tplc="2916A216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7438E"/>
    <w:multiLevelType w:val="hybridMultilevel"/>
    <w:tmpl w:val="CCE29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8"/>
  </w:num>
  <w:num w:numId="4">
    <w:abstractNumId w:val="6"/>
  </w:num>
  <w:num w:numId="5">
    <w:abstractNumId w:val="17"/>
  </w:num>
  <w:num w:numId="6">
    <w:abstractNumId w:val="2"/>
  </w:num>
  <w:num w:numId="7">
    <w:abstractNumId w:val="0"/>
  </w:num>
  <w:num w:numId="8">
    <w:abstractNumId w:val="15"/>
  </w:num>
  <w:num w:numId="9">
    <w:abstractNumId w:val="16"/>
  </w:num>
  <w:num w:numId="10">
    <w:abstractNumId w:val="9"/>
  </w:num>
  <w:num w:numId="11">
    <w:abstractNumId w:val="12"/>
  </w:num>
  <w:num w:numId="12">
    <w:abstractNumId w:val="29"/>
  </w:num>
  <w:num w:numId="13">
    <w:abstractNumId w:val="32"/>
  </w:num>
  <w:num w:numId="14">
    <w:abstractNumId w:val="3"/>
  </w:num>
  <w:num w:numId="15">
    <w:abstractNumId w:val="23"/>
  </w:num>
  <w:num w:numId="16">
    <w:abstractNumId w:val="7"/>
  </w:num>
  <w:num w:numId="17">
    <w:abstractNumId w:val="24"/>
  </w:num>
  <w:num w:numId="18">
    <w:abstractNumId w:val="14"/>
  </w:num>
  <w:num w:numId="19">
    <w:abstractNumId w:val="10"/>
  </w:num>
  <w:num w:numId="20">
    <w:abstractNumId w:val="27"/>
  </w:num>
  <w:num w:numId="21">
    <w:abstractNumId w:val="31"/>
  </w:num>
  <w:num w:numId="22">
    <w:abstractNumId w:val="21"/>
  </w:num>
  <w:num w:numId="23">
    <w:abstractNumId w:val="22"/>
  </w:num>
  <w:num w:numId="24">
    <w:abstractNumId w:val="13"/>
  </w:num>
  <w:num w:numId="25">
    <w:abstractNumId w:val="25"/>
  </w:num>
  <w:num w:numId="26">
    <w:abstractNumId w:val="8"/>
  </w:num>
  <w:num w:numId="27">
    <w:abstractNumId w:val="30"/>
  </w:num>
  <w:num w:numId="28">
    <w:abstractNumId w:val="26"/>
  </w:num>
  <w:num w:numId="29">
    <w:abstractNumId w:val="1"/>
  </w:num>
  <w:num w:numId="30">
    <w:abstractNumId w:val="19"/>
  </w:num>
  <w:num w:numId="31">
    <w:abstractNumId w:val="5"/>
  </w:num>
  <w:num w:numId="32">
    <w:abstractNumId w:val="4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 strokecolor="#f04e22">
      <v:stroke color="#f04e2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F6F"/>
    <w:rsid w:val="00001C7B"/>
    <w:rsid w:val="00003D88"/>
    <w:rsid w:val="00005578"/>
    <w:rsid w:val="00006FCB"/>
    <w:rsid w:val="00007B6E"/>
    <w:rsid w:val="0001190F"/>
    <w:rsid w:val="0001214F"/>
    <w:rsid w:val="00014BD5"/>
    <w:rsid w:val="000168B8"/>
    <w:rsid w:val="00022093"/>
    <w:rsid w:val="000221F9"/>
    <w:rsid w:val="00023940"/>
    <w:rsid w:val="00023BE8"/>
    <w:rsid w:val="00023FA8"/>
    <w:rsid w:val="00027AA9"/>
    <w:rsid w:val="000301B8"/>
    <w:rsid w:val="00031A7A"/>
    <w:rsid w:val="00032D4B"/>
    <w:rsid w:val="000344C3"/>
    <w:rsid w:val="000450A6"/>
    <w:rsid w:val="00047DD7"/>
    <w:rsid w:val="00053B18"/>
    <w:rsid w:val="00054B5D"/>
    <w:rsid w:val="000550BB"/>
    <w:rsid w:val="000568FE"/>
    <w:rsid w:val="00056D10"/>
    <w:rsid w:val="000571B1"/>
    <w:rsid w:val="00060913"/>
    <w:rsid w:val="000618B5"/>
    <w:rsid w:val="0006482D"/>
    <w:rsid w:val="000664E7"/>
    <w:rsid w:val="00070E68"/>
    <w:rsid w:val="00071FDE"/>
    <w:rsid w:val="00072340"/>
    <w:rsid w:val="00073028"/>
    <w:rsid w:val="00075DE2"/>
    <w:rsid w:val="00077946"/>
    <w:rsid w:val="00081268"/>
    <w:rsid w:val="00085555"/>
    <w:rsid w:val="00086137"/>
    <w:rsid w:val="0008737A"/>
    <w:rsid w:val="00091CAA"/>
    <w:rsid w:val="0009217E"/>
    <w:rsid w:val="00097B39"/>
    <w:rsid w:val="000A2DC2"/>
    <w:rsid w:val="000A6769"/>
    <w:rsid w:val="000A6F6B"/>
    <w:rsid w:val="000B0674"/>
    <w:rsid w:val="000B16C9"/>
    <w:rsid w:val="000B2089"/>
    <w:rsid w:val="000B60A3"/>
    <w:rsid w:val="000C134A"/>
    <w:rsid w:val="000C3466"/>
    <w:rsid w:val="000C4949"/>
    <w:rsid w:val="000C7566"/>
    <w:rsid w:val="000D11EC"/>
    <w:rsid w:val="000D12CE"/>
    <w:rsid w:val="000D354D"/>
    <w:rsid w:val="000D4489"/>
    <w:rsid w:val="000D5042"/>
    <w:rsid w:val="000D6688"/>
    <w:rsid w:val="000E0B69"/>
    <w:rsid w:val="000E20E0"/>
    <w:rsid w:val="000E2268"/>
    <w:rsid w:val="000E3209"/>
    <w:rsid w:val="000E4603"/>
    <w:rsid w:val="000E6A9E"/>
    <w:rsid w:val="000F1411"/>
    <w:rsid w:val="000F1CEE"/>
    <w:rsid w:val="00100D52"/>
    <w:rsid w:val="00103F2A"/>
    <w:rsid w:val="00104980"/>
    <w:rsid w:val="00110BA6"/>
    <w:rsid w:val="00110EB1"/>
    <w:rsid w:val="00112F12"/>
    <w:rsid w:val="0011338A"/>
    <w:rsid w:val="001135A2"/>
    <w:rsid w:val="001145A8"/>
    <w:rsid w:val="001173C6"/>
    <w:rsid w:val="0011790C"/>
    <w:rsid w:val="00120359"/>
    <w:rsid w:val="00120E4F"/>
    <w:rsid w:val="0012108D"/>
    <w:rsid w:val="0012148C"/>
    <w:rsid w:val="001214AE"/>
    <w:rsid w:val="0012171C"/>
    <w:rsid w:val="00130B4D"/>
    <w:rsid w:val="00130E3F"/>
    <w:rsid w:val="00131F43"/>
    <w:rsid w:val="001331B8"/>
    <w:rsid w:val="00134359"/>
    <w:rsid w:val="00134E31"/>
    <w:rsid w:val="00141DE4"/>
    <w:rsid w:val="0014220C"/>
    <w:rsid w:val="00142614"/>
    <w:rsid w:val="00142D16"/>
    <w:rsid w:val="00146210"/>
    <w:rsid w:val="00147A8F"/>
    <w:rsid w:val="00147E1E"/>
    <w:rsid w:val="00151F1E"/>
    <w:rsid w:val="0015385B"/>
    <w:rsid w:val="0015442E"/>
    <w:rsid w:val="00155262"/>
    <w:rsid w:val="00156761"/>
    <w:rsid w:val="001567AD"/>
    <w:rsid w:val="00160F27"/>
    <w:rsid w:val="00161DD3"/>
    <w:rsid w:val="00165902"/>
    <w:rsid w:val="00165A6C"/>
    <w:rsid w:val="00167C89"/>
    <w:rsid w:val="00167D5D"/>
    <w:rsid w:val="001728E5"/>
    <w:rsid w:val="00172F47"/>
    <w:rsid w:val="001736CA"/>
    <w:rsid w:val="00173D83"/>
    <w:rsid w:val="00175F20"/>
    <w:rsid w:val="00176408"/>
    <w:rsid w:val="00176C57"/>
    <w:rsid w:val="00177635"/>
    <w:rsid w:val="001777F1"/>
    <w:rsid w:val="00181044"/>
    <w:rsid w:val="00181EC6"/>
    <w:rsid w:val="00182FFC"/>
    <w:rsid w:val="00183BA6"/>
    <w:rsid w:val="001845B2"/>
    <w:rsid w:val="0018645C"/>
    <w:rsid w:val="00187324"/>
    <w:rsid w:val="001876ED"/>
    <w:rsid w:val="0019059B"/>
    <w:rsid w:val="001922CB"/>
    <w:rsid w:val="0019336B"/>
    <w:rsid w:val="00195D07"/>
    <w:rsid w:val="00196564"/>
    <w:rsid w:val="00196C6D"/>
    <w:rsid w:val="001A2205"/>
    <w:rsid w:val="001A44BD"/>
    <w:rsid w:val="001A4BDB"/>
    <w:rsid w:val="001B058A"/>
    <w:rsid w:val="001B063D"/>
    <w:rsid w:val="001B0A35"/>
    <w:rsid w:val="001B0FCF"/>
    <w:rsid w:val="001B5645"/>
    <w:rsid w:val="001B5F25"/>
    <w:rsid w:val="001B7358"/>
    <w:rsid w:val="001C17A3"/>
    <w:rsid w:val="001C1980"/>
    <w:rsid w:val="001C257D"/>
    <w:rsid w:val="001C5D85"/>
    <w:rsid w:val="001D2111"/>
    <w:rsid w:val="001D2216"/>
    <w:rsid w:val="001D4C02"/>
    <w:rsid w:val="001D70D7"/>
    <w:rsid w:val="001E0528"/>
    <w:rsid w:val="001E12BF"/>
    <w:rsid w:val="001E1E0A"/>
    <w:rsid w:val="001E2E1E"/>
    <w:rsid w:val="001E3569"/>
    <w:rsid w:val="001E3B0F"/>
    <w:rsid w:val="001E4270"/>
    <w:rsid w:val="001E5AA3"/>
    <w:rsid w:val="001E6F69"/>
    <w:rsid w:val="001F0FC6"/>
    <w:rsid w:val="001F58CA"/>
    <w:rsid w:val="00201CE9"/>
    <w:rsid w:val="00205BEA"/>
    <w:rsid w:val="00207D50"/>
    <w:rsid w:val="00207E68"/>
    <w:rsid w:val="00207E7D"/>
    <w:rsid w:val="00215289"/>
    <w:rsid w:val="00216246"/>
    <w:rsid w:val="002175AC"/>
    <w:rsid w:val="0021767D"/>
    <w:rsid w:val="00217CCB"/>
    <w:rsid w:val="00222703"/>
    <w:rsid w:val="002234D1"/>
    <w:rsid w:val="00226926"/>
    <w:rsid w:val="002305C9"/>
    <w:rsid w:val="002322F4"/>
    <w:rsid w:val="00232C36"/>
    <w:rsid w:val="00232E26"/>
    <w:rsid w:val="0023507D"/>
    <w:rsid w:val="002351FD"/>
    <w:rsid w:val="00235813"/>
    <w:rsid w:val="00235A0D"/>
    <w:rsid w:val="002361BC"/>
    <w:rsid w:val="0024055D"/>
    <w:rsid w:val="002451C1"/>
    <w:rsid w:val="0024583D"/>
    <w:rsid w:val="00247748"/>
    <w:rsid w:val="00250A1E"/>
    <w:rsid w:val="002510A0"/>
    <w:rsid w:val="00251FA9"/>
    <w:rsid w:val="002520AC"/>
    <w:rsid w:val="00252D2E"/>
    <w:rsid w:val="00252E23"/>
    <w:rsid w:val="002604B2"/>
    <w:rsid w:val="0026106B"/>
    <w:rsid w:val="0026247B"/>
    <w:rsid w:val="002638A9"/>
    <w:rsid w:val="00263922"/>
    <w:rsid w:val="002642C8"/>
    <w:rsid w:val="002654C2"/>
    <w:rsid w:val="00265BD2"/>
    <w:rsid w:val="002663CA"/>
    <w:rsid w:val="002668A4"/>
    <w:rsid w:val="0027017F"/>
    <w:rsid w:val="00271464"/>
    <w:rsid w:val="002732F5"/>
    <w:rsid w:val="00274751"/>
    <w:rsid w:val="002769F2"/>
    <w:rsid w:val="002777F1"/>
    <w:rsid w:val="00277993"/>
    <w:rsid w:val="002779F5"/>
    <w:rsid w:val="0028021E"/>
    <w:rsid w:val="00280F45"/>
    <w:rsid w:val="00282C12"/>
    <w:rsid w:val="00283AE8"/>
    <w:rsid w:val="00290A9B"/>
    <w:rsid w:val="00291B46"/>
    <w:rsid w:val="00293580"/>
    <w:rsid w:val="00293B35"/>
    <w:rsid w:val="00294132"/>
    <w:rsid w:val="00294BF3"/>
    <w:rsid w:val="002968CD"/>
    <w:rsid w:val="002A048B"/>
    <w:rsid w:val="002A0C87"/>
    <w:rsid w:val="002A12EE"/>
    <w:rsid w:val="002A546D"/>
    <w:rsid w:val="002A6DB9"/>
    <w:rsid w:val="002A7104"/>
    <w:rsid w:val="002A7CBB"/>
    <w:rsid w:val="002B45DE"/>
    <w:rsid w:val="002B666D"/>
    <w:rsid w:val="002B70B4"/>
    <w:rsid w:val="002C03D5"/>
    <w:rsid w:val="002C0519"/>
    <w:rsid w:val="002C1825"/>
    <w:rsid w:val="002C59BB"/>
    <w:rsid w:val="002C6858"/>
    <w:rsid w:val="002C7F1B"/>
    <w:rsid w:val="002D0A59"/>
    <w:rsid w:val="002D6075"/>
    <w:rsid w:val="002D610F"/>
    <w:rsid w:val="002E06DE"/>
    <w:rsid w:val="002E079B"/>
    <w:rsid w:val="002E19FE"/>
    <w:rsid w:val="002E434C"/>
    <w:rsid w:val="002E49A1"/>
    <w:rsid w:val="002F024F"/>
    <w:rsid w:val="002F0676"/>
    <w:rsid w:val="002F1883"/>
    <w:rsid w:val="002F2074"/>
    <w:rsid w:val="002F2157"/>
    <w:rsid w:val="002F2FB2"/>
    <w:rsid w:val="002F342A"/>
    <w:rsid w:val="002F3CB0"/>
    <w:rsid w:val="002F5864"/>
    <w:rsid w:val="002F67F0"/>
    <w:rsid w:val="002F7638"/>
    <w:rsid w:val="0030286B"/>
    <w:rsid w:val="00302C54"/>
    <w:rsid w:val="003038FD"/>
    <w:rsid w:val="00304FF8"/>
    <w:rsid w:val="00305595"/>
    <w:rsid w:val="0031209C"/>
    <w:rsid w:val="00313857"/>
    <w:rsid w:val="003139AB"/>
    <w:rsid w:val="003151A0"/>
    <w:rsid w:val="00315C5F"/>
    <w:rsid w:val="00316C76"/>
    <w:rsid w:val="003171BA"/>
    <w:rsid w:val="00320B59"/>
    <w:rsid w:val="00321533"/>
    <w:rsid w:val="0032520E"/>
    <w:rsid w:val="0032776E"/>
    <w:rsid w:val="00330601"/>
    <w:rsid w:val="003320DF"/>
    <w:rsid w:val="003349F2"/>
    <w:rsid w:val="00334DE3"/>
    <w:rsid w:val="003376D4"/>
    <w:rsid w:val="003423CA"/>
    <w:rsid w:val="00344623"/>
    <w:rsid w:val="00347CA6"/>
    <w:rsid w:val="00351828"/>
    <w:rsid w:val="00352ED1"/>
    <w:rsid w:val="003554D2"/>
    <w:rsid w:val="003615E2"/>
    <w:rsid w:val="00364399"/>
    <w:rsid w:val="00367A60"/>
    <w:rsid w:val="00370A95"/>
    <w:rsid w:val="00373CC2"/>
    <w:rsid w:val="00374B5E"/>
    <w:rsid w:val="003804A1"/>
    <w:rsid w:val="00380681"/>
    <w:rsid w:val="003808A2"/>
    <w:rsid w:val="00381E1D"/>
    <w:rsid w:val="003833EB"/>
    <w:rsid w:val="003849D8"/>
    <w:rsid w:val="00386CD4"/>
    <w:rsid w:val="00390481"/>
    <w:rsid w:val="00391079"/>
    <w:rsid w:val="00391666"/>
    <w:rsid w:val="00392CFB"/>
    <w:rsid w:val="0039408F"/>
    <w:rsid w:val="003946A9"/>
    <w:rsid w:val="003A155D"/>
    <w:rsid w:val="003A1ADD"/>
    <w:rsid w:val="003A599A"/>
    <w:rsid w:val="003A6789"/>
    <w:rsid w:val="003A6B42"/>
    <w:rsid w:val="003A6D98"/>
    <w:rsid w:val="003B01A2"/>
    <w:rsid w:val="003B03D1"/>
    <w:rsid w:val="003B2572"/>
    <w:rsid w:val="003B4E75"/>
    <w:rsid w:val="003B6C75"/>
    <w:rsid w:val="003B7C99"/>
    <w:rsid w:val="003C05CE"/>
    <w:rsid w:val="003C1D5F"/>
    <w:rsid w:val="003C5990"/>
    <w:rsid w:val="003C6618"/>
    <w:rsid w:val="003C6B7C"/>
    <w:rsid w:val="003D0867"/>
    <w:rsid w:val="003D3A14"/>
    <w:rsid w:val="003D426B"/>
    <w:rsid w:val="003D4A8C"/>
    <w:rsid w:val="003D575C"/>
    <w:rsid w:val="003D6013"/>
    <w:rsid w:val="003E0D61"/>
    <w:rsid w:val="003E0E52"/>
    <w:rsid w:val="003E14E9"/>
    <w:rsid w:val="003E194C"/>
    <w:rsid w:val="003E4980"/>
    <w:rsid w:val="003E5EDA"/>
    <w:rsid w:val="003E6827"/>
    <w:rsid w:val="003E6AB6"/>
    <w:rsid w:val="003E6B62"/>
    <w:rsid w:val="003F112C"/>
    <w:rsid w:val="003F2851"/>
    <w:rsid w:val="003F2EEA"/>
    <w:rsid w:val="003F5720"/>
    <w:rsid w:val="003F5E6B"/>
    <w:rsid w:val="003F61AF"/>
    <w:rsid w:val="003F654D"/>
    <w:rsid w:val="003F6F9B"/>
    <w:rsid w:val="00406429"/>
    <w:rsid w:val="004068D9"/>
    <w:rsid w:val="00410E87"/>
    <w:rsid w:val="004154D9"/>
    <w:rsid w:val="004170F3"/>
    <w:rsid w:val="00417418"/>
    <w:rsid w:val="0041768F"/>
    <w:rsid w:val="004219DC"/>
    <w:rsid w:val="004229DE"/>
    <w:rsid w:val="00426D79"/>
    <w:rsid w:val="004311B1"/>
    <w:rsid w:val="00435A00"/>
    <w:rsid w:val="004407E6"/>
    <w:rsid w:val="00441FB5"/>
    <w:rsid w:val="00443D41"/>
    <w:rsid w:val="0044694B"/>
    <w:rsid w:val="00446B8B"/>
    <w:rsid w:val="004476E3"/>
    <w:rsid w:val="00447FC9"/>
    <w:rsid w:val="0045070F"/>
    <w:rsid w:val="00454B76"/>
    <w:rsid w:val="004562C3"/>
    <w:rsid w:val="0045712C"/>
    <w:rsid w:val="00457B33"/>
    <w:rsid w:val="0046083E"/>
    <w:rsid w:val="004617F9"/>
    <w:rsid w:val="00461DF3"/>
    <w:rsid w:val="00462F6A"/>
    <w:rsid w:val="004638D9"/>
    <w:rsid w:val="00464330"/>
    <w:rsid w:val="0046558A"/>
    <w:rsid w:val="0046643D"/>
    <w:rsid w:val="00467DDD"/>
    <w:rsid w:val="00470DD6"/>
    <w:rsid w:val="00471F0F"/>
    <w:rsid w:val="00471F24"/>
    <w:rsid w:val="00473E26"/>
    <w:rsid w:val="0047543A"/>
    <w:rsid w:val="00476BFA"/>
    <w:rsid w:val="00480316"/>
    <w:rsid w:val="0048343C"/>
    <w:rsid w:val="004837D8"/>
    <w:rsid w:val="00485319"/>
    <w:rsid w:val="00486074"/>
    <w:rsid w:val="004865F2"/>
    <w:rsid w:val="00486872"/>
    <w:rsid w:val="0048727E"/>
    <w:rsid w:val="00491117"/>
    <w:rsid w:val="00492279"/>
    <w:rsid w:val="0049272D"/>
    <w:rsid w:val="004934C2"/>
    <w:rsid w:val="004938F7"/>
    <w:rsid w:val="00496C14"/>
    <w:rsid w:val="004A0335"/>
    <w:rsid w:val="004A0CB9"/>
    <w:rsid w:val="004A0E4D"/>
    <w:rsid w:val="004A598E"/>
    <w:rsid w:val="004A6F08"/>
    <w:rsid w:val="004B363E"/>
    <w:rsid w:val="004B50DC"/>
    <w:rsid w:val="004B7362"/>
    <w:rsid w:val="004C4C8B"/>
    <w:rsid w:val="004C61DA"/>
    <w:rsid w:val="004D1D93"/>
    <w:rsid w:val="004D1FF9"/>
    <w:rsid w:val="004D2DCA"/>
    <w:rsid w:val="004E0690"/>
    <w:rsid w:val="004E0EB6"/>
    <w:rsid w:val="004E13B5"/>
    <w:rsid w:val="004E1B2A"/>
    <w:rsid w:val="004E4C07"/>
    <w:rsid w:val="004F0FF5"/>
    <w:rsid w:val="004F603F"/>
    <w:rsid w:val="00501CF8"/>
    <w:rsid w:val="005115D9"/>
    <w:rsid w:val="00512A94"/>
    <w:rsid w:val="005135A9"/>
    <w:rsid w:val="00513BE9"/>
    <w:rsid w:val="00516EB3"/>
    <w:rsid w:val="00517ADC"/>
    <w:rsid w:val="00521D91"/>
    <w:rsid w:val="00523B68"/>
    <w:rsid w:val="00525987"/>
    <w:rsid w:val="00525E11"/>
    <w:rsid w:val="00527BE2"/>
    <w:rsid w:val="00527DCA"/>
    <w:rsid w:val="00530211"/>
    <w:rsid w:val="00530332"/>
    <w:rsid w:val="00531119"/>
    <w:rsid w:val="005312EB"/>
    <w:rsid w:val="00531516"/>
    <w:rsid w:val="00532ED3"/>
    <w:rsid w:val="00535CC6"/>
    <w:rsid w:val="005364F5"/>
    <w:rsid w:val="00536AD1"/>
    <w:rsid w:val="005403CC"/>
    <w:rsid w:val="0054188C"/>
    <w:rsid w:val="0054270B"/>
    <w:rsid w:val="00551D33"/>
    <w:rsid w:val="00553FD2"/>
    <w:rsid w:val="005540C8"/>
    <w:rsid w:val="00555CF1"/>
    <w:rsid w:val="00555E63"/>
    <w:rsid w:val="00555EFE"/>
    <w:rsid w:val="005604EB"/>
    <w:rsid w:val="00562218"/>
    <w:rsid w:val="00566277"/>
    <w:rsid w:val="0057049C"/>
    <w:rsid w:val="00570D36"/>
    <w:rsid w:val="0057295C"/>
    <w:rsid w:val="00572A2F"/>
    <w:rsid w:val="005757D5"/>
    <w:rsid w:val="00575A25"/>
    <w:rsid w:val="00575D2B"/>
    <w:rsid w:val="00580257"/>
    <w:rsid w:val="00582636"/>
    <w:rsid w:val="00582A12"/>
    <w:rsid w:val="005844D0"/>
    <w:rsid w:val="00585CB0"/>
    <w:rsid w:val="0058693B"/>
    <w:rsid w:val="00587C6C"/>
    <w:rsid w:val="005924EE"/>
    <w:rsid w:val="0059255D"/>
    <w:rsid w:val="005926B0"/>
    <w:rsid w:val="00592850"/>
    <w:rsid w:val="00593621"/>
    <w:rsid w:val="00596C16"/>
    <w:rsid w:val="005A0081"/>
    <w:rsid w:val="005A0537"/>
    <w:rsid w:val="005A1796"/>
    <w:rsid w:val="005A230C"/>
    <w:rsid w:val="005A268F"/>
    <w:rsid w:val="005A2951"/>
    <w:rsid w:val="005A390A"/>
    <w:rsid w:val="005A4F82"/>
    <w:rsid w:val="005A6157"/>
    <w:rsid w:val="005A72B8"/>
    <w:rsid w:val="005A7926"/>
    <w:rsid w:val="005B084E"/>
    <w:rsid w:val="005B4715"/>
    <w:rsid w:val="005B47C7"/>
    <w:rsid w:val="005B7540"/>
    <w:rsid w:val="005C18A8"/>
    <w:rsid w:val="005C2E9E"/>
    <w:rsid w:val="005C4231"/>
    <w:rsid w:val="005C5150"/>
    <w:rsid w:val="005C5CE1"/>
    <w:rsid w:val="005C6634"/>
    <w:rsid w:val="005C6BB9"/>
    <w:rsid w:val="005D01AF"/>
    <w:rsid w:val="005D09C6"/>
    <w:rsid w:val="005D1E29"/>
    <w:rsid w:val="005D29A7"/>
    <w:rsid w:val="005D4366"/>
    <w:rsid w:val="005D5592"/>
    <w:rsid w:val="005D6D90"/>
    <w:rsid w:val="005D7E3C"/>
    <w:rsid w:val="005E0527"/>
    <w:rsid w:val="005E1074"/>
    <w:rsid w:val="005E259B"/>
    <w:rsid w:val="005E2D34"/>
    <w:rsid w:val="005E5568"/>
    <w:rsid w:val="005E6847"/>
    <w:rsid w:val="005F074D"/>
    <w:rsid w:val="005F18D5"/>
    <w:rsid w:val="005F22A3"/>
    <w:rsid w:val="005F2B28"/>
    <w:rsid w:val="005F38B7"/>
    <w:rsid w:val="005F3BD2"/>
    <w:rsid w:val="005F4980"/>
    <w:rsid w:val="005F52CD"/>
    <w:rsid w:val="005F581E"/>
    <w:rsid w:val="00600B53"/>
    <w:rsid w:val="006041E3"/>
    <w:rsid w:val="00606FA7"/>
    <w:rsid w:val="00607CCB"/>
    <w:rsid w:val="006103BA"/>
    <w:rsid w:val="00613F24"/>
    <w:rsid w:val="00614837"/>
    <w:rsid w:val="0061551D"/>
    <w:rsid w:val="00617B3F"/>
    <w:rsid w:val="0062096F"/>
    <w:rsid w:val="0062245D"/>
    <w:rsid w:val="00622A42"/>
    <w:rsid w:val="00622E44"/>
    <w:rsid w:val="006234A6"/>
    <w:rsid w:val="00623919"/>
    <w:rsid w:val="00624A61"/>
    <w:rsid w:val="00627AEA"/>
    <w:rsid w:val="0063161D"/>
    <w:rsid w:val="00635391"/>
    <w:rsid w:val="00635A70"/>
    <w:rsid w:val="00637BB4"/>
    <w:rsid w:val="006404B1"/>
    <w:rsid w:val="006407FD"/>
    <w:rsid w:val="006419DB"/>
    <w:rsid w:val="00641FF6"/>
    <w:rsid w:val="00642E71"/>
    <w:rsid w:val="00645D4B"/>
    <w:rsid w:val="00647206"/>
    <w:rsid w:val="00650855"/>
    <w:rsid w:val="00651018"/>
    <w:rsid w:val="0065107B"/>
    <w:rsid w:val="006512FD"/>
    <w:rsid w:val="006540A0"/>
    <w:rsid w:val="00654497"/>
    <w:rsid w:val="006606D8"/>
    <w:rsid w:val="00660BA4"/>
    <w:rsid w:val="006610D6"/>
    <w:rsid w:val="006628F9"/>
    <w:rsid w:val="00662FD9"/>
    <w:rsid w:val="00665105"/>
    <w:rsid w:val="006663F6"/>
    <w:rsid w:val="0066695A"/>
    <w:rsid w:val="00681F11"/>
    <w:rsid w:val="00686E47"/>
    <w:rsid w:val="00687702"/>
    <w:rsid w:val="006912F4"/>
    <w:rsid w:val="00691715"/>
    <w:rsid w:val="00692C72"/>
    <w:rsid w:val="00694D26"/>
    <w:rsid w:val="006965D8"/>
    <w:rsid w:val="006979A7"/>
    <w:rsid w:val="006A108C"/>
    <w:rsid w:val="006A17E6"/>
    <w:rsid w:val="006A2B10"/>
    <w:rsid w:val="006A2F78"/>
    <w:rsid w:val="006A3720"/>
    <w:rsid w:val="006A4062"/>
    <w:rsid w:val="006A4C96"/>
    <w:rsid w:val="006A7E38"/>
    <w:rsid w:val="006B0417"/>
    <w:rsid w:val="006B27AB"/>
    <w:rsid w:val="006B4536"/>
    <w:rsid w:val="006B4828"/>
    <w:rsid w:val="006B65BC"/>
    <w:rsid w:val="006B698F"/>
    <w:rsid w:val="006B760D"/>
    <w:rsid w:val="006C0352"/>
    <w:rsid w:val="006C2551"/>
    <w:rsid w:val="006C4A88"/>
    <w:rsid w:val="006C65BA"/>
    <w:rsid w:val="006D0392"/>
    <w:rsid w:val="006D3D76"/>
    <w:rsid w:val="006D4C33"/>
    <w:rsid w:val="006D6880"/>
    <w:rsid w:val="006E1B8F"/>
    <w:rsid w:val="006E34F6"/>
    <w:rsid w:val="006F04AB"/>
    <w:rsid w:val="006F15F3"/>
    <w:rsid w:val="006F22A5"/>
    <w:rsid w:val="006F32A0"/>
    <w:rsid w:val="006F43D5"/>
    <w:rsid w:val="006F7D0F"/>
    <w:rsid w:val="0070024C"/>
    <w:rsid w:val="007005A0"/>
    <w:rsid w:val="00701C48"/>
    <w:rsid w:val="00702F96"/>
    <w:rsid w:val="00703D8A"/>
    <w:rsid w:val="00704D32"/>
    <w:rsid w:val="007053D8"/>
    <w:rsid w:val="007053E4"/>
    <w:rsid w:val="0070600F"/>
    <w:rsid w:val="007061E2"/>
    <w:rsid w:val="00707E15"/>
    <w:rsid w:val="00710701"/>
    <w:rsid w:val="00711546"/>
    <w:rsid w:val="00711EB1"/>
    <w:rsid w:val="00712F4B"/>
    <w:rsid w:val="0071380C"/>
    <w:rsid w:val="00714536"/>
    <w:rsid w:val="0071473E"/>
    <w:rsid w:val="00714D5C"/>
    <w:rsid w:val="00715A4B"/>
    <w:rsid w:val="00716EEB"/>
    <w:rsid w:val="007179E5"/>
    <w:rsid w:val="00721DB4"/>
    <w:rsid w:val="00722A58"/>
    <w:rsid w:val="00727E2F"/>
    <w:rsid w:val="00733C2D"/>
    <w:rsid w:val="00734524"/>
    <w:rsid w:val="00735B1E"/>
    <w:rsid w:val="00736EF8"/>
    <w:rsid w:val="007410F9"/>
    <w:rsid w:val="00743156"/>
    <w:rsid w:val="0074397C"/>
    <w:rsid w:val="0074527B"/>
    <w:rsid w:val="00745B95"/>
    <w:rsid w:val="00747E6F"/>
    <w:rsid w:val="00750187"/>
    <w:rsid w:val="0075146B"/>
    <w:rsid w:val="00751F71"/>
    <w:rsid w:val="007548B6"/>
    <w:rsid w:val="00755331"/>
    <w:rsid w:val="00755861"/>
    <w:rsid w:val="00757040"/>
    <w:rsid w:val="007574F3"/>
    <w:rsid w:val="0075785D"/>
    <w:rsid w:val="0076200B"/>
    <w:rsid w:val="0076256F"/>
    <w:rsid w:val="007626F4"/>
    <w:rsid w:val="007650AE"/>
    <w:rsid w:val="0077119F"/>
    <w:rsid w:val="007712FD"/>
    <w:rsid w:val="007716E5"/>
    <w:rsid w:val="00772CFD"/>
    <w:rsid w:val="00774420"/>
    <w:rsid w:val="007749A2"/>
    <w:rsid w:val="0077669B"/>
    <w:rsid w:val="0078228E"/>
    <w:rsid w:val="00783F38"/>
    <w:rsid w:val="007860D8"/>
    <w:rsid w:val="00786C99"/>
    <w:rsid w:val="0079090D"/>
    <w:rsid w:val="00792663"/>
    <w:rsid w:val="00792968"/>
    <w:rsid w:val="0079397D"/>
    <w:rsid w:val="007952A9"/>
    <w:rsid w:val="00795303"/>
    <w:rsid w:val="007956E1"/>
    <w:rsid w:val="007A23B5"/>
    <w:rsid w:val="007A2E3E"/>
    <w:rsid w:val="007A3317"/>
    <w:rsid w:val="007B0E2F"/>
    <w:rsid w:val="007B27B8"/>
    <w:rsid w:val="007B6EC2"/>
    <w:rsid w:val="007C2716"/>
    <w:rsid w:val="007C3CC6"/>
    <w:rsid w:val="007D0C57"/>
    <w:rsid w:val="007D14C8"/>
    <w:rsid w:val="007D6A64"/>
    <w:rsid w:val="007D7DC8"/>
    <w:rsid w:val="007E0256"/>
    <w:rsid w:val="007E3118"/>
    <w:rsid w:val="007E6072"/>
    <w:rsid w:val="007E77F7"/>
    <w:rsid w:val="007F0E31"/>
    <w:rsid w:val="007F10CA"/>
    <w:rsid w:val="007F4C9B"/>
    <w:rsid w:val="007F76C9"/>
    <w:rsid w:val="0080017F"/>
    <w:rsid w:val="008023F9"/>
    <w:rsid w:val="00803489"/>
    <w:rsid w:val="00803C7C"/>
    <w:rsid w:val="00807967"/>
    <w:rsid w:val="00810365"/>
    <w:rsid w:val="00810971"/>
    <w:rsid w:val="00812113"/>
    <w:rsid w:val="00814137"/>
    <w:rsid w:val="0081415C"/>
    <w:rsid w:val="00814211"/>
    <w:rsid w:val="00814A2A"/>
    <w:rsid w:val="00815808"/>
    <w:rsid w:val="008169C9"/>
    <w:rsid w:val="008179A4"/>
    <w:rsid w:val="00817ED5"/>
    <w:rsid w:val="0082086F"/>
    <w:rsid w:val="00820A0C"/>
    <w:rsid w:val="00821BFC"/>
    <w:rsid w:val="00822375"/>
    <w:rsid w:val="008223C0"/>
    <w:rsid w:val="008232B7"/>
    <w:rsid w:val="00825AC1"/>
    <w:rsid w:val="00826A88"/>
    <w:rsid w:val="00827344"/>
    <w:rsid w:val="008304AF"/>
    <w:rsid w:val="00830BDF"/>
    <w:rsid w:val="00831593"/>
    <w:rsid w:val="008319FC"/>
    <w:rsid w:val="008322CC"/>
    <w:rsid w:val="00832E87"/>
    <w:rsid w:val="008337F0"/>
    <w:rsid w:val="00833CDB"/>
    <w:rsid w:val="00834998"/>
    <w:rsid w:val="00836E32"/>
    <w:rsid w:val="00844AE8"/>
    <w:rsid w:val="00844FB5"/>
    <w:rsid w:val="00846FCD"/>
    <w:rsid w:val="008517E4"/>
    <w:rsid w:val="008544C0"/>
    <w:rsid w:val="00854795"/>
    <w:rsid w:val="0085534C"/>
    <w:rsid w:val="00855A65"/>
    <w:rsid w:val="00856CCD"/>
    <w:rsid w:val="00862B5A"/>
    <w:rsid w:val="00862C37"/>
    <w:rsid w:val="0086356F"/>
    <w:rsid w:val="00864397"/>
    <w:rsid w:val="00866B00"/>
    <w:rsid w:val="00872126"/>
    <w:rsid w:val="00873335"/>
    <w:rsid w:val="0087469B"/>
    <w:rsid w:val="0087495E"/>
    <w:rsid w:val="00874D17"/>
    <w:rsid w:val="00874DB6"/>
    <w:rsid w:val="00877898"/>
    <w:rsid w:val="00881BDA"/>
    <w:rsid w:val="00883DAB"/>
    <w:rsid w:val="008854CF"/>
    <w:rsid w:val="00885C80"/>
    <w:rsid w:val="0088617D"/>
    <w:rsid w:val="00886BAE"/>
    <w:rsid w:val="008871DB"/>
    <w:rsid w:val="00887581"/>
    <w:rsid w:val="00892DCE"/>
    <w:rsid w:val="00893121"/>
    <w:rsid w:val="008A3437"/>
    <w:rsid w:val="008A47E7"/>
    <w:rsid w:val="008A4A75"/>
    <w:rsid w:val="008A525F"/>
    <w:rsid w:val="008A6608"/>
    <w:rsid w:val="008B06F8"/>
    <w:rsid w:val="008B140B"/>
    <w:rsid w:val="008B1FB0"/>
    <w:rsid w:val="008B2D72"/>
    <w:rsid w:val="008B53A9"/>
    <w:rsid w:val="008B5835"/>
    <w:rsid w:val="008B6C9A"/>
    <w:rsid w:val="008B6EC1"/>
    <w:rsid w:val="008C0DDA"/>
    <w:rsid w:val="008C183B"/>
    <w:rsid w:val="008C1CE6"/>
    <w:rsid w:val="008C5F6C"/>
    <w:rsid w:val="008C7132"/>
    <w:rsid w:val="008D003D"/>
    <w:rsid w:val="008D2CBB"/>
    <w:rsid w:val="008D3ACA"/>
    <w:rsid w:val="008D43BE"/>
    <w:rsid w:val="008D45C7"/>
    <w:rsid w:val="008D4FD1"/>
    <w:rsid w:val="008D7510"/>
    <w:rsid w:val="008E045C"/>
    <w:rsid w:val="008E39B3"/>
    <w:rsid w:val="008E5E0C"/>
    <w:rsid w:val="008E5E52"/>
    <w:rsid w:val="008E5F34"/>
    <w:rsid w:val="008E7ED8"/>
    <w:rsid w:val="008F0DA9"/>
    <w:rsid w:val="008F14AE"/>
    <w:rsid w:val="008F17D3"/>
    <w:rsid w:val="008F211E"/>
    <w:rsid w:val="008F2332"/>
    <w:rsid w:val="008F29BF"/>
    <w:rsid w:val="008F7821"/>
    <w:rsid w:val="008F7A6E"/>
    <w:rsid w:val="008F7A94"/>
    <w:rsid w:val="0090079F"/>
    <w:rsid w:val="00901A02"/>
    <w:rsid w:val="00901C85"/>
    <w:rsid w:val="0090242E"/>
    <w:rsid w:val="00903C2F"/>
    <w:rsid w:val="00903DB8"/>
    <w:rsid w:val="00904844"/>
    <w:rsid w:val="00917475"/>
    <w:rsid w:val="009204F6"/>
    <w:rsid w:val="00921679"/>
    <w:rsid w:val="009220AD"/>
    <w:rsid w:val="00922EF0"/>
    <w:rsid w:val="00925509"/>
    <w:rsid w:val="00927546"/>
    <w:rsid w:val="009276B8"/>
    <w:rsid w:val="009317D4"/>
    <w:rsid w:val="00931EF6"/>
    <w:rsid w:val="00934331"/>
    <w:rsid w:val="009347E1"/>
    <w:rsid w:val="00935F44"/>
    <w:rsid w:val="00942160"/>
    <w:rsid w:val="00943B00"/>
    <w:rsid w:val="0094503D"/>
    <w:rsid w:val="00950734"/>
    <w:rsid w:val="009509DE"/>
    <w:rsid w:val="0095101C"/>
    <w:rsid w:val="00953C78"/>
    <w:rsid w:val="0096156D"/>
    <w:rsid w:val="00962602"/>
    <w:rsid w:val="00962F28"/>
    <w:rsid w:val="00965E9D"/>
    <w:rsid w:val="009661AC"/>
    <w:rsid w:val="00970092"/>
    <w:rsid w:val="00970AF4"/>
    <w:rsid w:val="009713FD"/>
    <w:rsid w:val="00971C33"/>
    <w:rsid w:val="00972A9C"/>
    <w:rsid w:val="00974AD3"/>
    <w:rsid w:val="00975F0A"/>
    <w:rsid w:val="00982308"/>
    <w:rsid w:val="00982640"/>
    <w:rsid w:val="0098274C"/>
    <w:rsid w:val="00982C6D"/>
    <w:rsid w:val="00985DB7"/>
    <w:rsid w:val="0098622A"/>
    <w:rsid w:val="00986686"/>
    <w:rsid w:val="00987244"/>
    <w:rsid w:val="00987872"/>
    <w:rsid w:val="00990E48"/>
    <w:rsid w:val="009928D1"/>
    <w:rsid w:val="0099346C"/>
    <w:rsid w:val="00993EE4"/>
    <w:rsid w:val="009A0E68"/>
    <w:rsid w:val="009A2706"/>
    <w:rsid w:val="009A2A72"/>
    <w:rsid w:val="009A2AA7"/>
    <w:rsid w:val="009A3A53"/>
    <w:rsid w:val="009A45A5"/>
    <w:rsid w:val="009A51AF"/>
    <w:rsid w:val="009A69C4"/>
    <w:rsid w:val="009A74A0"/>
    <w:rsid w:val="009A7DD4"/>
    <w:rsid w:val="009B0B7C"/>
    <w:rsid w:val="009B1A3B"/>
    <w:rsid w:val="009B31B3"/>
    <w:rsid w:val="009B3FFC"/>
    <w:rsid w:val="009B4FF2"/>
    <w:rsid w:val="009C043F"/>
    <w:rsid w:val="009C148D"/>
    <w:rsid w:val="009C1B4D"/>
    <w:rsid w:val="009C6546"/>
    <w:rsid w:val="009C695B"/>
    <w:rsid w:val="009C7F04"/>
    <w:rsid w:val="009D03AC"/>
    <w:rsid w:val="009D18E5"/>
    <w:rsid w:val="009D2E39"/>
    <w:rsid w:val="009D4551"/>
    <w:rsid w:val="009D4820"/>
    <w:rsid w:val="009D4D10"/>
    <w:rsid w:val="009D57DF"/>
    <w:rsid w:val="009D7BD9"/>
    <w:rsid w:val="009E0481"/>
    <w:rsid w:val="009E0F2A"/>
    <w:rsid w:val="009E1D76"/>
    <w:rsid w:val="009E46FD"/>
    <w:rsid w:val="009E63FE"/>
    <w:rsid w:val="009E7CF4"/>
    <w:rsid w:val="009F2413"/>
    <w:rsid w:val="009F3BEB"/>
    <w:rsid w:val="009F522C"/>
    <w:rsid w:val="009F61A0"/>
    <w:rsid w:val="009F7553"/>
    <w:rsid w:val="00A02302"/>
    <w:rsid w:val="00A03E60"/>
    <w:rsid w:val="00A04E4E"/>
    <w:rsid w:val="00A05582"/>
    <w:rsid w:val="00A056C3"/>
    <w:rsid w:val="00A07CE1"/>
    <w:rsid w:val="00A1043A"/>
    <w:rsid w:val="00A1222B"/>
    <w:rsid w:val="00A12F24"/>
    <w:rsid w:val="00A164AE"/>
    <w:rsid w:val="00A174ED"/>
    <w:rsid w:val="00A200DA"/>
    <w:rsid w:val="00A20680"/>
    <w:rsid w:val="00A20B4B"/>
    <w:rsid w:val="00A23C70"/>
    <w:rsid w:val="00A27B8B"/>
    <w:rsid w:val="00A314DE"/>
    <w:rsid w:val="00A317AF"/>
    <w:rsid w:val="00A3272B"/>
    <w:rsid w:val="00A3385B"/>
    <w:rsid w:val="00A33E89"/>
    <w:rsid w:val="00A35283"/>
    <w:rsid w:val="00A35436"/>
    <w:rsid w:val="00A365E1"/>
    <w:rsid w:val="00A4164A"/>
    <w:rsid w:val="00A41EDD"/>
    <w:rsid w:val="00A43791"/>
    <w:rsid w:val="00A44D38"/>
    <w:rsid w:val="00A47959"/>
    <w:rsid w:val="00A47E2F"/>
    <w:rsid w:val="00A5262D"/>
    <w:rsid w:val="00A53950"/>
    <w:rsid w:val="00A5585E"/>
    <w:rsid w:val="00A56031"/>
    <w:rsid w:val="00A569C7"/>
    <w:rsid w:val="00A57FE1"/>
    <w:rsid w:val="00A623AE"/>
    <w:rsid w:val="00A623E2"/>
    <w:rsid w:val="00A63F23"/>
    <w:rsid w:val="00A64EDF"/>
    <w:rsid w:val="00A67893"/>
    <w:rsid w:val="00A70DF0"/>
    <w:rsid w:val="00A70E56"/>
    <w:rsid w:val="00A723BB"/>
    <w:rsid w:val="00A726E6"/>
    <w:rsid w:val="00A72D72"/>
    <w:rsid w:val="00A74617"/>
    <w:rsid w:val="00A75833"/>
    <w:rsid w:val="00A75A56"/>
    <w:rsid w:val="00A769EB"/>
    <w:rsid w:val="00A77F23"/>
    <w:rsid w:val="00A81DAE"/>
    <w:rsid w:val="00A85291"/>
    <w:rsid w:val="00A85F91"/>
    <w:rsid w:val="00A86145"/>
    <w:rsid w:val="00A862D9"/>
    <w:rsid w:val="00A863DB"/>
    <w:rsid w:val="00A9149D"/>
    <w:rsid w:val="00A935D0"/>
    <w:rsid w:val="00A946BA"/>
    <w:rsid w:val="00A94AAB"/>
    <w:rsid w:val="00A95798"/>
    <w:rsid w:val="00A960C9"/>
    <w:rsid w:val="00A96451"/>
    <w:rsid w:val="00A973EE"/>
    <w:rsid w:val="00A97C50"/>
    <w:rsid w:val="00AA168B"/>
    <w:rsid w:val="00AA18D2"/>
    <w:rsid w:val="00AA6A6A"/>
    <w:rsid w:val="00AB17DA"/>
    <w:rsid w:val="00AB1903"/>
    <w:rsid w:val="00AB1FBD"/>
    <w:rsid w:val="00AB2245"/>
    <w:rsid w:val="00AB22C9"/>
    <w:rsid w:val="00AB4D93"/>
    <w:rsid w:val="00AB5838"/>
    <w:rsid w:val="00AB6CC4"/>
    <w:rsid w:val="00AB7D19"/>
    <w:rsid w:val="00AC036B"/>
    <w:rsid w:val="00AC1B9B"/>
    <w:rsid w:val="00AC23CB"/>
    <w:rsid w:val="00AC3470"/>
    <w:rsid w:val="00AC3EF2"/>
    <w:rsid w:val="00AC4CAA"/>
    <w:rsid w:val="00AC4FAD"/>
    <w:rsid w:val="00AC5369"/>
    <w:rsid w:val="00AC6133"/>
    <w:rsid w:val="00AD00C1"/>
    <w:rsid w:val="00AD1157"/>
    <w:rsid w:val="00AD128D"/>
    <w:rsid w:val="00AD243E"/>
    <w:rsid w:val="00AD7FEF"/>
    <w:rsid w:val="00AE1347"/>
    <w:rsid w:val="00AE1CF5"/>
    <w:rsid w:val="00AE31C0"/>
    <w:rsid w:val="00AE56A0"/>
    <w:rsid w:val="00AE5F70"/>
    <w:rsid w:val="00AF1A35"/>
    <w:rsid w:val="00AF3801"/>
    <w:rsid w:val="00AF546A"/>
    <w:rsid w:val="00AF63C1"/>
    <w:rsid w:val="00B03944"/>
    <w:rsid w:val="00B057E9"/>
    <w:rsid w:val="00B05D66"/>
    <w:rsid w:val="00B068A8"/>
    <w:rsid w:val="00B10C2C"/>
    <w:rsid w:val="00B117D0"/>
    <w:rsid w:val="00B12A7F"/>
    <w:rsid w:val="00B1645F"/>
    <w:rsid w:val="00B172F6"/>
    <w:rsid w:val="00B24917"/>
    <w:rsid w:val="00B24DC4"/>
    <w:rsid w:val="00B26F88"/>
    <w:rsid w:val="00B31F1E"/>
    <w:rsid w:val="00B31F60"/>
    <w:rsid w:val="00B3224C"/>
    <w:rsid w:val="00B3289F"/>
    <w:rsid w:val="00B36430"/>
    <w:rsid w:val="00B400BD"/>
    <w:rsid w:val="00B400CC"/>
    <w:rsid w:val="00B41861"/>
    <w:rsid w:val="00B42ED9"/>
    <w:rsid w:val="00B4553C"/>
    <w:rsid w:val="00B47A38"/>
    <w:rsid w:val="00B50B25"/>
    <w:rsid w:val="00B50EAD"/>
    <w:rsid w:val="00B51D4C"/>
    <w:rsid w:val="00B53BAE"/>
    <w:rsid w:val="00B55155"/>
    <w:rsid w:val="00B56111"/>
    <w:rsid w:val="00B6177D"/>
    <w:rsid w:val="00B61817"/>
    <w:rsid w:val="00B628A8"/>
    <w:rsid w:val="00B630AB"/>
    <w:rsid w:val="00B63B08"/>
    <w:rsid w:val="00B64F70"/>
    <w:rsid w:val="00B670AF"/>
    <w:rsid w:val="00B67A5A"/>
    <w:rsid w:val="00B67BE9"/>
    <w:rsid w:val="00B707AE"/>
    <w:rsid w:val="00B73124"/>
    <w:rsid w:val="00B7394A"/>
    <w:rsid w:val="00B743DC"/>
    <w:rsid w:val="00B743E8"/>
    <w:rsid w:val="00B74CDA"/>
    <w:rsid w:val="00B9019C"/>
    <w:rsid w:val="00B9159E"/>
    <w:rsid w:val="00B9218D"/>
    <w:rsid w:val="00B93FFB"/>
    <w:rsid w:val="00B96428"/>
    <w:rsid w:val="00B96618"/>
    <w:rsid w:val="00BA1CD4"/>
    <w:rsid w:val="00BA36EF"/>
    <w:rsid w:val="00BA4C77"/>
    <w:rsid w:val="00BA737F"/>
    <w:rsid w:val="00BB0836"/>
    <w:rsid w:val="00BB0CB1"/>
    <w:rsid w:val="00BB3610"/>
    <w:rsid w:val="00BC0388"/>
    <w:rsid w:val="00BC053A"/>
    <w:rsid w:val="00BC15DE"/>
    <w:rsid w:val="00BC2144"/>
    <w:rsid w:val="00BC3398"/>
    <w:rsid w:val="00BD0ED6"/>
    <w:rsid w:val="00BD1E1D"/>
    <w:rsid w:val="00BD3342"/>
    <w:rsid w:val="00BD54C0"/>
    <w:rsid w:val="00BD646C"/>
    <w:rsid w:val="00BD729E"/>
    <w:rsid w:val="00BE011D"/>
    <w:rsid w:val="00BE10C8"/>
    <w:rsid w:val="00BE1FB0"/>
    <w:rsid w:val="00BE25AE"/>
    <w:rsid w:val="00BE3EB9"/>
    <w:rsid w:val="00BE7581"/>
    <w:rsid w:val="00BF0377"/>
    <w:rsid w:val="00BF19EC"/>
    <w:rsid w:val="00BF3763"/>
    <w:rsid w:val="00BF5095"/>
    <w:rsid w:val="00BF6BF0"/>
    <w:rsid w:val="00BF7FA0"/>
    <w:rsid w:val="00C008F1"/>
    <w:rsid w:val="00C00999"/>
    <w:rsid w:val="00C03D28"/>
    <w:rsid w:val="00C05E5F"/>
    <w:rsid w:val="00C06B63"/>
    <w:rsid w:val="00C06C7B"/>
    <w:rsid w:val="00C112CF"/>
    <w:rsid w:val="00C12595"/>
    <w:rsid w:val="00C12E3F"/>
    <w:rsid w:val="00C13EFF"/>
    <w:rsid w:val="00C1539A"/>
    <w:rsid w:val="00C17467"/>
    <w:rsid w:val="00C2004A"/>
    <w:rsid w:val="00C233DC"/>
    <w:rsid w:val="00C237C3"/>
    <w:rsid w:val="00C26202"/>
    <w:rsid w:val="00C34960"/>
    <w:rsid w:val="00C3641F"/>
    <w:rsid w:val="00C37767"/>
    <w:rsid w:val="00C37F00"/>
    <w:rsid w:val="00C40F2E"/>
    <w:rsid w:val="00C435B6"/>
    <w:rsid w:val="00C438F9"/>
    <w:rsid w:val="00C44724"/>
    <w:rsid w:val="00C46C28"/>
    <w:rsid w:val="00C478CC"/>
    <w:rsid w:val="00C5148F"/>
    <w:rsid w:val="00C51ABA"/>
    <w:rsid w:val="00C51CC9"/>
    <w:rsid w:val="00C528EA"/>
    <w:rsid w:val="00C52920"/>
    <w:rsid w:val="00C53343"/>
    <w:rsid w:val="00C53785"/>
    <w:rsid w:val="00C53B0B"/>
    <w:rsid w:val="00C62FA0"/>
    <w:rsid w:val="00C64DF6"/>
    <w:rsid w:val="00C650B9"/>
    <w:rsid w:val="00C70B4C"/>
    <w:rsid w:val="00C71202"/>
    <w:rsid w:val="00C71AAC"/>
    <w:rsid w:val="00C72733"/>
    <w:rsid w:val="00C734E3"/>
    <w:rsid w:val="00C7667B"/>
    <w:rsid w:val="00C817F4"/>
    <w:rsid w:val="00C82009"/>
    <w:rsid w:val="00C82C78"/>
    <w:rsid w:val="00C86933"/>
    <w:rsid w:val="00C919E4"/>
    <w:rsid w:val="00C925AB"/>
    <w:rsid w:val="00C92BBA"/>
    <w:rsid w:val="00C93F6F"/>
    <w:rsid w:val="00C95729"/>
    <w:rsid w:val="00C95FED"/>
    <w:rsid w:val="00CA03A8"/>
    <w:rsid w:val="00CA1D39"/>
    <w:rsid w:val="00CA3BEF"/>
    <w:rsid w:val="00CA3D67"/>
    <w:rsid w:val="00CA52FE"/>
    <w:rsid w:val="00CB1996"/>
    <w:rsid w:val="00CB1CB3"/>
    <w:rsid w:val="00CB3287"/>
    <w:rsid w:val="00CB4381"/>
    <w:rsid w:val="00CB50CE"/>
    <w:rsid w:val="00CB51FD"/>
    <w:rsid w:val="00CB6C92"/>
    <w:rsid w:val="00CB741E"/>
    <w:rsid w:val="00CB7B53"/>
    <w:rsid w:val="00CC2DB1"/>
    <w:rsid w:val="00CC3084"/>
    <w:rsid w:val="00CC3175"/>
    <w:rsid w:val="00CC34C1"/>
    <w:rsid w:val="00CC4ED0"/>
    <w:rsid w:val="00CC618A"/>
    <w:rsid w:val="00CD016C"/>
    <w:rsid w:val="00CD01AA"/>
    <w:rsid w:val="00CD1D89"/>
    <w:rsid w:val="00CD3C5E"/>
    <w:rsid w:val="00CD4020"/>
    <w:rsid w:val="00CD460C"/>
    <w:rsid w:val="00CD4D7F"/>
    <w:rsid w:val="00CD5576"/>
    <w:rsid w:val="00CE1A66"/>
    <w:rsid w:val="00CE1E8F"/>
    <w:rsid w:val="00CE3E63"/>
    <w:rsid w:val="00CE6C3C"/>
    <w:rsid w:val="00CF061D"/>
    <w:rsid w:val="00CF1B35"/>
    <w:rsid w:val="00CF358D"/>
    <w:rsid w:val="00CF40D6"/>
    <w:rsid w:val="00CF4759"/>
    <w:rsid w:val="00CF4D3D"/>
    <w:rsid w:val="00CF5AEF"/>
    <w:rsid w:val="00CF60C3"/>
    <w:rsid w:val="00D00939"/>
    <w:rsid w:val="00D00AA9"/>
    <w:rsid w:val="00D037DE"/>
    <w:rsid w:val="00D064C8"/>
    <w:rsid w:val="00D074B0"/>
    <w:rsid w:val="00D07B90"/>
    <w:rsid w:val="00D1235B"/>
    <w:rsid w:val="00D130BD"/>
    <w:rsid w:val="00D13937"/>
    <w:rsid w:val="00D1395B"/>
    <w:rsid w:val="00D14290"/>
    <w:rsid w:val="00D14997"/>
    <w:rsid w:val="00D17ED6"/>
    <w:rsid w:val="00D20179"/>
    <w:rsid w:val="00D21305"/>
    <w:rsid w:val="00D21AE4"/>
    <w:rsid w:val="00D23A08"/>
    <w:rsid w:val="00D245B5"/>
    <w:rsid w:val="00D248DE"/>
    <w:rsid w:val="00D3208E"/>
    <w:rsid w:val="00D32146"/>
    <w:rsid w:val="00D32498"/>
    <w:rsid w:val="00D36919"/>
    <w:rsid w:val="00D36E23"/>
    <w:rsid w:val="00D41084"/>
    <w:rsid w:val="00D41B01"/>
    <w:rsid w:val="00D42590"/>
    <w:rsid w:val="00D42E93"/>
    <w:rsid w:val="00D51353"/>
    <w:rsid w:val="00D51422"/>
    <w:rsid w:val="00D52091"/>
    <w:rsid w:val="00D52D25"/>
    <w:rsid w:val="00D545F1"/>
    <w:rsid w:val="00D54E39"/>
    <w:rsid w:val="00D56A11"/>
    <w:rsid w:val="00D600B6"/>
    <w:rsid w:val="00D609D6"/>
    <w:rsid w:val="00D617C8"/>
    <w:rsid w:val="00D62E55"/>
    <w:rsid w:val="00D639D0"/>
    <w:rsid w:val="00D65900"/>
    <w:rsid w:val="00D679F7"/>
    <w:rsid w:val="00D7084E"/>
    <w:rsid w:val="00D727D8"/>
    <w:rsid w:val="00D74C0D"/>
    <w:rsid w:val="00D75AB1"/>
    <w:rsid w:val="00D761BF"/>
    <w:rsid w:val="00D76398"/>
    <w:rsid w:val="00D76552"/>
    <w:rsid w:val="00D77881"/>
    <w:rsid w:val="00D81B3A"/>
    <w:rsid w:val="00D82EB1"/>
    <w:rsid w:val="00D84EA3"/>
    <w:rsid w:val="00D86658"/>
    <w:rsid w:val="00D86849"/>
    <w:rsid w:val="00D906B5"/>
    <w:rsid w:val="00D91CD0"/>
    <w:rsid w:val="00DA1CFF"/>
    <w:rsid w:val="00DA3DAC"/>
    <w:rsid w:val="00DA3FBC"/>
    <w:rsid w:val="00DA5175"/>
    <w:rsid w:val="00DA5BE3"/>
    <w:rsid w:val="00DA6FF9"/>
    <w:rsid w:val="00DB0805"/>
    <w:rsid w:val="00DB0BD3"/>
    <w:rsid w:val="00DB39E8"/>
    <w:rsid w:val="00DB422A"/>
    <w:rsid w:val="00DB4C49"/>
    <w:rsid w:val="00DB4CB7"/>
    <w:rsid w:val="00DB75E1"/>
    <w:rsid w:val="00DB7B90"/>
    <w:rsid w:val="00DC1207"/>
    <w:rsid w:val="00DC340F"/>
    <w:rsid w:val="00DC3C6C"/>
    <w:rsid w:val="00DC42A8"/>
    <w:rsid w:val="00DC568D"/>
    <w:rsid w:val="00DC5C36"/>
    <w:rsid w:val="00DC6171"/>
    <w:rsid w:val="00DC654A"/>
    <w:rsid w:val="00DD3343"/>
    <w:rsid w:val="00DD3BF1"/>
    <w:rsid w:val="00DD6E4F"/>
    <w:rsid w:val="00DE26F8"/>
    <w:rsid w:val="00DE3638"/>
    <w:rsid w:val="00DE4306"/>
    <w:rsid w:val="00DE7FEC"/>
    <w:rsid w:val="00DF06A2"/>
    <w:rsid w:val="00DF073A"/>
    <w:rsid w:val="00DF11D6"/>
    <w:rsid w:val="00DF17B6"/>
    <w:rsid w:val="00DF19D4"/>
    <w:rsid w:val="00DF400E"/>
    <w:rsid w:val="00DF4E96"/>
    <w:rsid w:val="00DF696A"/>
    <w:rsid w:val="00DF6B31"/>
    <w:rsid w:val="00E01835"/>
    <w:rsid w:val="00E019DD"/>
    <w:rsid w:val="00E01D5A"/>
    <w:rsid w:val="00E029FB"/>
    <w:rsid w:val="00E04B79"/>
    <w:rsid w:val="00E056ED"/>
    <w:rsid w:val="00E05A58"/>
    <w:rsid w:val="00E07358"/>
    <w:rsid w:val="00E0773B"/>
    <w:rsid w:val="00E100CA"/>
    <w:rsid w:val="00E11144"/>
    <w:rsid w:val="00E111F7"/>
    <w:rsid w:val="00E113DD"/>
    <w:rsid w:val="00E1300E"/>
    <w:rsid w:val="00E14042"/>
    <w:rsid w:val="00E16549"/>
    <w:rsid w:val="00E17C6B"/>
    <w:rsid w:val="00E23C42"/>
    <w:rsid w:val="00E2583B"/>
    <w:rsid w:val="00E267F5"/>
    <w:rsid w:val="00E26E32"/>
    <w:rsid w:val="00E278EF"/>
    <w:rsid w:val="00E34650"/>
    <w:rsid w:val="00E358C2"/>
    <w:rsid w:val="00E35AFA"/>
    <w:rsid w:val="00E36466"/>
    <w:rsid w:val="00E3797D"/>
    <w:rsid w:val="00E424BB"/>
    <w:rsid w:val="00E425CD"/>
    <w:rsid w:val="00E438BA"/>
    <w:rsid w:val="00E45D7B"/>
    <w:rsid w:val="00E46DA3"/>
    <w:rsid w:val="00E518D9"/>
    <w:rsid w:val="00E52C6B"/>
    <w:rsid w:val="00E5403F"/>
    <w:rsid w:val="00E604E6"/>
    <w:rsid w:val="00E6054F"/>
    <w:rsid w:val="00E610D5"/>
    <w:rsid w:val="00E615C3"/>
    <w:rsid w:val="00E621A6"/>
    <w:rsid w:val="00E648FA"/>
    <w:rsid w:val="00E70AC2"/>
    <w:rsid w:val="00E71541"/>
    <w:rsid w:val="00E71F36"/>
    <w:rsid w:val="00E73A0D"/>
    <w:rsid w:val="00E75E90"/>
    <w:rsid w:val="00E77B1C"/>
    <w:rsid w:val="00E80300"/>
    <w:rsid w:val="00E8320A"/>
    <w:rsid w:val="00E835C2"/>
    <w:rsid w:val="00E84822"/>
    <w:rsid w:val="00E853A8"/>
    <w:rsid w:val="00E87CC3"/>
    <w:rsid w:val="00E87E9F"/>
    <w:rsid w:val="00E90831"/>
    <w:rsid w:val="00E91471"/>
    <w:rsid w:val="00E9459B"/>
    <w:rsid w:val="00E96991"/>
    <w:rsid w:val="00EA0D34"/>
    <w:rsid w:val="00EA2406"/>
    <w:rsid w:val="00EA753D"/>
    <w:rsid w:val="00EB39EA"/>
    <w:rsid w:val="00EB4880"/>
    <w:rsid w:val="00EB55DC"/>
    <w:rsid w:val="00EB78EB"/>
    <w:rsid w:val="00EC1C67"/>
    <w:rsid w:val="00EC654A"/>
    <w:rsid w:val="00EC65A0"/>
    <w:rsid w:val="00EC7ADD"/>
    <w:rsid w:val="00ED12B2"/>
    <w:rsid w:val="00ED1509"/>
    <w:rsid w:val="00ED5059"/>
    <w:rsid w:val="00ED543C"/>
    <w:rsid w:val="00EE0B75"/>
    <w:rsid w:val="00EE0EFB"/>
    <w:rsid w:val="00EE160D"/>
    <w:rsid w:val="00EE173B"/>
    <w:rsid w:val="00EE2FA2"/>
    <w:rsid w:val="00EE506E"/>
    <w:rsid w:val="00EF04E4"/>
    <w:rsid w:val="00EF32E5"/>
    <w:rsid w:val="00EF5C1C"/>
    <w:rsid w:val="00EF7131"/>
    <w:rsid w:val="00F009FC"/>
    <w:rsid w:val="00F00D63"/>
    <w:rsid w:val="00F017FF"/>
    <w:rsid w:val="00F02F83"/>
    <w:rsid w:val="00F03022"/>
    <w:rsid w:val="00F06583"/>
    <w:rsid w:val="00F11702"/>
    <w:rsid w:val="00F13D7C"/>
    <w:rsid w:val="00F16636"/>
    <w:rsid w:val="00F16824"/>
    <w:rsid w:val="00F1764C"/>
    <w:rsid w:val="00F20D70"/>
    <w:rsid w:val="00F20F8F"/>
    <w:rsid w:val="00F21B9A"/>
    <w:rsid w:val="00F25909"/>
    <w:rsid w:val="00F2594E"/>
    <w:rsid w:val="00F26BDB"/>
    <w:rsid w:val="00F271EF"/>
    <w:rsid w:val="00F2732E"/>
    <w:rsid w:val="00F30A2A"/>
    <w:rsid w:val="00F35670"/>
    <w:rsid w:val="00F357E7"/>
    <w:rsid w:val="00F370BC"/>
    <w:rsid w:val="00F3765A"/>
    <w:rsid w:val="00F449DB"/>
    <w:rsid w:val="00F50EAC"/>
    <w:rsid w:val="00F53D5A"/>
    <w:rsid w:val="00F554FB"/>
    <w:rsid w:val="00F558D8"/>
    <w:rsid w:val="00F56510"/>
    <w:rsid w:val="00F5757F"/>
    <w:rsid w:val="00F671F0"/>
    <w:rsid w:val="00F708CA"/>
    <w:rsid w:val="00F70C90"/>
    <w:rsid w:val="00F7162A"/>
    <w:rsid w:val="00F72ACC"/>
    <w:rsid w:val="00F75B0A"/>
    <w:rsid w:val="00F820C0"/>
    <w:rsid w:val="00F82549"/>
    <w:rsid w:val="00F85498"/>
    <w:rsid w:val="00F86E90"/>
    <w:rsid w:val="00F86F20"/>
    <w:rsid w:val="00F870E7"/>
    <w:rsid w:val="00F93018"/>
    <w:rsid w:val="00F93449"/>
    <w:rsid w:val="00F95929"/>
    <w:rsid w:val="00F96513"/>
    <w:rsid w:val="00FA0895"/>
    <w:rsid w:val="00FA0D21"/>
    <w:rsid w:val="00FA2D2E"/>
    <w:rsid w:val="00FA339F"/>
    <w:rsid w:val="00FA6A9C"/>
    <w:rsid w:val="00FB20D2"/>
    <w:rsid w:val="00FB6B3B"/>
    <w:rsid w:val="00FB76FF"/>
    <w:rsid w:val="00FC3833"/>
    <w:rsid w:val="00FC4222"/>
    <w:rsid w:val="00FC5BBC"/>
    <w:rsid w:val="00FC5E1B"/>
    <w:rsid w:val="00FC6F60"/>
    <w:rsid w:val="00FD0D01"/>
    <w:rsid w:val="00FD0D8B"/>
    <w:rsid w:val="00FD45CC"/>
    <w:rsid w:val="00FD4BAE"/>
    <w:rsid w:val="00FE07C6"/>
    <w:rsid w:val="00FE14DF"/>
    <w:rsid w:val="00FE353B"/>
    <w:rsid w:val="00FE40B9"/>
    <w:rsid w:val="00FE41E3"/>
    <w:rsid w:val="00FE683A"/>
    <w:rsid w:val="00FE72BA"/>
    <w:rsid w:val="00FF0291"/>
    <w:rsid w:val="00FF2D3F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rokecolor="#f04e22">
      <v:stroke color="#f04e22"/>
    </o:shapedefaults>
    <o:shapelayout v:ext="edit">
      <o:idmap v:ext="edit" data="1"/>
    </o:shapelayout>
  </w:shapeDefaults>
  <w:doNotEmbedSmartTags/>
  <w:decimalSymbol w:val="."/>
  <w:listSeparator w:val=","/>
  <w14:docId w14:val="647DDC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7872"/>
    <w:pPr>
      <w:tabs>
        <w:tab w:val="right" w:leader="dot" w:pos="8208"/>
      </w:tabs>
      <w:spacing w:before="60" w:after="60" w:line="260" w:lineRule="atLeast"/>
    </w:pPr>
    <w:rPr>
      <w:rFonts w:ascii="Arial" w:eastAsia="SimSun" w:hAnsi="Arial"/>
      <w:kern w:val="20"/>
      <w:lang w:eastAsia="zh-CN"/>
    </w:rPr>
  </w:style>
  <w:style w:type="paragraph" w:styleId="Heading1">
    <w:name w:val="heading 1"/>
    <w:basedOn w:val="Normal"/>
    <w:next w:val="Normal"/>
    <w:qFormat/>
    <w:rsid w:val="001B058A"/>
    <w:pPr>
      <w:keepNext/>
      <w:tabs>
        <w:tab w:val="clear" w:pos="8208"/>
        <w:tab w:val="left" w:pos="2160"/>
        <w:tab w:val="left" w:pos="2700"/>
      </w:tabs>
      <w:spacing w:before="0" w:after="0" w:line="240" w:lineRule="auto"/>
      <w:outlineLvl w:val="0"/>
    </w:pPr>
    <w:rPr>
      <w:rFonts w:ascii="Times New Roman" w:eastAsia="Times New Roman" w:hAnsi="Times New Roman"/>
      <w:b/>
      <w:bCs/>
      <w:kern w:val="0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750187"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2D2E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55DC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595"/>
    <w:pPr>
      <w:spacing w:before="24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50187"/>
    <w:pPr>
      <w:spacing w:before="24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-ForImmediateRelease">
    <w:name w:val="PR-For Immediate Release"/>
    <w:basedOn w:val="Normal"/>
    <w:rsid w:val="00876A7E"/>
    <w:rPr>
      <w:rFonts w:ascii="Arial Narrow" w:hAnsi="Arial Narrow"/>
      <w:b/>
      <w:color w:val="808080"/>
      <w:spacing w:val="20"/>
      <w:sz w:val="24"/>
      <w:szCs w:val="24"/>
    </w:rPr>
  </w:style>
  <w:style w:type="paragraph" w:customStyle="1" w:styleId="PR-footerurl">
    <w:name w:val="PR-footer url"/>
    <w:basedOn w:val="Normal"/>
    <w:rsid w:val="00876A7E"/>
    <w:rPr>
      <w:rFonts w:ascii="Arial Narrow" w:hAnsi="Arial Narrow"/>
      <w:b/>
      <w:spacing w:val="20"/>
      <w:sz w:val="24"/>
      <w:szCs w:val="24"/>
    </w:rPr>
  </w:style>
  <w:style w:type="paragraph" w:customStyle="1" w:styleId="Bullets">
    <w:name w:val="Bullets"/>
    <w:basedOn w:val="Normal"/>
    <w:rsid w:val="00613F24"/>
    <w:pPr>
      <w:numPr>
        <w:numId w:val="1"/>
      </w:numPr>
      <w:tabs>
        <w:tab w:val="clear" w:pos="8208"/>
      </w:tabs>
    </w:pPr>
  </w:style>
  <w:style w:type="paragraph" w:customStyle="1" w:styleId="Text">
    <w:name w:val="Text"/>
    <w:basedOn w:val="Normal"/>
    <w:link w:val="TextChar"/>
    <w:rsid w:val="002F0676"/>
    <w:pPr>
      <w:spacing w:line="240" w:lineRule="auto"/>
    </w:pPr>
  </w:style>
  <w:style w:type="paragraph" w:styleId="Header">
    <w:name w:val="header"/>
    <w:basedOn w:val="Normal"/>
    <w:link w:val="HeaderChar"/>
    <w:uiPriority w:val="99"/>
    <w:rsid w:val="009B0B7C"/>
    <w:pPr>
      <w:tabs>
        <w:tab w:val="clear" w:pos="8208"/>
        <w:tab w:val="center" w:pos="4320"/>
        <w:tab w:val="right" w:pos="8640"/>
      </w:tabs>
    </w:pPr>
  </w:style>
  <w:style w:type="paragraph" w:styleId="Footer">
    <w:name w:val="footer"/>
    <w:basedOn w:val="Normal"/>
    <w:rsid w:val="009B0B7C"/>
    <w:pPr>
      <w:tabs>
        <w:tab w:val="clear" w:pos="8208"/>
        <w:tab w:val="center" w:pos="4320"/>
        <w:tab w:val="right" w:pos="8640"/>
      </w:tabs>
    </w:pPr>
  </w:style>
  <w:style w:type="paragraph" w:customStyle="1" w:styleId="Header2companyname">
    <w:name w:val="Header 2 (company name"/>
    <w:aliases w:val="skills category,university name)"/>
    <w:basedOn w:val="Normal"/>
    <w:link w:val="Header2companynameChar"/>
    <w:rsid w:val="009B0B7C"/>
    <w:rPr>
      <w:b/>
    </w:rPr>
  </w:style>
  <w:style w:type="table" w:styleId="TableGrid">
    <w:name w:val="Table Grid"/>
    <w:basedOn w:val="TableNormal"/>
    <w:rsid w:val="00C93F6F"/>
    <w:pPr>
      <w:tabs>
        <w:tab w:val="right" w:leader="dot" w:pos="8208"/>
      </w:tabs>
      <w:spacing w:before="60" w:after="6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sectionheader">
    <w:name w:val="Header 1 (section header)"/>
    <w:basedOn w:val="Normal"/>
    <w:rsid w:val="009B0B7C"/>
    <w:rPr>
      <w:rFonts w:ascii="Arial Narrow" w:hAnsi="Arial Narrow"/>
      <w:b/>
      <w:color w:val="FF0000"/>
    </w:rPr>
  </w:style>
  <w:style w:type="character" w:customStyle="1" w:styleId="TextChar">
    <w:name w:val="Text Char"/>
    <w:link w:val="Text"/>
    <w:rsid w:val="002F0676"/>
    <w:rPr>
      <w:rFonts w:ascii="Arial" w:eastAsia="SimSun" w:hAnsi="Arial"/>
      <w:kern w:val="20"/>
      <w:lang w:val="en-US" w:eastAsia="zh-CN" w:bidi="ar-SA"/>
    </w:rPr>
  </w:style>
  <w:style w:type="character" w:customStyle="1" w:styleId="Header2companynameChar">
    <w:name w:val="Header 2 (company name Char"/>
    <w:aliases w:val="skills category Char,university name) Char"/>
    <w:link w:val="Header2companyname"/>
    <w:rsid w:val="002F0676"/>
    <w:rPr>
      <w:rFonts w:ascii="Arial" w:eastAsia="SimSun" w:hAnsi="Arial"/>
      <w:b/>
      <w:kern w:val="20"/>
      <w:lang w:val="en-US" w:eastAsia="zh-CN" w:bidi="ar-SA"/>
    </w:rPr>
  </w:style>
  <w:style w:type="paragraph" w:styleId="BalloonText">
    <w:name w:val="Balloon Text"/>
    <w:basedOn w:val="Normal"/>
    <w:semiHidden/>
    <w:rsid w:val="0006482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6482D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rsid w:val="001B058A"/>
    <w:pPr>
      <w:tabs>
        <w:tab w:val="clear" w:pos="8208"/>
      </w:tabs>
      <w:spacing w:before="0" w:after="0" w:line="240" w:lineRule="auto"/>
      <w:jc w:val="both"/>
    </w:pPr>
    <w:rPr>
      <w:rFonts w:ascii="Verdana" w:eastAsia="Times New Roman" w:hAnsi="Verdana"/>
      <w:kern w:val="0"/>
      <w:sz w:val="23"/>
      <w:szCs w:val="24"/>
      <w:lang w:eastAsia="en-US"/>
    </w:rPr>
  </w:style>
  <w:style w:type="character" w:styleId="Hyperlink">
    <w:name w:val="Hyperlink"/>
    <w:rsid w:val="00364399"/>
    <w:rPr>
      <w:color w:val="0000FF"/>
      <w:u w:val="single"/>
    </w:rPr>
  </w:style>
  <w:style w:type="paragraph" w:customStyle="1" w:styleId="NormalJustified">
    <w:name w:val="Normal + Justified"/>
    <w:basedOn w:val="Text"/>
    <w:rsid w:val="00E34650"/>
    <w:pPr>
      <w:jc w:val="both"/>
    </w:pPr>
    <w:rPr>
      <w:rFonts w:eastAsia="????" w:cs="Arial"/>
      <w:snapToGrid w:val="0"/>
    </w:rPr>
  </w:style>
  <w:style w:type="paragraph" w:customStyle="1" w:styleId="1reqdesc">
    <w:name w:val="1req desc"/>
    <w:basedOn w:val="Normal"/>
    <w:next w:val="Normal"/>
    <w:rsid w:val="00750187"/>
    <w:pPr>
      <w:widowControl w:val="0"/>
      <w:tabs>
        <w:tab w:val="clear" w:pos="8208"/>
      </w:tabs>
      <w:spacing w:after="0" w:line="280" w:lineRule="exact"/>
    </w:pPr>
    <w:rPr>
      <w:rFonts w:ascii="Times" w:eastAsia="Times New Roman" w:hAnsi="Times"/>
      <w:kern w:val="0"/>
      <w:sz w:val="22"/>
      <w:lang w:val="en-AU" w:eastAsia="en-US"/>
    </w:rPr>
  </w:style>
  <w:style w:type="paragraph" w:customStyle="1" w:styleId="SectionHeader">
    <w:name w:val="Section Header"/>
    <w:basedOn w:val="Heading4"/>
    <w:rsid w:val="00EB55DC"/>
    <w:pPr>
      <w:shd w:val="pct25" w:color="auto" w:fill="auto"/>
      <w:tabs>
        <w:tab w:val="clear" w:pos="8208"/>
      </w:tabs>
      <w:spacing w:before="0" w:after="0" w:line="240" w:lineRule="auto"/>
    </w:pPr>
    <w:rPr>
      <w:rFonts w:eastAsia="Times New Roman"/>
      <w:bCs w:val="0"/>
      <w:kern w:val="0"/>
      <w:sz w:val="24"/>
      <w:szCs w:val="20"/>
      <w:lang w:eastAsia="en-US"/>
    </w:rPr>
  </w:style>
  <w:style w:type="paragraph" w:customStyle="1" w:styleId="Achievement">
    <w:name w:val="Achievement"/>
    <w:basedOn w:val="BodyText"/>
    <w:rsid w:val="00C925AB"/>
    <w:pPr>
      <w:widowControl w:val="0"/>
      <w:tabs>
        <w:tab w:val="left" w:pos="360"/>
      </w:tabs>
      <w:spacing w:after="60" w:line="220" w:lineRule="atLeast"/>
      <w:ind w:left="245" w:hanging="245"/>
    </w:pPr>
    <w:rPr>
      <w:rFonts w:ascii="Arial" w:hAnsi="Arial"/>
      <w:spacing w:val="-5"/>
      <w:sz w:val="20"/>
      <w:szCs w:val="20"/>
    </w:rPr>
  </w:style>
  <w:style w:type="paragraph" w:customStyle="1" w:styleId="Objective">
    <w:name w:val="Objective"/>
    <w:basedOn w:val="Normal"/>
    <w:next w:val="BodyText"/>
    <w:rsid w:val="00715A4B"/>
    <w:pPr>
      <w:widowControl w:val="0"/>
      <w:tabs>
        <w:tab w:val="clear" w:pos="8208"/>
      </w:tabs>
      <w:spacing w:before="240" w:after="220" w:line="220" w:lineRule="atLeast"/>
    </w:pPr>
    <w:rPr>
      <w:rFonts w:eastAsia="Times New Roman"/>
      <w:kern w:val="0"/>
      <w:lang w:eastAsia="en-US"/>
    </w:rPr>
  </w:style>
  <w:style w:type="paragraph" w:styleId="ListParagraph">
    <w:name w:val="List Paragraph"/>
    <w:basedOn w:val="Normal"/>
    <w:uiPriority w:val="34"/>
    <w:qFormat/>
    <w:rsid w:val="00E8320A"/>
    <w:pPr>
      <w:ind w:left="720"/>
    </w:pPr>
  </w:style>
  <w:style w:type="paragraph" w:styleId="Title">
    <w:name w:val="Title"/>
    <w:basedOn w:val="Normal"/>
    <w:link w:val="TitleChar"/>
    <w:qFormat/>
    <w:rsid w:val="00E8320A"/>
    <w:pPr>
      <w:tabs>
        <w:tab w:val="clear" w:pos="8208"/>
      </w:tabs>
      <w:spacing w:before="0" w:after="0" w:line="240" w:lineRule="auto"/>
      <w:jc w:val="center"/>
    </w:pPr>
    <w:rPr>
      <w:rFonts w:ascii="Times New Roman" w:eastAsia="Times New Roman" w:hAnsi="Times New Roman"/>
      <w:b/>
      <w:bCs/>
      <w:kern w:val="0"/>
      <w:sz w:val="28"/>
      <w:szCs w:val="28"/>
    </w:rPr>
  </w:style>
  <w:style w:type="character" w:customStyle="1" w:styleId="TitleChar">
    <w:name w:val="Title Char"/>
    <w:link w:val="Title"/>
    <w:rsid w:val="00E8320A"/>
    <w:rPr>
      <w:b/>
      <w:bCs/>
      <w:sz w:val="28"/>
      <w:szCs w:val="28"/>
    </w:rPr>
  </w:style>
  <w:style w:type="paragraph" w:customStyle="1" w:styleId="Body">
    <w:name w:val="Body"/>
    <w:link w:val="BodyChar"/>
    <w:rsid w:val="00A75A56"/>
    <w:pPr>
      <w:spacing w:before="120" w:after="120" w:line="260" w:lineRule="exact"/>
      <w:ind w:left="1440" w:right="389"/>
    </w:pPr>
    <w:rPr>
      <w:rFonts w:ascii="Arial" w:eastAsia="Times" w:hAnsi="Arial"/>
      <w:snapToGrid w:val="0"/>
      <w:lang w:val="en-GB"/>
    </w:rPr>
  </w:style>
  <w:style w:type="character" w:customStyle="1" w:styleId="BodyChar">
    <w:name w:val="Body Char"/>
    <w:link w:val="Body"/>
    <w:rsid w:val="00A75A56"/>
    <w:rPr>
      <w:rFonts w:ascii="Arial" w:eastAsia="Times" w:hAnsi="Arial"/>
      <w:snapToGrid w:val="0"/>
      <w:lang w:val="en-GB" w:eastAsia="en-US"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08F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C008F1"/>
    <w:rPr>
      <w:rFonts w:ascii="Arial" w:eastAsia="SimSun" w:hAnsi="Arial"/>
      <w:kern w:val="20"/>
      <w:lang w:eastAsia="zh-CN"/>
    </w:rPr>
  </w:style>
  <w:style w:type="paragraph" w:customStyle="1" w:styleId="companyname">
    <w:name w:val="companyname"/>
    <w:basedOn w:val="Normal"/>
    <w:rsid w:val="00C008F1"/>
    <w:pPr>
      <w:tabs>
        <w:tab w:val="clear" w:pos="8208"/>
      </w:tabs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252D2E"/>
    <w:rPr>
      <w:rFonts w:ascii="Cambria" w:eastAsia="Times New Roman" w:hAnsi="Cambria" w:cs="Times New Roman"/>
      <w:b/>
      <w:bCs/>
      <w:kern w:val="20"/>
      <w:sz w:val="26"/>
      <w:szCs w:val="26"/>
      <w:lang w:eastAsia="zh-CN"/>
    </w:rPr>
  </w:style>
  <w:style w:type="paragraph" w:styleId="BodyTextIndent3">
    <w:name w:val="Body Text Indent 3"/>
    <w:basedOn w:val="Normal"/>
    <w:link w:val="BodyTextIndent3Char"/>
    <w:rsid w:val="00DA1CFF"/>
    <w:pPr>
      <w:tabs>
        <w:tab w:val="clear" w:pos="8208"/>
      </w:tabs>
      <w:autoSpaceDE w:val="0"/>
      <w:autoSpaceDN w:val="0"/>
      <w:spacing w:before="0" w:after="120" w:line="240" w:lineRule="auto"/>
      <w:ind w:left="360"/>
    </w:pPr>
    <w:rPr>
      <w:rFonts w:ascii="Times New Roman" w:eastAsia="Times New Roman" w:hAnsi="Times New Roman"/>
      <w:kern w:val="0"/>
      <w:sz w:val="16"/>
      <w:szCs w:val="16"/>
    </w:rPr>
  </w:style>
  <w:style w:type="character" w:customStyle="1" w:styleId="BodyTextIndent3Char">
    <w:name w:val="Body Text Indent 3 Char"/>
    <w:link w:val="BodyTextIndent3"/>
    <w:rsid w:val="00DA1CFF"/>
    <w:rPr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C12595"/>
    <w:rPr>
      <w:rFonts w:ascii="Calibri" w:eastAsia="Times New Roman" w:hAnsi="Calibri" w:cs="Times New Roman"/>
      <w:b/>
      <w:bCs/>
      <w:kern w:val="20"/>
      <w:sz w:val="22"/>
      <w:szCs w:val="22"/>
      <w:lang w:eastAsia="zh-CN"/>
    </w:rPr>
  </w:style>
  <w:style w:type="character" w:styleId="FollowedHyperlink">
    <w:name w:val="FollowedHyperlink"/>
    <w:uiPriority w:val="99"/>
    <w:semiHidden/>
    <w:unhideWhenUsed/>
    <w:rsid w:val="00587C6C"/>
    <w:rPr>
      <w:color w:val="800080"/>
      <w:u w:val="single"/>
    </w:rPr>
  </w:style>
  <w:style w:type="paragraph" w:customStyle="1" w:styleId="Default">
    <w:name w:val="Default"/>
    <w:rsid w:val="00A723BB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931EF6"/>
    <w:rPr>
      <w:b/>
      <w:bCs/>
    </w:rPr>
  </w:style>
  <w:style w:type="character" w:customStyle="1" w:styleId="BodyTextChar">
    <w:name w:val="Body Text Char"/>
    <w:basedOn w:val="DefaultParagraphFont"/>
    <w:link w:val="BodyText"/>
    <w:rsid w:val="00334DE3"/>
    <w:rPr>
      <w:rFonts w:ascii="Verdana" w:hAnsi="Verdana"/>
      <w:sz w:val="23"/>
      <w:szCs w:val="24"/>
    </w:rPr>
  </w:style>
  <w:style w:type="paragraph" w:styleId="Revision">
    <w:name w:val="Revision"/>
    <w:hidden/>
    <w:uiPriority w:val="99"/>
    <w:semiHidden/>
    <w:rsid w:val="00374B5E"/>
    <w:rPr>
      <w:rFonts w:ascii="Arial" w:eastAsia="SimSun" w:hAnsi="Arial"/>
      <w:kern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ascii="Arial" w:eastAsia="SimSun" w:hAnsi="Arial"/>
      <w:kern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3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9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69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2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3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3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1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2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sundg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nbouti\Desktop\cv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D2E2-35B6-7848-8C61-59A006F9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Settings\nbouti\Desktop\cv_template.dot</Template>
  <TotalTime>266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Links>
    <vt:vector size="18" baseType="variant">
      <vt:variant>
        <vt:i4>1048625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http://en.wikipedia.org/wiki/Android_2.3</vt:lpwstr>
      </vt:variant>
      <vt:variant>
        <vt:lpwstr/>
      </vt:variant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http://www.sapient.com/</vt:lpwstr>
      </vt:variant>
      <vt:variant>
        <vt:lpwstr/>
      </vt:variant>
      <vt:variant>
        <vt:i4>3735565</vt:i4>
      </vt:variant>
      <vt:variant>
        <vt:i4>0</vt:i4>
      </vt:variant>
      <vt:variant>
        <vt:i4>0</vt:i4>
      </vt:variant>
      <vt:variant>
        <vt:i4>5</vt:i4>
      </vt:variant>
      <vt:variant>
        <vt:lpwstr>mailto:prasun05@yahoo.com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Prasun Dasgupta</dc:creator>
  <cp:lastModifiedBy>Microsoft Office User</cp:lastModifiedBy>
  <cp:revision>78</cp:revision>
  <cp:lastPrinted>2019-11-25T12:49:00Z</cp:lastPrinted>
  <dcterms:created xsi:type="dcterms:W3CDTF">2019-08-07T15:30:00Z</dcterms:created>
  <dcterms:modified xsi:type="dcterms:W3CDTF">2021-01-09T07:42:00Z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haredFileIndex">
    <vt:lpwstr/>
  </property>
</Properties>
</file>