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16" w:rsidRDefault="000C291E" w:rsidP="00141A4C">
      <w:pPr>
        <w:pStyle w:val="Title"/>
      </w:pPr>
      <w:r>
        <w:t>Pritha K</w:t>
      </w:r>
      <w:r w:rsidRPr="00A912EF">
        <w:t>undu</w:t>
      </w:r>
    </w:p>
    <w:p w:rsidR="00141A4C" w:rsidRDefault="000C291E" w:rsidP="00141A4C">
      <w:r w:rsidRPr="000C291E">
        <w:t>+91 7259 544 433</w:t>
      </w:r>
      <w:r>
        <w:t xml:space="preserve"> | </w:t>
      </w:r>
      <w:hyperlink r:id="rId8" w:history="1">
        <w:r w:rsidR="006B1379" w:rsidRPr="001359D4">
          <w:rPr>
            <w:rStyle w:val="Hyperlink"/>
          </w:rPr>
          <w:t>Pritha.Kundu@gmail.com</w:t>
        </w:r>
      </w:hyperlink>
      <w:r w:rsidR="006B1379">
        <w:t xml:space="preserve"> | </w:t>
      </w:r>
      <w:r w:rsidR="006B1379" w:rsidRPr="006B1379">
        <w:rPr>
          <w:rStyle w:val="Hyperlink"/>
        </w:rPr>
        <w:t>www.linkedin.com/in/pritha-kundu-37bb40a2</w:t>
      </w:r>
    </w:p>
    <w:p w:rsidR="006270A9" w:rsidRDefault="000C291E" w:rsidP="00141A4C">
      <w:pPr>
        <w:pStyle w:val="Heading1"/>
      </w:pPr>
      <w:r>
        <w:t>Summary</w:t>
      </w:r>
    </w:p>
    <w:p w:rsidR="005C7808" w:rsidRDefault="000C291E" w:rsidP="001B5F1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B7715">
        <w:rPr>
          <w:rFonts w:asciiTheme="minorHAnsi" w:hAnsiTheme="minorHAnsi"/>
        </w:rPr>
        <w:t xml:space="preserve">A professional with </w:t>
      </w:r>
      <w:r w:rsidR="000B1470">
        <w:rPr>
          <w:rFonts w:asciiTheme="minorHAnsi" w:hAnsiTheme="minorHAnsi"/>
        </w:rPr>
        <w:t>9</w:t>
      </w:r>
      <w:bookmarkStart w:id="0" w:name="_GoBack"/>
      <w:bookmarkEnd w:id="0"/>
      <w:r w:rsidRPr="00AB7715">
        <w:rPr>
          <w:rFonts w:asciiTheme="minorHAnsi" w:hAnsiTheme="minorHAnsi"/>
        </w:rPr>
        <w:t xml:space="preserve"> years of Experience in the IT Industry</w:t>
      </w:r>
      <w:r w:rsidRPr="00AB7715">
        <w:rPr>
          <w:rFonts w:asciiTheme="minorHAnsi" w:hAnsiTheme="minorHAnsi"/>
          <w:b/>
          <w:bCs/>
        </w:rPr>
        <w:t xml:space="preserve">. </w:t>
      </w:r>
      <w:r w:rsidRPr="00AB7715">
        <w:rPr>
          <w:rFonts w:asciiTheme="minorHAnsi" w:hAnsiTheme="minorHAnsi"/>
        </w:rPr>
        <w:t>Currently working as</w:t>
      </w:r>
      <w:r w:rsidR="005365EB">
        <w:rPr>
          <w:rFonts w:asciiTheme="minorHAnsi" w:hAnsiTheme="minorHAnsi"/>
        </w:rPr>
        <w:t xml:space="preserve"> </w:t>
      </w:r>
      <w:r w:rsidR="005C7808">
        <w:rPr>
          <w:rFonts w:asciiTheme="minorHAnsi" w:hAnsiTheme="minorHAnsi"/>
        </w:rPr>
        <w:t>IT Analyst at TCS at Kolkata</w:t>
      </w:r>
      <w:r w:rsidR="00977FDC">
        <w:rPr>
          <w:rFonts w:asciiTheme="minorHAnsi" w:hAnsiTheme="minorHAnsi"/>
        </w:rPr>
        <w:t xml:space="preserve"> since </w:t>
      </w:r>
      <w:r w:rsidR="004D521B">
        <w:rPr>
          <w:rFonts w:asciiTheme="minorHAnsi" w:hAnsiTheme="minorHAnsi"/>
        </w:rPr>
        <w:t>November 2018.</w:t>
      </w:r>
    </w:p>
    <w:p w:rsidR="005A4448" w:rsidRPr="00AB7715" w:rsidRDefault="005C7808" w:rsidP="001B5F1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Previously employed with Infosys Limited and played a role of</w:t>
      </w:r>
      <w:r w:rsidR="000C291E" w:rsidRPr="00AB7715">
        <w:rPr>
          <w:rFonts w:asciiTheme="minorHAnsi" w:hAnsiTheme="minorHAnsi"/>
        </w:rPr>
        <w:t xml:space="preserve"> Technology Analyst at Infosys Limited, Mysore DC</w:t>
      </w:r>
      <w:r w:rsidR="004D521B">
        <w:rPr>
          <w:rFonts w:asciiTheme="minorHAnsi" w:hAnsiTheme="minorHAnsi"/>
        </w:rPr>
        <w:t xml:space="preserve"> till Oct 2018.</w:t>
      </w:r>
    </w:p>
    <w:p w:rsidR="005A4448" w:rsidRPr="00AB7715" w:rsidRDefault="00760D3E" w:rsidP="001B5F15">
      <w:pPr>
        <w:pStyle w:val="ListParagraph"/>
        <w:numPr>
          <w:ilvl w:val="0"/>
          <w:numId w:val="3"/>
        </w:numPr>
        <w:rPr>
          <w:rFonts w:asciiTheme="minorHAnsi" w:eastAsia="Arial" w:hAnsiTheme="minorHAnsi" w:cs="Arial"/>
          <w:iCs/>
        </w:rPr>
      </w:pPr>
      <w:r w:rsidRPr="00AB7715">
        <w:rPr>
          <w:rFonts w:asciiTheme="minorHAnsi" w:hAnsiTheme="minorHAnsi"/>
        </w:rPr>
        <w:t xml:space="preserve">Specialized in </w:t>
      </w:r>
      <w:r w:rsidR="005A4448" w:rsidRPr="00AB7715">
        <w:rPr>
          <w:rFonts w:asciiTheme="minorHAnsi" w:hAnsiTheme="minorHAnsi"/>
        </w:rPr>
        <w:t xml:space="preserve">technologies like UiPath, </w:t>
      </w:r>
      <w:r w:rsidR="00175C6E">
        <w:t>Automation Anywhere,</w:t>
      </w:r>
      <w:r w:rsidR="00175C6E" w:rsidRPr="00AB7715">
        <w:rPr>
          <w:rFonts w:asciiTheme="minorHAnsi" w:hAnsiTheme="minorHAnsi"/>
        </w:rPr>
        <w:t xml:space="preserve"> </w:t>
      </w:r>
      <w:r w:rsidR="005A4448" w:rsidRPr="00AB7715">
        <w:rPr>
          <w:rFonts w:asciiTheme="minorHAnsi" w:hAnsiTheme="minorHAnsi"/>
        </w:rPr>
        <w:t xml:space="preserve">Openspan, </w:t>
      </w:r>
      <w:r w:rsidR="00F42170" w:rsidRPr="00AB7715">
        <w:rPr>
          <w:rFonts w:asciiTheme="minorHAnsi" w:hAnsiTheme="minorHAnsi"/>
        </w:rPr>
        <w:t>Blueprism</w:t>
      </w:r>
      <w:r w:rsidR="005A4448" w:rsidRPr="00AB7715">
        <w:rPr>
          <w:rFonts w:asciiTheme="minorHAnsi" w:hAnsiTheme="minorHAnsi"/>
        </w:rPr>
        <w:t xml:space="preserve"> and Dot</w:t>
      </w:r>
      <w:r w:rsidR="009444EF">
        <w:rPr>
          <w:rFonts w:asciiTheme="minorHAnsi" w:hAnsiTheme="minorHAnsi"/>
        </w:rPr>
        <w:t xml:space="preserve"> NET</w:t>
      </w:r>
      <w:r w:rsidR="005A4448" w:rsidRPr="00AB7715">
        <w:rPr>
          <w:rFonts w:asciiTheme="minorHAnsi" w:eastAsia="Arial" w:hAnsiTheme="minorHAnsi" w:cs="Arial"/>
          <w:iCs/>
        </w:rPr>
        <w:t>.</w:t>
      </w:r>
    </w:p>
    <w:p w:rsidR="005A4448" w:rsidRPr="00AB7715" w:rsidRDefault="005A4448" w:rsidP="001B5F1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B7715">
        <w:rPr>
          <w:rFonts w:asciiTheme="minorHAnsi" w:hAnsiTheme="minorHAnsi"/>
        </w:rPr>
        <w:t>Good communication and relationship management skills, an ability to relate to people at any level of business and management.</w:t>
      </w:r>
    </w:p>
    <w:p w:rsidR="005A4448" w:rsidRPr="00AB7715" w:rsidRDefault="005A4448" w:rsidP="001B5F1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B7715">
        <w:rPr>
          <w:rFonts w:asciiTheme="minorHAnsi" w:hAnsiTheme="minorHAnsi"/>
        </w:rPr>
        <w:t>Marked ability to set clear goals and stay focused on the task at hand.</w:t>
      </w:r>
    </w:p>
    <w:p w:rsidR="005A4448" w:rsidRPr="00AB7715" w:rsidRDefault="005A4448" w:rsidP="001B5F1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B7715">
        <w:rPr>
          <w:rFonts w:asciiTheme="minorHAnsi" w:hAnsiTheme="minorHAnsi"/>
        </w:rPr>
        <w:t xml:space="preserve">Significant exposure in Banking </w:t>
      </w:r>
      <w:r w:rsidR="00AE7800">
        <w:rPr>
          <w:rFonts w:asciiTheme="minorHAnsi" w:hAnsiTheme="minorHAnsi"/>
        </w:rPr>
        <w:t xml:space="preserve">Domain </w:t>
      </w:r>
      <w:r w:rsidRPr="00AB7715">
        <w:rPr>
          <w:rFonts w:asciiTheme="minorHAnsi" w:hAnsiTheme="minorHAnsi"/>
        </w:rPr>
        <w:t>and Robotic Process Automation.</w:t>
      </w:r>
    </w:p>
    <w:p w:rsidR="00AB5CC2" w:rsidRDefault="00AB5CC2" w:rsidP="00AB5CC2">
      <w:pPr>
        <w:pStyle w:val="Heading1"/>
      </w:pPr>
      <w:r>
        <w:t>Technical Skills</w:t>
      </w:r>
    </w:p>
    <w:p w:rsidR="00AB5CC2" w:rsidRDefault="00AB5CC2" w:rsidP="00AB5CC2">
      <w:r w:rsidRPr="005A4448">
        <w:t xml:space="preserve">UiPath, </w:t>
      </w:r>
      <w:r w:rsidR="00175C6E">
        <w:t xml:space="preserve">Automation Anywhere, </w:t>
      </w:r>
      <w:r w:rsidRPr="005A4448">
        <w:t xml:space="preserve">Openspan, Blueprism, </w:t>
      </w:r>
      <w:r w:rsidRPr="00AB5CC2">
        <w:t xml:space="preserve">PL/TL-SQL, </w:t>
      </w:r>
      <w:r w:rsidR="009444EF">
        <w:t>ASP.NET</w:t>
      </w:r>
      <w:r w:rsidRPr="00AB5CC2">
        <w:t xml:space="preserve">, </w:t>
      </w:r>
      <w:r w:rsidR="009444EF">
        <w:t>C#.NET</w:t>
      </w:r>
      <w:r w:rsidRPr="005A4448">
        <w:t xml:space="preserve">, </w:t>
      </w:r>
      <w:r w:rsidRPr="00AB5CC2">
        <w:t>LINQ, SSIS package, MVC</w:t>
      </w:r>
      <w:r w:rsidR="009444EF">
        <w:t>.NET</w:t>
      </w:r>
      <w:r w:rsidRPr="00AB5CC2">
        <w:t xml:space="preserve">, WCF, jQuery, </w:t>
      </w:r>
      <w:r w:rsidR="008E0261">
        <w:t xml:space="preserve">and </w:t>
      </w:r>
      <w:r w:rsidRPr="00AB5CC2">
        <w:t>JavaScript</w:t>
      </w:r>
    </w:p>
    <w:p w:rsidR="00F42170" w:rsidRPr="00F42170" w:rsidRDefault="00F42170" w:rsidP="00F42170">
      <w:pPr>
        <w:pStyle w:val="Heading2"/>
        <w:rPr>
          <w:caps w:val="0"/>
          <w:color w:val="2A7B88" w:themeColor="accent1" w:themeShade="BF"/>
          <w:sz w:val="28"/>
          <w:szCs w:val="32"/>
        </w:rPr>
      </w:pPr>
      <w:r w:rsidRPr="00F42170">
        <w:rPr>
          <w:caps w:val="0"/>
          <w:color w:val="2A7B88" w:themeColor="accent1" w:themeShade="BF"/>
          <w:sz w:val="28"/>
          <w:szCs w:val="32"/>
        </w:rPr>
        <w:t>C</w:t>
      </w:r>
      <w:r>
        <w:rPr>
          <w:caps w:val="0"/>
          <w:color w:val="2A7B88" w:themeColor="accent1" w:themeShade="BF"/>
          <w:sz w:val="28"/>
          <w:szCs w:val="32"/>
        </w:rPr>
        <w:t>ertifications</w:t>
      </w:r>
      <w:r w:rsidRPr="00F42170">
        <w:rPr>
          <w:caps w:val="0"/>
          <w:color w:val="2A7B88" w:themeColor="accent1" w:themeShade="BF"/>
          <w:sz w:val="28"/>
          <w:szCs w:val="32"/>
        </w:rPr>
        <w:t xml:space="preserve"> &amp; T</w:t>
      </w:r>
      <w:r>
        <w:rPr>
          <w:caps w:val="0"/>
          <w:color w:val="2A7B88" w:themeColor="accent1" w:themeShade="BF"/>
          <w:sz w:val="28"/>
          <w:szCs w:val="32"/>
        </w:rPr>
        <w:t>rainings</w:t>
      </w:r>
    </w:p>
    <w:p w:rsidR="00F42170" w:rsidRPr="00AB7715" w:rsidRDefault="00F42170" w:rsidP="00F42170">
      <w:pPr>
        <w:pStyle w:val="ListBullet"/>
        <w:rPr>
          <w:rFonts w:eastAsia="Arial" w:cs="Arial"/>
          <w:sz w:val="20"/>
          <w:szCs w:val="20"/>
        </w:rPr>
      </w:pPr>
      <w:proofErr w:type="spellStart"/>
      <w:r>
        <w:rPr>
          <w:rFonts w:eastAsia="Arial" w:cs="Arial"/>
          <w:sz w:val="20"/>
          <w:szCs w:val="20"/>
        </w:rPr>
        <w:t>Pega</w:t>
      </w:r>
      <w:proofErr w:type="spellEnd"/>
      <w:r>
        <w:rPr>
          <w:rFonts w:eastAsia="Arial" w:cs="Arial"/>
          <w:sz w:val="20"/>
          <w:szCs w:val="20"/>
        </w:rPr>
        <w:t xml:space="preserve"> </w:t>
      </w:r>
      <w:r w:rsidRPr="00AB7715">
        <w:rPr>
          <w:rFonts w:eastAsia="Arial" w:cs="Arial"/>
          <w:sz w:val="20"/>
          <w:szCs w:val="20"/>
        </w:rPr>
        <w:t>Openspan Certified Robotic System Architect </w:t>
      </w:r>
    </w:p>
    <w:p w:rsidR="00F42170" w:rsidRPr="00AB7715" w:rsidRDefault="00F42170" w:rsidP="00F42170">
      <w:pPr>
        <w:pStyle w:val="ListBullet"/>
        <w:rPr>
          <w:rFonts w:eastAsia="Arial" w:cs="Arial"/>
          <w:sz w:val="20"/>
          <w:szCs w:val="20"/>
        </w:rPr>
      </w:pPr>
      <w:r w:rsidRPr="00AB7715">
        <w:rPr>
          <w:rFonts w:eastAsia="Arial" w:cs="Arial"/>
          <w:sz w:val="20"/>
          <w:szCs w:val="20"/>
        </w:rPr>
        <w:t xml:space="preserve">UiPath Trained </w:t>
      </w:r>
      <w:r>
        <w:rPr>
          <w:rFonts w:eastAsia="Arial" w:cs="Arial"/>
          <w:sz w:val="20"/>
          <w:szCs w:val="20"/>
        </w:rPr>
        <w:t xml:space="preserve">Developer, Revamped, UIPath Orchestrator, </w:t>
      </w:r>
      <w:r w:rsidRPr="00AB7715">
        <w:rPr>
          <w:rFonts w:eastAsia="Arial" w:cs="Arial"/>
          <w:sz w:val="20"/>
          <w:szCs w:val="20"/>
        </w:rPr>
        <w:t xml:space="preserve">RPA Solution Architect, Business Analyst </w:t>
      </w:r>
    </w:p>
    <w:p w:rsidR="00F42170" w:rsidRPr="00F42170" w:rsidRDefault="00F42170" w:rsidP="00AB5CC2">
      <w:pPr>
        <w:pStyle w:val="ListBullet"/>
        <w:rPr>
          <w:rFonts w:eastAsia="Arial" w:cs="Arial"/>
          <w:sz w:val="20"/>
          <w:szCs w:val="20"/>
        </w:rPr>
      </w:pPr>
      <w:r w:rsidRPr="00AB7715">
        <w:rPr>
          <w:rFonts w:eastAsia="Arial" w:cs="Arial"/>
          <w:sz w:val="20"/>
          <w:szCs w:val="20"/>
        </w:rPr>
        <w:t>Microsoft Certified Web Professional &amp; MVC Professional</w:t>
      </w:r>
    </w:p>
    <w:sdt>
      <w:sdtPr>
        <w:alias w:val="Experience:"/>
        <w:tag w:val="Experience:"/>
        <w:id w:val="171684534"/>
        <w:placeholder>
          <w:docPart w:val="D679DCDAA032473B9CB832DC2F06F4FB"/>
        </w:placeholder>
        <w:temporary/>
        <w:showingPlcHdr/>
        <w15:appearance w15:val="hidden"/>
      </w:sdtPr>
      <w:sdtEndPr/>
      <w:sdtContent>
        <w:p w:rsidR="005A4448" w:rsidRDefault="005A4448" w:rsidP="005A4448">
          <w:pPr>
            <w:pStyle w:val="Heading1"/>
          </w:pPr>
          <w:r>
            <w:t>Experience</w:t>
          </w:r>
        </w:p>
      </w:sdtContent>
    </w:sdt>
    <w:p w:rsidR="005A4448" w:rsidRDefault="005E51BC" w:rsidP="005A4448">
      <w:pPr>
        <w:pStyle w:val="Heading2"/>
      </w:pPr>
      <w:r w:rsidRPr="007408B4">
        <w:rPr>
          <w:caps w:val="0"/>
        </w:rPr>
        <w:t>TEAM LEAD</w:t>
      </w:r>
      <w:r w:rsidR="00F30ACA">
        <w:rPr>
          <w:caps w:val="0"/>
        </w:rPr>
        <w:t>/DEVELOPER</w:t>
      </w:r>
      <w:r w:rsidR="007A5CAC">
        <w:rPr>
          <w:caps w:val="0"/>
        </w:rPr>
        <w:t>/RPA Solution Architect</w:t>
      </w:r>
      <w:r>
        <w:rPr>
          <w:caps w:val="0"/>
        </w:rPr>
        <w:t xml:space="preserve"> |</w:t>
      </w:r>
      <w:r w:rsidR="00C62AE8">
        <w:rPr>
          <w:caps w:val="0"/>
        </w:rPr>
        <w:t xml:space="preserve"> </w:t>
      </w:r>
      <w:r w:rsidR="00885A3F">
        <w:rPr>
          <w:caps w:val="0"/>
        </w:rPr>
        <w:t>TCS</w:t>
      </w:r>
      <w:r w:rsidR="00162A2D">
        <w:rPr>
          <w:caps w:val="0"/>
        </w:rPr>
        <w:t xml:space="preserve"> </w:t>
      </w:r>
      <w:r w:rsidR="00131133">
        <w:rPr>
          <w:caps w:val="0"/>
        </w:rPr>
        <w:t xml:space="preserve">- </w:t>
      </w:r>
      <w:r w:rsidR="00175C6E">
        <w:rPr>
          <w:caps w:val="0"/>
        </w:rPr>
        <w:t>MCKINSEY</w:t>
      </w:r>
      <w:r w:rsidR="00C62AE8">
        <w:rPr>
          <w:caps w:val="0"/>
        </w:rPr>
        <w:t xml:space="preserve"> </w:t>
      </w:r>
      <w:r>
        <w:rPr>
          <w:caps w:val="0"/>
        </w:rPr>
        <w:t>| </w:t>
      </w:r>
      <w:r w:rsidR="00AF4624">
        <w:rPr>
          <w:caps w:val="0"/>
        </w:rPr>
        <w:t>NOV 2018</w:t>
      </w:r>
      <w:r w:rsidRPr="007408B4">
        <w:rPr>
          <w:caps w:val="0"/>
        </w:rPr>
        <w:t xml:space="preserve"> - TILL DATE</w:t>
      </w:r>
    </w:p>
    <w:p w:rsidR="00EE0949" w:rsidRDefault="00EE0949" w:rsidP="00724E61">
      <w:pPr>
        <w:pStyle w:val="ListBullet"/>
        <w:rPr>
          <w:rFonts w:eastAsia="Arial" w:cs="Arial"/>
          <w:sz w:val="20"/>
          <w:szCs w:val="20"/>
        </w:rPr>
      </w:pPr>
      <w:r w:rsidRPr="00EE0949">
        <w:rPr>
          <w:rFonts w:eastAsia="Arial" w:cs="Arial"/>
          <w:sz w:val="20"/>
          <w:szCs w:val="20"/>
        </w:rPr>
        <w:t>Monitoring the overall functioning of processes, identifying improvement areas and implementing adequate measures to maximize customer satisfaction level.</w:t>
      </w:r>
    </w:p>
    <w:p w:rsidR="00EE0949" w:rsidRDefault="00EE0949" w:rsidP="00724E61">
      <w:pPr>
        <w:pStyle w:val="ListBullet"/>
        <w:rPr>
          <w:rFonts w:eastAsia="Arial" w:cs="Arial"/>
          <w:sz w:val="20"/>
          <w:szCs w:val="20"/>
        </w:rPr>
      </w:pPr>
      <w:r w:rsidRPr="00EE0949">
        <w:rPr>
          <w:rFonts w:eastAsia="Arial" w:cs="Arial"/>
          <w:sz w:val="20"/>
          <w:szCs w:val="20"/>
        </w:rPr>
        <w:t>Designing and implementing software RPA. Bring a level of robotics knowledge to the client and play an important role in identifying and targeting new opportunities.</w:t>
      </w:r>
    </w:p>
    <w:p w:rsidR="00EE0949" w:rsidRDefault="00EE0949" w:rsidP="00724E61">
      <w:pPr>
        <w:pStyle w:val="ListBullet"/>
        <w:rPr>
          <w:rFonts w:eastAsia="Arial" w:cs="Arial"/>
          <w:sz w:val="20"/>
          <w:szCs w:val="20"/>
        </w:rPr>
      </w:pPr>
      <w:r w:rsidRPr="00EE0949">
        <w:rPr>
          <w:rFonts w:eastAsia="Arial" w:cs="Arial"/>
          <w:sz w:val="20"/>
          <w:szCs w:val="20"/>
        </w:rPr>
        <w:t xml:space="preserve">Analyzing, documenting and re-engineering business processes in scope for automation and robotics. </w:t>
      </w:r>
    </w:p>
    <w:p w:rsidR="004839DF" w:rsidRDefault="00EE0949" w:rsidP="00724E61">
      <w:pPr>
        <w:pStyle w:val="ListBullet"/>
        <w:rPr>
          <w:rFonts w:eastAsia="Arial" w:cs="Arial"/>
          <w:sz w:val="20"/>
          <w:szCs w:val="20"/>
        </w:rPr>
      </w:pPr>
      <w:r w:rsidRPr="00EE0949">
        <w:rPr>
          <w:rFonts w:eastAsia="Arial" w:cs="Arial"/>
          <w:sz w:val="20"/>
          <w:szCs w:val="20"/>
        </w:rPr>
        <w:t xml:space="preserve">Support business development activities, responding to the proposals as </w:t>
      </w:r>
      <w:r w:rsidR="00FA4CEB" w:rsidRPr="00EE0949">
        <w:rPr>
          <w:rFonts w:eastAsia="Arial" w:cs="Arial"/>
          <w:sz w:val="20"/>
          <w:szCs w:val="20"/>
        </w:rPr>
        <w:t>an</w:t>
      </w:r>
      <w:r w:rsidRPr="00EE0949">
        <w:rPr>
          <w:rFonts w:eastAsia="Arial" w:cs="Arial"/>
          <w:sz w:val="20"/>
          <w:szCs w:val="20"/>
        </w:rPr>
        <w:t xml:space="preserve"> RPA subject matter expert, by coordinating with key stake holders in the company.</w:t>
      </w:r>
    </w:p>
    <w:p w:rsidR="00510C7D" w:rsidRPr="00724E61" w:rsidRDefault="004839DF" w:rsidP="00724E61">
      <w:pPr>
        <w:pStyle w:val="ListBullet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Being an individual contributor, I play the role of RPA Solution Architect as well for my current client.</w:t>
      </w:r>
      <w:r w:rsidR="00510C7D" w:rsidRPr="00724E61">
        <w:rPr>
          <w:rFonts w:eastAsia="Arial" w:cs="Arial"/>
          <w:sz w:val="20"/>
          <w:szCs w:val="20"/>
        </w:rPr>
        <w:t xml:space="preserve"> </w:t>
      </w:r>
    </w:p>
    <w:p w:rsidR="005A4448" w:rsidRDefault="003957C4" w:rsidP="001B5F15">
      <w:pPr>
        <w:pStyle w:val="ListBullet"/>
        <w:rPr>
          <w:rFonts w:eastAsia="Arial" w:cs="Arial"/>
          <w:sz w:val="20"/>
          <w:szCs w:val="20"/>
        </w:rPr>
      </w:pPr>
      <w:r w:rsidRPr="008E0261">
        <w:rPr>
          <w:rFonts w:eastAsia="Arial" w:cs="Arial"/>
          <w:sz w:val="20"/>
          <w:szCs w:val="20"/>
        </w:rPr>
        <w:t xml:space="preserve">Environment: </w:t>
      </w:r>
      <w:r w:rsidR="00B6365E" w:rsidRPr="008E0261">
        <w:rPr>
          <w:rFonts w:eastAsia="Arial" w:cs="Arial"/>
          <w:sz w:val="20"/>
          <w:szCs w:val="20"/>
        </w:rPr>
        <w:t>UIPath</w:t>
      </w:r>
      <w:r w:rsidR="00175C6E">
        <w:rPr>
          <w:rFonts w:eastAsia="Arial" w:cs="Arial"/>
          <w:sz w:val="20"/>
          <w:szCs w:val="20"/>
        </w:rPr>
        <w:t xml:space="preserve">, Oracle </w:t>
      </w:r>
      <w:r w:rsidR="00D24F21">
        <w:rPr>
          <w:rFonts w:eastAsia="Arial" w:cs="Arial"/>
          <w:sz w:val="20"/>
          <w:szCs w:val="20"/>
        </w:rPr>
        <w:t>EBS, Automation Anywhere</w:t>
      </w:r>
    </w:p>
    <w:p w:rsidR="00AF4624" w:rsidRDefault="00AF4624" w:rsidP="00AD535E">
      <w:pPr>
        <w:pStyle w:val="Heading2"/>
      </w:pPr>
      <w:r w:rsidRPr="007408B4">
        <w:rPr>
          <w:caps w:val="0"/>
        </w:rPr>
        <w:t>TEAM LEAD</w:t>
      </w:r>
      <w:r>
        <w:rPr>
          <w:caps w:val="0"/>
        </w:rPr>
        <w:t xml:space="preserve"> | </w:t>
      </w:r>
      <w:r w:rsidRPr="009E1B88">
        <w:rPr>
          <w:caps w:val="0"/>
        </w:rPr>
        <w:t>INFOSYS</w:t>
      </w:r>
      <w:r>
        <w:rPr>
          <w:caps w:val="0"/>
        </w:rPr>
        <w:t xml:space="preserve"> </w:t>
      </w:r>
      <w:r>
        <w:rPr>
          <w:caps w:val="0"/>
          <w:color w:val="auto"/>
        </w:rPr>
        <w:t>→</w:t>
      </w:r>
      <w:r w:rsidRPr="007408B4">
        <w:rPr>
          <w:caps w:val="0"/>
          <w:color w:val="auto"/>
        </w:rPr>
        <w:t xml:space="preserve"> </w:t>
      </w:r>
      <w:r w:rsidRPr="007408B4">
        <w:rPr>
          <w:caps w:val="0"/>
        </w:rPr>
        <w:t>CONDUENT</w:t>
      </w:r>
      <w:r>
        <w:rPr>
          <w:caps w:val="0"/>
        </w:rPr>
        <w:t> | MAR</w:t>
      </w:r>
      <w:r w:rsidRPr="007408B4">
        <w:rPr>
          <w:caps w:val="0"/>
        </w:rPr>
        <w:t xml:space="preserve"> 2018 </w:t>
      </w:r>
      <w:r>
        <w:rPr>
          <w:caps w:val="0"/>
        </w:rPr>
        <w:t>–</w:t>
      </w:r>
      <w:r w:rsidRPr="007408B4">
        <w:rPr>
          <w:caps w:val="0"/>
        </w:rPr>
        <w:t xml:space="preserve"> </w:t>
      </w:r>
      <w:r>
        <w:rPr>
          <w:caps w:val="0"/>
        </w:rPr>
        <w:t>OCT 2018</w:t>
      </w:r>
    </w:p>
    <w:p w:rsidR="00AF4624" w:rsidRPr="00510C7D" w:rsidRDefault="00AF4624" w:rsidP="00AD535E">
      <w:pPr>
        <w:pStyle w:val="ListBullet"/>
        <w:rPr>
          <w:rFonts w:eastAsia="Arial" w:cs="Arial"/>
          <w:sz w:val="20"/>
          <w:szCs w:val="20"/>
        </w:rPr>
      </w:pPr>
      <w:r w:rsidRPr="00510C7D">
        <w:rPr>
          <w:rFonts w:eastAsia="Arial" w:cs="Arial"/>
          <w:sz w:val="20"/>
          <w:szCs w:val="20"/>
        </w:rPr>
        <w:t xml:space="preserve">Set up Robotic Process Automation Environment on premises and identity the processes suitable for Automation. </w:t>
      </w:r>
    </w:p>
    <w:p w:rsidR="00AF4624" w:rsidRPr="00510C7D" w:rsidRDefault="00AF4624" w:rsidP="00AD535E">
      <w:pPr>
        <w:pStyle w:val="ListBullet"/>
        <w:rPr>
          <w:rFonts w:eastAsia="Arial" w:cs="Arial"/>
          <w:sz w:val="20"/>
          <w:szCs w:val="20"/>
        </w:rPr>
      </w:pPr>
      <w:r w:rsidRPr="00510C7D">
        <w:rPr>
          <w:rFonts w:eastAsia="Arial" w:cs="Arial"/>
          <w:sz w:val="20"/>
          <w:szCs w:val="20"/>
        </w:rPr>
        <w:t>Automating the Finance &amp; HR services tasks which comprise of repetitive keying activities in updating and monitori</w:t>
      </w:r>
      <w:r>
        <w:rPr>
          <w:rFonts w:eastAsia="Arial" w:cs="Arial"/>
          <w:sz w:val="20"/>
          <w:szCs w:val="20"/>
        </w:rPr>
        <w:t>ng employee receivable balances.</w:t>
      </w:r>
      <w:r w:rsidRPr="00510C7D">
        <w:rPr>
          <w:rFonts w:eastAsia="Arial" w:cs="Arial"/>
          <w:sz w:val="20"/>
          <w:szCs w:val="20"/>
        </w:rPr>
        <w:t xml:space="preserve"> </w:t>
      </w:r>
    </w:p>
    <w:p w:rsidR="00AF4624" w:rsidRPr="008E0261" w:rsidRDefault="00AF4624" w:rsidP="00AD535E">
      <w:pPr>
        <w:pStyle w:val="ListBullet"/>
        <w:rPr>
          <w:rFonts w:eastAsia="Arial" w:cs="Arial"/>
          <w:sz w:val="20"/>
          <w:szCs w:val="20"/>
        </w:rPr>
      </w:pPr>
      <w:r w:rsidRPr="008E0261">
        <w:rPr>
          <w:rFonts w:eastAsia="Arial" w:cs="Arial"/>
          <w:sz w:val="20"/>
          <w:szCs w:val="20"/>
        </w:rPr>
        <w:t>Environment: UIPath</w:t>
      </w:r>
    </w:p>
    <w:p w:rsidR="005A4448" w:rsidRPr="007408B4" w:rsidRDefault="005E51BC" w:rsidP="005A4448">
      <w:pPr>
        <w:pStyle w:val="Heading2"/>
        <w:rPr>
          <w:color w:val="auto"/>
        </w:rPr>
      </w:pPr>
      <w:r w:rsidRPr="007408B4">
        <w:rPr>
          <w:caps w:val="0"/>
          <w:color w:val="auto"/>
        </w:rPr>
        <w:lastRenderedPageBreak/>
        <w:t>TEAM LEAD | </w:t>
      </w:r>
      <w:r w:rsidRPr="009E1B88">
        <w:rPr>
          <w:caps w:val="0"/>
        </w:rPr>
        <w:t>INFOSYS</w:t>
      </w:r>
      <w:r w:rsidRPr="007408B4">
        <w:rPr>
          <w:caps w:val="0"/>
          <w:color w:val="auto"/>
        </w:rPr>
        <w:t> </w:t>
      </w:r>
      <w:r>
        <w:rPr>
          <w:caps w:val="0"/>
          <w:color w:val="auto"/>
        </w:rPr>
        <w:t>→</w:t>
      </w:r>
      <w:r w:rsidRPr="007408B4">
        <w:rPr>
          <w:caps w:val="0"/>
          <w:color w:val="auto"/>
        </w:rPr>
        <w:t xml:space="preserve"> SUNTRUST | </w:t>
      </w:r>
      <w:r>
        <w:rPr>
          <w:rFonts w:eastAsia="Arial Unicode MS"/>
          <w:caps w:val="0"/>
        </w:rPr>
        <w:t xml:space="preserve">DEC 2016 </w:t>
      </w:r>
      <w:r w:rsidRPr="007408B4">
        <w:rPr>
          <w:caps w:val="0"/>
          <w:color w:val="auto"/>
        </w:rPr>
        <w:t>- FEB 2018</w:t>
      </w:r>
    </w:p>
    <w:p w:rsidR="003957C4" w:rsidRDefault="00F75CA0" w:rsidP="005A4448">
      <w:pPr>
        <w:pStyle w:val="ListBullet"/>
        <w:rPr>
          <w:rFonts w:eastAsia="Arial" w:cs="Arial"/>
          <w:sz w:val="20"/>
          <w:szCs w:val="20"/>
        </w:rPr>
      </w:pPr>
      <w:r w:rsidRPr="00F75CA0">
        <w:rPr>
          <w:rFonts w:eastAsia="Arial" w:cs="Arial"/>
          <w:sz w:val="20"/>
          <w:szCs w:val="20"/>
        </w:rPr>
        <w:t>Automating Wholesale Sun view and Passport application where the User had to manually add the accounts to user group and process funds, by retrieving data from Mainframes (Rocket Blue zone)</w:t>
      </w:r>
      <w:r>
        <w:rPr>
          <w:rFonts w:eastAsia="Arial" w:cs="Arial"/>
          <w:sz w:val="20"/>
          <w:szCs w:val="20"/>
        </w:rPr>
        <w:t>.</w:t>
      </w:r>
    </w:p>
    <w:p w:rsidR="00F75CA0" w:rsidRPr="008E0261" w:rsidRDefault="00F75CA0" w:rsidP="005A4448">
      <w:pPr>
        <w:pStyle w:val="ListBullet"/>
        <w:rPr>
          <w:rFonts w:eastAsia="Arial" w:cs="Arial"/>
          <w:sz w:val="20"/>
          <w:szCs w:val="20"/>
        </w:rPr>
      </w:pPr>
      <w:r w:rsidRPr="00F75CA0">
        <w:rPr>
          <w:rFonts w:eastAsia="Arial" w:cs="Arial"/>
          <w:sz w:val="20"/>
          <w:szCs w:val="20"/>
        </w:rPr>
        <w:t xml:space="preserve">Automating </w:t>
      </w:r>
      <w:r>
        <w:rPr>
          <w:rFonts w:eastAsia="Arial" w:cs="Arial"/>
          <w:sz w:val="20"/>
          <w:szCs w:val="20"/>
        </w:rPr>
        <w:t>“</w:t>
      </w:r>
      <w:r w:rsidRPr="00F75CA0">
        <w:rPr>
          <w:rFonts w:eastAsia="Arial" w:cs="Arial"/>
          <w:sz w:val="20"/>
          <w:szCs w:val="20"/>
        </w:rPr>
        <w:t>Mortgage</w:t>
      </w:r>
      <w:r>
        <w:rPr>
          <w:rFonts w:eastAsia="Arial" w:cs="Arial"/>
          <w:sz w:val="20"/>
          <w:szCs w:val="20"/>
        </w:rPr>
        <w:t xml:space="preserve"> </w:t>
      </w:r>
      <w:r w:rsidRPr="00F75CA0">
        <w:rPr>
          <w:rFonts w:eastAsia="Arial" w:cs="Arial"/>
          <w:sz w:val="20"/>
          <w:szCs w:val="20"/>
        </w:rPr>
        <w:t>Closure</w:t>
      </w:r>
      <w:r>
        <w:rPr>
          <w:rFonts w:eastAsia="Arial" w:cs="Arial"/>
          <w:sz w:val="20"/>
          <w:szCs w:val="20"/>
        </w:rPr>
        <w:t xml:space="preserve"> </w:t>
      </w:r>
      <w:r w:rsidRPr="00F75CA0">
        <w:rPr>
          <w:rFonts w:eastAsia="Arial" w:cs="Arial"/>
          <w:sz w:val="20"/>
          <w:szCs w:val="20"/>
        </w:rPr>
        <w:t>Process</w:t>
      </w:r>
      <w:r>
        <w:rPr>
          <w:rFonts w:eastAsia="Arial" w:cs="Arial"/>
          <w:sz w:val="20"/>
          <w:szCs w:val="20"/>
        </w:rPr>
        <w:t>”</w:t>
      </w:r>
      <w:r w:rsidRPr="00F75CA0">
        <w:rPr>
          <w:rFonts w:eastAsia="Arial" w:cs="Arial"/>
          <w:sz w:val="20"/>
          <w:szCs w:val="20"/>
        </w:rPr>
        <w:t xml:space="preserve"> where Bank official </w:t>
      </w:r>
      <w:r w:rsidR="00193BFC" w:rsidRPr="00F75CA0">
        <w:rPr>
          <w:rFonts w:eastAsia="Arial" w:cs="Arial"/>
          <w:sz w:val="20"/>
          <w:szCs w:val="20"/>
        </w:rPr>
        <w:t>should</w:t>
      </w:r>
      <w:r w:rsidRPr="00F75CA0">
        <w:rPr>
          <w:rFonts w:eastAsia="Arial" w:cs="Arial"/>
          <w:sz w:val="20"/>
          <w:szCs w:val="20"/>
        </w:rPr>
        <w:t xml:space="preserve"> manually check and validate the files and update in a backend Escrow internal application by retrieving the data from Mainframes for each wire transfer request generated</w:t>
      </w:r>
      <w:r>
        <w:rPr>
          <w:rFonts w:eastAsia="Arial" w:cs="Arial"/>
          <w:sz w:val="20"/>
          <w:szCs w:val="20"/>
        </w:rPr>
        <w:t>.</w:t>
      </w:r>
    </w:p>
    <w:p w:rsidR="007408B4" w:rsidRPr="008E0261" w:rsidRDefault="003957C4" w:rsidP="001B5F15">
      <w:pPr>
        <w:pStyle w:val="ListBullet"/>
        <w:rPr>
          <w:rFonts w:eastAsia="Arial" w:cs="Arial"/>
          <w:sz w:val="20"/>
          <w:szCs w:val="20"/>
        </w:rPr>
      </w:pPr>
      <w:r w:rsidRPr="008E0261">
        <w:rPr>
          <w:rFonts w:eastAsia="Arial" w:cs="Arial"/>
          <w:sz w:val="20"/>
          <w:szCs w:val="20"/>
        </w:rPr>
        <w:t xml:space="preserve">Environment: </w:t>
      </w:r>
      <w:r w:rsidR="00B6365E" w:rsidRPr="008E0261">
        <w:rPr>
          <w:rFonts w:eastAsia="Arial" w:cs="Arial"/>
          <w:sz w:val="20"/>
          <w:szCs w:val="20"/>
        </w:rPr>
        <w:t xml:space="preserve">Openspan, </w:t>
      </w:r>
      <w:r w:rsidR="00F42170" w:rsidRPr="008E0261">
        <w:rPr>
          <w:rFonts w:eastAsia="Arial" w:cs="Arial"/>
          <w:sz w:val="20"/>
          <w:szCs w:val="20"/>
        </w:rPr>
        <w:t>Blueprism</w:t>
      </w:r>
      <w:r w:rsidR="00B6365E" w:rsidRPr="008E0261">
        <w:rPr>
          <w:rFonts w:eastAsia="Arial" w:cs="Arial"/>
          <w:sz w:val="20"/>
          <w:szCs w:val="20"/>
        </w:rPr>
        <w:t xml:space="preserve">, </w:t>
      </w:r>
      <w:proofErr w:type="spellStart"/>
      <w:r w:rsidR="00B6365E" w:rsidRPr="008E0261">
        <w:rPr>
          <w:rFonts w:eastAsia="Arial" w:cs="Arial"/>
          <w:sz w:val="20"/>
          <w:szCs w:val="20"/>
        </w:rPr>
        <w:t>Pega</w:t>
      </w:r>
      <w:proofErr w:type="spellEnd"/>
      <w:r w:rsidR="00B6365E" w:rsidRPr="008E0261">
        <w:rPr>
          <w:rFonts w:eastAsia="Arial" w:cs="Arial"/>
          <w:sz w:val="20"/>
          <w:szCs w:val="20"/>
        </w:rPr>
        <w:t xml:space="preserve"> Robotic Automation 8.0, C#</w:t>
      </w:r>
    </w:p>
    <w:p w:rsidR="007408B4" w:rsidRDefault="005E51BC" w:rsidP="007408B4">
      <w:pPr>
        <w:pStyle w:val="Heading2"/>
      </w:pPr>
      <w:r w:rsidRPr="007408B4">
        <w:rPr>
          <w:caps w:val="0"/>
          <w:color w:val="auto"/>
        </w:rPr>
        <w:t>TEAM LEAD</w:t>
      </w:r>
      <w:r>
        <w:rPr>
          <w:caps w:val="0"/>
        </w:rPr>
        <w:t> | </w:t>
      </w:r>
      <w:r w:rsidRPr="00731CAD">
        <w:rPr>
          <w:caps w:val="0"/>
        </w:rPr>
        <w:t>INFOSYS</w:t>
      </w:r>
      <w:r>
        <w:rPr>
          <w:caps w:val="0"/>
        </w:rPr>
        <w:t xml:space="preserve"> → HSBC | AUG 2016 </w:t>
      </w:r>
      <w:r w:rsidR="00175C6E">
        <w:rPr>
          <w:caps w:val="0"/>
        </w:rPr>
        <w:t>- NOV</w:t>
      </w:r>
      <w:r>
        <w:rPr>
          <w:caps w:val="0"/>
        </w:rPr>
        <w:t xml:space="preserve"> 2016</w:t>
      </w:r>
    </w:p>
    <w:p w:rsidR="00F75CA0" w:rsidRPr="00F75CA0" w:rsidRDefault="00F75CA0" w:rsidP="00F75CA0">
      <w:pPr>
        <w:pStyle w:val="ListBullet"/>
        <w:rPr>
          <w:rFonts w:eastAsia="Arial" w:cs="Arial"/>
          <w:sz w:val="20"/>
          <w:szCs w:val="20"/>
        </w:rPr>
      </w:pPr>
      <w:r w:rsidRPr="008E0261">
        <w:rPr>
          <w:rFonts w:eastAsia="Arial" w:cs="Arial"/>
          <w:sz w:val="20"/>
          <w:szCs w:val="20"/>
        </w:rPr>
        <w:t>Involved in requirement analysis, design &amp; development of features &amp; enhancements</w:t>
      </w:r>
      <w:r w:rsidRPr="00F75CA0">
        <w:rPr>
          <w:rFonts w:eastAsia="Arial" w:cs="Arial"/>
          <w:sz w:val="20"/>
          <w:szCs w:val="20"/>
        </w:rPr>
        <w:t>.</w:t>
      </w:r>
    </w:p>
    <w:p w:rsidR="003957C4" w:rsidRPr="00F75CA0" w:rsidRDefault="00F75CA0" w:rsidP="001B5F15">
      <w:pPr>
        <w:pStyle w:val="ListBullet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Integrated</w:t>
      </w:r>
      <w:r w:rsidRPr="00F75CA0">
        <w:rPr>
          <w:rFonts w:eastAsia="Arial" w:cs="Arial"/>
          <w:sz w:val="20"/>
          <w:szCs w:val="20"/>
        </w:rPr>
        <w:t xml:space="preserve"> the BKV MENA application and automation of</w:t>
      </w:r>
      <w:r>
        <w:rPr>
          <w:rFonts w:eastAsia="Arial" w:cs="Arial"/>
          <w:sz w:val="20"/>
          <w:szCs w:val="20"/>
        </w:rPr>
        <w:t xml:space="preserve"> existing maker-checker process.</w:t>
      </w:r>
    </w:p>
    <w:p w:rsidR="007408B4" w:rsidRPr="008E0261" w:rsidRDefault="003957C4" w:rsidP="001B5F15">
      <w:pPr>
        <w:pStyle w:val="ListBullet"/>
        <w:rPr>
          <w:rFonts w:eastAsia="Arial" w:cs="Arial"/>
          <w:sz w:val="20"/>
          <w:szCs w:val="20"/>
        </w:rPr>
      </w:pPr>
      <w:r w:rsidRPr="008E0261">
        <w:rPr>
          <w:rFonts w:eastAsia="Arial" w:cs="Arial"/>
          <w:sz w:val="20"/>
          <w:szCs w:val="20"/>
        </w:rPr>
        <w:t xml:space="preserve">Environment: </w:t>
      </w:r>
      <w:r w:rsidR="002725B5" w:rsidRPr="008E0261">
        <w:rPr>
          <w:rFonts w:eastAsia="Arial" w:cs="Arial"/>
          <w:sz w:val="20"/>
          <w:szCs w:val="20"/>
        </w:rPr>
        <w:t>Openspan</w:t>
      </w:r>
    </w:p>
    <w:p w:rsidR="007408B4" w:rsidRDefault="005E51BC" w:rsidP="007408B4">
      <w:pPr>
        <w:pStyle w:val="Heading2"/>
      </w:pPr>
      <w:r w:rsidRPr="008127C6">
        <w:rPr>
          <w:rFonts w:eastAsia="Arial Unicode MS"/>
          <w:caps w:val="0"/>
          <w:color w:val="auto"/>
        </w:rPr>
        <w:t>DEVELOPMENT ENGINEER IN TEST| INFOSYS </w:t>
      </w:r>
      <w:r w:rsidR="004B1517">
        <w:rPr>
          <w:caps w:val="0"/>
          <w:color w:val="auto"/>
        </w:rPr>
        <w:t>→</w:t>
      </w:r>
      <w:r w:rsidR="004B1517" w:rsidRPr="007408B4">
        <w:rPr>
          <w:caps w:val="0"/>
          <w:color w:val="auto"/>
        </w:rPr>
        <w:t xml:space="preserve"> </w:t>
      </w:r>
      <w:r w:rsidRPr="008127C6">
        <w:rPr>
          <w:rFonts w:eastAsia="Arial Unicode MS"/>
          <w:caps w:val="0"/>
          <w:color w:val="auto"/>
        </w:rPr>
        <w:t>SUNTRUST | </w:t>
      </w:r>
      <w:r>
        <w:rPr>
          <w:rFonts w:eastAsia="Arial Unicode MS"/>
          <w:caps w:val="0"/>
          <w:color w:val="auto"/>
        </w:rPr>
        <w:t>MAR 2015</w:t>
      </w:r>
      <w:r w:rsidRPr="007408B4">
        <w:rPr>
          <w:rFonts w:eastAsia="Arial Unicode MS"/>
          <w:caps w:val="0"/>
          <w:color w:val="auto"/>
        </w:rPr>
        <w:t xml:space="preserve"> - </w:t>
      </w:r>
      <w:r>
        <w:rPr>
          <w:rFonts w:eastAsia="Arial Unicode MS"/>
          <w:caps w:val="0"/>
          <w:color w:val="auto"/>
        </w:rPr>
        <w:t>JUL</w:t>
      </w:r>
      <w:r w:rsidRPr="007408B4">
        <w:rPr>
          <w:rFonts w:eastAsia="Arial Unicode MS"/>
          <w:caps w:val="0"/>
          <w:color w:val="auto"/>
        </w:rPr>
        <w:t xml:space="preserve"> 2018</w:t>
      </w:r>
    </w:p>
    <w:p w:rsidR="003957C4" w:rsidRDefault="00B20524" w:rsidP="00B20524">
      <w:pPr>
        <w:pStyle w:val="ListBullet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M</w:t>
      </w:r>
      <w:r w:rsidRPr="00B20524">
        <w:rPr>
          <w:rFonts w:eastAsia="Arial" w:cs="Arial"/>
          <w:sz w:val="20"/>
          <w:szCs w:val="20"/>
        </w:rPr>
        <w:t>igrated</w:t>
      </w:r>
      <w:r>
        <w:rPr>
          <w:rFonts w:eastAsia="Arial" w:cs="Arial"/>
          <w:sz w:val="20"/>
          <w:szCs w:val="20"/>
        </w:rPr>
        <w:t xml:space="preserve"> code from .NET 3.5 framework to </w:t>
      </w:r>
      <w:r w:rsidR="00D812E0">
        <w:rPr>
          <w:rFonts w:eastAsia="Arial"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>NET</w:t>
      </w:r>
      <w:r w:rsidRPr="00B20524">
        <w:rPr>
          <w:rFonts w:eastAsia="Arial" w:cs="Arial"/>
          <w:sz w:val="20"/>
          <w:szCs w:val="20"/>
        </w:rPr>
        <w:t xml:space="preserve"> 4.6.1</w:t>
      </w:r>
      <w:r w:rsidR="00D812E0">
        <w:rPr>
          <w:rFonts w:eastAsia="Arial" w:cs="Arial"/>
          <w:sz w:val="20"/>
          <w:szCs w:val="20"/>
        </w:rPr>
        <w:t>.</w:t>
      </w:r>
    </w:p>
    <w:p w:rsidR="00F75CA0" w:rsidRPr="00B20524" w:rsidRDefault="00F75CA0" w:rsidP="00F75CA0">
      <w:pPr>
        <w:pStyle w:val="ListBullet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M</w:t>
      </w:r>
      <w:r w:rsidRPr="00B20524">
        <w:rPr>
          <w:rFonts w:eastAsia="Arial" w:cs="Arial"/>
          <w:sz w:val="20"/>
          <w:szCs w:val="20"/>
        </w:rPr>
        <w:t>igrated</w:t>
      </w:r>
      <w:r w:rsidR="00D812E0" w:rsidRPr="00D812E0">
        <w:rPr>
          <w:rFonts w:eastAsia="Arial" w:cs="Arial"/>
          <w:sz w:val="20"/>
          <w:szCs w:val="20"/>
        </w:rPr>
        <w:t xml:space="preserve"> the application from Plumtree to C# application along with enhancements as well as Design, develop, test, support and deploy applications</w:t>
      </w:r>
      <w:r w:rsidR="00D812E0">
        <w:rPr>
          <w:rFonts w:eastAsia="Arial" w:cs="Arial"/>
          <w:sz w:val="20"/>
          <w:szCs w:val="20"/>
        </w:rPr>
        <w:t>.</w:t>
      </w:r>
    </w:p>
    <w:p w:rsidR="007408B4" w:rsidRPr="00B20524" w:rsidRDefault="003957C4" w:rsidP="00B20524">
      <w:pPr>
        <w:pStyle w:val="ListBullet"/>
        <w:rPr>
          <w:rFonts w:eastAsia="Arial" w:cs="Arial"/>
          <w:sz w:val="20"/>
          <w:szCs w:val="20"/>
        </w:rPr>
      </w:pPr>
      <w:r w:rsidRPr="00B20524">
        <w:rPr>
          <w:rFonts w:eastAsia="Arial" w:cs="Arial"/>
          <w:sz w:val="20"/>
          <w:szCs w:val="20"/>
        </w:rPr>
        <w:t xml:space="preserve">Environment: </w:t>
      </w:r>
      <w:r w:rsidR="002725B5" w:rsidRPr="00B20524">
        <w:rPr>
          <w:rFonts w:eastAsia="Arial" w:cs="Arial"/>
          <w:sz w:val="20"/>
          <w:szCs w:val="20"/>
        </w:rPr>
        <w:t xml:space="preserve"> </w:t>
      </w:r>
      <w:r w:rsidR="0019112A" w:rsidRPr="00B20524">
        <w:rPr>
          <w:rFonts w:eastAsia="Arial" w:cs="Arial"/>
          <w:sz w:val="20"/>
          <w:szCs w:val="20"/>
        </w:rPr>
        <w:t>VB.NET</w:t>
      </w:r>
      <w:r w:rsidR="008E0261" w:rsidRPr="00B20524">
        <w:rPr>
          <w:rFonts w:eastAsia="Arial" w:cs="Arial"/>
          <w:sz w:val="20"/>
          <w:szCs w:val="20"/>
        </w:rPr>
        <w:t>, C#.NET</w:t>
      </w:r>
      <w:r w:rsidR="002725B5" w:rsidRPr="00B20524">
        <w:rPr>
          <w:rFonts w:eastAsia="Arial" w:cs="Arial"/>
          <w:sz w:val="20"/>
          <w:szCs w:val="20"/>
        </w:rPr>
        <w:t xml:space="preserve">, </w:t>
      </w:r>
      <w:r w:rsidR="008E0261" w:rsidRPr="00B20524">
        <w:rPr>
          <w:rFonts w:eastAsia="Arial" w:cs="Arial"/>
          <w:sz w:val="20"/>
          <w:szCs w:val="20"/>
        </w:rPr>
        <w:t>ASP.NET</w:t>
      </w:r>
      <w:r w:rsidR="00D812E0">
        <w:rPr>
          <w:rFonts w:eastAsia="Arial" w:cs="Arial"/>
          <w:sz w:val="20"/>
          <w:szCs w:val="20"/>
        </w:rPr>
        <w:t xml:space="preserve"> and</w:t>
      </w:r>
      <w:r w:rsidR="002725B5" w:rsidRPr="00B20524">
        <w:rPr>
          <w:rFonts w:eastAsia="Arial" w:cs="Arial"/>
          <w:sz w:val="20"/>
          <w:szCs w:val="20"/>
        </w:rPr>
        <w:t xml:space="preserve"> SQL Server</w:t>
      </w:r>
      <w:r w:rsidR="00D812E0">
        <w:rPr>
          <w:rFonts w:eastAsia="Arial" w:cs="Arial"/>
          <w:sz w:val="20"/>
          <w:szCs w:val="20"/>
        </w:rPr>
        <w:t>.</w:t>
      </w:r>
    </w:p>
    <w:p w:rsidR="007408B4" w:rsidRDefault="005E51BC" w:rsidP="007408B4">
      <w:pPr>
        <w:pStyle w:val="Heading2"/>
      </w:pPr>
      <w:r w:rsidRPr="008127C6">
        <w:rPr>
          <w:caps w:val="0"/>
          <w:color w:val="auto"/>
        </w:rPr>
        <w:t xml:space="preserve">DEVELOPMENT ENGINEER | INFOSYS </w:t>
      </w:r>
      <w:r w:rsidR="004B1517">
        <w:rPr>
          <w:caps w:val="0"/>
          <w:color w:val="auto"/>
        </w:rPr>
        <w:t>→</w:t>
      </w:r>
      <w:r w:rsidR="004B1517" w:rsidRPr="007408B4">
        <w:rPr>
          <w:caps w:val="0"/>
          <w:color w:val="auto"/>
        </w:rPr>
        <w:t xml:space="preserve"> </w:t>
      </w:r>
      <w:r w:rsidRPr="008127C6">
        <w:rPr>
          <w:caps w:val="0"/>
          <w:color w:val="auto"/>
        </w:rPr>
        <w:t>SELECT PORTFOLIO</w:t>
      </w:r>
      <w:r>
        <w:rPr>
          <w:caps w:val="0"/>
        </w:rPr>
        <w:t xml:space="preserve"> SERVICING | </w:t>
      </w:r>
      <w:r>
        <w:rPr>
          <w:rFonts w:eastAsia="Arial Unicode MS"/>
          <w:caps w:val="0"/>
          <w:color w:val="auto"/>
        </w:rPr>
        <w:t>AUG 2014 - FEB 2015</w:t>
      </w:r>
    </w:p>
    <w:p w:rsidR="001810EF" w:rsidRPr="008E0261" w:rsidRDefault="001810EF" w:rsidP="001810EF">
      <w:pPr>
        <w:pStyle w:val="ListBullet"/>
        <w:rPr>
          <w:rFonts w:eastAsia="Arial" w:cs="Arial"/>
          <w:sz w:val="20"/>
          <w:szCs w:val="20"/>
        </w:rPr>
      </w:pPr>
      <w:r w:rsidRPr="008E0261">
        <w:rPr>
          <w:rFonts w:eastAsia="Arial" w:cs="Arial"/>
          <w:sz w:val="20"/>
          <w:szCs w:val="20"/>
        </w:rPr>
        <w:t>Involved in requirement analysis, design &amp; development of features &amp; enhancements.</w:t>
      </w:r>
    </w:p>
    <w:p w:rsidR="003957C4" w:rsidRPr="008E0261" w:rsidRDefault="001810EF" w:rsidP="001B5F15">
      <w:pPr>
        <w:pStyle w:val="ListBullet"/>
        <w:rPr>
          <w:rFonts w:eastAsia="Arial" w:cs="Arial"/>
          <w:sz w:val="20"/>
          <w:szCs w:val="20"/>
        </w:rPr>
      </w:pPr>
      <w:r w:rsidRPr="008E0261">
        <w:rPr>
          <w:rFonts w:eastAsia="Arial" w:cs="Arial"/>
          <w:sz w:val="20"/>
          <w:szCs w:val="20"/>
        </w:rPr>
        <w:t>Actively involved in development &amp; maintenance of the project - Morpheus Refactoring.</w:t>
      </w:r>
    </w:p>
    <w:p w:rsidR="007408B4" w:rsidRPr="008E0261" w:rsidRDefault="003957C4" w:rsidP="001B5F15">
      <w:pPr>
        <w:pStyle w:val="ListBullet"/>
        <w:rPr>
          <w:rFonts w:eastAsia="Arial" w:cs="Arial"/>
          <w:sz w:val="20"/>
          <w:szCs w:val="20"/>
        </w:rPr>
      </w:pPr>
      <w:r w:rsidRPr="008E0261">
        <w:rPr>
          <w:rFonts w:eastAsia="Arial" w:cs="Arial"/>
          <w:sz w:val="20"/>
          <w:szCs w:val="20"/>
        </w:rPr>
        <w:t xml:space="preserve">Environment: </w:t>
      </w:r>
      <w:r w:rsidR="001810EF" w:rsidRPr="008E0261">
        <w:rPr>
          <w:rFonts w:eastAsia="Arial" w:cs="Arial"/>
          <w:sz w:val="20"/>
          <w:szCs w:val="20"/>
        </w:rPr>
        <w:t xml:space="preserve">WCF, </w:t>
      </w:r>
      <w:r w:rsidR="00433638">
        <w:rPr>
          <w:rFonts w:eastAsia="Arial" w:cs="Arial"/>
          <w:sz w:val="20"/>
          <w:szCs w:val="20"/>
        </w:rPr>
        <w:t xml:space="preserve">MVC, </w:t>
      </w:r>
      <w:r w:rsidR="001810EF" w:rsidRPr="008E0261">
        <w:rPr>
          <w:rFonts w:eastAsia="Arial" w:cs="Arial"/>
          <w:sz w:val="20"/>
          <w:szCs w:val="20"/>
        </w:rPr>
        <w:t xml:space="preserve">C#.NET, LINQ </w:t>
      </w:r>
      <w:r w:rsidR="008E0261">
        <w:rPr>
          <w:rFonts w:eastAsia="Arial" w:cs="Arial"/>
          <w:sz w:val="20"/>
          <w:szCs w:val="20"/>
        </w:rPr>
        <w:t>and SQL S</w:t>
      </w:r>
      <w:r w:rsidR="001810EF" w:rsidRPr="008E0261">
        <w:rPr>
          <w:rFonts w:eastAsia="Arial" w:cs="Arial"/>
          <w:sz w:val="20"/>
          <w:szCs w:val="20"/>
        </w:rPr>
        <w:t>erver</w:t>
      </w:r>
    </w:p>
    <w:p w:rsidR="007408B4" w:rsidRPr="00732733" w:rsidRDefault="005E51BC" w:rsidP="007408B4">
      <w:pPr>
        <w:pStyle w:val="Heading2"/>
        <w:rPr>
          <w:color w:val="auto"/>
        </w:rPr>
      </w:pPr>
      <w:r w:rsidRPr="008127C6">
        <w:rPr>
          <w:caps w:val="0"/>
          <w:color w:val="auto"/>
        </w:rPr>
        <w:t>DEVELOPMENT ENGINEER </w:t>
      </w:r>
      <w:r w:rsidRPr="00732733">
        <w:rPr>
          <w:caps w:val="0"/>
          <w:color w:val="auto"/>
        </w:rPr>
        <w:t>| INFOSYS </w:t>
      </w:r>
      <w:r w:rsidR="004B1517">
        <w:rPr>
          <w:caps w:val="0"/>
          <w:color w:val="auto"/>
        </w:rPr>
        <w:t>→</w:t>
      </w:r>
      <w:r w:rsidR="004B1517" w:rsidRPr="007408B4">
        <w:rPr>
          <w:caps w:val="0"/>
          <w:color w:val="auto"/>
        </w:rPr>
        <w:t xml:space="preserve"> </w:t>
      </w:r>
      <w:r w:rsidRPr="00732733">
        <w:rPr>
          <w:caps w:val="0"/>
          <w:color w:val="auto"/>
        </w:rPr>
        <w:t>WELLS FARGO | </w:t>
      </w:r>
      <w:r>
        <w:rPr>
          <w:caps w:val="0"/>
          <w:color w:val="auto"/>
        </w:rPr>
        <w:t>JUL 2013</w:t>
      </w:r>
      <w:r w:rsidRPr="00732733">
        <w:rPr>
          <w:caps w:val="0"/>
          <w:color w:val="auto"/>
        </w:rPr>
        <w:t xml:space="preserve"> - </w:t>
      </w:r>
      <w:r>
        <w:rPr>
          <w:caps w:val="0"/>
          <w:color w:val="auto"/>
        </w:rPr>
        <w:t>JUL 2014</w:t>
      </w:r>
    </w:p>
    <w:p w:rsidR="003957C4" w:rsidRPr="008E0261" w:rsidRDefault="003957C4" w:rsidP="003957C4">
      <w:pPr>
        <w:pStyle w:val="ListBullet"/>
        <w:rPr>
          <w:rFonts w:eastAsia="Arial" w:cs="Arial"/>
          <w:sz w:val="20"/>
          <w:szCs w:val="20"/>
        </w:rPr>
      </w:pPr>
      <w:r w:rsidRPr="008E0261">
        <w:rPr>
          <w:rFonts w:eastAsia="Arial" w:cs="Arial"/>
          <w:sz w:val="20"/>
          <w:szCs w:val="20"/>
        </w:rPr>
        <w:t>Involved in requirement analysis, design &amp; development of features &amp; enhancements.</w:t>
      </w:r>
    </w:p>
    <w:p w:rsidR="00722DDD" w:rsidRPr="008E0261" w:rsidRDefault="001810EF" w:rsidP="003957C4">
      <w:pPr>
        <w:pStyle w:val="ListBullet"/>
        <w:rPr>
          <w:rFonts w:eastAsia="Arial" w:cs="Arial"/>
          <w:sz w:val="20"/>
          <w:szCs w:val="20"/>
        </w:rPr>
      </w:pPr>
      <w:r w:rsidRPr="008E0261">
        <w:rPr>
          <w:rFonts w:eastAsia="Arial" w:cs="Arial"/>
          <w:sz w:val="20"/>
          <w:szCs w:val="20"/>
        </w:rPr>
        <w:t>Prepared</w:t>
      </w:r>
      <w:r w:rsidR="00722DDD" w:rsidRPr="008E0261">
        <w:rPr>
          <w:rFonts w:eastAsia="Arial" w:cs="Arial"/>
          <w:sz w:val="20"/>
          <w:szCs w:val="20"/>
        </w:rPr>
        <w:t xml:space="preserve"> Technical Design Document (TDD) and reviewing the deliverable at offshore</w:t>
      </w:r>
      <w:r w:rsidRPr="008E0261">
        <w:rPr>
          <w:rFonts w:eastAsia="Arial" w:cs="Arial"/>
          <w:sz w:val="20"/>
          <w:szCs w:val="20"/>
        </w:rPr>
        <w:t>.</w:t>
      </w:r>
    </w:p>
    <w:p w:rsidR="001810EF" w:rsidRPr="008E0261" w:rsidRDefault="001810EF" w:rsidP="001B5F15">
      <w:pPr>
        <w:pStyle w:val="ListBullet"/>
        <w:rPr>
          <w:rFonts w:eastAsia="Arial" w:cs="Arial"/>
          <w:sz w:val="20"/>
          <w:szCs w:val="20"/>
        </w:rPr>
      </w:pPr>
      <w:r w:rsidRPr="008E0261">
        <w:rPr>
          <w:rFonts w:eastAsia="Arial" w:cs="Arial"/>
          <w:sz w:val="20"/>
          <w:szCs w:val="20"/>
        </w:rPr>
        <w:t>Actively involved in development &amp; maintenance of the project - Attach Paperwork.</w:t>
      </w:r>
    </w:p>
    <w:p w:rsidR="003957C4" w:rsidRPr="008E0261" w:rsidRDefault="003957C4" w:rsidP="003957C4">
      <w:pPr>
        <w:pStyle w:val="ListBullet"/>
        <w:rPr>
          <w:rFonts w:eastAsia="Arial" w:cs="Arial"/>
          <w:sz w:val="20"/>
          <w:szCs w:val="20"/>
        </w:rPr>
      </w:pPr>
      <w:r w:rsidRPr="008E0261">
        <w:rPr>
          <w:rFonts w:eastAsia="Arial" w:cs="Arial"/>
          <w:sz w:val="20"/>
          <w:szCs w:val="20"/>
        </w:rPr>
        <w:t>Environment: ASP.NET, ADO.NET</w:t>
      </w:r>
      <w:r w:rsidR="008E0261">
        <w:rPr>
          <w:rFonts w:eastAsia="Arial" w:cs="Arial"/>
          <w:sz w:val="20"/>
          <w:szCs w:val="20"/>
        </w:rPr>
        <w:t>, C#.NET and SQL S</w:t>
      </w:r>
      <w:r w:rsidRPr="008E0261">
        <w:rPr>
          <w:rFonts w:eastAsia="Arial" w:cs="Arial"/>
          <w:sz w:val="20"/>
          <w:szCs w:val="20"/>
        </w:rPr>
        <w:t>erver</w:t>
      </w:r>
      <w:r w:rsidR="001810EF" w:rsidRPr="008E0261">
        <w:rPr>
          <w:rFonts w:eastAsia="Arial" w:cs="Arial"/>
          <w:sz w:val="20"/>
          <w:szCs w:val="20"/>
        </w:rPr>
        <w:t>.</w:t>
      </w:r>
    </w:p>
    <w:p w:rsidR="007408B4" w:rsidRDefault="005E51BC" w:rsidP="007408B4">
      <w:pPr>
        <w:pStyle w:val="Heading2"/>
      </w:pPr>
      <w:r>
        <w:rPr>
          <w:caps w:val="0"/>
          <w:color w:val="auto"/>
        </w:rPr>
        <w:t>DEVLOPER</w:t>
      </w:r>
      <w:r w:rsidRPr="00732733">
        <w:rPr>
          <w:caps w:val="0"/>
        </w:rPr>
        <w:t xml:space="preserve"> | INFOSYS </w:t>
      </w:r>
      <w:r w:rsidR="004B1517">
        <w:rPr>
          <w:caps w:val="0"/>
          <w:color w:val="auto"/>
        </w:rPr>
        <w:t>→</w:t>
      </w:r>
      <w:r w:rsidR="004B1517" w:rsidRPr="007408B4">
        <w:rPr>
          <w:caps w:val="0"/>
          <w:color w:val="auto"/>
        </w:rPr>
        <w:t xml:space="preserve"> </w:t>
      </w:r>
      <w:r w:rsidRPr="00732733">
        <w:rPr>
          <w:caps w:val="0"/>
        </w:rPr>
        <w:t>ALLSTATE FINANCIAL TECHNOLOGIES | </w:t>
      </w:r>
      <w:r w:rsidR="004839DF">
        <w:rPr>
          <w:rFonts w:eastAsia="Arial Unicode MS"/>
          <w:caps w:val="0"/>
          <w:color w:val="auto"/>
        </w:rPr>
        <w:t>NOV-2012</w:t>
      </w:r>
      <w:r w:rsidRPr="00732733">
        <w:rPr>
          <w:rFonts w:eastAsia="Arial Unicode MS"/>
          <w:caps w:val="0"/>
          <w:color w:val="auto"/>
        </w:rPr>
        <w:t xml:space="preserve"> - </w:t>
      </w:r>
      <w:r>
        <w:rPr>
          <w:rFonts w:eastAsia="Arial Unicode MS"/>
          <w:caps w:val="0"/>
          <w:color w:val="auto"/>
        </w:rPr>
        <w:t>JUN 2013</w:t>
      </w:r>
    </w:p>
    <w:p w:rsidR="005E6DB0" w:rsidRPr="008E0261" w:rsidRDefault="005E6DB0" w:rsidP="005E6DB0">
      <w:pPr>
        <w:pStyle w:val="ListBullet"/>
        <w:rPr>
          <w:rFonts w:eastAsia="Arial" w:cs="Arial"/>
          <w:sz w:val="20"/>
          <w:szCs w:val="20"/>
        </w:rPr>
      </w:pPr>
      <w:r w:rsidRPr="008E0261">
        <w:rPr>
          <w:rFonts w:eastAsia="Arial" w:cs="Arial"/>
          <w:sz w:val="20"/>
          <w:szCs w:val="20"/>
        </w:rPr>
        <w:t>Change Request Handling</w:t>
      </w:r>
      <w:r w:rsidR="001810EF" w:rsidRPr="008E0261">
        <w:rPr>
          <w:rFonts w:eastAsia="Arial" w:cs="Arial"/>
          <w:sz w:val="20"/>
          <w:szCs w:val="20"/>
        </w:rPr>
        <w:t>.</w:t>
      </w:r>
    </w:p>
    <w:p w:rsidR="007408B4" w:rsidRPr="008E0261" w:rsidRDefault="005E6DB0" w:rsidP="005E6DB0">
      <w:pPr>
        <w:pStyle w:val="ListBullet"/>
        <w:rPr>
          <w:rFonts w:eastAsia="Arial" w:cs="Arial"/>
          <w:sz w:val="20"/>
          <w:szCs w:val="20"/>
        </w:rPr>
      </w:pPr>
      <w:r w:rsidRPr="008E0261">
        <w:rPr>
          <w:rFonts w:eastAsia="Arial" w:cs="Arial"/>
          <w:sz w:val="20"/>
          <w:szCs w:val="20"/>
        </w:rPr>
        <w:t>Crystal Report Creation</w:t>
      </w:r>
      <w:r w:rsidR="001810EF" w:rsidRPr="008E0261">
        <w:rPr>
          <w:rFonts w:eastAsia="Arial" w:cs="Arial"/>
          <w:sz w:val="20"/>
          <w:szCs w:val="20"/>
        </w:rPr>
        <w:t>.</w:t>
      </w:r>
    </w:p>
    <w:p w:rsidR="007408B4" w:rsidRDefault="003957C4" w:rsidP="001B5F15">
      <w:pPr>
        <w:pStyle w:val="ListBullet"/>
        <w:rPr>
          <w:rFonts w:eastAsia="Arial" w:cs="Arial"/>
          <w:sz w:val="20"/>
          <w:szCs w:val="20"/>
        </w:rPr>
      </w:pPr>
      <w:r w:rsidRPr="008E0261">
        <w:rPr>
          <w:rFonts w:eastAsia="Arial" w:cs="Arial"/>
          <w:sz w:val="20"/>
          <w:szCs w:val="20"/>
        </w:rPr>
        <w:t>Environment: ASP.NET, C#.NET, SQL Server</w:t>
      </w:r>
      <w:r w:rsidR="001810EF" w:rsidRPr="008E0261">
        <w:rPr>
          <w:rFonts w:eastAsia="Arial" w:cs="Arial"/>
          <w:sz w:val="20"/>
          <w:szCs w:val="20"/>
        </w:rPr>
        <w:t xml:space="preserve"> and</w:t>
      </w:r>
      <w:r w:rsidRPr="008E0261">
        <w:rPr>
          <w:rFonts w:eastAsia="Arial" w:cs="Arial"/>
          <w:sz w:val="20"/>
          <w:szCs w:val="20"/>
        </w:rPr>
        <w:t xml:space="preserve"> Crystal Report</w:t>
      </w:r>
    </w:p>
    <w:p w:rsidR="004839DF" w:rsidRDefault="004839DF" w:rsidP="004839DF">
      <w:pPr>
        <w:pStyle w:val="Heading2"/>
      </w:pPr>
      <w:r>
        <w:rPr>
          <w:caps w:val="0"/>
          <w:color w:val="auto"/>
        </w:rPr>
        <w:t>TRAINEE</w:t>
      </w:r>
      <w:r w:rsidRPr="00732733">
        <w:rPr>
          <w:caps w:val="0"/>
        </w:rPr>
        <w:t xml:space="preserve"> | INFOSYS | </w:t>
      </w:r>
      <w:r>
        <w:rPr>
          <w:rFonts w:eastAsia="Arial Unicode MS"/>
          <w:caps w:val="0"/>
          <w:color w:val="auto"/>
        </w:rPr>
        <w:t>FEB 2012</w:t>
      </w:r>
      <w:r w:rsidRPr="00732733">
        <w:rPr>
          <w:rFonts w:eastAsia="Arial Unicode MS"/>
          <w:caps w:val="0"/>
          <w:color w:val="auto"/>
        </w:rPr>
        <w:t xml:space="preserve"> </w:t>
      </w:r>
      <w:r>
        <w:rPr>
          <w:rFonts w:eastAsia="Arial Unicode MS"/>
          <w:caps w:val="0"/>
          <w:color w:val="auto"/>
        </w:rPr>
        <w:t>–</w:t>
      </w:r>
      <w:r w:rsidRPr="00732733">
        <w:rPr>
          <w:rFonts w:eastAsia="Arial Unicode MS"/>
          <w:caps w:val="0"/>
          <w:color w:val="auto"/>
        </w:rPr>
        <w:t xml:space="preserve"> </w:t>
      </w:r>
      <w:r>
        <w:rPr>
          <w:rFonts w:eastAsia="Arial Unicode MS"/>
          <w:caps w:val="0"/>
          <w:color w:val="auto"/>
        </w:rPr>
        <w:t>OCT 2012</w:t>
      </w:r>
    </w:p>
    <w:p w:rsidR="004839DF" w:rsidRDefault="004839DF" w:rsidP="004839DF">
      <w:pPr>
        <w:pStyle w:val="ListBullet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Generic Training for fresher.</w:t>
      </w:r>
    </w:p>
    <w:p w:rsidR="004839DF" w:rsidRDefault="004839DF" w:rsidP="004839DF">
      <w:pPr>
        <w:pStyle w:val="ListBullet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Intermediate Training.</w:t>
      </w:r>
    </w:p>
    <w:p w:rsidR="004839DF" w:rsidRPr="008E0261" w:rsidRDefault="004839DF" w:rsidP="004839DF">
      <w:pPr>
        <w:pStyle w:val="ListBullet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Project posting Training.</w:t>
      </w:r>
    </w:p>
    <w:sdt>
      <w:sdtPr>
        <w:alias w:val="Education:"/>
        <w:tag w:val="Education:"/>
        <w:id w:val="807127995"/>
        <w:placeholder>
          <w:docPart w:val="4BBE533C77614358A682D55150068668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Heading1"/>
          </w:pPr>
          <w:r>
            <w:t>Education</w:t>
          </w:r>
        </w:p>
      </w:sdtContent>
    </w:sdt>
    <w:p w:rsidR="00924764" w:rsidRDefault="005E51BC" w:rsidP="00924764">
      <w:pPr>
        <w:pStyle w:val="Heading2"/>
      </w:pPr>
      <w:r>
        <w:rPr>
          <w:caps w:val="0"/>
        </w:rPr>
        <w:t xml:space="preserve">BACHELOR </w:t>
      </w:r>
      <w:r w:rsidRPr="00AB5CC2">
        <w:rPr>
          <w:caps w:val="0"/>
        </w:rPr>
        <w:t>OF TECHNOLOGY</w:t>
      </w:r>
      <w:r>
        <w:rPr>
          <w:caps w:val="0"/>
        </w:rPr>
        <w:t xml:space="preserve"> | 2011 | </w:t>
      </w:r>
      <w:r w:rsidRPr="00AB5CC2">
        <w:rPr>
          <w:caps w:val="0"/>
        </w:rPr>
        <w:t>WEST BENGAL UNIVERSITY OF TECHNOLOGY</w:t>
      </w:r>
    </w:p>
    <w:p w:rsidR="00B74620" w:rsidRPr="005D71D0" w:rsidRDefault="00924764" w:rsidP="005D71D0">
      <w:pPr>
        <w:pStyle w:val="ListBullet"/>
      </w:pPr>
      <w:r w:rsidRPr="00AB7715">
        <w:rPr>
          <w:rFonts w:eastAsia="Arial" w:cs="Arial"/>
          <w:sz w:val="20"/>
          <w:szCs w:val="20"/>
        </w:rPr>
        <w:t>Electronics &amp; Communication Engineering</w:t>
      </w:r>
    </w:p>
    <w:p w:rsidR="00924764" w:rsidRPr="00924764" w:rsidRDefault="00924764" w:rsidP="00924764"/>
    <w:sectPr w:rsidR="00924764" w:rsidRPr="00924764" w:rsidSect="00617B26">
      <w:footerReference w:type="default" r:id="rId9"/>
      <w:footerReference w:type="first" r:id="rId10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B9F" w:rsidRDefault="00CE4B9F">
      <w:pPr>
        <w:spacing w:after="0"/>
      </w:pPr>
      <w:r>
        <w:separator/>
      </w:r>
    </w:p>
  </w:endnote>
  <w:endnote w:type="continuationSeparator" w:id="0">
    <w:p w:rsidR="00CE4B9F" w:rsidRDefault="00CE4B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A9" w:rsidRDefault="004572EF">
    <w:pPr>
      <w:pStyle w:val="Footer"/>
    </w:pPr>
    <w:r>
      <w:t>P</w:t>
    </w:r>
    <w:r w:rsidR="00C6227A">
      <w:t>rit</w:t>
    </w:r>
    <w:r>
      <w:t>h</w:t>
    </w:r>
    <w:r w:rsidR="00C6227A">
      <w:t>a Kundu</w:t>
    </w:r>
    <w:r w:rsidR="001E44C2">
      <w:ptab w:relativeTo="margin" w:alignment="center" w:leader="none"/>
    </w:r>
    <w:r w:rsidR="001E44C2">
      <w:ptab w:relativeTo="margin" w:alignment="right" w:leader="none"/>
    </w:r>
    <w:r w:rsidR="00C6227A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27A" w:rsidRDefault="00C6227A">
    <w:pPr>
      <w:pStyle w:val="Foo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B9F" w:rsidRDefault="00CE4B9F">
      <w:pPr>
        <w:spacing w:after="0"/>
      </w:pPr>
      <w:r>
        <w:separator/>
      </w:r>
    </w:p>
  </w:footnote>
  <w:footnote w:type="continuationSeparator" w:id="0">
    <w:p w:rsidR="00CE4B9F" w:rsidRDefault="00CE4B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DAC1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4" w15:restartNumberingAfterBreak="0">
    <w:nsid w:val="0F294F9D"/>
    <w:multiLevelType w:val="hybridMultilevel"/>
    <w:tmpl w:val="FB163E18"/>
    <w:lvl w:ilvl="0" w:tplc="CDAA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91E"/>
    <w:rsid w:val="0002576A"/>
    <w:rsid w:val="0004258C"/>
    <w:rsid w:val="000A4F59"/>
    <w:rsid w:val="000B1470"/>
    <w:rsid w:val="000C291E"/>
    <w:rsid w:val="00131133"/>
    <w:rsid w:val="00141A4C"/>
    <w:rsid w:val="00162A2D"/>
    <w:rsid w:val="00175C6E"/>
    <w:rsid w:val="001810EF"/>
    <w:rsid w:val="0019039C"/>
    <w:rsid w:val="0019112A"/>
    <w:rsid w:val="001923E8"/>
    <w:rsid w:val="00193BFC"/>
    <w:rsid w:val="001B29CF"/>
    <w:rsid w:val="001B5F15"/>
    <w:rsid w:val="001E44C2"/>
    <w:rsid w:val="002725B5"/>
    <w:rsid w:val="0028220F"/>
    <w:rsid w:val="002E73AA"/>
    <w:rsid w:val="002F01BC"/>
    <w:rsid w:val="0031722D"/>
    <w:rsid w:val="00356C14"/>
    <w:rsid w:val="003957C4"/>
    <w:rsid w:val="003A74CC"/>
    <w:rsid w:val="00413E49"/>
    <w:rsid w:val="00433638"/>
    <w:rsid w:val="0044548E"/>
    <w:rsid w:val="004572EF"/>
    <w:rsid w:val="004620A7"/>
    <w:rsid w:val="004839DF"/>
    <w:rsid w:val="004B1517"/>
    <w:rsid w:val="004B3840"/>
    <w:rsid w:val="004D521B"/>
    <w:rsid w:val="004D72F9"/>
    <w:rsid w:val="00510C7D"/>
    <w:rsid w:val="005209A1"/>
    <w:rsid w:val="005365EB"/>
    <w:rsid w:val="005A4448"/>
    <w:rsid w:val="005C7808"/>
    <w:rsid w:val="005D71D0"/>
    <w:rsid w:val="005E4001"/>
    <w:rsid w:val="005E51BC"/>
    <w:rsid w:val="005E6DB0"/>
    <w:rsid w:val="00600672"/>
    <w:rsid w:val="00617B26"/>
    <w:rsid w:val="006270A9"/>
    <w:rsid w:val="00675956"/>
    <w:rsid w:val="00681034"/>
    <w:rsid w:val="006B1379"/>
    <w:rsid w:val="007062D2"/>
    <w:rsid w:val="00722DDD"/>
    <w:rsid w:val="00724E61"/>
    <w:rsid w:val="00732733"/>
    <w:rsid w:val="007408B4"/>
    <w:rsid w:val="00760D3E"/>
    <w:rsid w:val="007A5CAC"/>
    <w:rsid w:val="007F68CA"/>
    <w:rsid w:val="00806686"/>
    <w:rsid w:val="008127C6"/>
    <w:rsid w:val="00816216"/>
    <w:rsid w:val="0087734B"/>
    <w:rsid w:val="00885A3F"/>
    <w:rsid w:val="008D07B7"/>
    <w:rsid w:val="008E0261"/>
    <w:rsid w:val="00924764"/>
    <w:rsid w:val="009444EF"/>
    <w:rsid w:val="00977FDC"/>
    <w:rsid w:val="009D5933"/>
    <w:rsid w:val="009E1B88"/>
    <w:rsid w:val="00A11782"/>
    <w:rsid w:val="00AA1926"/>
    <w:rsid w:val="00AB5CC2"/>
    <w:rsid w:val="00AB7715"/>
    <w:rsid w:val="00AE7800"/>
    <w:rsid w:val="00AF4624"/>
    <w:rsid w:val="00B20524"/>
    <w:rsid w:val="00B6365E"/>
    <w:rsid w:val="00B74620"/>
    <w:rsid w:val="00BA552C"/>
    <w:rsid w:val="00BD768D"/>
    <w:rsid w:val="00C0071A"/>
    <w:rsid w:val="00C113A1"/>
    <w:rsid w:val="00C61F8E"/>
    <w:rsid w:val="00C6227A"/>
    <w:rsid w:val="00C62AE8"/>
    <w:rsid w:val="00C951C7"/>
    <w:rsid w:val="00CD5EB8"/>
    <w:rsid w:val="00CE4B9F"/>
    <w:rsid w:val="00D24F21"/>
    <w:rsid w:val="00D259C3"/>
    <w:rsid w:val="00D356AF"/>
    <w:rsid w:val="00D50B51"/>
    <w:rsid w:val="00D812E0"/>
    <w:rsid w:val="00D93BE1"/>
    <w:rsid w:val="00E004DB"/>
    <w:rsid w:val="00E41F6B"/>
    <w:rsid w:val="00E83E4B"/>
    <w:rsid w:val="00EB4D13"/>
    <w:rsid w:val="00EE0949"/>
    <w:rsid w:val="00EE64F1"/>
    <w:rsid w:val="00F016B4"/>
    <w:rsid w:val="00F30ACA"/>
    <w:rsid w:val="00F34CCC"/>
    <w:rsid w:val="00F34F0B"/>
    <w:rsid w:val="00F36E6F"/>
    <w:rsid w:val="00F42170"/>
    <w:rsid w:val="00F75CA0"/>
    <w:rsid w:val="00F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F222C"/>
  <w15:chartTrackingRefBased/>
  <w15:docId w15:val="{A56F21F5-D7FB-496A-9DFF-D83B007C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Mention1">
    <w:name w:val="Mention1"/>
    <w:basedOn w:val="DefaultParagraphFont"/>
    <w:uiPriority w:val="99"/>
    <w:semiHidden/>
    <w:unhideWhenUsed/>
    <w:rsid w:val="000C291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A4448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59"/>
    <w:rsid w:val="005A4448"/>
    <w:pPr>
      <w:widowControl w:val="0"/>
      <w:spacing w:after="0"/>
    </w:pPr>
    <w:rPr>
      <w:rFonts w:ascii="Calibri" w:eastAsia="Calibri" w:hAnsi="Calibri" w:cs="Calibri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24764"/>
    <w:rPr>
      <w:rFonts w:cs="Times New Roman"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715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customStyle="1" w:styleId="Head1Bullet">
    <w:name w:val="Head1Bullet"/>
    <w:rsid w:val="00F75CA0"/>
    <w:pPr>
      <w:tabs>
        <w:tab w:val="num" w:pos="1080"/>
      </w:tabs>
      <w:spacing w:after="0"/>
      <w:ind w:left="1080" w:hanging="360"/>
    </w:pPr>
    <w:rPr>
      <w:rFonts w:ascii="Verdana" w:eastAsia="Times New Roman" w:hAnsi="Verdana" w:cs="Times New Roman"/>
      <w:color w:val="auto"/>
      <w:sz w:val="18"/>
      <w:szCs w:val="20"/>
      <w:lang w:eastAsia="en-US"/>
    </w:rPr>
  </w:style>
  <w:style w:type="character" w:customStyle="1" w:styleId="domain2">
    <w:name w:val="domain2"/>
    <w:basedOn w:val="DefaultParagraphFont"/>
    <w:rsid w:val="006B1379"/>
  </w:style>
  <w:style w:type="character" w:customStyle="1" w:styleId="vanity-name3">
    <w:name w:val="vanity-name3"/>
    <w:basedOn w:val="DefaultParagraphFont"/>
    <w:rsid w:val="006B1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tha.Kund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d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BE533C77614358A682D55150068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5B35F-D7A7-46F5-83BA-235B29B64B05}"/>
      </w:docPartPr>
      <w:docPartBody>
        <w:p w:rsidR="00716142" w:rsidRDefault="00B2638B">
          <w:pPr>
            <w:pStyle w:val="4BBE533C77614358A682D55150068668"/>
          </w:pPr>
          <w:r>
            <w:t>Education</w:t>
          </w:r>
        </w:p>
      </w:docPartBody>
    </w:docPart>
    <w:docPart>
      <w:docPartPr>
        <w:name w:val="D679DCDAA032473B9CB832DC2F06F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13AC1-009C-497B-900E-CD63F4EDF756}"/>
      </w:docPartPr>
      <w:docPartBody>
        <w:p w:rsidR="00716142" w:rsidRDefault="002C5E1C" w:rsidP="002C5E1C">
          <w:pPr>
            <w:pStyle w:val="D679DCDAA032473B9CB832DC2F06F4FB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1C"/>
    <w:rsid w:val="00055DC9"/>
    <w:rsid w:val="000A7FE5"/>
    <w:rsid w:val="002C5E1C"/>
    <w:rsid w:val="003964ED"/>
    <w:rsid w:val="00460B36"/>
    <w:rsid w:val="00487864"/>
    <w:rsid w:val="006040C6"/>
    <w:rsid w:val="00646C65"/>
    <w:rsid w:val="006F4D9C"/>
    <w:rsid w:val="00716142"/>
    <w:rsid w:val="00722B78"/>
    <w:rsid w:val="007304E3"/>
    <w:rsid w:val="00752BE0"/>
    <w:rsid w:val="00A31CDE"/>
    <w:rsid w:val="00B2638B"/>
    <w:rsid w:val="00C451E2"/>
    <w:rsid w:val="00C52F53"/>
    <w:rsid w:val="00CB66EC"/>
    <w:rsid w:val="00D932B7"/>
    <w:rsid w:val="00DA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AB4A1A9E6544D98438A5B66176608B">
    <w:name w:val="98AB4A1A9E6544D98438A5B66176608B"/>
  </w:style>
  <w:style w:type="paragraph" w:customStyle="1" w:styleId="880C421AB72E4544B3E4C21556E19631">
    <w:name w:val="880C421AB72E4544B3E4C21556E19631"/>
  </w:style>
  <w:style w:type="paragraph" w:customStyle="1" w:styleId="64B5E18AC9E94EAE952F0C792FE19708">
    <w:name w:val="64B5E18AC9E94EAE952F0C792FE19708"/>
  </w:style>
  <w:style w:type="paragraph" w:customStyle="1" w:styleId="646EFF2B648F4997BC6815D32AA42BD4">
    <w:name w:val="646EFF2B648F4997BC6815D32AA42BD4"/>
  </w:style>
  <w:style w:type="paragraph" w:customStyle="1" w:styleId="07C733BE9A1143A784E0D461501FE47D">
    <w:name w:val="07C733BE9A1143A784E0D461501FE47D"/>
  </w:style>
  <w:style w:type="paragraph" w:customStyle="1" w:styleId="CEE163BC02EC41ABAB3C1BEA1B20BA12">
    <w:name w:val="CEE163BC02EC41ABAB3C1BEA1B20BA12"/>
  </w:style>
  <w:style w:type="paragraph" w:customStyle="1" w:styleId="4BBE533C77614358A682D55150068668">
    <w:name w:val="4BBE533C77614358A682D55150068668"/>
  </w:style>
  <w:style w:type="paragraph" w:customStyle="1" w:styleId="F4D7E651B3A248B3876917CAEB236E14">
    <w:name w:val="F4D7E651B3A248B3876917CAEB236E14"/>
  </w:style>
  <w:style w:type="paragraph" w:customStyle="1" w:styleId="D02427A6004841B3ABCF9DD8DBC5AD93">
    <w:name w:val="D02427A6004841B3ABCF9DD8DBC5AD93"/>
  </w:style>
  <w:style w:type="paragraph" w:customStyle="1" w:styleId="2CA5A08B5D5049F6B49888E384214E55">
    <w:name w:val="2CA5A08B5D5049F6B49888E384214E55"/>
  </w:style>
  <w:style w:type="paragraph" w:customStyle="1" w:styleId="C7A6DB5424CA4DD688CB1F85C7BB593E">
    <w:name w:val="C7A6DB5424CA4DD688CB1F85C7BB593E"/>
  </w:style>
  <w:style w:type="paragraph" w:customStyle="1" w:styleId="C52F7774D21842C98281530FA0C23653">
    <w:name w:val="C52F7774D21842C98281530FA0C23653"/>
  </w:style>
  <w:style w:type="paragraph" w:customStyle="1" w:styleId="2377452D630E41E6B94CAD61DBCA5E8B">
    <w:name w:val="2377452D630E41E6B94CAD61DBCA5E8B"/>
  </w:style>
  <w:style w:type="paragraph" w:customStyle="1" w:styleId="32C7C1B5593540B684B77E08B2D9FA8F">
    <w:name w:val="32C7C1B5593540B684B77E08B2D9FA8F"/>
  </w:style>
  <w:style w:type="paragraph" w:customStyle="1" w:styleId="C090055D2BF3447D903A73C4147960B5">
    <w:name w:val="C090055D2BF3447D903A73C4147960B5"/>
  </w:style>
  <w:style w:type="paragraph" w:customStyle="1" w:styleId="447C1DF25068491A859941421E21F28A">
    <w:name w:val="447C1DF25068491A859941421E21F28A"/>
  </w:style>
  <w:style w:type="paragraph" w:customStyle="1" w:styleId="59ABC54AE3E949F8A8BD7D5C4D1EC0BC">
    <w:name w:val="59ABC54AE3E949F8A8BD7D5C4D1EC0BC"/>
  </w:style>
  <w:style w:type="paragraph" w:customStyle="1" w:styleId="57DD32D065224EAA8251FC3E46B26096">
    <w:name w:val="57DD32D065224EAA8251FC3E46B26096"/>
  </w:style>
  <w:style w:type="paragraph" w:customStyle="1" w:styleId="14A6C87BC7F64E1CACE8BAEC6A2C4843">
    <w:name w:val="14A6C87BC7F64E1CACE8BAEC6A2C4843"/>
  </w:style>
  <w:style w:type="paragraph" w:customStyle="1" w:styleId="29911477A3E04499B0133B66C8F95BB2">
    <w:name w:val="29911477A3E04499B0133B66C8F95BB2"/>
  </w:style>
  <w:style w:type="paragraph" w:customStyle="1" w:styleId="BEDF163FB33B49B892B9ECCC2F19DD5F">
    <w:name w:val="BEDF163FB33B49B892B9ECCC2F19DD5F"/>
  </w:style>
  <w:style w:type="paragraph" w:customStyle="1" w:styleId="A2E0834EC728438B906DDE857EEFAEAE">
    <w:name w:val="A2E0834EC728438B906DDE857EEFAEAE"/>
  </w:style>
  <w:style w:type="paragraph" w:customStyle="1" w:styleId="64E47264C26740F996100075B8CD8984">
    <w:name w:val="64E47264C26740F996100075B8CD8984"/>
  </w:style>
  <w:style w:type="paragraph" w:customStyle="1" w:styleId="CC45D87115934A6EB3E7FB6247E89746">
    <w:name w:val="CC45D87115934A6EB3E7FB6247E89746"/>
  </w:style>
  <w:style w:type="paragraph" w:customStyle="1" w:styleId="1276236A9D544E47BC128C3B5AF7AAE9">
    <w:name w:val="1276236A9D544E47BC128C3B5AF7AAE9"/>
  </w:style>
  <w:style w:type="paragraph" w:customStyle="1" w:styleId="4C1F358CCB9D488789F6E5E8426E607B">
    <w:name w:val="4C1F358CCB9D488789F6E5E8426E607B"/>
  </w:style>
  <w:style w:type="paragraph" w:customStyle="1" w:styleId="45759EEE509E467BBBEEB1DCF683086A">
    <w:name w:val="45759EEE509E467BBBEEB1DCF683086A"/>
  </w:style>
  <w:style w:type="paragraph" w:customStyle="1" w:styleId="995E87A697CE41D2951F02BDB6768876">
    <w:name w:val="995E87A697CE41D2951F02BDB6768876"/>
  </w:style>
  <w:style w:type="paragraph" w:customStyle="1" w:styleId="6794C5AC9CA246158B58C0117BEB583B">
    <w:name w:val="6794C5AC9CA246158B58C0117BEB583B"/>
  </w:style>
  <w:style w:type="paragraph" w:customStyle="1" w:styleId="0EE9701DEBF64041B6FF5E8912BD156A">
    <w:name w:val="0EE9701DEBF64041B6FF5E8912BD156A"/>
  </w:style>
  <w:style w:type="paragraph" w:customStyle="1" w:styleId="F36FAB5321724FB6BC29066BBA8DD612">
    <w:name w:val="F36FAB5321724FB6BC29066BBA8DD612"/>
  </w:style>
  <w:style w:type="paragraph" w:customStyle="1" w:styleId="3289A5E2FC044E5A95D6B70F2B8DB05E">
    <w:name w:val="3289A5E2FC044E5A95D6B70F2B8DB05E"/>
  </w:style>
  <w:style w:type="paragraph" w:customStyle="1" w:styleId="BDC622F26514492E859A7BC10335C41C">
    <w:name w:val="BDC622F26514492E859A7BC10335C41C"/>
  </w:style>
  <w:style w:type="paragraph" w:customStyle="1" w:styleId="D679DCDAA032473B9CB832DC2F06F4FB">
    <w:name w:val="D679DCDAA032473B9CB832DC2F06F4FB"/>
    <w:rsid w:val="002C5E1C"/>
  </w:style>
  <w:style w:type="paragraph" w:customStyle="1" w:styleId="92D6C6E5BFAE488DB38B7050DB8401EC">
    <w:name w:val="92D6C6E5BFAE488DB38B7050DB8401EC"/>
    <w:rsid w:val="002C5E1C"/>
  </w:style>
  <w:style w:type="paragraph" w:customStyle="1" w:styleId="BB9D0B52742D4B52810AC7044360C58F">
    <w:name w:val="BB9D0B52742D4B52810AC7044360C58F"/>
    <w:rsid w:val="002C5E1C"/>
  </w:style>
  <w:style w:type="paragraph" w:customStyle="1" w:styleId="3A081822399E422A9E86C5D11D5CF62D">
    <w:name w:val="3A081822399E422A9E86C5D11D5CF62D"/>
    <w:rsid w:val="002C5E1C"/>
  </w:style>
  <w:style w:type="paragraph" w:customStyle="1" w:styleId="0EE7E19832CE4910AE0C5A0B8A890C51">
    <w:name w:val="0EE7E19832CE4910AE0C5A0B8A890C51"/>
    <w:rsid w:val="002C5E1C"/>
  </w:style>
  <w:style w:type="paragraph" w:customStyle="1" w:styleId="D5019B56E7854B3EA30FDFA91155A768">
    <w:name w:val="D5019B56E7854B3EA30FDFA91155A768"/>
    <w:rsid w:val="002C5E1C"/>
  </w:style>
  <w:style w:type="paragraph" w:customStyle="1" w:styleId="03941E2A772F4BCD867996961ECB75AF">
    <w:name w:val="03941E2A772F4BCD867996961ECB75AF"/>
    <w:rsid w:val="002C5E1C"/>
  </w:style>
  <w:style w:type="paragraph" w:customStyle="1" w:styleId="9D835E80B90F4B1F989A594D631EF1C9">
    <w:name w:val="9D835E80B90F4B1F989A594D631EF1C9"/>
    <w:rsid w:val="002C5E1C"/>
  </w:style>
  <w:style w:type="paragraph" w:customStyle="1" w:styleId="C8CE9E364C954B9EA0DFBFCB5F35E816">
    <w:name w:val="C8CE9E364C954B9EA0DFBFCB5F35E816"/>
    <w:rsid w:val="002C5E1C"/>
  </w:style>
  <w:style w:type="paragraph" w:customStyle="1" w:styleId="BC9949E55A494BBE848A328ACC209F38">
    <w:name w:val="BC9949E55A494BBE848A328ACC209F38"/>
    <w:rsid w:val="002C5E1C"/>
  </w:style>
  <w:style w:type="paragraph" w:customStyle="1" w:styleId="4FCE6EEECBA349A2A2E8672E7F5F4FE2">
    <w:name w:val="4FCE6EEECBA349A2A2E8672E7F5F4FE2"/>
    <w:rsid w:val="002C5E1C"/>
  </w:style>
  <w:style w:type="paragraph" w:customStyle="1" w:styleId="6375D621EBDB457DB54C650D582A85EF">
    <w:name w:val="6375D621EBDB457DB54C650D582A85EF"/>
    <w:rsid w:val="002C5E1C"/>
  </w:style>
  <w:style w:type="paragraph" w:customStyle="1" w:styleId="FA895F5CC05D47FDAC242B061BFA6443">
    <w:name w:val="FA895F5CC05D47FDAC242B061BFA6443"/>
    <w:rsid w:val="002C5E1C"/>
  </w:style>
  <w:style w:type="paragraph" w:customStyle="1" w:styleId="211064F697A64CAD8CF817B9A2A92706">
    <w:name w:val="211064F697A64CAD8CF817B9A2A92706"/>
    <w:rsid w:val="002C5E1C"/>
  </w:style>
  <w:style w:type="paragraph" w:customStyle="1" w:styleId="1122313DD61A42E585213DC01BB5682B">
    <w:name w:val="1122313DD61A42E585213DC01BB5682B"/>
    <w:rsid w:val="002C5E1C"/>
  </w:style>
  <w:style w:type="paragraph" w:customStyle="1" w:styleId="107A4EA0FD194C898847C23922B9939B">
    <w:name w:val="107A4EA0FD194C898847C23922B9939B"/>
    <w:rsid w:val="002C5E1C"/>
  </w:style>
  <w:style w:type="paragraph" w:customStyle="1" w:styleId="16ACDA4BF8DA447E9C0E89E7070E0E43">
    <w:name w:val="16ACDA4BF8DA447E9C0E89E7070E0E43"/>
    <w:rsid w:val="002C5E1C"/>
  </w:style>
  <w:style w:type="paragraph" w:customStyle="1" w:styleId="EACB48D0C2F1443DA95FA04D4E66D677">
    <w:name w:val="EACB48D0C2F1443DA95FA04D4E66D677"/>
    <w:rsid w:val="002C5E1C"/>
  </w:style>
  <w:style w:type="paragraph" w:customStyle="1" w:styleId="E98FA3F3474D49759D9CD7362388338F">
    <w:name w:val="E98FA3F3474D49759D9CD7362388338F"/>
    <w:rsid w:val="002C5E1C"/>
  </w:style>
  <w:style w:type="paragraph" w:customStyle="1" w:styleId="3CF0D9D2BD59400DA396317516964DFC">
    <w:name w:val="3CF0D9D2BD59400DA396317516964DFC"/>
    <w:rsid w:val="002C5E1C"/>
  </w:style>
  <w:style w:type="paragraph" w:customStyle="1" w:styleId="4A0567777B784D2594286F7BC300DB05">
    <w:name w:val="4A0567777B784D2594286F7BC300DB05"/>
    <w:rsid w:val="002C5E1C"/>
  </w:style>
  <w:style w:type="paragraph" w:customStyle="1" w:styleId="6DA826B9AF3F407B9F4E33642D256861">
    <w:name w:val="6DA826B9AF3F407B9F4E33642D256861"/>
    <w:rsid w:val="002C5E1C"/>
  </w:style>
  <w:style w:type="paragraph" w:customStyle="1" w:styleId="6376F509F1D54A68ACE99E7FCE399CBC">
    <w:name w:val="6376F509F1D54A68ACE99E7FCE399CBC"/>
    <w:rsid w:val="00C52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DB677-6203-4C1E-BCB3-4B203DDD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29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Lowe's Companies, Inc.</dc:creator>
  <cp:keywords/>
  <cp:lastModifiedBy>Pritha Kundu</cp:lastModifiedBy>
  <cp:revision>15</cp:revision>
  <dcterms:created xsi:type="dcterms:W3CDTF">2020-01-16T09:20:00Z</dcterms:created>
  <dcterms:modified xsi:type="dcterms:W3CDTF">2021-02-11T11:08:00Z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Pritha_Kundu@ad.infosys.com</vt:lpwstr>
  </property>
  <property fmtid="{D5CDD505-2E9C-101B-9397-08002B2CF9AE}" pid="5" name="MSIP_Label_be4b3411-284d-4d31-bd4f-bc13ef7f1fd6_SetDate">
    <vt:lpwstr>2018-09-28T09:46:12.8649582Z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Pritha_Kundu@ad.infosys.com</vt:lpwstr>
  </property>
  <property fmtid="{D5CDD505-2E9C-101B-9397-08002B2CF9AE}" pid="12" name="MSIP_Label_a0819fa7-4367-4500-ba88-dd630d977609_SetDate">
    <vt:lpwstr>2018-09-28T09:46:12.8649582Z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