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7"/>
        <w:tblW w:w="522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787"/>
      </w:tblGrid>
      <w:tr w:rsidR="00666F88" w:rsidRPr="00CF1A49" w14:paraId="4E824D08" w14:textId="77777777" w:rsidTr="00666F88">
        <w:trPr>
          <w:trHeight w:hRule="exact" w:val="1173"/>
        </w:trPr>
        <w:tc>
          <w:tcPr>
            <w:tcW w:w="9786" w:type="dxa"/>
            <w:tcMar>
              <w:top w:w="0" w:type="dxa"/>
              <w:bottom w:w="0" w:type="dxa"/>
            </w:tcMar>
          </w:tcPr>
          <w:p w14:paraId="525CFED8" w14:textId="77777777" w:rsidR="00666F88" w:rsidRPr="0089349F" w:rsidRDefault="00666F88" w:rsidP="00666F88">
            <w:pPr>
              <w:pStyle w:val="Title"/>
              <w:rPr>
                <w:sz w:val="52"/>
                <w:szCs w:val="48"/>
              </w:rPr>
            </w:pPr>
            <w:r w:rsidRPr="00666F88">
              <w:rPr>
                <w:b/>
                <w:bCs/>
                <w:sz w:val="52"/>
                <w:szCs w:val="48"/>
              </w:rPr>
              <w:t>Eskedar</w:t>
            </w:r>
            <w:r w:rsidRPr="0089349F">
              <w:rPr>
                <w:sz w:val="52"/>
                <w:szCs w:val="48"/>
              </w:rPr>
              <w:t xml:space="preserve"> </w:t>
            </w:r>
            <w:r w:rsidRPr="0089349F">
              <w:rPr>
                <w:rStyle w:val="IntenseEmphasis"/>
                <w:sz w:val="52"/>
                <w:szCs w:val="48"/>
              </w:rPr>
              <w:t>Robinson</w:t>
            </w:r>
          </w:p>
          <w:p w14:paraId="54A9887F" w14:textId="77777777" w:rsidR="00666F88" w:rsidRPr="00CF1A49" w:rsidRDefault="00666F88" w:rsidP="00666F88">
            <w:pPr>
              <w:pStyle w:val="ContactInfo"/>
              <w:contextualSpacing w:val="0"/>
            </w:pPr>
            <w:r>
              <w:t xml:space="preserve">3822 West Vera Ave. Milwaukee, Wi. 53209 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372900717E1404482DC094202007CC0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1(920) 376-2015</w:t>
            </w:r>
          </w:p>
          <w:p w14:paraId="7C5B2255" w14:textId="77777777" w:rsidR="00666F88" w:rsidRDefault="00666F88" w:rsidP="00666F88">
            <w:pPr>
              <w:pStyle w:val="ContactInfoEmphasis"/>
              <w:contextualSpacing w:val="0"/>
            </w:pPr>
            <w:r>
              <w:t>e</w:t>
            </w:r>
            <w:r w:rsidRPr="0089349F">
              <w:t xml:space="preserve">skedark7@gmail.com </w:t>
            </w:r>
            <w:sdt>
              <w:sdtPr>
                <w:alias w:val="Divider dot:"/>
                <w:tag w:val="Divider dot:"/>
                <w:id w:val="2000459528"/>
                <w:placeholder>
                  <w:docPart w:val="154DC7E4CF9041299B82FB786A7AE391"/>
                </w:placeholder>
                <w:temporary/>
                <w:showingPlcHdr/>
                <w15:appearance w15:val="hidden"/>
              </w:sdtPr>
              <w:sdtContent>
                <w:r w:rsidRPr="0089349F">
                  <w:t>·</w:t>
                </w:r>
              </w:sdtContent>
            </w:sdt>
            <w:r w:rsidRPr="0089349F">
              <w:t xml:space="preserve"> https://www.linkedin.com/in/eskedar-robinson-934045138/ </w:t>
            </w:r>
          </w:p>
          <w:p w14:paraId="06E65CC9" w14:textId="1C731B3B" w:rsidR="00666F88" w:rsidRPr="00CF1A49" w:rsidRDefault="00666F88" w:rsidP="00666F88">
            <w:pPr>
              <w:pStyle w:val="ContactInfoEmphasis"/>
              <w:contextualSpacing w:val="0"/>
              <w:jc w:val="left"/>
            </w:pPr>
          </w:p>
        </w:tc>
      </w:tr>
      <w:tr w:rsidR="00666F88" w:rsidRPr="00CF1A49" w14:paraId="4F58A060" w14:textId="77777777" w:rsidTr="009B36D5">
        <w:trPr>
          <w:trHeight w:val="15"/>
        </w:trPr>
        <w:tc>
          <w:tcPr>
            <w:tcW w:w="9786" w:type="dxa"/>
            <w:tcMar>
              <w:top w:w="432" w:type="dxa"/>
            </w:tcMar>
          </w:tcPr>
          <w:p w14:paraId="77D206B7" w14:textId="739FC377" w:rsidR="00666F88" w:rsidRPr="00CF1A49" w:rsidRDefault="009B36D5" w:rsidP="00666F88">
            <w:pPr>
              <w:contextualSpacing w:val="0"/>
            </w:pPr>
            <w:r>
              <w:t xml:space="preserve">To obtain a job within my chosen field that will challenge me and allow me to use my education, skills and past experiences in a way that is mutually beneficial to both myself and my employer and allow for future growth and advancement. </w:t>
            </w:r>
          </w:p>
        </w:tc>
      </w:tr>
    </w:tbl>
    <w:p w14:paraId="1A0BC1B2" w14:textId="1C1FB215" w:rsidR="001C207F" w:rsidRPr="003A3759" w:rsidRDefault="001C207F" w:rsidP="001C207F">
      <w:pPr>
        <w:pStyle w:val="Heading1"/>
        <w:rPr>
          <w:sz w:val="20"/>
          <w:szCs w:val="22"/>
        </w:rPr>
      </w:pPr>
      <w:r w:rsidRPr="003A3759">
        <w:rPr>
          <w:sz w:val="20"/>
          <w:szCs w:val="22"/>
        </w:rPr>
        <w:t>Education</w:t>
      </w:r>
    </w:p>
    <w:p w14:paraId="06FF9FE2" w14:textId="6E0095E3" w:rsidR="001C207F" w:rsidRPr="003A3759" w:rsidRDefault="001C207F" w:rsidP="001C207F">
      <w:pPr>
        <w:pStyle w:val="Heading1"/>
        <w:rPr>
          <w:sz w:val="20"/>
          <w:szCs w:val="22"/>
        </w:rPr>
      </w:pPr>
      <w:r w:rsidRPr="003A3759">
        <w:rPr>
          <w:sz w:val="20"/>
          <w:szCs w:val="22"/>
        </w:rPr>
        <w:t>University of wisconsin-oshkosh</w:t>
      </w:r>
    </w:p>
    <w:p w14:paraId="2783054D" w14:textId="1FCC5303" w:rsidR="001C207F" w:rsidRPr="003A3759" w:rsidRDefault="001C207F" w:rsidP="001C207F">
      <w:pPr>
        <w:pStyle w:val="Heading1"/>
        <w:rPr>
          <w:sz w:val="20"/>
          <w:szCs w:val="22"/>
        </w:rPr>
      </w:pPr>
      <w:r w:rsidRPr="003A3759">
        <w:rPr>
          <w:sz w:val="20"/>
          <w:szCs w:val="22"/>
        </w:rPr>
        <w:t>Bachelor of science</w:t>
      </w:r>
    </w:p>
    <w:tbl>
      <w:tblPr>
        <w:tblStyle w:val="TableGrid"/>
        <w:tblW w:w="360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6739"/>
      </w:tblGrid>
      <w:tr w:rsidR="001C207F" w:rsidRPr="003A3759" w14:paraId="63D4255C" w14:textId="77777777" w:rsidTr="00A824C6">
        <w:trPr>
          <w:trHeight w:val="661"/>
        </w:trPr>
        <w:tc>
          <w:tcPr>
            <w:tcW w:w="6739" w:type="dxa"/>
            <w:tcMar>
              <w:top w:w="216" w:type="dxa"/>
            </w:tcMar>
          </w:tcPr>
          <w:p w14:paraId="3A1E42DB" w14:textId="461A24A3" w:rsidR="001C207F" w:rsidRPr="003A3759" w:rsidRDefault="001C207F" w:rsidP="00FF2B8F">
            <w:pPr>
              <w:pStyle w:val="Heading3"/>
              <w:contextualSpacing w:val="0"/>
              <w:outlineLvl w:val="2"/>
              <w:rPr>
                <w:sz w:val="20"/>
                <w:szCs w:val="22"/>
              </w:rPr>
            </w:pPr>
            <w:r w:rsidRPr="003A3759">
              <w:rPr>
                <w:sz w:val="20"/>
                <w:szCs w:val="22"/>
              </w:rPr>
              <w:t>December 2020</w:t>
            </w:r>
            <w:r w:rsidRPr="003A3759">
              <w:rPr>
                <w:sz w:val="20"/>
                <w:szCs w:val="22"/>
              </w:rPr>
              <w:t xml:space="preserve"> </w:t>
            </w:r>
          </w:p>
          <w:p w14:paraId="35F79EF4" w14:textId="7D6A1717" w:rsidR="001C207F" w:rsidRPr="003A3759" w:rsidRDefault="001C207F" w:rsidP="00FF2B8F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Major</w:t>
            </w:r>
            <w:r w:rsidRPr="003A3759">
              <w:rPr>
                <w:sz w:val="24"/>
                <w:szCs w:val="24"/>
              </w:rPr>
              <w:t xml:space="preserve">, </w:t>
            </w:r>
            <w:r w:rsidRPr="003A3759">
              <w:rPr>
                <w:rStyle w:val="SubtleReference"/>
                <w:sz w:val="24"/>
                <w:szCs w:val="24"/>
              </w:rPr>
              <w:t>Communication</w:t>
            </w:r>
          </w:p>
          <w:p w14:paraId="6A04C2B1" w14:textId="2FE34AE6" w:rsidR="001C207F" w:rsidRPr="003A3759" w:rsidRDefault="001C207F" w:rsidP="00FF2B8F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 xml:space="preserve">Minor, </w:t>
            </w:r>
            <w:r w:rsidRPr="003A3759">
              <w:rPr>
                <w:rStyle w:val="SubtleReference"/>
                <w:sz w:val="24"/>
                <w:szCs w:val="24"/>
              </w:rPr>
              <w:t xml:space="preserve">African american studies </w:t>
            </w:r>
          </w:p>
          <w:p w14:paraId="0F0C836C" w14:textId="77777777" w:rsidR="001C207F" w:rsidRPr="003A3759" w:rsidRDefault="001C207F" w:rsidP="00FF2B8F">
            <w:pPr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-Honor Roll</w:t>
            </w:r>
          </w:p>
          <w:p w14:paraId="7799D6D8" w14:textId="15623478" w:rsidR="001C207F" w:rsidRPr="003A3759" w:rsidRDefault="001C207F" w:rsidP="00FF2B8F">
            <w:pPr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 xml:space="preserve">-Published Article in School Newspaper </w:t>
            </w:r>
          </w:p>
        </w:tc>
      </w:tr>
    </w:tbl>
    <w:p w14:paraId="16D1D077" w14:textId="4D343652" w:rsidR="004E01EB" w:rsidRPr="003A3759" w:rsidRDefault="001C207F" w:rsidP="004E01EB">
      <w:pPr>
        <w:pStyle w:val="Heading1"/>
        <w:rPr>
          <w:sz w:val="20"/>
          <w:szCs w:val="20"/>
        </w:rPr>
      </w:pPr>
      <w:r w:rsidRPr="003A3759">
        <w:rPr>
          <w:sz w:val="20"/>
          <w:szCs w:val="20"/>
        </w:rPr>
        <w:t xml:space="preserve">experience </w:t>
      </w:r>
    </w:p>
    <w:tbl>
      <w:tblPr>
        <w:tblStyle w:val="TableGrid"/>
        <w:tblW w:w="5000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3A3759" w14:paraId="0D216007" w14:textId="77777777" w:rsidTr="003A3759">
        <w:trPr>
          <w:trHeight w:val="73"/>
        </w:trPr>
        <w:tc>
          <w:tcPr>
            <w:tcW w:w="9337" w:type="dxa"/>
          </w:tcPr>
          <w:p w14:paraId="0A3730B0" w14:textId="1EEB7C8B" w:rsidR="001D0BF1" w:rsidRPr="003A3759" w:rsidRDefault="001C207F" w:rsidP="001D0BF1">
            <w:pPr>
              <w:pStyle w:val="Heading3"/>
              <w:contextualSpacing w:val="0"/>
              <w:outlineLvl w:val="2"/>
              <w:rPr>
                <w:sz w:val="20"/>
                <w:szCs w:val="22"/>
              </w:rPr>
            </w:pPr>
            <w:r w:rsidRPr="003A3759">
              <w:rPr>
                <w:sz w:val="20"/>
                <w:szCs w:val="22"/>
              </w:rPr>
              <w:t>May 2016</w:t>
            </w:r>
            <w:r w:rsidR="001D0BF1" w:rsidRPr="003A3759">
              <w:rPr>
                <w:sz w:val="20"/>
                <w:szCs w:val="22"/>
              </w:rPr>
              <w:t xml:space="preserve"> – </w:t>
            </w:r>
            <w:r w:rsidRPr="003A3759">
              <w:rPr>
                <w:sz w:val="20"/>
                <w:szCs w:val="22"/>
              </w:rPr>
              <w:t>January 20</w:t>
            </w:r>
            <w:r w:rsidR="00B97B3E" w:rsidRPr="003A3759">
              <w:rPr>
                <w:sz w:val="20"/>
                <w:szCs w:val="22"/>
              </w:rPr>
              <w:t>1</w:t>
            </w:r>
            <w:r w:rsidRPr="003A3759">
              <w:rPr>
                <w:sz w:val="20"/>
                <w:szCs w:val="22"/>
              </w:rPr>
              <w:t>7</w:t>
            </w:r>
          </w:p>
          <w:p w14:paraId="0253800C" w14:textId="12A1F528" w:rsidR="001D0BF1" w:rsidRPr="003A3759" w:rsidRDefault="00B97B3E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Couture events ASSITANT,</w:t>
            </w:r>
            <w:r w:rsidR="001D0BF1" w:rsidRPr="003A3759">
              <w:rPr>
                <w:sz w:val="24"/>
                <w:szCs w:val="24"/>
              </w:rPr>
              <w:t xml:space="preserve"> </w:t>
            </w:r>
            <w:r w:rsidR="001C207F" w:rsidRPr="003A3759">
              <w:rPr>
                <w:rStyle w:val="SubtleReference"/>
                <w:sz w:val="24"/>
                <w:szCs w:val="24"/>
              </w:rPr>
              <w:t>House of flowers</w:t>
            </w:r>
          </w:p>
          <w:p w14:paraId="0CA005F5" w14:textId="443F7D30" w:rsidR="00B97B3E" w:rsidRPr="003A3759" w:rsidRDefault="00B97B3E" w:rsidP="00B97B3E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0"/>
                <w:szCs w:val="20"/>
              </w:rPr>
            </w:pPr>
            <w:r w:rsidRPr="003A375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0"/>
                <w:szCs w:val="20"/>
              </w:rPr>
              <w:t>•</w:t>
            </w:r>
            <w:r w:rsidRPr="003A375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0"/>
                <w:szCs w:val="20"/>
              </w:rPr>
              <w:tab/>
              <w:t xml:space="preserve">Provided service in a fast-paced environment   </w:t>
            </w:r>
          </w:p>
          <w:p w14:paraId="5863F100" w14:textId="75888D4F" w:rsidR="001E3120" w:rsidRPr="003A3759" w:rsidRDefault="00B97B3E" w:rsidP="00B97B3E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0"/>
                <w:szCs w:val="20"/>
              </w:rPr>
            </w:pPr>
            <w:r w:rsidRPr="003A375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0"/>
                <w:szCs w:val="20"/>
              </w:rPr>
              <w:t>•</w:t>
            </w:r>
            <w:r w:rsidRPr="003A375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0"/>
                <w:szCs w:val="20"/>
              </w:rPr>
              <w:tab/>
              <w:t xml:space="preserve">Followed store guidelines to ensure customer satisfaction  </w:t>
            </w:r>
          </w:p>
        </w:tc>
      </w:tr>
      <w:tr w:rsidR="00F61DF9" w:rsidRPr="003A3759" w14:paraId="50B164E5" w14:textId="77777777" w:rsidTr="00036CAD">
        <w:trPr>
          <w:trHeight w:val="238"/>
        </w:trPr>
        <w:tc>
          <w:tcPr>
            <w:tcW w:w="9337" w:type="dxa"/>
            <w:tcMar>
              <w:top w:w="216" w:type="dxa"/>
            </w:tcMar>
          </w:tcPr>
          <w:p w14:paraId="546D9A8C" w14:textId="16D86298" w:rsidR="00F61DF9" w:rsidRPr="003A3759" w:rsidRDefault="001C372A" w:rsidP="00F61DF9">
            <w:pPr>
              <w:pStyle w:val="Heading3"/>
              <w:contextualSpacing w:val="0"/>
              <w:outlineLvl w:val="2"/>
              <w:rPr>
                <w:sz w:val="20"/>
                <w:szCs w:val="22"/>
              </w:rPr>
            </w:pPr>
            <w:r w:rsidRPr="003A3759">
              <w:rPr>
                <w:sz w:val="20"/>
                <w:szCs w:val="22"/>
              </w:rPr>
              <w:t>Summer 2018</w:t>
            </w:r>
            <w:r w:rsidR="00F61DF9" w:rsidRPr="003A3759">
              <w:rPr>
                <w:sz w:val="20"/>
                <w:szCs w:val="22"/>
              </w:rPr>
              <w:t xml:space="preserve"> –</w:t>
            </w:r>
            <w:r w:rsidRPr="003A3759">
              <w:rPr>
                <w:sz w:val="20"/>
                <w:szCs w:val="22"/>
              </w:rPr>
              <w:t xml:space="preserve"> Summer 2020</w:t>
            </w:r>
          </w:p>
          <w:p w14:paraId="0BCEDAEF" w14:textId="05757D92" w:rsidR="00F61DF9" w:rsidRPr="003A3759" w:rsidRDefault="001C372A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Precollege resident Assistant</w:t>
            </w:r>
            <w:r w:rsidR="00F61DF9" w:rsidRPr="003A3759">
              <w:rPr>
                <w:sz w:val="24"/>
                <w:szCs w:val="24"/>
              </w:rPr>
              <w:t xml:space="preserve">, </w:t>
            </w:r>
            <w:r w:rsidRPr="003A3759">
              <w:rPr>
                <w:rStyle w:val="SubtleReference"/>
                <w:sz w:val="24"/>
                <w:szCs w:val="24"/>
              </w:rPr>
              <w:t>Uw-Oshkosh</w:t>
            </w:r>
          </w:p>
          <w:p w14:paraId="35E435C4" w14:textId="2F787AA3" w:rsidR="001C372A" w:rsidRPr="003A3759" w:rsidRDefault="001C372A" w:rsidP="001C372A">
            <w:pPr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•</w:t>
            </w:r>
            <w:r w:rsidRPr="003A3759">
              <w:rPr>
                <w:sz w:val="20"/>
                <w:szCs w:val="20"/>
              </w:rPr>
              <w:tab/>
              <w:t xml:space="preserve">Addressed the individual and communal needs of over 120 residents yearly                                                                          </w:t>
            </w:r>
          </w:p>
          <w:p w14:paraId="50DF47BD" w14:textId="186F4282" w:rsidR="002D7D3E" w:rsidRPr="003A3759" w:rsidRDefault="001C372A" w:rsidP="001C372A">
            <w:pPr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•</w:t>
            </w:r>
            <w:r w:rsidRPr="003A3759">
              <w:rPr>
                <w:sz w:val="20"/>
                <w:szCs w:val="20"/>
              </w:rPr>
              <w:tab/>
              <w:t>Supervised students to always ensure their safety and accountability</w:t>
            </w:r>
          </w:p>
          <w:p w14:paraId="760118E8" w14:textId="1E5439FC" w:rsidR="001C372A" w:rsidRPr="003A3759" w:rsidRDefault="001C372A" w:rsidP="001C372A">
            <w:pPr>
              <w:pStyle w:val="Heading3"/>
              <w:contextualSpacing w:val="0"/>
              <w:outlineLvl w:val="2"/>
              <w:rPr>
                <w:sz w:val="20"/>
                <w:szCs w:val="22"/>
              </w:rPr>
            </w:pPr>
            <w:r w:rsidRPr="003A3759">
              <w:rPr>
                <w:sz w:val="20"/>
                <w:szCs w:val="22"/>
              </w:rPr>
              <w:t>Fall</w:t>
            </w:r>
            <w:r w:rsidRPr="003A3759">
              <w:rPr>
                <w:sz w:val="20"/>
                <w:szCs w:val="22"/>
              </w:rPr>
              <w:t xml:space="preserve"> 2018 – </w:t>
            </w:r>
            <w:r w:rsidRPr="003A3759">
              <w:rPr>
                <w:sz w:val="20"/>
                <w:szCs w:val="22"/>
              </w:rPr>
              <w:t>Fall</w:t>
            </w:r>
            <w:r w:rsidRPr="003A3759">
              <w:rPr>
                <w:sz w:val="20"/>
                <w:szCs w:val="22"/>
              </w:rPr>
              <w:t xml:space="preserve"> 20</w:t>
            </w:r>
            <w:r w:rsidRPr="003A3759">
              <w:rPr>
                <w:sz w:val="20"/>
                <w:szCs w:val="22"/>
              </w:rPr>
              <w:t>19</w:t>
            </w:r>
          </w:p>
          <w:p w14:paraId="23257824" w14:textId="27DC28C4" w:rsidR="001C372A" w:rsidRPr="003A3759" w:rsidRDefault="00144833" w:rsidP="001C372A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Youth Activities Director</w:t>
            </w:r>
            <w:r w:rsidR="001C372A" w:rsidRPr="003A3759">
              <w:rPr>
                <w:sz w:val="24"/>
                <w:szCs w:val="24"/>
              </w:rPr>
              <w:t xml:space="preserve">, </w:t>
            </w:r>
            <w:r w:rsidRPr="003A3759">
              <w:rPr>
                <w:rStyle w:val="SubtleReference"/>
                <w:sz w:val="24"/>
                <w:szCs w:val="24"/>
              </w:rPr>
              <w:t xml:space="preserve">Boys and girls club of oshkosh </w:t>
            </w:r>
          </w:p>
          <w:p w14:paraId="1DDB74E4" w14:textId="65AF98B8" w:rsidR="002D7D3E" w:rsidRPr="003A3759" w:rsidRDefault="001C372A" w:rsidP="002D7D3E">
            <w:pPr>
              <w:ind w:left="720" w:hanging="720"/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•</w:t>
            </w:r>
            <w:r w:rsidR="002D7D3E" w:rsidRPr="003A3759">
              <w:rPr>
                <w:sz w:val="20"/>
                <w:szCs w:val="20"/>
              </w:rPr>
              <w:t xml:space="preserve">            Tutored students daily during designated study hour and monitor homework assignments</w:t>
            </w:r>
          </w:p>
          <w:p w14:paraId="4C3ABDBA" w14:textId="7F57385C" w:rsidR="002D7D3E" w:rsidRPr="003A3759" w:rsidRDefault="002D7D3E" w:rsidP="003A3759">
            <w:pPr>
              <w:ind w:left="720" w:hanging="720"/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 xml:space="preserve">•            </w:t>
            </w:r>
            <w:r w:rsidRPr="003A3759">
              <w:rPr>
                <w:sz w:val="20"/>
                <w:szCs w:val="20"/>
              </w:rPr>
              <w:t xml:space="preserve">Ability to evaluate residents’ needs and conduct group activities </w:t>
            </w:r>
          </w:p>
          <w:p w14:paraId="263BD278" w14:textId="20190042" w:rsidR="001C372A" w:rsidRPr="003A3759" w:rsidRDefault="002D7D3E" w:rsidP="001C372A">
            <w:pPr>
              <w:pStyle w:val="Heading3"/>
              <w:contextualSpacing w:val="0"/>
              <w:outlineLvl w:val="2"/>
              <w:rPr>
                <w:sz w:val="20"/>
                <w:szCs w:val="22"/>
              </w:rPr>
            </w:pPr>
            <w:r w:rsidRPr="003A3759">
              <w:rPr>
                <w:sz w:val="20"/>
                <w:szCs w:val="22"/>
              </w:rPr>
              <w:t>Fall</w:t>
            </w:r>
            <w:r w:rsidR="001C372A" w:rsidRPr="003A3759">
              <w:rPr>
                <w:sz w:val="20"/>
                <w:szCs w:val="22"/>
              </w:rPr>
              <w:t xml:space="preserve"> 201</w:t>
            </w:r>
            <w:r w:rsidRPr="003A3759">
              <w:rPr>
                <w:sz w:val="20"/>
                <w:szCs w:val="22"/>
              </w:rPr>
              <w:t>9</w:t>
            </w:r>
            <w:r w:rsidR="001C372A" w:rsidRPr="003A3759">
              <w:rPr>
                <w:sz w:val="20"/>
                <w:szCs w:val="22"/>
              </w:rPr>
              <w:t xml:space="preserve"> –</w:t>
            </w:r>
            <w:r w:rsidRPr="003A3759">
              <w:rPr>
                <w:sz w:val="20"/>
                <w:szCs w:val="22"/>
              </w:rPr>
              <w:t xml:space="preserve">fall </w:t>
            </w:r>
            <w:r w:rsidR="001C372A" w:rsidRPr="003A3759">
              <w:rPr>
                <w:sz w:val="20"/>
                <w:szCs w:val="22"/>
              </w:rPr>
              <w:t>20</w:t>
            </w:r>
            <w:r w:rsidRPr="003A3759">
              <w:rPr>
                <w:sz w:val="20"/>
                <w:szCs w:val="22"/>
              </w:rPr>
              <w:t>20</w:t>
            </w:r>
          </w:p>
          <w:p w14:paraId="60061431" w14:textId="266AA70D" w:rsidR="001C372A" w:rsidRPr="003A3759" w:rsidRDefault="0089349F" w:rsidP="0089349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3A3759">
              <w:rPr>
                <w:rStyle w:val="Heading2Char"/>
                <w:sz w:val="24"/>
                <w:szCs w:val="24"/>
              </w:rPr>
              <w:t>school site supervisor,</w:t>
            </w:r>
            <w:r w:rsidRPr="003A3759">
              <w:rPr>
                <w:sz w:val="20"/>
                <w:szCs w:val="20"/>
              </w:rPr>
              <w:t xml:space="preserve"> </w:t>
            </w:r>
            <w:r w:rsidRPr="003A3759">
              <w:rPr>
                <w:sz w:val="24"/>
                <w:szCs w:val="24"/>
              </w:rPr>
              <w:t>YMCA</w:t>
            </w:r>
          </w:p>
          <w:p w14:paraId="64418A65" w14:textId="468D714C" w:rsidR="001C372A" w:rsidRPr="003A3759" w:rsidRDefault="001C372A" w:rsidP="001C372A">
            <w:pPr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•</w:t>
            </w:r>
            <w:r w:rsidRPr="003A3759">
              <w:rPr>
                <w:sz w:val="20"/>
                <w:szCs w:val="20"/>
              </w:rPr>
              <w:tab/>
            </w:r>
            <w:r w:rsidR="0089349F" w:rsidRPr="003A3759">
              <w:rPr>
                <w:sz w:val="20"/>
                <w:szCs w:val="20"/>
              </w:rPr>
              <w:t xml:space="preserve">Plan and implement culturally relevant and developmentally appropriate activities within the </w:t>
            </w:r>
            <w:r w:rsidR="003A3759">
              <w:rPr>
                <w:sz w:val="20"/>
                <w:szCs w:val="20"/>
              </w:rPr>
              <w:t xml:space="preserve">            </w:t>
            </w:r>
            <w:r w:rsidR="0089349F" w:rsidRPr="003A3759">
              <w:rPr>
                <w:sz w:val="20"/>
                <w:szCs w:val="20"/>
              </w:rPr>
              <w:t>curriculum in accordance with the youth development goals of the YMCA</w:t>
            </w:r>
            <w:r w:rsidRPr="003A3759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14:paraId="19B1AFC9" w14:textId="7D16B257" w:rsidR="001C372A" w:rsidRPr="003A3759" w:rsidRDefault="001C372A" w:rsidP="001C372A">
            <w:pPr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•</w:t>
            </w:r>
            <w:r w:rsidRPr="003A3759">
              <w:rPr>
                <w:sz w:val="20"/>
                <w:szCs w:val="20"/>
              </w:rPr>
              <w:tab/>
            </w:r>
            <w:r w:rsidR="0089349F" w:rsidRPr="003A3759">
              <w:rPr>
                <w:sz w:val="20"/>
                <w:szCs w:val="20"/>
              </w:rPr>
              <w:t xml:space="preserve">Professionally communicates confidential and evaluates information with parents/guardians </w:t>
            </w:r>
          </w:p>
        </w:tc>
      </w:tr>
    </w:tbl>
    <w:p w14:paraId="4C61FDFA" w14:textId="7B1B606B" w:rsidR="00486277" w:rsidRPr="003A3759" w:rsidRDefault="0089349F" w:rsidP="00486277">
      <w:pPr>
        <w:pStyle w:val="Heading1"/>
        <w:rPr>
          <w:sz w:val="20"/>
          <w:szCs w:val="20"/>
        </w:rPr>
      </w:pPr>
      <w:r w:rsidRPr="003A3759">
        <w:rPr>
          <w:sz w:val="20"/>
          <w:szCs w:val="20"/>
        </w:rPr>
        <w:t>Leadership and Honors</w:t>
      </w:r>
    </w:p>
    <w:p w14:paraId="644ED8BD" w14:textId="54FD3DFB" w:rsidR="00666F88" w:rsidRPr="003A3759" w:rsidRDefault="00666F88" w:rsidP="00486277">
      <w:pPr>
        <w:pStyle w:val="Heading1"/>
        <w:rPr>
          <w:sz w:val="20"/>
          <w:szCs w:val="20"/>
        </w:rPr>
      </w:pPr>
      <w:r w:rsidRPr="003A3759">
        <w:rPr>
          <w:sz w:val="20"/>
          <w:szCs w:val="20"/>
        </w:rPr>
        <w:t xml:space="preserve">University of oshkosh wisconsin </w:t>
      </w:r>
    </w:p>
    <w:tbl>
      <w:tblPr>
        <w:tblStyle w:val="TableGrid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79"/>
        <w:gridCol w:w="4679"/>
      </w:tblGrid>
      <w:tr w:rsidR="003A0632" w:rsidRPr="003A3759" w14:paraId="42785DBE" w14:textId="77777777" w:rsidTr="003A3759">
        <w:trPr>
          <w:trHeight w:val="87"/>
        </w:trPr>
        <w:tc>
          <w:tcPr>
            <w:tcW w:w="4679" w:type="dxa"/>
          </w:tcPr>
          <w:p w14:paraId="665947F8" w14:textId="40DBA8E5" w:rsidR="001E3120" w:rsidRPr="003A3759" w:rsidRDefault="00666F88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Team Captain</w:t>
            </w:r>
            <w:r w:rsidR="005C5705" w:rsidRPr="003A3759">
              <w:rPr>
                <w:sz w:val="20"/>
                <w:szCs w:val="20"/>
              </w:rPr>
              <w:t xml:space="preserve">: </w:t>
            </w:r>
            <w:r w:rsidRPr="003A3759">
              <w:rPr>
                <w:sz w:val="20"/>
                <w:szCs w:val="20"/>
              </w:rPr>
              <w:t>Hip Hop Dance</w:t>
            </w:r>
          </w:p>
          <w:p w14:paraId="0A2AE15E" w14:textId="549E918A" w:rsidR="001F4E6D" w:rsidRPr="003A3759" w:rsidRDefault="00666F88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Student of the Month</w:t>
            </w:r>
            <w:r w:rsidR="005C5705" w:rsidRPr="003A3759">
              <w:rPr>
                <w:sz w:val="20"/>
                <w:szCs w:val="20"/>
              </w:rPr>
              <w:t xml:space="preserve">: </w:t>
            </w:r>
            <w:r w:rsidRPr="003A3759">
              <w:rPr>
                <w:sz w:val="20"/>
                <w:szCs w:val="20"/>
              </w:rPr>
              <w:t>Black Student Union</w:t>
            </w:r>
          </w:p>
        </w:tc>
        <w:tc>
          <w:tcPr>
            <w:tcW w:w="4679" w:type="dxa"/>
            <w:tcMar>
              <w:left w:w="360" w:type="dxa"/>
            </w:tcMar>
          </w:tcPr>
          <w:p w14:paraId="2A1498AF" w14:textId="547753D1" w:rsidR="003A0632" w:rsidRPr="003A3759" w:rsidRDefault="005C5705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 xml:space="preserve">Activities Director: Hall Government </w:t>
            </w:r>
          </w:p>
          <w:p w14:paraId="73323AA0" w14:textId="40EED04E" w:rsidR="001E3120" w:rsidRPr="003A3759" w:rsidRDefault="005C5705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3A3759">
              <w:rPr>
                <w:sz w:val="20"/>
                <w:szCs w:val="20"/>
              </w:rPr>
              <w:t>President: African American Studies Club</w:t>
            </w:r>
          </w:p>
          <w:p w14:paraId="69001025" w14:textId="3B4939AA" w:rsidR="001E3120" w:rsidRPr="003A3759" w:rsidRDefault="001E3120" w:rsidP="005C5705">
            <w:pPr>
              <w:pStyle w:val="ListBullet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14:paraId="1EB116FF" w14:textId="63DAA6ED" w:rsidR="00AD782D" w:rsidRPr="003A3759" w:rsidRDefault="00910BF5" w:rsidP="0062312F">
      <w:pPr>
        <w:pStyle w:val="Heading1"/>
        <w:rPr>
          <w:sz w:val="20"/>
          <w:szCs w:val="22"/>
        </w:rPr>
      </w:pPr>
      <w:r w:rsidRPr="003A3759">
        <w:rPr>
          <w:sz w:val="20"/>
          <w:szCs w:val="22"/>
        </w:rPr>
        <w:t>G</w:t>
      </w:r>
      <w:r w:rsidR="003A3759">
        <w:rPr>
          <w:sz w:val="20"/>
          <w:szCs w:val="22"/>
        </w:rPr>
        <w:t>l</w:t>
      </w:r>
      <w:r w:rsidRPr="003A3759">
        <w:rPr>
          <w:sz w:val="20"/>
          <w:szCs w:val="22"/>
        </w:rPr>
        <w:t xml:space="preserve">obal Economics Experience </w:t>
      </w:r>
    </w:p>
    <w:p w14:paraId="0ACBE75E" w14:textId="3C0AF612" w:rsidR="00B51D1B" w:rsidRPr="003A3759" w:rsidRDefault="00910BF5" w:rsidP="00910BF5">
      <w:pPr>
        <w:pStyle w:val="Heading1"/>
        <w:rPr>
          <w:sz w:val="20"/>
          <w:szCs w:val="22"/>
        </w:rPr>
      </w:pPr>
      <w:r w:rsidRPr="003A3759">
        <w:rPr>
          <w:sz w:val="20"/>
          <w:szCs w:val="22"/>
        </w:rPr>
        <w:t>Economics through service work: Jamaic</w:t>
      </w:r>
      <w:r w:rsidR="003A3759" w:rsidRPr="003A3759">
        <w:rPr>
          <w:sz w:val="20"/>
          <w:szCs w:val="22"/>
        </w:rPr>
        <w:t>a</w:t>
      </w:r>
    </w:p>
    <w:p w14:paraId="3F668BF9" w14:textId="316E1740" w:rsidR="00910BF5" w:rsidRPr="003A3759" w:rsidRDefault="00910BF5" w:rsidP="00910BF5">
      <w:pPr>
        <w:pStyle w:val="ListBullet"/>
        <w:rPr>
          <w:sz w:val="20"/>
          <w:szCs w:val="20"/>
        </w:rPr>
      </w:pPr>
      <w:r w:rsidRPr="003A3759">
        <w:rPr>
          <w:sz w:val="20"/>
          <w:szCs w:val="20"/>
        </w:rPr>
        <w:t>Allowed emersion in providing a real-life, international perspective into business and economy</w:t>
      </w:r>
    </w:p>
    <w:p w14:paraId="677ECD36" w14:textId="52771F33" w:rsidR="00910BF5" w:rsidRPr="003A3759" w:rsidRDefault="00910BF5" w:rsidP="00910BF5">
      <w:pPr>
        <w:pStyle w:val="ListBullet"/>
        <w:rPr>
          <w:sz w:val="20"/>
          <w:szCs w:val="20"/>
        </w:rPr>
      </w:pPr>
      <w:r w:rsidRPr="003A3759">
        <w:rPr>
          <w:sz w:val="20"/>
          <w:szCs w:val="20"/>
        </w:rPr>
        <w:t>Gained awareness of global economic and political issues</w:t>
      </w:r>
    </w:p>
    <w:p w14:paraId="3EF4C7F6" w14:textId="36B851D0" w:rsidR="00910BF5" w:rsidRPr="003A3759" w:rsidRDefault="00910BF5" w:rsidP="00910BF5">
      <w:pPr>
        <w:pStyle w:val="ListBullet"/>
        <w:rPr>
          <w:sz w:val="20"/>
          <w:szCs w:val="20"/>
        </w:rPr>
      </w:pPr>
      <w:r w:rsidRPr="003A3759">
        <w:rPr>
          <w:sz w:val="20"/>
          <w:szCs w:val="20"/>
        </w:rPr>
        <w:t>Enhanced cultural awareness and sensitivity to cultural differences</w:t>
      </w:r>
    </w:p>
    <w:sectPr w:rsidR="00910BF5" w:rsidRPr="003A3759" w:rsidSect="00A824C6">
      <w:footerReference w:type="default" r:id="rId8"/>
      <w:headerReference w:type="first" r:id="rId9"/>
      <w:pgSz w:w="12240" w:h="15840" w:code="1"/>
      <w:pgMar w:top="950" w:right="1440" w:bottom="36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8F596" w14:textId="77777777" w:rsidR="001C6C1B" w:rsidRDefault="001C6C1B" w:rsidP="0068194B">
      <w:r>
        <w:separator/>
      </w:r>
    </w:p>
    <w:p w14:paraId="3DB25BC7" w14:textId="77777777" w:rsidR="001C6C1B" w:rsidRDefault="001C6C1B"/>
    <w:p w14:paraId="7E77A46D" w14:textId="77777777" w:rsidR="001C6C1B" w:rsidRDefault="001C6C1B"/>
  </w:endnote>
  <w:endnote w:type="continuationSeparator" w:id="0">
    <w:p w14:paraId="4A053FC6" w14:textId="77777777" w:rsidR="001C6C1B" w:rsidRDefault="001C6C1B" w:rsidP="0068194B">
      <w:r>
        <w:continuationSeparator/>
      </w:r>
    </w:p>
    <w:p w14:paraId="466C65B2" w14:textId="77777777" w:rsidR="001C6C1B" w:rsidRDefault="001C6C1B"/>
    <w:p w14:paraId="4786448A" w14:textId="77777777" w:rsidR="001C6C1B" w:rsidRDefault="001C6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A56F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3AE0D" w14:textId="77777777" w:rsidR="001C6C1B" w:rsidRDefault="001C6C1B" w:rsidP="0068194B">
      <w:r>
        <w:separator/>
      </w:r>
    </w:p>
    <w:p w14:paraId="2C58EA96" w14:textId="77777777" w:rsidR="001C6C1B" w:rsidRDefault="001C6C1B"/>
    <w:p w14:paraId="6A2C495E" w14:textId="77777777" w:rsidR="001C6C1B" w:rsidRDefault="001C6C1B"/>
  </w:footnote>
  <w:footnote w:type="continuationSeparator" w:id="0">
    <w:p w14:paraId="7B368786" w14:textId="77777777" w:rsidR="001C6C1B" w:rsidRDefault="001C6C1B" w:rsidP="0068194B">
      <w:r>
        <w:continuationSeparator/>
      </w:r>
    </w:p>
    <w:p w14:paraId="75FA202E" w14:textId="77777777" w:rsidR="001C6C1B" w:rsidRDefault="001C6C1B"/>
    <w:p w14:paraId="17B17255" w14:textId="77777777" w:rsidR="001C6C1B" w:rsidRDefault="001C6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96E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412122" wp14:editId="4DA0DF4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E97730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545B3E"/>
    <w:multiLevelType w:val="hybridMultilevel"/>
    <w:tmpl w:val="EA1CD11E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C0366"/>
    <w:multiLevelType w:val="hybridMultilevel"/>
    <w:tmpl w:val="40E8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4B5D"/>
    <w:multiLevelType w:val="hybridMultilevel"/>
    <w:tmpl w:val="CED0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57C78D8"/>
    <w:multiLevelType w:val="hybridMultilevel"/>
    <w:tmpl w:val="D9983F62"/>
    <w:lvl w:ilvl="0" w:tplc="1180BE2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C0870"/>
    <w:multiLevelType w:val="hybridMultilevel"/>
    <w:tmpl w:val="D01EC12E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7"/>
    <w:rsid w:val="000001EF"/>
    <w:rsid w:val="00007322"/>
    <w:rsid w:val="00007728"/>
    <w:rsid w:val="00024584"/>
    <w:rsid w:val="00024730"/>
    <w:rsid w:val="00036CAD"/>
    <w:rsid w:val="00055E95"/>
    <w:rsid w:val="000642E4"/>
    <w:rsid w:val="0007021F"/>
    <w:rsid w:val="000B2BA5"/>
    <w:rsid w:val="000F2F8C"/>
    <w:rsid w:val="0010006E"/>
    <w:rsid w:val="001045A8"/>
    <w:rsid w:val="00114A91"/>
    <w:rsid w:val="001427E1"/>
    <w:rsid w:val="00144833"/>
    <w:rsid w:val="00163668"/>
    <w:rsid w:val="00171566"/>
    <w:rsid w:val="00174676"/>
    <w:rsid w:val="001755A8"/>
    <w:rsid w:val="00184014"/>
    <w:rsid w:val="00192008"/>
    <w:rsid w:val="001C0E68"/>
    <w:rsid w:val="001C207F"/>
    <w:rsid w:val="001C372A"/>
    <w:rsid w:val="001C4B6F"/>
    <w:rsid w:val="001C6C1B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D7D3E"/>
    <w:rsid w:val="002E2322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1138"/>
    <w:rsid w:val="003A30E5"/>
    <w:rsid w:val="003A3759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1263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0047"/>
    <w:rsid w:val="00566A35"/>
    <w:rsid w:val="0056701E"/>
    <w:rsid w:val="005740D7"/>
    <w:rsid w:val="005A0F26"/>
    <w:rsid w:val="005A1B10"/>
    <w:rsid w:val="005A6850"/>
    <w:rsid w:val="005B1B1B"/>
    <w:rsid w:val="005C5705"/>
    <w:rsid w:val="005C5932"/>
    <w:rsid w:val="005D3CA7"/>
    <w:rsid w:val="005D4CC1"/>
    <w:rsid w:val="005F4B91"/>
    <w:rsid w:val="005F55D2"/>
    <w:rsid w:val="0062312F"/>
    <w:rsid w:val="00625F2C"/>
    <w:rsid w:val="006618E9"/>
    <w:rsid w:val="00666F88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349F"/>
    <w:rsid w:val="008A6538"/>
    <w:rsid w:val="008C7056"/>
    <w:rsid w:val="008F3B14"/>
    <w:rsid w:val="00901899"/>
    <w:rsid w:val="0090344B"/>
    <w:rsid w:val="00905715"/>
    <w:rsid w:val="00910BF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36D5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24C6"/>
    <w:rsid w:val="00A93A5D"/>
    <w:rsid w:val="00AB32F8"/>
    <w:rsid w:val="00AB610B"/>
    <w:rsid w:val="00AD360E"/>
    <w:rsid w:val="00AD40FB"/>
    <w:rsid w:val="00AD782D"/>
    <w:rsid w:val="00AE7650"/>
    <w:rsid w:val="00AF065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7B3E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4A6E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D687"/>
  <w15:chartTrackingRefBased/>
  <w15:docId w15:val="{AD1595AF-44C3-45B4-8ABD-E52A573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ed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2900717E1404482DC09420200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4944-53FE-4116-B11E-2FEC6F3C1004}"/>
      </w:docPartPr>
      <w:docPartBody>
        <w:p w:rsidR="00000000" w:rsidRDefault="002453A5" w:rsidP="002453A5">
          <w:pPr>
            <w:pStyle w:val="8372900717E1404482DC094202007CC0"/>
          </w:pPr>
          <w:r w:rsidRPr="00CF1A49">
            <w:t>·</w:t>
          </w:r>
        </w:p>
      </w:docPartBody>
    </w:docPart>
    <w:docPart>
      <w:docPartPr>
        <w:name w:val="154DC7E4CF9041299B82FB786A7A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F8BF-D1C0-4386-B256-F35E55650107}"/>
      </w:docPartPr>
      <w:docPartBody>
        <w:p w:rsidR="00000000" w:rsidRDefault="002453A5" w:rsidP="002453A5">
          <w:pPr>
            <w:pStyle w:val="154DC7E4CF9041299B82FB786A7AE391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A5"/>
    <w:rsid w:val="0000774A"/>
    <w:rsid w:val="002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10345644D64EFBAAB59C809723FC86">
    <w:name w:val="CF10345644D64EFBAAB59C809723FC8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A2AC1A7A723403887F6AE36CA1564DB">
    <w:name w:val="9A2AC1A7A723403887F6AE36CA1564DB"/>
  </w:style>
  <w:style w:type="paragraph" w:customStyle="1" w:styleId="E9E75601FB7A415FA1093C164DC2760D">
    <w:name w:val="E9E75601FB7A415FA1093C164DC2760D"/>
  </w:style>
  <w:style w:type="paragraph" w:customStyle="1" w:styleId="A6C14E3279244206B7EF503C78E33266">
    <w:name w:val="A6C14E3279244206B7EF503C78E33266"/>
  </w:style>
  <w:style w:type="paragraph" w:customStyle="1" w:styleId="2CE86F8F4EB340E9AC59FC7FCF3BB4D2">
    <w:name w:val="2CE86F8F4EB340E9AC59FC7FCF3BB4D2"/>
  </w:style>
  <w:style w:type="paragraph" w:customStyle="1" w:styleId="C3383BBF38D741579997968D9C61624D">
    <w:name w:val="C3383BBF38D741579997968D9C61624D"/>
  </w:style>
  <w:style w:type="paragraph" w:customStyle="1" w:styleId="3A7D8A7984624E1EAE9101F7F539FDB7">
    <w:name w:val="3A7D8A7984624E1EAE9101F7F539FDB7"/>
  </w:style>
  <w:style w:type="paragraph" w:customStyle="1" w:styleId="42CD3584051B4D3CBCBFFB6C3AE2326E">
    <w:name w:val="42CD3584051B4D3CBCBFFB6C3AE2326E"/>
  </w:style>
  <w:style w:type="paragraph" w:customStyle="1" w:styleId="1CBD5704C0E64B0EA7C2BB33E177587F">
    <w:name w:val="1CBD5704C0E64B0EA7C2BB33E177587F"/>
  </w:style>
  <w:style w:type="paragraph" w:customStyle="1" w:styleId="1001FD8D85D1415593EBB76244A67C55">
    <w:name w:val="1001FD8D85D1415593EBB76244A67C55"/>
  </w:style>
  <w:style w:type="paragraph" w:customStyle="1" w:styleId="1E4A0C5FD6BB43E3BC95A9AC60330A7F">
    <w:name w:val="1E4A0C5FD6BB43E3BC95A9AC60330A7F"/>
  </w:style>
  <w:style w:type="paragraph" w:customStyle="1" w:styleId="B1258218D318430CB6A4622C913105D0">
    <w:name w:val="B1258218D318430CB6A4622C913105D0"/>
  </w:style>
  <w:style w:type="paragraph" w:customStyle="1" w:styleId="E33F75DDC0754B76BD6320A1744B7F7E">
    <w:name w:val="E33F75DDC0754B76BD6320A1744B7F7E"/>
  </w:style>
  <w:style w:type="paragraph" w:customStyle="1" w:styleId="80F584A10F6C45C1902C58293EB90F0D">
    <w:name w:val="80F584A10F6C45C1902C58293EB90F0D"/>
  </w:style>
  <w:style w:type="paragraph" w:customStyle="1" w:styleId="B5953CEFCF464F34992B5645959C7F2D">
    <w:name w:val="B5953CEFCF464F34992B5645959C7F2D"/>
  </w:style>
  <w:style w:type="character" w:styleId="SubtleReference">
    <w:name w:val="Subtle Reference"/>
    <w:basedOn w:val="DefaultParagraphFont"/>
    <w:uiPriority w:val="10"/>
    <w:qFormat/>
    <w:rsid w:val="002453A5"/>
    <w:rPr>
      <w:b/>
      <w:caps w:val="0"/>
      <w:smallCaps/>
      <w:color w:val="595959" w:themeColor="text1" w:themeTint="A6"/>
    </w:rPr>
  </w:style>
  <w:style w:type="paragraph" w:customStyle="1" w:styleId="2DEC37EB634648A78F545BA3EAF77739">
    <w:name w:val="2DEC37EB634648A78F545BA3EAF77739"/>
  </w:style>
  <w:style w:type="paragraph" w:customStyle="1" w:styleId="C238EFF725E642EB91216E155C244A51">
    <w:name w:val="C238EFF725E642EB91216E155C244A51"/>
  </w:style>
  <w:style w:type="paragraph" w:customStyle="1" w:styleId="D5EA898F5E384E71BDE15D93FF3BB092">
    <w:name w:val="D5EA898F5E384E71BDE15D93FF3BB092"/>
  </w:style>
  <w:style w:type="paragraph" w:customStyle="1" w:styleId="B84F0EBB0B11458A885AB27BED5552A6">
    <w:name w:val="B84F0EBB0B11458A885AB27BED5552A6"/>
  </w:style>
  <w:style w:type="paragraph" w:customStyle="1" w:styleId="5FABD6DB987A47CFBAF541A2CC95F7F4">
    <w:name w:val="5FABD6DB987A47CFBAF541A2CC95F7F4"/>
  </w:style>
  <w:style w:type="paragraph" w:customStyle="1" w:styleId="EE9725EC31674E60BFA2223852EADDAB">
    <w:name w:val="EE9725EC31674E60BFA2223852EADDAB"/>
  </w:style>
  <w:style w:type="paragraph" w:customStyle="1" w:styleId="754F24443B804B02A4151A306E848692">
    <w:name w:val="754F24443B804B02A4151A306E848692"/>
  </w:style>
  <w:style w:type="paragraph" w:customStyle="1" w:styleId="9588C399F15749DEAF4F89F7C62B7A64">
    <w:name w:val="9588C399F15749DEAF4F89F7C62B7A64"/>
  </w:style>
  <w:style w:type="paragraph" w:customStyle="1" w:styleId="51CF6136A9534B6CAEA851430A1B3B49">
    <w:name w:val="51CF6136A9534B6CAEA851430A1B3B49"/>
  </w:style>
  <w:style w:type="paragraph" w:customStyle="1" w:styleId="BCDA51E025C2404EB9E3725368EBE783">
    <w:name w:val="BCDA51E025C2404EB9E3725368EBE783"/>
  </w:style>
  <w:style w:type="paragraph" w:customStyle="1" w:styleId="5067065FA70D4BA7BB4F29E07B05DC56">
    <w:name w:val="5067065FA70D4BA7BB4F29E07B05DC56"/>
  </w:style>
  <w:style w:type="paragraph" w:customStyle="1" w:styleId="46841CC15B7849F0A7F879287A6769F3">
    <w:name w:val="46841CC15B7849F0A7F879287A6769F3"/>
  </w:style>
  <w:style w:type="paragraph" w:customStyle="1" w:styleId="43385531025E422E8193A8386717729D">
    <w:name w:val="43385531025E422E8193A8386717729D"/>
  </w:style>
  <w:style w:type="paragraph" w:customStyle="1" w:styleId="2F13656D812C4C719B00AB16295D2093">
    <w:name w:val="2F13656D812C4C719B00AB16295D2093"/>
  </w:style>
  <w:style w:type="paragraph" w:customStyle="1" w:styleId="8C54EB994ABA47C49489E4F6D0A15203">
    <w:name w:val="8C54EB994ABA47C49489E4F6D0A15203"/>
  </w:style>
  <w:style w:type="paragraph" w:customStyle="1" w:styleId="7E87107549E14D2DAFC104F216FA880B">
    <w:name w:val="7E87107549E14D2DAFC104F216FA880B"/>
  </w:style>
  <w:style w:type="paragraph" w:customStyle="1" w:styleId="950C9D0076384FD18ABE1B9ED9006976">
    <w:name w:val="950C9D0076384FD18ABE1B9ED9006976"/>
  </w:style>
  <w:style w:type="paragraph" w:customStyle="1" w:styleId="610F08B473474678BA2796BD7DF3D9B9">
    <w:name w:val="610F08B473474678BA2796BD7DF3D9B9"/>
  </w:style>
  <w:style w:type="paragraph" w:customStyle="1" w:styleId="8F706852C79A4758AE6AF2B637597AFE">
    <w:name w:val="8F706852C79A4758AE6AF2B637597AFE"/>
  </w:style>
  <w:style w:type="paragraph" w:customStyle="1" w:styleId="F872B609E2CE44328C6B27ECD68238E7">
    <w:name w:val="F872B609E2CE44328C6B27ECD68238E7"/>
  </w:style>
  <w:style w:type="paragraph" w:customStyle="1" w:styleId="C716B8AC50B04158A9C88E09EAEC20D2">
    <w:name w:val="C716B8AC50B04158A9C88E09EAEC20D2"/>
  </w:style>
  <w:style w:type="paragraph" w:customStyle="1" w:styleId="8C07BD1A4CE146CAB9C09A29B82E962F">
    <w:name w:val="8C07BD1A4CE146CAB9C09A29B82E962F"/>
  </w:style>
  <w:style w:type="paragraph" w:customStyle="1" w:styleId="67ED3EDCC4774DC682FFC79D2C6F2A9F">
    <w:name w:val="67ED3EDCC4774DC682FFC79D2C6F2A9F"/>
  </w:style>
  <w:style w:type="paragraph" w:customStyle="1" w:styleId="5477E2B78F6C4DA78B1F44681C1C462B">
    <w:name w:val="5477E2B78F6C4DA78B1F44681C1C462B"/>
  </w:style>
  <w:style w:type="paragraph" w:customStyle="1" w:styleId="4D331CDBC24D4F88993B14FC202B6AD5">
    <w:name w:val="4D331CDBC24D4F88993B14FC202B6AD5"/>
  </w:style>
  <w:style w:type="paragraph" w:customStyle="1" w:styleId="CEFB7D6785AD432FA1D651C5D5B9E551">
    <w:name w:val="CEFB7D6785AD432FA1D651C5D5B9E551"/>
  </w:style>
  <w:style w:type="paragraph" w:customStyle="1" w:styleId="6D5E389D51584325BB02518BCFCBAC25">
    <w:name w:val="6D5E389D51584325BB02518BCFCBAC25"/>
    <w:rsid w:val="002453A5"/>
  </w:style>
  <w:style w:type="paragraph" w:customStyle="1" w:styleId="5FD162C4A044447E8B4C1732F1A86912">
    <w:name w:val="5FD162C4A044447E8B4C1732F1A86912"/>
    <w:rsid w:val="002453A5"/>
  </w:style>
  <w:style w:type="paragraph" w:customStyle="1" w:styleId="AC66ADF7753E49CA8B0E7737C7148CFD">
    <w:name w:val="AC66ADF7753E49CA8B0E7737C7148CFD"/>
    <w:rsid w:val="002453A5"/>
  </w:style>
  <w:style w:type="paragraph" w:customStyle="1" w:styleId="5A63061BCE70426DB6FE78A458A59056">
    <w:name w:val="5A63061BCE70426DB6FE78A458A59056"/>
    <w:rsid w:val="002453A5"/>
  </w:style>
  <w:style w:type="paragraph" w:customStyle="1" w:styleId="E04753FD456946FC8FFC6BB6051E3257">
    <w:name w:val="E04753FD456946FC8FFC6BB6051E3257"/>
    <w:rsid w:val="002453A5"/>
  </w:style>
  <w:style w:type="paragraph" w:customStyle="1" w:styleId="C2C6ACC88F004797BE84728A85EF24D1">
    <w:name w:val="C2C6ACC88F004797BE84728A85EF24D1"/>
    <w:rsid w:val="002453A5"/>
  </w:style>
  <w:style w:type="paragraph" w:customStyle="1" w:styleId="1DE7F65B032C4E828758EBE89D2F1C44">
    <w:name w:val="1DE7F65B032C4E828758EBE89D2F1C44"/>
    <w:rsid w:val="002453A5"/>
  </w:style>
  <w:style w:type="paragraph" w:customStyle="1" w:styleId="E8DA1FC8502144469C3149DC6EEC179A">
    <w:name w:val="E8DA1FC8502144469C3149DC6EEC179A"/>
    <w:rsid w:val="002453A5"/>
  </w:style>
  <w:style w:type="paragraph" w:customStyle="1" w:styleId="F03540E5FB664626AB48143611F27C93">
    <w:name w:val="F03540E5FB664626AB48143611F27C93"/>
    <w:rsid w:val="002453A5"/>
  </w:style>
  <w:style w:type="paragraph" w:customStyle="1" w:styleId="C23D938E901149A2ABEB5AEE55BE9240">
    <w:name w:val="C23D938E901149A2ABEB5AEE55BE9240"/>
    <w:rsid w:val="002453A5"/>
  </w:style>
  <w:style w:type="paragraph" w:customStyle="1" w:styleId="292A02BACF334728A553164EEF1CC600">
    <w:name w:val="292A02BACF334728A553164EEF1CC600"/>
    <w:rsid w:val="002453A5"/>
  </w:style>
  <w:style w:type="paragraph" w:customStyle="1" w:styleId="0E5E20AD70AA44349C15363BF192E5D9">
    <w:name w:val="0E5E20AD70AA44349C15363BF192E5D9"/>
    <w:rsid w:val="002453A5"/>
  </w:style>
  <w:style w:type="paragraph" w:customStyle="1" w:styleId="8372900717E1404482DC094202007CC0">
    <w:name w:val="8372900717E1404482DC094202007CC0"/>
    <w:rsid w:val="002453A5"/>
  </w:style>
  <w:style w:type="paragraph" w:customStyle="1" w:styleId="154DC7E4CF9041299B82FB786A7AE391">
    <w:name w:val="154DC7E4CF9041299B82FB786A7AE391"/>
    <w:rsid w:val="002453A5"/>
  </w:style>
  <w:style w:type="paragraph" w:customStyle="1" w:styleId="64C8BBC96570428DB516D1A5A79F1991">
    <w:name w:val="64C8BBC96570428DB516D1A5A79F1991"/>
    <w:rsid w:val="00245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BCCA675-F93F-4FD7-8FBF-904C494C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1149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 ♥♥ Robinson</dc:creator>
  <cp:keywords/>
  <dc:description/>
  <cp:lastModifiedBy>Eskedar Robinson</cp:lastModifiedBy>
  <cp:revision>11</cp:revision>
  <dcterms:created xsi:type="dcterms:W3CDTF">2020-12-22T02:54:00Z</dcterms:created>
  <dcterms:modified xsi:type="dcterms:W3CDTF">2020-12-22T22:05:00Z</dcterms:modified>
  <cp:category/>
</cp:coreProperties>
</file>