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67"/>
        <w:gridCol w:w="279"/>
        <w:gridCol w:w="3342"/>
        <w:gridCol w:w="6352"/>
        <w:gridCol w:w="440"/>
        <w:gridCol w:w="662"/>
      </w:tblGrid>
      <w:tr w:rsidR="00DE2B61" w:rsidRPr="00DE2B61" w14:paraId="6D552648" w14:textId="77777777" w:rsidTr="0074349F">
        <w:trPr>
          <w:trHeight w:val="600"/>
        </w:trPr>
        <w:tc>
          <w:tcPr>
            <w:tcW w:w="1164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40B5F" w14:textId="77777777" w:rsidR="00F91753" w:rsidRPr="00DE2B61" w:rsidRDefault="00F91753" w:rsidP="00320ECB">
            <w:pPr>
              <w:rPr>
                <w:rFonts w:ascii="Arial" w:hAnsi="Arial" w:cs="Arial"/>
                <w:color w:val="auto"/>
              </w:rPr>
            </w:pPr>
          </w:p>
        </w:tc>
      </w:tr>
      <w:tr w:rsidR="00DE2B61" w:rsidRPr="00DE2B61" w14:paraId="75DB3124" w14:textId="77777777" w:rsidTr="00011DA3">
        <w:trPr>
          <w:trHeight w:val="52"/>
        </w:trPr>
        <w:tc>
          <w:tcPr>
            <w:tcW w:w="567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AA9223" w14:textId="77777777" w:rsidR="00F91753" w:rsidRPr="00DE2B61" w:rsidRDefault="00F91753" w:rsidP="005A3E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B53DD5" w14:textId="77777777" w:rsidR="00F91753" w:rsidRPr="00DE2B61" w:rsidRDefault="00F91753" w:rsidP="005A3E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694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1C442" w14:textId="77777777" w:rsidR="00F91753" w:rsidRPr="00DE2B61" w:rsidRDefault="00F91753" w:rsidP="001E5794">
            <w:pPr>
              <w:pStyle w:val="NoSpacing"/>
              <w:rPr>
                <w:rFonts w:ascii="Arial" w:hAnsi="Arial" w:cs="Arial"/>
                <w:color w:val="auto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2F470" w14:textId="77777777" w:rsidR="00F91753" w:rsidRPr="00DE2B61" w:rsidRDefault="00F91753" w:rsidP="005A3E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84C12" w14:textId="77777777" w:rsidR="00F91753" w:rsidRPr="00DE2B61" w:rsidRDefault="00F91753" w:rsidP="005A3E0B">
            <w:pPr>
              <w:rPr>
                <w:rFonts w:ascii="Arial" w:hAnsi="Arial" w:cs="Arial"/>
                <w:color w:val="auto"/>
              </w:rPr>
            </w:pPr>
          </w:p>
        </w:tc>
      </w:tr>
      <w:tr w:rsidR="00DE2B61" w:rsidRPr="00DE2B61" w14:paraId="7D118EA3" w14:textId="77777777" w:rsidTr="00011DA3">
        <w:trPr>
          <w:trHeight w:val="122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933C7" w14:textId="77777777" w:rsidR="00F91753" w:rsidRPr="00DE2B61" w:rsidRDefault="00F91753" w:rsidP="005A3E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44352" w14:textId="77777777" w:rsidR="00F91753" w:rsidRPr="00DE2B61" w:rsidRDefault="00F91753" w:rsidP="005A3E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69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D7552A" w14:textId="433AA2BE" w:rsidR="00261E7B" w:rsidRPr="00DE2B61" w:rsidRDefault="00261E7B" w:rsidP="005A3E0B">
            <w:pPr>
              <w:pStyle w:val="Title"/>
              <w:rPr>
                <w:rFonts w:ascii="Arial" w:hAnsi="Arial" w:cs="Arial"/>
                <w:noProof/>
                <w:color w:val="auto"/>
              </w:rPr>
            </w:pPr>
            <w:r w:rsidRPr="00DE2B61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2384EDF8" wp14:editId="3DA9FB11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6EF8AC" id="Freeform: Shape 3" o:spid="_x0000_s1026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DE2B61">
              <w:rPr>
                <w:rFonts w:ascii="Arial" w:hAnsi="Arial" w:cs="Arial"/>
                <w:color w:val="auto"/>
              </w:rPr>
              <w:t xml:space="preserve"> </w:t>
            </w:r>
            <w:r w:rsidR="005A6AD3" w:rsidRPr="00DE2B61">
              <w:rPr>
                <w:rFonts w:ascii="Arial" w:hAnsi="Arial" w:cs="Arial"/>
                <w:color w:val="auto"/>
                <w:sz w:val="36"/>
                <w:szCs w:val="36"/>
              </w:rPr>
              <w:t>Sirisha Shinde</w:t>
            </w:r>
            <w:r w:rsidRPr="00DE2B61">
              <w:rPr>
                <w:rFonts w:ascii="Arial" w:hAnsi="Arial" w:cs="Arial"/>
                <w:color w:val="auto"/>
              </w:rPr>
              <w:t xml:space="preserve"> </w:t>
            </w:r>
            <w:r w:rsidRPr="00DE2B61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3D1188F4" wp14:editId="64BFC0F2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1554CC" id="Freeform: Shape 4" o:spid="_x0000_s1026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4FEB04D3" w14:textId="2DC1DCB8" w:rsidR="00B62B99" w:rsidRPr="00DE2B61" w:rsidRDefault="005A6AD3" w:rsidP="005A3E0B">
            <w:pPr>
              <w:pStyle w:val="Subtitle"/>
              <w:rPr>
                <w:rFonts w:ascii="Arial" w:hAnsi="Arial" w:cs="Arial"/>
                <w:color w:val="auto"/>
              </w:rPr>
            </w:pPr>
            <w:r w:rsidRPr="00DE2B61">
              <w:rPr>
                <w:rFonts w:ascii="Arial" w:hAnsi="Arial" w:cs="Arial"/>
                <w:color w:val="auto"/>
              </w:rPr>
              <w:t>Scrum Master/QA</w:t>
            </w:r>
          </w:p>
        </w:tc>
        <w:tc>
          <w:tcPr>
            <w:tcW w:w="440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4E0F5" w14:textId="77777777" w:rsidR="00F91753" w:rsidRPr="00DE2B61" w:rsidRDefault="00F91753" w:rsidP="005A3E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662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6C35C" w14:textId="77777777" w:rsidR="00F91753" w:rsidRPr="00DE2B61" w:rsidRDefault="00F91753" w:rsidP="005A3E0B">
            <w:pPr>
              <w:rPr>
                <w:rFonts w:ascii="Arial" w:hAnsi="Arial" w:cs="Arial"/>
                <w:color w:val="auto"/>
              </w:rPr>
            </w:pPr>
          </w:p>
        </w:tc>
      </w:tr>
      <w:tr w:rsidR="00DE2B61" w:rsidRPr="00DE2B61" w14:paraId="51FB418A" w14:textId="77777777" w:rsidTr="0074349F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9A0AD6" w14:textId="77777777" w:rsidR="004A4C74" w:rsidRPr="00DE2B61" w:rsidRDefault="004A4C74" w:rsidP="005A3E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E84E4" w14:textId="77777777" w:rsidR="004A4C74" w:rsidRPr="00DE2B61" w:rsidRDefault="004A4C74" w:rsidP="005A3E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694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5CEDCD" w14:textId="77777777" w:rsidR="004A4C74" w:rsidRPr="00DE2B61" w:rsidRDefault="004A4C74" w:rsidP="001E5794">
            <w:pPr>
              <w:pStyle w:val="NoSpacing"/>
              <w:rPr>
                <w:rFonts w:ascii="Arial" w:hAnsi="Arial" w:cs="Arial"/>
                <w:color w:val="auto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BBC8B" w14:textId="77777777" w:rsidR="004A4C74" w:rsidRPr="00DE2B61" w:rsidRDefault="004A4C74" w:rsidP="005A3E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662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D0FFE" w14:textId="77777777" w:rsidR="004A4C74" w:rsidRPr="00DE2B61" w:rsidRDefault="004A4C74" w:rsidP="005A3E0B">
            <w:pPr>
              <w:rPr>
                <w:rFonts w:ascii="Arial" w:hAnsi="Arial" w:cs="Arial"/>
                <w:color w:val="auto"/>
              </w:rPr>
            </w:pPr>
          </w:p>
        </w:tc>
      </w:tr>
      <w:tr w:rsidR="00DE2B61" w:rsidRPr="00DE2B61" w14:paraId="4C59D9E1" w14:textId="77777777" w:rsidTr="00011DA3">
        <w:trPr>
          <w:trHeight w:val="153"/>
        </w:trPr>
        <w:tc>
          <w:tcPr>
            <w:tcW w:w="11642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E22CD" w14:textId="77777777" w:rsidR="00F91753" w:rsidRPr="00DE2B61" w:rsidRDefault="00F91753" w:rsidP="005A3E0B">
            <w:pPr>
              <w:rPr>
                <w:rFonts w:ascii="Arial" w:hAnsi="Arial" w:cs="Arial"/>
                <w:color w:val="auto"/>
              </w:rPr>
            </w:pPr>
          </w:p>
        </w:tc>
      </w:tr>
      <w:tr w:rsidR="00DE2B61" w:rsidRPr="00DE2B61" w14:paraId="1D977482" w14:textId="77777777" w:rsidTr="0074349F">
        <w:trPr>
          <w:trHeight w:val="2160"/>
        </w:trPr>
        <w:tc>
          <w:tcPr>
            <w:tcW w:w="4188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272060749"/>
              <w:placeholder>
                <w:docPart w:val="623924CE03DF45FBAAADF53856E0607C"/>
              </w:placeholder>
              <w:temporary/>
              <w:showingPlcHdr/>
              <w15:appearance w15:val="hidden"/>
            </w:sdtPr>
            <w:sdtEndPr/>
            <w:sdtContent>
              <w:p w14:paraId="2E086A8D" w14:textId="77777777" w:rsidR="00792D43" w:rsidRPr="00DE2B61" w:rsidRDefault="00FF673C" w:rsidP="00F53B71">
                <w:pPr>
                  <w:pStyle w:val="Heading1"/>
                  <w:outlineLvl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E2B61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CONTACT</w:t>
                </w:r>
              </w:p>
            </w:sdtContent>
          </w:sdt>
          <w:p w14:paraId="13EC6696" w14:textId="77777777" w:rsidR="003E1692" w:rsidRPr="00DE2B61" w:rsidRDefault="003E1692" w:rsidP="00F53B71">
            <w:pPr>
              <w:pStyle w:val="NoSpacing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59E89F" wp14:editId="333DD409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AE43D9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743773C" w14:textId="7404927A" w:rsidR="00792D43" w:rsidRPr="00DE2B61" w:rsidRDefault="00FB1F01" w:rsidP="00F53B71">
            <w:pPr>
              <w:pStyle w:val="Contact"/>
              <w:framePr w:wrap="auto" w:vAnchor="margin" w:xAlign="left" w:yAlign="inline"/>
              <w:suppressOverlap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noProof/>
                <w:color w:val="auto"/>
                <w:sz w:val="20"/>
                <w:szCs w:val="20"/>
              </w:rPr>
              <w:drawing>
                <wp:inline distT="0" distB="0" distL="0" distR="0" wp14:anchorId="65FC208E" wp14:editId="1479C5C6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DE2B6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A6AD3" w:rsidRPr="00DE2B61">
              <w:rPr>
                <w:rFonts w:ascii="Arial" w:hAnsi="Arial" w:cs="Arial"/>
                <w:color w:val="auto"/>
                <w:sz w:val="20"/>
                <w:szCs w:val="20"/>
              </w:rPr>
              <w:t>8074060141</w:t>
            </w:r>
          </w:p>
          <w:p w14:paraId="72423028" w14:textId="503F9785" w:rsidR="00792D43" w:rsidRPr="00DE2B61" w:rsidRDefault="00FB1F01" w:rsidP="00F53B71">
            <w:pPr>
              <w:pStyle w:val="Contact"/>
              <w:framePr w:wrap="auto" w:vAnchor="margin" w:xAlign="left" w:yAlign="inline"/>
              <w:suppressOverlap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noProof/>
                <w:color w:val="auto"/>
                <w:sz w:val="20"/>
                <w:szCs w:val="20"/>
              </w:rPr>
              <w:drawing>
                <wp:inline distT="0" distB="0" distL="0" distR="0" wp14:anchorId="23CC567E" wp14:editId="711EDF16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DE2B6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A6AD3" w:rsidRPr="00DE2B61">
              <w:rPr>
                <w:rFonts w:ascii="Arial" w:hAnsi="Arial" w:cs="Arial"/>
                <w:color w:val="auto"/>
                <w:sz w:val="20"/>
                <w:szCs w:val="20"/>
              </w:rPr>
              <w:t>sirisha.shinde@gmail.com</w:t>
            </w:r>
          </w:p>
          <w:p w14:paraId="703E5601" w14:textId="6B809AC8" w:rsidR="00686284" w:rsidRPr="00DE2B61" w:rsidRDefault="00686284" w:rsidP="00F53B71">
            <w:pPr>
              <w:pStyle w:val="Contact"/>
              <w:framePr w:wrap="auto" w:vAnchor="margin" w:xAlign="left" w:yAlign="inline"/>
              <w:suppressOverlap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45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7008296"/>
              <w:placeholder>
                <w:docPart w:val="67AC9033CAE243E487C33BBD70160F1D"/>
              </w:placeholder>
              <w:temporary/>
              <w:showingPlcHdr/>
              <w15:appearance w15:val="hidden"/>
            </w:sdtPr>
            <w:sdtEndPr/>
            <w:sdtContent>
              <w:p w14:paraId="22765EB9" w14:textId="77777777" w:rsidR="008C78F5" w:rsidRPr="00DE2B61" w:rsidRDefault="00FF673C" w:rsidP="00FF673C">
                <w:pPr>
                  <w:pStyle w:val="Heading1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E2B6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PROFILE</w:t>
                </w:r>
              </w:p>
            </w:sdtContent>
          </w:sdt>
          <w:p w14:paraId="321CAA83" w14:textId="77777777" w:rsidR="003E1692" w:rsidRPr="00DE2B61" w:rsidRDefault="003E1692" w:rsidP="003E1692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7AADBE3" wp14:editId="00C27241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770E32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0C62C20" w14:textId="6F59610B" w:rsidR="00686284" w:rsidRPr="00DE2B61" w:rsidRDefault="005E02E7" w:rsidP="00DE2B61">
            <w:pPr>
              <w:pStyle w:val="trt0xe"/>
              <w:numPr>
                <w:ilvl w:val="0"/>
                <w:numId w:val="10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DE2B61">
              <w:rPr>
                <w:rFonts w:ascii="Arial" w:hAnsi="Arial" w:cs="Arial"/>
                <w:sz w:val="20"/>
                <w:szCs w:val="20"/>
              </w:rPr>
              <w:t xml:space="preserve">Seasoned Scrum Master successful at developing product road maps and leading cross-functional software teams for prototype to release. </w:t>
            </w:r>
            <w:r w:rsidR="001F127D" w:rsidRPr="00DE2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27D" w:rsidRPr="00DE2B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 have eventually moved into AGILE SCRUM Master pr</w:t>
            </w:r>
            <w:r w:rsidR="00DE2B61" w:rsidRPr="00DE2B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ofile</w:t>
            </w:r>
            <w:r w:rsidR="001F127D" w:rsidRPr="00DE2B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I have good experience of conducting all Scrum ceremonies in the team and coordinating other teams in Scrum of Scrum. I have hands on </w:t>
            </w:r>
            <w:r w:rsidR="00DE2B61" w:rsidRPr="00DE2B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TFS</w:t>
            </w:r>
            <w:r w:rsidR="001F127D" w:rsidRPr="00DE2B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tool for tracking daily tasks. I do have a strong background of </w:t>
            </w:r>
            <w:r w:rsidR="00DE2B61" w:rsidRPr="00DE2B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Manual testing</w:t>
            </w:r>
            <w:r w:rsidR="001F127D" w:rsidRPr="00DE2B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as detailed in my resume. I have worked on DB procedures and various other technologies are required in my professional experience.</w:t>
            </w:r>
            <w:r w:rsidR="001F127D" w:rsidRPr="00DE2B61">
              <w:rPr>
                <w:rFonts w:ascii="Arial" w:hAnsi="Arial" w:cs="Arial"/>
                <w:sz w:val="20"/>
                <w:szCs w:val="20"/>
              </w:rPr>
              <w:br/>
            </w:r>
            <w:r w:rsidR="001F127D" w:rsidRPr="00DE2B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 am a Professional with over </w:t>
            </w:r>
            <w:r w:rsidR="00DE2B61" w:rsidRPr="00DE2B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7+</w:t>
            </w:r>
            <w:r w:rsidR="001F127D" w:rsidRPr="00DE2B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years of industry experience. </w:t>
            </w:r>
          </w:p>
        </w:tc>
      </w:tr>
      <w:tr w:rsidR="00DE2B61" w:rsidRPr="00DE2B61" w14:paraId="02C6A35C" w14:textId="77777777" w:rsidTr="0074349F">
        <w:tc>
          <w:tcPr>
            <w:tcW w:w="4188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11169216"/>
              <w:placeholder>
                <w:docPart w:val="20647409D4ED4A2AB818DA833E625354"/>
              </w:placeholder>
              <w:temporary/>
              <w:showingPlcHdr/>
              <w15:appearance w15:val="hidden"/>
            </w:sdtPr>
            <w:sdtEndPr/>
            <w:sdtContent>
              <w:p w14:paraId="565D717F" w14:textId="77777777" w:rsidR="00F716E1" w:rsidRPr="00DE2B61" w:rsidRDefault="00FF673C" w:rsidP="00FF673C">
                <w:pPr>
                  <w:pStyle w:val="Heading1"/>
                  <w:outlineLvl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DE2B61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SKILLS</w:t>
                </w:r>
              </w:p>
            </w:sdtContent>
          </w:sdt>
          <w:p w14:paraId="59D7FFE9" w14:textId="77777777" w:rsidR="00F53B71" w:rsidRPr="00DE2B61" w:rsidRDefault="00F53B71" w:rsidP="00F53B71">
            <w:pPr>
              <w:pStyle w:val="NoSpacing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E2B61"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EA5D279" wp14:editId="7A8841E6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2BC94F0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8B0DCB7" w14:textId="618F6709" w:rsidR="00F716E1" w:rsidRPr="00DE2B61" w:rsidRDefault="005A6AD3" w:rsidP="005A6AD3">
            <w:pPr>
              <w:pStyle w:val="ListParagrap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Scrum master</w:t>
            </w:r>
          </w:p>
          <w:p w14:paraId="55709E2F" w14:textId="06293357" w:rsidR="005A6AD3" w:rsidRPr="00DE2B61" w:rsidRDefault="005A6AD3" w:rsidP="005A6AD3">
            <w:pPr>
              <w:pStyle w:val="ListParagrap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agile methodologies</w:t>
            </w:r>
          </w:p>
          <w:p w14:paraId="113FF4D9" w14:textId="77777777" w:rsidR="005A6AD3" w:rsidRPr="00DE2B61" w:rsidRDefault="005A6AD3" w:rsidP="005A6AD3">
            <w:pPr>
              <w:pStyle w:val="ListParagrap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servant leader</w:t>
            </w:r>
          </w:p>
          <w:p w14:paraId="5DA0D111" w14:textId="77777777" w:rsidR="005A6AD3" w:rsidRPr="00DE2B61" w:rsidRDefault="005A6AD3" w:rsidP="005A6AD3">
            <w:pPr>
              <w:pStyle w:val="ListParagrap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facilitator</w:t>
            </w:r>
          </w:p>
          <w:p w14:paraId="75A33548" w14:textId="0E1F6CE3" w:rsidR="005A6AD3" w:rsidRPr="00DE2B61" w:rsidRDefault="005A6AD3" w:rsidP="005A6AD3">
            <w:pPr>
              <w:pStyle w:val="ListParagrap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user Acceptance testing</w:t>
            </w:r>
          </w:p>
          <w:p w14:paraId="3DDD625B" w14:textId="7E6FDF99" w:rsidR="005A6AD3" w:rsidRPr="00DE2B61" w:rsidRDefault="005A6AD3" w:rsidP="005A6AD3">
            <w:pPr>
              <w:pStyle w:val="ListParagrap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Defect management</w:t>
            </w:r>
          </w:p>
          <w:p w14:paraId="2DBA7CF9" w14:textId="77777777" w:rsidR="005A6AD3" w:rsidRPr="00DE2B61" w:rsidRDefault="005A6AD3" w:rsidP="005A6AD3">
            <w:pPr>
              <w:pStyle w:val="ListParagrap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functional tester</w:t>
            </w:r>
          </w:p>
          <w:p w14:paraId="4FFE1102" w14:textId="24B1AF74" w:rsidR="005A6AD3" w:rsidRPr="00DE2B61" w:rsidRDefault="005A6AD3" w:rsidP="005A6AD3">
            <w:pPr>
              <w:pStyle w:val="ListParagrap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manual tester</w:t>
            </w:r>
          </w:p>
          <w:p w14:paraId="4FA4CE74" w14:textId="597972F4" w:rsidR="001F127D" w:rsidRPr="00DE2B61" w:rsidRDefault="001F127D" w:rsidP="005A6AD3">
            <w:pPr>
              <w:pStyle w:val="ListParagrap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Mobile testing</w:t>
            </w:r>
          </w:p>
          <w:p w14:paraId="6C482191" w14:textId="17E3E0B2" w:rsidR="005A6AD3" w:rsidRPr="00DE2B61" w:rsidRDefault="005A6AD3" w:rsidP="001F127D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88525358"/>
              <w:placeholder>
                <w:docPart w:val="0E0AB0B8C3B1496A9E7B370C1D503224"/>
              </w:placeholder>
              <w:temporary/>
              <w:showingPlcHdr/>
              <w15:appearance w15:val="hidden"/>
            </w:sdtPr>
            <w:sdtEndPr/>
            <w:sdtContent>
              <w:p w14:paraId="263CA227" w14:textId="77777777" w:rsidR="00F716E1" w:rsidRPr="00DE2B61" w:rsidRDefault="00FF673C" w:rsidP="00FF673C">
                <w:pPr>
                  <w:pStyle w:val="Heading1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E2B6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EXPERIENCE</w:t>
                </w:r>
              </w:p>
            </w:sdtContent>
          </w:sdt>
          <w:p w14:paraId="100E00D0" w14:textId="77777777" w:rsidR="00B503D1" w:rsidRPr="00DE2B61" w:rsidRDefault="00B503D1" w:rsidP="00B503D1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95FF51C" w14:textId="7A3BE57C" w:rsidR="00B54AD3" w:rsidRPr="00DE2B61" w:rsidRDefault="005E02E7" w:rsidP="00B503D1">
            <w:pPr>
              <w:pStyle w:val="NoSpacing"/>
              <w:rPr>
                <w:rFonts w:ascii="Arial" w:hAnsi="Arial" w:cs="Arial"/>
                <w:color w:val="auto"/>
                <w:spacing w:val="-3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CTS</w:t>
            </w:r>
            <w:r w:rsidRPr="00DE2B61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India</w:t>
            </w:r>
            <w:r w:rsidRPr="00DE2B61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LLP</w:t>
            </w:r>
            <w:r w:rsidRPr="00DE2B61">
              <w:rPr>
                <w:rFonts w:ascii="Arial" w:hAnsi="Arial" w:cs="Arial"/>
                <w:color w:val="auto"/>
                <w:spacing w:val="-3"/>
                <w:sz w:val="20"/>
                <w:szCs w:val="20"/>
              </w:rPr>
              <w:t xml:space="preserve"> </w:t>
            </w:r>
            <w:r w:rsidR="001F127D" w:rsidRPr="00DE2B61">
              <w:rPr>
                <w:rFonts w:ascii="Arial" w:hAnsi="Arial" w:cs="Arial"/>
                <w:color w:val="auto"/>
                <w:spacing w:val="-3"/>
                <w:sz w:val="20"/>
                <w:szCs w:val="20"/>
              </w:rPr>
              <w:t xml:space="preserve">--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Scrum Master/</w:t>
            </w:r>
            <w:r w:rsidR="0074349F" w:rsidRPr="00DE2B61">
              <w:rPr>
                <w:rFonts w:ascii="Arial" w:hAnsi="Arial" w:cs="Arial"/>
                <w:color w:val="auto"/>
                <w:sz w:val="20"/>
                <w:szCs w:val="20"/>
              </w:rPr>
              <w:t>QA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14B2A15" w14:textId="200FF687" w:rsidR="00B54AD3" w:rsidRPr="00DE2B61" w:rsidRDefault="005E02E7" w:rsidP="00B54AD3">
            <w:pPr>
              <w:pStyle w:val="Dat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Sept 20</w:t>
            </w:r>
            <w:r w:rsidR="00351ED7" w:rsidRPr="00DE2B61">
              <w:rPr>
                <w:rFonts w:ascii="Arial" w:hAnsi="Arial" w:cs="Arial"/>
                <w:color w:val="auto"/>
                <w:sz w:val="20"/>
                <w:szCs w:val="20"/>
              </w:rPr>
              <w:t>19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- Present</w:t>
            </w:r>
          </w:p>
          <w:p w14:paraId="1F7154D7" w14:textId="77777777" w:rsidR="00DE2B61" w:rsidRPr="00DE2B61" w:rsidRDefault="00DE2B61" w:rsidP="00DE2B61">
            <w:pPr>
              <w:rPr>
                <w:color w:val="auto"/>
              </w:rPr>
            </w:pPr>
          </w:p>
          <w:p w14:paraId="3785DBD2" w14:textId="05C29615" w:rsidR="005E02E7" w:rsidRPr="00DE2B61" w:rsidRDefault="005E02E7" w:rsidP="005E02E7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>Project</w:t>
            </w:r>
            <w:r w:rsidRPr="00DE2B61">
              <w:rPr>
                <w:rFonts w:ascii="Arial" w:hAnsi="Arial" w:cs="Arial"/>
                <w:b/>
                <w:color w:val="auto"/>
                <w:spacing w:val="-4"/>
                <w:sz w:val="20"/>
                <w:szCs w:val="20"/>
              </w:rPr>
              <w:t xml:space="preserve"> </w:t>
            </w:r>
            <w:r w:rsidR="00351ED7" w:rsidRPr="00DE2B61">
              <w:rPr>
                <w:rFonts w:ascii="Arial" w:hAnsi="Arial" w:cs="Arial"/>
                <w:b/>
                <w:color w:val="auto"/>
                <w:spacing w:val="-4"/>
                <w:sz w:val="20"/>
                <w:szCs w:val="20"/>
              </w:rPr>
              <w:t>Profile 1</w:t>
            </w: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="00B503D1" w:rsidRPr="00DE2B61">
              <w:rPr>
                <w:rFonts w:ascii="Arial" w:hAnsi="Arial" w:cs="Arial"/>
                <w:color w:val="auto"/>
                <w:sz w:val="20"/>
                <w:szCs w:val="20"/>
              </w:rPr>
              <w:t>Multiple US healthcare Clients</w:t>
            </w:r>
          </w:p>
          <w:p w14:paraId="254EE447" w14:textId="42C3A20D" w:rsidR="005E02E7" w:rsidRPr="00DE2B61" w:rsidRDefault="005E02E7" w:rsidP="00B503D1">
            <w:pPr>
              <w:tabs>
                <w:tab w:val="left" w:pos="173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>Environment</w:t>
            </w: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DE2B61">
              <w:rPr>
                <w:rFonts w:ascii="Arial" w:hAnsi="Arial" w:cs="Arial"/>
                <w:color w:val="auto"/>
                <w:spacing w:val="-5"/>
                <w:sz w:val="20"/>
                <w:szCs w:val="20"/>
              </w:rPr>
              <w:t xml:space="preserve"> </w:t>
            </w:r>
            <w:r w:rsidR="00DE2B61" w:rsidRPr="00DE2B61">
              <w:rPr>
                <w:rFonts w:ascii="Arial" w:hAnsi="Arial" w:cs="Arial"/>
                <w:color w:val="auto"/>
                <w:spacing w:val="-5"/>
                <w:sz w:val="20"/>
                <w:szCs w:val="20"/>
              </w:rPr>
              <w:t xml:space="preserve"> .net, Cache</w:t>
            </w:r>
          </w:p>
          <w:p w14:paraId="7C7F89D8" w14:textId="6C2435DC" w:rsidR="00351ED7" w:rsidRPr="00DE2B61" w:rsidRDefault="00351ED7" w:rsidP="00B503D1">
            <w:pPr>
              <w:tabs>
                <w:tab w:val="left" w:pos="173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Team Size                     :18</w:t>
            </w:r>
          </w:p>
          <w:p w14:paraId="2381A503" w14:textId="77777777" w:rsidR="00B503D1" w:rsidRPr="00DE2B61" w:rsidRDefault="00B503D1" w:rsidP="00B503D1">
            <w:pPr>
              <w:spacing w:before="1"/>
              <w:ind w:right="844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0230359" w14:textId="6458919B" w:rsidR="00B503D1" w:rsidRPr="00DE2B61" w:rsidRDefault="00B503D1" w:rsidP="00B503D1">
            <w:pPr>
              <w:spacing w:before="1"/>
              <w:ind w:right="84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Description: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 xml:space="preserve">The </w:t>
            </w: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Client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 xml:space="preserve">system is a medical </w:t>
            </w: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management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tool that helps</w:t>
            </w:r>
            <w:r w:rsidRPr="00DE2B61">
              <w:rPr>
                <w:rFonts w:ascii="Arial" w:hAnsi="Arial" w:cs="Arial"/>
                <w:color w:val="auto"/>
                <w:spacing w:val="-47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establish</w:t>
            </w:r>
            <w:r w:rsidRPr="00DE2B61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and</w:t>
            </w:r>
            <w:r w:rsidRPr="00DE2B61">
              <w:rPr>
                <w:rFonts w:ascii="Arial" w:hAnsi="Arial" w:cs="Arial"/>
                <w:color w:val="auto"/>
                <w:spacing w:val="-4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maintain</w:t>
            </w:r>
            <w:r w:rsidRPr="00DE2B61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DE2B61">
              <w:rPr>
                <w:rFonts w:ascii="Arial" w:hAnsi="Arial" w:cs="Arial"/>
                <w:color w:val="auto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cost-effective work</w:t>
            </w:r>
            <w:r w:rsidRPr="00DE2B61">
              <w:rPr>
                <w:rFonts w:ascii="Arial" w:hAnsi="Arial" w:cs="Arial"/>
                <w:color w:val="auto"/>
                <w:spacing w:val="-4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environment.</w:t>
            </w:r>
            <w:r w:rsidRPr="00DE2B61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Encompassing</w:t>
            </w:r>
            <w:r w:rsidRPr="00DE2B61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 xml:space="preserve">the disciplines of case </w:t>
            </w: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>management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 xml:space="preserve">, quality improvement and risk reduction, </w:t>
            </w: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Midas Care Management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enables users</w:t>
            </w:r>
            <w:r w:rsidRPr="00DE2B61">
              <w:rPr>
                <w:rFonts w:ascii="Arial" w:hAnsi="Arial" w:cs="Arial"/>
                <w:color w:val="auto"/>
                <w:spacing w:val="-47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to share</w:t>
            </w:r>
            <w:r w:rsidRPr="00DE2B61">
              <w:rPr>
                <w:rFonts w:ascii="Arial" w:hAnsi="Arial" w:cs="Arial"/>
                <w:color w:val="auto"/>
                <w:spacing w:val="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and</w:t>
            </w:r>
            <w:r w:rsidRPr="00DE2B61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report</w:t>
            </w:r>
            <w:r w:rsidRPr="00DE2B61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data across</w:t>
            </w:r>
            <w:r w:rsidRPr="00DE2B61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your</w:t>
            </w:r>
            <w:r w:rsidRPr="00DE2B61">
              <w:rPr>
                <w:rFonts w:ascii="Arial" w:hAnsi="Arial" w:cs="Arial"/>
                <w:color w:val="auto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organization.</w:t>
            </w:r>
          </w:p>
          <w:p w14:paraId="7D011C2E" w14:textId="77777777" w:rsidR="00DE2B61" w:rsidRDefault="00DE2B61" w:rsidP="00B503D1">
            <w:pPr>
              <w:tabs>
                <w:tab w:val="left" w:pos="1732"/>
              </w:tabs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AFA4022" w14:textId="40AB0C3B" w:rsidR="00B503D1" w:rsidRPr="00DE2B61" w:rsidRDefault="00B503D1" w:rsidP="00B503D1">
            <w:pPr>
              <w:tabs>
                <w:tab w:val="left" w:pos="1732"/>
              </w:tabs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Roles and Responsibilities </w:t>
            </w:r>
          </w:p>
          <w:p w14:paraId="6A270A47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Help team apply the Scrum framework and principles of agility to benefit the team &amp; business</w:t>
            </w:r>
          </w:p>
          <w:p w14:paraId="76C2277F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Remove impediments that are preventing teams from accomplishing their goals</w:t>
            </w:r>
          </w:p>
          <w:p w14:paraId="11722DF3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Facilitate events and activities as necessary and ensure teams and the business realizes value from them</w:t>
            </w:r>
          </w:p>
          <w:p w14:paraId="64596BA9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Coach team in implementation of adoption of Agile Practices.</w:t>
            </w:r>
          </w:p>
          <w:p w14:paraId="55842EED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Work with the Scrum Team to make an effective and efficient decision, track issues and remove impediments</w:t>
            </w:r>
          </w:p>
          <w:p w14:paraId="4B090F97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Facilitate in transforming development team to Agile methods.</w:t>
            </w:r>
          </w:p>
          <w:p w14:paraId="35A7F75C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Facilitate scrum ceremonies; grooming, sprint planning, retrospectives, daily stand - ups and DEMO meeting</w:t>
            </w:r>
          </w:p>
          <w:p w14:paraId="07C966A8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Empowered teams to be self-organized and grow cross-functionally</w:t>
            </w:r>
          </w:p>
          <w:p w14:paraId="5473F387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lastRenderedPageBreak/>
              <w:t>Communicate with the management team, engineers, product managers and specialists on product issues.</w:t>
            </w:r>
          </w:p>
          <w:p w14:paraId="7F525A3B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Lead daily stand-up calls for multiple scrum teams.</w:t>
            </w:r>
          </w:p>
          <w:p w14:paraId="155C819F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Embody agility using a servant leadership approach and leading by example</w:t>
            </w:r>
          </w:p>
          <w:p w14:paraId="18E571BA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Work with Product Owners, Business Analyst, Developers and Testers in delivering the product</w:t>
            </w:r>
          </w:p>
          <w:p w14:paraId="3548B28E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Track and effectively communicate team velocity and sprint/release progress to affected team and management</w:t>
            </w:r>
          </w:p>
          <w:p w14:paraId="40F6BE17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Engage with other Scrum Masters to increase the effectiveness of the application of Agile Scrum.</w:t>
            </w:r>
          </w:p>
          <w:p w14:paraId="54E73D4A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Extensively worked on JIRA and TFS</w:t>
            </w:r>
          </w:p>
          <w:p w14:paraId="46271DEB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Managed resource sharing and distribution and prioritize workload as project needs.</w:t>
            </w:r>
          </w:p>
          <w:p w14:paraId="65B398A2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Organized and facilitated sprint planning, daily stand-up meetings, reviews, retrospectives, release planning, and other Scrum-related meetings</w:t>
            </w:r>
          </w:p>
          <w:p w14:paraId="35F37E01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Fluent in creating issues like epic, stories, task, bugs and new projects.</w:t>
            </w:r>
          </w:p>
          <w:p w14:paraId="5935CF91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Created burndown charts, velocity charts, average age charts, pie charts for analysis and reporting</w:t>
            </w:r>
          </w:p>
          <w:p w14:paraId="0068DA67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Involved in sprint planning, backlog grooming, creating and closing sprints.</w:t>
            </w:r>
          </w:p>
          <w:p w14:paraId="0031E3F8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Involved in Jira administration, creating projects, issues, permissions and issue workflow setup.</w:t>
            </w:r>
          </w:p>
          <w:p w14:paraId="150342AA" w14:textId="77777777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Involved in prioritizing and estimation of issues.</w:t>
            </w:r>
          </w:p>
          <w:p w14:paraId="3921359F" w14:textId="10872D16" w:rsidR="00B503D1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Extremely organized and capable of handling multitasks ensuring all tasks are completed in a timely</w:t>
            </w:r>
          </w:p>
          <w:p w14:paraId="44898108" w14:textId="77777777" w:rsidR="00351ED7" w:rsidRPr="00DE2B61" w:rsidRDefault="00B503D1" w:rsidP="00B503D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End to End experience of Estimate, Plan and Manage Functional testing life cycle- for leading healthcare Payer</w:t>
            </w:r>
          </w:p>
          <w:p w14:paraId="42F55C24" w14:textId="52F712C3" w:rsidR="0074349F" w:rsidRPr="00DE2B61" w:rsidRDefault="0074349F" w:rsidP="0074349F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>Project</w:t>
            </w:r>
            <w:r w:rsidRPr="00DE2B61">
              <w:rPr>
                <w:rFonts w:ascii="Arial" w:hAnsi="Arial" w:cs="Arial"/>
                <w:b/>
                <w:color w:val="auto"/>
                <w:spacing w:val="-4"/>
                <w:sz w:val="20"/>
                <w:szCs w:val="20"/>
              </w:rPr>
              <w:t xml:space="preserve"> Profile </w:t>
            </w:r>
            <w:r w:rsidR="00A94986" w:rsidRPr="00DE2B61">
              <w:rPr>
                <w:rFonts w:ascii="Arial" w:hAnsi="Arial" w:cs="Arial"/>
                <w:b/>
                <w:color w:val="auto"/>
                <w:spacing w:val="-4"/>
                <w:sz w:val="20"/>
                <w:szCs w:val="20"/>
              </w:rPr>
              <w:t>2</w:t>
            </w: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: Juvo</w:t>
            </w:r>
          </w:p>
          <w:p w14:paraId="59DCAB71" w14:textId="6B97AAD7" w:rsidR="0074349F" w:rsidRPr="00DE2B61" w:rsidRDefault="0074349F" w:rsidP="0074349F">
            <w:pPr>
              <w:tabs>
                <w:tab w:val="left" w:pos="173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>Environment</w:t>
            </w: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DE2B61">
              <w:rPr>
                <w:rFonts w:ascii="Arial" w:hAnsi="Arial" w:cs="Arial"/>
                <w:color w:val="auto"/>
                <w:spacing w:val="-5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.net,Cache</w:t>
            </w:r>
          </w:p>
          <w:p w14:paraId="3481D871" w14:textId="4120164A" w:rsidR="00A94986" w:rsidRPr="00DE2B61" w:rsidRDefault="00A94986" w:rsidP="0074349F">
            <w:pPr>
              <w:tabs>
                <w:tab w:val="left" w:pos="173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 xml:space="preserve">Tools :                    </w:t>
            </w:r>
            <w:r w:rsidR="00DE2B61" w:rsidRPr="00DE2B61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Webservices SoupUI</w:t>
            </w:r>
          </w:p>
          <w:p w14:paraId="57268803" w14:textId="09ABED07" w:rsidR="00B503D1" w:rsidRPr="00DE2B61" w:rsidRDefault="0074349F" w:rsidP="00B503D1">
            <w:pPr>
              <w:pStyle w:val="BodyTex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E2B61">
              <w:rPr>
                <w:rFonts w:ascii="Arial" w:hAnsi="Arial" w:cs="Arial"/>
                <w:sz w:val="20"/>
                <w:szCs w:val="20"/>
              </w:rPr>
              <w:t xml:space="preserve">Role : </w:t>
            </w:r>
            <w:r w:rsidR="00DE2B61" w:rsidRPr="00DE2B61">
              <w:rPr>
                <w:rFonts w:ascii="Arial" w:hAnsi="Arial" w:cs="Arial"/>
                <w:sz w:val="20"/>
                <w:szCs w:val="20"/>
              </w:rPr>
              <w:t xml:space="preserve">                     : Sr. SQA</w:t>
            </w:r>
          </w:p>
          <w:p w14:paraId="111E035F" w14:textId="47741D3E" w:rsidR="00A94986" w:rsidRPr="00DE2B61" w:rsidRDefault="00A94986" w:rsidP="00B503D1">
            <w:pPr>
              <w:pStyle w:val="BodyTex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C92A32C" w14:textId="77777777" w:rsidR="00A94986" w:rsidRPr="00DE2B61" w:rsidRDefault="00A94986" w:rsidP="00B503D1">
            <w:pPr>
              <w:pStyle w:val="BodyTex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C3CCD5A" w14:textId="77777777" w:rsidR="00B503D1" w:rsidRPr="00DE2B61" w:rsidRDefault="00B503D1" w:rsidP="00B503D1">
            <w:pPr>
              <w:pStyle w:val="Heading1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B61">
              <w:rPr>
                <w:rFonts w:ascii="Arial" w:hAnsi="Arial" w:cs="Arial"/>
                <w:b/>
                <w:bCs/>
                <w:sz w:val="20"/>
                <w:szCs w:val="20"/>
              </w:rPr>
              <w:t>Description:</w:t>
            </w:r>
          </w:p>
          <w:p w14:paraId="439EF5F9" w14:textId="77777777" w:rsidR="00B503D1" w:rsidRPr="00DE2B61" w:rsidRDefault="00B503D1" w:rsidP="00B503D1">
            <w:pPr>
              <w:pStyle w:val="BodyText"/>
              <w:spacing w:before="1"/>
              <w:ind w:left="100" w:right="186"/>
              <w:rPr>
                <w:rFonts w:ascii="Arial" w:hAnsi="Arial" w:cs="Arial"/>
                <w:sz w:val="20"/>
                <w:szCs w:val="20"/>
              </w:rPr>
            </w:pPr>
            <w:r w:rsidRPr="00DE2B61">
              <w:rPr>
                <w:rFonts w:ascii="Arial" w:hAnsi="Arial" w:cs="Arial"/>
                <w:sz w:val="20"/>
                <w:szCs w:val="20"/>
              </w:rPr>
              <w:t>As a business process services industry leader, businesses and governments rely on Conduent to</w:t>
            </w:r>
            <w:r w:rsidRPr="00DE2B6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drive</w:t>
            </w:r>
            <w:r w:rsidRPr="00DE2B6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process</w:t>
            </w:r>
            <w:r w:rsidRPr="00DE2B6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efficiencies,</w:t>
            </w:r>
            <w:r w:rsidRPr="00DE2B6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cost</w:t>
            </w:r>
            <w:r w:rsidRPr="00DE2B6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savings</w:t>
            </w:r>
            <w:r w:rsidRPr="00DE2B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and</w:t>
            </w:r>
            <w:r w:rsidRPr="00DE2B6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long-term</w:t>
            </w:r>
            <w:r w:rsidRPr="00DE2B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revenue</w:t>
            </w:r>
            <w:r w:rsidRPr="00DE2B6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growth.</w:t>
            </w:r>
            <w:r w:rsidRPr="00DE2B6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Our</w:t>
            </w:r>
            <w:r w:rsidRPr="00DE2B6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solutions</w:t>
            </w:r>
            <w:r w:rsidRPr="00DE2B6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expertise and</w:t>
            </w:r>
          </w:p>
          <w:p w14:paraId="444F2A19" w14:textId="77777777" w:rsidR="00B503D1" w:rsidRPr="00DE2B61" w:rsidRDefault="00B503D1" w:rsidP="00B503D1">
            <w:pPr>
              <w:pStyle w:val="BodyText"/>
              <w:ind w:left="100" w:right="1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B61">
              <w:rPr>
                <w:rFonts w:ascii="Arial" w:hAnsi="Arial" w:cs="Arial"/>
                <w:sz w:val="20"/>
                <w:szCs w:val="20"/>
              </w:rPr>
              <w:t>understanding of our clients’ operations creates a strong partnership to provide essential services to</w:t>
            </w:r>
            <w:r w:rsidRPr="00DE2B6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millions of people every day. An advanced healthcare analytics and workflow software package, the</w:t>
            </w:r>
            <w:r w:rsidRPr="00DE2B6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b/>
                <w:sz w:val="20"/>
                <w:szCs w:val="20"/>
              </w:rPr>
              <w:t xml:space="preserve">Juvo </w:t>
            </w:r>
            <w:r w:rsidRPr="00DE2B61">
              <w:rPr>
                <w:rFonts w:ascii="Arial" w:hAnsi="Arial" w:cs="Arial"/>
                <w:sz w:val="20"/>
                <w:szCs w:val="20"/>
              </w:rPr>
              <w:t>care performance platform is being launched to collect and analyze today’s massive amount of</w:t>
            </w:r>
            <w:r w:rsidRPr="00DE2B6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patient-care</w:t>
            </w:r>
            <w:r w:rsidRPr="00DE2B6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data and</w:t>
            </w:r>
            <w:r w:rsidRPr="00DE2B6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deliver detailed</w:t>
            </w:r>
            <w:r w:rsidRPr="00DE2B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recommendations for</w:t>
            </w:r>
            <w:r w:rsidRPr="00DE2B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better</w:t>
            </w:r>
            <w:r w:rsidRPr="00DE2B6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healthcare.</w:t>
            </w:r>
          </w:p>
          <w:p w14:paraId="7C0B293A" w14:textId="77777777" w:rsidR="00011DA3" w:rsidRPr="00DE2B61" w:rsidRDefault="00011DA3" w:rsidP="00B503D1">
            <w:pPr>
              <w:pStyle w:val="Heading1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5DF7BA" w14:textId="77777777" w:rsidR="00011DA3" w:rsidRPr="00DE2B61" w:rsidRDefault="00011DA3" w:rsidP="00B503D1">
            <w:pPr>
              <w:pStyle w:val="Heading1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2AC1D0" w14:textId="0B95232C" w:rsidR="00B503D1" w:rsidRPr="00DE2B61" w:rsidRDefault="00B503D1" w:rsidP="00B503D1">
            <w:pPr>
              <w:pStyle w:val="Heading1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E2B61">
              <w:rPr>
                <w:rFonts w:ascii="Arial" w:hAnsi="Arial" w:cs="Arial"/>
                <w:b/>
                <w:bCs/>
                <w:sz w:val="20"/>
                <w:szCs w:val="20"/>
              </w:rPr>
              <w:t>Job</w:t>
            </w:r>
            <w:r w:rsidRPr="00DE2B61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b/>
                <w:bCs/>
                <w:sz w:val="20"/>
                <w:szCs w:val="20"/>
              </w:rPr>
              <w:t>Responsibilities:</w:t>
            </w:r>
          </w:p>
          <w:p w14:paraId="6059F9DD" w14:textId="77777777" w:rsidR="00B503D1" w:rsidRPr="00DE2B61" w:rsidRDefault="00B503D1" w:rsidP="00B503D1">
            <w:pPr>
              <w:pStyle w:val="BodyText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3810E" w14:textId="77777777" w:rsidR="00B503D1" w:rsidRPr="00DE2B61" w:rsidRDefault="00B503D1" w:rsidP="00011DA3">
            <w:pPr>
              <w:pStyle w:val="Body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Analyzing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System and</w:t>
            </w:r>
            <w:r w:rsidRPr="00DE2B61">
              <w:rPr>
                <w:rFonts w:ascii="Arial" w:hAnsi="Arial" w:cs="Arial"/>
                <w:spacing w:val="45"/>
              </w:rPr>
              <w:t xml:space="preserve"> </w:t>
            </w:r>
            <w:r w:rsidRPr="00DE2B61">
              <w:rPr>
                <w:rFonts w:ascii="Arial" w:hAnsi="Arial" w:cs="Arial"/>
              </w:rPr>
              <w:t>Functional</w:t>
            </w:r>
            <w:r w:rsidRPr="00DE2B61">
              <w:rPr>
                <w:rFonts w:ascii="Arial" w:hAnsi="Arial" w:cs="Arial"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</w:rPr>
              <w:t>Requirements,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preparation</w:t>
            </w:r>
            <w:r w:rsidRPr="00DE2B61">
              <w:rPr>
                <w:rFonts w:ascii="Arial" w:hAnsi="Arial" w:cs="Arial"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</w:rPr>
              <w:t>of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Test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Cases</w:t>
            </w:r>
          </w:p>
          <w:p w14:paraId="2B0ADF5D" w14:textId="77777777" w:rsidR="00B503D1" w:rsidRPr="00DE2B61" w:rsidRDefault="00B503D1" w:rsidP="00011DA3">
            <w:pPr>
              <w:pStyle w:val="Body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Performed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API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testing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in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SOAPUI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to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validate the</w:t>
            </w:r>
            <w:r w:rsidRPr="00DE2B61">
              <w:rPr>
                <w:rFonts w:ascii="Arial" w:hAnsi="Arial" w:cs="Arial"/>
                <w:spacing w:val="-5"/>
              </w:rPr>
              <w:t xml:space="preserve"> </w:t>
            </w:r>
            <w:r w:rsidRPr="00DE2B61">
              <w:rPr>
                <w:rFonts w:ascii="Arial" w:hAnsi="Arial" w:cs="Arial"/>
              </w:rPr>
              <w:t>data.</w:t>
            </w:r>
          </w:p>
          <w:p w14:paraId="5B27AE34" w14:textId="77777777" w:rsidR="00B503D1" w:rsidRPr="00DE2B61" w:rsidRDefault="00B503D1" w:rsidP="00011DA3">
            <w:pPr>
              <w:pStyle w:val="Body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Involved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in</w:t>
            </w:r>
            <w:r w:rsidRPr="00DE2B61">
              <w:rPr>
                <w:rFonts w:ascii="Arial" w:hAnsi="Arial" w:cs="Arial"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</w:rPr>
              <w:t>Web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Services</w:t>
            </w:r>
            <w:r w:rsidRPr="00DE2B61">
              <w:rPr>
                <w:rFonts w:ascii="Arial" w:hAnsi="Arial" w:cs="Arial"/>
                <w:spacing w:val="1"/>
              </w:rPr>
              <w:t xml:space="preserve"> </w:t>
            </w:r>
            <w:r w:rsidRPr="00DE2B61">
              <w:rPr>
                <w:rFonts w:ascii="Arial" w:hAnsi="Arial" w:cs="Arial"/>
              </w:rPr>
              <w:t>Testing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using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s0apUI</w:t>
            </w:r>
            <w:r w:rsidRPr="00DE2B61">
              <w:rPr>
                <w:rFonts w:ascii="Arial" w:hAnsi="Arial" w:cs="Arial"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</w:rPr>
              <w:t>tool.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Validated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request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and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response XML</w:t>
            </w:r>
          </w:p>
          <w:p w14:paraId="1C52DC4E" w14:textId="77777777" w:rsidR="00B503D1" w:rsidRPr="00DE2B61" w:rsidRDefault="00B503D1" w:rsidP="00011DA3">
            <w:pPr>
              <w:pStyle w:val="Body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Created</w:t>
            </w:r>
            <w:r w:rsidRPr="00DE2B61">
              <w:rPr>
                <w:rFonts w:ascii="Arial" w:hAnsi="Arial" w:cs="Arial"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</w:rPr>
              <w:t>Test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Data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for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QA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and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UAT.</w:t>
            </w:r>
          </w:p>
          <w:p w14:paraId="31DA66E4" w14:textId="77777777" w:rsidR="00B503D1" w:rsidRPr="00DE2B61" w:rsidRDefault="00B503D1" w:rsidP="00011DA3">
            <w:pPr>
              <w:pStyle w:val="Body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Executing test cases to validate the functionality and involved in UI, Functional, and</w:t>
            </w:r>
            <w:r w:rsidRPr="00DE2B61">
              <w:rPr>
                <w:rFonts w:ascii="Arial" w:hAnsi="Arial" w:cs="Arial"/>
                <w:spacing w:val="-47"/>
              </w:rPr>
              <w:t xml:space="preserve"> </w:t>
            </w:r>
            <w:r w:rsidRPr="00DE2B61">
              <w:rPr>
                <w:rFonts w:ascii="Arial" w:hAnsi="Arial" w:cs="Arial"/>
              </w:rPr>
              <w:t>Regression Testing.</w:t>
            </w:r>
          </w:p>
          <w:p w14:paraId="22AA0867" w14:textId="77777777" w:rsidR="00B503D1" w:rsidRPr="00DE2B61" w:rsidRDefault="00B503D1" w:rsidP="00011DA3">
            <w:pPr>
              <w:pStyle w:val="Body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Involved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in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Browser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compatibility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testing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and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Usability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lastRenderedPageBreak/>
              <w:t>testing</w:t>
            </w:r>
          </w:p>
          <w:p w14:paraId="70112D82" w14:textId="77777777" w:rsidR="00B503D1" w:rsidRPr="00DE2B61" w:rsidRDefault="00B503D1" w:rsidP="00011DA3">
            <w:pPr>
              <w:pStyle w:val="Body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Detecting,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and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reporting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bugs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through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Defect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Tracking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System.</w:t>
            </w:r>
          </w:p>
          <w:p w14:paraId="5E0BC91D" w14:textId="77777777" w:rsidR="00B503D1" w:rsidRPr="00DE2B61" w:rsidRDefault="00B503D1" w:rsidP="00011DA3">
            <w:pPr>
              <w:pStyle w:val="Body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Active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interaction</w:t>
            </w:r>
            <w:r w:rsidRPr="00DE2B61">
              <w:rPr>
                <w:rFonts w:ascii="Arial" w:hAnsi="Arial" w:cs="Arial"/>
                <w:spacing w:val="-5"/>
              </w:rPr>
              <w:t xml:space="preserve"> </w:t>
            </w:r>
            <w:r w:rsidRPr="00DE2B61">
              <w:rPr>
                <w:rFonts w:ascii="Arial" w:hAnsi="Arial" w:cs="Arial"/>
              </w:rPr>
              <w:t>with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team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members,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developers and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Test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Lead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using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MS</w:t>
            </w:r>
            <w:r w:rsidRPr="00DE2B61">
              <w:rPr>
                <w:rFonts w:ascii="Arial" w:hAnsi="Arial" w:cs="Arial"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</w:rPr>
              <w:t>Teams.</w:t>
            </w:r>
          </w:p>
          <w:p w14:paraId="052F452A" w14:textId="77777777" w:rsidR="00B503D1" w:rsidRPr="00DE2B61" w:rsidRDefault="00B503D1" w:rsidP="00011DA3">
            <w:pPr>
              <w:pStyle w:val="Body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Review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meetings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to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evaluate the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process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and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performance</w:t>
            </w:r>
            <w:r w:rsidRPr="00DE2B61">
              <w:rPr>
                <w:rFonts w:ascii="Arial" w:hAnsi="Arial" w:cs="Arial"/>
                <w:spacing w:val="1"/>
              </w:rPr>
              <w:t xml:space="preserve"> </w:t>
            </w:r>
            <w:r w:rsidRPr="00DE2B61">
              <w:rPr>
                <w:rFonts w:ascii="Arial" w:hAnsi="Arial" w:cs="Arial"/>
              </w:rPr>
              <w:t>of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the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Application.</w:t>
            </w:r>
          </w:p>
          <w:p w14:paraId="017D17C1" w14:textId="77777777" w:rsidR="00B503D1" w:rsidRPr="00DE2B61" w:rsidRDefault="00B503D1" w:rsidP="00011DA3">
            <w:pPr>
              <w:pStyle w:val="Body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Mentor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for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the new joiners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and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helped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the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team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members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in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executing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test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cases.</w:t>
            </w:r>
          </w:p>
          <w:p w14:paraId="798B502B" w14:textId="77777777" w:rsidR="00351ED7" w:rsidRPr="00DE2B61" w:rsidRDefault="00351ED7" w:rsidP="00F51E3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95278CE" w14:textId="443327D1" w:rsidR="00F51E3E" w:rsidRPr="00DE2B61" w:rsidRDefault="00F51E3E" w:rsidP="00F51E3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19D730" wp14:editId="4B60F7F8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6EE77F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BF16354" w14:textId="3E93C43A" w:rsidR="00F716E1" w:rsidRPr="00DE2B61" w:rsidRDefault="00F716E1" w:rsidP="00B54AD3">
            <w:pPr>
              <w:pStyle w:val="Heading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1BDE28A" w14:textId="6FA11F95" w:rsidR="00351ED7" w:rsidRPr="00DE2B61" w:rsidRDefault="00B503D1" w:rsidP="00351ED7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before="0"/>
              <w:ind w:left="360" w:right="215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 xml:space="preserve">Sutherland Healthcare Solutions </w:t>
            </w:r>
            <w:r w:rsidR="00DE2B61">
              <w:rPr>
                <w:rFonts w:ascii="Arial" w:hAnsi="Arial" w:cs="Arial"/>
                <w:color w:val="auto"/>
                <w:sz w:val="20"/>
                <w:szCs w:val="20"/>
              </w:rPr>
              <w:t>--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 xml:space="preserve"> Senior Software Engineer </w:t>
            </w:r>
          </w:p>
          <w:p w14:paraId="3E8426F0" w14:textId="134595E9" w:rsidR="00B503D1" w:rsidRPr="00DE2B61" w:rsidRDefault="00B503D1" w:rsidP="00351ED7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before="0"/>
              <w:ind w:left="360" w:right="215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Mar 2017 to</w:t>
            </w:r>
            <w:r w:rsidRPr="00DE2B61">
              <w:rPr>
                <w:rFonts w:ascii="Arial" w:hAnsi="Arial" w:cs="Arial"/>
                <w:color w:val="auto"/>
                <w:spacing w:val="-47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Sep</w:t>
            </w:r>
            <w:r w:rsidRPr="00DE2B61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2019</w:t>
            </w:r>
          </w:p>
          <w:p w14:paraId="267C8E52" w14:textId="61C5B631" w:rsidR="00B54AD3" w:rsidRPr="00DE2B61" w:rsidRDefault="00B54AD3" w:rsidP="00B54AD3">
            <w:pPr>
              <w:pStyle w:val="Dat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A4354DC" w14:textId="3958FFF5" w:rsidR="00B503D1" w:rsidRPr="00DE2B61" w:rsidRDefault="00B503D1" w:rsidP="00B503D1">
            <w:pPr>
              <w:pStyle w:val="Heading1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E2B61">
              <w:rPr>
                <w:rFonts w:ascii="Arial" w:hAnsi="Arial" w:cs="Arial"/>
                <w:sz w:val="20"/>
                <w:szCs w:val="20"/>
              </w:rPr>
              <w:t>Project</w:t>
            </w:r>
            <w:r w:rsidRPr="00DE2B6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Profile:</w:t>
            </w:r>
            <w:r w:rsidRPr="00DE2B6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3</w:t>
            </w:r>
            <w:r w:rsidR="00DE2B61">
              <w:rPr>
                <w:rFonts w:ascii="Arial" w:hAnsi="Arial" w:cs="Arial"/>
                <w:sz w:val="20"/>
                <w:szCs w:val="20"/>
              </w:rPr>
              <w:t xml:space="preserve"> and 4</w:t>
            </w:r>
          </w:p>
          <w:p w14:paraId="541B274E" w14:textId="77777777" w:rsidR="00B503D1" w:rsidRPr="00DE2B61" w:rsidRDefault="00B503D1" w:rsidP="00B503D1">
            <w:pPr>
              <w:pStyle w:val="BodyTex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742AE" w14:textId="1A6C5CBB" w:rsidR="00351ED7" w:rsidRPr="00DE2B61" w:rsidRDefault="00B503D1" w:rsidP="00DE2B61">
            <w:pPr>
              <w:pStyle w:val="BodyText"/>
              <w:ind w:left="0"/>
              <w:rPr>
                <w:rFonts w:ascii="Arial" w:hAnsi="Arial" w:cs="Arial"/>
                <w:bCs/>
              </w:rPr>
            </w:pPr>
            <w:r w:rsidRPr="00DE2B61">
              <w:rPr>
                <w:rFonts w:ascii="Arial" w:hAnsi="Arial" w:cs="Arial"/>
                <w:bCs/>
              </w:rPr>
              <w:t>Project</w:t>
            </w:r>
            <w:r w:rsidRPr="00DE2B6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  <w:bCs/>
              </w:rPr>
              <w:t>Title</w:t>
            </w:r>
            <w:r w:rsidRPr="00DE2B61">
              <w:rPr>
                <w:rFonts w:ascii="Arial" w:hAnsi="Arial" w:cs="Arial"/>
                <w:bCs/>
              </w:rPr>
              <w:tab/>
              <w:t>: Smartrev</w:t>
            </w:r>
            <w:r w:rsidRPr="00DE2B6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  <w:bCs/>
              </w:rPr>
              <w:t>Provider</w:t>
            </w:r>
            <w:r w:rsidR="00DE2B61" w:rsidRPr="00DE2B61">
              <w:rPr>
                <w:rFonts w:ascii="Arial" w:hAnsi="Arial" w:cs="Arial"/>
                <w:bCs/>
              </w:rPr>
              <w:t xml:space="preserve"> and Physicians</w:t>
            </w:r>
          </w:p>
          <w:p w14:paraId="469065C5" w14:textId="3B27918B" w:rsidR="00B503D1" w:rsidRPr="00DE2B61" w:rsidRDefault="00B503D1" w:rsidP="00DE2B61">
            <w:pPr>
              <w:pStyle w:val="BodyText"/>
              <w:ind w:left="0"/>
              <w:rPr>
                <w:rFonts w:ascii="Arial" w:hAnsi="Arial" w:cs="Arial"/>
                <w:bCs/>
              </w:rPr>
            </w:pPr>
            <w:r w:rsidRPr="00DE2B61">
              <w:rPr>
                <w:rFonts w:ascii="Arial" w:hAnsi="Arial" w:cs="Arial"/>
                <w:bCs/>
              </w:rPr>
              <w:t>Environment</w:t>
            </w:r>
            <w:r w:rsidRPr="00DE2B61">
              <w:rPr>
                <w:rFonts w:ascii="Arial" w:hAnsi="Arial" w:cs="Arial"/>
                <w:bCs/>
              </w:rPr>
              <w:tab/>
              <w:t>:</w:t>
            </w:r>
            <w:r w:rsidRPr="00DE2B6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  <w:bCs/>
              </w:rPr>
              <w:t>.net,Mysql</w:t>
            </w:r>
          </w:p>
          <w:p w14:paraId="2C9D02B2" w14:textId="7C646DCB" w:rsidR="00B503D1" w:rsidRPr="00DE2B61" w:rsidRDefault="00B503D1" w:rsidP="00DE2B61">
            <w:pPr>
              <w:pStyle w:val="BodyText"/>
              <w:ind w:left="0"/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  <w:bCs/>
              </w:rPr>
              <w:t>Role</w:t>
            </w:r>
            <w:r w:rsidRPr="00DE2B61">
              <w:rPr>
                <w:rFonts w:ascii="Arial" w:hAnsi="Arial" w:cs="Arial"/>
                <w:b/>
              </w:rPr>
              <w:tab/>
            </w:r>
            <w:r w:rsidR="00DE2B61">
              <w:rPr>
                <w:rFonts w:ascii="Arial" w:hAnsi="Arial" w:cs="Arial"/>
                <w:b/>
              </w:rPr>
              <w:t xml:space="preserve">            </w:t>
            </w:r>
            <w:r w:rsidRPr="00DE2B61">
              <w:rPr>
                <w:rFonts w:ascii="Arial" w:hAnsi="Arial" w:cs="Arial"/>
              </w:rPr>
              <w:t>: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Software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Test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Engineer</w:t>
            </w:r>
            <w:r w:rsidR="00351ED7" w:rsidRPr="00DE2B61">
              <w:rPr>
                <w:rFonts w:ascii="Arial" w:hAnsi="Arial" w:cs="Arial"/>
              </w:rPr>
              <w:t xml:space="preserve"> (Module Lead)</w:t>
            </w:r>
          </w:p>
          <w:p w14:paraId="1E7D2F1F" w14:textId="29AD5673" w:rsidR="00B503D1" w:rsidRPr="00DE2B61" w:rsidRDefault="00B503D1" w:rsidP="00DE2B61">
            <w:pPr>
              <w:pStyle w:val="BodyText"/>
              <w:ind w:left="0"/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Team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Size</w:t>
            </w:r>
            <w:r w:rsidRPr="00DE2B61">
              <w:rPr>
                <w:rFonts w:ascii="Arial" w:hAnsi="Arial" w:cs="Arial"/>
              </w:rPr>
              <w:tab/>
            </w:r>
            <w:r w:rsidR="00DE2B61">
              <w:rPr>
                <w:rFonts w:ascii="Arial" w:hAnsi="Arial" w:cs="Arial"/>
              </w:rPr>
              <w:t xml:space="preserve">:  </w:t>
            </w:r>
            <w:r w:rsidRPr="00DE2B61">
              <w:rPr>
                <w:rFonts w:ascii="Arial" w:hAnsi="Arial" w:cs="Arial"/>
              </w:rPr>
              <w:t>4</w:t>
            </w:r>
          </w:p>
          <w:p w14:paraId="3364C3B3" w14:textId="77777777" w:rsidR="00351ED7" w:rsidRPr="00DE2B61" w:rsidRDefault="00351ED7" w:rsidP="00351ED7">
            <w:pPr>
              <w:pStyle w:val="BodyText"/>
              <w:rPr>
                <w:rFonts w:ascii="Arial" w:hAnsi="Arial" w:cs="Arial"/>
                <w:b/>
              </w:rPr>
            </w:pPr>
          </w:p>
          <w:p w14:paraId="022E9715" w14:textId="77777777" w:rsidR="00B503D1" w:rsidRPr="00DE2B61" w:rsidRDefault="00B503D1" w:rsidP="00B503D1">
            <w:pPr>
              <w:pStyle w:val="BodyText"/>
              <w:ind w:left="100" w:right="308"/>
              <w:rPr>
                <w:rFonts w:ascii="Arial" w:hAnsi="Arial" w:cs="Arial"/>
                <w:sz w:val="20"/>
                <w:szCs w:val="20"/>
              </w:rPr>
            </w:pPr>
            <w:r w:rsidRPr="00DE2B61">
              <w:rPr>
                <w:rFonts w:ascii="Arial" w:hAnsi="Arial" w:cs="Arial"/>
                <w:b/>
                <w:sz w:val="20"/>
                <w:szCs w:val="20"/>
              </w:rPr>
              <w:t xml:space="preserve">Description: </w:t>
            </w:r>
            <w:r w:rsidRPr="00DE2B61">
              <w:rPr>
                <w:rFonts w:ascii="Arial" w:hAnsi="Arial" w:cs="Arial"/>
                <w:sz w:val="20"/>
                <w:szCs w:val="20"/>
              </w:rPr>
              <w:t>Smart health solution suite is a portfolio of analytics offerings specifically designed to</w:t>
            </w:r>
            <w:r w:rsidRPr="00DE2B6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help</w:t>
            </w:r>
            <w:r w:rsidRPr="00DE2B6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healthcare</w:t>
            </w:r>
            <w:r w:rsidRPr="00DE2B6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Health</w:t>
            </w:r>
            <w:r w:rsidRPr="00DE2B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IT create</w:t>
            </w:r>
            <w:r w:rsidRPr="00DE2B6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more</w:t>
            </w:r>
            <w:r w:rsidRPr="00DE2B6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personalized</w:t>
            </w:r>
            <w:r w:rsidRPr="00DE2B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experiences</w:t>
            </w:r>
            <w:r w:rsidRPr="00DE2B6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that</w:t>
            </w:r>
            <w:r w:rsidRPr="00DE2B6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engage their</w:t>
            </w:r>
            <w:r w:rsidRPr="00DE2B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end</w:t>
            </w:r>
            <w:r w:rsidRPr="00DE2B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users,</w:t>
            </w:r>
          </w:p>
          <w:p w14:paraId="5066B168" w14:textId="77777777" w:rsidR="00B503D1" w:rsidRPr="00DE2B61" w:rsidRDefault="00B503D1" w:rsidP="00B503D1">
            <w:pPr>
              <w:pStyle w:val="BodyText"/>
              <w:spacing w:before="1"/>
              <w:ind w:left="100" w:right="664"/>
              <w:rPr>
                <w:rFonts w:ascii="Arial" w:hAnsi="Arial" w:cs="Arial"/>
                <w:sz w:val="20"/>
                <w:szCs w:val="20"/>
              </w:rPr>
            </w:pPr>
            <w:r w:rsidRPr="00DE2B61">
              <w:rPr>
                <w:rFonts w:ascii="Arial" w:hAnsi="Arial" w:cs="Arial"/>
                <w:sz w:val="20"/>
                <w:szCs w:val="20"/>
              </w:rPr>
              <w:t>generate insights to improve outcomes, optimize profits and handle healthcare’s complex and</w:t>
            </w:r>
            <w:r w:rsidRPr="00DE2B6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evolving</w:t>
            </w:r>
            <w:r w:rsidRPr="00DE2B6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regulations.</w:t>
            </w:r>
          </w:p>
          <w:p w14:paraId="7F56E8E3" w14:textId="77777777" w:rsidR="00B503D1" w:rsidRPr="00DE2B61" w:rsidRDefault="00B503D1" w:rsidP="00B503D1">
            <w:pPr>
              <w:shd w:val="clear" w:color="auto" w:fill="FFFFFF"/>
              <w:spacing w:before="15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IN"/>
              </w:rPr>
              <w:t>Responsibilities:</w:t>
            </w:r>
          </w:p>
          <w:p w14:paraId="44314B9E" w14:textId="77777777" w:rsidR="00B503D1" w:rsidRPr="00DE2B61" w:rsidRDefault="00B503D1" w:rsidP="00B503D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Preparing checklists of prerequisites to enter Automation Phase.</w:t>
            </w:r>
          </w:p>
          <w:p w14:paraId="322ECFAE" w14:textId="77777777" w:rsidR="00B503D1" w:rsidRPr="00DE2B61" w:rsidRDefault="00B503D1" w:rsidP="00B503D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Ensuring adherence to the defined processes (as per client’s expectations).</w:t>
            </w:r>
          </w:p>
          <w:p w14:paraId="48E21389" w14:textId="77777777" w:rsidR="00B503D1" w:rsidRPr="00DE2B61" w:rsidRDefault="00B503D1" w:rsidP="00B503D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Ensuring smooth sailing of Release wise execution for all the modules.</w:t>
            </w:r>
          </w:p>
          <w:p w14:paraId="241459FE" w14:textId="77777777" w:rsidR="00B503D1" w:rsidRPr="00DE2B61" w:rsidRDefault="00B503D1" w:rsidP="00B503D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Ensuring quality and defect free deliverables.</w:t>
            </w:r>
          </w:p>
          <w:p w14:paraId="3BCD3C57" w14:textId="77777777" w:rsidR="00B503D1" w:rsidRPr="00DE2B61" w:rsidRDefault="00B503D1" w:rsidP="00B503D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Helping the team on technical and functional queries. Providing vital inputs in Test Strategy and Test Plan Creation.</w:t>
            </w:r>
          </w:p>
          <w:p w14:paraId="4B90B1FE" w14:textId="77777777" w:rsidR="00B503D1" w:rsidRPr="00DE2B61" w:rsidRDefault="00B503D1" w:rsidP="00B503D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Managing effort estimates in Script Development, Maintenance and Execution, Data Management.</w:t>
            </w:r>
          </w:p>
          <w:p w14:paraId="2218E718" w14:textId="57CB3D17" w:rsidR="00011DA3" w:rsidRPr="00DE2B61" w:rsidRDefault="00B503D1" w:rsidP="00F51E3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</w:pPr>
            <w:r w:rsidRPr="00DE2B61">
              <w:rPr>
                <w:rFonts w:ascii="Arial" w:eastAsia="Times New Roman" w:hAnsi="Arial" w:cs="Arial"/>
                <w:color w:val="auto"/>
                <w:sz w:val="20"/>
                <w:szCs w:val="20"/>
                <w:lang w:eastAsia="en-IN"/>
              </w:rPr>
              <w:t>Manage UAT test execution. Includes: Test Plan Creation and execution.</w:t>
            </w:r>
          </w:p>
          <w:p w14:paraId="48BED957" w14:textId="5C938317" w:rsidR="00F51E3E" w:rsidRPr="00DE2B61" w:rsidRDefault="00F51E3E" w:rsidP="00F51E3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15D363" wp14:editId="7A5B6530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1260704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800996F" w14:textId="77777777" w:rsidR="00011DA3" w:rsidRPr="00DE2B61" w:rsidRDefault="00B503D1" w:rsidP="00DE2B61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before="0"/>
              <w:ind w:left="360" w:right="257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 xml:space="preserve">Sutherland Healthcare Solutions </w:t>
            </w:r>
          </w:p>
          <w:p w14:paraId="3D64CA15" w14:textId="01FAA7B6" w:rsidR="00351ED7" w:rsidRPr="00DE2B61" w:rsidRDefault="00B503D1" w:rsidP="00DE2B61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before="0"/>
              <w:ind w:left="360" w:right="257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 xml:space="preserve">Associate Software Engineer </w:t>
            </w:r>
          </w:p>
          <w:p w14:paraId="12CA4032" w14:textId="4A50C83F" w:rsidR="00B503D1" w:rsidRPr="00DE2B61" w:rsidRDefault="00B503D1" w:rsidP="00351ED7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before="0"/>
              <w:ind w:right="2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Jan 2014</w:t>
            </w:r>
            <w:r w:rsidRPr="00DE2B61">
              <w:rPr>
                <w:rFonts w:ascii="Arial" w:hAnsi="Arial" w:cs="Arial"/>
                <w:color w:val="auto"/>
                <w:spacing w:val="-47"/>
                <w:sz w:val="20"/>
                <w:szCs w:val="20"/>
              </w:rPr>
              <w:t xml:space="preserve"> </w:t>
            </w:r>
            <w:r w:rsidR="00011DA3" w:rsidRPr="00DE2B61">
              <w:rPr>
                <w:rFonts w:ascii="Arial" w:hAnsi="Arial" w:cs="Arial"/>
                <w:color w:val="auto"/>
                <w:spacing w:val="-47"/>
                <w:sz w:val="20"/>
                <w:szCs w:val="20"/>
              </w:rPr>
              <w:t xml:space="preserve">         </w:t>
            </w:r>
            <w:r w:rsidR="00011DA3" w:rsidRPr="00DE2B61">
              <w:rPr>
                <w:rFonts w:ascii="Arial" w:hAnsi="Arial" w:cs="Arial"/>
                <w:color w:val="auto"/>
                <w:sz w:val="20"/>
                <w:szCs w:val="20"/>
              </w:rPr>
              <w:t xml:space="preserve"> to Mar 2017</w:t>
            </w:r>
          </w:p>
          <w:p w14:paraId="0BE1A6D1" w14:textId="77777777" w:rsidR="00351ED7" w:rsidRPr="00DE2B61" w:rsidRDefault="00351ED7" w:rsidP="00B503D1">
            <w:pPr>
              <w:pStyle w:val="Heading1"/>
              <w:spacing w:before="1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23457A7" w14:textId="679A5C19" w:rsidR="00B503D1" w:rsidRPr="00DE2B61" w:rsidRDefault="00B503D1" w:rsidP="00DE2B61">
            <w:pPr>
              <w:pStyle w:val="BodyText"/>
              <w:ind w:left="0"/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Project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Profile:</w:t>
            </w:r>
            <w:r w:rsidRPr="00DE2B61">
              <w:rPr>
                <w:rFonts w:ascii="Arial" w:hAnsi="Arial" w:cs="Arial"/>
                <w:spacing w:val="-5"/>
              </w:rPr>
              <w:t xml:space="preserve"> </w:t>
            </w:r>
            <w:r w:rsidR="00DE2B61">
              <w:rPr>
                <w:rFonts w:ascii="Arial" w:hAnsi="Arial" w:cs="Arial"/>
                <w:spacing w:val="-5"/>
              </w:rPr>
              <w:t>5</w:t>
            </w:r>
          </w:p>
          <w:p w14:paraId="4E580B2E" w14:textId="77777777" w:rsidR="00DE2B61" w:rsidRDefault="00DE2B61" w:rsidP="00351ED7">
            <w:pPr>
              <w:pStyle w:val="BodyText"/>
              <w:rPr>
                <w:rFonts w:ascii="Arial" w:hAnsi="Arial" w:cs="Arial"/>
                <w:bCs/>
              </w:rPr>
            </w:pPr>
          </w:p>
          <w:p w14:paraId="1AFF7201" w14:textId="23ECCBED" w:rsidR="00B503D1" w:rsidRPr="00DE2B61" w:rsidRDefault="00B503D1" w:rsidP="00351ED7">
            <w:pPr>
              <w:pStyle w:val="BodyText"/>
              <w:rPr>
                <w:rFonts w:ascii="Arial" w:hAnsi="Arial" w:cs="Arial"/>
                <w:bCs/>
              </w:rPr>
            </w:pPr>
            <w:r w:rsidRPr="00DE2B61">
              <w:rPr>
                <w:rFonts w:ascii="Arial" w:hAnsi="Arial" w:cs="Arial"/>
                <w:bCs/>
              </w:rPr>
              <w:t>Project</w:t>
            </w:r>
            <w:r w:rsidRPr="00DE2B6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  <w:bCs/>
              </w:rPr>
              <w:t>Title</w:t>
            </w:r>
            <w:r w:rsidRPr="00DE2B61">
              <w:rPr>
                <w:rFonts w:ascii="Arial" w:hAnsi="Arial" w:cs="Arial"/>
                <w:bCs/>
              </w:rPr>
              <w:tab/>
            </w:r>
            <w:r w:rsidR="00DE2B61" w:rsidRPr="00DE2B61">
              <w:rPr>
                <w:rFonts w:ascii="Arial" w:hAnsi="Arial" w:cs="Arial"/>
                <w:bCs/>
              </w:rPr>
              <w:t xml:space="preserve">           </w:t>
            </w:r>
            <w:r w:rsidRPr="00DE2B61">
              <w:rPr>
                <w:rFonts w:ascii="Arial" w:hAnsi="Arial" w:cs="Arial"/>
                <w:bCs/>
              </w:rPr>
              <w:t>: GECB</w:t>
            </w:r>
            <w:r w:rsidRPr="00DE2B6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  <w:bCs/>
              </w:rPr>
              <w:t>(Centralization</w:t>
            </w:r>
            <w:r w:rsidRPr="00DE2B6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  <w:bCs/>
              </w:rPr>
              <w:t>of</w:t>
            </w:r>
            <w:r w:rsidRPr="00DE2B6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  <w:bCs/>
              </w:rPr>
              <w:t>billing</w:t>
            </w:r>
            <w:r w:rsidRPr="00DE2B61">
              <w:rPr>
                <w:rFonts w:ascii="Arial" w:hAnsi="Arial" w:cs="Arial"/>
                <w:bCs/>
                <w:spacing w:val="-2"/>
              </w:rPr>
              <w:t xml:space="preserve"> </w:t>
            </w:r>
            <w:r w:rsidR="00DE2B61" w:rsidRPr="00DE2B61">
              <w:rPr>
                <w:rFonts w:ascii="Arial" w:hAnsi="Arial" w:cs="Arial"/>
                <w:bCs/>
                <w:spacing w:val="-2"/>
              </w:rPr>
              <w:t xml:space="preserve">                </w:t>
            </w:r>
            <w:r w:rsidRPr="00DE2B61">
              <w:rPr>
                <w:rFonts w:ascii="Arial" w:hAnsi="Arial" w:cs="Arial"/>
                <w:bCs/>
              </w:rPr>
              <w:t>information)</w:t>
            </w:r>
          </w:p>
          <w:p w14:paraId="54C5627C" w14:textId="24AD3591" w:rsidR="00B503D1" w:rsidRPr="00DE2B61" w:rsidRDefault="00B503D1" w:rsidP="00351ED7">
            <w:pPr>
              <w:pStyle w:val="BodyText"/>
              <w:rPr>
                <w:rFonts w:ascii="Arial" w:hAnsi="Arial" w:cs="Arial"/>
                <w:bCs/>
              </w:rPr>
            </w:pPr>
            <w:r w:rsidRPr="00DE2B61">
              <w:rPr>
                <w:rFonts w:ascii="Arial" w:hAnsi="Arial" w:cs="Arial"/>
                <w:bCs/>
              </w:rPr>
              <w:t>Environment</w:t>
            </w:r>
            <w:r w:rsidRPr="00DE2B61">
              <w:rPr>
                <w:rFonts w:ascii="Arial" w:hAnsi="Arial" w:cs="Arial"/>
                <w:bCs/>
              </w:rPr>
              <w:tab/>
            </w:r>
            <w:r w:rsidR="00DE2B61">
              <w:rPr>
                <w:rFonts w:ascii="Arial" w:hAnsi="Arial" w:cs="Arial"/>
                <w:bCs/>
              </w:rPr>
              <w:t xml:space="preserve">            </w:t>
            </w:r>
            <w:r w:rsidRPr="00DE2B61">
              <w:rPr>
                <w:rFonts w:ascii="Arial" w:hAnsi="Arial" w:cs="Arial"/>
                <w:bCs/>
              </w:rPr>
              <w:t>:</w:t>
            </w:r>
            <w:r w:rsidRPr="00DE2B6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  <w:bCs/>
              </w:rPr>
              <w:t>Mumps,</w:t>
            </w:r>
            <w:r w:rsidRPr="00DE2B6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  <w:bCs/>
              </w:rPr>
              <w:t>Intersystems</w:t>
            </w:r>
            <w:r w:rsidRPr="00DE2B61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DE2B61">
              <w:rPr>
                <w:rFonts w:ascii="Arial" w:hAnsi="Arial" w:cs="Arial"/>
                <w:bCs/>
              </w:rPr>
              <w:t>Cache</w:t>
            </w:r>
          </w:p>
          <w:p w14:paraId="33600BE2" w14:textId="546B556F" w:rsidR="00B503D1" w:rsidRPr="00DE2B61" w:rsidRDefault="00B503D1" w:rsidP="00351ED7">
            <w:pPr>
              <w:pStyle w:val="BodyText"/>
              <w:rPr>
                <w:rFonts w:ascii="Arial" w:hAnsi="Arial" w:cs="Arial"/>
                <w:bCs/>
              </w:rPr>
            </w:pPr>
            <w:r w:rsidRPr="00DE2B61">
              <w:rPr>
                <w:rFonts w:ascii="Arial" w:hAnsi="Arial" w:cs="Arial"/>
                <w:bCs/>
              </w:rPr>
              <w:t>Role</w:t>
            </w:r>
            <w:r w:rsidRPr="00DE2B61">
              <w:rPr>
                <w:rFonts w:ascii="Arial" w:hAnsi="Arial" w:cs="Arial"/>
                <w:bCs/>
              </w:rPr>
              <w:tab/>
            </w:r>
            <w:r w:rsidR="00DE2B61" w:rsidRPr="00DE2B61">
              <w:rPr>
                <w:rFonts w:ascii="Arial" w:hAnsi="Arial" w:cs="Arial"/>
                <w:bCs/>
              </w:rPr>
              <w:t xml:space="preserve">                       </w:t>
            </w:r>
            <w:r w:rsidRPr="00DE2B61">
              <w:rPr>
                <w:rFonts w:ascii="Arial" w:hAnsi="Arial" w:cs="Arial"/>
                <w:bCs/>
              </w:rPr>
              <w:t>:</w:t>
            </w:r>
            <w:r w:rsidRPr="00DE2B6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  <w:bCs/>
              </w:rPr>
              <w:t>Software</w:t>
            </w:r>
            <w:r w:rsidRPr="00DE2B6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  <w:bCs/>
              </w:rPr>
              <w:t>Test</w:t>
            </w:r>
            <w:r w:rsidRPr="00DE2B6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  <w:bCs/>
              </w:rPr>
              <w:t>Engineer</w:t>
            </w:r>
          </w:p>
          <w:p w14:paraId="06B4B8F8" w14:textId="2279329F" w:rsidR="00B503D1" w:rsidRPr="00DE2B61" w:rsidRDefault="00B503D1" w:rsidP="00351ED7">
            <w:pPr>
              <w:pStyle w:val="BodyText"/>
              <w:rPr>
                <w:rFonts w:ascii="Arial" w:hAnsi="Arial" w:cs="Arial"/>
                <w:bCs/>
              </w:rPr>
            </w:pPr>
            <w:r w:rsidRPr="00DE2B61">
              <w:rPr>
                <w:rFonts w:ascii="Arial" w:hAnsi="Arial" w:cs="Arial"/>
                <w:bCs/>
              </w:rPr>
              <w:t>Team</w:t>
            </w:r>
            <w:r w:rsidRPr="00DE2B6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  <w:bCs/>
              </w:rPr>
              <w:t>Size</w:t>
            </w:r>
            <w:r w:rsidRPr="00DE2B61">
              <w:rPr>
                <w:rFonts w:ascii="Arial" w:hAnsi="Arial" w:cs="Arial"/>
                <w:bCs/>
              </w:rPr>
              <w:tab/>
            </w:r>
            <w:r w:rsidR="00DE2B61" w:rsidRPr="00DE2B61">
              <w:rPr>
                <w:rFonts w:ascii="Arial" w:hAnsi="Arial" w:cs="Arial"/>
                <w:bCs/>
              </w:rPr>
              <w:t xml:space="preserve">            : </w:t>
            </w:r>
            <w:r w:rsidRPr="00DE2B61">
              <w:rPr>
                <w:rFonts w:ascii="Arial" w:hAnsi="Arial" w:cs="Arial"/>
                <w:bCs/>
              </w:rPr>
              <w:t>2</w:t>
            </w:r>
          </w:p>
          <w:p w14:paraId="5E28A9BB" w14:textId="723A9480" w:rsidR="00B503D1" w:rsidRPr="00DE2B61" w:rsidRDefault="00B503D1" w:rsidP="00351ED7">
            <w:pPr>
              <w:pStyle w:val="BodyText"/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  <w:bCs/>
              </w:rPr>
              <w:t>Company</w:t>
            </w:r>
            <w:r w:rsidRPr="00DE2B61">
              <w:rPr>
                <w:rFonts w:ascii="Arial" w:hAnsi="Arial" w:cs="Arial"/>
                <w:bCs/>
              </w:rPr>
              <w:tab/>
            </w:r>
            <w:r w:rsidR="00DE2B61">
              <w:rPr>
                <w:rFonts w:ascii="Arial" w:hAnsi="Arial" w:cs="Arial"/>
                <w:b/>
              </w:rPr>
              <w:t xml:space="preserve">            </w:t>
            </w:r>
            <w:r w:rsidRPr="00DE2B61">
              <w:rPr>
                <w:rFonts w:ascii="Arial" w:hAnsi="Arial" w:cs="Arial"/>
              </w:rPr>
              <w:t>: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Sutherland</w:t>
            </w:r>
            <w:r w:rsidRPr="00DE2B61">
              <w:rPr>
                <w:rFonts w:ascii="Arial" w:hAnsi="Arial" w:cs="Arial"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</w:rPr>
              <w:t>Healthcare</w:t>
            </w:r>
            <w:r w:rsidRPr="00DE2B61">
              <w:rPr>
                <w:rFonts w:ascii="Arial" w:hAnsi="Arial" w:cs="Arial"/>
                <w:spacing w:val="-5"/>
              </w:rPr>
              <w:t xml:space="preserve"> </w:t>
            </w:r>
            <w:r w:rsidRPr="00DE2B61">
              <w:rPr>
                <w:rFonts w:ascii="Arial" w:hAnsi="Arial" w:cs="Arial"/>
              </w:rPr>
              <w:t>Solutions</w:t>
            </w:r>
          </w:p>
          <w:p w14:paraId="59044825" w14:textId="77777777" w:rsidR="00B503D1" w:rsidRPr="00DE2B61" w:rsidRDefault="00B503D1" w:rsidP="00B503D1">
            <w:pPr>
              <w:pStyle w:val="BodyTex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406D3A" w14:textId="77777777" w:rsidR="00DE2B61" w:rsidRDefault="00DE2B61" w:rsidP="00B503D1">
            <w:pPr>
              <w:pStyle w:val="BodyText"/>
              <w:ind w:left="100" w:right="29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08BC9" w14:textId="22B1B383" w:rsidR="00B503D1" w:rsidRPr="00DE2B61" w:rsidRDefault="00B503D1" w:rsidP="00B503D1">
            <w:pPr>
              <w:pStyle w:val="BodyText"/>
              <w:ind w:left="100" w:right="298"/>
              <w:rPr>
                <w:rFonts w:ascii="Arial" w:hAnsi="Arial" w:cs="Arial"/>
                <w:sz w:val="20"/>
                <w:szCs w:val="20"/>
              </w:rPr>
            </w:pPr>
            <w:r w:rsidRPr="00DE2B6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Description: Centricity </w:t>
            </w:r>
            <w:r w:rsidRPr="00DE2B61">
              <w:rPr>
                <w:rFonts w:ascii="Arial" w:hAnsi="Arial" w:cs="Arial"/>
                <w:sz w:val="20"/>
                <w:szCs w:val="20"/>
              </w:rPr>
              <w:t xml:space="preserve">is a brand of healthcare IT software systems from </w:t>
            </w:r>
            <w:hyperlink r:id="rId15">
              <w:r w:rsidRPr="00DE2B61">
                <w:rPr>
                  <w:rFonts w:ascii="Arial" w:hAnsi="Arial" w:cs="Arial"/>
                  <w:sz w:val="20"/>
                  <w:szCs w:val="20"/>
                </w:rPr>
                <w:t xml:space="preserve">GE Healthcare, </w:t>
              </w:r>
            </w:hyperlink>
            <w:r w:rsidRPr="00DE2B61">
              <w:rPr>
                <w:rFonts w:ascii="Arial" w:hAnsi="Arial" w:cs="Arial"/>
                <w:sz w:val="20"/>
                <w:szCs w:val="20"/>
              </w:rPr>
              <w:t>a division</w:t>
            </w:r>
            <w:r w:rsidRPr="00DE2B6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 xml:space="preserve">of </w:t>
            </w:r>
            <w:hyperlink r:id="rId16">
              <w:r w:rsidRPr="00DE2B61">
                <w:rPr>
                  <w:rFonts w:ascii="Arial" w:hAnsi="Arial" w:cs="Arial"/>
                  <w:sz w:val="20"/>
                  <w:szCs w:val="20"/>
                </w:rPr>
                <w:t>General Electric</w:t>
              </w:r>
            </w:hyperlink>
            <w:r w:rsidRPr="00DE2B61">
              <w:rPr>
                <w:rFonts w:ascii="Arial" w:hAnsi="Arial" w:cs="Arial"/>
                <w:sz w:val="20"/>
                <w:szCs w:val="20"/>
              </w:rPr>
              <w:t>. It includes software for independent physician practices, academic medical</w:t>
            </w:r>
            <w:r w:rsidRPr="00DE2B6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 xml:space="preserve">centers, hospitals and large integrated delivery networks. The various modules perform </w:t>
            </w:r>
            <w:hyperlink r:id="rId17">
              <w:r w:rsidRPr="00DE2B61">
                <w:rPr>
                  <w:rFonts w:ascii="Arial" w:hAnsi="Arial" w:cs="Arial"/>
                  <w:sz w:val="20"/>
                  <w:szCs w:val="20"/>
                </w:rPr>
                <w:t>practice</w:t>
              </w:r>
            </w:hyperlink>
            <w:r w:rsidRPr="00DE2B6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hyperlink r:id="rId18">
              <w:r w:rsidRPr="00DE2B61">
                <w:rPr>
                  <w:rFonts w:ascii="Arial" w:hAnsi="Arial" w:cs="Arial"/>
                  <w:sz w:val="20"/>
                  <w:szCs w:val="20"/>
                </w:rPr>
                <w:t xml:space="preserve">management, </w:t>
              </w:r>
            </w:hyperlink>
            <w:hyperlink r:id="rId19">
              <w:r w:rsidRPr="00DE2B61">
                <w:rPr>
                  <w:rFonts w:ascii="Arial" w:hAnsi="Arial" w:cs="Arial"/>
                  <w:sz w:val="20"/>
                  <w:szCs w:val="20"/>
                </w:rPr>
                <w:t>revenue cycle management</w:t>
              </w:r>
            </w:hyperlink>
            <w:r w:rsidRPr="00DE2B61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0">
              <w:r w:rsidRPr="00DE2B61">
                <w:rPr>
                  <w:rFonts w:ascii="Arial" w:hAnsi="Arial" w:cs="Arial"/>
                  <w:sz w:val="20"/>
                  <w:szCs w:val="20"/>
                </w:rPr>
                <w:t>electronic medical records</w:t>
              </w:r>
            </w:hyperlink>
            <w:r w:rsidRPr="00DE2B61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1">
              <w:r w:rsidRPr="00DE2B61">
                <w:rPr>
                  <w:rFonts w:ascii="Arial" w:hAnsi="Arial" w:cs="Arial"/>
                  <w:sz w:val="20"/>
                  <w:szCs w:val="20"/>
                </w:rPr>
                <w:t xml:space="preserve">medical imaging, </w:t>
              </w:r>
            </w:hyperlink>
            <w:r w:rsidRPr="00DE2B61">
              <w:rPr>
                <w:rFonts w:ascii="Arial" w:hAnsi="Arial" w:cs="Arial"/>
                <w:sz w:val="20"/>
                <w:szCs w:val="20"/>
              </w:rPr>
              <w:t>and other</w:t>
            </w:r>
            <w:r w:rsidRPr="00DE2B6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functions.</w:t>
            </w:r>
          </w:p>
          <w:p w14:paraId="710F5769" w14:textId="77777777" w:rsidR="00B503D1" w:rsidRPr="00DE2B61" w:rsidRDefault="00B503D1" w:rsidP="00B503D1">
            <w:pPr>
              <w:pStyle w:val="BodyText"/>
              <w:ind w:left="100" w:right="287"/>
              <w:rPr>
                <w:rFonts w:ascii="Arial" w:hAnsi="Arial" w:cs="Arial"/>
                <w:sz w:val="20"/>
                <w:szCs w:val="20"/>
              </w:rPr>
            </w:pPr>
            <w:r w:rsidRPr="00DE2B61">
              <w:rPr>
                <w:rFonts w:ascii="Arial" w:hAnsi="Arial" w:cs="Arial"/>
                <w:sz w:val="20"/>
                <w:szCs w:val="20"/>
              </w:rPr>
              <w:t xml:space="preserve">GE Healthcare acquired </w:t>
            </w:r>
            <w:hyperlink r:id="rId22">
              <w:r w:rsidRPr="00DE2B61">
                <w:rPr>
                  <w:rFonts w:ascii="Arial" w:hAnsi="Arial" w:cs="Arial"/>
                  <w:sz w:val="20"/>
                  <w:szCs w:val="20"/>
                </w:rPr>
                <w:t xml:space="preserve">IDX Systems </w:t>
              </w:r>
            </w:hyperlink>
            <w:r w:rsidRPr="00DE2B61">
              <w:rPr>
                <w:rFonts w:ascii="Arial" w:hAnsi="Arial" w:cs="Arial"/>
                <w:sz w:val="20"/>
                <w:szCs w:val="20"/>
              </w:rPr>
              <w:t>(Incident Data Exchange) in 2006 and re-released its products</w:t>
            </w:r>
            <w:r w:rsidRPr="00DE2B6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under</w:t>
            </w:r>
            <w:r w:rsidRPr="00DE2B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sz w:val="20"/>
                <w:szCs w:val="20"/>
              </w:rPr>
              <w:t>the Centricity brand.</w:t>
            </w:r>
          </w:p>
          <w:p w14:paraId="7B344BCE" w14:textId="77777777" w:rsidR="00351ED7" w:rsidRPr="00DE2B61" w:rsidRDefault="00351ED7" w:rsidP="00B503D1">
            <w:pPr>
              <w:pStyle w:val="Heading1"/>
              <w:spacing w:before="38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44946C2" w14:textId="00E2328E" w:rsidR="00B503D1" w:rsidRPr="00DE2B61" w:rsidRDefault="00B503D1" w:rsidP="00B503D1">
            <w:pPr>
              <w:pStyle w:val="Heading1"/>
              <w:spacing w:before="38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B61">
              <w:rPr>
                <w:rFonts w:ascii="Arial" w:hAnsi="Arial" w:cs="Arial"/>
                <w:b/>
                <w:bCs/>
                <w:sz w:val="20"/>
                <w:szCs w:val="20"/>
              </w:rPr>
              <w:t>Job</w:t>
            </w:r>
            <w:r w:rsidRPr="00DE2B61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b/>
                <w:bCs/>
                <w:sz w:val="20"/>
                <w:szCs w:val="20"/>
              </w:rPr>
              <w:t>Responsibilities:</w:t>
            </w:r>
          </w:p>
          <w:p w14:paraId="3A2C6F5F" w14:textId="77777777" w:rsidR="00B503D1" w:rsidRPr="00DE2B61" w:rsidRDefault="00B503D1" w:rsidP="00B503D1">
            <w:pPr>
              <w:pStyle w:val="BodyText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962C2" w14:textId="77777777" w:rsidR="00B503D1" w:rsidRPr="00DE2B61" w:rsidRDefault="00B503D1" w:rsidP="00011DA3">
            <w:pPr>
              <w:pStyle w:val="BodyTex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Analyzing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System and</w:t>
            </w:r>
            <w:r w:rsidRPr="00DE2B61">
              <w:rPr>
                <w:rFonts w:ascii="Arial" w:hAnsi="Arial" w:cs="Arial"/>
                <w:spacing w:val="45"/>
              </w:rPr>
              <w:t xml:space="preserve"> </w:t>
            </w:r>
            <w:r w:rsidRPr="00DE2B61">
              <w:rPr>
                <w:rFonts w:ascii="Arial" w:hAnsi="Arial" w:cs="Arial"/>
              </w:rPr>
              <w:t>Functional</w:t>
            </w:r>
            <w:r w:rsidRPr="00DE2B61">
              <w:rPr>
                <w:rFonts w:ascii="Arial" w:hAnsi="Arial" w:cs="Arial"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</w:rPr>
              <w:t>Requirements,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preparation</w:t>
            </w:r>
            <w:r w:rsidRPr="00DE2B61">
              <w:rPr>
                <w:rFonts w:ascii="Arial" w:hAnsi="Arial" w:cs="Arial"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</w:rPr>
              <w:t>of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Test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Cases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in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TFS</w:t>
            </w:r>
          </w:p>
          <w:p w14:paraId="440E7EBF" w14:textId="77777777" w:rsidR="00B503D1" w:rsidRPr="00DE2B61" w:rsidRDefault="00B503D1" w:rsidP="00011DA3">
            <w:pPr>
              <w:pStyle w:val="BodyTex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Executing test cases to validate the functionality and involved in UI, Functional, Regression</w:t>
            </w:r>
            <w:r w:rsidRPr="00DE2B61">
              <w:rPr>
                <w:rFonts w:ascii="Arial" w:hAnsi="Arial" w:cs="Arial"/>
                <w:spacing w:val="-47"/>
              </w:rPr>
              <w:t xml:space="preserve"> </w:t>
            </w:r>
            <w:r w:rsidRPr="00DE2B61">
              <w:rPr>
                <w:rFonts w:ascii="Arial" w:hAnsi="Arial" w:cs="Arial"/>
              </w:rPr>
              <w:t>Testing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and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Exploratory Testing.</w:t>
            </w:r>
          </w:p>
          <w:p w14:paraId="7B215028" w14:textId="77777777" w:rsidR="00B503D1" w:rsidRPr="00DE2B61" w:rsidRDefault="00B503D1" w:rsidP="00011DA3">
            <w:pPr>
              <w:pStyle w:val="BodyTex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Written</w:t>
            </w:r>
            <w:r w:rsidRPr="00DE2B61">
              <w:rPr>
                <w:rFonts w:ascii="Arial" w:hAnsi="Arial" w:cs="Arial"/>
                <w:spacing w:val="-5"/>
              </w:rPr>
              <w:t xml:space="preserve"> </w:t>
            </w:r>
            <w:r w:rsidRPr="00DE2B61">
              <w:rPr>
                <w:rFonts w:ascii="Arial" w:hAnsi="Arial" w:cs="Arial"/>
              </w:rPr>
              <w:t>and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executed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SQL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queries</w:t>
            </w:r>
            <w:r w:rsidRPr="00DE2B61">
              <w:rPr>
                <w:rFonts w:ascii="Arial" w:hAnsi="Arial" w:cs="Arial"/>
                <w:spacing w:val="1"/>
              </w:rPr>
              <w:t xml:space="preserve"> </w:t>
            </w:r>
            <w:r w:rsidRPr="00DE2B61">
              <w:rPr>
                <w:rFonts w:ascii="Arial" w:hAnsi="Arial" w:cs="Arial"/>
              </w:rPr>
              <w:t>to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validate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the data.</w:t>
            </w:r>
          </w:p>
          <w:p w14:paraId="480D0884" w14:textId="00BA16FB" w:rsidR="00B503D1" w:rsidRPr="00DE2B61" w:rsidRDefault="00B503D1" w:rsidP="00011DA3">
            <w:pPr>
              <w:pStyle w:val="BodyTex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Involved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in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Browser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compatibility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testing</w:t>
            </w:r>
            <w:r w:rsidRPr="00DE2B61">
              <w:rPr>
                <w:rFonts w:ascii="Arial" w:hAnsi="Arial" w:cs="Arial"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</w:rPr>
              <w:t>and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Usability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testing</w:t>
            </w:r>
          </w:p>
          <w:p w14:paraId="370C7EB4" w14:textId="4251A04E" w:rsidR="00B503D1" w:rsidRPr="00DE2B61" w:rsidRDefault="00B503D1" w:rsidP="00011DA3">
            <w:pPr>
              <w:pStyle w:val="BodyTex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Detecting,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and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reporting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bugs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through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Defect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Tracking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System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="00DE2B61">
              <w:rPr>
                <w:rFonts w:ascii="Arial" w:hAnsi="Arial" w:cs="Arial"/>
              </w:rPr>
              <w:t>TFS</w:t>
            </w:r>
            <w:r w:rsidRPr="00DE2B61">
              <w:rPr>
                <w:rFonts w:ascii="Arial" w:hAnsi="Arial" w:cs="Arial"/>
              </w:rPr>
              <w:t>.</w:t>
            </w:r>
          </w:p>
          <w:p w14:paraId="7565958E" w14:textId="77777777" w:rsidR="00B503D1" w:rsidRPr="00DE2B61" w:rsidRDefault="00B503D1" w:rsidP="00011DA3">
            <w:pPr>
              <w:pStyle w:val="BodyTex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Active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interaction</w:t>
            </w:r>
            <w:r w:rsidRPr="00DE2B61">
              <w:rPr>
                <w:rFonts w:ascii="Arial" w:hAnsi="Arial" w:cs="Arial"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</w:rPr>
              <w:t>with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team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members, developers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and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Test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Lead</w:t>
            </w:r>
            <w:r w:rsidRPr="00DE2B61">
              <w:rPr>
                <w:rFonts w:ascii="Arial" w:hAnsi="Arial" w:cs="Arial"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</w:rPr>
              <w:t>using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Skype.</w:t>
            </w:r>
          </w:p>
          <w:p w14:paraId="55276471" w14:textId="77777777" w:rsidR="00B503D1" w:rsidRPr="00DE2B61" w:rsidRDefault="00B503D1" w:rsidP="00011DA3">
            <w:pPr>
              <w:pStyle w:val="BodyTex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Review</w:t>
            </w:r>
            <w:r w:rsidRPr="00DE2B61">
              <w:rPr>
                <w:rFonts w:ascii="Arial" w:hAnsi="Arial" w:cs="Arial"/>
                <w:spacing w:val="-4"/>
              </w:rPr>
              <w:t xml:space="preserve"> </w:t>
            </w:r>
            <w:r w:rsidRPr="00DE2B61">
              <w:rPr>
                <w:rFonts w:ascii="Arial" w:hAnsi="Arial" w:cs="Arial"/>
              </w:rPr>
              <w:t>meetings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to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evaluate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the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process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and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performance of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the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Application.</w:t>
            </w:r>
          </w:p>
          <w:p w14:paraId="634526A1" w14:textId="77777777" w:rsidR="00B503D1" w:rsidRPr="00DE2B61" w:rsidRDefault="00B503D1" w:rsidP="00011DA3">
            <w:pPr>
              <w:pStyle w:val="BodyTex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2B61">
              <w:rPr>
                <w:rFonts w:ascii="Arial" w:hAnsi="Arial" w:cs="Arial"/>
              </w:rPr>
              <w:t>Mentor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for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the new joiners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and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helped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the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team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members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in</w:t>
            </w:r>
            <w:r w:rsidRPr="00DE2B61">
              <w:rPr>
                <w:rFonts w:ascii="Arial" w:hAnsi="Arial" w:cs="Arial"/>
                <w:spacing w:val="-1"/>
              </w:rPr>
              <w:t xml:space="preserve"> </w:t>
            </w:r>
            <w:r w:rsidRPr="00DE2B61">
              <w:rPr>
                <w:rFonts w:ascii="Arial" w:hAnsi="Arial" w:cs="Arial"/>
              </w:rPr>
              <w:t>executing</w:t>
            </w:r>
            <w:r w:rsidRPr="00DE2B61">
              <w:rPr>
                <w:rFonts w:ascii="Arial" w:hAnsi="Arial" w:cs="Arial"/>
                <w:spacing w:val="-2"/>
              </w:rPr>
              <w:t xml:space="preserve"> </w:t>
            </w:r>
            <w:r w:rsidRPr="00DE2B61">
              <w:rPr>
                <w:rFonts w:ascii="Arial" w:hAnsi="Arial" w:cs="Arial"/>
              </w:rPr>
              <w:t>test</w:t>
            </w:r>
            <w:r w:rsidRPr="00DE2B61">
              <w:rPr>
                <w:rFonts w:ascii="Arial" w:hAnsi="Arial" w:cs="Arial"/>
                <w:spacing w:val="-3"/>
              </w:rPr>
              <w:t xml:space="preserve"> </w:t>
            </w:r>
            <w:r w:rsidRPr="00DE2B61">
              <w:rPr>
                <w:rFonts w:ascii="Arial" w:hAnsi="Arial" w:cs="Arial"/>
              </w:rPr>
              <w:t>cases.</w:t>
            </w:r>
          </w:p>
          <w:p w14:paraId="4BA136F8" w14:textId="00EA9703" w:rsidR="00F716E1" w:rsidRPr="00DE2B61" w:rsidRDefault="00F716E1" w:rsidP="00B54A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E2B61" w:rsidRPr="00DE2B61" w14:paraId="34F6FF8E" w14:textId="77777777" w:rsidTr="0074349F">
        <w:tc>
          <w:tcPr>
            <w:tcW w:w="4188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72317644"/>
              <w:placeholder>
                <w:docPart w:val="BEDB2442CB8645EE99517EF962690552"/>
              </w:placeholder>
              <w:temporary/>
              <w:showingPlcHdr/>
              <w15:appearance w15:val="hidden"/>
            </w:sdtPr>
            <w:sdtEndPr/>
            <w:sdtContent>
              <w:p w14:paraId="525E38AA" w14:textId="77777777" w:rsidR="0074349F" w:rsidRPr="00DE2B61" w:rsidRDefault="0074349F" w:rsidP="0074349F">
                <w:pPr>
                  <w:pStyle w:val="Heading1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E2B61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EDUCATION</w:t>
                </w:r>
              </w:p>
            </w:sdtContent>
          </w:sdt>
          <w:p w14:paraId="03B0B39E" w14:textId="77777777" w:rsidR="0074349F" w:rsidRPr="00DE2B61" w:rsidRDefault="0074349F" w:rsidP="0074349F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2BBD3F" wp14:editId="5B07F8E5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31332C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PYyuej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CE7706B" w14:textId="77777777" w:rsidR="0074349F" w:rsidRPr="00DE2B61" w:rsidRDefault="0074349F" w:rsidP="0074349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before="0" w:after="0" w:line="240" w:lineRule="auto"/>
              <w:ind w:hanging="361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>MBA</w:t>
            </w:r>
            <w:r w:rsidRPr="00DE2B61">
              <w:rPr>
                <w:rFonts w:ascii="Arial" w:hAnsi="Arial" w:cs="Arial"/>
                <w:b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in</w:t>
            </w:r>
            <w:r w:rsidRPr="00DE2B61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>HR</w:t>
            </w:r>
            <w:r w:rsidRPr="00DE2B61">
              <w:rPr>
                <w:rFonts w:ascii="Arial" w:hAnsi="Arial" w:cs="Arial"/>
                <w:b/>
                <w:color w:val="auto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 xml:space="preserve">&amp; </w:t>
            </w: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IT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from</w:t>
            </w:r>
            <w:r w:rsidRPr="00DE2B61">
              <w:rPr>
                <w:rFonts w:ascii="Arial" w:hAnsi="Arial" w:cs="Arial"/>
                <w:color w:val="auto"/>
                <w:spacing w:val="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O.U</w:t>
            </w:r>
            <w:r w:rsidRPr="00DE2B61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with</w:t>
            </w:r>
            <w:r w:rsidRPr="00DE2B61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>62.5%</w:t>
            </w:r>
            <w:r w:rsidRPr="00DE2B61">
              <w:rPr>
                <w:rFonts w:ascii="Arial" w:hAnsi="Arial" w:cs="Arial"/>
                <w:b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aggregate</w:t>
            </w:r>
            <w:r w:rsidRPr="00DE2B61">
              <w:rPr>
                <w:rFonts w:ascii="Arial" w:hAnsi="Arial" w:cs="Arial"/>
                <w:color w:val="auto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in</w:t>
            </w:r>
            <w:r w:rsidRPr="00DE2B61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2015-2017.</w:t>
            </w:r>
          </w:p>
          <w:p w14:paraId="45D07F4E" w14:textId="77777777" w:rsidR="0074349F" w:rsidRPr="00DE2B61" w:rsidRDefault="0074349F" w:rsidP="0074349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before="1" w:after="0" w:line="240" w:lineRule="auto"/>
              <w:ind w:hanging="361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>B.Tech</w:t>
            </w:r>
            <w:r w:rsidRPr="00DE2B61">
              <w:rPr>
                <w:rFonts w:ascii="Arial" w:hAnsi="Arial" w:cs="Arial"/>
                <w:b/>
                <w:color w:val="auto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in</w:t>
            </w:r>
            <w:r w:rsidRPr="00DE2B61">
              <w:rPr>
                <w:rFonts w:ascii="Arial" w:hAnsi="Arial" w:cs="Arial"/>
                <w:color w:val="auto"/>
                <w:spacing w:val="-4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>computer</w:t>
            </w:r>
            <w:r w:rsidRPr="00DE2B61">
              <w:rPr>
                <w:rFonts w:ascii="Arial" w:hAnsi="Arial" w:cs="Arial"/>
                <w:b/>
                <w:color w:val="auto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>science</w:t>
            </w:r>
            <w:r w:rsidRPr="00DE2B61">
              <w:rPr>
                <w:rFonts w:ascii="Arial" w:hAnsi="Arial" w:cs="Arial"/>
                <w:b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from JNTU</w:t>
            </w:r>
            <w:r w:rsidRPr="00DE2B61">
              <w:rPr>
                <w:rFonts w:ascii="Arial" w:hAnsi="Arial" w:cs="Arial"/>
                <w:color w:val="auto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with</w:t>
            </w:r>
            <w:r w:rsidRPr="00DE2B61">
              <w:rPr>
                <w:rFonts w:ascii="Arial" w:hAnsi="Arial" w:cs="Arial"/>
                <w:color w:val="auto"/>
                <w:spacing w:val="-5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>69.14%</w:t>
            </w:r>
            <w:r w:rsidRPr="00DE2B61">
              <w:rPr>
                <w:rFonts w:ascii="Arial" w:hAnsi="Arial" w:cs="Arial"/>
                <w:b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aggregate</w:t>
            </w:r>
            <w:r w:rsidRPr="00DE2B61">
              <w:rPr>
                <w:rFonts w:ascii="Arial" w:hAnsi="Arial" w:cs="Arial"/>
                <w:color w:val="auto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2009</w:t>
            </w:r>
            <w:r w:rsidRPr="00DE2B61">
              <w:rPr>
                <w:rFonts w:ascii="Arial" w:hAnsi="Arial" w:cs="Arial"/>
                <w:color w:val="auto"/>
                <w:spacing w:val="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-2013.</w:t>
            </w:r>
          </w:p>
          <w:p w14:paraId="6AB0A348" w14:textId="77777777" w:rsidR="0074349F" w:rsidRPr="00DE2B61" w:rsidRDefault="0074349F" w:rsidP="0074349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before="0" w:after="0" w:line="240" w:lineRule="auto"/>
              <w:ind w:hanging="361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>Intermediate</w:t>
            </w:r>
            <w:r w:rsidRPr="00DE2B61">
              <w:rPr>
                <w:rFonts w:ascii="Arial" w:hAnsi="Arial" w:cs="Arial"/>
                <w:b/>
                <w:color w:val="auto"/>
                <w:spacing w:val="-4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from</w:t>
            </w:r>
            <w:r w:rsidRPr="00DE2B61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Board</w:t>
            </w:r>
            <w:r w:rsidRPr="00DE2B61">
              <w:rPr>
                <w:rFonts w:ascii="Arial" w:hAnsi="Arial" w:cs="Arial"/>
                <w:color w:val="auto"/>
                <w:spacing w:val="-4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of</w:t>
            </w:r>
            <w:r w:rsidRPr="00DE2B61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Intermediate</w:t>
            </w:r>
            <w:r w:rsidRPr="00DE2B61">
              <w:rPr>
                <w:rFonts w:ascii="Arial" w:hAnsi="Arial" w:cs="Arial"/>
                <w:color w:val="auto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Education</w:t>
            </w:r>
            <w:r w:rsidRPr="00DE2B61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with</w:t>
            </w:r>
            <w:r w:rsidRPr="00DE2B61">
              <w:rPr>
                <w:rFonts w:ascii="Arial" w:hAnsi="Arial" w:cs="Arial"/>
                <w:color w:val="auto"/>
                <w:spacing w:val="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>68.7%</w:t>
            </w:r>
            <w:r w:rsidRPr="00DE2B61">
              <w:rPr>
                <w:rFonts w:ascii="Arial" w:hAnsi="Arial" w:cs="Arial"/>
                <w:b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aggregate in</w:t>
            </w:r>
            <w:r w:rsidRPr="00DE2B61">
              <w:rPr>
                <w:rFonts w:ascii="Arial" w:hAnsi="Arial" w:cs="Arial"/>
                <w:color w:val="auto"/>
                <w:spacing w:val="-4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2007-2009.</w:t>
            </w:r>
          </w:p>
          <w:p w14:paraId="1574FA18" w14:textId="77777777" w:rsidR="0074349F" w:rsidRPr="00DE2B61" w:rsidRDefault="0074349F" w:rsidP="0074349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before="1" w:after="0" w:line="240" w:lineRule="auto"/>
              <w:ind w:hanging="361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SSC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from Board</w:t>
            </w:r>
            <w:r w:rsidRPr="00DE2B61">
              <w:rPr>
                <w:rFonts w:ascii="Arial" w:hAnsi="Arial" w:cs="Arial"/>
                <w:color w:val="auto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of</w:t>
            </w:r>
            <w:r w:rsidRPr="00DE2B61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Secondary Education</w:t>
            </w:r>
            <w:r w:rsidRPr="00DE2B61">
              <w:rPr>
                <w:rFonts w:ascii="Arial" w:hAnsi="Arial" w:cs="Arial"/>
                <w:color w:val="auto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with</w:t>
            </w:r>
            <w:r w:rsidRPr="00DE2B61">
              <w:rPr>
                <w:rFonts w:ascii="Arial" w:hAnsi="Arial" w:cs="Arial"/>
                <w:color w:val="auto"/>
                <w:spacing w:val="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b/>
                <w:color w:val="auto"/>
                <w:sz w:val="20"/>
                <w:szCs w:val="20"/>
              </w:rPr>
              <w:t>76.3%</w:t>
            </w:r>
            <w:r w:rsidRPr="00DE2B61">
              <w:rPr>
                <w:rFonts w:ascii="Arial" w:hAnsi="Arial" w:cs="Arial"/>
                <w:b/>
                <w:color w:val="auto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aggregate</w:t>
            </w:r>
            <w:r w:rsidRPr="00DE2B61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in</w:t>
            </w:r>
            <w:r w:rsidRPr="00DE2B61">
              <w:rPr>
                <w:rFonts w:ascii="Arial" w:hAnsi="Arial" w:cs="Arial"/>
                <w:color w:val="auto"/>
                <w:spacing w:val="-4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Mar</w:t>
            </w:r>
            <w:r w:rsidRPr="00DE2B61">
              <w:rPr>
                <w:rFonts w:ascii="Arial" w:hAnsi="Arial" w:cs="Arial"/>
                <w:color w:val="auto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2007.</w:t>
            </w:r>
          </w:p>
          <w:p w14:paraId="43AB24A3" w14:textId="77777777" w:rsidR="0074349F" w:rsidRPr="00DE2B61" w:rsidRDefault="0074349F" w:rsidP="0074349F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before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78F385D" w14:textId="77777777" w:rsidR="0074349F" w:rsidRPr="00DE2B61" w:rsidRDefault="0074349F" w:rsidP="0074349F">
            <w:pPr>
              <w:pStyle w:val="BodyTex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C71F0B3" w14:textId="77777777" w:rsidR="0074349F" w:rsidRPr="00DE2B61" w:rsidRDefault="0074349F" w:rsidP="0074349F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before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BBAAFDF" w14:textId="77777777" w:rsidR="0074349F" w:rsidRPr="00DE2B61" w:rsidRDefault="0074349F" w:rsidP="0074349F">
            <w:pPr>
              <w:pStyle w:val="Heading1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4" w:type="dxa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53F9E5F0" w14:textId="77777777" w:rsidR="0074349F" w:rsidRPr="00DE2B61" w:rsidRDefault="0074349F" w:rsidP="0074349F">
            <w:pPr>
              <w:pStyle w:val="Heading1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B61" w:rsidRPr="00DE2B61" w14:paraId="0AD0E62D" w14:textId="77777777" w:rsidTr="0074349F">
        <w:tc>
          <w:tcPr>
            <w:tcW w:w="4188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0B416DAB" w14:textId="77777777" w:rsidR="0074349F" w:rsidRPr="00DE2B61" w:rsidRDefault="0074349F" w:rsidP="0074349F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before="1"/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</w:pPr>
            <w:r w:rsidRPr="00DE2B61"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  <w:t>Personal Details</w:t>
            </w:r>
          </w:p>
          <w:p w14:paraId="6818EC98" w14:textId="77777777" w:rsidR="0074349F" w:rsidRPr="00DE2B61" w:rsidRDefault="0074349F" w:rsidP="0074349F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before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F397B42" w14:textId="77777777" w:rsidR="0074349F" w:rsidRPr="00DE2B61" w:rsidRDefault="0074349F" w:rsidP="0074349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  <w:tab w:val="left" w:pos="821"/>
                <w:tab w:val="left" w:pos="3160"/>
              </w:tabs>
              <w:autoSpaceDE w:val="0"/>
              <w:autoSpaceDN w:val="0"/>
              <w:spacing w:before="0" w:after="0" w:line="240" w:lineRule="auto"/>
              <w:ind w:hanging="57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Date of</w:t>
            </w:r>
            <w:r w:rsidRPr="00DE2B61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Birth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ab/>
              <w:t>:</w:t>
            </w:r>
            <w:r w:rsidRPr="00DE2B61">
              <w:rPr>
                <w:rFonts w:ascii="Arial" w:hAnsi="Arial" w:cs="Arial"/>
                <w:color w:val="auto"/>
                <w:spacing w:val="47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02-April-1992</w:t>
            </w:r>
          </w:p>
          <w:p w14:paraId="7B3A4600" w14:textId="77777777" w:rsidR="0074349F" w:rsidRPr="00DE2B61" w:rsidRDefault="0074349F" w:rsidP="0074349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  <w:tab w:val="left" w:pos="821"/>
                <w:tab w:val="left" w:pos="3160"/>
              </w:tabs>
              <w:autoSpaceDE w:val="0"/>
              <w:autoSpaceDN w:val="0"/>
              <w:spacing w:before="0" w:after="0" w:line="240" w:lineRule="auto"/>
              <w:ind w:hanging="57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Marital</w:t>
            </w:r>
            <w:r w:rsidRPr="00DE2B61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Status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ab/>
              <w:t xml:space="preserve">:  </w:t>
            </w:r>
            <w:r w:rsidRPr="00DE2B61"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Married</w:t>
            </w:r>
          </w:p>
          <w:p w14:paraId="059C6298" w14:textId="77777777" w:rsidR="0074349F" w:rsidRPr="00DE2B61" w:rsidRDefault="0074349F" w:rsidP="0074349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  <w:tab w:val="left" w:pos="821"/>
                <w:tab w:val="left" w:pos="3160"/>
              </w:tabs>
              <w:autoSpaceDE w:val="0"/>
              <w:autoSpaceDN w:val="0"/>
              <w:spacing w:before="1" w:after="0" w:line="240" w:lineRule="auto"/>
              <w:ind w:hanging="57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Languages Known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ab/>
              <w:t>:</w:t>
            </w:r>
            <w:r w:rsidRPr="00DE2B61">
              <w:rPr>
                <w:rFonts w:ascii="Arial" w:hAnsi="Arial" w:cs="Arial"/>
                <w:color w:val="auto"/>
                <w:spacing w:val="98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English,</w:t>
            </w:r>
            <w:r w:rsidRPr="00DE2B61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Hindi,</w:t>
            </w:r>
            <w:r w:rsidRPr="00DE2B61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Telugu</w:t>
            </w:r>
            <w:r w:rsidRPr="00DE2B61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and</w:t>
            </w:r>
            <w:r w:rsidRPr="00DE2B61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Marathi</w:t>
            </w:r>
          </w:p>
          <w:p w14:paraId="5B7F069B" w14:textId="77777777" w:rsidR="0074349F" w:rsidRPr="00DE2B61" w:rsidRDefault="0074349F" w:rsidP="0074349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  <w:tab w:val="left" w:pos="821"/>
                <w:tab w:val="left" w:pos="3170"/>
              </w:tabs>
              <w:autoSpaceDE w:val="0"/>
              <w:autoSpaceDN w:val="0"/>
              <w:spacing w:before="0" w:after="0" w:line="240" w:lineRule="auto"/>
              <w:ind w:hanging="57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Strengths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ab/>
              <w:t>:</w:t>
            </w:r>
            <w:r w:rsidRPr="00DE2B61">
              <w:rPr>
                <w:rFonts w:ascii="Arial" w:hAnsi="Arial" w:cs="Arial"/>
                <w:color w:val="auto"/>
                <w:spacing w:val="46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Team</w:t>
            </w:r>
            <w:r w:rsidRPr="00DE2B61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Player,</w:t>
            </w:r>
            <w:r w:rsidRPr="00DE2B61">
              <w:rPr>
                <w:rFonts w:ascii="Arial" w:hAnsi="Arial" w:cs="Arial"/>
                <w:color w:val="auto"/>
                <w:spacing w:val="-3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Quick learner,</w:t>
            </w:r>
            <w:r w:rsidRPr="00DE2B61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DE2B61">
              <w:rPr>
                <w:rFonts w:ascii="Arial" w:hAnsi="Arial" w:cs="Arial"/>
                <w:color w:val="auto"/>
                <w:sz w:val="20"/>
                <w:szCs w:val="20"/>
              </w:rPr>
              <w:t>Determined</w:t>
            </w:r>
          </w:p>
          <w:p w14:paraId="65E61DE6" w14:textId="2293A22A" w:rsidR="0074349F" w:rsidRPr="00DE2B61" w:rsidRDefault="0074349F" w:rsidP="007434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454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815E3CC" w14:textId="77777777" w:rsidR="0074349F" w:rsidRPr="00DE2B61" w:rsidRDefault="0074349F" w:rsidP="007434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B1AF064" w14:textId="77777777" w:rsidR="00535F87" w:rsidRPr="00DE2B61" w:rsidRDefault="00535F87" w:rsidP="007E1FA8">
      <w:pPr>
        <w:rPr>
          <w:rFonts w:ascii="Arial" w:hAnsi="Arial" w:cs="Arial"/>
          <w:color w:val="auto"/>
          <w:sz w:val="20"/>
          <w:szCs w:val="20"/>
        </w:rPr>
      </w:pPr>
    </w:p>
    <w:sectPr w:rsidR="00535F87" w:rsidRPr="00DE2B61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797C" w14:textId="77777777" w:rsidR="004952ED" w:rsidRDefault="004952ED" w:rsidP="00BA3E51">
      <w:pPr>
        <w:spacing w:line="240" w:lineRule="auto"/>
      </w:pPr>
      <w:r>
        <w:separator/>
      </w:r>
    </w:p>
  </w:endnote>
  <w:endnote w:type="continuationSeparator" w:id="0">
    <w:p w14:paraId="45459F80" w14:textId="77777777" w:rsidR="004952ED" w:rsidRDefault="004952ED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90CB" w14:textId="77777777" w:rsidR="004952ED" w:rsidRDefault="004952ED" w:rsidP="00BA3E51">
      <w:pPr>
        <w:spacing w:line="240" w:lineRule="auto"/>
      </w:pPr>
      <w:r>
        <w:separator/>
      </w:r>
    </w:p>
  </w:footnote>
  <w:footnote w:type="continuationSeparator" w:id="0">
    <w:p w14:paraId="2344D4BD" w14:textId="77777777" w:rsidR="004952ED" w:rsidRDefault="004952ED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B13"/>
    <w:multiLevelType w:val="multilevel"/>
    <w:tmpl w:val="3256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07BEA"/>
    <w:multiLevelType w:val="hybridMultilevel"/>
    <w:tmpl w:val="4A04F3C8"/>
    <w:lvl w:ilvl="0" w:tplc="D9F07CCC">
      <w:numFmt w:val="bullet"/>
      <w:lvlText w:val=""/>
      <w:lvlJc w:val="left"/>
      <w:pPr>
        <w:ind w:left="820" w:hanging="57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FC4982">
      <w:numFmt w:val="bullet"/>
      <w:lvlText w:val="•"/>
      <w:lvlJc w:val="left"/>
      <w:pPr>
        <w:ind w:left="1656" w:hanging="576"/>
      </w:pPr>
      <w:rPr>
        <w:rFonts w:hint="default"/>
        <w:lang w:val="en-US" w:eastAsia="en-US" w:bidi="ar-SA"/>
      </w:rPr>
    </w:lvl>
    <w:lvl w:ilvl="2" w:tplc="7B863198">
      <w:numFmt w:val="bullet"/>
      <w:lvlText w:val="•"/>
      <w:lvlJc w:val="left"/>
      <w:pPr>
        <w:ind w:left="2493" w:hanging="576"/>
      </w:pPr>
      <w:rPr>
        <w:rFonts w:hint="default"/>
        <w:lang w:val="en-US" w:eastAsia="en-US" w:bidi="ar-SA"/>
      </w:rPr>
    </w:lvl>
    <w:lvl w:ilvl="3" w:tplc="DAF213D6">
      <w:numFmt w:val="bullet"/>
      <w:lvlText w:val="•"/>
      <w:lvlJc w:val="left"/>
      <w:pPr>
        <w:ind w:left="3329" w:hanging="576"/>
      </w:pPr>
      <w:rPr>
        <w:rFonts w:hint="default"/>
        <w:lang w:val="en-US" w:eastAsia="en-US" w:bidi="ar-SA"/>
      </w:rPr>
    </w:lvl>
    <w:lvl w:ilvl="4" w:tplc="373A3288">
      <w:numFmt w:val="bullet"/>
      <w:lvlText w:val="•"/>
      <w:lvlJc w:val="left"/>
      <w:pPr>
        <w:ind w:left="4166" w:hanging="576"/>
      </w:pPr>
      <w:rPr>
        <w:rFonts w:hint="default"/>
        <w:lang w:val="en-US" w:eastAsia="en-US" w:bidi="ar-SA"/>
      </w:rPr>
    </w:lvl>
    <w:lvl w:ilvl="5" w:tplc="D9729C24">
      <w:numFmt w:val="bullet"/>
      <w:lvlText w:val="•"/>
      <w:lvlJc w:val="left"/>
      <w:pPr>
        <w:ind w:left="5003" w:hanging="576"/>
      </w:pPr>
      <w:rPr>
        <w:rFonts w:hint="default"/>
        <w:lang w:val="en-US" w:eastAsia="en-US" w:bidi="ar-SA"/>
      </w:rPr>
    </w:lvl>
    <w:lvl w:ilvl="6" w:tplc="77AC9740">
      <w:numFmt w:val="bullet"/>
      <w:lvlText w:val="•"/>
      <w:lvlJc w:val="left"/>
      <w:pPr>
        <w:ind w:left="5839" w:hanging="576"/>
      </w:pPr>
      <w:rPr>
        <w:rFonts w:hint="default"/>
        <w:lang w:val="en-US" w:eastAsia="en-US" w:bidi="ar-SA"/>
      </w:rPr>
    </w:lvl>
    <w:lvl w:ilvl="7" w:tplc="0504BAB0">
      <w:numFmt w:val="bullet"/>
      <w:lvlText w:val="•"/>
      <w:lvlJc w:val="left"/>
      <w:pPr>
        <w:ind w:left="6676" w:hanging="576"/>
      </w:pPr>
      <w:rPr>
        <w:rFonts w:hint="default"/>
        <w:lang w:val="en-US" w:eastAsia="en-US" w:bidi="ar-SA"/>
      </w:rPr>
    </w:lvl>
    <w:lvl w:ilvl="8" w:tplc="612684B4">
      <w:numFmt w:val="bullet"/>
      <w:lvlText w:val="•"/>
      <w:lvlJc w:val="left"/>
      <w:pPr>
        <w:ind w:left="7513" w:hanging="576"/>
      </w:pPr>
      <w:rPr>
        <w:rFonts w:hint="default"/>
        <w:lang w:val="en-US" w:eastAsia="en-US" w:bidi="ar-SA"/>
      </w:rPr>
    </w:lvl>
  </w:abstractNum>
  <w:abstractNum w:abstractNumId="2" w15:restartNumberingAfterBreak="0">
    <w:nsid w:val="1025023C"/>
    <w:multiLevelType w:val="hybridMultilevel"/>
    <w:tmpl w:val="EA3A3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00570"/>
    <w:multiLevelType w:val="hybridMultilevel"/>
    <w:tmpl w:val="8E027A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72014"/>
    <w:multiLevelType w:val="multilevel"/>
    <w:tmpl w:val="B1DE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14805"/>
    <w:multiLevelType w:val="hybridMultilevel"/>
    <w:tmpl w:val="478410FA"/>
    <w:lvl w:ilvl="0" w:tplc="8F483B2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970C8AC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FBC09B18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89D88DF8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ED56864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BB24CB0A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C70A8118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DAF8F7C4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E59AD83C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F630A6C"/>
    <w:multiLevelType w:val="multilevel"/>
    <w:tmpl w:val="3256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77F0F"/>
    <w:multiLevelType w:val="hybridMultilevel"/>
    <w:tmpl w:val="63AAD17E"/>
    <w:lvl w:ilvl="0" w:tplc="4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B77162"/>
    <w:multiLevelType w:val="hybridMultilevel"/>
    <w:tmpl w:val="F5ECE106"/>
    <w:lvl w:ilvl="0" w:tplc="4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D3"/>
    <w:rsid w:val="00011DA3"/>
    <w:rsid w:val="00041F8A"/>
    <w:rsid w:val="000421F8"/>
    <w:rsid w:val="00045F2E"/>
    <w:rsid w:val="00055BBC"/>
    <w:rsid w:val="00073BF3"/>
    <w:rsid w:val="00081B51"/>
    <w:rsid w:val="000A6E00"/>
    <w:rsid w:val="000C7293"/>
    <w:rsid w:val="000D3891"/>
    <w:rsid w:val="000F3FE2"/>
    <w:rsid w:val="00140582"/>
    <w:rsid w:val="00144334"/>
    <w:rsid w:val="00173B36"/>
    <w:rsid w:val="00177BCB"/>
    <w:rsid w:val="001E5794"/>
    <w:rsid w:val="001F127D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852"/>
    <w:rsid w:val="002C0662"/>
    <w:rsid w:val="002D5478"/>
    <w:rsid w:val="00320ECB"/>
    <w:rsid w:val="00344FC0"/>
    <w:rsid w:val="00351ED7"/>
    <w:rsid w:val="00377A0D"/>
    <w:rsid w:val="00382737"/>
    <w:rsid w:val="003E02DA"/>
    <w:rsid w:val="003E1692"/>
    <w:rsid w:val="003E7783"/>
    <w:rsid w:val="00442A0E"/>
    <w:rsid w:val="00443C70"/>
    <w:rsid w:val="004952ED"/>
    <w:rsid w:val="004A4C74"/>
    <w:rsid w:val="004E5226"/>
    <w:rsid w:val="004E6AB2"/>
    <w:rsid w:val="004E70E8"/>
    <w:rsid w:val="00535F87"/>
    <w:rsid w:val="005434BA"/>
    <w:rsid w:val="00564622"/>
    <w:rsid w:val="005A3E0B"/>
    <w:rsid w:val="005A6AD3"/>
    <w:rsid w:val="005B3227"/>
    <w:rsid w:val="005E02E7"/>
    <w:rsid w:val="00661617"/>
    <w:rsid w:val="0068094B"/>
    <w:rsid w:val="00686284"/>
    <w:rsid w:val="0073402D"/>
    <w:rsid w:val="0074349F"/>
    <w:rsid w:val="00792D43"/>
    <w:rsid w:val="007B30FE"/>
    <w:rsid w:val="007B7A61"/>
    <w:rsid w:val="007E1FA8"/>
    <w:rsid w:val="007E6083"/>
    <w:rsid w:val="00855181"/>
    <w:rsid w:val="00882F23"/>
    <w:rsid w:val="0089047A"/>
    <w:rsid w:val="008A1020"/>
    <w:rsid w:val="008A1250"/>
    <w:rsid w:val="008A1FCF"/>
    <w:rsid w:val="008B1112"/>
    <w:rsid w:val="008C78F5"/>
    <w:rsid w:val="00914419"/>
    <w:rsid w:val="00960466"/>
    <w:rsid w:val="00962E61"/>
    <w:rsid w:val="00986331"/>
    <w:rsid w:val="009A6667"/>
    <w:rsid w:val="009C7105"/>
    <w:rsid w:val="00A122BB"/>
    <w:rsid w:val="00A37F9E"/>
    <w:rsid w:val="00A94986"/>
    <w:rsid w:val="00AB7FE5"/>
    <w:rsid w:val="00AC1E5A"/>
    <w:rsid w:val="00B1366B"/>
    <w:rsid w:val="00B503D1"/>
    <w:rsid w:val="00B54AD3"/>
    <w:rsid w:val="00B62B99"/>
    <w:rsid w:val="00B643D0"/>
    <w:rsid w:val="00B71E93"/>
    <w:rsid w:val="00B87E22"/>
    <w:rsid w:val="00BA3E51"/>
    <w:rsid w:val="00BB3142"/>
    <w:rsid w:val="00BD6049"/>
    <w:rsid w:val="00C155FC"/>
    <w:rsid w:val="00C532FC"/>
    <w:rsid w:val="00C75D84"/>
    <w:rsid w:val="00C857CB"/>
    <w:rsid w:val="00CA5CD9"/>
    <w:rsid w:val="00D04093"/>
    <w:rsid w:val="00D0794D"/>
    <w:rsid w:val="00D140DF"/>
    <w:rsid w:val="00D666BB"/>
    <w:rsid w:val="00D720DF"/>
    <w:rsid w:val="00D92ED4"/>
    <w:rsid w:val="00D94ABF"/>
    <w:rsid w:val="00DE2B61"/>
    <w:rsid w:val="00E20245"/>
    <w:rsid w:val="00E4379F"/>
    <w:rsid w:val="00E65596"/>
    <w:rsid w:val="00EA0042"/>
    <w:rsid w:val="00EB1D1B"/>
    <w:rsid w:val="00F23D42"/>
    <w:rsid w:val="00F36875"/>
    <w:rsid w:val="00F51E3E"/>
    <w:rsid w:val="00F53B71"/>
    <w:rsid w:val="00F716E1"/>
    <w:rsid w:val="00F908C3"/>
    <w:rsid w:val="00F91753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BC0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1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E02E7"/>
    <w:pPr>
      <w:widowControl w:val="0"/>
      <w:autoSpaceDE w:val="0"/>
      <w:autoSpaceDN w:val="0"/>
      <w:spacing w:before="0" w:after="0" w:line="240" w:lineRule="auto"/>
      <w:ind w:left="8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E02E7"/>
    <w:rPr>
      <w:rFonts w:ascii="Calibri" w:eastAsia="Calibri" w:hAnsi="Calibri" w:cs="Calibri"/>
      <w:color w:val="auto"/>
      <w:sz w:val="22"/>
      <w:szCs w:val="22"/>
      <w:lang w:val="en-US"/>
    </w:rPr>
  </w:style>
  <w:style w:type="paragraph" w:customStyle="1" w:styleId="trt0xe">
    <w:name w:val="trt0xe"/>
    <w:basedOn w:val="Normal"/>
    <w:rsid w:val="001F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en.wikipedia.org/wiki/Practice_managem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n.wikipedia.org/wiki/Medical_imagin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en.wikipedia.org/wiki/Practice_managemen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General_Electric" TargetMode="External"/><Relationship Id="rId20" Type="http://schemas.openxmlformats.org/officeDocument/2006/relationships/hyperlink" Target="https://en.wikipedia.org/wiki/Electronic_medical_recor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en.wikipedia.org/wiki/GE_Healthcar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n.wikipedia.org/wiki/Revenue_cycle_manage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hyperlink" Target="https://en.wikipedia.org/wiki/IDX_Sys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s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3924CE03DF45FBAAADF53856E06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2A9B5-9223-4CE7-86B7-E2AD4C34199B}"/>
      </w:docPartPr>
      <w:docPartBody>
        <w:p w:rsidR="001A77F6" w:rsidRDefault="00312423">
          <w:pPr>
            <w:pStyle w:val="623924CE03DF45FBAAADF53856E0607C"/>
          </w:pPr>
          <w:r w:rsidRPr="00173B36">
            <w:t>CONTACT</w:t>
          </w:r>
        </w:p>
      </w:docPartBody>
    </w:docPart>
    <w:docPart>
      <w:docPartPr>
        <w:name w:val="67AC9033CAE243E487C33BBD70160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217B-58CB-4856-9DD8-A3DFE5FB9ECC}"/>
      </w:docPartPr>
      <w:docPartBody>
        <w:p w:rsidR="001A77F6" w:rsidRDefault="00312423">
          <w:pPr>
            <w:pStyle w:val="67AC9033CAE243E487C33BBD70160F1D"/>
          </w:pPr>
          <w:r w:rsidRPr="00173B36">
            <w:t>PROFILE</w:t>
          </w:r>
        </w:p>
      </w:docPartBody>
    </w:docPart>
    <w:docPart>
      <w:docPartPr>
        <w:name w:val="20647409D4ED4A2AB818DA833E625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86367-1981-43EF-9E75-F77789AD8831}"/>
      </w:docPartPr>
      <w:docPartBody>
        <w:p w:rsidR="001A77F6" w:rsidRDefault="00312423">
          <w:pPr>
            <w:pStyle w:val="20647409D4ED4A2AB818DA833E625354"/>
          </w:pPr>
          <w:r w:rsidRPr="00173B36">
            <w:t>SKILLS</w:t>
          </w:r>
        </w:p>
      </w:docPartBody>
    </w:docPart>
    <w:docPart>
      <w:docPartPr>
        <w:name w:val="0E0AB0B8C3B1496A9E7B370C1D50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05373-E334-471D-A301-290FD991E093}"/>
      </w:docPartPr>
      <w:docPartBody>
        <w:p w:rsidR="001A77F6" w:rsidRDefault="00312423">
          <w:pPr>
            <w:pStyle w:val="0E0AB0B8C3B1496A9E7B370C1D503224"/>
          </w:pPr>
          <w:r w:rsidRPr="00173B36">
            <w:t>EXPERIENCE</w:t>
          </w:r>
        </w:p>
      </w:docPartBody>
    </w:docPart>
    <w:docPart>
      <w:docPartPr>
        <w:name w:val="BEDB2442CB8645EE99517EF96269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11710-C858-4058-B545-61F569A6A054}"/>
      </w:docPartPr>
      <w:docPartBody>
        <w:p w:rsidR="00463C57" w:rsidRDefault="001A77F6" w:rsidP="001A77F6">
          <w:pPr>
            <w:pStyle w:val="BEDB2442CB8645EE99517EF962690552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F6"/>
    <w:rsid w:val="0004235D"/>
    <w:rsid w:val="001A77F6"/>
    <w:rsid w:val="00312423"/>
    <w:rsid w:val="0046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DB2442CB8645EE99517EF962690552">
    <w:name w:val="BEDB2442CB8645EE99517EF962690552"/>
    <w:rsid w:val="001A77F6"/>
  </w:style>
  <w:style w:type="paragraph" w:customStyle="1" w:styleId="623924CE03DF45FBAAADF53856E0607C">
    <w:name w:val="623924CE03DF45FBAAADF53856E0607C"/>
  </w:style>
  <w:style w:type="paragraph" w:customStyle="1" w:styleId="67AC9033CAE243E487C33BBD70160F1D">
    <w:name w:val="67AC9033CAE243E487C33BBD70160F1D"/>
  </w:style>
  <w:style w:type="paragraph" w:customStyle="1" w:styleId="20647409D4ED4A2AB818DA833E625354">
    <w:name w:val="20647409D4ED4A2AB818DA833E625354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  <w:lang w:val="en-US" w:eastAsia="en-US"/>
    </w:rPr>
  </w:style>
  <w:style w:type="paragraph" w:customStyle="1" w:styleId="0E0AB0B8C3B1496A9E7B370C1D503224">
    <w:name w:val="0E0AB0B8C3B1496A9E7B370C1D503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3A30E-AF64-4BC6-AAC9-F33C5AD5F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2021-05-06T09:55:00Z</dcterms:created>
  <dcterms:modified xsi:type="dcterms:W3CDTF">2021-05-07T05:35:00Z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