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1E7AED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F578E6F" w14:textId="76E67E67" w:rsidR="00692703" w:rsidRPr="00A07641" w:rsidRDefault="00AE63F0" w:rsidP="00913946">
            <w:pPr>
              <w:pStyle w:val="Title"/>
              <w:rPr>
                <w:sz w:val="56"/>
                <w:szCs w:val="52"/>
              </w:rPr>
            </w:pPr>
            <w:r w:rsidRPr="00A07641">
              <w:rPr>
                <w:sz w:val="56"/>
                <w:szCs w:val="52"/>
              </w:rPr>
              <w:t>Raghuram</w:t>
            </w:r>
            <w:r w:rsidR="00692703" w:rsidRPr="00A07641">
              <w:rPr>
                <w:sz w:val="56"/>
                <w:szCs w:val="52"/>
              </w:rPr>
              <w:t xml:space="preserve"> </w:t>
            </w:r>
            <w:r w:rsidRPr="00A07641">
              <w:rPr>
                <w:rStyle w:val="IntenseEmphasis"/>
                <w:sz w:val="56"/>
                <w:szCs w:val="52"/>
              </w:rPr>
              <w:t>Puram</w:t>
            </w:r>
          </w:p>
          <w:p w14:paraId="3D003262" w14:textId="4812707E" w:rsidR="00692703" w:rsidRPr="00CF1A49" w:rsidRDefault="00AE63F0" w:rsidP="00913946">
            <w:pPr>
              <w:pStyle w:val="ContactInfo"/>
              <w:contextualSpacing w:val="0"/>
            </w:pPr>
            <w:r w:rsidRPr="00D03D8C">
              <w:rPr>
                <w:sz w:val="24"/>
                <w:szCs w:val="24"/>
              </w:rPr>
              <w:t>Hyderabad, India</w:t>
            </w:r>
            <w:r w:rsidR="00692703" w:rsidRPr="00D03D8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5C09265221884B3E89321A714BB262B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D03D8C">
                  <w:rPr>
                    <w:sz w:val="24"/>
                    <w:szCs w:val="24"/>
                  </w:rPr>
                  <w:t>·</w:t>
                </w:r>
              </w:sdtContent>
            </w:sdt>
            <w:r w:rsidR="00692703" w:rsidRPr="00D03D8C">
              <w:rPr>
                <w:sz w:val="24"/>
                <w:szCs w:val="24"/>
              </w:rPr>
              <w:t xml:space="preserve"> </w:t>
            </w:r>
            <w:r w:rsidRPr="00D03D8C">
              <w:rPr>
                <w:sz w:val="24"/>
                <w:szCs w:val="24"/>
              </w:rPr>
              <w:t>+91 6300 121 800</w:t>
            </w:r>
          </w:p>
          <w:p w14:paraId="47467F2C" w14:textId="77777777" w:rsidR="00623B7B" w:rsidRDefault="00AE63F0" w:rsidP="00913946">
            <w:pPr>
              <w:pStyle w:val="ContactInfoEmphasis"/>
              <w:contextualSpacing w:val="0"/>
            </w:pPr>
            <w:r w:rsidRPr="00623B7B">
              <w:rPr>
                <w:u w:val="single"/>
              </w:rPr>
              <w:t>Raghupuram.gps@gmail.com</w:t>
            </w:r>
            <w:r w:rsidR="00692703" w:rsidRPr="00CF1A49">
              <w:t xml:space="preserve"> </w:t>
            </w:r>
          </w:p>
          <w:p w14:paraId="4B99AF52" w14:textId="76DE3FE7" w:rsidR="00692703" w:rsidRPr="00CF1A49" w:rsidRDefault="00AE63F0" w:rsidP="00913946">
            <w:pPr>
              <w:pStyle w:val="ContactInfoEmphasis"/>
              <w:contextualSpacing w:val="0"/>
            </w:pPr>
            <w:r w:rsidRPr="00AE63F0">
              <w:t>https://www.linkedin.com/in/raghurampuram/</w:t>
            </w:r>
          </w:p>
        </w:tc>
      </w:tr>
      <w:tr w:rsidR="009571D8" w:rsidRPr="00CF1A49" w14:paraId="611BC9A7" w14:textId="77777777" w:rsidTr="00692703">
        <w:tc>
          <w:tcPr>
            <w:tcW w:w="9360" w:type="dxa"/>
            <w:tcMar>
              <w:top w:w="432" w:type="dxa"/>
            </w:tcMar>
          </w:tcPr>
          <w:p w14:paraId="31D8E90B" w14:textId="06094D1E" w:rsidR="00AE63F0" w:rsidRPr="005F53DC" w:rsidRDefault="00AE63F0" w:rsidP="00621755">
            <w:pPr>
              <w:rPr>
                <w:color w:val="262626" w:themeColor="text1" w:themeTint="D9"/>
              </w:rPr>
            </w:pPr>
            <w:r w:rsidRPr="005F53DC">
              <w:rPr>
                <w:color w:val="262626" w:themeColor="text1" w:themeTint="D9"/>
              </w:rPr>
              <w:t xml:space="preserve">Professional ETL Developer with more than </w:t>
            </w:r>
            <w:r w:rsidRPr="005F53DC">
              <w:rPr>
                <w:color w:val="262626" w:themeColor="text1" w:themeTint="D9"/>
              </w:rPr>
              <w:t>6</w:t>
            </w:r>
            <w:r w:rsidRPr="005F53DC">
              <w:rPr>
                <w:color w:val="262626" w:themeColor="text1" w:themeTint="D9"/>
              </w:rPr>
              <w:t xml:space="preserve"> years of demonstrated experience in implementing</w:t>
            </w:r>
          </w:p>
          <w:p w14:paraId="69710763" w14:textId="0DCA3EC0" w:rsidR="00AE63F0" w:rsidRPr="005F53DC" w:rsidRDefault="00AE63F0" w:rsidP="00621755">
            <w:pPr>
              <w:rPr>
                <w:color w:val="262626" w:themeColor="text1" w:themeTint="D9"/>
              </w:rPr>
            </w:pPr>
            <w:r w:rsidRPr="005F53DC">
              <w:rPr>
                <w:color w:val="262626" w:themeColor="text1" w:themeTint="D9"/>
              </w:rPr>
              <w:t xml:space="preserve">Enterprise Data Warehouse Systems. Exposure to all phases of project </w:t>
            </w:r>
            <w:r w:rsidRPr="005F53DC">
              <w:rPr>
                <w:color w:val="262626" w:themeColor="text1" w:themeTint="D9"/>
              </w:rPr>
              <w:t>life cycle</w:t>
            </w:r>
            <w:r w:rsidRPr="005F53DC">
              <w:rPr>
                <w:color w:val="262626" w:themeColor="text1" w:themeTint="D9"/>
              </w:rPr>
              <w:t xml:space="preserve"> in application</w:t>
            </w:r>
          </w:p>
          <w:p w14:paraId="102B1D9D" w14:textId="59A06C3B" w:rsidR="001755A8" w:rsidRPr="00CF1A49" w:rsidRDefault="00AE63F0" w:rsidP="00621755">
            <w:pPr>
              <w:contextualSpacing w:val="0"/>
            </w:pPr>
            <w:r w:rsidRPr="005F53DC">
              <w:rPr>
                <w:color w:val="262626" w:themeColor="text1" w:themeTint="D9"/>
              </w:rPr>
              <w:t>development and maintenance.</w:t>
            </w:r>
            <w:r w:rsidR="00C67FBE">
              <w:rPr>
                <w:color w:val="262626" w:themeColor="text1" w:themeTint="D9"/>
              </w:rPr>
              <w:t xml:space="preserve"> Active learner and Cloud-tech </w:t>
            </w:r>
            <w:r w:rsidR="001F72D9">
              <w:rPr>
                <w:color w:val="262626" w:themeColor="text1" w:themeTint="D9"/>
              </w:rPr>
              <w:t>enthusiast</w:t>
            </w:r>
            <w:r w:rsidR="00C67FBE">
              <w:rPr>
                <w:color w:val="262626" w:themeColor="text1" w:themeTint="D9"/>
              </w:rPr>
              <w:t>.</w:t>
            </w:r>
          </w:p>
        </w:tc>
      </w:tr>
    </w:tbl>
    <w:p w14:paraId="0213FFA9" w14:textId="77777777" w:rsidR="004E01EB" w:rsidRPr="00CF1A49" w:rsidRDefault="00E25EA1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2FC8526FE9D2425296F2671CDB487DB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01E20FE9" w14:textId="77777777" w:rsidTr="00614EA7">
        <w:tc>
          <w:tcPr>
            <w:tcW w:w="9290" w:type="dxa"/>
          </w:tcPr>
          <w:p w14:paraId="5443B0C3" w14:textId="7214AF15" w:rsidR="001D0BF1" w:rsidRPr="00CF1A49" w:rsidRDefault="00AE63F0" w:rsidP="001D0BF1">
            <w:pPr>
              <w:pStyle w:val="Heading3"/>
              <w:contextualSpacing w:val="0"/>
              <w:outlineLvl w:val="2"/>
            </w:pPr>
            <w:r>
              <w:t>Ju</w:t>
            </w:r>
            <w:r w:rsidR="00614EA7">
              <w:t>ne</w:t>
            </w:r>
            <w:r>
              <w:t xml:space="preserve"> 2018</w:t>
            </w:r>
            <w:r w:rsidR="001D0BF1" w:rsidRPr="00CF1A49">
              <w:t xml:space="preserve"> – </w:t>
            </w:r>
            <w:r>
              <w:t>present</w:t>
            </w:r>
          </w:p>
          <w:p w14:paraId="43E115CA" w14:textId="1DB00495" w:rsidR="001D0BF1" w:rsidRPr="00CF1A49" w:rsidRDefault="00AE63F0" w:rsidP="001D0BF1">
            <w:pPr>
              <w:pStyle w:val="Heading2"/>
              <w:contextualSpacing w:val="0"/>
              <w:outlineLvl w:val="1"/>
            </w:pPr>
            <w:r>
              <w:t>Technology analyst</w:t>
            </w:r>
            <w:r w:rsidR="001D0BF1" w:rsidRPr="00CF1A49">
              <w:t xml:space="preserve">, </w:t>
            </w:r>
            <w:r w:rsidRPr="000B0259">
              <w:rPr>
                <w:rStyle w:val="SubtleReference"/>
                <w:b/>
                <w:bCs/>
              </w:rPr>
              <w:t>infosys ltd</w:t>
            </w:r>
          </w:p>
          <w:p w14:paraId="46D84BEA" w14:textId="1B59B20A" w:rsidR="0062645D" w:rsidRPr="005F53DC" w:rsidRDefault="0062645D" w:rsidP="005F53DC">
            <w:pPr>
              <w:rPr>
                <w:color w:val="262626" w:themeColor="text1" w:themeTint="D9"/>
              </w:rPr>
            </w:pPr>
            <w:r w:rsidRPr="005F53DC">
              <w:rPr>
                <w:color w:val="262626" w:themeColor="text1" w:themeTint="D9"/>
              </w:rPr>
              <w:t>Le</w:t>
            </w:r>
            <w:r w:rsidRPr="005F53DC">
              <w:rPr>
                <w:color w:val="262626" w:themeColor="text1" w:themeTint="D9"/>
              </w:rPr>
              <w:t>a</w:t>
            </w:r>
            <w:r w:rsidRPr="005F53DC">
              <w:rPr>
                <w:color w:val="262626" w:themeColor="text1" w:themeTint="D9"/>
              </w:rPr>
              <w:t>d technical team to ensure effective design, development, validation and support activities in line with client needs and architectural requirements •</w:t>
            </w:r>
            <w:r w:rsidRPr="005F53DC">
              <w:rPr>
                <w:color w:val="262626" w:themeColor="text1" w:themeTint="D9"/>
              </w:rPr>
              <w:t xml:space="preserve"> </w:t>
            </w:r>
            <w:r w:rsidRPr="005F53DC">
              <w:rPr>
                <w:color w:val="262626" w:themeColor="text1" w:themeTint="D9"/>
              </w:rPr>
              <w:t>Designed, developed and maintained data solutions • Participated in requirements gathering sessions, and identified automation/optimization opportunities</w:t>
            </w:r>
            <w:r w:rsidRPr="005F53DC">
              <w:rPr>
                <w:color w:val="262626" w:themeColor="text1" w:themeTint="D9"/>
              </w:rPr>
              <w:t xml:space="preserve"> </w:t>
            </w:r>
            <w:r w:rsidRPr="005F53DC">
              <w:rPr>
                <w:color w:val="262626" w:themeColor="text1" w:themeTint="D9"/>
              </w:rPr>
              <w:t>•</w:t>
            </w:r>
            <w:r w:rsidR="00573384" w:rsidRPr="005F53DC">
              <w:rPr>
                <w:color w:val="262626" w:themeColor="text1" w:themeTint="D9"/>
              </w:rPr>
              <w:t xml:space="preserve"> </w:t>
            </w:r>
            <w:r w:rsidR="00573384" w:rsidRPr="005F53DC">
              <w:rPr>
                <w:color w:val="262626" w:themeColor="text1" w:themeTint="D9"/>
              </w:rPr>
              <w:t>Applied knowledge of technologies, applications, methodologies, processes, and tools to support the project in a team environment •</w:t>
            </w:r>
            <w:r w:rsidRPr="005F53DC">
              <w:rPr>
                <w:color w:val="262626" w:themeColor="text1" w:themeTint="D9"/>
              </w:rPr>
              <w:t xml:space="preserve"> Mentor junior resources to </w:t>
            </w:r>
            <w:r w:rsidR="00573384" w:rsidRPr="005F53DC">
              <w:rPr>
                <w:color w:val="262626" w:themeColor="text1" w:themeTint="D9"/>
              </w:rPr>
              <w:t>catch up with project/technical knowledge.</w:t>
            </w:r>
          </w:p>
          <w:p w14:paraId="0F447D67" w14:textId="77777777" w:rsidR="005F53DC" w:rsidRPr="005F53DC" w:rsidRDefault="005F53DC" w:rsidP="005F53DC">
            <w:pPr>
              <w:rPr>
                <w:color w:val="262626" w:themeColor="text1" w:themeTint="D9"/>
              </w:rPr>
            </w:pPr>
          </w:p>
          <w:p w14:paraId="2D0DB4E9" w14:textId="34F0DBCB" w:rsidR="001E3120" w:rsidRPr="00CF1A49" w:rsidRDefault="005F53DC" w:rsidP="005F53DC">
            <w:r w:rsidRPr="005F53DC">
              <w:rPr>
                <w:color w:val="262626" w:themeColor="text1" w:themeTint="D9"/>
              </w:rPr>
              <w:t>Projects: Structured Data Archival (SDA)</w:t>
            </w:r>
            <w:r w:rsidR="0062645D" w:rsidRPr="005F53DC">
              <w:rPr>
                <w:color w:val="262626" w:themeColor="text1" w:themeTint="D9"/>
              </w:rPr>
              <w:br/>
              <w:t>Clients: </w:t>
            </w:r>
            <w:r w:rsidR="0062645D" w:rsidRPr="005F53DC">
              <w:rPr>
                <w:color w:val="262626" w:themeColor="text1" w:themeTint="D9"/>
              </w:rPr>
              <w:t>Johnson Controls Inc.</w:t>
            </w:r>
          </w:p>
        </w:tc>
      </w:tr>
      <w:tr w:rsidR="00F61DF9" w:rsidRPr="00CF1A49" w14:paraId="1B1FC733" w14:textId="77777777" w:rsidTr="00614EA7">
        <w:tc>
          <w:tcPr>
            <w:tcW w:w="9290" w:type="dxa"/>
            <w:tcMar>
              <w:top w:w="216" w:type="dxa"/>
            </w:tcMar>
          </w:tcPr>
          <w:p w14:paraId="58891923" w14:textId="54D75DB7" w:rsidR="00F61DF9" w:rsidRPr="00CF1A49" w:rsidRDefault="00614EA7" w:rsidP="00F61DF9">
            <w:pPr>
              <w:pStyle w:val="Heading3"/>
              <w:contextualSpacing w:val="0"/>
              <w:outlineLvl w:val="2"/>
            </w:pPr>
            <w:r>
              <w:t>june 2016</w:t>
            </w:r>
            <w:r w:rsidR="00F61DF9" w:rsidRPr="00CF1A49">
              <w:t xml:space="preserve"> – </w:t>
            </w:r>
            <w:r>
              <w:t>june 2018</w:t>
            </w:r>
          </w:p>
          <w:p w14:paraId="1E96361A" w14:textId="5151DEC9" w:rsidR="00F61DF9" w:rsidRPr="00CF1A49" w:rsidRDefault="00614EA7" w:rsidP="00F61DF9">
            <w:pPr>
              <w:pStyle w:val="Heading2"/>
              <w:contextualSpacing w:val="0"/>
              <w:outlineLvl w:val="1"/>
            </w:pPr>
            <w:r>
              <w:t>senior systems engineer</w:t>
            </w:r>
            <w:r w:rsidR="00F61DF9" w:rsidRPr="00CF1A49">
              <w:t xml:space="preserve">, </w:t>
            </w:r>
            <w:r w:rsidRPr="000B0259">
              <w:rPr>
                <w:rStyle w:val="SubtleReference"/>
                <w:b/>
                <w:bCs/>
              </w:rPr>
              <w:t>infosys ltd</w:t>
            </w:r>
          </w:p>
          <w:p w14:paraId="39C57099" w14:textId="638308AE" w:rsidR="005F53DC" w:rsidRPr="005F53DC" w:rsidRDefault="0062645D" w:rsidP="00F61DF9">
            <w:pPr>
              <w:contextualSpacing w:val="0"/>
              <w:rPr>
                <w:color w:val="262626" w:themeColor="text1" w:themeTint="D9"/>
              </w:rPr>
            </w:pPr>
            <w:r w:rsidRPr="005F53DC">
              <w:rPr>
                <w:color w:val="262626" w:themeColor="text1" w:themeTint="D9"/>
              </w:rPr>
              <w:t xml:space="preserve">Designed, </w:t>
            </w:r>
            <w:r w:rsidRPr="005F53DC">
              <w:rPr>
                <w:color w:val="262626" w:themeColor="text1" w:themeTint="D9"/>
              </w:rPr>
              <w:t>developed,</w:t>
            </w:r>
            <w:r w:rsidRPr="005F53DC">
              <w:rPr>
                <w:color w:val="262626" w:themeColor="text1" w:themeTint="D9"/>
              </w:rPr>
              <w:t xml:space="preserve"> and maintained data solutions • Participated in requirements gathering sessions, identified automation/optimization opportunities</w:t>
            </w:r>
            <w:r w:rsidR="00573384" w:rsidRPr="005F53DC">
              <w:rPr>
                <w:color w:val="262626" w:themeColor="text1" w:themeTint="D9"/>
              </w:rPr>
              <w:t xml:space="preserve">, </w:t>
            </w:r>
            <w:r w:rsidR="005F53DC" w:rsidRPr="005F53DC">
              <w:rPr>
                <w:color w:val="262626" w:themeColor="text1" w:themeTint="D9"/>
              </w:rPr>
              <w:t>validation,</w:t>
            </w:r>
            <w:r w:rsidR="00573384" w:rsidRPr="005F53DC">
              <w:rPr>
                <w:color w:val="262626" w:themeColor="text1" w:themeTint="D9"/>
              </w:rPr>
              <w:t xml:space="preserve"> and support activities in line with client needs and architectural requirements</w:t>
            </w:r>
            <w:r w:rsidRPr="005F53DC">
              <w:rPr>
                <w:color w:val="262626" w:themeColor="text1" w:themeTint="D9"/>
              </w:rPr>
              <w:t xml:space="preserve"> • </w:t>
            </w:r>
            <w:r w:rsidR="00573384" w:rsidRPr="005F53DC">
              <w:rPr>
                <w:color w:val="262626" w:themeColor="text1" w:themeTint="D9"/>
              </w:rPr>
              <w:t>Implemented optimal solutions within given constraints</w:t>
            </w:r>
            <w:r w:rsidRPr="005F53DC">
              <w:rPr>
                <w:color w:val="262626" w:themeColor="text1" w:themeTint="D9"/>
              </w:rPr>
              <w:br/>
            </w:r>
          </w:p>
          <w:p w14:paraId="03A63A86" w14:textId="4DC0FCCF" w:rsidR="00F61DF9" w:rsidRDefault="005F53DC" w:rsidP="00F61DF9">
            <w:pPr>
              <w:contextualSpacing w:val="0"/>
            </w:pPr>
            <w:r w:rsidRPr="005F53DC">
              <w:rPr>
                <w:color w:val="262626" w:themeColor="text1" w:themeTint="D9"/>
              </w:rPr>
              <w:t xml:space="preserve">Projects: Vehicle Sales Analysis (VSA), </w:t>
            </w:r>
            <w:r w:rsidR="00120259">
              <w:rPr>
                <w:color w:val="262626" w:themeColor="text1" w:themeTint="D9"/>
              </w:rPr>
              <w:t xml:space="preserve">Business Objects Server Administrator, </w:t>
            </w:r>
            <w:r>
              <w:rPr>
                <w:color w:val="262626" w:themeColor="text1" w:themeTint="D9"/>
              </w:rPr>
              <w:t>Data Asset Sales</w:t>
            </w:r>
            <w:r w:rsidR="0062645D" w:rsidRPr="005F53DC">
              <w:rPr>
                <w:color w:val="262626" w:themeColor="text1" w:themeTint="D9"/>
              </w:rPr>
              <w:br/>
              <w:t xml:space="preserve">Clients: </w:t>
            </w:r>
            <w:r w:rsidR="0062645D" w:rsidRPr="005F53DC">
              <w:rPr>
                <w:color w:val="262626" w:themeColor="text1" w:themeTint="D9"/>
              </w:rPr>
              <w:t>Harley-Davidson; Johnson Controls Inc.</w:t>
            </w:r>
          </w:p>
        </w:tc>
      </w:tr>
      <w:tr w:rsidR="00614EA7" w:rsidRPr="00CF1A49" w14:paraId="2E9F5C0A" w14:textId="77777777" w:rsidTr="00614EA7">
        <w:tc>
          <w:tcPr>
            <w:tcW w:w="9290" w:type="dxa"/>
            <w:tcMar>
              <w:top w:w="216" w:type="dxa"/>
            </w:tcMar>
          </w:tcPr>
          <w:p w14:paraId="5F9CB302" w14:textId="5294BF9A" w:rsidR="00614EA7" w:rsidRPr="00CF1A49" w:rsidRDefault="00614EA7" w:rsidP="00163BD1">
            <w:pPr>
              <w:pStyle w:val="Heading3"/>
              <w:contextualSpacing w:val="0"/>
              <w:outlineLvl w:val="2"/>
            </w:pPr>
            <w:r>
              <w:t>Feb</w:t>
            </w:r>
            <w:r>
              <w:t xml:space="preserve"> 201</w:t>
            </w:r>
            <w:r>
              <w:t>4</w:t>
            </w:r>
            <w:r w:rsidRPr="00CF1A49">
              <w:t xml:space="preserve"> – </w:t>
            </w:r>
            <w:r>
              <w:t>june 201</w:t>
            </w:r>
            <w:r>
              <w:t>6</w:t>
            </w:r>
          </w:p>
          <w:p w14:paraId="198C3643" w14:textId="1E8DAC2C" w:rsidR="00614EA7" w:rsidRPr="00CF1A49" w:rsidRDefault="00614EA7" w:rsidP="00163BD1">
            <w:pPr>
              <w:pStyle w:val="Heading2"/>
              <w:contextualSpacing w:val="0"/>
              <w:outlineLvl w:val="1"/>
            </w:pPr>
            <w:r>
              <w:t>systems engineer</w:t>
            </w:r>
            <w:r w:rsidRPr="00CF1A49">
              <w:t xml:space="preserve">, </w:t>
            </w:r>
            <w:r w:rsidRPr="000B0259">
              <w:rPr>
                <w:rStyle w:val="SubtleReference"/>
                <w:b/>
                <w:bCs/>
              </w:rPr>
              <w:t>infosys ltd</w:t>
            </w:r>
          </w:p>
          <w:p w14:paraId="38BEE641" w14:textId="3FC6330C" w:rsidR="0062645D" w:rsidRPr="005F53DC" w:rsidRDefault="0062645D" w:rsidP="0062645D">
            <w:pPr>
              <w:contextualSpacing w:val="0"/>
              <w:rPr>
                <w:color w:val="262626" w:themeColor="text1" w:themeTint="D9"/>
              </w:rPr>
            </w:pPr>
            <w:r w:rsidRPr="005F53DC">
              <w:rPr>
                <w:color w:val="262626" w:themeColor="text1" w:themeTint="D9"/>
              </w:rPr>
              <w:t>Contributed to the implementation of the Software Development lifecycle activities from development and testing to implementation and support activities as per project plan • Developed code, created artifacts like test specifications, performed testing and implemented relevant go live activities • Created high quality and defect-free solutions to meet clients’ business needs</w:t>
            </w:r>
          </w:p>
          <w:p w14:paraId="0E94254E" w14:textId="07301B10" w:rsidR="0062645D" w:rsidRDefault="0062645D" w:rsidP="0062645D">
            <w:pPr>
              <w:contextualSpacing w:val="0"/>
              <w:rPr>
                <w:color w:val="262626" w:themeColor="text1" w:themeTint="D9"/>
              </w:rPr>
            </w:pPr>
          </w:p>
          <w:p w14:paraId="5B8AE85D" w14:textId="35A0ADA2" w:rsidR="009E0348" w:rsidRPr="005F53DC" w:rsidRDefault="009E0348" w:rsidP="0062645D">
            <w:pPr>
              <w:contextualSpacing w:val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Projects: HDMC, HDFS Application Maintenance and Support; Toyota AMS</w:t>
            </w:r>
          </w:p>
          <w:p w14:paraId="330A5659" w14:textId="2F64362F" w:rsidR="00614EA7" w:rsidRDefault="0062645D" w:rsidP="0062645D">
            <w:pPr>
              <w:contextualSpacing w:val="0"/>
            </w:pPr>
            <w:r w:rsidRPr="005F53DC">
              <w:rPr>
                <w:color w:val="262626" w:themeColor="text1" w:themeTint="D9"/>
              </w:rPr>
              <w:t xml:space="preserve">Clients: </w:t>
            </w:r>
            <w:r w:rsidRPr="005F53DC">
              <w:rPr>
                <w:color w:val="262626" w:themeColor="text1" w:themeTint="D9"/>
              </w:rPr>
              <w:t>Harley-Davidson</w:t>
            </w:r>
            <w:r w:rsidRPr="005F53DC">
              <w:rPr>
                <w:color w:val="262626" w:themeColor="text1" w:themeTint="D9"/>
              </w:rPr>
              <w:t xml:space="preserve">; </w:t>
            </w:r>
            <w:r w:rsidRPr="005F53DC">
              <w:rPr>
                <w:color w:val="262626" w:themeColor="text1" w:themeTint="D9"/>
              </w:rPr>
              <w:t>Toyota</w:t>
            </w:r>
            <w:r w:rsidRPr="005F53DC">
              <w:rPr>
                <w:color w:val="262626" w:themeColor="text1" w:themeTint="D9"/>
              </w:rPr>
              <w:t>.</w:t>
            </w:r>
          </w:p>
        </w:tc>
      </w:tr>
    </w:tbl>
    <w:sdt>
      <w:sdtPr>
        <w:alias w:val="Education:"/>
        <w:tag w:val="Education:"/>
        <w:id w:val="-1908763273"/>
        <w:placeholder>
          <w:docPart w:val="EEFE2306C04849789AA24B691A20CF63"/>
        </w:placeholder>
        <w:temporary/>
        <w:showingPlcHdr/>
        <w15:appearance w15:val="hidden"/>
      </w:sdtPr>
      <w:sdtEndPr/>
      <w:sdtContent>
        <w:p w14:paraId="2D29C2ED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02E2CB5" w14:textId="77777777" w:rsidTr="003D5073">
        <w:tc>
          <w:tcPr>
            <w:tcW w:w="9290" w:type="dxa"/>
          </w:tcPr>
          <w:p w14:paraId="3627B7F1" w14:textId="79E4A192" w:rsidR="001D0BF1" w:rsidRPr="00CF1A49" w:rsidRDefault="00814B23" w:rsidP="001D0BF1">
            <w:pPr>
              <w:pStyle w:val="Heading3"/>
              <w:contextualSpacing w:val="0"/>
              <w:outlineLvl w:val="2"/>
            </w:pPr>
            <w:r>
              <w:t>june</w:t>
            </w:r>
            <w:r w:rsidR="001D0BF1" w:rsidRPr="00CF1A49">
              <w:t xml:space="preserve"> </w:t>
            </w:r>
            <w:r>
              <w:t>2013</w:t>
            </w:r>
          </w:p>
          <w:p w14:paraId="2CC87B15" w14:textId="700CA368" w:rsidR="001D0BF1" w:rsidRPr="00CF1A49" w:rsidRDefault="00814B23" w:rsidP="001D0BF1">
            <w:pPr>
              <w:pStyle w:val="Heading2"/>
              <w:contextualSpacing w:val="0"/>
              <w:outlineLvl w:val="1"/>
            </w:pPr>
            <w:r>
              <w:t>bachelor of technology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SR Engineering college</w:t>
            </w:r>
          </w:p>
          <w:p w14:paraId="2226A900" w14:textId="274EECAD" w:rsidR="007538DC" w:rsidRPr="00CF1A49" w:rsidRDefault="00814B23" w:rsidP="007538DC">
            <w:pPr>
              <w:contextualSpacing w:val="0"/>
            </w:pPr>
            <w:r w:rsidRPr="005F53DC">
              <w:rPr>
                <w:color w:val="262626" w:themeColor="text1" w:themeTint="D9"/>
              </w:rPr>
              <w:t>Computer Science and Engineering – 72%</w:t>
            </w:r>
          </w:p>
        </w:tc>
      </w:tr>
      <w:tr w:rsidR="00F61DF9" w:rsidRPr="00CF1A49" w14:paraId="4BB285EE" w14:textId="77777777" w:rsidTr="003D5073">
        <w:tc>
          <w:tcPr>
            <w:tcW w:w="9290" w:type="dxa"/>
            <w:tcMar>
              <w:top w:w="216" w:type="dxa"/>
            </w:tcMar>
          </w:tcPr>
          <w:p w14:paraId="4675EF13" w14:textId="2BF7FAF8" w:rsidR="00F61DF9" w:rsidRPr="00CF1A49" w:rsidRDefault="00814B23" w:rsidP="00F61DF9">
            <w:pPr>
              <w:pStyle w:val="Heading3"/>
              <w:contextualSpacing w:val="0"/>
              <w:outlineLvl w:val="2"/>
            </w:pPr>
            <w:r>
              <w:t>june</w:t>
            </w:r>
            <w:r w:rsidR="00F61DF9" w:rsidRPr="00CF1A49">
              <w:t xml:space="preserve"> </w:t>
            </w:r>
            <w:r>
              <w:t>2009</w:t>
            </w:r>
          </w:p>
          <w:p w14:paraId="35618525" w14:textId="718FF897" w:rsidR="00F61DF9" w:rsidRPr="00CF1A49" w:rsidRDefault="00814B23" w:rsidP="00F61DF9">
            <w:pPr>
              <w:pStyle w:val="Heading2"/>
              <w:contextualSpacing w:val="0"/>
              <w:outlineLvl w:val="1"/>
            </w:pPr>
            <w:r>
              <w:t>INTERMEDIATE (</w:t>
            </w:r>
            <w:r w:rsidR="003D5073">
              <w:t>10</w:t>
            </w:r>
            <w:r>
              <w:t>+2)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NVB Junior college</w:t>
            </w:r>
          </w:p>
          <w:p w14:paraId="793D9CBA" w14:textId="34D1F5E7" w:rsidR="00F61DF9" w:rsidRDefault="00814B23" w:rsidP="00F61DF9">
            <w:pPr>
              <w:contextualSpacing w:val="0"/>
            </w:pPr>
            <w:r w:rsidRPr="005F53DC">
              <w:rPr>
                <w:color w:val="262626" w:themeColor="text1" w:themeTint="D9"/>
              </w:rPr>
              <w:t>MPC – 87%</w:t>
            </w:r>
          </w:p>
        </w:tc>
      </w:tr>
      <w:tr w:rsidR="00814B23" w:rsidRPr="00CF1A49" w14:paraId="4393A156" w14:textId="77777777" w:rsidTr="003D5073">
        <w:tc>
          <w:tcPr>
            <w:tcW w:w="9290" w:type="dxa"/>
            <w:tcMar>
              <w:top w:w="216" w:type="dxa"/>
            </w:tcMar>
          </w:tcPr>
          <w:p w14:paraId="1BDDC1D4" w14:textId="54384A80" w:rsidR="00814B23" w:rsidRPr="00CF1A49" w:rsidRDefault="00814B23" w:rsidP="00163BD1">
            <w:pPr>
              <w:pStyle w:val="Heading3"/>
              <w:contextualSpacing w:val="0"/>
              <w:outlineLvl w:val="2"/>
            </w:pPr>
            <w:r>
              <w:t>May</w:t>
            </w:r>
            <w:r w:rsidRPr="00CF1A49">
              <w:t xml:space="preserve"> </w:t>
            </w:r>
            <w:r>
              <w:t>200</w:t>
            </w:r>
            <w:r>
              <w:t>7</w:t>
            </w:r>
          </w:p>
          <w:p w14:paraId="2561993D" w14:textId="59017731" w:rsidR="00814B23" w:rsidRPr="00CF1A49" w:rsidRDefault="00814B23" w:rsidP="00163BD1">
            <w:pPr>
              <w:pStyle w:val="Heading2"/>
              <w:contextualSpacing w:val="0"/>
              <w:outlineLvl w:val="1"/>
            </w:pPr>
            <w:r>
              <w:t>SSC</w:t>
            </w:r>
            <w:r>
              <w:t xml:space="preserve"> (</w:t>
            </w:r>
            <w:r>
              <w:t>Class X</w:t>
            </w:r>
            <w:r>
              <w:t>)</w:t>
            </w:r>
            <w:r w:rsidRPr="00CF1A49">
              <w:t xml:space="preserve">, </w:t>
            </w:r>
            <w:r>
              <w:rPr>
                <w:rStyle w:val="SubtleReference"/>
              </w:rPr>
              <w:t>SR National high school</w:t>
            </w:r>
          </w:p>
          <w:p w14:paraId="2C408DFB" w14:textId="2EC0FFAC" w:rsidR="00814B23" w:rsidRDefault="00814B23" w:rsidP="00163BD1">
            <w:pPr>
              <w:contextualSpacing w:val="0"/>
            </w:pPr>
            <w:r w:rsidRPr="005F53DC">
              <w:rPr>
                <w:color w:val="262626" w:themeColor="text1" w:themeTint="D9"/>
              </w:rPr>
              <w:t>85%</w:t>
            </w:r>
          </w:p>
        </w:tc>
      </w:tr>
    </w:tbl>
    <w:sdt>
      <w:sdtPr>
        <w:alias w:val="Skills:"/>
        <w:tag w:val="Skills:"/>
        <w:id w:val="-1392877668"/>
        <w:placeholder>
          <w:docPart w:val="5C04503D3D3E4DE79C4A67BF83E0A2DE"/>
        </w:placeholder>
        <w:temporary/>
        <w:showingPlcHdr/>
        <w15:appearance w15:val="hidden"/>
      </w:sdtPr>
      <w:sdtEndPr/>
      <w:sdtContent>
        <w:p w14:paraId="1AC8C6C4" w14:textId="561542AD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E05CECD" w14:textId="77777777" w:rsidTr="00CF1A49">
        <w:tc>
          <w:tcPr>
            <w:tcW w:w="4675" w:type="dxa"/>
          </w:tcPr>
          <w:p w14:paraId="237E15BC" w14:textId="3EB43BBB" w:rsidR="001E3120" w:rsidRPr="00C67FBE" w:rsidRDefault="0046392B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C67FBE">
              <w:rPr>
                <w:b/>
                <w:bCs/>
                <w:sz w:val="24"/>
                <w:szCs w:val="24"/>
              </w:rPr>
              <w:t>Talend</w:t>
            </w:r>
            <w:r w:rsidR="00C67FBE">
              <w:rPr>
                <w:b/>
                <w:bCs/>
                <w:sz w:val="24"/>
                <w:szCs w:val="24"/>
              </w:rPr>
              <w:t xml:space="preserve"> (6.x and Cloud)</w:t>
            </w:r>
          </w:p>
          <w:p w14:paraId="365E7E57" w14:textId="77777777" w:rsidR="001F4E6D" w:rsidRPr="00C67FBE" w:rsidRDefault="0062645D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C67FBE">
              <w:rPr>
                <w:b/>
                <w:bCs/>
                <w:sz w:val="24"/>
                <w:szCs w:val="24"/>
              </w:rPr>
              <w:t>MS SQL</w:t>
            </w:r>
          </w:p>
          <w:p w14:paraId="1E64E47B" w14:textId="48A98E71" w:rsidR="0062645D" w:rsidRPr="00C67FBE" w:rsidRDefault="0062645D" w:rsidP="0062645D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67FBE">
              <w:rPr>
                <w:sz w:val="24"/>
                <w:szCs w:val="24"/>
              </w:rPr>
              <w:t>Power BI</w:t>
            </w:r>
          </w:p>
          <w:p w14:paraId="2ACDA49F" w14:textId="77777777" w:rsidR="0062645D" w:rsidRPr="00C67FBE" w:rsidRDefault="0062645D" w:rsidP="006E1507">
            <w:pPr>
              <w:pStyle w:val="ListBullet"/>
              <w:contextualSpacing w:val="0"/>
            </w:pPr>
            <w:r w:rsidRPr="00C67FBE">
              <w:rPr>
                <w:sz w:val="24"/>
                <w:szCs w:val="24"/>
              </w:rPr>
              <w:t xml:space="preserve">IBM </w:t>
            </w:r>
            <w:r w:rsidR="005F53DC" w:rsidRPr="00C67FBE">
              <w:rPr>
                <w:sz w:val="24"/>
                <w:szCs w:val="24"/>
              </w:rPr>
              <w:t>DataStage</w:t>
            </w:r>
          </w:p>
          <w:p w14:paraId="3714A08B" w14:textId="4860CDEA" w:rsidR="00C67FBE" w:rsidRPr="00C67FBE" w:rsidRDefault="00C67FBE" w:rsidP="006E1507">
            <w:pPr>
              <w:pStyle w:val="ListBullet"/>
              <w:contextualSpacing w:val="0"/>
            </w:pPr>
            <w:r>
              <w:rPr>
                <w:sz w:val="24"/>
                <w:szCs w:val="24"/>
              </w:rPr>
              <w:t>Core Java</w:t>
            </w:r>
          </w:p>
        </w:tc>
        <w:tc>
          <w:tcPr>
            <w:tcW w:w="4675" w:type="dxa"/>
            <w:tcMar>
              <w:left w:w="360" w:type="dxa"/>
            </w:tcMar>
          </w:tcPr>
          <w:p w14:paraId="2D5FC6C5" w14:textId="38BDDF7D" w:rsidR="003A0632" w:rsidRPr="00C67FBE" w:rsidRDefault="0046392B" w:rsidP="006E1507">
            <w:pPr>
              <w:pStyle w:val="ListBullet"/>
              <w:contextualSpacing w:val="0"/>
              <w:rPr>
                <w:b/>
                <w:bCs/>
                <w:sz w:val="24"/>
                <w:szCs w:val="24"/>
              </w:rPr>
            </w:pPr>
            <w:r w:rsidRPr="00C67FBE">
              <w:rPr>
                <w:b/>
                <w:bCs/>
                <w:sz w:val="24"/>
                <w:szCs w:val="24"/>
              </w:rPr>
              <w:t>Snowflake</w:t>
            </w:r>
          </w:p>
          <w:p w14:paraId="4E5937FA" w14:textId="77777777" w:rsidR="001E3120" w:rsidRPr="00C67FBE" w:rsidRDefault="0062645D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67FBE">
              <w:rPr>
                <w:sz w:val="24"/>
                <w:szCs w:val="24"/>
              </w:rPr>
              <w:t>JSON</w:t>
            </w:r>
          </w:p>
          <w:p w14:paraId="64ACC04F" w14:textId="77777777" w:rsidR="001E3120" w:rsidRPr="00C67FBE" w:rsidRDefault="0062645D" w:rsidP="006E1507">
            <w:pPr>
              <w:pStyle w:val="ListBullet"/>
              <w:contextualSpacing w:val="0"/>
              <w:rPr>
                <w:sz w:val="24"/>
                <w:szCs w:val="24"/>
              </w:rPr>
            </w:pPr>
            <w:r w:rsidRPr="00C67FBE">
              <w:rPr>
                <w:sz w:val="24"/>
                <w:szCs w:val="24"/>
              </w:rPr>
              <w:t>Hive</w:t>
            </w:r>
          </w:p>
          <w:p w14:paraId="4FC54571" w14:textId="5B92B335" w:rsidR="0062645D" w:rsidRPr="00C67FBE" w:rsidRDefault="0062645D" w:rsidP="006E1507">
            <w:pPr>
              <w:pStyle w:val="ListBullet"/>
              <w:contextualSpacing w:val="0"/>
            </w:pPr>
            <w:r w:rsidRPr="00C67FBE">
              <w:rPr>
                <w:sz w:val="24"/>
                <w:szCs w:val="24"/>
              </w:rPr>
              <w:t>Python (training)</w:t>
            </w:r>
          </w:p>
        </w:tc>
      </w:tr>
    </w:tbl>
    <w:p w14:paraId="1FDB64A4" w14:textId="144BA371" w:rsidR="00AD782D" w:rsidRPr="00CF1A49" w:rsidRDefault="00D513D1" w:rsidP="0062312F">
      <w:pPr>
        <w:pStyle w:val="Heading1"/>
      </w:pPr>
      <w:r>
        <w:t>Roles &amp; Responsibilities</w:t>
      </w:r>
    </w:p>
    <w:p w14:paraId="3EB0BD12" w14:textId="0E10F569" w:rsidR="00B51D1B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Interact with clients to elicit architectural and non-functional requirements like performance, scalability, reliability, availability, maintainability.</w:t>
      </w:r>
    </w:p>
    <w:p w14:paraId="3BA378A3" w14:textId="584D2C67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Design and finalize the Technical Specifications to align with functional specifications.</w:t>
      </w:r>
    </w:p>
    <w:p w14:paraId="54C131CA" w14:textId="6D739E5A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Designing a common data model on how the end user want to view the data in the reports.</w:t>
      </w:r>
    </w:p>
    <w:p w14:paraId="5426C238" w14:textId="04E7C43A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Implemented the transformation framework for Talend projects with in JCI environment</w:t>
      </w:r>
      <w:r w:rsidRPr="00E96410">
        <w:rPr>
          <w:color w:val="262626" w:themeColor="text1" w:themeTint="D9"/>
        </w:rPr>
        <w:t>.</w:t>
      </w:r>
    </w:p>
    <w:p w14:paraId="078ED869" w14:textId="4A5F9BB1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Designed Audit framework using Talend tool</w:t>
      </w:r>
      <w:r w:rsidRPr="00E96410">
        <w:rPr>
          <w:color w:val="262626" w:themeColor="text1" w:themeTint="D9"/>
        </w:rPr>
        <w:t>.</w:t>
      </w:r>
    </w:p>
    <w:p w14:paraId="50E4BF19" w14:textId="363E94F5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 xml:space="preserve">Developing different </w:t>
      </w:r>
      <w:r w:rsidRPr="00E96410">
        <w:rPr>
          <w:color w:val="262626" w:themeColor="text1" w:themeTint="D9"/>
        </w:rPr>
        <w:t>ETL</w:t>
      </w:r>
      <w:r w:rsidRPr="00E96410">
        <w:rPr>
          <w:color w:val="262626" w:themeColor="text1" w:themeTint="D9"/>
        </w:rPr>
        <w:t xml:space="preserve"> jobs that will extract data from different ERP systems and map it to target</w:t>
      </w:r>
      <w:r w:rsidRPr="00E96410">
        <w:rPr>
          <w:color w:val="262626" w:themeColor="text1" w:themeTint="D9"/>
        </w:rPr>
        <w:t>.</w:t>
      </w:r>
    </w:p>
    <w:p w14:paraId="19E54B8E" w14:textId="7701CAAC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Simplifying the job design to incorporate the complex logics using minimum number of components.</w:t>
      </w:r>
    </w:p>
    <w:p w14:paraId="44D038A6" w14:textId="1E559E0F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Working with individual ERP owners to understand the data in the source and design mapping to develop the jobs accordingly.</w:t>
      </w:r>
    </w:p>
    <w:p w14:paraId="559D728D" w14:textId="2BBE8682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To perform planning, scheduling, and controlling releases in the live environment as part of change/release management and deploy job designs using GitHub</w:t>
      </w:r>
      <w:r w:rsidRPr="00E96410">
        <w:rPr>
          <w:color w:val="262626" w:themeColor="text1" w:themeTint="D9"/>
        </w:rPr>
        <w:t xml:space="preserve">, </w:t>
      </w:r>
      <w:r w:rsidRPr="00E96410">
        <w:rPr>
          <w:color w:val="262626" w:themeColor="text1" w:themeTint="D9"/>
        </w:rPr>
        <w:t>Nexus</w:t>
      </w:r>
      <w:r w:rsidRPr="00E96410">
        <w:rPr>
          <w:color w:val="262626" w:themeColor="text1" w:themeTint="D9"/>
        </w:rPr>
        <w:t xml:space="preserve"> and TAC.</w:t>
      </w:r>
    </w:p>
    <w:p w14:paraId="031A19B7" w14:textId="1509DBB6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Preparing the Test plan &amp; Test case documents and execute the required test cases to validate the data in target systems.</w:t>
      </w:r>
    </w:p>
    <w:p w14:paraId="7D05E410" w14:textId="140C55ED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To promote an integrated approach to identify, capture, and share the organizational information within Johnson Controls and Infosys as part of Knowledge Management.</w:t>
      </w:r>
    </w:p>
    <w:p w14:paraId="232F064F" w14:textId="3527F081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 xml:space="preserve">Monitoring the Daily, Weekly and Monthly </w:t>
      </w:r>
      <w:r w:rsidR="00093D0C">
        <w:rPr>
          <w:color w:val="262626" w:themeColor="text1" w:themeTint="D9"/>
        </w:rPr>
        <w:t>ETL</w:t>
      </w:r>
      <w:r w:rsidRPr="00E96410">
        <w:rPr>
          <w:color w:val="262626" w:themeColor="text1" w:themeTint="D9"/>
        </w:rPr>
        <w:t xml:space="preserve"> jobs as part of EDW team which include critical streams like e-commerce, Vehicle Sales and Harley-Davidson Financial Services.</w:t>
      </w:r>
    </w:p>
    <w:p w14:paraId="38492743" w14:textId="7CAB0E9C" w:rsidR="00E96410" w:rsidRPr="00E96410" w:rsidRDefault="00E96410" w:rsidP="00E96410">
      <w:pPr>
        <w:pStyle w:val="ListParagraph"/>
        <w:numPr>
          <w:ilvl w:val="0"/>
          <w:numId w:val="14"/>
        </w:numPr>
        <w:rPr>
          <w:color w:val="262626" w:themeColor="text1" w:themeTint="D9"/>
        </w:rPr>
      </w:pPr>
      <w:r w:rsidRPr="00E96410">
        <w:rPr>
          <w:color w:val="262626" w:themeColor="text1" w:themeTint="D9"/>
        </w:rPr>
        <w:t>Resolve any data load failure issues and perform RCA in case of critical job failures.</w:t>
      </w:r>
    </w:p>
    <w:p w14:paraId="72357709" w14:textId="23D2F0CB" w:rsidR="00E96410" w:rsidRPr="00E96410" w:rsidRDefault="00E96410" w:rsidP="00E96410">
      <w:pPr>
        <w:pStyle w:val="ListParagraph"/>
        <w:numPr>
          <w:ilvl w:val="0"/>
          <w:numId w:val="14"/>
        </w:numPr>
      </w:pPr>
      <w:r w:rsidRPr="00E96410">
        <w:rPr>
          <w:color w:val="262626" w:themeColor="text1" w:themeTint="D9"/>
        </w:rPr>
        <w:t>AMS activities in Service Now adhering to SLAs proposed by client.</w:t>
      </w:r>
    </w:p>
    <w:p w14:paraId="6438DDF6" w14:textId="1B0FE69D" w:rsidR="00E96410" w:rsidRDefault="00093D0C" w:rsidP="00E96410">
      <w:pPr>
        <w:pStyle w:val="Heading1"/>
      </w:pPr>
      <w:r>
        <w:lastRenderedPageBreak/>
        <w:t>Certifications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93D0C" w:rsidRPr="00CF1A49" w14:paraId="19460E81" w14:textId="77777777" w:rsidTr="00163BD1">
        <w:tc>
          <w:tcPr>
            <w:tcW w:w="9290" w:type="dxa"/>
          </w:tcPr>
          <w:p w14:paraId="593A7800" w14:textId="24174917" w:rsidR="00093D0C" w:rsidRPr="00CF1A49" w:rsidRDefault="00093D0C" w:rsidP="00163BD1">
            <w:pPr>
              <w:pStyle w:val="Heading2"/>
              <w:contextualSpacing w:val="0"/>
              <w:outlineLvl w:val="1"/>
            </w:pPr>
            <w:r>
              <w:t>infosys certified global agile developer</w:t>
            </w:r>
          </w:p>
          <w:p w14:paraId="331A76A3" w14:textId="1B6EF5E0" w:rsidR="00093D0C" w:rsidRPr="00CF1A49" w:rsidRDefault="00093D0C" w:rsidP="00163BD1">
            <w:pPr>
              <w:contextualSpacing w:val="0"/>
            </w:pPr>
            <w:r w:rsidRPr="00093D0C">
              <w:t>Infosys Global Agile Developer Certification is a T200 Certification focusing on Agile fundamentals and key engineering aspects of Agile project execution.</w:t>
            </w:r>
            <w:r>
              <w:t xml:space="preserve"> Covers Key Agile approaches like Scrum, XP, Kanban</w:t>
            </w:r>
            <w:r w:rsidR="00812486">
              <w:t>;</w:t>
            </w:r>
            <w:r>
              <w:t xml:space="preserve"> concepts of Planning and Estimation</w:t>
            </w:r>
            <w:r w:rsidR="00812486">
              <w:t>; fundamentals of Requirements, Architecture and Design; Key Engineering practices like TDD and Refactoring</w:t>
            </w:r>
            <w:r w:rsidR="00851648">
              <w:t xml:space="preserve"> and</w:t>
            </w:r>
            <w:r w:rsidR="00812486">
              <w:t xml:space="preserve"> Continuous Integration</w:t>
            </w:r>
            <w:r w:rsidR="00851648">
              <w:t>.</w:t>
            </w:r>
          </w:p>
        </w:tc>
      </w:tr>
      <w:tr w:rsidR="00093D0C" w:rsidRPr="00CF1A49" w14:paraId="2923F710" w14:textId="77777777" w:rsidTr="00163BD1">
        <w:tc>
          <w:tcPr>
            <w:tcW w:w="9290" w:type="dxa"/>
            <w:tcMar>
              <w:top w:w="216" w:type="dxa"/>
            </w:tcMar>
          </w:tcPr>
          <w:p w14:paraId="39EA79C7" w14:textId="58CF2F4D" w:rsidR="00093D0C" w:rsidRPr="00CF1A49" w:rsidRDefault="00812486" w:rsidP="00163BD1">
            <w:pPr>
              <w:pStyle w:val="Heading2"/>
              <w:contextualSpacing w:val="0"/>
              <w:outlineLvl w:val="1"/>
            </w:pPr>
            <w:r>
              <w:t>Infosys certified talend developer</w:t>
            </w:r>
          </w:p>
          <w:p w14:paraId="734E97D7" w14:textId="1164E45B" w:rsidR="00093D0C" w:rsidRDefault="00D513D1" w:rsidP="00163BD1">
            <w:pPr>
              <w:contextualSpacing w:val="0"/>
            </w:pPr>
            <w:r>
              <w:t>Internal Certification and a prerequisite to Data Professional Skill Tag.</w:t>
            </w:r>
          </w:p>
        </w:tc>
      </w:tr>
      <w:tr w:rsidR="00093D0C" w:rsidRPr="00CF1A49" w14:paraId="77A8517C" w14:textId="77777777" w:rsidTr="00163BD1">
        <w:tc>
          <w:tcPr>
            <w:tcW w:w="9290" w:type="dxa"/>
            <w:tcMar>
              <w:top w:w="216" w:type="dxa"/>
            </w:tcMar>
          </w:tcPr>
          <w:p w14:paraId="52ADD7DD" w14:textId="4E75147B" w:rsidR="00093D0C" w:rsidRPr="00CF1A49" w:rsidRDefault="00812486" w:rsidP="00163BD1">
            <w:pPr>
              <w:pStyle w:val="Heading2"/>
              <w:contextualSpacing w:val="0"/>
              <w:outlineLvl w:val="1"/>
            </w:pPr>
            <w:r>
              <w:t>Snowflake WEB ui Essentials</w:t>
            </w:r>
          </w:p>
          <w:p w14:paraId="723F0B7B" w14:textId="54B5F4BE" w:rsidR="00093D0C" w:rsidRDefault="00D513D1" w:rsidP="00163BD1">
            <w:pPr>
              <w:contextualSpacing w:val="0"/>
            </w:pPr>
            <w:r>
              <w:t>Earned Snowflake badge as part of Official Snowflake University training program. Completed the final assessment on Mindtickle.</w:t>
            </w:r>
          </w:p>
        </w:tc>
      </w:tr>
    </w:tbl>
    <w:p w14:paraId="2D9DF0E6" w14:textId="6D8C3AD3" w:rsidR="00D513D1" w:rsidRDefault="00D513D1" w:rsidP="00D513D1">
      <w:pPr>
        <w:pStyle w:val="Heading1"/>
      </w:pPr>
      <w:r>
        <w:t>Activities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5F4B2C" w:rsidRPr="00CF1A49" w14:paraId="01D6E117" w14:textId="77777777" w:rsidTr="00163BD1">
        <w:tc>
          <w:tcPr>
            <w:tcW w:w="9290" w:type="dxa"/>
          </w:tcPr>
          <w:p w14:paraId="0DA9F253" w14:textId="77777777" w:rsidR="005F4B2C" w:rsidRDefault="005F4B2C" w:rsidP="00163BD1">
            <w:pPr>
              <w:pStyle w:val="Heading2"/>
              <w:outlineLvl w:val="1"/>
            </w:pPr>
            <w:r>
              <w:t>active member of talend community portal</w:t>
            </w:r>
          </w:p>
          <w:p w14:paraId="7F0A8B27" w14:textId="77777777" w:rsidR="005F4B2C" w:rsidRDefault="00AA59D4" w:rsidP="005F4B2C">
            <w:pPr>
              <w:pStyle w:val="ListParagraph"/>
              <w:numPr>
                <w:ilvl w:val="0"/>
                <w:numId w:val="15"/>
              </w:numPr>
            </w:pPr>
            <w:r>
              <w:t>Interact with and p</w:t>
            </w:r>
            <w:r w:rsidR="005F4B2C">
              <w:t>rovide solutions to developers across the globe</w:t>
            </w:r>
            <w:r>
              <w:t>, understand various use cases and leverage skills.</w:t>
            </w:r>
          </w:p>
          <w:p w14:paraId="0AA89E8B" w14:textId="70AEDABD" w:rsidR="00AA59D4" w:rsidRDefault="00AA59D4" w:rsidP="00AA59D4"/>
        </w:tc>
      </w:tr>
      <w:tr w:rsidR="00D513D1" w:rsidRPr="00CF1A49" w14:paraId="35FB1BE5" w14:textId="77777777" w:rsidTr="00163BD1">
        <w:tc>
          <w:tcPr>
            <w:tcW w:w="9290" w:type="dxa"/>
          </w:tcPr>
          <w:p w14:paraId="2A5B6BA9" w14:textId="6AA0F9E6" w:rsidR="00D513D1" w:rsidRPr="00CF1A49" w:rsidRDefault="00D513D1" w:rsidP="00163BD1">
            <w:pPr>
              <w:pStyle w:val="Heading2"/>
              <w:contextualSpacing w:val="0"/>
              <w:outlineLvl w:val="1"/>
            </w:pPr>
            <w:r>
              <w:t>twitter data analysis using talend and snowflake</w:t>
            </w:r>
          </w:p>
          <w:p w14:paraId="7A54E522" w14:textId="77777777" w:rsidR="00D513D1" w:rsidRDefault="00D513D1" w:rsidP="00D513D1">
            <w:pPr>
              <w:pStyle w:val="ListParagraph"/>
              <w:numPr>
                <w:ilvl w:val="0"/>
                <w:numId w:val="15"/>
              </w:numPr>
            </w:pPr>
            <w:r w:rsidRPr="00D513D1">
              <w:t>Call Twitter API using tRestAPI, parsing the response using Talend's JSON components</w:t>
            </w:r>
          </w:p>
          <w:p w14:paraId="2A795766" w14:textId="3D0B1D1F" w:rsidR="00D513D1" w:rsidRDefault="00D513D1" w:rsidP="00D513D1">
            <w:pPr>
              <w:pStyle w:val="ListParagraph"/>
              <w:numPr>
                <w:ilvl w:val="0"/>
                <w:numId w:val="15"/>
              </w:numPr>
            </w:pPr>
            <w:r w:rsidRPr="00D513D1">
              <w:t xml:space="preserve">Load JSON data of a Tweet into Snowflake database and </w:t>
            </w:r>
            <w:r w:rsidR="000A0A41" w:rsidRPr="00D513D1">
              <w:t>analyze</w:t>
            </w:r>
            <w:r w:rsidRPr="00D513D1">
              <w:t xml:space="preserve"> Tweet statistics using Snowflake's inbuilt SQL commands like FLATTEN, etc.</w:t>
            </w:r>
          </w:p>
          <w:p w14:paraId="6E6908B3" w14:textId="10E06A91" w:rsidR="000A0A41" w:rsidRDefault="000A0A41" w:rsidP="00D513D1">
            <w:pPr>
              <w:pStyle w:val="ListParagraph"/>
              <w:numPr>
                <w:ilvl w:val="0"/>
                <w:numId w:val="15"/>
              </w:numPr>
            </w:pPr>
            <w:r w:rsidRPr="000A0A41">
              <w:t>https://www.linkedin.com/posts/raghurampuram_talend-json-api-activity-6709867998208909312-Sd5z</w:t>
            </w:r>
          </w:p>
          <w:p w14:paraId="103E02B9" w14:textId="05586077" w:rsidR="000A0A41" w:rsidRPr="00CF1A49" w:rsidRDefault="000A0A41" w:rsidP="000A0A41"/>
        </w:tc>
      </w:tr>
      <w:tr w:rsidR="00D513D1" w:rsidRPr="00CF1A49" w14:paraId="5B4B9773" w14:textId="77777777" w:rsidTr="00163BD1">
        <w:tc>
          <w:tcPr>
            <w:tcW w:w="9290" w:type="dxa"/>
          </w:tcPr>
          <w:p w14:paraId="0580DDD8" w14:textId="45F64E7A" w:rsidR="00D513D1" w:rsidRDefault="00D513D1" w:rsidP="00163BD1">
            <w:pPr>
              <w:pStyle w:val="Heading2"/>
              <w:outlineLvl w:val="1"/>
            </w:pPr>
            <w:r>
              <w:t>Click stream analytics using python</w:t>
            </w:r>
            <w:r w:rsidR="000A0A41">
              <w:t xml:space="preserve"> and twitter Api</w:t>
            </w:r>
          </w:p>
          <w:p w14:paraId="5B44AF0D" w14:textId="77777777" w:rsidR="000A0A41" w:rsidRDefault="000A0A41" w:rsidP="000A0A41">
            <w:pPr>
              <w:pStyle w:val="ListParagraph"/>
              <w:numPr>
                <w:ilvl w:val="0"/>
                <w:numId w:val="16"/>
              </w:numPr>
            </w:pPr>
            <w:r>
              <w:t>Plotting Geographic data of a stream of tweets read and processed using Python libraries.</w:t>
            </w:r>
          </w:p>
          <w:p w14:paraId="511CF0F8" w14:textId="77777777" w:rsidR="000A0A41" w:rsidRDefault="000A0A41" w:rsidP="000A0A41">
            <w:pPr>
              <w:pStyle w:val="ListParagraph"/>
              <w:numPr>
                <w:ilvl w:val="0"/>
                <w:numId w:val="16"/>
              </w:numPr>
            </w:pPr>
            <w:r>
              <w:t>Work in progress.</w:t>
            </w:r>
          </w:p>
          <w:p w14:paraId="7E63F219" w14:textId="48BB363F" w:rsidR="00842460" w:rsidRDefault="00842460" w:rsidP="00842460"/>
        </w:tc>
      </w:tr>
      <w:tr w:rsidR="00842460" w:rsidRPr="00CF1A49" w14:paraId="247CE0E1" w14:textId="77777777" w:rsidTr="00163BD1">
        <w:tc>
          <w:tcPr>
            <w:tcW w:w="9290" w:type="dxa"/>
          </w:tcPr>
          <w:p w14:paraId="43236219" w14:textId="77777777" w:rsidR="00842460" w:rsidRDefault="00842460" w:rsidP="00163BD1">
            <w:pPr>
              <w:pStyle w:val="Heading2"/>
              <w:outlineLvl w:val="1"/>
            </w:pPr>
            <w:r>
              <w:t>power-bi desktop</w:t>
            </w:r>
          </w:p>
          <w:p w14:paraId="3A8BE92B" w14:textId="2DFDDADE" w:rsidR="00842460" w:rsidRDefault="00842460" w:rsidP="00842460">
            <w:pPr>
              <w:pStyle w:val="ListParagraph"/>
              <w:numPr>
                <w:ilvl w:val="0"/>
                <w:numId w:val="16"/>
              </w:numPr>
            </w:pPr>
            <w:r>
              <w:t>Completed PowerBI Desktop training as upskill interest.</w:t>
            </w:r>
          </w:p>
        </w:tc>
      </w:tr>
    </w:tbl>
    <w:p w14:paraId="623E655E" w14:textId="47F0781D" w:rsidR="000A0A41" w:rsidRDefault="000A0A41" w:rsidP="000A0A41">
      <w:pPr>
        <w:pStyle w:val="Heading1"/>
      </w:pPr>
      <w:r>
        <w:t>Awards and recognitions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A0A41" w:rsidRPr="00CF1A49" w14:paraId="645EA45E" w14:textId="77777777" w:rsidTr="00163BD1">
        <w:tc>
          <w:tcPr>
            <w:tcW w:w="9290" w:type="dxa"/>
          </w:tcPr>
          <w:p w14:paraId="0D3A7360" w14:textId="77F3BA91" w:rsidR="000A0A41" w:rsidRPr="00CF1A49" w:rsidRDefault="000A0A41" w:rsidP="00163BD1">
            <w:pPr>
              <w:pStyle w:val="Heading2"/>
              <w:contextualSpacing w:val="0"/>
              <w:outlineLvl w:val="1"/>
            </w:pPr>
            <w:r>
              <w:t>Most Valuable player (MVP)</w:t>
            </w:r>
          </w:p>
          <w:p w14:paraId="2974F66E" w14:textId="43C179F8" w:rsidR="000A0A41" w:rsidRDefault="000A0A41" w:rsidP="000A0A41">
            <w:r>
              <w:t>Awarded MVP</w:t>
            </w:r>
            <w:r w:rsidR="00842460">
              <w:t>,</w:t>
            </w:r>
            <w:r>
              <w:t xml:space="preserve"> Data and Analytics (DNA) unit in 2016 for seamlessly supporting multiple BI tracks and going extra mile to achieve customer satisfaction.</w:t>
            </w:r>
          </w:p>
          <w:p w14:paraId="5DC186D6" w14:textId="1065B8F3" w:rsidR="000A0A41" w:rsidRPr="00CF1A49" w:rsidRDefault="000A0A41" w:rsidP="000A0A41"/>
        </w:tc>
      </w:tr>
      <w:tr w:rsidR="000A0A41" w:rsidRPr="00CF1A49" w14:paraId="50F3C97B" w14:textId="77777777" w:rsidTr="00163BD1">
        <w:tc>
          <w:tcPr>
            <w:tcW w:w="9290" w:type="dxa"/>
          </w:tcPr>
          <w:p w14:paraId="1DD4A82E" w14:textId="4C57CCCB" w:rsidR="000A0A41" w:rsidRDefault="000A0A41" w:rsidP="00163BD1">
            <w:pPr>
              <w:pStyle w:val="Heading2"/>
              <w:outlineLvl w:val="1"/>
            </w:pPr>
            <w:r>
              <w:t>Data professional skill tag</w:t>
            </w:r>
          </w:p>
          <w:p w14:paraId="20BEC0B6" w14:textId="667EE946" w:rsidR="000A0A41" w:rsidRDefault="000A0A41" w:rsidP="000A0A41">
            <w:r>
              <w:t>A unique identity given to individuals taking up internal certifications and mentoring others in achieving similar milestones.</w:t>
            </w:r>
          </w:p>
        </w:tc>
      </w:tr>
    </w:tbl>
    <w:p w14:paraId="6E6C66E6" w14:textId="77777777" w:rsidR="00E96410" w:rsidRPr="006E1507" w:rsidRDefault="00E96410" w:rsidP="00E96410"/>
    <w:sectPr w:rsidR="00E96410" w:rsidRPr="006E1507" w:rsidSect="005A1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29C84" w14:textId="77777777" w:rsidR="00E25EA1" w:rsidRDefault="00E25EA1" w:rsidP="0068194B">
      <w:r>
        <w:separator/>
      </w:r>
    </w:p>
    <w:p w14:paraId="5F9B288D" w14:textId="77777777" w:rsidR="00E25EA1" w:rsidRDefault="00E25EA1"/>
    <w:p w14:paraId="5E6F96B1" w14:textId="77777777" w:rsidR="00E25EA1" w:rsidRDefault="00E25EA1"/>
  </w:endnote>
  <w:endnote w:type="continuationSeparator" w:id="0">
    <w:p w14:paraId="4425A3CA" w14:textId="77777777" w:rsidR="00E25EA1" w:rsidRDefault="00E25EA1" w:rsidP="0068194B">
      <w:r>
        <w:continuationSeparator/>
      </w:r>
    </w:p>
    <w:p w14:paraId="7309601C" w14:textId="77777777" w:rsidR="00E25EA1" w:rsidRDefault="00E25EA1"/>
    <w:p w14:paraId="49B9094F" w14:textId="77777777" w:rsidR="00E25EA1" w:rsidRDefault="00E2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EC2B" w14:textId="77777777" w:rsidR="00814B23" w:rsidRDefault="00814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65D7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8AF7" w14:textId="77777777" w:rsidR="00814B23" w:rsidRDefault="0081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993C" w14:textId="77777777" w:rsidR="00E25EA1" w:rsidRDefault="00E25EA1" w:rsidP="0068194B">
      <w:r>
        <w:separator/>
      </w:r>
    </w:p>
    <w:p w14:paraId="7C2756E7" w14:textId="77777777" w:rsidR="00E25EA1" w:rsidRDefault="00E25EA1"/>
    <w:p w14:paraId="0C3DE065" w14:textId="77777777" w:rsidR="00E25EA1" w:rsidRDefault="00E25EA1"/>
  </w:footnote>
  <w:footnote w:type="continuationSeparator" w:id="0">
    <w:p w14:paraId="01B7D7FC" w14:textId="77777777" w:rsidR="00E25EA1" w:rsidRDefault="00E25EA1" w:rsidP="0068194B">
      <w:r>
        <w:continuationSeparator/>
      </w:r>
    </w:p>
    <w:p w14:paraId="04E59BC4" w14:textId="77777777" w:rsidR="00E25EA1" w:rsidRDefault="00E25EA1"/>
    <w:p w14:paraId="7795710A" w14:textId="77777777" w:rsidR="00E25EA1" w:rsidRDefault="00E25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53E97" w14:textId="77777777" w:rsidR="00814B23" w:rsidRDefault="00814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E904" w14:textId="77777777" w:rsidR="00814B23" w:rsidRDefault="00814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6087F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F1A757" wp14:editId="7EAD818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70093C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F7657FA"/>
    <w:multiLevelType w:val="hybridMultilevel"/>
    <w:tmpl w:val="AE9A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C102578"/>
    <w:multiLevelType w:val="hybridMultilevel"/>
    <w:tmpl w:val="4A48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60BCF"/>
    <w:multiLevelType w:val="hybridMultilevel"/>
    <w:tmpl w:val="876E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87767"/>
    <w:multiLevelType w:val="hybridMultilevel"/>
    <w:tmpl w:val="1D7A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F0"/>
    <w:rsid w:val="000001EF"/>
    <w:rsid w:val="00007322"/>
    <w:rsid w:val="00007728"/>
    <w:rsid w:val="00024584"/>
    <w:rsid w:val="00024730"/>
    <w:rsid w:val="00055E95"/>
    <w:rsid w:val="0007021F"/>
    <w:rsid w:val="00093D0C"/>
    <w:rsid w:val="000A0A41"/>
    <w:rsid w:val="000B0259"/>
    <w:rsid w:val="000B2BA5"/>
    <w:rsid w:val="000F2F8C"/>
    <w:rsid w:val="0010006E"/>
    <w:rsid w:val="001045A8"/>
    <w:rsid w:val="00114A91"/>
    <w:rsid w:val="00120259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72D9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1F21"/>
    <w:rsid w:val="003A0632"/>
    <w:rsid w:val="003A30E5"/>
    <w:rsid w:val="003A6ADF"/>
    <w:rsid w:val="003B5928"/>
    <w:rsid w:val="003D380F"/>
    <w:rsid w:val="003D5073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392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3384"/>
    <w:rsid w:val="005740D7"/>
    <w:rsid w:val="005A0F26"/>
    <w:rsid w:val="005A1B10"/>
    <w:rsid w:val="005A6850"/>
    <w:rsid w:val="005B1B1B"/>
    <w:rsid w:val="005C5932"/>
    <w:rsid w:val="005D3CA7"/>
    <w:rsid w:val="005D4CC1"/>
    <w:rsid w:val="005F4B2C"/>
    <w:rsid w:val="005F4B91"/>
    <w:rsid w:val="005F53DC"/>
    <w:rsid w:val="005F55D2"/>
    <w:rsid w:val="00614EA7"/>
    <w:rsid w:val="00621755"/>
    <w:rsid w:val="0062312F"/>
    <w:rsid w:val="00623B7B"/>
    <w:rsid w:val="00625F2C"/>
    <w:rsid w:val="0062645D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2486"/>
    <w:rsid w:val="00814B23"/>
    <w:rsid w:val="00834955"/>
    <w:rsid w:val="00842460"/>
    <w:rsid w:val="00851648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0348"/>
    <w:rsid w:val="009E3160"/>
    <w:rsid w:val="009F220C"/>
    <w:rsid w:val="009F3B05"/>
    <w:rsid w:val="009F4931"/>
    <w:rsid w:val="00A07641"/>
    <w:rsid w:val="00A14534"/>
    <w:rsid w:val="00A16DAA"/>
    <w:rsid w:val="00A24162"/>
    <w:rsid w:val="00A25023"/>
    <w:rsid w:val="00A270EA"/>
    <w:rsid w:val="00A34BA2"/>
    <w:rsid w:val="00A36F27"/>
    <w:rsid w:val="00A42E32"/>
    <w:rsid w:val="00A4471E"/>
    <w:rsid w:val="00A46E63"/>
    <w:rsid w:val="00A51DC5"/>
    <w:rsid w:val="00A53DE1"/>
    <w:rsid w:val="00A615E1"/>
    <w:rsid w:val="00A755E8"/>
    <w:rsid w:val="00A93A5D"/>
    <w:rsid w:val="00AA59D4"/>
    <w:rsid w:val="00AB32F8"/>
    <w:rsid w:val="00AB610B"/>
    <w:rsid w:val="00AD360E"/>
    <w:rsid w:val="00AD40FB"/>
    <w:rsid w:val="00AD782D"/>
    <w:rsid w:val="00AE63F0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67FBE"/>
    <w:rsid w:val="00C779DA"/>
    <w:rsid w:val="00C814F7"/>
    <w:rsid w:val="00CA4B4D"/>
    <w:rsid w:val="00CB35C3"/>
    <w:rsid w:val="00CD323D"/>
    <w:rsid w:val="00CE4030"/>
    <w:rsid w:val="00CE64B3"/>
    <w:rsid w:val="00CF1A49"/>
    <w:rsid w:val="00D03D8C"/>
    <w:rsid w:val="00D0630C"/>
    <w:rsid w:val="00D243A9"/>
    <w:rsid w:val="00D305E5"/>
    <w:rsid w:val="00D37CD3"/>
    <w:rsid w:val="00D513D1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25EA1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6410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6956"/>
  <w15:chartTrackingRefBased/>
  <w15:docId w15:val="{E93C3109-8BAC-421D-98C5-A43EA27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huram_puram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09265221884B3E89321A714BB2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537A-8EAE-4854-9497-C08A6707AFA9}"/>
      </w:docPartPr>
      <w:docPartBody>
        <w:p w:rsidR="00000000" w:rsidRDefault="00A65111">
          <w:pPr>
            <w:pStyle w:val="5C09265221884B3E89321A714BB262BD"/>
          </w:pPr>
          <w:r w:rsidRPr="00CF1A49">
            <w:t>·</w:t>
          </w:r>
        </w:p>
      </w:docPartBody>
    </w:docPart>
    <w:docPart>
      <w:docPartPr>
        <w:name w:val="2FC8526FE9D2425296F2671CDB48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FC3F-DB83-4447-B0B4-5CC1B56164BB}"/>
      </w:docPartPr>
      <w:docPartBody>
        <w:p w:rsidR="00000000" w:rsidRDefault="00A65111">
          <w:pPr>
            <w:pStyle w:val="2FC8526FE9D2425296F2671CDB487DB1"/>
          </w:pPr>
          <w:r w:rsidRPr="00CF1A49">
            <w:t>Experience</w:t>
          </w:r>
        </w:p>
      </w:docPartBody>
    </w:docPart>
    <w:docPart>
      <w:docPartPr>
        <w:name w:val="EEFE2306C04849789AA24B691A20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71A9-95CA-4808-B8F3-58C3FC9E92B9}"/>
      </w:docPartPr>
      <w:docPartBody>
        <w:p w:rsidR="00000000" w:rsidRDefault="00A65111">
          <w:pPr>
            <w:pStyle w:val="EEFE2306C04849789AA24B691A20CF63"/>
          </w:pPr>
          <w:r w:rsidRPr="00CF1A49">
            <w:t>Education</w:t>
          </w:r>
        </w:p>
      </w:docPartBody>
    </w:docPart>
    <w:docPart>
      <w:docPartPr>
        <w:name w:val="5C04503D3D3E4DE79C4A67BF83E0A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3E60-CFCE-4498-A4DE-692DA8E59760}"/>
      </w:docPartPr>
      <w:docPartBody>
        <w:p w:rsidR="00000000" w:rsidRDefault="00A65111">
          <w:pPr>
            <w:pStyle w:val="5C04503D3D3E4DE79C4A67BF83E0A2DE"/>
          </w:pPr>
          <w:r w:rsidRPr="00CF1A49">
            <w:t>Skil</w:t>
          </w:r>
          <w:r w:rsidRPr="00CF1A49">
            <w:t>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CA"/>
    <w:rsid w:val="00A65111"/>
    <w:rsid w:val="00B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CAADCEB888467E913FA8704CA35B4C">
    <w:name w:val="EACAADCEB888467E913FA8704CA35B4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463EB51F18A4FDA8D704FC7106C08DD">
    <w:name w:val="B463EB51F18A4FDA8D704FC7106C08DD"/>
  </w:style>
  <w:style w:type="paragraph" w:customStyle="1" w:styleId="35D35CF6749A4661B397543777D4DE9A">
    <w:name w:val="35D35CF6749A4661B397543777D4DE9A"/>
  </w:style>
  <w:style w:type="paragraph" w:customStyle="1" w:styleId="5C09265221884B3E89321A714BB262BD">
    <w:name w:val="5C09265221884B3E89321A714BB262BD"/>
  </w:style>
  <w:style w:type="paragraph" w:customStyle="1" w:styleId="45FCEBB798814D45AA5FDA1E5277CFC4">
    <w:name w:val="45FCEBB798814D45AA5FDA1E5277CFC4"/>
  </w:style>
  <w:style w:type="paragraph" w:customStyle="1" w:styleId="B740873D14EB4C0FB72A08E41F53790A">
    <w:name w:val="B740873D14EB4C0FB72A08E41F53790A"/>
  </w:style>
  <w:style w:type="paragraph" w:customStyle="1" w:styleId="E16CF30307154262A7752C808099DC4B">
    <w:name w:val="E16CF30307154262A7752C808099DC4B"/>
  </w:style>
  <w:style w:type="paragraph" w:customStyle="1" w:styleId="0BC6FBEF3BEA4FC29A9AD3BC518DD1A0">
    <w:name w:val="0BC6FBEF3BEA4FC29A9AD3BC518DD1A0"/>
  </w:style>
  <w:style w:type="paragraph" w:customStyle="1" w:styleId="591D623DDDCF474FAD605AB360A235BF">
    <w:name w:val="591D623DDDCF474FAD605AB360A235BF"/>
  </w:style>
  <w:style w:type="paragraph" w:customStyle="1" w:styleId="F17ADCEA06B04E6CA4007054C7531353">
    <w:name w:val="F17ADCEA06B04E6CA4007054C7531353"/>
  </w:style>
  <w:style w:type="paragraph" w:customStyle="1" w:styleId="600A063D3D08418DA6F1B8CB2C735678">
    <w:name w:val="600A063D3D08418DA6F1B8CB2C735678"/>
  </w:style>
  <w:style w:type="paragraph" w:customStyle="1" w:styleId="2FC8526FE9D2425296F2671CDB487DB1">
    <w:name w:val="2FC8526FE9D2425296F2671CDB487DB1"/>
  </w:style>
  <w:style w:type="paragraph" w:customStyle="1" w:styleId="93A7E636F94148838530D1190815AB94">
    <w:name w:val="93A7E636F94148838530D1190815AB94"/>
  </w:style>
  <w:style w:type="paragraph" w:customStyle="1" w:styleId="A5CC33AE044C4B9EAC43025D8A270FB9">
    <w:name w:val="A5CC33AE044C4B9EAC43025D8A270FB9"/>
  </w:style>
  <w:style w:type="paragraph" w:customStyle="1" w:styleId="8470966E05A54150B275AA7EEF166BE1">
    <w:name w:val="8470966E05A54150B275AA7EEF166BE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19C79ABBB5842ACBC3DE95EE86A5A27">
    <w:name w:val="819C79ABBB5842ACBC3DE95EE86A5A27"/>
  </w:style>
  <w:style w:type="paragraph" w:customStyle="1" w:styleId="1DFD8067EB33439E9DF93E7554219D1C">
    <w:name w:val="1DFD8067EB33439E9DF93E7554219D1C"/>
  </w:style>
  <w:style w:type="paragraph" w:customStyle="1" w:styleId="53AB51A0FC774B1196ADD62310CE7233">
    <w:name w:val="53AB51A0FC774B1196ADD62310CE7233"/>
  </w:style>
  <w:style w:type="paragraph" w:customStyle="1" w:styleId="8EC1607CBB474051B92967674CEF3543">
    <w:name w:val="8EC1607CBB474051B92967674CEF3543"/>
  </w:style>
  <w:style w:type="paragraph" w:customStyle="1" w:styleId="990C594AF32F4070B5434452AC567A05">
    <w:name w:val="990C594AF32F4070B5434452AC567A05"/>
  </w:style>
  <w:style w:type="paragraph" w:customStyle="1" w:styleId="7D7F6AF758144CFF8820DA8C6081903C">
    <w:name w:val="7D7F6AF758144CFF8820DA8C6081903C"/>
  </w:style>
  <w:style w:type="paragraph" w:customStyle="1" w:styleId="9E03524699564DE39A8538555F592FF5">
    <w:name w:val="9E03524699564DE39A8538555F592FF5"/>
  </w:style>
  <w:style w:type="paragraph" w:customStyle="1" w:styleId="EEFE2306C04849789AA24B691A20CF63">
    <w:name w:val="EEFE2306C04849789AA24B691A20CF63"/>
  </w:style>
  <w:style w:type="paragraph" w:customStyle="1" w:styleId="CFC2658C27C445AE84D2596DD00A1D95">
    <w:name w:val="CFC2658C27C445AE84D2596DD00A1D95"/>
  </w:style>
  <w:style w:type="paragraph" w:customStyle="1" w:styleId="B838875D803B496991EED206AED4FB84">
    <w:name w:val="B838875D803B496991EED206AED4FB84"/>
  </w:style>
  <w:style w:type="paragraph" w:customStyle="1" w:styleId="822FB8E7C4454AC5910EC630DA1720C6">
    <w:name w:val="822FB8E7C4454AC5910EC630DA1720C6"/>
  </w:style>
  <w:style w:type="paragraph" w:customStyle="1" w:styleId="D01A94CEADD047C2850CD6BC33BCBAC7">
    <w:name w:val="D01A94CEADD047C2850CD6BC33BCBAC7"/>
  </w:style>
  <w:style w:type="paragraph" w:customStyle="1" w:styleId="7C81C1CDE9834A1C92D694D02393E04B">
    <w:name w:val="7C81C1CDE9834A1C92D694D02393E04B"/>
  </w:style>
  <w:style w:type="paragraph" w:customStyle="1" w:styleId="E66F49196A294F8783E6E846EBA68463">
    <w:name w:val="E66F49196A294F8783E6E846EBA68463"/>
  </w:style>
  <w:style w:type="paragraph" w:customStyle="1" w:styleId="331C9B7EB92F4FF4A01546F03BA34BD4">
    <w:name w:val="331C9B7EB92F4FF4A01546F03BA34BD4"/>
  </w:style>
  <w:style w:type="paragraph" w:customStyle="1" w:styleId="B0BA042B56744386AFBD28BC770A72FB">
    <w:name w:val="B0BA042B56744386AFBD28BC770A72FB"/>
  </w:style>
  <w:style w:type="paragraph" w:customStyle="1" w:styleId="D1D3E38EBAC840FFA88069ACA35EB8CD">
    <w:name w:val="D1D3E38EBAC840FFA88069ACA35EB8CD"/>
  </w:style>
  <w:style w:type="paragraph" w:customStyle="1" w:styleId="0BC35E5987D44A8B93423FEA2B1FDB4C">
    <w:name w:val="0BC35E5987D44A8B93423FEA2B1FDB4C"/>
  </w:style>
  <w:style w:type="paragraph" w:customStyle="1" w:styleId="5C04503D3D3E4DE79C4A67BF83E0A2DE">
    <w:name w:val="5C04503D3D3E4DE79C4A67BF83E0A2DE"/>
  </w:style>
  <w:style w:type="paragraph" w:customStyle="1" w:styleId="E53F2126636945CFB570D92BE5183356">
    <w:name w:val="E53F2126636945CFB570D92BE5183356"/>
  </w:style>
  <w:style w:type="paragraph" w:customStyle="1" w:styleId="E7B6CD628D6B4358BBF44D149D1B8F1B">
    <w:name w:val="E7B6CD628D6B4358BBF44D149D1B8F1B"/>
  </w:style>
  <w:style w:type="paragraph" w:customStyle="1" w:styleId="D23BCE2A55DB4B1A827CFACE8EF13213">
    <w:name w:val="D23BCE2A55DB4B1A827CFACE8EF13213"/>
  </w:style>
  <w:style w:type="paragraph" w:customStyle="1" w:styleId="DBDE92A6CA2C490EB8BF8F09569975B3">
    <w:name w:val="DBDE92A6CA2C490EB8BF8F09569975B3"/>
  </w:style>
  <w:style w:type="paragraph" w:customStyle="1" w:styleId="55BE0A8D04144299B85C56D443686B50">
    <w:name w:val="55BE0A8D04144299B85C56D443686B50"/>
  </w:style>
  <w:style w:type="paragraph" w:customStyle="1" w:styleId="3E807300629A4B5E8BF9925A5328210F">
    <w:name w:val="3E807300629A4B5E8BF9925A5328210F"/>
  </w:style>
  <w:style w:type="paragraph" w:customStyle="1" w:styleId="B28B8264A9DC404784B6F6480D1EBDB4">
    <w:name w:val="B28B8264A9DC404784B6F6480D1EBDB4"/>
  </w:style>
  <w:style w:type="paragraph" w:customStyle="1" w:styleId="B86B76F8788547C986B885C7605DAC66">
    <w:name w:val="B86B76F8788547C986B885C7605DAC66"/>
    <w:rsid w:val="00B313CA"/>
  </w:style>
  <w:style w:type="paragraph" w:customStyle="1" w:styleId="CDAF0B2428934887894B8CA7A11CDB10">
    <w:name w:val="CDAF0B2428934887894B8CA7A11CDB10"/>
    <w:rsid w:val="00B313CA"/>
  </w:style>
  <w:style w:type="paragraph" w:customStyle="1" w:styleId="CFC30B778FD440F8AD641E931E3194AC">
    <w:name w:val="CFC30B778FD440F8AD641E931E3194AC"/>
    <w:rsid w:val="00B31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136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Raghuram Puram</dc:creator>
  <cp:keywords/>
  <dc:description/>
  <cp:lastModifiedBy>Raghuram Puram</cp:lastModifiedBy>
  <cp:revision>17</cp:revision>
  <dcterms:created xsi:type="dcterms:W3CDTF">2020-09-15T16:54:00Z</dcterms:created>
  <dcterms:modified xsi:type="dcterms:W3CDTF">2020-09-15T19:22:00Z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Raghuram_Puram@ad.infosys.com</vt:lpwstr>
  </property>
  <property fmtid="{D5CDD505-2E9C-101B-9397-08002B2CF9AE}" pid="5" name="MSIP_Label_be4b3411-284d-4d31-bd4f-bc13ef7f1fd6_SetDate">
    <vt:lpwstr>2020-09-15T17:12:51.4457088Z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022a74d2-691d-4079-b931-0458db115b42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Raghuram_Puram@ad.infosys.com</vt:lpwstr>
  </property>
  <property fmtid="{D5CDD505-2E9C-101B-9397-08002B2CF9AE}" pid="13" name="MSIP_Label_a0819fa7-4367-4500-ba88-dd630d977609_SetDate">
    <vt:lpwstr>2020-09-15T17:12:51.4457088Z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022a74d2-691d-4079-b931-0458db115b42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