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E279" w14:textId="26588285" w:rsidR="00D70063" w:rsidRDefault="00D70063" w:rsidP="007F753A">
      <w:pPr>
        <w:pStyle w:val="Heading3"/>
        <w:ind w:left="-426" w:hanging="141"/>
      </w:pPr>
      <w:r>
        <w:rPr>
          <w:noProof/>
          <w:lang w:eastAsia="en-US"/>
        </w:rPr>
        <mc:AlternateContent>
          <mc:Choice Requires="wps">
            <w:drawing>
              <wp:anchor distT="45720" distB="45720" distL="114300" distR="114300" simplePos="0" relativeHeight="251659264" behindDoc="0" locked="1" layoutInCell="1" allowOverlap="1" wp14:anchorId="0758CE1F" wp14:editId="74E832C8">
                <wp:simplePos x="0" y="0"/>
                <wp:positionH relativeFrom="page">
                  <wp:posOffset>520700</wp:posOffset>
                </wp:positionH>
                <wp:positionV relativeFrom="margin">
                  <wp:align>top</wp:align>
                </wp:positionV>
                <wp:extent cx="2098675" cy="8661400"/>
                <wp:effectExtent l="0" t="0" r="0" b="6350"/>
                <wp:wrapSquare wrapText="bothSides"/>
                <wp:docPr id="217"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8661400"/>
                        </a:xfrm>
                        <a:prstGeom prst="rect">
                          <a:avLst/>
                        </a:prstGeom>
                        <a:noFill/>
                        <a:ln w="9525">
                          <a:noFill/>
                          <a:miter lim="800000"/>
                          <a:headEnd/>
                          <a:tailEnd/>
                        </a:ln>
                      </wps:spPr>
                      <wps:txbx>
                        <w:txbxContent>
                          <w:sdt>
                            <w:sdtPr>
                              <w:rPr>
                                <w:b/>
                                <w:bCs/>
                              </w:rPr>
                              <w:alias w:val="Your Name"/>
                              <w:tag w:val="Your Name"/>
                              <w:id w:val="-1489158292"/>
                              <w:placeholder>
                                <w:docPart w:val="4E869940A8864757BA3B0E60144CB5F0"/>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47D38919" w14:textId="663A2B83" w:rsidR="00187B92" w:rsidRPr="00B758E6" w:rsidRDefault="000B724E" w:rsidP="00486E5D">
                                <w:pPr>
                                  <w:pStyle w:val="Title"/>
                                  <w:rPr>
                                    <w:b/>
                                    <w:bCs/>
                                  </w:rPr>
                                </w:pPr>
                                <w:r>
                                  <w:rPr>
                                    <w:b/>
                                    <w:bCs/>
                                  </w:rPr>
                                  <w:t>priyanka barnwal</w:t>
                                </w:r>
                              </w:p>
                            </w:sdtContent>
                          </w:sdt>
                          <w:p w14:paraId="193F6365" w14:textId="33B23316" w:rsidR="00D70063" w:rsidRDefault="002875B6" w:rsidP="00D70063">
                            <w:pPr>
                              <w:pStyle w:val="Subtitle"/>
                            </w:pPr>
                            <w:sdt>
                              <w:sdtPr>
                                <w:alias w:val="Position Title"/>
                                <w:tag w:val=""/>
                                <w:id w:val="-214128171"/>
                                <w:placeholder>
                                  <w:docPart w:val="03955E2AD7024453BA7333539B2DEE5D"/>
                                </w:placeholder>
                                <w:dataBinding w:prefixMappings="xmlns:ns0='http://schemas.microsoft.com/office/2006/coverPageProps' " w:xpath="/ns0:CoverPageProperties[1]/ns0:CompanyAddress[1]" w:storeItemID="{55AF091B-3C7A-41E3-B477-F2FDAA23CFDA}"/>
                                <w15:appearance w15:val="hidden"/>
                                <w:text w:multiLine="1"/>
                              </w:sdtPr>
                              <w:sdtEndPr/>
                              <w:sdtContent>
                                <w:r w:rsidR="00DC7D15">
                                  <w:t>P</w:t>
                                </w:r>
                                <w:r w:rsidR="0087570E">
                                  <w:t>rogramm</w:t>
                                </w:r>
                                <w:r w:rsidR="00762244">
                                  <w:t>er</w:t>
                                </w:r>
                                <w:r w:rsidR="0087570E">
                                  <w:t xml:space="preserve"> analyst</w:t>
                                </w:r>
                              </w:sdtContent>
                            </w:sdt>
                          </w:p>
                          <w:p w14:paraId="2FD4CEF7" w14:textId="77777777" w:rsidR="00D70063" w:rsidRDefault="002875B6" w:rsidP="00D70063">
                            <w:pPr>
                              <w:pStyle w:val="Heading1"/>
                            </w:pPr>
                            <w:sdt>
                              <w:sdtPr>
                                <w:id w:val="-1270160369"/>
                                <w:placeholder>
                                  <w:docPart w:val="2CDB7FBB2BB0470C8BFEE3B36DF47A08"/>
                                </w:placeholder>
                                <w:temporary/>
                                <w:showingPlcHdr/>
                                <w15:appearance w15:val="hidden"/>
                              </w:sdtPr>
                              <w:sdtEndPr/>
                              <w:sdtContent>
                                <w:r w:rsidR="00D70063">
                                  <w:t>Objective</w:t>
                                </w:r>
                              </w:sdtContent>
                            </w:sdt>
                          </w:p>
                          <w:p w14:paraId="1214B931" w14:textId="4C83684F" w:rsidR="00D70063" w:rsidRDefault="008376E7" w:rsidP="00FB3B97">
                            <w:pPr>
                              <w:jc w:val="both"/>
                            </w:pPr>
                            <w:r>
                              <w:t xml:space="preserve">A motivated and ambitious professional seeking new and challenging roles requiring analytical aptitude to facilitate better </w:t>
                            </w:r>
                            <w:r w:rsidR="00FB3B97">
                              <w:t>delivery of projects</w:t>
                            </w:r>
                            <w:r>
                              <w:t xml:space="preserve">; honing and developing personal skillsets in the process. </w:t>
                            </w:r>
                            <w:r w:rsidR="00DC7D15">
                              <w:t>I look forward to be part of organization and a team seek</w:t>
                            </w:r>
                            <w:r>
                              <w:t>ing</w:t>
                            </w:r>
                            <w:r w:rsidR="00DC7D15">
                              <w:t xml:space="preserve"> such motivation.</w:t>
                            </w:r>
                          </w:p>
                          <w:p w14:paraId="40115003" w14:textId="77777777" w:rsidR="00D70063" w:rsidRDefault="00046E1A" w:rsidP="00D70063">
                            <w:pPr>
                              <w:pStyle w:val="Heading2"/>
                            </w:pPr>
                            <w:r>
                              <w:t>personal strengths</w:t>
                            </w:r>
                          </w:p>
                          <w:p w14:paraId="73375A4E" w14:textId="2C2EE06C" w:rsidR="00046E1A" w:rsidRDefault="00046E1A" w:rsidP="000F3A2D">
                            <w:pPr>
                              <w:pStyle w:val="ListParagraph"/>
                              <w:numPr>
                                <w:ilvl w:val="0"/>
                                <w:numId w:val="7"/>
                              </w:numPr>
                              <w:spacing w:after="0"/>
                              <w:ind w:left="142" w:hanging="142"/>
                              <w:jc w:val="both"/>
                            </w:pPr>
                            <w:r>
                              <w:t xml:space="preserve">Aptitude and eagerness to acquire new skillsets with a keen interest </w:t>
                            </w:r>
                            <w:r w:rsidR="000F3A2D">
                              <w:t>to update myself with latest tools and software required for specified project</w:t>
                            </w:r>
                          </w:p>
                          <w:p w14:paraId="2D904CA9" w14:textId="36A739CF" w:rsidR="00046E1A" w:rsidRDefault="007F753A" w:rsidP="007F753A">
                            <w:pPr>
                              <w:pStyle w:val="ListParagraph"/>
                              <w:numPr>
                                <w:ilvl w:val="0"/>
                                <w:numId w:val="7"/>
                              </w:numPr>
                              <w:spacing w:after="0"/>
                              <w:ind w:left="142" w:hanging="142"/>
                              <w:jc w:val="both"/>
                            </w:pPr>
                            <w:r>
                              <w:t xml:space="preserve">Excellent </w:t>
                            </w:r>
                            <w:r w:rsidR="0089419C">
                              <w:t>w</w:t>
                            </w:r>
                            <w:r w:rsidR="00046E1A">
                              <w:t>ritten and verbal co</w:t>
                            </w:r>
                            <w:r>
                              <w:t>mmunication skill</w:t>
                            </w:r>
                            <w:r w:rsidR="0089419C">
                              <w:t>s</w:t>
                            </w:r>
                          </w:p>
                          <w:p w14:paraId="13D9BFA5" w14:textId="77777777" w:rsidR="00D70063" w:rsidRDefault="00046E1A" w:rsidP="008376E7">
                            <w:pPr>
                              <w:pStyle w:val="ListParagraph"/>
                              <w:numPr>
                                <w:ilvl w:val="0"/>
                                <w:numId w:val="7"/>
                              </w:numPr>
                              <w:spacing w:after="0"/>
                              <w:ind w:left="142" w:hanging="142"/>
                              <w:jc w:val="both"/>
                            </w:pPr>
                            <w:r>
                              <w:t>Data driven decision making abilities</w:t>
                            </w:r>
                          </w:p>
                          <w:p w14:paraId="2399E506" w14:textId="77777777" w:rsidR="00D70063" w:rsidRDefault="00DC7D15" w:rsidP="00D70063">
                            <w:pPr>
                              <w:pStyle w:val="Heading2"/>
                            </w:pPr>
                            <w:r>
                              <w:t>Correspondence</w:t>
                            </w:r>
                          </w:p>
                          <w:p w14:paraId="0A2D0D74" w14:textId="12ADAA73" w:rsidR="00D70063" w:rsidRDefault="0087570E" w:rsidP="000B724E">
                            <w:pPr>
                              <w:pStyle w:val="ContactInfo"/>
                              <w:spacing w:after="0"/>
                            </w:pPr>
                            <w:r>
                              <w:t>Flat: 505</w:t>
                            </w:r>
                            <w:r w:rsidR="000F3A2D">
                              <w:t>,</w:t>
                            </w:r>
                            <w:r>
                              <w:t xml:space="preserve"> Om Pratima </w:t>
                            </w:r>
                            <w:proofErr w:type="spellStart"/>
                            <w:r w:rsidR="000B724E">
                              <w:t>Ap</w:t>
                            </w:r>
                            <w:r>
                              <w:t>partment</w:t>
                            </w:r>
                            <w:proofErr w:type="spellEnd"/>
                          </w:p>
                          <w:p w14:paraId="0E61EFC2" w14:textId="1C588748" w:rsidR="0087570E" w:rsidRDefault="0087570E" w:rsidP="000F3A2D">
                            <w:pPr>
                              <w:pStyle w:val="ContactInfo"/>
                              <w:spacing w:after="0"/>
                            </w:pPr>
                            <w:proofErr w:type="spellStart"/>
                            <w:r>
                              <w:t>Bajrangpuri</w:t>
                            </w:r>
                            <w:proofErr w:type="spellEnd"/>
                            <w:r>
                              <w:t xml:space="preserve"> </w:t>
                            </w:r>
                            <w:r w:rsidR="000F3A2D">
                              <w:t>C</w:t>
                            </w:r>
                            <w:r>
                              <w:t>olony,</w:t>
                            </w:r>
                            <w:r w:rsidR="000B724E">
                              <w:t xml:space="preserve"> </w:t>
                            </w:r>
                            <w:proofErr w:type="spellStart"/>
                            <w:r w:rsidR="000B724E">
                              <w:t>G</w:t>
                            </w:r>
                            <w:r>
                              <w:t>aighat</w:t>
                            </w:r>
                            <w:proofErr w:type="spellEnd"/>
                            <w:r w:rsidR="000B724E">
                              <w:t xml:space="preserve">, Patna - </w:t>
                            </w:r>
                            <w:r>
                              <w:t>800007</w:t>
                            </w:r>
                          </w:p>
                          <w:p w14:paraId="7D69DD86" w14:textId="77777777" w:rsidR="00DC7D15" w:rsidRPr="008376E7" w:rsidRDefault="00DC7D15" w:rsidP="00DC7D15">
                            <w:pPr>
                              <w:pStyle w:val="ContactInfo"/>
                              <w:spacing w:after="0"/>
                              <w:rPr>
                                <w:sz w:val="2"/>
                                <w:szCs w:val="2"/>
                              </w:rPr>
                            </w:pPr>
                          </w:p>
                          <w:p w14:paraId="61645B55" w14:textId="70A18509" w:rsidR="00D70063" w:rsidRDefault="00D70063" w:rsidP="00046E1A">
                            <w:pPr>
                              <w:pStyle w:val="ContactInfo"/>
                              <w:spacing w:after="0"/>
                            </w:pPr>
                            <w:r>
                              <w:rPr>
                                <w:rStyle w:val="Strong"/>
                              </w:rPr>
                              <w:t>T</w:t>
                            </w:r>
                            <w:r>
                              <w:t xml:space="preserve"> </w:t>
                            </w:r>
                            <w:r w:rsidR="00DC7D15">
                              <w:t xml:space="preserve">+91 </w:t>
                            </w:r>
                            <w:r w:rsidR="00330422">
                              <w:t>6202289389</w:t>
                            </w:r>
                          </w:p>
                          <w:p w14:paraId="6210BD3E" w14:textId="29DBC59E" w:rsidR="00D70063" w:rsidRDefault="00D70063" w:rsidP="00046E1A">
                            <w:pPr>
                              <w:pStyle w:val="ContactInfo"/>
                              <w:spacing w:after="0"/>
                            </w:pPr>
                            <w:r>
                              <w:rPr>
                                <w:rStyle w:val="Strong"/>
                              </w:rPr>
                              <w:t>E</w:t>
                            </w:r>
                            <w:r>
                              <w:t xml:space="preserve"> </w:t>
                            </w:r>
                            <w:r w:rsidR="0087570E">
                              <w:t>pbarnwal143@gmail.com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8CE1F" id="_x0000_t202" coordsize="21600,21600" o:spt="202" path="m,l,21600r21600,l21600,xe">
                <v:stroke joinstyle="miter"/>
                <v:path gradientshapeok="t" o:connecttype="rect"/>
              </v:shapetype>
              <v:shape id="Text Box 2" o:spid="_x0000_s1026" type="#_x0000_t202" alt="Sidebar text box" style="position:absolute;left:0;text-align:left;margin-left:41pt;margin-top:0;width:165.25pt;height:682pt;z-index:251659264;visibility:visible;mso-wrap-style:square;mso-width-percent:0;mso-height-percent:0;mso-wrap-distance-left:9pt;mso-wrap-distance-top:3.6pt;mso-wrap-distance-right:9pt;mso-wrap-distance-bottom:3.6pt;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" filled="f" stroked="f">
                <v:textbox inset="0,0,0,0">
                  <w:txbxContent>
                    <w:sdt>
                      <w:sdtPr>
                        <w:rPr>
                          <w:b/>
                          <w:bCs/>
                        </w:rPr>
                        <w:alias w:val="Your Name"/>
                        <w:tag w:val="Your Name"/>
                        <w:id w:val="-1489158292"/>
                        <w:placeholder>
                          <w:docPart w:val="4E869940A8864757BA3B0E60144CB5F0"/>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47D38919" w14:textId="663A2B83" w:rsidR="00187B92" w:rsidRPr="00B758E6" w:rsidRDefault="000B724E" w:rsidP="00486E5D">
                          <w:pPr>
                            <w:pStyle w:val="Title"/>
                            <w:rPr>
                              <w:b/>
                              <w:bCs/>
                            </w:rPr>
                          </w:pPr>
                          <w:r>
                            <w:rPr>
                              <w:b/>
                              <w:bCs/>
                            </w:rPr>
                            <w:t>priyanka barnwal</w:t>
                          </w:r>
                        </w:p>
                      </w:sdtContent>
                    </w:sdt>
                    <w:p w14:paraId="193F6365" w14:textId="33B23316" w:rsidR="00D70063" w:rsidRDefault="002875B6" w:rsidP="00D70063">
                      <w:pPr>
                        <w:pStyle w:val="Subtitle"/>
                      </w:pPr>
                      <w:sdt>
                        <w:sdtPr>
                          <w:alias w:val="Position Title"/>
                          <w:tag w:val=""/>
                          <w:id w:val="-214128171"/>
                          <w:placeholder>
                            <w:docPart w:val="03955E2AD7024453BA7333539B2DEE5D"/>
                          </w:placeholder>
                          <w:dataBinding w:prefixMappings="xmlns:ns0='http://schemas.microsoft.com/office/2006/coverPageProps' " w:xpath="/ns0:CoverPageProperties[1]/ns0:CompanyAddress[1]" w:storeItemID="{55AF091B-3C7A-41E3-B477-F2FDAA23CFDA}"/>
                          <w15:appearance w15:val="hidden"/>
                          <w:text w:multiLine="1"/>
                        </w:sdtPr>
                        <w:sdtEndPr/>
                        <w:sdtContent>
                          <w:r w:rsidR="00DC7D15">
                            <w:t>P</w:t>
                          </w:r>
                          <w:r w:rsidR="0087570E">
                            <w:t>rogramm</w:t>
                          </w:r>
                          <w:r w:rsidR="00762244">
                            <w:t>er</w:t>
                          </w:r>
                          <w:r w:rsidR="0087570E">
                            <w:t xml:space="preserve"> analyst</w:t>
                          </w:r>
                        </w:sdtContent>
                      </w:sdt>
                    </w:p>
                    <w:p w14:paraId="2FD4CEF7" w14:textId="77777777" w:rsidR="00D70063" w:rsidRDefault="002875B6" w:rsidP="00D70063">
                      <w:pPr>
                        <w:pStyle w:val="Heading1"/>
                      </w:pPr>
                      <w:sdt>
                        <w:sdtPr>
                          <w:id w:val="-1270160369"/>
                          <w:placeholder>
                            <w:docPart w:val="2CDB7FBB2BB0470C8BFEE3B36DF47A08"/>
                          </w:placeholder>
                          <w:temporary/>
                          <w:showingPlcHdr/>
                          <w15:appearance w15:val="hidden"/>
                        </w:sdtPr>
                        <w:sdtEndPr/>
                        <w:sdtContent>
                          <w:r w:rsidR="00D70063">
                            <w:t>Objective</w:t>
                          </w:r>
                        </w:sdtContent>
                      </w:sdt>
                    </w:p>
                    <w:p w14:paraId="1214B931" w14:textId="4C83684F" w:rsidR="00D70063" w:rsidRDefault="008376E7" w:rsidP="00FB3B97">
                      <w:pPr>
                        <w:jc w:val="both"/>
                      </w:pPr>
                      <w:r>
                        <w:t xml:space="preserve">A motivated and ambitious professional seeking new and challenging roles requiring analytical aptitude to facilitate better </w:t>
                      </w:r>
                      <w:r w:rsidR="00FB3B97">
                        <w:t>delivery of projects</w:t>
                      </w:r>
                      <w:r>
                        <w:t xml:space="preserve">; honing and developing personal skillsets in the process. </w:t>
                      </w:r>
                      <w:r w:rsidR="00DC7D15">
                        <w:t>I look forward to be part of organization and a team seek</w:t>
                      </w:r>
                      <w:r>
                        <w:t>ing</w:t>
                      </w:r>
                      <w:r w:rsidR="00DC7D15">
                        <w:t xml:space="preserve"> such motivation.</w:t>
                      </w:r>
                    </w:p>
                    <w:p w14:paraId="40115003" w14:textId="77777777" w:rsidR="00D70063" w:rsidRDefault="00046E1A" w:rsidP="00D70063">
                      <w:pPr>
                        <w:pStyle w:val="Heading2"/>
                      </w:pPr>
                      <w:r>
                        <w:t>personal strengths</w:t>
                      </w:r>
                    </w:p>
                    <w:p w14:paraId="73375A4E" w14:textId="2C2EE06C" w:rsidR="00046E1A" w:rsidRDefault="00046E1A" w:rsidP="000F3A2D">
                      <w:pPr>
                        <w:pStyle w:val="ListParagraph"/>
                        <w:numPr>
                          <w:ilvl w:val="0"/>
                          <w:numId w:val="7"/>
                        </w:numPr>
                        <w:spacing w:after="0"/>
                        <w:ind w:left="142" w:hanging="142"/>
                        <w:jc w:val="both"/>
                      </w:pPr>
                      <w:r>
                        <w:t xml:space="preserve">Aptitude and eagerness to acquire new skillsets with a keen interest </w:t>
                      </w:r>
                      <w:r w:rsidR="000F3A2D">
                        <w:t>to update myself with latest tools and software required for specified project</w:t>
                      </w:r>
                    </w:p>
                    <w:p w14:paraId="2D904CA9" w14:textId="36A739CF" w:rsidR="00046E1A" w:rsidRDefault="007F753A" w:rsidP="007F753A">
                      <w:pPr>
                        <w:pStyle w:val="ListParagraph"/>
                        <w:numPr>
                          <w:ilvl w:val="0"/>
                          <w:numId w:val="7"/>
                        </w:numPr>
                        <w:spacing w:after="0"/>
                        <w:ind w:left="142" w:hanging="142"/>
                        <w:jc w:val="both"/>
                      </w:pPr>
                      <w:r>
                        <w:t xml:space="preserve">Excellent </w:t>
                      </w:r>
                      <w:r w:rsidR="0089419C">
                        <w:t>w</w:t>
                      </w:r>
                      <w:r w:rsidR="00046E1A">
                        <w:t>ritten and verbal co</w:t>
                      </w:r>
                      <w:r>
                        <w:t>mmunication skill</w:t>
                      </w:r>
                      <w:r w:rsidR="0089419C">
                        <w:t>s</w:t>
                      </w:r>
                    </w:p>
                    <w:p w14:paraId="13D9BFA5" w14:textId="77777777" w:rsidR="00D70063" w:rsidRDefault="00046E1A" w:rsidP="008376E7">
                      <w:pPr>
                        <w:pStyle w:val="ListParagraph"/>
                        <w:numPr>
                          <w:ilvl w:val="0"/>
                          <w:numId w:val="7"/>
                        </w:numPr>
                        <w:spacing w:after="0"/>
                        <w:ind w:left="142" w:hanging="142"/>
                        <w:jc w:val="both"/>
                      </w:pPr>
                      <w:r>
                        <w:t>Data driven decision making abilities</w:t>
                      </w:r>
                    </w:p>
                    <w:p w14:paraId="2399E506" w14:textId="77777777" w:rsidR="00D70063" w:rsidRDefault="00DC7D15" w:rsidP="00D70063">
                      <w:pPr>
                        <w:pStyle w:val="Heading2"/>
                      </w:pPr>
                      <w:r>
                        <w:t>Correspondence</w:t>
                      </w:r>
                    </w:p>
                    <w:p w14:paraId="0A2D0D74" w14:textId="12ADAA73" w:rsidR="00D70063" w:rsidRDefault="0087570E" w:rsidP="000B724E">
                      <w:pPr>
                        <w:pStyle w:val="ContactInfo"/>
                        <w:spacing w:after="0"/>
                      </w:pPr>
                      <w:r>
                        <w:t>Flat: 505</w:t>
                      </w:r>
                      <w:r w:rsidR="000F3A2D">
                        <w:t>,</w:t>
                      </w:r>
                      <w:r>
                        <w:t xml:space="preserve"> Om Pratima </w:t>
                      </w:r>
                      <w:proofErr w:type="spellStart"/>
                      <w:r w:rsidR="000B724E">
                        <w:t>Ap</w:t>
                      </w:r>
                      <w:r>
                        <w:t>partment</w:t>
                      </w:r>
                      <w:proofErr w:type="spellEnd"/>
                    </w:p>
                    <w:p w14:paraId="0E61EFC2" w14:textId="1C588748" w:rsidR="0087570E" w:rsidRDefault="0087570E" w:rsidP="000F3A2D">
                      <w:pPr>
                        <w:pStyle w:val="ContactInfo"/>
                        <w:spacing w:after="0"/>
                      </w:pPr>
                      <w:proofErr w:type="spellStart"/>
                      <w:r>
                        <w:t>Bajrangpuri</w:t>
                      </w:r>
                      <w:proofErr w:type="spellEnd"/>
                      <w:r>
                        <w:t xml:space="preserve"> </w:t>
                      </w:r>
                      <w:r w:rsidR="000F3A2D">
                        <w:t>C</w:t>
                      </w:r>
                      <w:r>
                        <w:t>olony,</w:t>
                      </w:r>
                      <w:r w:rsidR="000B724E">
                        <w:t xml:space="preserve"> </w:t>
                      </w:r>
                      <w:proofErr w:type="spellStart"/>
                      <w:r w:rsidR="000B724E">
                        <w:t>G</w:t>
                      </w:r>
                      <w:r>
                        <w:t>aighat</w:t>
                      </w:r>
                      <w:proofErr w:type="spellEnd"/>
                      <w:r w:rsidR="000B724E">
                        <w:t xml:space="preserve">, Patna - </w:t>
                      </w:r>
                      <w:r>
                        <w:t>800007</w:t>
                      </w:r>
                    </w:p>
                    <w:p w14:paraId="7D69DD86" w14:textId="77777777" w:rsidR="00DC7D15" w:rsidRPr="008376E7" w:rsidRDefault="00DC7D15" w:rsidP="00DC7D15">
                      <w:pPr>
                        <w:pStyle w:val="ContactInfo"/>
                        <w:spacing w:after="0"/>
                        <w:rPr>
                          <w:sz w:val="2"/>
                          <w:szCs w:val="2"/>
                        </w:rPr>
                      </w:pPr>
                    </w:p>
                    <w:p w14:paraId="61645B55" w14:textId="70A18509" w:rsidR="00D70063" w:rsidRDefault="00D70063" w:rsidP="00046E1A">
                      <w:pPr>
                        <w:pStyle w:val="ContactInfo"/>
                        <w:spacing w:after="0"/>
                      </w:pPr>
                      <w:r>
                        <w:rPr>
                          <w:rStyle w:val="Strong"/>
                        </w:rPr>
                        <w:t>T</w:t>
                      </w:r>
                      <w:r>
                        <w:t xml:space="preserve"> </w:t>
                      </w:r>
                      <w:r w:rsidR="00DC7D15">
                        <w:t xml:space="preserve">+91 </w:t>
                      </w:r>
                      <w:r w:rsidR="00330422">
                        <w:t>6202289389</w:t>
                      </w:r>
                    </w:p>
                    <w:p w14:paraId="6210BD3E" w14:textId="29DBC59E" w:rsidR="00D70063" w:rsidRDefault="00D70063" w:rsidP="00046E1A">
                      <w:pPr>
                        <w:pStyle w:val="ContactInfo"/>
                        <w:spacing w:after="0"/>
                      </w:pPr>
                      <w:r>
                        <w:rPr>
                          <w:rStyle w:val="Strong"/>
                        </w:rPr>
                        <w:t>E</w:t>
                      </w:r>
                      <w:r>
                        <w:t xml:space="preserve"> </w:t>
                      </w:r>
                      <w:r w:rsidR="0087570E">
                        <w:t>pbarnwal143@gmail.com</w:t>
                      </w:r>
                    </w:p>
                  </w:txbxContent>
                </v:textbox>
                <w10:wrap type="square" anchorx="page" anchory="margin"/>
                <w10:anchorlock/>
              </v:shape>
            </w:pict>
          </mc:Fallback>
        </mc:AlternateContent>
      </w:r>
      <w:r w:rsidR="00E02E38">
        <w:t xml:space="preserve">Professional </w:t>
      </w:r>
      <w:sdt>
        <w:sdtPr>
          <w:id w:val="-1420087472"/>
          <w:placeholder>
            <w:docPart w:val="376325CACE4A4805B9378E33D8BCE407"/>
          </w:placeholder>
          <w:temporary/>
          <w:showingPlcHdr/>
          <w15:appearance w15:val="hidden"/>
        </w:sdtPr>
        <w:sdtEndPr/>
        <w:sdtContent>
          <w:r>
            <w:t>Experience</w:t>
          </w:r>
        </w:sdtContent>
      </w:sdt>
      <w:r w:rsidR="00E02E38">
        <w:t xml:space="preserve"> (</w:t>
      </w:r>
      <w:r w:rsidR="00762244">
        <w:t>2</w:t>
      </w:r>
      <w:r w:rsidR="004140A0">
        <w:t>+</w:t>
      </w:r>
      <w:r w:rsidR="00E02E38">
        <w:t xml:space="preserve"> years)</w:t>
      </w:r>
    </w:p>
    <w:p w14:paraId="2E611832" w14:textId="6FBEE292" w:rsidR="00D70063" w:rsidRDefault="00762244" w:rsidP="00034F09">
      <w:pPr>
        <w:pStyle w:val="Heading4"/>
        <w:ind w:left="-426" w:hanging="141"/>
      </w:pPr>
      <w:r>
        <w:t>cognizant technology solutions</w:t>
      </w:r>
      <w:r w:rsidR="00B758E6">
        <w:t>, p</w:t>
      </w:r>
      <w:r>
        <w:t>rogrammer analyst</w:t>
      </w:r>
    </w:p>
    <w:p w14:paraId="5DEA00A4" w14:textId="0F5FDDA6" w:rsidR="00D70063" w:rsidRPr="00970C01" w:rsidRDefault="00276074" w:rsidP="00034F09">
      <w:pPr>
        <w:pStyle w:val="Heading5"/>
        <w:ind w:left="-426" w:hanging="141"/>
        <w:rPr>
          <w:rFonts w:ascii="Trebuchet MS"/>
          <w:i/>
          <w:color w:val="1875D1"/>
          <w:sz w:val="23"/>
        </w:rPr>
      </w:pPr>
      <w:r>
        <w:rPr>
          <w:rFonts w:ascii="Trebuchet MS"/>
          <w:i/>
          <w:color w:val="1875D1"/>
          <w:sz w:val="23"/>
        </w:rPr>
        <w:t>10</w:t>
      </w:r>
      <w:r w:rsidR="00762244">
        <w:rPr>
          <w:rFonts w:ascii="Trebuchet MS"/>
          <w:i/>
          <w:color w:val="1875D1"/>
          <w:sz w:val="23"/>
        </w:rPr>
        <w:t>/</w:t>
      </w:r>
      <w:r>
        <w:rPr>
          <w:rFonts w:ascii="Trebuchet MS"/>
          <w:i/>
          <w:color w:val="1875D1"/>
          <w:sz w:val="23"/>
        </w:rPr>
        <w:t>02</w:t>
      </w:r>
      <w:r w:rsidR="00762244">
        <w:rPr>
          <w:rFonts w:ascii="Trebuchet MS"/>
          <w:i/>
          <w:color w:val="1875D1"/>
          <w:sz w:val="23"/>
        </w:rPr>
        <w:t>/201</w:t>
      </w:r>
      <w:r>
        <w:rPr>
          <w:rFonts w:ascii="Trebuchet MS"/>
          <w:i/>
          <w:color w:val="1875D1"/>
          <w:sz w:val="23"/>
        </w:rPr>
        <w:t>6</w:t>
      </w:r>
      <w:r w:rsidR="00762244">
        <w:rPr>
          <w:rFonts w:ascii="Trebuchet MS"/>
          <w:i/>
          <w:color w:val="1875D1"/>
          <w:sz w:val="23"/>
        </w:rPr>
        <w:t>-24/08/2017</w:t>
      </w:r>
    </w:p>
    <w:p w14:paraId="6A26B621" w14:textId="481A3C46" w:rsidR="00E02E38" w:rsidRDefault="00276074" w:rsidP="0089419C">
      <w:pPr>
        <w:pStyle w:val="ListParagraph"/>
        <w:numPr>
          <w:ilvl w:val="0"/>
          <w:numId w:val="1"/>
        </w:numPr>
        <w:ind w:left="-426" w:hanging="141"/>
        <w:jc w:val="both"/>
      </w:pPr>
      <w:r>
        <w:t xml:space="preserve">1 year 6 months experience in </w:t>
      </w:r>
      <w:r w:rsidR="002875B6">
        <w:t>Automation testing</w:t>
      </w:r>
      <w:r>
        <w:t xml:space="preserve"> using </w:t>
      </w:r>
      <w:r w:rsidR="002875B6">
        <w:t>Selenium, Agile and Sprint</w:t>
      </w:r>
    </w:p>
    <w:p w14:paraId="0E19845F" w14:textId="2B408452" w:rsidR="00C0337A" w:rsidRDefault="00276074" w:rsidP="00C0337A">
      <w:pPr>
        <w:pStyle w:val="ListParagraph"/>
        <w:numPr>
          <w:ilvl w:val="0"/>
          <w:numId w:val="1"/>
        </w:numPr>
        <w:ind w:left="-426" w:hanging="141"/>
        <w:jc w:val="both"/>
      </w:pPr>
      <w:r>
        <w:t>Involved in Debugging Skills in PRPC with TRACER</w:t>
      </w:r>
      <w:r w:rsidR="000B724E">
        <w:t>, Clipboard and Rules Inspector</w:t>
      </w:r>
    </w:p>
    <w:p w14:paraId="7527828B" w14:textId="07AFB44A" w:rsidR="00B758E6" w:rsidRDefault="006F29BA" w:rsidP="008376E7">
      <w:pPr>
        <w:pStyle w:val="ListParagraph"/>
        <w:numPr>
          <w:ilvl w:val="0"/>
          <w:numId w:val="1"/>
        </w:numPr>
        <w:ind w:left="-426" w:hanging="141"/>
        <w:jc w:val="both"/>
      </w:pPr>
      <w:r>
        <w:t>Provided extensive support during Common Reporting Sta</w:t>
      </w:r>
      <w:r w:rsidR="000B724E">
        <w:t>ndard production implementation</w:t>
      </w:r>
    </w:p>
    <w:p w14:paraId="20F71A0E" w14:textId="565D7763" w:rsidR="00B758E6" w:rsidRDefault="006F29BA" w:rsidP="0017394C">
      <w:pPr>
        <w:pStyle w:val="ListParagraph"/>
        <w:numPr>
          <w:ilvl w:val="0"/>
          <w:numId w:val="1"/>
        </w:numPr>
        <w:ind w:left="-426" w:hanging="141"/>
        <w:jc w:val="both"/>
      </w:pPr>
      <w:r>
        <w:rPr>
          <w:b/>
          <w:bCs/>
        </w:rPr>
        <w:t>Interacted with Onshore</w:t>
      </w:r>
      <w:r w:rsidR="00674085">
        <w:rPr>
          <w:b/>
          <w:bCs/>
        </w:rPr>
        <w:t>/BSA to gather requirement dur</w:t>
      </w:r>
      <w:r w:rsidR="000B724E">
        <w:rPr>
          <w:b/>
          <w:bCs/>
        </w:rPr>
        <w:t>ing design phase of the project;</w:t>
      </w:r>
      <w:r w:rsidR="00674085">
        <w:rPr>
          <w:b/>
          <w:bCs/>
        </w:rPr>
        <w:t xml:space="preserve"> interact</w:t>
      </w:r>
      <w:r w:rsidR="000B724E">
        <w:rPr>
          <w:b/>
          <w:bCs/>
        </w:rPr>
        <w:t>ed</w:t>
      </w:r>
      <w:r w:rsidR="00674085">
        <w:rPr>
          <w:b/>
          <w:bCs/>
        </w:rPr>
        <w:t xml:space="preserve"> with customer SME on require</w:t>
      </w:r>
      <w:r w:rsidR="000B724E">
        <w:rPr>
          <w:b/>
          <w:bCs/>
        </w:rPr>
        <w:t>ment and design related changes</w:t>
      </w:r>
    </w:p>
    <w:p w14:paraId="30F4F64D" w14:textId="5B0A86A5" w:rsidR="007F753A" w:rsidRDefault="0089419C" w:rsidP="00674085">
      <w:pPr>
        <w:pStyle w:val="ListParagraph"/>
        <w:numPr>
          <w:ilvl w:val="0"/>
          <w:numId w:val="1"/>
        </w:numPr>
        <w:ind w:left="-426" w:hanging="141"/>
        <w:jc w:val="both"/>
      </w:pPr>
      <w:r w:rsidRPr="0089419C">
        <w:t xml:space="preserve">Coordination with </w:t>
      </w:r>
      <w:r w:rsidR="00674085">
        <w:t>th</w:t>
      </w:r>
      <w:r w:rsidR="000B724E">
        <w:t>e team in designing the project</w:t>
      </w:r>
    </w:p>
    <w:p w14:paraId="525AE2F5" w14:textId="34E82079" w:rsidR="00B758E6" w:rsidRDefault="00674085" w:rsidP="00034F09">
      <w:pPr>
        <w:pStyle w:val="Heading4"/>
        <w:ind w:left="-426" w:hanging="141"/>
      </w:pPr>
      <w:r>
        <w:t>cognizant technology solutions</w:t>
      </w:r>
      <w:r w:rsidR="00970C01">
        <w:t>, engineer Trainee</w:t>
      </w:r>
    </w:p>
    <w:p w14:paraId="03C1B410" w14:textId="31725405" w:rsidR="00B758E6" w:rsidRDefault="00674085" w:rsidP="00034F09">
      <w:pPr>
        <w:pStyle w:val="Heading5"/>
        <w:ind w:left="-426" w:hanging="141"/>
      </w:pPr>
      <w:r>
        <w:rPr>
          <w:rFonts w:ascii="Trebuchet MS"/>
          <w:i/>
          <w:color w:val="1875D1"/>
          <w:sz w:val="23"/>
        </w:rPr>
        <w:t>12/09/2015</w:t>
      </w:r>
      <w:r w:rsidR="00970C01">
        <w:rPr>
          <w:rFonts w:ascii="Trebuchet MS"/>
          <w:i/>
          <w:color w:val="1875D1"/>
          <w:sz w:val="23"/>
        </w:rPr>
        <w:t xml:space="preserve"> -</w:t>
      </w:r>
      <w:r w:rsidR="00970C01">
        <w:rPr>
          <w:rFonts w:ascii="Trebuchet MS"/>
          <w:i/>
          <w:color w:val="1875D1"/>
          <w:spacing w:val="-57"/>
          <w:sz w:val="23"/>
        </w:rPr>
        <w:t xml:space="preserve"> </w:t>
      </w:r>
      <w:r>
        <w:rPr>
          <w:rFonts w:ascii="Trebuchet MS"/>
          <w:i/>
          <w:color w:val="1875D1"/>
          <w:sz w:val="23"/>
        </w:rPr>
        <w:t>09</w:t>
      </w:r>
      <w:r w:rsidR="00970C01">
        <w:rPr>
          <w:rFonts w:ascii="Trebuchet MS"/>
          <w:i/>
          <w:color w:val="1875D1"/>
          <w:sz w:val="23"/>
        </w:rPr>
        <w:t>/0</w:t>
      </w:r>
      <w:r>
        <w:rPr>
          <w:rFonts w:ascii="Trebuchet MS"/>
          <w:i/>
          <w:color w:val="1875D1"/>
          <w:sz w:val="23"/>
        </w:rPr>
        <w:t>2</w:t>
      </w:r>
      <w:r w:rsidR="00970C01">
        <w:rPr>
          <w:rFonts w:ascii="Trebuchet MS"/>
          <w:i/>
          <w:color w:val="1875D1"/>
          <w:sz w:val="23"/>
        </w:rPr>
        <w:t>/201</w:t>
      </w:r>
      <w:r>
        <w:rPr>
          <w:rFonts w:ascii="Trebuchet MS"/>
          <w:i/>
          <w:color w:val="1875D1"/>
          <w:sz w:val="23"/>
        </w:rPr>
        <w:t>6</w:t>
      </w:r>
    </w:p>
    <w:p w14:paraId="3925823C" w14:textId="4735513A" w:rsidR="00B758E6" w:rsidRDefault="00674085" w:rsidP="00034F09">
      <w:pPr>
        <w:pStyle w:val="ListParagraph"/>
        <w:numPr>
          <w:ilvl w:val="0"/>
          <w:numId w:val="3"/>
        </w:numPr>
        <w:ind w:left="-426" w:hanging="141"/>
      </w:pPr>
      <w:r>
        <w:t>JAVA certification</w:t>
      </w:r>
    </w:p>
    <w:p w14:paraId="6F020904" w14:textId="0BD9EB3D" w:rsidR="00970C01" w:rsidRDefault="00674085" w:rsidP="00034F09">
      <w:pPr>
        <w:pStyle w:val="ListParagraph"/>
        <w:numPr>
          <w:ilvl w:val="0"/>
          <w:numId w:val="3"/>
        </w:numPr>
        <w:ind w:left="-426" w:hanging="141"/>
      </w:pPr>
      <w:r>
        <w:t>SQL certification</w:t>
      </w:r>
    </w:p>
    <w:p w14:paraId="3C20DAC2" w14:textId="1CE0D7B3" w:rsidR="00970C01" w:rsidRDefault="00FB3B97" w:rsidP="00FB3B97">
      <w:pPr>
        <w:pStyle w:val="ListParagraph"/>
        <w:numPr>
          <w:ilvl w:val="0"/>
          <w:numId w:val="3"/>
        </w:numPr>
        <w:ind w:left="-426" w:hanging="141"/>
      </w:pPr>
      <w:r>
        <w:t>Developing</w:t>
      </w:r>
      <w:r w:rsidR="00674085">
        <w:t xml:space="preserve"> </w:t>
      </w:r>
      <w:r>
        <w:t>team coordination required to work on project</w:t>
      </w:r>
    </w:p>
    <w:p w14:paraId="53752B81" w14:textId="31872717" w:rsidR="00DC138D" w:rsidRDefault="0041333E" w:rsidP="00DC138D">
      <w:pPr>
        <w:pStyle w:val="ListParagraph"/>
        <w:numPr>
          <w:ilvl w:val="0"/>
          <w:numId w:val="3"/>
        </w:numPr>
        <w:ind w:left="-426" w:hanging="141"/>
      </w:pPr>
      <w:r>
        <w:t>Team work in designing mini project</w:t>
      </w:r>
    </w:p>
    <w:p w14:paraId="28F37925" w14:textId="138C419E" w:rsidR="002875B6" w:rsidRDefault="002875B6" w:rsidP="00DC138D">
      <w:pPr>
        <w:pStyle w:val="ListParagraph"/>
        <w:numPr>
          <w:ilvl w:val="0"/>
          <w:numId w:val="3"/>
        </w:numPr>
        <w:ind w:left="-426" w:hanging="141"/>
      </w:pPr>
      <w:r>
        <w:t>Selenium</w:t>
      </w:r>
    </w:p>
    <w:p w14:paraId="5112C456" w14:textId="77777777" w:rsidR="00DC138D" w:rsidRDefault="00DC138D" w:rsidP="00DC138D">
      <w:pPr>
        <w:pStyle w:val="Heading3"/>
        <w:ind w:left="-426" w:hanging="141"/>
      </w:pPr>
      <w:r>
        <w:t>project</w:t>
      </w:r>
      <w:r w:rsidR="003F38D2">
        <w:t xml:space="preserve"> experience</w:t>
      </w:r>
    </w:p>
    <w:p w14:paraId="5802F43A" w14:textId="142429B8" w:rsidR="00DC138D" w:rsidRDefault="0041333E" w:rsidP="00DC138D">
      <w:pPr>
        <w:pStyle w:val="Heading4"/>
        <w:ind w:left="-426" w:hanging="141"/>
      </w:pPr>
      <w:r>
        <w:t>common reporting standard</w:t>
      </w:r>
    </w:p>
    <w:p w14:paraId="04603EDF" w14:textId="1072FD8F" w:rsidR="00DC138D" w:rsidRPr="004B1CF4" w:rsidRDefault="0041333E" w:rsidP="00DC138D">
      <w:pPr>
        <w:pStyle w:val="Heading5"/>
        <w:ind w:left="-426" w:hanging="141"/>
        <w:rPr>
          <w:rFonts w:ascii="Trebuchet MS"/>
          <w:i/>
          <w:color w:val="1875D1"/>
          <w:sz w:val="23"/>
        </w:rPr>
      </w:pPr>
      <w:r>
        <w:rPr>
          <w:rFonts w:ascii="Trebuchet MS"/>
          <w:i/>
          <w:caps w:val="0"/>
          <w:color w:val="1875D1"/>
          <w:sz w:val="23"/>
        </w:rPr>
        <w:t>1 year 6 months</w:t>
      </w:r>
    </w:p>
    <w:p w14:paraId="7B58B6C4" w14:textId="4182021D" w:rsidR="00DC138D" w:rsidRDefault="00541125" w:rsidP="008376E7">
      <w:pPr>
        <w:spacing w:after="0"/>
        <w:ind w:left="-567"/>
        <w:jc w:val="both"/>
        <w:rPr>
          <w:b/>
          <w:iCs/>
          <w:caps/>
        </w:rPr>
      </w:pPr>
      <w:r>
        <w:t>CRS is an extension of other FATCA (U.S. Foreign Account Tax Compliance Act) regulatory requirement for 56 more countries. The CRS provides a common standard for collection of information by financial institutions (FIs) in participating jurisdictions, with respect to account holders who are residents (for the purpose of Taxation) in Reportable Jurisdictions, and Repor</w:t>
      </w:r>
      <w:r w:rsidR="000B724E">
        <w:t>t</w:t>
      </w:r>
      <w:r>
        <w:t>ing of that information to the FI’s local jurisdiction tax authority.</w:t>
      </w:r>
    </w:p>
    <w:p w14:paraId="15688188" w14:textId="529A56AA" w:rsidR="00A10105" w:rsidRDefault="00A10105" w:rsidP="008376E7">
      <w:pPr>
        <w:spacing w:after="0"/>
        <w:ind w:left="-567"/>
        <w:jc w:val="both"/>
      </w:pPr>
      <w:r>
        <w:t xml:space="preserve">Client: </w:t>
      </w:r>
      <w:r w:rsidR="00541125">
        <w:t>Royal Bank of Canada, Canada</w:t>
      </w:r>
    </w:p>
    <w:p w14:paraId="13334B43" w14:textId="57047082" w:rsidR="00A10105" w:rsidRDefault="00BE7604" w:rsidP="00BE7604">
      <w:pPr>
        <w:spacing w:after="0"/>
        <w:ind w:left="-567"/>
        <w:jc w:val="both"/>
      </w:pPr>
      <w:r>
        <w:t xml:space="preserve">Technology: </w:t>
      </w:r>
      <w:proofErr w:type="spellStart"/>
      <w:r>
        <w:t>Pega</w:t>
      </w:r>
      <w:proofErr w:type="spellEnd"/>
      <w:r>
        <w:t xml:space="preserve"> PRPC 7.1</w:t>
      </w:r>
    </w:p>
    <w:p w14:paraId="3876ED0B" w14:textId="6AD2449A" w:rsidR="00BE7604" w:rsidRDefault="00BE7604" w:rsidP="00BE7604">
      <w:pPr>
        <w:spacing w:after="0"/>
        <w:ind w:left="-567"/>
        <w:jc w:val="both"/>
      </w:pPr>
      <w:r>
        <w:t>Role: Developer</w:t>
      </w:r>
    </w:p>
    <w:p w14:paraId="1F9EBFFC" w14:textId="33C8FA31" w:rsidR="00BE7604" w:rsidRDefault="00FB3B97" w:rsidP="00FB3B97">
      <w:pPr>
        <w:pStyle w:val="ListParagraph"/>
        <w:numPr>
          <w:ilvl w:val="0"/>
          <w:numId w:val="9"/>
        </w:numPr>
        <w:spacing w:after="0"/>
        <w:jc w:val="both"/>
      </w:pPr>
      <w:r>
        <w:t>Took ownership of use cases</w:t>
      </w:r>
    </w:p>
    <w:p w14:paraId="1AC942EF" w14:textId="0BC51159" w:rsidR="00BE7604" w:rsidRDefault="00BE7604" w:rsidP="00BE7604">
      <w:pPr>
        <w:pStyle w:val="ListParagraph"/>
        <w:numPr>
          <w:ilvl w:val="0"/>
          <w:numId w:val="9"/>
        </w:numPr>
        <w:spacing w:after="0"/>
        <w:jc w:val="both"/>
      </w:pPr>
      <w:r>
        <w:t>Understand requirement document based on t</w:t>
      </w:r>
      <w:r w:rsidR="00FB3B97">
        <w:t>he discussion with Onsite Leads</w:t>
      </w:r>
    </w:p>
    <w:p w14:paraId="509BACD3" w14:textId="78A4BDC2" w:rsidR="00BE7604" w:rsidRDefault="00BE7604" w:rsidP="00BE7604">
      <w:pPr>
        <w:pStyle w:val="ListParagraph"/>
        <w:numPr>
          <w:ilvl w:val="0"/>
          <w:numId w:val="9"/>
        </w:numPr>
        <w:spacing w:after="0"/>
        <w:jc w:val="both"/>
      </w:pPr>
      <w:r>
        <w:t>Follow</w:t>
      </w:r>
      <w:r w:rsidR="00FB3B97">
        <w:t xml:space="preserve"> the guardrails of </w:t>
      </w:r>
      <w:proofErr w:type="spellStart"/>
      <w:r w:rsidR="00FB3B97">
        <w:t>Pega</w:t>
      </w:r>
      <w:proofErr w:type="spellEnd"/>
      <w:r w:rsidR="00FB3B97">
        <w:t xml:space="preserve"> Systems</w:t>
      </w:r>
    </w:p>
    <w:p w14:paraId="652BDD5C" w14:textId="4138BA73" w:rsidR="00BE7604" w:rsidRDefault="00BE7604" w:rsidP="00FB3B97">
      <w:pPr>
        <w:pStyle w:val="ListParagraph"/>
        <w:numPr>
          <w:ilvl w:val="0"/>
          <w:numId w:val="9"/>
        </w:numPr>
        <w:spacing w:after="0"/>
        <w:jc w:val="both"/>
      </w:pPr>
      <w:r>
        <w:lastRenderedPageBreak/>
        <w:t>Played as a good team member and coordinated with the team to achieve on time delivery</w:t>
      </w:r>
    </w:p>
    <w:p w14:paraId="26B4C7C9" w14:textId="2634EF48" w:rsidR="00BE7604" w:rsidRDefault="00BE7604" w:rsidP="00BE7604">
      <w:pPr>
        <w:pStyle w:val="ListParagraph"/>
        <w:numPr>
          <w:ilvl w:val="0"/>
          <w:numId w:val="9"/>
        </w:numPr>
        <w:spacing w:after="0"/>
        <w:jc w:val="both"/>
      </w:pPr>
      <w:r>
        <w:t>Testing and Bug Fixing (QA</w:t>
      </w:r>
      <w:r w:rsidR="00FB3B97">
        <w:t xml:space="preserve"> </w:t>
      </w:r>
      <w:r>
        <w:t>Support)</w:t>
      </w:r>
    </w:p>
    <w:p w14:paraId="45BAD4EA" w14:textId="74EFE309" w:rsidR="00A62B83" w:rsidRDefault="00BE7604" w:rsidP="00A62B83">
      <w:pPr>
        <w:pStyle w:val="ListParagraph"/>
        <w:numPr>
          <w:ilvl w:val="0"/>
          <w:numId w:val="9"/>
        </w:numPr>
        <w:spacing w:after="0"/>
        <w:jc w:val="both"/>
      </w:pPr>
      <w:r>
        <w:t>Involved in development of change req</w:t>
      </w:r>
      <w:r w:rsidR="00FB3B97">
        <w:t>uests raised from customer side</w:t>
      </w:r>
    </w:p>
    <w:sdt>
      <w:sdtPr>
        <w:id w:val="1745452497"/>
        <w:placeholder>
          <w:docPart w:val="21ECAD91FE794F239EFF8231C921ED3A"/>
        </w:placeholder>
        <w:temporary/>
        <w:showingPlcHdr/>
        <w15:appearance w15:val="hidden"/>
      </w:sdtPr>
      <w:sdtEndPr/>
      <w:sdtContent>
        <w:p w14:paraId="0FABBAA4" w14:textId="77777777" w:rsidR="00D70063" w:rsidRDefault="00D70063" w:rsidP="00034F09">
          <w:pPr>
            <w:pStyle w:val="Heading3"/>
            <w:ind w:left="-426" w:hanging="141"/>
          </w:pPr>
          <w:r>
            <w:t>Education</w:t>
          </w:r>
        </w:p>
      </w:sdtContent>
    </w:sdt>
    <w:p w14:paraId="644F9BB4" w14:textId="2919A40A" w:rsidR="00836E41" w:rsidRDefault="004F44BE" w:rsidP="00034F09">
      <w:pPr>
        <w:pStyle w:val="Heading4"/>
        <w:ind w:left="-426" w:hanging="141"/>
      </w:pPr>
      <w:r>
        <w:t>SRM UNIVERSITY</w:t>
      </w:r>
      <w:r w:rsidR="00836E41">
        <w:t xml:space="preserve">, </w:t>
      </w:r>
      <w:r>
        <w:t>Electronics and instrumentation</w:t>
      </w:r>
      <w:r w:rsidR="00836E41">
        <w:t>, 201</w:t>
      </w:r>
      <w:r>
        <w:t>1</w:t>
      </w:r>
      <w:r w:rsidR="00836E41">
        <w:t>-1</w:t>
      </w:r>
      <w:r>
        <w:t>5</w:t>
      </w:r>
    </w:p>
    <w:p w14:paraId="127EBF42" w14:textId="29AF2C9A" w:rsidR="004F44BE" w:rsidRDefault="00836E41" w:rsidP="000B724E">
      <w:pPr>
        <w:ind w:left="-426"/>
      </w:pPr>
      <w:r>
        <w:t>CGPA: 8.49</w:t>
      </w:r>
      <w:r w:rsidR="0089419C">
        <w:t xml:space="preserve"> (First Class with Distinction)</w:t>
      </w:r>
    </w:p>
    <w:p w14:paraId="7F0C1B79" w14:textId="0FEA74B4" w:rsidR="004F44BE" w:rsidRDefault="004F44BE" w:rsidP="004F44BE">
      <w:pPr>
        <w:ind w:left="-426" w:hanging="141"/>
        <w:rPr>
          <w:rFonts w:asciiTheme="majorHAnsi" w:hAnsiTheme="majorHAnsi" w:cstheme="majorHAnsi"/>
          <w:b/>
          <w:bCs/>
          <w:sz w:val="28"/>
          <w:szCs w:val="28"/>
        </w:rPr>
      </w:pPr>
      <w:r>
        <w:rPr>
          <w:rFonts w:asciiTheme="majorHAnsi" w:hAnsiTheme="majorHAnsi" w:cstheme="majorHAnsi"/>
          <w:b/>
          <w:bCs/>
          <w:sz w:val="28"/>
          <w:szCs w:val="28"/>
        </w:rPr>
        <w:t>BAL VIDYA NIKETAN, XII</w:t>
      </w:r>
      <w:r w:rsidR="000B724E">
        <w:rPr>
          <w:rFonts w:asciiTheme="majorHAnsi" w:hAnsiTheme="majorHAnsi" w:cstheme="majorHAnsi"/>
          <w:b/>
          <w:bCs/>
          <w:sz w:val="28"/>
          <w:szCs w:val="28"/>
        </w:rPr>
        <w:t xml:space="preserve"> </w:t>
      </w:r>
      <w:r>
        <w:rPr>
          <w:rFonts w:asciiTheme="majorHAnsi" w:hAnsiTheme="majorHAnsi" w:cstheme="majorHAnsi"/>
          <w:b/>
          <w:bCs/>
          <w:sz w:val="28"/>
          <w:szCs w:val="28"/>
        </w:rPr>
        <w:t>(CBSE), 2008-2010</w:t>
      </w:r>
    </w:p>
    <w:p w14:paraId="0B28BE05" w14:textId="0E86EB9E" w:rsidR="004F44BE" w:rsidRDefault="004F44BE" w:rsidP="000B724E">
      <w:pPr>
        <w:ind w:left="-426"/>
        <w:rPr>
          <w:rFonts w:cstheme="minorHAnsi"/>
        </w:rPr>
      </w:pPr>
      <w:r>
        <w:rPr>
          <w:rFonts w:cstheme="minorHAnsi"/>
        </w:rPr>
        <w:t>Percentage: 67.2</w:t>
      </w:r>
    </w:p>
    <w:p w14:paraId="6909CD36" w14:textId="684E21C2" w:rsidR="004F44BE" w:rsidRDefault="000B724E" w:rsidP="004F44BE">
      <w:pPr>
        <w:ind w:left="-426" w:hanging="141"/>
        <w:rPr>
          <w:rFonts w:asciiTheme="majorHAnsi" w:hAnsiTheme="majorHAnsi" w:cstheme="majorHAnsi"/>
          <w:b/>
          <w:bCs/>
          <w:sz w:val="28"/>
          <w:szCs w:val="28"/>
        </w:rPr>
      </w:pPr>
      <w:r>
        <w:rPr>
          <w:rFonts w:asciiTheme="majorHAnsi" w:hAnsiTheme="majorHAnsi" w:cstheme="majorHAnsi"/>
          <w:b/>
          <w:bCs/>
          <w:sz w:val="28"/>
          <w:szCs w:val="28"/>
        </w:rPr>
        <w:t>ELEGANT PUBLIC SCHOOL,</w:t>
      </w:r>
      <w:r w:rsidR="004F44BE">
        <w:rPr>
          <w:rFonts w:asciiTheme="majorHAnsi" w:hAnsiTheme="majorHAnsi" w:cstheme="majorHAnsi"/>
          <w:b/>
          <w:bCs/>
          <w:sz w:val="28"/>
          <w:szCs w:val="28"/>
        </w:rPr>
        <w:t xml:space="preserve"> X</w:t>
      </w:r>
      <w:r>
        <w:rPr>
          <w:rFonts w:asciiTheme="majorHAnsi" w:hAnsiTheme="majorHAnsi" w:cstheme="majorHAnsi"/>
          <w:b/>
          <w:bCs/>
          <w:sz w:val="28"/>
          <w:szCs w:val="28"/>
        </w:rPr>
        <w:t xml:space="preserve"> </w:t>
      </w:r>
      <w:r w:rsidR="004F44BE">
        <w:rPr>
          <w:rFonts w:asciiTheme="majorHAnsi" w:hAnsiTheme="majorHAnsi" w:cstheme="majorHAnsi"/>
          <w:b/>
          <w:bCs/>
          <w:sz w:val="28"/>
          <w:szCs w:val="28"/>
        </w:rPr>
        <w:t>(CBSE), 200</w:t>
      </w:r>
      <w:r w:rsidR="00E46135">
        <w:rPr>
          <w:rFonts w:asciiTheme="majorHAnsi" w:hAnsiTheme="majorHAnsi" w:cstheme="majorHAnsi"/>
          <w:b/>
          <w:bCs/>
          <w:sz w:val="28"/>
          <w:szCs w:val="28"/>
        </w:rPr>
        <w:t>7-2008</w:t>
      </w:r>
    </w:p>
    <w:p w14:paraId="08E505CF" w14:textId="62800071" w:rsidR="004F44BE" w:rsidRPr="004F44BE" w:rsidRDefault="00E46135" w:rsidP="000B724E">
      <w:pPr>
        <w:ind w:left="-426"/>
        <w:rPr>
          <w:rFonts w:cstheme="minorHAnsi"/>
        </w:rPr>
      </w:pPr>
      <w:r>
        <w:rPr>
          <w:rFonts w:cstheme="minorHAnsi"/>
        </w:rPr>
        <w:t>Percentage: 92.8</w:t>
      </w:r>
    </w:p>
    <w:p w14:paraId="0FEB964E" w14:textId="77777777" w:rsidR="00D70063" w:rsidRDefault="00034F09" w:rsidP="00034F09">
      <w:pPr>
        <w:pStyle w:val="Heading3"/>
        <w:ind w:left="-426" w:hanging="141"/>
      </w:pPr>
      <w:r>
        <w:t>TEchnical skills</w:t>
      </w:r>
    </w:p>
    <w:p w14:paraId="14B689D7" w14:textId="0FB42F7F" w:rsidR="00FB3B97" w:rsidRDefault="00FB3B97" w:rsidP="00FB3B97">
      <w:pPr>
        <w:pStyle w:val="ListParagraph"/>
        <w:numPr>
          <w:ilvl w:val="0"/>
          <w:numId w:val="5"/>
        </w:numPr>
        <w:ind w:left="-426" w:hanging="141"/>
      </w:pPr>
      <w:r>
        <w:t xml:space="preserve">Proficiency in </w:t>
      </w:r>
      <w:proofErr w:type="spellStart"/>
      <w:r>
        <w:t>Pega</w:t>
      </w:r>
      <w:proofErr w:type="spellEnd"/>
      <w:r>
        <w:t xml:space="preserve"> PRPC 7.1</w:t>
      </w:r>
    </w:p>
    <w:p w14:paraId="5BF1EF5F" w14:textId="533BF35C" w:rsidR="00034F09" w:rsidRDefault="00FB3B97" w:rsidP="00FB3B97">
      <w:pPr>
        <w:pStyle w:val="ListParagraph"/>
        <w:numPr>
          <w:ilvl w:val="0"/>
          <w:numId w:val="5"/>
        </w:numPr>
        <w:ind w:left="-426" w:hanging="141"/>
      </w:pPr>
      <w:r>
        <w:t>Testing and Bug Fixing (QA Support)</w:t>
      </w:r>
    </w:p>
    <w:p w14:paraId="36CC34EC" w14:textId="77777777" w:rsidR="00FB3B97" w:rsidRDefault="00FB3B97" w:rsidP="00FB3B97">
      <w:pPr>
        <w:pStyle w:val="ListParagraph"/>
        <w:numPr>
          <w:ilvl w:val="0"/>
          <w:numId w:val="5"/>
        </w:numPr>
        <w:ind w:left="-426" w:hanging="141"/>
      </w:pPr>
      <w:r>
        <w:t>Proficiency in MS Office Tools – Excel, Word, Project</w:t>
      </w:r>
    </w:p>
    <w:p w14:paraId="1259CBC8" w14:textId="135EA1EA" w:rsidR="00FC5F29" w:rsidRDefault="00FB3B97" w:rsidP="000F3A2D">
      <w:pPr>
        <w:pStyle w:val="ListParagraph"/>
        <w:numPr>
          <w:ilvl w:val="0"/>
          <w:numId w:val="5"/>
        </w:numPr>
        <w:ind w:left="-426" w:hanging="141"/>
      </w:pPr>
      <w:r w:rsidRPr="00FB3B97">
        <w:t xml:space="preserve">Ability to work independently with minimum supervision in a team environment and to develop </w:t>
      </w:r>
      <w:r w:rsidR="000F3A2D">
        <w:t>latest</w:t>
      </w:r>
      <w:r w:rsidRPr="00FB3B97">
        <w:t xml:space="preserve"> skills</w:t>
      </w:r>
      <w:r w:rsidR="000F3A2D">
        <w:t xml:space="preserve"> and software</w:t>
      </w:r>
      <w:r w:rsidRPr="00FB3B97">
        <w:t xml:space="preserve"> required for project </w:t>
      </w:r>
    </w:p>
    <w:p w14:paraId="30763F03" w14:textId="4DDFD01B" w:rsidR="00A62B83" w:rsidRDefault="00A62B83" w:rsidP="000F3A2D">
      <w:pPr>
        <w:pStyle w:val="ListParagraph"/>
        <w:numPr>
          <w:ilvl w:val="0"/>
          <w:numId w:val="5"/>
        </w:numPr>
        <w:ind w:left="-426" w:hanging="141"/>
      </w:pPr>
      <w:r>
        <w:t>Java (Basic)</w:t>
      </w:r>
    </w:p>
    <w:p w14:paraId="1E3F68EA" w14:textId="06BDFC74" w:rsidR="00A62B83" w:rsidRDefault="00A62B83" w:rsidP="000F3A2D">
      <w:pPr>
        <w:pStyle w:val="ListParagraph"/>
        <w:numPr>
          <w:ilvl w:val="0"/>
          <w:numId w:val="5"/>
        </w:numPr>
        <w:ind w:left="-426" w:hanging="141"/>
      </w:pPr>
      <w:r>
        <w:t>Selenium</w:t>
      </w:r>
    </w:p>
    <w:p w14:paraId="418AAE81" w14:textId="27B7E865" w:rsidR="002875B6" w:rsidRDefault="002875B6" w:rsidP="000F3A2D">
      <w:pPr>
        <w:pStyle w:val="ListParagraph"/>
        <w:numPr>
          <w:ilvl w:val="0"/>
          <w:numId w:val="5"/>
        </w:numPr>
        <w:ind w:left="-426" w:hanging="141"/>
      </w:pPr>
      <w:r>
        <w:t>Cucumber</w:t>
      </w:r>
    </w:p>
    <w:p w14:paraId="555B3372" w14:textId="05981651" w:rsidR="002875B6" w:rsidRDefault="002875B6" w:rsidP="000F3A2D">
      <w:pPr>
        <w:pStyle w:val="ListParagraph"/>
        <w:numPr>
          <w:ilvl w:val="0"/>
          <w:numId w:val="5"/>
        </w:numPr>
        <w:ind w:left="-426" w:hanging="141"/>
      </w:pPr>
      <w:r>
        <w:t>Agile</w:t>
      </w:r>
    </w:p>
    <w:p w14:paraId="369CC218" w14:textId="70CA2A69" w:rsidR="002875B6" w:rsidRDefault="002875B6" w:rsidP="000F3A2D">
      <w:pPr>
        <w:pStyle w:val="ListParagraph"/>
        <w:numPr>
          <w:ilvl w:val="0"/>
          <w:numId w:val="5"/>
        </w:numPr>
        <w:ind w:left="-426" w:hanging="141"/>
      </w:pPr>
      <w:r>
        <w:t>Sprint</w:t>
      </w:r>
    </w:p>
    <w:p w14:paraId="54665F0A" w14:textId="77777777" w:rsidR="00DC138D" w:rsidRPr="00A62B83" w:rsidRDefault="00DC138D" w:rsidP="00DC138D">
      <w:pPr>
        <w:pStyle w:val="Heading3"/>
        <w:ind w:left="-426" w:hanging="141"/>
        <w:rPr>
          <w:szCs w:val="36"/>
        </w:rPr>
      </w:pPr>
      <w:r>
        <w:t>ACheivement and awards</w:t>
      </w:r>
    </w:p>
    <w:p w14:paraId="7658E469" w14:textId="77777777" w:rsidR="004E6117" w:rsidRDefault="00DC138D" w:rsidP="004E6117">
      <w:pPr>
        <w:pStyle w:val="Heading4"/>
        <w:ind w:left="-567"/>
      </w:pPr>
      <w:r>
        <w:t>Professional</w:t>
      </w:r>
    </w:p>
    <w:p w14:paraId="4B3F91EC" w14:textId="1FAD274D" w:rsidR="00DC138D" w:rsidRDefault="004140A0" w:rsidP="00E46135">
      <w:pPr>
        <w:pStyle w:val="ListParagraph"/>
        <w:numPr>
          <w:ilvl w:val="0"/>
          <w:numId w:val="6"/>
        </w:numPr>
        <w:ind w:left="-426" w:hanging="141"/>
        <w:jc w:val="both"/>
      </w:pPr>
      <w:r>
        <w:t xml:space="preserve">Rated </w:t>
      </w:r>
      <w:r w:rsidRPr="002B63AD">
        <w:rPr>
          <w:i/>
          <w:iCs/>
        </w:rPr>
        <w:t>‘</w:t>
      </w:r>
      <w:r>
        <w:rPr>
          <w:b/>
          <w:bCs/>
          <w:i/>
          <w:iCs/>
        </w:rPr>
        <w:t>Outstanding</w:t>
      </w:r>
      <w:r w:rsidRPr="002B63AD">
        <w:rPr>
          <w:b/>
          <w:bCs/>
          <w:i/>
          <w:iCs/>
        </w:rPr>
        <w:t xml:space="preserve"> Performer</w:t>
      </w:r>
      <w:r w:rsidRPr="002B63AD">
        <w:rPr>
          <w:i/>
          <w:iCs/>
        </w:rPr>
        <w:t>’</w:t>
      </w:r>
      <w:r>
        <w:t xml:space="preserve"> in Employee Assessment for the year 201</w:t>
      </w:r>
      <w:r w:rsidR="00E46135">
        <w:t>6-2017</w:t>
      </w:r>
      <w:r>
        <w:t xml:space="preserve"> in </w:t>
      </w:r>
      <w:r w:rsidR="00E46135">
        <w:t>Cognizant Technology Solutions</w:t>
      </w:r>
    </w:p>
    <w:p w14:paraId="5ACFA8E7" w14:textId="7527DD20" w:rsidR="00E46135" w:rsidRDefault="00E46135" w:rsidP="00FC5F29">
      <w:pPr>
        <w:pStyle w:val="ListParagraph"/>
        <w:numPr>
          <w:ilvl w:val="0"/>
          <w:numId w:val="6"/>
        </w:numPr>
        <w:ind w:left="-426" w:hanging="141"/>
        <w:jc w:val="both"/>
      </w:pPr>
      <w:r>
        <w:t>SQL certification in Cognizant Technology Solutions during training program</w:t>
      </w:r>
    </w:p>
    <w:p w14:paraId="3B298A61" w14:textId="694D83A1" w:rsidR="00FC5F29" w:rsidRDefault="00E46135" w:rsidP="00E46135">
      <w:pPr>
        <w:pStyle w:val="ListParagraph"/>
        <w:numPr>
          <w:ilvl w:val="0"/>
          <w:numId w:val="6"/>
        </w:numPr>
        <w:ind w:left="-426" w:hanging="141"/>
        <w:jc w:val="both"/>
      </w:pPr>
      <w:r>
        <w:t>JAVA certification in Cognizant Technology Solutions during training program</w:t>
      </w:r>
    </w:p>
    <w:p w14:paraId="3D1EA11B" w14:textId="77777777" w:rsidR="00DC138D" w:rsidRDefault="00DC138D" w:rsidP="008376E7">
      <w:pPr>
        <w:pStyle w:val="Heading4"/>
        <w:ind w:left="-567"/>
        <w:jc w:val="both"/>
      </w:pPr>
      <w:r>
        <w:lastRenderedPageBreak/>
        <w:t>Academic</w:t>
      </w:r>
    </w:p>
    <w:p w14:paraId="397BAB18" w14:textId="0B4A8D35" w:rsidR="00034F09" w:rsidRDefault="00034F09" w:rsidP="008376E7">
      <w:pPr>
        <w:pStyle w:val="ListParagraph"/>
        <w:numPr>
          <w:ilvl w:val="0"/>
          <w:numId w:val="6"/>
        </w:numPr>
        <w:ind w:left="-426" w:hanging="141"/>
        <w:jc w:val="both"/>
      </w:pPr>
      <w:r>
        <w:t>Passed B</w:t>
      </w:r>
      <w:r w:rsidR="00E46135">
        <w:t>.</w:t>
      </w:r>
      <w:r w:rsidR="000F3A2D">
        <w:t xml:space="preserve"> </w:t>
      </w:r>
      <w:r w:rsidR="00E46135">
        <w:t>Tech</w:t>
      </w:r>
      <w:r>
        <w:t xml:space="preserve"> in "</w:t>
      </w:r>
      <w:r w:rsidRPr="00E02E38">
        <w:rPr>
          <w:b/>
          <w:bCs/>
        </w:rPr>
        <w:t>First Class with Distinction</w:t>
      </w:r>
      <w:r>
        <w:t>"</w:t>
      </w:r>
    </w:p>
    <w:p w14:paraId="4BA8B6D0" w14:textId="77777777" w:rsidR="00A62B83" w:rsidRDefault="00034F09" w:rsidP="00F017C7">
      <w:pPr>
        <w:pStyle w:val="ListParagraph"/>
        <w:keepNext/>
        <w:keepLines/>
        <w:numPr>
          <w:ilvl w:val="0"/>
          <w:numId w:val="6"/>
        </w:numPr>
        <w:spacing w:after="0" w:line="240" w:lineRule="auto"/>
        <w:ind w:left="-426" w:hanging="141"/>
        <w:jc w:val="both"/>
        <w:outlineLvl w:val="2"/>
      </w:pPr>
      <w:r>
        <w:t>Merit certiﬁcates for various Science Olympiads</w:t>
      </w:r>
      <w:r w:rsidR="00DC7D15">
        <w:t xml:space="preserve"> throughout schooling </w:t>
      </w:r>
    </w:p>
    <w:p w14:paraId="6516F080" w14:textId="00816EBD" w:rsidR="00A62B83" w:rsidRDefault="00A62B83" w:rsidP="00283363">
      <w:pPr>
        <w:pStyle w:val="ListParagraph"/>
        <w:keepNext/>
        <w:keepLines/>
        <w:spacing w:after="0" w:line="240" w:lineRule="auto"/>
        <w:ind w:left="-426"/>
        <w:jc w:val="both"/>
        <w:outlineLvl w:val="2"/>
      </w:pPr>
      <w:r>
        <w:t>Y</w:t>
      </w:r>
      <w:r w:rsidR="00DC7D15">
        <w:t>ears</w:t>
      </w:r>
    </w:p>
    <w:p w14:paraId="42E6D75E" w14:textId="2CE10B10" w:rsidR="00283363" w:rsidRDefault="00283363" w:rsidP="00283363">
      <w:pPr>
        <w:pStyle w:val="Title"/>
      </w:pPr>
    </w:p>
    <w:p w14:paraId="50723D74" w14:textId="2C84DE92" w:rsidR="00283363" w:rsidRDefault="00283363" w:rsidP="00283363">
      <w:pPr>
        <w:pStyle w:val="Title"/>
        <w:rPr>
          <w:sz w:val="36"/>
          <w:szCs w:val="36"/>
        </w:rPr>
      </w:pPr>
      <w:r>
        <w:rPr>
          <w:sz w:val="36"/>
          <w:szCs w:val="36"/>
        </w:rPr>
        <w:t>REASON FOR GAP</w:t>
      </w:r>
    </w:p>
    <w:p w14:paraId="005B5D10" w14:textId="154571B1" w:rsidR="00283363" w:rsidRPr="00283363" w:rsidRDefault="00283363" w:rsidP="00283363">
      <w:r>
        <w:t>I was preparing for UPSC. I gave attempts but could not succeed in any of them.</w:t>
      </w:r>
    </w:p>
    <w:sectPr w:rsidR="00283363" w:rsidRPr="00283363" w:rsidSect="00FD7C04">
      <w:headerReference w:type="default" r:id="rId8"/>
      <w:pgSz w:w="12240" w:h="15840"/>
      <w:pgMar w:top="1080" w:right="1080" w:bottom="1080" w:left="4867"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AE0B" w14:textId="77777777" w:rsidR="0081600A" w:rsidRDefault="0081600A" w:rsidP="00187B92">
      <w:pPr>
        <w:spacing w:after="0" w:line="240" w:lineRule="auto"/>
      </w:pPr>
      <w:r>
        <w:separator/>
      </w:r>
    </w:p>
  </w:endnote>
  <w:endnote w:type="continuationSeparator" w:id="0">
    <w:p w14:paraId="3F6025F7" w14:textId="77777777" w:rsidR="0081600A" w:rsidRDefault="0081600A"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B6C7" w14:textId="77777777" w:rsidR="0081600A" w:rsidRDefault="0081600A" w:rsidP="00187B92">
      <w:pPr>
        <w:spacing w:after="0" w:line="240" w:lineRule="auto"/>
      </w:pPr>
      <w:r>
        <w:separator/>
      </w:r>
    </w:p>
  </w:footnote>
  <w:footnote w:type="continuationSeparator" w:id="0">
    <w:p w14:paraId="1252565F" w14:textId="77777777" w:rsidR="0081600A" w:rsidRDefault="0081600A" w:rsidP="0018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028465"/>
      <w:docPartObj>
        <w:docPartGallery w:val="Page Numbers (Top of Page)"/>
        <w:docPartUnique/>
      </w:docPartObj>
    </w:sdtPr>
    <w:sdtEndPr>
      <w:rPr>
        <w:noProof/>
      </w:rPr>
    </w:sdtEndPr>
    <w:sdtContent>
      <w:p w14:paraId="555A3941" w14:textId="5F4685D2" w:rsidR="009F0771" w:rsidRDefault="00187B92">
        <w:pPr>
          <w:pStyle w:val="Header"/>
        </w:pPr>
        <w:r>
          <w:fldChar w:fldCharType="begin"/>
        </w:r>
        <w:r>
          <w:instrText xml:space="preserve"> PAGE   \* MERGEFORMAT </w:instrText>
        </w:r>
        <w:r>
          <w:fldChar w:fldCharType="separate"/>
        </w:r>
        <w:r w:rsidR="000F3A2D">
          <w:rPr>
            <w:noProof/>
          </w:rPr>
          <w:t>2</w:t>
        </w:r>
        <w:r>
          <w:rPr>
            <w:noProof/>
          </w:rPr>
          <w:fldChar w:fldCharType="end"/>
        </w:r>
        <w:r>
          <w:rPr>
            <w:noProof/>
            <w:lang w:eastAsia="en-US"/>
          </w:rPr>
          <mc:AlternateContent>
            <mc:Choice Requires="wps">
              <w:drawing>
                <wp:anchor distT="45720" distB="45720" distL="114300" distR="114300" simplePos="0" relativeHeight="251659264" behindDoc="0" locked="1" layoutInCell="1" allowOverlap="1" wp14:anchorId="0A87D186" wp14:editId="177DC03F">
                  <wp:simplePos x="0" y="0"/>
                  <wp:positionH relativeFrom="page">
                    <wp:posOffset>685800</wp:posOffset>
                  </wp:positionH>
                  <wp:positionV relativeFrom="margin">
                    <wp:posOffset>50800</wp:posOffset>
                  </wp:positionV>
                  <wp:extent cx="1663700" cy="8407400"/>
                  <wp:effectExtent l="0" t="0" r="12700" b="12700"/>
                  <wp:wrapSquare wrapText="bothSides"/>
                  <wp:docPr id="3"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8407400"/>
                          </a:xfrm>
                          <a:prstGeom prst="rect">
                            <a:avLst/>
                          </a:prstGeom>
                          <a:noFill/>
                          <a:ln w="9525">
                            <a:noFill/>
                            <a:miter lim="800000"/>
                            <a:headEnd/>
                            <a:tailEnd/>
                          </a:ln>
                        </wps:spPr>
                        <wps:txbx>
                          <w:txbxContent>
                            <w:tbl>
                              <w:tblPr>
                                <w:tblStyle w:val="TableGrid"/>
                                <w:tblW w:w="5000" w:type="pct"/>
                                <w:tblBorders>
                                  <w:top w:val="single" w:sz="18" w:space="0" w:color="864A04"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2621"/>
                              </w:tblGrid>
                              <w:tr w:rsidR="002C0739" w14:paraId="6DABA75A" w14:textId="77777777" w:rsidTr="002C0739">
                                <w:trPr>
                                  <w:tblHeader/>
                                </w:trPr>
                                <w:tc>
                                  <w:tcPr>
                                    <w:tcW w:w="1959" w:type="dxa"/>
                                  </w:tcPr>
                                  <w:sdt>
                                    <w:sdtPr>
                                      <w:alias w:val="Your Name"/>
                                      <w:tag w:val="Your Name"/>
                                      <w:id w:val="1777370408"/>
                                      <w:placeholder>
                                        <w:docPart w:val="D989CAE6A73E47EBBEE36A9F5E483F4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08F690F9" w14:textId="17930637" w:rsidR="002C0739" w:rsidRPr="00187B92" w:rsidRDefault="000B724E" w:rsidP="00187B92">
                                        <w:pPr>
                                          <w:pStyle w:val="Title"/>
                                        </w:pPr>
                                        <w:r>
                                          <w:t>priyanka barnwal</w:t>
                                        </w:r>
                                      </w:p>
                                    </w:sdtContent>
                                  </w:sdt>
                                  <w:p w14:paraId="762467B6" w14:textId="05F45D44" w:rsidR="002C0739" w:rsidRPr="00970D57" w:rsidRDefault="002875B6" w:rsidP="00970D57">
                                    <w:pPr>
                                      <w:pStyle w:val="Subtitle"/>
                                    </w:pPr>
                                    <w:sdt>
                                      <w:sdtPr>
                                        <w:alias w:val="Position Title"/>
                                        <w:tag w:val=""/>
                                        <w:id w:val="839120990"/>
                                        <w:placeholder>
                                          <w:docPart w:val="D11750A469C148B9B749F50ADE9B383A"/>
                                        </w:placeholder>
                                        <w:dataBinding w:prefixMappings="xmlns:ns0='http://schemas.microsoft.com/office/2006/coverPageProps' " w:xpath="/ns0:CoverPageProperties[1]/ns0:CompanyAddress[1]" w:storeItemID="{55AF091B-3C7A-41E3-B477-F2FDAA23CFDA}"/>
                                        <w15:appearance w15:val="hidden"/>
                                        <w:text w:multiLine="1"/>
                                      </w:sdtPr>
                                      <w:sdtEndPr/>
                                      <w:sdtContent>
                                        <w:r w:rsidR="00762244">
                                          <w:t>Programmer analyst</w:t>
                                        </w:r>
                                      </w:sdtContent>
                                    </w:sdt>
                                  </w:p>
                                </w:tc>
                              </w:tr>
                            </w:tbl>
                            <w:p w14:paraId="6D4019CF" w14:textId="77777777" w:rsidR="009F0771" w:rsidRDefault="002875B6"/>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7D186" id="_x0000_t202" coordsize="21600,21600" o:spt="202" path="m,l,21600r21600,l21600,xe">
                  <v:stroke joinstyle="miter"/>
                  <v:path gradientshapeok="t" o:connecttype="rect"/>
                </v:shapetype>
                <v:shape id="_x0000_s1027" type="#_x0000_t202" alt="Sidebar text box" style="position:absolute;left:0;text-align:left;margin-left:54pt;margin-top:4pt;width:131pt;height:66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" filled="f" stroked="f">
                  <v:textbox inset="0,0,0,0">
                    <w:txbxContent>
                      <w:tbl>
                        <w:tblPr>
                          <w:tblStyle w:val="TableGrid"/>
                          <w:tblW w:w="5000" w:type="pct"/>
                          <w:tblBorders>
                            <w:top w:val="single" w:sz="18" w:space="0" w:color="864A04"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2621"/>
                        </w:tblGrid>
                        <w:tr w:rsidR="002C0739" w14:paraId="6DABA75A" w14:textId="77777777" w:rsidTr="002C0739">
                          <w:trPr>
                            <w:tblHeader/>
                          </w:trPr>
                          <w:tc>
                            <w:tcPr>
                              <w:tcW w:w="1959" w:type="dxa"/>
                            </w:tcPr>
                            <w:sdt>
                              <w:sdtPr>
                                <w:alias w:val="Your Name"/>
                                <w:tag w:val="Your Name"/>
                                <w:id w:val="1777370408"/>
                                <w:placeholder>
                                  <w:docPart w:val="D989CAE6A73E47EBBEE36A9F5E483F4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08F690F9" w14:textId="17930637" w:rsidR="002C0739" w:rsidRPr="00187B92" w:rsidRDefault="000B724E" w:rsidP="00187B92">
                                  <w:pPr>
                                    <w:pStyle w:val="Title"/>
                                  </w:pPr>
                                  <w:r>
                                    <w:t>priyanka barnwal</w:t>
                                  </w:r>
                                </w:p>
                              </w:sdtContent>
                            </w:sdt>
                            <w:p w14:paraId="762467B6" w14:textId="05F45D44" w:rsidR="002C0739" w:rsidRPr="00970D57" w:rsidRDefault="002875B6" w:rsidP="00970D57">
                              <w:pPr>
                                <w:pStyle w:val="Subtitle"/>
                              </w:pPr>
                              <w:sdt>
                                <w:sdtPr>
                                  <w:alias w:val="Position Title"/>
                                  <w:tag w:val=""/>
                                  <w:id w:val="839120990"/>
                                  <w:placeholder>
                                    <w:docPart w:val="D11750A469C148B9B749F50ADE9B383A"/>
                                  </w:placeholder>
                                  <w:dataBinding w:prefixMappings="xmlns:ns0='http://schemas.microsoft.com/office/2006/coverPageProps' " w:xpath="/ns0:CoverPageProperties[1]/ns0:CompanyAddress[1]" w:storeItemID="{55AF091B-3C7A-41E3-B477-F2FDAA23CFDA}"/>
                                  <w15:appearance w15:val="hidden"/>
                                  <w:text w:multiLine="1"/>
                                </w:sdtPr>
                                <w:sdtEndPr/>
                                <w:sdtContent>
                                  <w:r w:rsidR="00762244">
                                    <w:t>Programmer analyst</w:t>
                                  </w:r>
                                </w:sdtContent>
                              </w:sdt>
                            </w:p>
                          </w:tc>
                        </w:tr>
                      </w:tbl>
                      <w:p w14:paraId="6D4019CF" w14:textId="77777777" w:rsidR="009F0771" w:rsidRDefault="002875B6"/>
                    </w:txbxContent>
                  </v:textbox>
                  <w10:wrap type="square" anchorx="page" anchory="margin"/>
                  <w10:anchorlock/>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92F"/>
    <w:multiLevelType w:val="hybridMultilevel"/>
    <w:tmpl w:val="E1AAF852"/>
    <w:lvl w:ilvl="0" w:tplc="40090005">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 w15:restartNumberingAfterBreak="0">
    <w:nsid w:val="141769A2"/>
    <w:multiLevelType w:val="hybridMultilevel"/>
    <w:tmpl w:val="7042F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31D72"/>
    <w:multiLevelType w:val="hybridMultilevel"/>
    <w:tmpl w:val="8FA4FB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E756A"/>
    <w:multiLevelType w:val="hybridMultilevel"/>
    <w:tmpl w:val="6144F1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561D4"/>
    <w:multiLevelType w:val="hybridMultilevel"/>
    <w:tmpl w:val="C0228E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55ECE"/>
    <w:multiLevelType w:val="hybridMultilevel"/>
    <w:tmpl w:val="B6462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33E6D"/>
    <w:multiLevelType w:val="hybridMultilevel"/>
    <w:tmpl w:val="209EB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5789C"/>
    <w:multiLevelType w:val="hybridMultilevel"/>
    <w:tmpl w:val="ABDCB8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0D79"/>
    <w:multiLevelType w:val="hybridMultilevel"/>
    <w:tmpl w:val="9CFE53BC"/>
    <w:lvl w:ilvl="0" w:tplc="40090005">
      <w:start w:val="1"/>
      <w:numFmt w:val="bullet"/>
      <w:lvlText w:val=""/>
      <w:lvlJc w:val="left"/>
      <w:pPr>
        <w:ind w:left="585" w:hanging="360"/>
      </w:pPr>
      <w:rPr>
        <w:rFonts w:ascii="Wingdings" w:hAnsi="Wingdings" w:hint="default"/>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5"/>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12"/>
    <w:rsid w:val="000246E2"/>
    <w:rsid w:val="00034F09"/>
    <w:rsid w:val="00046E1A"/>
    <w:rsid w:val="000B724E"/>
    <w:rsid w:val="000D7F5E"/>
    <w:rsid w:val="000F3A2D"/>
    <w:rsid w:val="00157B6F"/>
    <w:rsid w:val="00187B92"/>
    <w:rsid w:val="001E36CD"/>
    <w:rsid w:val="002653B7"/>
    <w:rsid w:val="00276074"/>
    <w:rsid w:val="00283363"/>
    <w:rsid w:val="002875B6"/>
    <w:rsid w:val="00293B83"/>
    <w:rsid w:val="002B63AD"/>
    <w:rsid w:val="002C0739"/>
    <w:rsid w:val="002F1ADE"/>
    <w:rsid w:val="00330422"/>
    <w:rsid w:val="003565C8"/>
    <w:rsid w:val="0039505A"/>
    <w:rsid w:val="003B6AD7"/>
    <w:rsid w:val="003D7934"/>
    <w:rsid w:val="003F38D2"/>
    <w:rsid w:val="003F7154"/>
    <w:rsid w:val="0041333E"/>
    <w:rsid w:val="004140A0"/>
    <w:rsid w:val="00486E5D"/>
    <w:rsid w:val="004B1CF4"/>
    <w:rsid w:val="004E6117"/>
    <w:rsid w:val="004F44BE"/>
    <w:rsid w:val="00541125"/>
    <w:rsid w:val="0054473C"/>
    <w:rsid w:val="00581FC8"/>
    <w:rsid w:val="00674085"/>
    <w:rsid w:val="00685E15"/>
    <w:rsid w:val="006A3CE7"/>
    <w:rsid w:val="006B6D95"/>
    <w:rsid w:val="006F29BA"/>
    <w:rsid w:val="00722C12"/>
    <w:rsid w:val="00762244"/>
    <w:rsid w:val="007F753A"/>
    <w:rsid w:val="0081600A"/>
    <w:rsid w:val="00836E41"/>
    <w:rsid w:val="008376E7"/>
    <w:rsid w:val="0087570E"/>
    <w:rsid w:val="0089419C"/>
    <w:rsid w:val="00895631"/>
    <w:rsid w:val="008C33FB"/>
    <w:rsid w:val="00903960"/>
    <w:rsid w:val="009247BD"/>
    <w:rsid w:val="00970C01"/>
    <w:rsid w:val="00A10105"/>
    <w:rsid w:val="00A62B83"/>
    <w:rsid w:val="00B758E6"/>
    <w:rsid w:val="00B97D35"/>
    <w:rsid w:val="00BC3D83"/>
    <w:rsid w:val="00BE7604"/>
    <w:rsid w:val="00C0337A"/>
    <w:rsid w:val="00C167E8"/>
    <w:rsid w:val="00D61A75"/>
    <w:rsid w:val="00D70063"/>
    <w:rsid w:val="00DC138D"/>
    <w:rsid w:val="00DC7D15"/>
    <w:rsid w:val="00E02E38"/>
    <w:rsid w:val="00E46135"/>
    <w:rsid w:val="00F25E2A"/>
    <w:rsid w:val="00FB3B97"/>
    <w:rsid w:val="00FC5F29"/>
    <w:rsid w:val="00FD7C04"/>
    <w:rsid w:val="00FF3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6FC32"/>
  <w15:chartTrackingRefBased/>
  <w15:docId w15:val="{5094CCBB-EBA6-4FF3-B30D-472836B8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B6F"/>
  </w:style>
  <w:style w:type="paragraph" w:styleId="Heading1">
    <w:name w:val="heading 1"/>
    <w:basedOn w:val="Normal"/>
    <w:next w:val="Normal"/>
    <w:link w:val="Heading1Char"/>
    <w:uiPriority w:val="9"/>
    <w:qFormat/>
    <w:rsid w:val="008C33FB"/>
    <w:pPr>
      <w:keepNext/>
      <w:keepLines/>
      <w:pBdr>
        <w:top w:val="single" w:sz="4" w:space="6" w:color="864A04" w:themeColor="accent1" w:themeShade="80"/>
      </w:pBd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3FB"/>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unhideWhenUsed/>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rsid w:val="00187B92"/>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187B92"/>
    <w:pPr>
      <w:spacing w:after="120"/>
    </w:pPr>
    <w:rPr>
      <w:rFonts w:eastAsiaTheme="minorEastAsia"/>
      <w:lang w:eastAsia="ja-JP"/>
    </w:rPr>
  </w:style>
  <w:style w:type="character" w:styleId="Strong">
    <w:name w:val="Strong"/>
    <w:basedOn w:val="DefaultParagraphFont"/>
    <w:uiPriority w:val="22"/>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unhideWhenUsed/>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rsid w:val="00187B92"/>
    <w:rPr>
      <w:rFonts w:eastAsiaTheme="minorEastAsia"/>
      <w:lang w:eastAsia="ja-JP"/>
    </w:rPr>
  </w:style>
  <w:style w:type="character" w:styleId="PlaceholderText">
    <w:name w:val="Placeholder Text"/>
    <w:basedOn w:val="DefaultParagraphFont"/>
    <w:uiPriority w:val="99"/>
    <w:semiHidden/>
    <w:rsid w:val="00187B92"/>
    <w:rPr>
      <w:color w:val="808080"/>
    </w:rPr>
  </w:style>
  <w:style w:type="paragraph" w:styleId="ListParagraph">
    <w:name w:val="List Paragraph"/>
    <w:basedOn w:val="Normal"/>
    <w:uiPriority w:val="34"/>
    <w:unhideWhenUsed/>
    <w:qFormat/>
    <w:rsid w:val="00B758E6"/>
    <w:pPr>
      <w:ind w:left="720"/>
      <w:contextualSpacing/>
    </w:pPr>
  </w:style>
  <w:style w:type="character" w:styleId="Hyperlink">
    <w:name w:val="Hyperlink"/>
    <w:basedOn w:val="DefaultParagraphFont"/>
    <w:uiPriority w:val="99"/>
    <w:unhideWhenUsed/>
    <w:rsid w:val="003F38D2"/>
    <w:rPr>
      <w:color w:val="0563C1" w:themeColor="hyperlink"/>
      <w:u w:val="single"/>
    </w:rPr>
  </w:style>
  <w:style w:type="character" w:customStyle="1" w:styleId="UnresolvedMention1">
    <w:name w:val="Unresolved Mention1"/>
    <w:basedOn w:val="DefaultParagraphFont"/>
    <w:uiPriority w:val="99"/>
    <w:semiHidden/>
    <w:unhideWhenUsed/>
    <w:rsid w:val="003F3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2340">
      <w:bodyDiv w:val="1"/>
      <w:marLeft w:val="0"/>
      <w:marRight w:val="0"/>
      <w:marTop w:val="0"/>
      <w:marBottom w:val="0"/>
      <w:divBdr>
        <w:top w:val="none" w:sz="0" w:space="0" w:color="auto"/>
        <w:left w:val="none" w:sz="0" w:space="0" w:color="auto"/>
        <w:bottom w:val="none" w:sz="0" w:space="0" w:color="auto"/>
        <w:right w:val="none" w:sz="0" w:space="0" w:color="auto"/>
      </w:divBdr>
    </w:div>
    <w:div w:id="353923846">
      <w:bodyDiv w:val="1"/>
      <w:marLeft w:val="0"/>
      <w:marRight w:val="0"/>
      <w:marTop w:val="0"/>
      <w:marBottom w:val="0"/>
      <w:divBdr>
        <w:top w:val="none" w:sz="0" w:space="0" w:color="auto"/>
        <w:left w:val="none" w:sz="0" w:space="0" w:color="auto"/>
        <w:bottom w:val="none" w:sz="0" w:space="0" w:color="auto"/>
        <w:right w:val="none" w:sz="0" w:space="0" w:color="auto"/>
      </w:divBdr>
    </w:div>
    <w:div w:id="464353028">
      <w:bodyDiv w:val="1"/>
      <w:marLeft w:val="0"/>
      <w:marRight w:val="0"/>
      <w:marTop w:val="0"/>
      <w:marBottom w:val="0"/>
      <w:divBdr>
        <w:top w:val="none" w:sz="0" w:space="0" w:color="auto"/>
        <w:left w:val="none" w:sz="0" w:space="0" w:color="auto"/>
        <w:bottom w:val="none" w:sz="0" w:space="0" w:color="auto"/>
        <w:right w:val="none" w:sz="0" w:space="0" w:color="auto"/>
      </w:divBdr>
    </w:div>
    <w:div w:id="589850581">
      <w:bodyDiv w:val="1"/>
      <w:marLeft w:val="0"/>
      <w:marRight w:val="0"/>
      <w:marTop w:val="0"/>
      <w:marBottom w:val="0"/>
      <w:divBdr>
        <w:top w:val="none" w:sz="0" w:space="0" w:color="auto"/>
        <w:left w:val="none" w:sz="0" w:space="0" w:color="auto"/>
        <w:bottom w:val="none" w:sz="0" w:space="0" w:color="auto"/>
        <w:right w:val="none" w:sz="0" w:space="0" w:color="auto"/>
      </w:divBdr>
    </w:div>
    <w:div w:id="775906266">
      <w:bodyDiv w:val="1"/>
      <w:marLeft w:val="0"/>
      <w:marRight w:val="0"/>
      <w:marTop w:val="0"/>
      <w:marBottom w:val="0"/>
      <w:divBdr>
        <w:top w:val="none" w:sz="0" w:space="0" w:color="auto"/>
        <w:left w:val="none" w:sz="0" w:space="0" w:color="auto"/>
        <w:bottom w:val="none" w:sz="0" w:space="0" w:color="auto"/>
        <w:right w:val="none" w:sz="0" w:space="0" w:color="auto"/>
      </w:divBdr>
    </w:div>
    <w:div w:id="1355809564">
      <w:bodyDiv w:val="1"/>
      <w:marLeft w:val="0"/>
      <w:marRight w:val="0"/>
      <w:marTop w:val="0"/>
      <w:marBottom w:val="0"/>
      <w:divBdr>
        <w:top w:val="none" w:sz="0" w:space="0" w:color="auto"/>
        <w:left w:val="none" w:sz="0" w:space="0" w:color="auto"/>
        <w:bottom w:val="none" w:sz="0" w:space="0" w:color="auto"/>
        <w:right w:val="none" w:sz="0" w:space="0" w:color="auto"/>
      </w:divBdr>
    </w:div>
    <w:div w:id="1363553845">
      <w:bodyDiv w:val="1"/>
      <w:marLeft w:val="0"/>
      <w:marRight w:val="0"/>
      <w:marTop w:val="0"/>
      <w:marBottom w:val="0"/>
      <w:divBdr>
        <w:top w:val="none" w:sz="0" w:space="0" w:color="auto"/>
        <w:left w:val="none" w:sz="0" w:space="0" w:color="auto"/>
        <w:bottom w:val="none" w:sz="0" w:space="0" w:color="auto"/>
        <w:right w:val="none" w:sz="0" w:space="0" w:color="auto"/>
      </w:divBdr>
    </w:div>
    <w:div w:id="1663047777">
      <w:bodyDiv w:val="1"/>
      <w:marLeft w:val="0"/>
      <w:marRight w:val="0"/>
      <w:marTop w:val="0"/>
      <w:marBottom w:val="0"/>
      <w:divBdr>
        <w:top w:val="none" w:sz="0" w:space="0" w:color="auto"/>
        <w:left w:val="none" w:sz="0" w:space="0" w:color="auto"/>
        <w:bottom w:val="none" w:sz="0" w:space="0" w:color="auto"/>
        <w:right w:val="none" w:sz="0" w:space="0" w:color="auto"/>
      </w:divBdr>
    </w:div>
    <w:div w:id="1735545308">
      <w:bodyDiv w:val="1"/>
      <w:marLeft w:val="0"/>
      <w:marRight w:val="0"/>
      <w:marTop w:val="0"/>
      <w:marBottom w:val="0"/>
      <w:divBdr>
        <w:top w:val="none" w:sz="0" w:space="0" w:color="auto"/>
        <w:left w:val="none" w:sz="0" w:space="0" w:color="auto"/>
        <w:bottom w:val="none" w:sz="0" w:space="0" w:color="auto"/>
        <w:right w:val="none" w:sz="0" w:space="0" w:color="auto"/>
      </w:divBdr>
    </w:div>
    <w:div w:id="1762068324">
      <w:bodyDiv w:val="1"/>
      <w:marLeft w:val="0"/>
      <w:marRight w:val="0"/>
      <w:marTop w:val="0"/>
      <w:marBottom w:val="0"/>
      <w:divBdr>
        <w:top w:val="none" w:sz="0" w:space="0" w:color="auto"/>
        <w:left w:val="none" w:sz="0" w:space="0" w:color="auto"/>
        <w:bottom w:val="none" w:sz="0" w:space="0" w:color="auto"/>
        <w:right w:val="none" w:sz="0" w:space="0" w:color="auto"/>
      </w:divBdr>
    </w:div>
    <w:div w:id="21049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Career%20Related\Resume\Refer\Resume%20Templates\00_Professio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6325CACE4A4805B9378E33D8BCE407"/>
        <w:category>
          <w:name w:val="General"/>
          <w:gallery w:val="placeholder"/>
        </w:category>
        <w:types>
          <w:type w:val="bbPlcHdr"/>
        </w:types>
        <w:behaviors>
          <w:behavior w:val="content"/>
        </w:behaviors>
        <w:guid w:val="{2BA4D6AA-5417-4176-9D05-A2781C25E307}"/>
      </w:docPartPr>
      <w:docPartBody>
        <w:p w:rsidR="009B66D2" w:rsidRDefault="00290E23">
          <w:pPr>
            <w:pStyle w:val="376325CACE4A4805B9378E33D8BCE407"/>
          </w:pPr>
          <w:r>
            <w:t>Experience</w:t>
          </w:r>
        </w:p>
      </w:docPartBody>
    </w:docPart>
    <w:docPart>
      <w:docPartPr>
        <w:name w:val="21ECAD91FE794F239EFF8231C921ED3A"/>
        <w:category>
          <w:name w:val="General"/>
          <w:gallery w:val="placeholder"/>
        </w:category>
        <w:types>
          <w:type w:val="bbPlcHdr"/>
        </w:types>
        <w:behaviors>
          <w:behavior w:val="content"/>
        </w:behaviors>
        <w:guid w:val="{32FA064C-1DEB-461B-8114-8EC5F8205D8B}"/>
      </w:docPartPr>
      <w:docPartBody>
        <w:p w:rsidR="009B66D2" w:rsidRDefault="00290E23">
          <w:pPr>
            <w:pStyle w:val="21ECAD91FE794F239EFF8231C921ED3A"/>
          </w:pPr>
          <w:r>
            <w:t>Education</w:t>
          </w:r>
        </w:p>
      </w:docPartBody>
    </w:docPart>
    <w:docPart>
      <w:docPartPr>
        <w:name w:val="4E869940A8864757BA3B0E60144CB5F0"/>
        <w:category>
          <w:name w:val="General"/>
          <w:gallery w:val="placeholder"/>
        </w:category>
        <w:types>
          <w:type w:val="bbPlcHdr"/>
        </w:types>
        <w:behaviors>
          <w:behavior w:val="content"/>
        </w:behaviors>
        <w:guid w:val="{0832CEC2-A90D-4818-82F2-1C4292E641AC}"/>
      </w:docPartPr>
      <w:docPartBody>
        <w:p w:rsidR="009B66D2" w:rsidRDefault="00290E23">
          <w:pPr>
            <w:pStyle w:val="4E869940A8864757BA3B0E60144CB5F0"/>
          </w:pPr>
          <w:r>
            <w:rPr>
              <w:rStyle w:val="PlaceholderText"/>
            </w:rPr>
            <w:t>Your Name</w:t>
          </w:r>
        </w:p>
      </w:docPartBody>
    </w:docPart>
    <w:docPart>
      <w:docPartPr>
        <w:name w:val="03955E2AD7024453BA7333539B2DEE5D"/>
        <w:category>
          <w:name w:val="General"/>
          <w:gallery w:val="placeholder"/>
        </w:category>
        <w:types>
          <w:type w:val="bbPlcHdr"/>
        </w:types>
        <w:behaviors>
          <w:behavior w:val="content"/>
        </w:behaviors>
        <w:guid w:val="{779A5C5C-CD80-461D-85B5-0B32B24B38E7}"/>
      </w:docPartPr>
      <w:docPartBody>
        <w:p w:rsidR="009B66D2" w:rsidRDefault="00290E23">
          <w:pPr>
            <w:pStyle w:val="03955E2AD7024453BA7333539B2DEE5D"/>
          </w:pPr>
          <w:r>
            <w:t>Position Title</w:t>
          </w:r>
        </w:p>
      </w:docPartBody>
    </w:docPart>
    <w:docPart>
      <w:docPartPr>
        <w:name w:val="2CDB7FBB2BB0470C8BFEE3B36DF47A08"/>
        <w:category>
          <w:name w:val="General"/>
          <w:gallery w:val="placeholder"/>
        </w:category>
        <w:types>
          <w:type w:val="bbPlcHdr"/>
        </w:types>
        <w:behaviors>
          <w:behavior w:val="content"/>
        </w:behaviors>
        <w:guid w:val="{E64FF680-4629-4A14-B75B-46D9DC5F0F52}"/>
      </w:docPartPr>
      <w:docPartBody>
        <w:p w:rsidR="009B66D2" w:rsidRDefault="00290E23">
          <w:pPr>
            <w:pStyle w:val="2CDB7FBB2BB0470C8BFEE3B36DF47A08"/>
          </w:pPr>
          <w:r>
            <w:t>Objective</w:t>
          </w:r>
        </w:p>
      </w:docPartBody>
    </w:docPart>
    <w:docPart>
      <w:docPartPr>
        <w:name w:val="D989CAE6A73E47EBBEE36A9F5E483F4B"/>
        <w:category>
          <w:name w:val="General"/>
          <w:gallery w:val="placeholder"/>
        </w:category>
        <w:types>
          <w:type w:val="bbPlcHdr"/>
        </w:types>
        <w:behaviors>
          <w:behavior w:val="content"/>
        </w:behaviors>
        <w:guid w:val="{75EF1289-2484-45F0-A10C-1E22D9F2F15A}"/>
      </w:docPartPr>
      <w:docPartBody>
        <w:p w:rsidR="009B66D2" w:rsidRDefault="00290E23">
          <w:pPr>
            <w:pStyle w:val="D989CAE6A73E47EBBEE36A9F5E483F4B"/>
          </w:pPr>
          <w:r>
            <w:t>Your Name</w:t>
          </w:r>
        </w:p>
      </w:docPartBody>
    </w:docPart>
    <w:docPart>
      <w:docPartPr>
        <w:name w:val="D11750A469C148B9B749F50ADE9B383A"/>
        <w:category>
          <w:name w:val="General"/>
          <w:gallery w:val="placeholder"/>
        </w:category>
        <w:types>
          <w:type w:val="bbPlcHdr"/>
        </w:types>
        <w:behaviors>
          <w:behavior w:val="content"/>
        </w:behaviors>
        <w:guid w:val="{44328B92-133E-4A42-93B3-F0D630DD2111}"/>
      </w:docPartPr>
      <w:docPartBody>
        <w:p w:rsidR="009B66D2" w:rsidRDefault="00290E23">
          <w:pPr>
            <w:pStyle w:val="D11750A469C148B9B749F50ADE9B383A"/>
          </w:pPr>
          <w:r>
            <w:t>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A8"/>
    <w:rsid w:val="001237A8"/>
    <w:rsid w:val="00286988"/>
    <w:rsid w:val="00290E23"/>
    <w:rsid w:val="00624453"/>
    <w:rsid w:val="006A13E5"/>
    <w:rsid w:val="00827A69"/>
    <w:rsid w:val="009451EC"/>
    <w:rsid w:val="009B66D2"/>
    <w:rsid w:val="00E231E4"/>
    <w:rsid w:val="00FF0D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6325CACE4A4805B9378E33D8BCE407">
    <w:name w:val="376325CACE4A4805B9378E33D8BCE407"/>
  </w:style>
  <w:style w:type="paragraph" w:customStyle="1" w:styleId="21ECAD91FE794F239EFF8231C921ED3A">
    <w:name w:val="21ECAD91FE794F239EFF8231C921ED3A"/>
  </w:style>
  <w:style w:type="character" w:styleId="PlaceholderText">
    <w:name w:val="Placeholder Text"/>
    <w:basedOn w:val="DefaultParagraphFont"/>
    <w:uiPriority w:val="99"/>
    <w:semiHidden/>
    <w:rsid w:val="00286988"/>
    <w:rPr>
      <w:color w:val="808080"/>
    </w:rPr>
  </w:style>
  <w:style w:type="paragraph" w:customStyle="1" w:styleId="4E869940A8864757BA3B0E60144CB5F0">
    <w:name w:val="4E869940A8864757BA3B0E60144CB5F0"/>
  </w:style>
  <w:style w:type="paragraph" w:customStyle="1" w:styleId="03955E2AD7024453BA7333539B2DEE5D">
    <w:name w:val="03955E2AD7024453BA7333539B2DEE5D"/>
  </w:style>
  <w:style w:type="paragraph" w:customStyle="1" w:styleId="2CDB7FBB2BB0470C8BFEE3B36DF47A08">
    <w:name w:val="2CDB7FBB2BB0470C8BFEE3B36DF47A08"/>
  </w:style>
  <w:style w:type="paragraph" w:customStyle="1" w:styleId="D989CAE6A73E47EBBEE36A9F5E483F4B">
    <w:name w:val="D989CAE6A73E47EBBEE36A9F5E483F4B"/>
  </w:style>
  <w:style w:type="paragraph" w:customStyle="1" w:styleId="D11750A469C148B9B749F50ADE9B383A">
    <w:name w:val="D11750A469C148B9B749F50ADE9B3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Programmer analyst</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00_Professional</Template>
  <TotalTime>4</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barnwal</dc:creator>
  <cp:keywords/>
  <dc:description/>
  <cp:lastModifiedBy>Priyanka Barnwal</cp:lastModifiedBy>
  <cp:revision>2</cp:revision>
  <cp:lastPrinted>2020-12-06T16:26:00Z</cp:lastPrinted>
  <dcterms:created xsi:type="dcterms:W3CDTF">2021-06-02T12:25:00Z</dcterms:created>
  <dcterms:modified xsi:type="dcterms:W3CDTF">2021-06-02T12:25:00Z</dcterms:modified>
</cp:coreProperties>
</file>