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945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9939E7" w14:paraId="6C9E45B8" w14:textId="77777777" w:rsidTr="205D5A9C">
        <w:trPr>
          <w:trHeight w:val="4410"/>
        </w:trPr>
        <w:tc>
          <w:tcPr>
            <w:tcW w:w="3600" w:type="dxa"/>
            <w:vAlign w:val="bottom"/>
          </w:tcPr>
          <w:p w14:paraId="641A3F50" w14:textId="716E6676" w:rsidR="001B2ABD" w:rsidRPr="009939E7" w:rsidRDefault="002943C6" w:rsidP="007D66A3">
            <w:pPr>
              <w:tabs>
                <w:tab w:val="left" w:pos="990"/>
              </w:tabs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C9CE9C5" wp14:editId="1B267933">
                  <wp:simplePos x="647700" y="8382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05000" cy="1905000"/>
                  <wp:effectExtent l="57150" t="57150" r="57150" b="571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ellipse">
                            <a:avLst/>
                          </a:prstGeom>
                          <a:ln w="57150" cap="rnd">
                            <a:solidFill>
                              <a:schemeClr val="accent1"/>
                            </a:solidFill>
                          </a:ln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</w:tcPr>
          <w:p w14:paraId="5DFBBA20" w14:textId="77777777" w:rsidR="001B2ABD" w:rsidRPr="009939E7" w:rsidRDefault="001B2ABD" w:rsidP="0042511F">
            <w:pPr>
              <w:tabs>
                <w:tab w:val="left" w:pos="990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70" w:type="dxa"/>
            <w:vAlign w:val="bottom"/>
          </w:tcPr>
          <w:p w14:paraId="1D204434" w14:textId="5103DD0F" w:rsidR="001B2ABD" w:rsidRPr="002637A9" w:rsidRDefault="00DD0BCB" w:rsidP="0042511F">
            <w:pPr>
              <w:pStyle w:val="Title"/>
              <w:rPr>
                <w:rFonts w:ascii="Cambria" w:hAnsi="Cambria"/>
                <w:b/>
                <w:bCs/>
                <w:sz w:val="44"/>
                <w:szCs w:val="44"/>
              </w:rPr>
            </w:pPr>
            <w:r w:rsidRPr="002637A9">
              <w:rPr>
                <w:rFonts w:ascii="Cambria" w:hAnsi="Cambria"/>
                <w:b/>
                <w:bCs/>
                <w:sz w:val="44"/>
                <w:szCs w:val="44"/>
              </w:rPr>
              <w:t>Mathana</w:t>
            </w:r>
            <w:r w:rsidR="00A2771E" w:rsidRPr="002637A9">
              <w:rPr>
                <w:rFonts w:ascii="Cambria" w:hAnsi="Cambria"/>
                <w:b/>
                <w:bCs/>
                <w:sz w:val="44"/>
                <w:szCs w:val="44"/>
              </w:rPr>
              <w:t xml:space="preserve"> Gopal B</w:t>
            </w:r>
          </w:p>
          <w:p w14:paraId="79E54BEA" w14:textId="03110465" w:rsidR="001B2ABD" w:rsidRPr="009939E7" w:rsidRDefault="001B2ABD" w:rsidP="0042511F">
            <w:pPr>
              <w:pStyle w:val="Subtitle"/>
              <w:rPr>
                <w:rFonts w:ascii="Cambria" w:hAnsi="Cambria" w:cs="Courier New"/>
                <w:sz w:val="20"/>
                <w:szCs w:val="20"/>
              </w:rPr>
            </w:pPr>
          </w:p>
        </w:tc>
      </w:tr>
      <w:tr w:rsidR="001B2ABD" w:rsidRPr="009939E7" w14:paraId="6ADBC3B7" w14:textId="77777777" w:rsidTr="205D5A9C">
        <w:tc>
          <w:tcPr>
            <w:tcW w:w="3600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1711873194"/>
              <w:placeholder>
                <w:docPart w:val="27C5B78B81D541F18C1B23A4326A0994"/>
              </w:placeholder>
              <w:temporary/>
              <w:showingPlcHdr/>
              <w15:appearance w15:val="hidden"/>
            </w:sdtPr>
            <w:sdtContent>
              <w:p w14:paraId="03367739" w14:textId="0697C6C2" w:rsidR="00036450" w:rsidRPr="009939E7" w:rsidRDefault="00036450" w:rsidP="0042511F">
                <w:pPr>
                  <w:pStyle w:val="Heading3"/>
                  <w:rPr>
                    <w:rFonts w:ascii="Cambria" w:hAnsi="Cambria"/>
                    <w:sz w:val="20"/>
                    <w:szCs w:val="20"/>
                  </w:rPr>
                </w:pPr>
                <w:r w:rsidRPr="009939E7">
                  <w:rPr>
                    <w:rFonts w:ascii="Cambria" w:hAnsi="Cambria"/>
                    <w:sz w:val="20"/>
                    <w:szCs w:val="20"/>
                  </w:rPr>
                  <w:t>Profile</w:t>
                </w:r>
              </w:p>
            </w:sdtContent>
          </w:sdt>
          <w:p w14:paraId="5B886FAA" w14:textId="339F4052" w:rsidR="00036450" w:rsidRPr="009939E7" w:rsidRDefault="00036450" w:rsidP="0042511F">
            <w:pPr>
              <w:rPr>
                <w:rFonts w:ascii="Cambria" w:hAnsi="Cambria"/>
                <w:sz w:val="20"/>
                <w:szCs w:val="20"/>
              </w:rPr>
            </w:pPr>
          </w:p>
          <w:p w14:paraId="14F1FA3C" w14:textId="03C34254" w:rsidR="003516EA" w:rsidRPr="009939E7" w:rsidRDefault="008400DF" w:rsidP="0042511F">
            <w:pPr>
              <w:rPr>
                <w:rFonts w:ascii="Cambria" w:hAnsi="Cambria"/>
                <w:sz w:val="20"/>
                <w:szCs w:val="20"/>
              </w:rPr>
            </w:pPr>
            <w:r w:rsidRPr="008400DF">
              <w:rPr>
                <w:rFonts w:ascii="Cambria" w:hAnsi="Cambria"/>
                <w:sz w:val="20"/>
                <w:szCs w:val="20"/>
              </w:rPr>
              <w:t xml:space="preserve">Experienced </w:t>
            </w:r>
            <w:r w:rsidRPr="00CF016C">
              <w:rPr>
                <w:rFonts w:ascii="Cambria" w:hAnsi="Cambria"/>
                <w:b/>
                <w:bCs/>
                <w:sz w:val="20"/>
                <w:szCs w:val="20"/>
              </w:rPr>
              <w:t>Senior Software Developer</w:t>
            </w:r>
            <w:r w:rsidRPr="008400DF">
              <w:rPr>
                <w:rFonts w:ascii="Cambria" w:hAnsi="Cambria"/>
                <w:sz w:val="20"/>
                <w:szCs w:val="20"/>
              </w:rPr>
              <w:t xml:space="preserve"> with over </w:t>
            </w:r>
            <w:r w:rsidRPr="00CF016C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  <w:r w:rsidR="00CF016C" w:rsidRPr="00CF016C">
              <w:rPr>
                <w:rFonts w:ascii="Cambria" w:hAnsi="Cambria"/>
                <w:b/>
                <w:bCs/>
                <w:sz w:val="20"/>
                <w:szCs w:val="20"/>
              </w:rPr>
              <w:t>+</w:t>
            </w:r>
            <w:r w:rsidRPr="00CF016C">
              <w:rPr>
                <w:rFonts w:ascii="Cambria" w:hAnsi="Cambria"/>
                <w:b/>
                <w:bCs/>
                <w:sz w:val="20"/>
                <w:szCs w:val="20"/>
              </w:rPr>
              <w:t xml:space="preserve"> years</w:t>
            </w:r>
            <w:r w:rsidRPr="008400DF">
              <w:rPr>
                <w:rFonts w:ascii="Cambria" w:hAnsi="Cambria"/>
                <w:sz w:val="20"/>
                <w:szCs w:val="20"/>
              </w:rPr>
              <w:t xml:space="preserve"> of expertise in </w:t>
            </w:r>
            <w:r w:rsidRPr="00CF016C">
              <w:rPr>
                <w:rFonts w:ascii="Cambria" w:hAnsi="Cambria"/>
                <w:b/>
                <w:bCs/>
                <w:sz w:val="20"/>
                <w:szCs w:val="20"/>
              </w:rPr>
              <w:t>Angular</w:t>
            </w:r>
            <w:r w:rsidRPr="008400DF">
              <w:rPr>
                <w:rFonts w:ascii="Cambria" w:hAnsi="Cambria"/>
                <w:sz w:val="20"/>
                <w:szCs w:val="20"/>
              </w:rPr>
              <w:t xml:space="preserve"> development. Proven track record of delivering high-quality solutions for complex industrial applications. Skilled in </w:t>
            </w:r>
            <w:r w:rsidRPr="00026A9A">
              <w:rPr>
                <w:rFonts w:ascii="Cambria" w:hAnsi="Cambria"/>
                <w:b/>
                <w:bCs/>
                <w:sz w:val="20"/>
                <w:szCs w:val="20"/>
              </w:rPr>
              <w:t>Agile methodologies</w:t>
            </w:r>
            <w:r w:rsidRPr="008400DF">
              <w:rPr>
                <w:rFonts w:ascii="Cambria" w:hAnsi="Cambria"/>
                <w:sz w:val="20"/>
                <w:szCs w:val="20"/>
              </w:rPr>
              <w:t>, collaborative problem-solving, and team leadership. Passionate about creating intuitive user interfaces and driving innovation to exceed client expectations.</w:t>
            </w:r>
          </w:p>
          <w:sdt>
            <w:sdtPr>
              <w:rPr>
                <w:rFonts w:ascii="Cambria" w:hAnsi="Cambria"/>
                <w:sz w:val="20"/>
                <w:szCs w:val="20"/>
              </w:rPr>
              <w:id w:val="-1954003311"/>
              <w:placeholder>
                <w:docPart w:val="4C2119B519764A4B93FB8AE002DDF5D8"/>
              </w:placeholder>
              <w:temporary/>
              <w:showingPlcHdr/>
              <w15:appearance w15:val="hidden"/>
            </w:sdtPr>
            <w:sdtContent>
              <w:p w14:paraId="1C30C22D" w14:textId="77777777" w:rsidR="00036450" w:rsidRPr="009939E7" w:rsidRDefault="00CB0055" w:rsidP="0042511F">
                <w:pPr>
                  <w:pStyle w:val="Heading3"/>
                  <w:rPr>
                    <w:rFonts w:ascii="Cambria" w:hAnsi="Cambria"/>
                    <w:sz w:val="20"/>
                    <w:szCs w:val="20"/>
                  </w:rPr>
                </w:pPr>
                <w:r w:rsidRPr="009939E7">
                  <w:rPr>
                    <w:rFonts w:ascii="Cambria" w:hAnsi="Cambria"/>
                    <w:sz w:val="20"/>
                    <w:szCs w:val="20"/>
                  </w:rPr>
                  <w:t>Contact</w:t>
                </w:r>
              </w:p>
            </w:sdtContent>
          </w:sdt>
          <w:p w14:paraId="34D80011" w14:textId="34464079" w:rsidR="004D3011" w:rsidRPr="009939E7" w:rsidRDefault="0021680E" w:rsidP="0042511F">
            <w:p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b/>
                <w:bCs/>
                <w:sz w:val="20"/>
                <w:szCs w:val="20"/>
              </w:rPr>
              <w:t>Phone:</w:t>
            </w:r>
            <w:r w:rsidR="00C33188" w:rsidRPr="009939E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516EA" w:rsidRPr="009939E7">
              <w:rPr>
                <w:rFonts w:ascii="Cambria" w:hAnsi="Cambria"/>
                <w:sz w:val="20"/>
                <w:szCs w:val="20"/>
              </w:rPr>
              <w:t xml:space="preserve">+91 </w:t>
            </w:r>
            <w:r w:rsidR="003830C6" w:rsidRPr="009939E7">
              <w:rPr>
                <w:rFonts w:ascii="Cambria" w:hAnsi="Cambria"/>
                <w:sz w:val="20"/>
                <w:szCs w:val="20"/>
              </w:rPr>
              <w:t>8848275180</w:t>
            </w:r>
          </w:p>
          <w:p w14:paraId="30D7B012" w14:textId="77777777" w:rsidR="00C33188" w:rsidRPr="009939E7" w:rsidRDefault="00C33188" w:rsidP="00C33188">
            <w:pPr>
              <w:rPr>
                <w:rFonts w:ascii="Cambria" w:hAnsi="Cambria"/>
                <w:sz w:val="20"/>
                <w:szCs w:val="20"/>
              </w:rPr>
            </w:pPr>
          </w:p>
          <w:p w14:paraId="2D9DF042" w14:textId="242FC8D5" w:rsidR="00C33188" w:rsidRPr="009939E7" w:rsidRDefault="205D5A9C" w:rsidP="00C33188">
            <w:p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b/>
                <w:bCs/>
                <w:sz w:val="20"/>
                <w:szCs w:val="20"/>
              </w:rPr>
              <w:t xml:space="preserve">Email: </w:t>
            </w:r>
            <w:r w:rsidRPr="009939E7">
              <w:rPr>
                <w:rFonts w:ascii="Cambria" w:hAnsi="Cambria"/>
                <w:sz w:val="20"/>
                <w:szCs w:val="20"/>
              </w:rPr>
              <w:t>mathanagopal.gokul@gmail.com</w:t>
            </w:r>
          </w:p>
          <w:p w14:paraId="1755C193" w14:textId="77777777" w:rsidR="00344E70" w:rsidRPr="009939E7" w:rsidRDefault="00344E70" w:rsidP="0042511F">
            <w:pPr>
              <w:rPr>
                <w:rFonts w:ascii="Cambria" w:hAnsi="Cambria"/>
                <w:sz w:val="20"/>
                <w:szCs w:val="20"/>
              </w:rPr>
            </w:pPr>
          </w:p>
          <w:p w14:paraId="53C7D67F" w14:textId="0DBF3A1B" w:rsidR="009479EB" w:rsidRPr="009939E7" w:rsidRDefault="009479EB" w:rsidP="009479EB">
            <w:pPr>
              <w:pStyle w:val="Heading3"/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sKILLS</w:t>
            </w:r>
          </w:p>
          <w:p w14:paraId="5C6133C8" w14:textId="1FBBD18A" w:rsidR="009479EB" w:rsidRPr="009939E7" w:rsidRDefault="009479EB" w:rsidP="009479E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39E7">
              <w:rPr>
                <w:rFonts w:ascii="Cambria" w:hAnsi="Cambria"/>
                <w:b/>
                <w:bCs/>
                <w:sz w:val="20"/>
                <w:szCs w:val="20"/>
              </w:rPr>
              <w:t>Primary Skills: -</w:t>
            </w:r>
          </w:p>
          <w:p w14:paraId="7B9A7D80" w14:textId="77777777" w:rsidR="006679D7" w:rsidRDefault="00C33A87" w:rsidP="00C33A87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 xml:space="preserve">ANGULAR </w:t>
            </w:r>
          </w:p>
          <w:p w14:paraId="390D3DDE" w14:textId="77777777" w:rsidR="006679D7" w:rsidRDefault="006679D7" w:rsidP="006679D7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 xml:space="preserve">ANGULAR </w:t>
            </w:r>
            <w:r w:rsidR="00C33A87" w:rsidRPr="006679D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 xml:space="preserve">2 – 15 </w:t>
            </w:r>
          </w:p>
          <w:p w14:paraId="25B9F705" w14:textId="6A46490A" w:rsidR="006679D7" w:rsidRDefault="006679D7" w:rsidP="006679D7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TYPESCRIPT</w:t>
            </w:r>
          </w:p>
          <w:p w14:paraId="7998B0BA" w14:textId="77777777" w:rsidR="00A76FD0" w:rsidRPr="00A76FD0" w:rsidRDefault="00A76FD0" w:rsidP="00A76FD0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A76FD0">
              <w:rPr>
                <w:rFonts w:ascii="Cambria" w:hAnsi="Cambria"/>
                <w:sz w:val="20"/>
                <w:szCs w:val="20"/>
              </w:rPr>
              <w:t>PRIME NG</w:t>
            </w:r>
          </w:p>
          <w:p w14:paraId="71C0CFB2" w14:textId="77777777" w:rsidR="00A76FD0" w:rsidRPr="00A76FD0" w:rsidRDefault="00A76FD0" w:rsidP="00A76FD0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A76FD0">
              <w:rPr>
                <w:rFonts w:ascii="Cambria" w:hAnsi="Cambria"/>
                <w:sz w:val="20"/>
                <w:szCs w:val="20"/>
              </w:rPr>
              <w:t>RXJS</w:t>
            </w:r>
          </w:p>
          <w:p w14:paraId="0CECD0E2" w14:textId="77777777" w:rsidR="00A76FD0" w:rsidRPr="00A76FD0" w:rsidRDefault="00A76FD0" w:rsidP="00A76FD0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A76FD0">
              <w:rPr>
                <w:rFonts w:ascii="Cambria" w:hAnsi="Cambria"/>
                <w:sz w:val="20"/>
                <w:szCs w:val="20"/>
              </w:rPr>
              <w:t>ANGULAR MATERIAL</w:t>
            </w:r>
          </w:p>
          <w:p w14:paraId="6C54CC6C" w14:textId="77777777" w:rsidR="00A76FD0" w:rsidRDefault="00A76FD0" w:rsidP="00A76FD0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A76FD0">
              <w:rPr>
                <w:rFonts w:ascii="Cambria" w:hAnsi="Cambria"/>
                <w:sz w:val="20"/>
                <w:szCs w:val="20"/>
              </w:rPr>
              <w:t>ES 6/7</w:t>
            </w:r>
          </w:p>
          <w:p w14:paraId="452A8022" w14:textId="12B95DEB" w:rsidR="00772728" w:rsidRDefault="00772728" w:rsidP="00A76FD0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HTML5, CSS3</w:t>
            </w:r>
          </w:p>
          <w:p w14:paraId="0EABCF35" w14:textId="1E5BD493" w:rsidR="004B3335" w:rsidRDefault="004B3335" w:rsidP="00772728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SCSS</w:t>
            </w:r>
          </w:p>
          <w:p w14:paraId="095DCBFA" w14:textId="77777777" w:rsidR="00350523" w:rsidRDefault="00350523" w:rsidP="00772728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THREE.JS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DFF5BD1" w14:textId="50A65B4D" w:rsidR="00350523" w:rsidRDefault="00350523" w:rsidP="00772728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WEBGL</w:t>
            </w:r>
          </w:p>
          <w:p w14:paraId="0EC0654B" w14:textId="17FD8E2A" w:rsidR="00866210" w:rsidRPr="009939E7" w:rsidRDefault="00866210" w:rsidP="00772728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JASMINE</w:t>
            </w:r>
          </w:p>
          <w:p w14:paraId="76DED725" w14:textId="77777777" w:rsidR="00302257" w:rsidRDefault="009479EB" w:rsidP="00BD403B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JAVASCRIPT</w:t>
            </w:r>
          </w:p>
          <w:p w14:paraId="4EB07F08" w14:textId="7835304E" w:rsidR="00F05708" w:rsidRPr="009939E7" w:rsidRDefault="007D723C" w:rsidP="00BD403B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JQUERY</w:t>
            </w:r>
          </w:p>
          <w:p w14:paraId="59D1D457" w14:textId="233AE27D" w:rsidR="009A30D8" w:rsidRPr="009939E7" w:rsidRDefault="009A30D8" w:rsidP="00BD403B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P</w:t>
            </w:r>
            <w:r w:rsidR="009F48DD" w:rsidRPr="009939E7">
              <w:rPr>
                <w:rFonts w:ascii="Cambria" w:hAnsi="Cambria"/>
                <w:sz w:val="20"/>
                <w:szCs w:val="20"/>
              </w:rPr>
              <w:t>ROTOTYPE</w:t>
            </w:r>
            <w:r w:rsidR="00F05708" w:rsidRPr="009939E7">
              <w:rPr>
                <w:rFonts w:ascii="Cambria" w:hAnsi="Cambria"/>
                <w:sz w:val="20"/>
                <w:szCs w:val="20"/>
              </w:rPr>
              <w:t>,</w:t>
            </w:r>
            <w:r w:rsidR="00D93FD1" w:rsidRPr="009939E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05708" w:rsidRPr="009939E7">
              <w:rPr>
                <w:rFonts w:ascii="Cambria" w:hAnsi="Cambria"/>
                <w:sz w:val="20"/>
                <w:szCs w:val="20"/>
              </w:rPr>
              <w:t>OOPS</w:t>
            </w:r>
          </w:p>
          <w:p w14:paraId="4C361C7E" w14:textId="3FF90834" w:rsidR="0050411B" w:rsidRPr="009939E7" w:rsidRDefault="0050411B" w:rsidP="00EE65E4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J</w:t>
            </w:r>
            <w:r w:rsidR="003A4646" w:rsidRPr="009939E7">
              <w:rPr>
                <w:rFonts w:ascii="Cambria" w:hAnsi="Cambria"/>
                <w:sz w:val="20"/>
                <w:szCs w:val="20"/>
              </w:rPr>
              <w:t>SON</w:t>
            </w:r>
            <w:r w:rsidRPr="009939E7">
              <w:rPr>
                <w:rFonts w:ascii="Cambria" w:hAnsi="Cambria"/>
                <w:sz w:val="20"/>
                <w:szCs w:val="20"/>
              </w:rPr>
              <w:t>, A</w:t>
            </w:r>
            <w:r w:rsidR="003A035E" w:rsidRPr="009939E7">
              <w:rPr>
                <w:rFonts w:ascii="Cambria" w:hAnsi="Cambria"/>
                <w:sz w:val="20"/>
                <w:szCs w:val="20"/>
              </w:rPr>
              <w:t>JAX</w:t>
            </w:r>
          </w:p>
          <w:p w14:paraId="3489617F" w14:textId="77777777" w:rsidR="00234A99" w:rsidRPr="00234A99" w:rsidRDefault="00234A99" w:rsidP="00234A99">
            <w:pPr>
              <w:pStyle w:val="ListParagraph"/>
              <w:ind w:left="360"/>
              <w:rPr>
                <w:rFonts w:ascii="Cambria" w:hAnsi="Cambria"/>
                <w:sz w:val="20"/>
                <w:szCs w:val="20"/>
              </w:rPr>
            </w:pPr>
          </w:p>
          <w:p w14:paraId="3A17CBFB" w14:textId="77777777" w:rsidR="00234A99" w:rsidRPr="00234A99" w:rsidRDefault="00234A99" w:rsidP="00234A99">
            <w:pPr>
              <w:pStyle w:val="ListParagraph"/>
              <w:ind w:left="360"/>
              <w:rPr>
                <w:rFonts w:ascii="Cambria" w:hAnsi="Cambria"/>
                <w:sz w:val="20"/>
                <w:szCs w:val="20"/>
              </w:rPr>
            </w:pPr>
          </w:p>
          <w:p w14:paraId="4DBBC69A" w14:textId="156E0DE5" w:rsidR="00337B6A" w:rsidRPr="009939E7" w:rsidRDefault="00337B6A" w:rsidP="00EE65E4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eastAsia="Calibri" w:hAnsi="Cambria" w:cs="Calibri"/>
                <w:sz w:val="20"/>
                <w:szCs w:val="20"/>
              </w:rPr>
              <w:t>B</w:t>
            </w:r>
            <w:r w:rsidR="00D40052" w:rsidRPr="009939E7">
              <w:rPr>
                <w:rFonts w:ascii="Cambria" w:eastAsia="Calibri" w:hAnsi="Cambria" w:cs="Calibri"/>
                <w:sz w:val="20"/>
                <w:szCs w:val="20"/>
              </w:rPr>
              <w:t>OOTSTRAP</w:t>
            </w:r>
          </w:p>
          <w:p w14:paraId="183B0026" w14:textId="2A817791" w:rsidR="00D40052" w:rsidRPr="009939E7" w:rsidRDefault="00D40052" w:rsidP="00EE65E4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MICROSERVICES</w:t>
            </w:r>
          </w:p>
          <w:p w14:paraId="0718082F" w14:textId="1D55CC1C" w:rsidR="00DD616C" w:rsidRPr="009939E7" w:rsidRDefault="00DD616C" w:rsidP="00DD616C">
            <w:pPr>
              <w:rPr>
                <w:rFonts w:ascii="Cambria" w:hAnsi="Cambria"/>
                <w:sz w:val="20"/>
                <w:szCs w:val="20"/>
              </w:rPr>
            </w:pPr>
          </w:p>
          <w:p w14:paraId="7F84059E" w14:textId="77777777" w:rsidR="00DD616C" w:rsidRPr="009939E7" w:rsidRDefault="00DD616C" w:rsidP="00DD616C">
            <w:pPr>
              <w:rPr>
                <w:rFonts w:ascii="Cambria" w:hAnsi="Cambria"/>
                <w:sz w:val="20"/>
                <w:szCs w:val="20"/>
              </w:rPr>
            </w:pPr>
          </w:p>
          <w:p w14:paraId="34ABADE3" w14:textId="259611A0" w:rsidR="00DD616C" w:rsidRPr="009939E7" w:rsidRDefault="00DD616C" w:rsidP="00DD616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39E7">
              <w:rPr>
                <w:rFonts w:ascii="Cambria" w:hAnsi="Cambria"/>
                <w:b/>
                <w:bCs/>
                <w:sz w:val="20"/>
                <w:szCs w:val="20"/>
              </w:rPr>
              <w:t>Tools:</w:t>
            </w:r>
          </w:p>
          <w:p w14:paraId="182BCC54" w14:textId="386E1634" w:rsidR="00CC6DE7" w:rsidRPr="00CC6DE7" w:rsidRDefault="00CC6DE7" w:rsidP="00DD616C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CC6DE7">
              <w:rPr>
                <w:rFonts w:ascii="Cambria" w:hAnsi="Cambria"/>
                <w:sz w:val="20"/>
                <w:szCs w:val="20"/>
              </w:rPr>
              <w:t>WebStorm IDE</w:t>
            </w:r>
          </w:p>
          <w:p w14:paraId="12B43951" w14:textId="61D913EF" w:rsidR="00DD616C" w:rsidRPr="009939E7" w:rsidRDefault="00DD616C" w:rsidP="00DD616C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eastAsia="Calibri" w:hAnsi="Cambria" w:cs="Calibri"/>
                <w:sz w:val="20"/>
                <w:szCs w:val="20"/>
              </w:rPr>
              <w:t>Eclipse IDE</w:t>
            </w:r>
          </w:p>
          <w:p w14:paraId="1A60B67D" w14:textId="5FAA5A22" w:rsidR="00DD616C" w:rsidRPr="009939E7" w:rsidRDefault="00DD616C" w:rsidP="00DD616C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eastAsia="Calibri" w:hAnsi="Cambria" w:cs="Calibri"/>
                <w:sz w:val="20"/>
                <w:szCs w:val="20"/>
              </w:rPr>
              <w:t>Visual Studio code</w:t>
            </w:r>
          </w:p>
          <w:p w14:paraId="2550BF51" w14:textId="5B6D5371" w:rsidR="00DD616C" w:rsidRPr="009939E7" w:rsidRDefault="000B4224" w:rsidP="00DD616C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Brackets</w:t>
            </w:r>
          </w:p>
          <w:p w14:paraId="0C27083F" w14:textId="4B6A2900" w:rsidR="007B50C2" w:rsidRPr="009939E7" w:rsidRDefault="007B50C2" w:rsidP="00DD616C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Postman</w:t>
            </w:r>
          </w:p>
          <w:p w14:paraId="42B3BDB7" w14:textId="659F09A0" w:rsidR="007B50C2" w:rsidRPr="009939E7" w:rsidRDefault="00FC4DB5" w:rsidP="00DD616C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Swagger UI</w:t>
            </w:r>
          </w:p>
          <w:p w14:paraId="2141197E" w14:textId="67A1D356" w:rsidR="00342AD2" w:rsidRPr="009939E7" w:rsidRDefault="00342AD2" w:rsidP="00342AD2">
            <w:pPr>
              <w:rPr>
                <w:rFonts w:ascii="Cambria" w:hAnsi="Cambria"/>
                <w:sz w:val="20"/>
                <w:szCs w:val="20"/>
              </w:rPr>
            </w:pPr>
          </w:p>
          <w:p w14:paraId="46357D55" w14:textId="77777777" w:rsidR="00342AD2" w:rsidRPr="009939E7" w:rsidRDefault="00342AD2" w:rsidP="00342AD2">
            <w:pPr>
              <w:rPr>
                <w:rFonts w:ascii="Cambria" w:hAnsi="Cambria"/>
                <w:sz w:val="20"/>
                <w:szCs w:val="20"/>
              </w:rPr>
            </w:pPr>
          </w:p>
          <w:p w14:paraId="4D5B49D9" w14:textId="092EE7DE" w:rsidR="001F36AD" w:rsidRPr="009939E7" w:rsidRDefault="001F36AD" w:rsidP="001F36A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39E7">
              <w:rPr>
                <w:rFonts w:ascii="Cambria" w:hAnsi="Cambria"/>
                <w:b/>
                <w:bCs/>
                <w:sz w:val="20"/>
                <w:szCs w:val="20"/>
              </w:rPr>
              <w:t>API:</w:t>
            </w:r>
          </w:p>
          <w:p w14:paraId="422CF61B" w14:textId="2E59479E" w:rsidR="001F36AD" w:rsidRPr="009939E7" w:rsidRDefault="001F36AD" w:rsidP="001F36AD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eastAsia="Calibri" w:hAnsi="Cambria" w:cs="Calibri"/>
                <w:sz w:val="20"/>
                <w:szCs w:val="20"/>
              </w:rPr>
              <w:t>SOAP</w:t>
            </w:r>
            <w:r w:rsidRPr="009939E7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DF96AE0" w14:textId="0A9918CE" w:rsidR="009479EB" w:rsidRPr="009939E7" w:rsidRDefault="001F36AD" w:rsidP="001F36AD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eastAsia="Calibri" w:hAnsi="Cambria" w:cs="Calibri"/>
                <w:sz w:val="20"/>
                <w:szCs w:val="20"/>
              </w:rPr>
              <w:t>REST</w:t>
            </w:r>
          </w:p>
          <w:p w14:paraId="0511B8E1" w14:textId="162CCF79" w:rsidR="009479EB" w:rsidRPr="009939E7" w:rsidRDefault="009479EB" w:rsidP="009479E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758DB9D" w14:textId="6D53FC73" w:rsidR="00201F8C" w:rsidRPr="009939E7" w:rsidRDefault="00C3155F" w:rsidP="009479EB">
            <w:pPr>
              <w:rPr>
                <w:rFonts w:ascii="Cambria" w:eastAsia="Calibri" w:hAnsi="Cambria" w:cs="Calibri"/>
                <w:b/>
                <w:bCs/>
                <w:sz w:val="20"/>
                <w:szCs w:val="20"/>
              </w:rPr>
            </w:pPr>
            <w:r w:rsidRPr="009939E7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 xml:space="preserve">SDLC </w:t>
            </w:r>
            <w:r w:rsidR="00201F8C" w:rsidRPr="009939E7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Methodologies:</w:t>
            </w:r>
          </w:p>
          <w:p w14:paraId="065058B8" w14:textId="5E119DD7" w:rsidR="00201F8C" w:rsidRPr="00DA0F4D" w:rsidRDefault="00201F8C" w:rsidP="00201F8C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eastAsia="Calibri" w:hAnsi="Cambria" w:cs="Calibri"/>
                <w:sz w:val="20"/>
                <w:szCs w:val="20"/>
              </w:rPr>
              <w:t>Agile</w:t>
            </w:r>
          </w:p>
          <w:p w14:paraId="2BD63BF3" w14:textId="622DB742" w:rsidR="00DA0F4D" w:rsidRPr="00DA0F4D" w:rsidRDefault="00DA0F4D" w:rsidP="00201F8C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DA0F4D">
              <w:rPr>
                <w:rFonts w:ascii="Cambria" w:hAnsi="Cambria"/>
                <w:sz w:val="20"/>
                <w:szCs w:val="20"/>
              </w:rPr>
              <w:t>Scrum</w:t>
            </w:r>
          </w:p>
          <w:p w14:paraId="553BFB7C" w14:textId="41DD1AE7" w:rsidR="00DA0F4D" w:rsidRPr="009939E7" w:rsidRDefault="00DA0F4D" w:rsidP="00201F8C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DA0F4D">
              <w:rPr>
                <w:rFonts w:ascii="Cambria" w:hAnsi="Cambria"/>
                <w:sz w:val="20"/>
                <w:szCs w:val="20"/>
              </w:rPr>
              <w:t>Kanban</w:t>
            </w:r>
          </w:p>
          <w:p w14:paraId="106486EB" w14:textId="722E46C5" w:rsidR="00201F8C" w:rsidRPr="009939E7" w:rsidRDefault="00201F8C" w:rsidP="00201F8C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eastAsia="Calibri" w:hAnsi="Cambria" w:cs="Calibri"/>
                <w:sz w:val="20"/>
                <w:szCs w:val="20"/>
              </w:rPr>
              <w:t>Waterfall</w:t>
            </w:r>
          </w:p>
          <w:p w14:paraId="235FADCA" w14:textId="77777777" w:rsidR="00E10338" w:rsidRPr="009939E7" w:rsidRDefault="00E10338" w:rsidP="009479E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86D7E33" w14:textId="77777777" w:rsidR="006F0134" w:rsidRPr="009939E7" w:rsidRDefault="006F0134" w:rsidP="009479E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27AF91B" w14:textId="77777777" w:rsidR="006F0134" w:rsidRPr="009939E7" w:rsidRDefault="006F0134" w:rsidP="009479E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366FDC4" w14:textId="5B8F45F0" w:rsidR="009479EB" w:rsidRPr="009939E7" w:rsidRDefault="009479EB" w:rsidP="009479E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39E7">
              <w:rPr>
                <w:rFonts w:ascii="Cambria" w:hAnsi="Cambria"/>
                <w:b/>
                <w:bCs/>
                <w:sz w:val="20"/>
                <w:szCs w:val="20"/>
              </w:rPr>
              <w:t>Secondary Skills (Upgrading to): -</w:t>
            </w:r>
          </w:p>
          <w:p w14:paraId="2370DC1F" w14:textId="79E8EFFD" w:rsidR="006679D7" w:rsidRDefault="00EE65E4" w:rsidP="006679D7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REACT, REDUX</w:t>
            </w:r>
            <w:r w:rsidR="006679D7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DE8CA68" w14:textId="0B1AB5AA" w:rsidR="00EE65E4" w:rsidRPr="006679D7" w:rsidRDefault="006679D7" w:rsidP="006679D7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939E7">
              <w:rPr>
                <w:rFonts w:ascii="Cambria" w:hAnsi="Cambria"/>
                <w:sz w:val="20"/>
                <w:szCs w:val="20"/>
              </w:rPr>
              <w:t>WEBPACK</w:t>
            </w:r>
          </w:p>
          <w:p w14:paraId="28F06A2C" w14:textId="5D6DCDA5" w:rsidR="009479EB" w:rsidRPr="009939E7" w:rsidRDefault="00EE65E4" w:rsidP="009479EB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Fire</w:t>
            </w:r>
            <w:r w:rsidR="00942418" w:rsidRPr="009939E7">
              <w:rPr>
                <w:rFonts w:ascii="Cambria" w:hAnsi="Cambria"/>
                <w:sz w:val="20"/>
                <w:szCs w:val="20"/>
              </w:rPr>
              <w:t>b</w:t>
            </w:r>
            <w:r w:rsidRPr="009939E7">
              <w:rPr>
                <w:rFonts w:ascii="Cambria" w:hAnsi="Cambria"/>
                <w:sz w:val="20"/>
                <w:szCs w:val="20"/>
              </w:rPr>
              <w:t>ase</w:t>
            </w:r>
          </w:p>
          <w:p w14:paraId="22B01F62" w14:textId="64F11FD4" w:rsidR="007A6F6D" w:rsidRPr="009939E7" w:rsidRDefault="007A6F6D" w:rsidP="007A6F6D">
            <w:pPr>
              <w:rPr>
                <w:rFonts w:ascii="Cambria" w:hAnsi="Cambria"/>
                <w:sz w:val="20"/>
                <w:szCs w:val="20"/>
              </w:rPr>
            </w:pPr>
          </w:p>
          <w:p w14:paraId="115EE3E2" w14:textId="77777777" w:rsidR="002C150C" w:rsidRPr="009939E7" w:rsidRDefault="002C150C" w:rsidP="007A6F6D">
            <w:pPr>
              <w:rPr>
                <w:rFonts w:ascii="Cambria" w:hAnsi="Cambria"/>
                <w:sz w:val="20"/>
                <w:szCs w:val="20"/>
              </w:rPr>
            </w:pPr>
          </w:p>
          <w:p w14:paraId="1D20C135" w14:textId="490372EC" w:rsidR="00F72526" w:rsidRPr="009939E7" w:rsidRDefault="00F72526" w:rsidP="00F72526">
            <w:pPr>
              <w:pStyle w:val="Heading3"/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PERSONAL INFO</w:t>
            </w:r>
          </w:p>
          <w:tbl>
            <w:tblPr>
              <w:tblStyle w:val="TableGrid"/>
              <w:tblW w:w="3672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  <w:gridCol w:w="1836"/>
            </w:tblGrid>
            <w:tr w:rsidR="00B32624" w:rsidRPr="009939E7" w14:paraId="103D2EEE" w14:textId="77777777" w:rsidTr="00EC6DCB">
              <w:trPr>
                <w:trHeight w:val="435"/>
              </w:trPr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bottom"/>
                </w:tcPr>
                <w:p w14:paraId="2F9B8350" w14:textId="7DFBC5D3" w:rsidR="00B32624" w:rsidRPr="009939E7" w:rsidRDefault="00B32624" w:rsidP="007001B7">
                  <w:pPr>
                    <w:framePr w:hSpace="180" w:wrap="around" w:hAnchor="text" w:y="-945"/>
                    <w:spacing w:line="36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DEDB" w:themeFill="text2" w:themeFillTint="33"/>
                  <w:vAlign w:val="bottom"/>
                </w:tcPr>
                <w:p w14:paraId="7C096A3A" w14:textId="465DC387" w:rsidR="00B32624" w:rsidRPr="009939E7" w:rsidRDefault="00F71965" w:rsidP="007001B7">
                  <w:pPr>
                    <w:framePr w:hSpace="180" w:wrap="around" w:hAnchor="text" w:y="-945"/>
                    <w:spacing w:line="36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sz w:val="20"/>
                      <w:szCs w:val="20"/>
                    </w:rPr>
                    <w:t>Mathana Gopal</w:t>
                  </w:r>
                </w:p>
              </w:tc>
            </w:tr>
            <w:tr w:rsidR="00B32624" w:rsidRPr="009939E7" w14:paraId="311C2A19" w14:textId="77777777" w:rsidTr="00EC6DCB">
              <w:trPr>
                <w:trHeight w:val="435"/>
              </w:trPr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bottom"/>
                </w:tcPr>
                <w:p w14:paraId="163E1DAE" w14:textId="62FF21E9" w:rsidR="00B32624" w:rsidRPr="009939E7" w:rsidRDefault="00B32624" w:rsidP="007001B7">
                  <w:pPr>
                    <w:framePr w:hSpace="180" w:wrap="around" w:hAnchor="text" w:y="-945"/>
                    <w:spacing w:line="36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DEDB" w:themeFill="text2" w:themeFillTint="33"/>
                  <w:vAlign w:val="bottom"/>
                </w:tcPr>
                <w:p w14:paraId="68055F0B" w14:textId="0802712F" w:rsidR="00B32624" w:rsidRPr="009939E7" w:rsidRDefault="00B32624" w:rsidP="007001B7">
                  <w:pPr>
                    <w:framePr w:hSpace="180" w:wrap="around" w:hAnchor="text" w:y="-945"/>
                    <w:spacing w:line="36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sz w:val="20"/>
                      <w:szCs w:val="20"/>
                    </w:rPr>
                    <w:t>Male</w:t>
                  </w:r>
                </w:p>
              </w:tc>
            </w:tr>
            <w:tr w:rsidR="00B32624" w:rsidRPr="009939E7" w14:paraId="4C86A407" w14:textId="77777777" w:rsidTr="00EC6DCB">
              <w:trPr>
                <w:trHeight w:val="435"/>
              </w:trPr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bottom"/>
                </w:tcPr>
                <w:p w14:paraId="2087D9A6" w14:textId="4BBDED2E" w:rsidR="00B32624" w:rsidRPr="009939E7" w:rsidRDefault="00B32624" w:rsidP="007001B7">
                  <w:pPr>
                    <w:framePr w:hSpace="180" w:wrap="around" w:hAnchor="text" w:y="-945"/>
                    <w:spacing w:line="36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Father’s Name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DEDB" w:themeFill="text2" w:themeFillTint="33"/>
                  <w:vAlign w:val="bottom"/>
                </w:tcPr>
                <w:p w14:paraId="16B5839C" w14:textId="05FE5AEF" w:rsidR="00B32624" w:rsidRPr="009939E7" w:rsidRDefault="00F71965" w:rsidP="007001B7">
                  <w:pPr>
                    <w:framePr w:hSpace="180" w:wrap="around" w:hAnchor="text" w:y="-945"/>
                    <w:spacing w:line="36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sz w:val="20"/>
                      <w:szCs w:val="20"/>
                    </w:rPr>
                    <w:t>Balachandran</w:t>
                  </w:r>
                </w:p>
              </w:tc>
            </w:tr>
            <w:tr w:rsidR="00F72526" w:rsidRPr="009939E7" w14:paraId="39570993" w14:textId="77777777" w:rsidTr="00EC6DCB">
              <w:trPr>
                <w:trHeight w:val="435"/>
              </w:trPr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bottom"/>
                </w:tcPr>
                <w:p w14:paraId="0C167223" w14:textId="76C228E2" w:rsidR="00F72526" w:rsidRPr="009939E7" w:rsidRDefault="00F72526" w:rsidP="007001B7">
                  <w:pPr>
                    <w:framePr w:hSpace="180" w:wrap="around" w:hAnchor="text" w:y="-945"/>
                    <w:spacing w:line="36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DOB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DEDB" w:themeFill="text2" w:themeFillTint="33"/>
                  <w:vAlign w:val="bottom"/>
                </w:tcPr>
                <w:p w14:paraId="54256315" w14:textId="168A0AF0" w:rsidR="00F72526" w:rsidRPr="009939E7" w:rsidRDefault="00886DBC" w:rsidP="007001B7">
                  <w:pPr>
                    <w:framePr w:hSpace="180" w:wrap="around" w:hAnchor="text" w:y="-945"/>
                    <w:spacing w:line="36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sz w:val="20"/>
                      <w:szCs w:val="20"/>
                    </w:rPr>
                    <w:t>27</w:t>
                  </w:r>
                  <w:r w:rsidR="00C051CC" w:rsidRPr="009939E7">
                    <w:rPr>
                      <w:rFonts w:ascii="Cambria" w:hAnsi="Cambria"/>
                      <w:sz w:val="20"/>
                      <w:szCs w:val="20"/>
                    </w:rPr>
                    <w:t>/</w:t>
                  </w:r>
                  <w:r w:rsidRPr="009939E7">
                    <w:rPr>
                      <w:rFonts w:ascii="Cambria" w:hAnsi="Cambria"/>
                      <w:sz w:val="20"/>
                      <w:szCs w:val="20"/>
                    </w:rPr>
                    <w:t>09</w:t>
                  </w:r>
                  <w:r w:rsidR="00C051CC" w:rsidRPr="009939E7">
                    <w:rPr>
                      <w:rFonts w:ascii="Cambria" w:hAnsi="Cambria"/>
                      <w:sz w:val="20"/>
                      <w:szCs w:val="20"/>
                    </w:rPr>
                    <w:t>/</w:t>
                  </w:r>
                  <w:r w:rsidRPr="009939E7">
                    <w:rPr>
                      <w:rFonts w:ascii="Cambria" w:hAnsi="Cambria"/>
                      <w:sz w:val="20"/>
                      <w:szCs w:val="20"/>
                    </w:rPr>
                    <w:t>1989</w:t>
                  </w:r>
                </w:p>
              </w:tc>
            </w:tr>
            <w:tr w:rsidR="00B32624" w:rsidRPr="009939E7" w14:paraId="6F0644CE" w14:textId="77777777" w:rsidTr="00EC6DCB">
              <w:trPr>
                <w:trHeight w:val="435"/>
              </w:trPr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bottom"/>
                </w:tcPr>
                <w:p w14:paraId="48AB34EE" w14:textId="681F837C" w:rsidR="00B32624" w:rsidRPr="009939E7" w:rsidRDefault="00B32624" w:rsidP="007001B7">
                  <w:pPr>
                    <w:framePr w:hSpace="180" w:wrap="around" w:hAnchor="text" w:y="-945"/>
                    <w:spacing w:line="36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Marital Status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DEDB" w:themeFill="text2" w:themeFillTint="33"/>
                  <w:vAlign w:val="bottom"/>
                </w:tcPr>
                <w:p w14:paraId="6B1A67A0" w14:textId="74A170F2" w:rsidR="00B32624" w:rsidRPr="009939E7" w:rsidRDefault="00B32624" w:rsidP="007001B7">
                  <w:pPr>
                    <w:framePr w:hSpace="180" w:wrap="around" w:hAnchor="text" w:y="-945"/>
                    <w:spacing w:line="36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sz w:val="20"/>
                      <w:szCs w:val="20"/>
                    </w:rPr>
                    <w:t>Married</w:t>
                  </w:r>
                </w:p>
              </w:tc>
            </w:tr>
            <w:tr w:rsidR="00B32624" w:rsidRPr="009939E7" w14:paraId="39DB0080" w14:textId="77777777" w:rsidTr="00EC6DCB">
              <w:trPr>
                <w:trHeight w:val="435"/>
              </w:trPr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bottom"/>
                </w:tcPr>
                <w:p w14:paraId="7F3AF3FC" w14:textId="207819F5" w:rsidR="00B32624" w:rsidRPr="009939E7" w:rsidRDefault="00B32624" w:rsidP="007001B7">
                  <w:pPr>
                    <w:framePr w:hSpace="180" w:wrap="around" w:hAnchor="text" w:y="-945"/>
                    <w:spacing w:line="36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Languages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DEDB" w:themeFill="text2" w:themeFillTint="33"/>
                  <w:vAlign w:val="bottom"/>
                </w:tcPr>
                <w:p w14:paraId="13AEF433" w14:textId="3A01CA58" w:rsidR="00B32624" w:rsidRPr="009939E7" w:rsidRDefault="00B32624" w:rsidP="007001B7">
                  <w:pPr>
                    <w:framePr w:hSpace="180" w:wrap="around" w:hAnchor="text" w:y="-945"/>
                    <w:spacing w:line="36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sz w:val="20"/>
                      <w:szCs w:val="20"/>
                    </w:rPr>
                    <w:t>English, Tamil</w:t>
                  </w:r>
                </w:p>
              </w:tc>
            </w:tr>
            <w:tr w:rsidR="00B32624" w:rsidRPr="009939E7" w14:paraId="3FCDAC51" w14:textId="77777777" w:rsidTr="00EC6DCB">
              <w:trPr>
                <w:trHeight w:val="435"/>
              </w:trPr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bottom"/>
                </w:tcPr>
                <w:p w14:paraId="130ABBCA" w14:textId="7187129B" w:rsidR="00B32624" w:rsidRPr="009939E7" w:rsidRDefault="0017034A" w:rsidP="007001B7">
                  <w:pPr>
                    <w:framePr w:hSpace="180" w:wrap="around" w:hAnchor="text" w:y="-945"/>
                    <w:spacing w:line="36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Nationality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DEDB" w:themeFill="text2" w:themeFillTint="33"/>
                  <w:vAlign w:val="bottom"/>
                </w:tcPr>
                <w:p w14:paraId="1DD2ECA8" w14:textId="59A233DF" w:rsidR="00B32624" w:rsidRPr="009939E7" w:rsidRDefault="0017034A" w:rsidP="007001B7">
                  <w:pPr>
                    <w:framePr w:hSpace="180" w:wrap="around" w:hAnchor="text" w:y="-945"/>
                    <w:spacing w:line="36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sz w:val="20"/>
                      <w:szCs w:val="20"/>
                    </w:rPr>
                    <w:t>Indian</w:t>
                  </w:r>
                </w:p>
              </w:tc>
            </w:tr>
          </w:tbl>
          <w:p w14:paraId="1221B53E" w14:textId="77777777" w:rsidR="00F72526" w:rsidRPr="009939E7" w:rsidRDefault="00F72526" w:rsidP="00F72526">
            <w:pPr>
              <w:rPr>
                <w:rFonts w:ascii="Cambria" w:hAnsi="Cambria"/>
                <w:sz w:val="20"/>
                <w:szCs w:val="20"/>
              </w:rPr>
            </w:pPr>
          </w:p>
          <w:sdt>
            <w:sdtPr>
              <w:rPr>
                <w:rFonts w:ascii="Cambria" w:hAnsi="Cambria"/>
                <w:sz w:val="20"/>
                <w:szCs w:val="20"/>
              </w:rPr>
              <w:id w:val="-1444214663"/>
              <w:placeholder>
                <w:docPart w:val="C3F0E2FEB41045929C48C7555DEFE44D"/>
              </w:placeholder>
              <w:temporary/>
              <w:showingPlcHdr/>
              <w15:appearance w15:val="hidden"/>
            </w:sdtPr>
            <w:sdtContent>
              <w:p w14:paraId="447B086B" w14:textId="45C2F788" w:rsidR="004D3011" w:rsidRPr="009939E7" w:rsidRDefault="00CB0055" w:rsidP="0042511F">
                <w:pPr>
                  <w:pStyle w:val="Heading3"/>
                  <w:rPr>
                    <w:rFonts w:ascii="Cambria" w:hAnsi="Cambria"/>
                    <w:sz w:val="20"/>
                    <w:szCs w:val="20"/>
                  </w:rPr>
                </w:pPr>
                <w:r w:rsidRPr="009939E7">
                  <w:rPr>
                    <w:rFonts w:ascii="Cambria" w:hAnsi="Cambria"/>
                    <w:sz w:val="20"/>
                    <w:szCs w:val="20"/>
                  </w:rPr>
                  <w:t>Hobbies</w:t>
                </w:r>
              </w:p>
            </w:sdtContent>
          </w:sdt>
          <w:p w14:paraId="3F58FDB1" w14:textId="1A219B18" w:rsidR="004D3011" w:rsidRPr="009939E7" w:rsidRDefault="00C051CC" w:rsidP="009D32E8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 xml:space="preserve">Playing </w:t>
            </w:r>
            <w:r w:rsidR="000E0248" w:rsidRPr="009939E7">
              <w:rPr>
                <w:rFonts w:ascii="Cambria" w:hAnsi="Cambria"/>
                <w:sz w:val="20"/>
                <w:szCs w:val="20"/>
              </w:rPr>
              <w:t>chess</w:t>
            </w:r>
            <w:r w:rsidR="005C50F5" w:rsidRPr="009939E7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E0248" w:rsidRPr="009939E7">
              <w:rPr>
                <w:rFonts w:ascii="Cambria" w:hAnsi="Cambria"/>
                <w:sz w:val="20"/>
                <w:szCs w:val="20"/>
              </w:rPr>
              <w:t>carrom</w:t>
            </w:r>
            <w:r w:rsidR="00784D35" w:rsidRPr="009939E7">
              <w:rPr>
                <w:rFonts w:ascii="Cambria" w:hAnsi="Cambria"/>
                <w:sz w:val="20"/>
                <w:szCs w:val="20"/>
              </w:rPr>
              <w:t>, outdoor games.</w:t>
            </w:r>
          </w:p>
          <w:p w14:paraId="54093B0D" w14:textId="297EF9DE" w:rsidR="004D3011" w:rsidRPr="009939E7" w:rsidRDefault="003516EA" w:rsidP="009D32E8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So</w:t>
            </w:r>
            <w:r w:rsidR="00A5523F" w:rsidRPr="009939E7">
              <w:rPr>
                <w:rFonts w:ascii="Cambria" w:hAnsi="Cambria"/>
                <w:sz w:val="20"/>
                <w:szCs w:val="20"/>
              </w:rPr>
              <w:t>l</w:t>
            </w:r>
            <w:r w:rsidRPr="009939E7">
              <w:rPr>
                <w:rFonts w:ascii="Cambria" w:hAnsi="Cambria"/>
                <w:sz w:val="20"/>
                <w:szCs w:val="20"/>
              </w:rPr>
              <w:t>v</w:t>
            </w:r>
            <w:r w:rsidR="00A5523F" w:rsidRPr="009939E7">
              <w:rPr>
                <w:rFonts w:ascii="Cambria" w:hAnsi="Cambria"/>
                <w:sz w:val="20"/>
                <w:szCs w:val="20"/>
              </w:rPr>
              <w:t>ing</w:t>
            </w:r>
            <w:r w:rsidRPr="009939E7">
              <w:rPr>
                <w:rFonts w:ascii="Cambria" w:hAnsi="Cambria"/>
                <w:sz w:val="20"/>
                <w:szCs w:val="20"/>
              </w:rPr>
              <w:t xml:space="preserve"> puzzles</w:t>
            </w:r>
            <w:r w:rsidR="00510B37" w:rsidRPr="009939E7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14:paraId="012B5411" w14:textId="77777777" w:rsidR="001B2ABD" w:rsidRPr="009939E7" w:rsidRDefault="001B2ABD" w:rsidP="0042511F">
            <w:pPr>
              <w:tabs>
                <w:tab w:val="left" w:pos="990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70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1001553383"/>
              <w:placeholder>
                <w:docPart w:val="54FF956476F6464A9A930E21D2215F97"/>
              </w:placeholder>
              <w:temporary/>
              <w:showingPlcHdr/>
              <w15:appearance w15:val="hidden"/>
            </w:sdtPr>
            <w:sdtContent>
              <w:p w14:paraId="0F05B13D" w14:textId="77777777" w:rsidR="00036450" w:rsidRPr="009939E7" w:rsidRDefault="00036450" w:rsidP="0042511F">
                <w:pPr>
                  <w:pStyle w:val="Heading2"/>
                  <w:rPr>
                    <w:rFonts w:ascii="Cambria" w:hAnsi="Cambria"/>
                    <w:sz w:val="20"/>
                    <w:szCs w:val="20"/>
                  </w:rPr>
                </w:pPr>
                <w:r w:rsidRPr="009939E7">
                  <w:rPr>
                    <w:rFonts w:ascii="Cambria" w:hAnsi="Cambria"/>
                    <w:sz w:val="20"/>
                    <w:szCs w:val="20"/>
                  </w:rPr>
                  <w:t>WORK EXPERIENCE</w:t>
                </w:r>
              </w:p>
            </w:sdtContent>
          </w:sdt>
          <w:p w14:paraId="5D6D2329" w14:textId="5574493D" w:rsidR="00842EE3" w:rsidRPr="009939E7" w:rsidRDefault="00842EE3" w:rsidP="00842EE3">
            <w:pPr>
              <w:pStyle w:val="Heading4"/>
              <w:rPr>
                <w:rFonts w:ascii="Cambria" w:hAnsi="Cambria"/>
                <w:bCs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 xml:space="preserve">Luxoft </w:t>
            </w:r>
            <w:r w:rsidRPr="009939E7">
              <w:rPr>
                <w:rFonts w:ascii="Cambria" w:hAnsi="Cambria"/>
                <w:b w:val="0"/>
                <w:bCs/>
                <w:sz w:val="20"/>
                <w:szCs w:val="20"/>
              </w:rPr>
              <w:t>as</w:t>
            </w:r>
            <w:r w:rsidRPr="009939E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B349E" w:rsidRPr="009939E7">
              <w:rPr>
                <w:rFonts w:ascii="Cambria" w:hAnsi="Cambria"/>
                <w:sz w:val="20"/>
                <w:szCs w:val="20"/>
              </w:rPr>
              <w:t>S</w:t>
            </w:r>
            <w:r w:rsidR="004B349E" w:rsidRPr="009939E7">
              <w:rPr>
                <w:rStyle w:val="ExperienceProjecthead"/>
                <w:rFonts w:ascii="Cambria" w:hAnsi="Cambria"/>
                <w:b/>
                <w:bCs/>
                <w:sz w:val="20"/>
                <w:szCs w:val="20"/>
              </w:rPr>
              <w:t xml:space="preserve">enior </w:t>
            </w:r>
            <w:r w:rsidR="007001B7">
              <w:rPr>
                <w:rStyle w:val="ExperienceProjecthead"/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4B349E" w:rsidRPr="009939E7">
              <w:rPr>
                <w:rStyle w:val="ExperienceProjecthead"/>
                <w:rFonts w:ascii="Cambria" w:hAnsi="Cambria"/>
                <w:b/>
                <w:bCs/>
                <w:sz w:val="20"/>
                <w:szCs w:val="20"/>
              </w:rPr>
              <w:t xml:space="preserve">oftware </w:t>
            </w:r>
            <w:r w:rsidR="007001B7">
              <w:rPr>
                <w:rStyle w:val="ExperienceProjecthead"/>
                <w:rFonts w:ascii="Cambria" w:hAnsi="Cambria"/>
                <w:b/>
                <w:bCs/>
                <w:sz w:val="20"/>
                <w:szCs w:val="20"/>
              </w:rPr>
              <w:t>E</w:t>
            </w:r>
            <w:r w:rsidR="004B349E" w:rsidRPr="009939E7">
              <w:rPr>
                <w:rStyle w:val="ExperienceProjecthead"/>
                <w:rFonts w:ascii="Cambria" w:hAnsi="Cambria"/>
                <w:b/>
                <w:bCs/>
                <w:sz w:val="20"/>
                <w:szCs w:val="20"/>
              </w:rPr>
              <w:t>ngineer</w:t>
            </w:r>
          </w:p>
          <w:p w14:paraId="3EEAC89E" w14:textId="5E5F16B5" w:rsidR="00842EE3" w:rsidRPr="009939E7" w:rsidRDefault="00C14DAC" w:rsidP="00842EE3">
            <w:pPr>
              <w:pStyle w:val="Date"/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November</w:t>
            </w:r>
            <w:r w:rsidR="00842EE3" w:rsidRPr="009939E7">
              <w:rPr>
                <w:rFonts w:ascii="Cambria" w:hAnsi="Cambria"/>
                <w:sz w:val="20"/>
                <w:szCs w:val="20"/>
              </w:rPr>
              <w:t>’20</w:t>
            </w:r>
            <w:r w:rsidRPr="009939E7">
              <w:rPr>
                <w:rFonts w:ascii="Cambria" w:hAnsi="Cambria"/>
                <w:sz w:val="20"/>
                <w:szCs w:val="20"/>
              </w:rPr>
              <w:t>22</w:t>
            </w:r>
            <w:r w:rsidR="00842EE3" w:rsidRPr="009939E7">
              <w:rPr>
                <w:rFonts w:ascii="Cambria" w:hAnsi="Cambria"/>
                <w:sz w:val="20"/>
                <w:szCs w:val="20"/>
              </w:rPr>
              <w:t xml:space="preserve"> – Till Date</w:t>
            </w:r>
          </w:p>
          <w:p w14:paraId="501F1E61" w14:textId="77777777" w:rsidR="00842EE3" w:rsidRPr="009939E7" w:rsidRDefault="00842EE3" w:rsidP="00842EE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4DD45EE" w14:textId="77777777" w:rsidR="00842EE3" w:rsidRPr="009939E7" w:rsidRDefault="00842EE3" w:rsidP="00842EE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39E7">
              <w:rPr>
                <w:rFonts w:ascii="Cambria" w:hAnsi="Cambria" w:cs="Segoe UI"/>
                <w:b/>
                <w:bCs/>
                <w:color w:val="0D0D0D"/>
                <w:sz w:val="20"/>
                <w:szCs w:val="20"/>
                <w:shd w:val="clear" w:color="auto" w:fill="FFFFFF"/>
              </w:rPr>
              <w:t>CORE MEMORY ARAMCO &amp; SGC</w:t>
            </w:r>
          </w:p>
          <w:p w14:paraId="12D69200" w14:textId="13C2778E" w:rsidR="00972CB8" w:rsidRPr="009939E7" w:rsidRDefault="00972CB8" w:rsidP="00972CB8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 xml:space="preserve">Dedicated and scalable Oil &amp; Gas core industrial </w:t>
            </w:r>
            <w:r w:rsidR="00157D94" w:rsidRPr="009939E7">
              <w:rPr>
                <w:rFonts w:ascii="Cambria" w:hAnsi="Cambria"/>
                <w:sz w:val="20"/>
                <w:szCs w:val="20"/>
              </w:rPr>
              <w:t xml:space="preserve">applications </w:t>
            </w:r>
            <w:r w:rsidR="00157D94" w:rsidRPr="009939E7">
              <w:rPr>
                <w:rFonts w:ascii="Cambria" w:hAnsi="Cambria" w:cs="Segoe UI"/>
                <w:color w:val="0D0D0D"/>
                <w:sz w:val="20"/>
                <w:szCs w:val="20"/>
                <w:shd w:val="clear" w:color="auto" w:fill="FFFFFF"/>
              </w:rPr>
              <w:t>for</w:t>
            </w:r>
            <w:r w:rsidRPr="009939E7">
              <w:rPr>
                <w:rFonts w:ascii="Cambria" w:hAnsi="Cambria" w:cs="Segoe UI"/>
                <w:color w:val="0D0D0D"/>
                <w:sz w:val="20"/>
                <w:szCs w:val="20"/>
                <w:shd w:val="clear" w:color="auto" w:fill="FFFFFF"/>
              </w:rPr>
              <w:t xml:space="preserve"> Halliburton</w:t>
            </w:r>
          </w:p>
          <w:p w14:paraId="3FB6D996" w14:textId="77777777" w:rsidR="00614E53" w:rsidRPr="009939E7" w:rsidRDefault="00614E53" w:rsidP="00972CB8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Enhanced user experience through intuitive design and functionality.</w:t>
            </w:r>
          </w:p>
          <w:p w14:paraId="733D66BD" w14:textId="7FDF9728" w:rsidR="00972CB8" w:rsidRPr="009939E7" w:rsidRDefault="00F536E9" w:rsidP="00972CB8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Created a scalable platform to centralize all aspects of daily activities</w:t>
            </w:r>
            <w:r w:rsidR="00157D94" w:rsidRPr="009939E7">
              <w:rPr>
                <w:rFonts w:ascii="Cambria" w:hAnsi="Cambria"/>
                <w:sz w:val="20"/>
                <w:szCs w:val="20"/>
              </w:rPr>
              <w:t>.</w:t>
            </w:r>
          </w:p>
          <w:p w14:paraId="62DA36F6" w14:textId="6A989C5F" w:rsidR="00157D94" w:rsidRDefault="00157D94" w:rsidP="00972CB8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Focused on efficient data management and user-friendly features.</w:t>
            </w:r>
          </w:p>
          <w:p w14:paraId="6E852091" w14:textId="77777777" w:rsidR="004E3F86" w:rsidRPr="009939E7" w:rsidRDefault="004E3F86" w:rsidP="004E3F86">
            <w:pPr>
              <w:pStyle w:val="ListParagraph"/>
              <w:rPr>
                <w:rFonts w:ascii="Cambria" w:hAnsi="Cambria"/>
                <w:sz w:val="20"/>
                <w:szCs w:val="20"/>
              </w:rPr>
            </w:pPr>
          </w:p>
          <w:p w14:paraId="37A32993" w14:textId="77777777" w:rsidR="00842EE3" w:rsidRPr="009939E7" w:rsidRDefault="00842EE3" w:rsidP="0094618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39E7">
              <w:rPr>
                <w:rFonts w:ascii="Cambria" w:hAnsi="Cambria"/>
                <w:b/>
                <w:bCs/>
                <w:sz w:val="20"/>
                <w:szCs w:val="20"/>
              </w:rPr>
              <w:t xml:space="preserve">Roles and Responsibilities: </w:t>
            </w:r>
          </w:p>
          <w:p w14:paraId="097EC4AC" w14:textId="49B104BE" w:rsidR="00842EE3" w:rsidRPr="009939E7" w:rsidRDefault="000A2CFC" w:rsidP="00842EE3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Led the development of a dedicated Oil &amp; Gas industrial application, catering to the specific needs of the industry and optimizing daily activities.</w:t>
            </w:r>
          </w:p>
          <w:p w14:paraId="40F1FA1E" w14:textId="77777777" w:rsidR="000A2CFC" w:rsidRPr="009939E7" w:rsidRDefault="000A2CFC" w:rsidP="00842EE3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Collaborated with Product Owners to enhance application functionalities.</w:t>
            </w:r>
          </w:p>
          <w:p w14:paraId="4D6A358E" w14:textId="77777777" w:rsidR="000A2CFC" w:rsidRPr="009939E7" w:rsidRDefault="000A2CFC" w:rsidP="00842EE3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Built stable codebases using Angular and conducted code reviews for maintainability.</w:t>
            </w:r>
          </w:p>
          <w:p w14:paraId="185EF68E" w14:textId="4BA3290A" w:rsidR="00842EE3" w:rsidRPr="009939E7" w:rsidRDefault="00842EE3" w:rsidP="00842EE3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Research, design, create and implement user interfaces using Front-end Technology</w:t>
            </w:r>
          </w:p>
          <w:p w14:paraId="0E256EA5" w14:textId="77777777" w:rsidR="00842EE3" w:rsidRPr="009939E7" w:rsidRDefault="00842EE3" w:rsidP="00842EE3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Creating new features, functionality, and capabilities on the web application</w:t>
            </w:r>
          </w:p>
          <w:p w14:paraId="4D12673D" w14:textId="77777777" w:rsidR="00842EE3" w:rsidRPr="009939E7" w:rsidRDefault="00842EE3" w:rsidP="00842EE3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Performing bug fixes and code reviews</w:t>
            </w:r>
          </w:p>
          <w:p w14:paraId="2886B350" w14:textId="77777777" w:rsidR="00842EE3" w:rsidRPr="009939E7" w:rsidRDefault="00842EE3" w:rsidP="00842EE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299BF08" w14:textId="55473AF1" w:rsidR="00842EE3" w:rsidRDefault="00842EE3" w:rsidP="00842EE3">
            <w:pPr>
              <w:pBdr>
                <w:bottom w:val="single" w:sz="4" w:space="1" w:color="auto"/>
              </w:pBdr>
              <w:rPr>
                <w:rFonts w:ascii="Cambria" w:hAnsi="Cambria" w:cs="Segoe UI"/>
                <w:color w:val="0D0D0D"/>
                <w:sz w:val="20"/>
                <w:szCs w:val="20"/>
                <w:shd w:val="clear" w:color="auto" w:fill="FFFFFF"/>
              </w:rPr>
            </w:pPr>
            <w:r w:rsidRPr="009939E7">
              <w:rPr>
                <w:rFonts w:ascii="Cambria" w:hAnsi="Cambria"/>
                <w:b/>
                <w:bCs/>
                <w:sz w:val="20"/>
                <w:szCs w:val="20"/>
              </w:rPr>
              <w:t>Primary Skills:</w:t>
            </w:r>
            <w:r w:rsidR="00845B9A" w:rsidRPr="009939E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845B9A" w:rsidRPr="009939E7">
              <w:rPr>
                <w:rFonts w:ascii="Cambria" w:hAnsi="Cambria" w:cs="Segoe UI"/>
                <w:color w:val="0D0D0D"/>
                <w:sz w:val="20"/>
                <w:szCs w:val="20"/>
                <w:shd w:val="clear" w:color="auto" w:fill="FFFFFF"/>
              </w:rPr>
              <w:t xml:space="preserve"> Angular 14 – 15 |</w:t>
            </w:r>
            <w:r w:rsidRPr="009939E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102481" w:rsidRPr="009939E7">
              <w:rPr>
                <w:rFonts w:ascii="Cambria" w:hAnsi="Cambria" w:cs="Segoe UI"/>
                <w:color w:val="0D0D0D"/>
                <w:sz w:val="20"/>
                <w:szCs w:val="20"/>
                <w:shd w:val="clear" w:color="auto" w:fill="FFFFFF"/>
              </w:rPr>
              <w:t xml:space="preserve">Typescript | Prime NG | </w:t>
            </w:r>
            <w:proofErr w:type="spellStart"/>
            <w:r w:rsidR="00102481" w:rsidRPr="009939E7">
              <w:rPr>
                <w:rFonts w:ascii="Cambria" w:hAnsi="Cambria" w:cs="Segoe UI"/>
                <w:color w:val="0D0D0D"/>
                <w:sz w:val="20"/>
                <w:szCs w:val="20"/>
                <w:shd w:val="clear" w:color="auto" w:fill="FFFFFF"/>
              </w:rPr>
              <w:t>RxJS</w:t>
            </w:r>
            <w:proofErr w:type="spellEnd"/>
            <w:r w:rsidR="00102481" w:rsidRPr="009939E7">
              <w:rPr>
                <w:rFonts w:ascii="Cambria" w:hAnsi="Cambria" w:cs="Segoe UI"/>
                <w:color w:val="0D0D0D"/>
                <w:sz w:val="20"/>
                <w:szCs w:val="20"/>
                <w:shd w:val="clear" w:color="auto" w:fill="FFFFFF"/>
              </w:rPr>
              <w:t xml:space="preserve"> | </w:t>
            </w:r>
            <w:proofErr w:type="spellStart"/>
            <w:r w:rsidR="00102481" w:rsidRPr="009939E7">
              <w:rPr>
                <w:rFonts w:ascii="Cambria" w:hAnsi="Cambria" w:cs="Segoe UI"/>
                <w:color w:val="0D0D0D"/>
                <w:sz w:val="20"/>
                <w:szCs w:val="20"/>
                <w:shd w:val="clear" w:color="auto" w:fill="FFFFFF"/>
              </w:rPr>
              <w:t>ESLint</w:t>
            </w:r>
            <w:proofErr w:type="spellEnd"/>
            <w:r w:rsidR="00102481" w:rsidRPr="009939E7">
              <w:rPr>
                <w:rFonts w:ascii="Cambria" w:hAnsi="Cambria" w:cs="Segoe UI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 w:rsidR="00A60226" w:rsidRPr="009939E7">
              <w:rPr>
                <w:rFonts w:ascii="Cambria" w:hAnsi="Cambria" w:cs="Segoe UI"/>
                <w:color w:val="0D0D0D"/>
                <w:sz w:val="20"/>
                <w:szCs w:val="20"/>
                <w:shd w:val="clear" w:color="auto" w:fill="FFFFFF"/>
              </w:rPr>
              <w:t>| Angular</w:t>
            </w:r>
            <w:r w:rsidR="00102481" w:rsidRPr="009939E7">
              <w:rPr>
                <w:rFonts w:ascii="Cambria" w:hAnsi="Cambria" w:cs="Segoe UI"/>
                <w:color w:val="0D0D0D"/>
                <w:sz w:val="20"/>
                <w:szCs w:val="20"/>
                <w:shd w:val="clear" w:color="auto" w:fill="FFFFFF"/>
              </w:rPr>
              <w:t xml:space="preserve"> Material | </w:t>
            </w:r>
            <w:proofErr w:type="spellStart"/>
            <w:r w:rsidR="00102481" w:rsidRPr="009939E7">
              <w:rPr>
                <w:rFonts w:ascii="Cambria" w:hAnsi="Cambria" w:cs="Segoe UI"/>
                <w:color w:val="0D0D0D"/>
                <w:sz w:val="20"/>
                <w:szCs w:val="20"/>
                <w:shd w:val="clear" w:color="auto" w:fill="FFFFFF"/>
              </w:rPr>
              <w:t>Highcharts</w:t>
            </w:r>
            <w:proofErr w:type="spellEnd"/>
            <w:r w:rsidR="00102481" w:rsidRPr="009939E7">
              <w:rPr>
                <w:rFonts w:ascii="Cambria" w:hAnsi="Cambria" w:cs="Segoe UI"/>
                <w:color w:val="0D0D0D"/>
                <w:sz w:val="20"/>
                <w:szCs w:val="20"/>
                <w:shd w:val="clear" w:color="auto" w:fill="FFFFFF"/>
              </w:rPr>
              <w:t xml:space="preserve"> | HTML5 | CSS3 |</w:t>
            </w:r>
            <w:r w:rsidR="00845B9A" w:rsidRPr="009939E7">
              <w:rPr>
                <w:rFonts w:ascii="Cambria" w:hAnsi="Cambria" w:cs="Segoe UI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 w:rsidR="00102481" w:rsidRPr="009939E7">
              <w:rPr>
                <w:rFonts w:ascii="Cambria" w:hAnsi="Cambria" w:cs="Segoe UI"/>
                <w:color w:val="0D0D0D"/>
                <w:sz w:val="20"/>
                <w:szCs w:val="20"/>
                <w:shd w:val="clear" w:color="auto" w:fill="FFFFFF"/>
              </w:rPr>
              <w:t>JavaScript | Jasmine | Atlassian Jira | Azure | CI/CD</w:t>
            </w:r>
          </w:p>
          <w:p w14:paraId="23315207" w14:textId="77777777" w:rsidR="00E5281D" w:rsidRPr="009939E7" w:rsidRDefault="00E5281D" w:rsidP="00842EE3">
            <w:pPr>
              <w:pBdr>
                <w:bottom w:val="single" w:sz="4" w:space="1" w:color="auto"/>
              </w:pBdr>
              <w:rPr>
                <w:rFonts w:ascii="Cambria" w:hAnsi="Cambria"/>
                <w:sz w:val="20"/>
                <w:szCs w:val="20"/>
              </w:rPr>
            </w:pPr>
          </w:p>
          <w:p w14:paraId="6F426DDF" w14:textId="36248E24" w:rsidR="00842EE3" w:rsidRPr="009939E7" w:rsidRDefault="00842EE3" w:rsidP="00842EE3">
            <w:pPr>
              <w:pBdr>
                <w:bottom w:val="single" w:sz="4" w:space="1" w:color="auto"/>
              </w:pBd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Backend</w:t>
            </w:r>
            <w:r w:rsidRPr="009939E7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Pr="009939E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939E7">
              <w:rPr>
                <w:rFonts w:ascii="Cambria" w:eastAsia="Calibri" w:hAnsi="Cambria" w:cs="Calibri"/>
                <w:sz w:val="20"/>
                <w:szCs w:val="20"/>
                <w:lang w:val="fr-FR"/>
              </w:rPr>
              <w:t>ASP.NET</w:t>
            </w:r>
            <w:r w:rsidRPr="009939E7">
              <w:rPr>
                <w:rFonts w:ascii="Cambria" w:hAnsi="Cambria"/>
                <w:sz w:val="20"/>
                <w:szCs w:val="20"/>
              </w:rPr>
              <w:t>, MICROSERVICES</w:t>
            </w:r>
          </w:p>
          <w:p w14:paraId="627DE74A" w14:textId="08D33F30" w:rsidR="00842EE3" w:rsidRPr="009939E7" w:rsidRDefault="00842EE3" w:rsidP="00842EE3">
            <w:pPr>
              <w:pBdr>
                <w:bottom w:val="single" w:sz="4" w:space="1" w:color="auto"/>
              </w:pBdr>
              <w:jc w:val="both"/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b/>
                <w:bCs/>
                <w:sz w:val="20"/>
                <w:szCs w:val="20"/>
              </w:rPr>
              <w:t>Repository:</w:t>
            </w:r>
            <w:r w:rsidRPr="009939E7">
              <w:rPr>
                <w:rFonts w:ascii="Cambria" w:hAnsi="Cambria"/>
                <w:sz w:val="20"/>
                <w:szCs w:val="20"/>
              </w:rPr>
              <w:t xml:space="preserve"> AZURE </w:t>
            </w:r>
            <w:r w:rsidRPr="009939E7">
              <w:rPr>
                <w:rFonts w:ascii="Cambria" w:hAnsi="Cambria" w:cs="Arial"/>
                <w:color w:val="202124"/>
                <w:sz w:val="20"/>
                <w:szCs w:val="20"/>
                <w:shd w:val="clear" w:color="auto" w:fill="FFFFFF"/>
              </w:rPr>
              <w:t xml:space="preserve">REPOS, </w:t>
            </w:r>
            <w:r w:rsidRPr="009939E7">
              <w:rPr>
                <w:rFonts w:ascii="Cambria" w:hAnsi="Cambria"/>
                <w:sz w:val="20"/>
                <w:szCs w:val="20"/>
              </w:rPr>
              <w:t>AZURE DEVOPS,</w:t>
            </w:r>
          </w:p>
          <w:p w14:paraId="131EF5A6" w14:textId="2434E08E" w:rsidR="00842EE3" w:rsidRPr="009939E7" w:rsidRDefault="00842EE3" w:rsidP="00842EE3">
            <w:pPr>
              <w:pBdr>
                <w:bottom w:val="single" w:sz="4" w:space="1" w:color="auto"/>
              </w:pBdr>
              <w:rPr>
                <w:rFonts w:ascii="Cambria" w:eastAsia="Calibri" w:hAnsi="Cambria" w:cs="Calibri"/>
                <w:sz w:val="20"/>
                <w:szCs w:val="20"/>
              </w:rPr>
            </w:pPr>
            <w:r w:rsidRPr="009939E7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Methodologies:</w:t>
            </w:r>
            <w:r w:rsidRPr="009939E7">
              <w:rPr>
                <w:rFonts w:ascii="Cambria" w:eastAsia="Calibri" w:hAnsi="Cambria" w:cs="Calibri"/>
                <w:sz w:val="20"/>
                <w:szCs w:val="20"/>
              </w:rPr>
              <w:t xml:space="preserve"> AGILE SCRUM</w:t>
            </w:r>
          </w:p>
          <w:p w14:paraId="25C2AD22" w14:textId="77777777" w:rsidR="00842EE3" w:rsidRPr="009939E7" w:rsidRDefault="00842EE3" w:rsidP="00842EE3">
            <w:pPr>
              <w:pBdr>
                <w:bottom w:val="single" w:sz="4" w:space="1" w:color="auto"/>
              </w:pBdr>
              <w:rPr>
                <w:rFonts w:ascii="Cambria" w:hAnsi="Cambria"/>
                <w:sz w:val="20"/>
                <w:szCs w:val="20"/>
              </w:rPr>
            </w:pPr>
          </w:p>
          <w:p w14:paraId="2B2E7CF0" w14:textId="77777777" w:rsidR="00842EE3" w:rsidRPr="009939E7" w:rsidRDefault="00842EE3" w:rsidP="00043EA1">
            <w:pPr>
              <w:pStyle w:val="Heading4"/>
              <w:rPr>
                <w:rFonts w:ascii="Cambria" w:hAnsi="Cambria"/>
                <w:sz w:val="20"/>
                <w:szCs w:val="20"/>
              </w:rPr>
            </w:pPr>
          </w:p>
          <w:p w14:paraId="5D325875" w14:textId="77777777" w:rsidR="008246B0" w:rsidRDefault="008246B0" w:rsidP="00043EA1">
            <w:pPr>
              <w:pStyle w:val="Heading4"/>
              <w:rPr>
                <w:rFonts w:ascii="Cambria" w:hAnsi="Cambria"/>
                <w:sz w:val="20"/>
                <w:szCs w:val="20"/>
              </w:rPr>
            </w:pPr>
          </w:p>
          <w:p w14:paraId="7B8CE154" w14:textId="77777777" w:rsidR="008246B0" w:rsidRDefault="008246B0" w:rsidP="00043EA1">
            <w:pPr>
              <w:pStyle w:val="Heading4"/>
              <w:rPr>
                <w:rFonts w:ascii="Cambria" w:hAnsi="Cambria"/>
                <w:sz w:val="20"/>
                <w:szCs w:val="20"/>
              </w:rPr>
            </w:pPr>
          </w:p>
          <w:p w14:paraId="239C7E25" w14:textId="77777777" w:rsidR="008246B0" w:rsidRDefault="008246B0" w:rsidP="00043EA1">
            <w:pPr>
              <w:pStyle w:val="Heading4"/>
              <w:rPr>
                <w:rFonts w:ascii="Cambria" w:hAnsi="Cambria"/>
                <w:sz w:val="20"/>
                <w:szCs w:val="20"/>
              </w:rPr>
            </w:pPr>
          </w:p>
          <w:p w14:paraId="26E69D2D" w14:textId="77777777" w:rsidR="008246B0" w:rsidRDefault="008246B0" w:rsidP="00043EA1">
            <w:pPr>
              <w:pStyle w:val="Heading4"/>
              <w:rPr>
                <w:rFonts w:ascii="Cambria" w:hAnsi="Cambria"/>
                <w:sz w:val="20"/>
                <w:szCs w:val="20"/>
              </w:rPr>
            </w:pPr>
          </w:p>
          <w:p w14:paraId="686D2023" w14:textId="57F43EEE" w:rsidR="00036450" w:rsidRPr="009939E7" w:rsidRDefault="0051768C" w:rsidP="00043EA1">
            <w:pPr>
              <w:pStyle w:val="Heading4"/>
              <w:rPr>
                <w:rFonts w:ascii="Cambria" w:hAnsi="Cambria"/>
                <w:bCs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Cognizant Technology Solutions</w:t>
            </w:r>
            <w:r w:rsidR="00036450" w:rsidRPr="009939E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A796F" w:rsidRPr="009939E7">
              <w:rPr>
                <w:rFonts w:ascii="Cambria" w:hAnsi="Cambria"/>
                <w:b w:val="0"/>
                <w:bCs/>
                <w:sz w:val="20"/>
                <w:szCs w:val="20"/>
              </w:rPr>
              <w:t>as</w:t>
            </w:r>
            <w:r w:rsidR="003A796F" w:rsidRPr="009939E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A796F">
              <w:t>Senior</w:t>
            </w:r>
            <w:r w:rsidR="00A10784" w:rsidRPr="00A10784">
              <w:rPr>
                <w:rFonts w:ascii="Cambria" w:hAnsi="Cambria"/>
                <w:sz w:val="20"/>
                <w:szCs w:val="20"/>
              </w:rPr>
              <w:t xml:space="preserve"> Associate</w:t>
            </w:r>
          </w:p>
          <w:p w14:paraId="3D76DAA6" w14:textId="4E80B79E" w:rsidR="00036450" w:rsidRPr="009939E7" w:rsidRDefault="007C1325" w:rsidP="0042511F">
            <w:pPr>
              <w:pStyle w:val="Date"/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March</w:t>
            </w:r>
            <w:r w:rsidR="0051768C" w:rsidRPr="009939E7">
              <w:rPr>
                <w:rFonts w:ascii="Cambria" w:hAnsi="Cambria"/>
                <w:sz w:val="20"/>
                <w:szCs w:val="20"/>
              </w:rPr>
              <w:t>’201</w:t>
            </w:r>
            <w:r w:rsidRPr="009939E7">
              <w:rPr>
                <w:rFonts w:ascii="Cambria" w:hAnsi="Cambria"/>
                <w:sz w:val="20"/>
                <w:szCs w:val="20"/>
              </w:rPr>
              <w:t>8</w:t>
            </w:r>
            <w:r w:rsidR="0051768C" w:rsidRPr="009939E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B128B" w:rsidRPr="009939E7">
              <w:rPr>
                <w:rFonts w:ascii="Cambria" w:hAnsi="Cambria"/>
                <w:sz w:val="20"/>
                <w:szCs w:val="20"/>
              </w:rPr>
              <w:t>– October</w:t>
            </w:r>
            <w:r w:rsidR="009A7C36" w:rsidRPr="009939E7">
              <w:rPr>
                <w:rFonts w:ascii="Cambria" w:hAnsi="Cambria"/>
                <w:sz w:val="20"/>
                <w:szCs w:val="20"/>
              </w:rPr>
              <w:t xml:space="preserve"> 2022</w:t>
            </w:r>
          </w:p>
          <w:p w14:paraId="2D3A6029" w14:textId="77777777" w:rsidR="003755B5" w:rsidRPr="009939E7" w:rsidRDefault="003755B5" w:rsidP="0042511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3AED66B" w14:textId="14AF4668" w:rsidR="00036450" w:rsidRPr="009939E7" w:rsidRDefault="00414762" w:rsidP="0042511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39E7">
              <w:rPr>
                <w:rFonts w:ascii="Cambria" w:hAnsi="Cambria"/>
                <w:b/>
                <w:bCs/>
                <w:sz w:val="20"/>
                <w:szCs w:val="20"/>
              </w:rPr>
              <w:t>TOTAL FLEET MOBILITY PORTAL</w:t>
            </w:r>
          </w:p>
          <w:p w14:paraId="24CD8FF5" w14:textId="77777777" w:rsidR="00C87BD9" w:rsidRPr="009939E7" w:rsidRDefault="00C87BD9" w:rsidP="00C87BD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Developed scalable Fleet Management portal, streamlining daily operations.</w:t>
            </w:r>
          </w:p>
          <w:p w14:paraId="7D186904" w14:textId="77777777" w:rsidR="00C87BD9" w:rsidRPr="009939E7" w:rsidRDefault="00C87BD9" w:rsidP="00C87BD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Consolidated vehicle, employee, card, and badge management for efficiency.</w:t>
            </w:r>
          </w:p>
          <w:p w14:paraId="2C81B571" w14:textId="77777777" w:rsidR="00C87BD9" w:rsidRPr="009939E7" w:rsidRDefault="00C87BD9" w:rsidP="00C87BD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Implemented cost analysis features for comprehensive financial oversight.</w:t>
            </w:r>
          </w:p>
          <w:p w14:paraId="071A749D" w14:textId="77777777" w:rsidR="00C87BD9" w:rsidRPr="009939E7" w:rsidRDefault="00C87BD9" w:rsidP="00C87BD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Simplified tax procedures for streamlined compliance.</w:t>
            </w:r>
          </w:p>
          <w:p w14:paraId="1CF8663B" w14:textId="77777777" w:rsidR="00C87BD9" w:rsidRPr="009939E7" w:rsidRDefault="00C87BD9" w:rsidP="00C87BD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Proactive fleet management through notifications for orders, returns, and rental agreements.</w:t>
            </w:r>
          </w:p>
          <w:p w14:paraId="0076ABF2" w14:textId="77777777" w:rsidR="00C87BD9" w:rsidRPr="009939E7" w:rsidRDefault="00C87BD9" w:rsidP="00C87BD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Provided on-demand reports for effective fleet management.</w:t>
            </w:r>
          </w:p>
          <w:p w14:paraId="39B6DF1E" w14:textId="77777777" w:rsidR="00C87BD9" w:rsidRPr="009939E7" w:rsidRDefault="00C87BD9" w:rsidP="00C87BD9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Integrated management of fuel cards, badges, vehicles, drivers, invoices, suppliers, tax, alerts, and reports.</w:t>
            </w:r>
          </w:p>
          <w:p w14:paraId="6CA1B2B9" w14:textId="77777777" w:rsidR="001B7795" w:rsidRPr="009939E7" w:rsidRDefault="001B7795" w:rsidP="001B779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2AB4844" w14:textId="284531DC" w:rsidR="00176D75" w:rsidRPr="00D5104F" w:rsidRDefault="001B7795" w:rsidP="008614DF">
            <w:pPr>
              <w:pBdr>
                <w:bottom w:val="single" w:sz="4" w:space="1" w:color="auto"/>
              </w:pBdr>
              <w:rPr>
                <w:rFonts w:ascii="Cambria" w:eastAsia="Calibri" w:hAnsi="Cambria" w:cs="Calibri"/>
                <w:sz w:val="20"/>
                <w:szCs w:val="20"/>
              </w:rPr>
            </w:pPr>
            <w:r w:rsidRPr="009939E7">
              <w:rPr>
                <w:rFonts w:ascii="Cambria" w:hAnsi="Cambria"/>
                <w:b/>
                <w:bCs/>
                <w:sz w:val="20"/>
                <w:szCs w:val="20"/>
              </w:rPr>
              <w:t>Primary Skills:</w:t>
            </w:r>
            <w:r w:rsidR="007A0781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7A0781" w:rsidRPr="009939E7">
              <w:rPr>
                <w:rFonts w:ascii="Cambria" w:hAnsi="Cambria"/>
                <w:sz w:val="20"/>
                <w:szCs w:val="20"/>
              </w:rPr>
              <w:t xml:space="preserve"> ANGULAR 10 </w:t>
            </w:r>
            <w:r w:rsidR="007A0781">
              <w:rPr>
                <w:rFonts w:ascii="Cambria" w:hAnsi="Cambria"/>
                <w:sz w:val="20"/>
                <w:szCs w:val="20"/>
              </w:rPr>
              <w:t>–</w:t>
            </w:r>
            <w:r w:rsidR="007A0781" w:rsidRPr="009939E7">
              <w:rPr>
                <w:rFonts w:ascii="Cambria" w:hAnsi="Cambria"/>
                <w:sz w:val="20"/>
                <w:szCs w:val="20"/>
              </w:rPr>
              <w:t xml:space="preserve"> 12</w:t>
            </w:r>
            <w:r w:rsidR="007A0781">
              <w:rPr>
                <w:rFonts w:ascii="Cambria" w:hAnsi="Cambria"/>
                <w:sz w:val="20"/>
                <w:szCs w:val="20"/>
              </w:rPr>
              <w:t xml:space="preserve"> |</w:t>
            </w:r>
            <w:r w:rsidR="00A43207" w:rsidRPr="009939E7">
              <w:rPr>
                <w:rFonts w:ascii="Cambria" w:hAnsi="Cambria"/>
                <w:sz w:val="20"/>
                <w:szCs w:val="20"/>
              </w:rPr>
              <w:t xml:space="preserve"> TYPESCRIPT</w:t>
            </w:r>
            <w:r w:rsidR="00A43207" w:rsidRPr="009939E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A43207">
              <w:rPr>
                <w:rFonts w:ascii="Cambria" w:hAnsi="Cambria"/>
                <w:b/>
                <w:bCs/>
                <w:sz w:val="20"/>
                <w:szCs w:val="20"/>
              </w:rPr>
              <w:t>|</w:t>
            </w:r>
            <w:r w:rsidRPr="009939E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9939E7">
              <w:rPr>
                <w:rFonts w:ascii="Cambria" w:hAnsi="Cambria"/>
                <w:sz w:val="20"/>
                <w:szCs w:val="20"/>
              </w:rPr>
              <w:t>HTML5</w:t>
            </w:r>
            <w:r w:rsidR="00A43207">
              <w:rPr>
                <w:rFonts w:ascii="Cambria" w:hAnsi="Cambria"/>
                <w:sz w:val="20"/>
                <w:szCs w:val="20"/>
              </w:rPr>
              <w:t xml:space="preserve"> |</w:t>
            </w:r>
            <w:r w:rsidRPr="009939E7">
              <w:rPr>
                <w:rFonts w:ascii="Cambria" w:hAnsi="Cambria"/>
                <w:sz w:val="20"/>
                <w:szCs w:val="20"/>
              </w:rPr>
              <w:t xml:space="preserve"> CSS3</w:t>
            </w:r>
            <w:r w:rsidR="00A43207">
              <w:rPr>
                <w:rFonts w:ascii="Cambria" w:hAnsi="Cambria"/>
                <w:sz w:val="20"/>
                <w:szCs w:val="20"/>
              </w:rPr>
              <w:t xml:space="preserve"> |</w:t>
            </w:r>
            <w:r w:rsidRPr="009939E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43207">
              <w:rPr>
                <w:rFonts w:ascii="Cambria" w:hAnsi="Cambria"/>
                <w:sz w:val="20"/>
                <w:szCs w:val="20"/>
              </w:rPr>
              <w:t xml:space="preserve">SCSS | </w:t>
            </w:r>
            <w:r w:rsidR="007A0781" w:rsidRPr="009939E7">
              <w:rPr>
                <w:rFonts w:ascii="Cambria" w:hAnsi="Cambria" w:cs="Segoe UI"/>
                <w:color w:val="0D0D0D"/>
                <w:sz w:val="20"/>
                <w:szCs w:val="20"/>
                <w:shd w:val="clear" w:color="auto" w:fill="FFFFFF"/>
              </w:rPr>
              <w:t xml:space="preserve">ES 6/7 </w:t>
            </w:r>
            <w:r w:rsidR="007A0781">
              <w:rPr>
                <w:rFonts w:ascii="Cambria" w:hAnsi="Cambria"/>
                <w:sz w:val="20"/>
                <w:szCs w:val="20"/>
              </w:rPr>
              <w:t xml:space="preserve">| </w:t>
            </w:r>
            <w:r w:rsidR="007A0781" w:rsidRPr="009939E7">
              <w:rPr>
                <w:rFonts w:ascii="Cambria" w:hAnsi="Cambria" w:cs="Segoe UI"/>
                <w:color w:val="0D0D0D"/>
                <w:sz w:val="20"/>
                <w:szCs w:val="20"/>
                <w:shd w:val="clear" w:color="auto" w:fill="FFFFFF"/>
              </w:rPr>
              <w:t xml:space="preserve">JavaScript </w:t>
            </w:r>
            <w:r w:rsidR="007A0781">
              <w:rPr>
                <w:rFonts w:ascii="Cambria" w:hAnsi="Cambria"/>
                <w:sz w:val="20"/>
                <w:szCs w:val="20"/>
              </w:rPr>
              <w:t xml:space="preserve">| </w:t>
            </w:r>
            <w:r w:rsidR="006A01F4" w:rsidRPr="009939E7">
              <w:rPr>
                <w:rFonts w:ascii="Cambria" w:hAnsi="Cambria"/>
                <w:sz w:val="20"/>
                <w:szCs w:val="20"/>
              </w:rPr>
              <w:t>JASMINE</w:t>
            </w:r>
            <w:r w:rsidR="007A078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C4325">
              <w:rPr>
                <w:rFonts w:ascii="Cambria" w:hAnsi="Cambria"/>
                <w:sz w:val="20"/>
                <w:szCs w:val="20"/>
              </w:rPr>
              <w:t xml:space="preserve">| </w:t>
            </w:r>
            <w:r w:rsidR="009C4325" w:rsidRPr="009939E7">
              <w:rPr>
                <w:rFonts w:ascii="Cambria" w:hAnsi="Cambria"/>
                <w:sz w:val="20"/>
                <w:szCs w:val="20"/>
              </w:rPr>
              <w:t>ANGULAR</w:t>
            </w:r>
            <w:r w:rsidR="008614DF">
              <w:rPr>
                <w:rFonts w:ascii="Cambria" w:hAnsi="Cambria"/>
                <w:sz w:val="20"/>
                <w:szCs w:val="20"/>
              </w:rPr>
              <w:t xml:space="preserve"> CLI |</w:t>
            </w:r>
            <w:r w:rsidR="000A1FE9" w:rsidRPr="009939E7">
              <w:rPr>
                <w:rFonts w:ascii="Cambria" w:eastAsia="Calibri" w:hAnsi="Cambria" w:cs="Calibri"/>
                <w:sz w:val="20"/>
                <w:szCs w:val="20"/>
              </w:rPr>
              <w:t xml:space="preserve"> BOOTSTRAP</w:t>
            </w:r>
            <w:r w:rsidR="0036268B"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="00D5104F">
              <w:rPr>
                <w:rFonts w:ascii="Cambria" w:eastAsia="Calibri" w:hAnsi="Cambria" w:cs="Calibri"/>
                <w:sz w:val="20"/>
                <w:szCs w:val="20"/>
              </w:rPr>
              <w:t xml:space="preserve">| </w:t>
            </w:r>
            <w:r w:rsidR="00D5104F" w:rsidRPr="00D5104F">
              <w:rPr>
                <w:rStyle w:val="ui-provider"/>
                <w:rFonts w:ascii="Cambria" w:hAnsi="Cambria"/>
                <w:sz w:val="20"/>
                <w:szCs w:val="20"/>
              </w:rPr>
              <w:t>Atlassian Jira</w:t>
            </w:r>
          </w:p>
          <w:p w14:paraId="5F94AEFC" w14:textId="77777777" w:rsidR="0020030B" w:rsidRPr="009939E7" w:rsidRDefault="0020030B" w:rsidP="008614DF">
            <w:pPr>
              <w:pBdr>
                <w:bottom w:val="single" w:sz="4" w:space="1" w:color="auto"/>
              </w:pBdr>
              <w:rPr>
                <w:rFonts w:ascii="Cambria" w:hAnsi="Cambria"/>
                <w:sz w:val="20"/>
                <w:szCs w:val="20"/>
              </w:rPr>
            </w:pPr>
          </w:p>
          <w:p w14:paraId="2DA70184" w14:textId="0F66E7D8" w:rsidR="00DF237D" w:rsidRPr="009939E7" w:rsidRDefault="004E5065" w:rsidP="00176D75">
            <w:pPr>
              <w:pBdr>
                <w:bottom w:val="single" w:sz="4" w:space="1" w:color="auto"/>
              </w:pBd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Middleware</w:t>
            </w:r>
            <w:r w:rsidR="008C01CC" w:rsidRPr="009939E7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 xml:space="preserve"> &amp; Backend</w:t>
            </w:r>
            <w:r w:rsidR="00176D75" w:rsidRPr="009939E7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176D75" w:rsidRPr="009939E7">
              <w:rPr>
                <w:rFonts w:ascii="Cambria" w:hAnsi="Cambria"/>
                <w:sz w:val="20"/>
                <w:szCs w:val="20"/>
              </w:rPr>
              <w:t xml:space="preserve"> LIFERAY</w:t>
            </w:r>
            <w:r w:rsidR="000868F0" w:rsidRPr="009939E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868F0" w:rsidRPr="009939E7">
              <w:rPr>
                <w:rFonts w:ascii="Cambria" w:eastAsia="Calibri" w:hAnsi="Cambria" w:cs="Calibri"/>
                <w:sz w:val="20"/>
                <w:szCs w:val="20"/>
              </w:rPr>
              <w:t>DXP 7.2EE</w:t>
            </w:r>
            <w:r w:rsidR="00976219">
              <w:rPr>
                <w:rFonts w:ascii="Cambria" w:hAnsi="Cambria"/>
                <w:sz w:val="20"/>
                <w:szCs w:val="20"/>
              </w:rPr>
              <w:t xml:space="preserve"> |</w:t>
            </w:r>
            <w:r w:rsidR="00176D75" w:rsidRPr="009939E7">
              <w:rPr>
                <w:rFonts w:ascii="Cambria" w:hAnsi="Cambria"/>
                <w:sz w:val="20"/>
                <w:szCs w:val="20"/>
              </w:rPr>
              <w:t xml:space="preserve"> JAVA 11</w:t>
            </w:r>
            <w:r w:rsidR="00976219">
              <w:rPr>
                <w:rFonts w:ascii="Cambria" w:hAnsi="Cambria"/>
                <w:sz w:val="20"/>
                <w:szCs w:val="20"/>
              </w:rPr>
              <w:t xml:space="preserve"> | </w:t>
            </w:r>
            <w:r w:rsidR="00424E15" w:rsidRPr="009939E7">
              <w:rPr>
                <w:rFonts w:ascii="Cambria" w:eastAsia="Calibri" w:hAnsi="Cambria" w:cs="Calibri"/>
                <w:sz w:val="20"/>
                <w:szCs w:val="20"/>
                <w:lang w:val="fr-FR"/>
              </w:rPr>
              <w:t>ASP.NET</w:t>
            </w:r>
            <w:r w:rsidR="00D90C3B">
              <w:rPr>
                <w:rFonts w:ascii="Cambria" w:hAnsi="Cambria"/>
                <w:sz w:val="20"/>
                <w:szCs w:val="20"/>
              </w:rPr>
              <w:t xml:space="preserve"> | </w:t>
            </w:r>
            <w:r w:rsidR="004D6B38" w:rsidRPr="009939E7">
              <w:rPr>
                <w:rFonts w:ascii="Cambria" w:hAnsi="Cambria"/>
                <w:sz w:val="20"/>
                <w:szCs w:val="20"/>
              </w:rPr>
              <w:t>MICROSERVICES</w:t>
            </w:r>
          </w:p>
          <w:p w14:paraId="1C0D1BFD" w14:textId="4FBA32D2" w:rsidR="00176D75" w:rsidRPr="009939E7" w:rsidRDefault="004350C4" w:rsidP="004350C4">
            <w:pPr>
              <w:pBdr>
                <w:bottom w:val="single" w:sz="4" w:space="1" w:color="auto"/>
              </w:pBdr>
              <w:jc w:val="both"/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b/>
                <w:bCs/>
                <w:sz w:val="20"/>
                <w:szCs w:val="20"/>
              </w:rPr>
              <w:t>Repository:</w:t>
            </w:r>
            <w:r w:rsidRPr="009939E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76D75" w:rsidRPr="009939E7">
              <w:rPr>
                <w:rFonts w:ascii="Cambria" w:hAnsi="Cambria"/>
                <w:sz w:val="20"/>
                <w:szCs w:val="20"/>
              </w:rPr>
              <w:t xml:space="preserve">AZURE </w:t>
            </w:r>
            <w:r w:rsidR="00176D75" w:rsidRPr="009939E7">
              <w:rPr>
                <w:rFonts w:ascii="Cambria" w:hAnsi="Cambria" w:cs="Arial"/>
                <w:color w:val="202124"/>
                <w:sz w:val="20"/>
                <w:szCs w:val="20"/>
                <w:shd w:val="clear" w:color="auto" w:fill="FFFFFF"/>
              </w:rPr>
              <w:t>REPOS</w:t>
            </w:r>
            <w:r w:rsidR="00C67304">
              <w:rPr>
                <w:rFonts w:ascii="Cambria" w:hAnsi="Cambria" w:cs="Arial"/>
                <w:color w:val="202124"/>
                <w:sz w:val="20"/>
                <w:szCs w:val="20"/>
                <w:shd w:val="clear" w:color="auto" w:fill="FFFFFF"/>
              </w:rPr>
              <w:t xml:space="preserve"> |</w:t>
            </w:r>
            <w:r w:rsidR="00176D75" w:rsidRPr="009939E7">
              <w:rPr>
                <w:rFonts w:ascii="Cambria" w:hAnsi="Cambria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="00176D75" w:rsidRPr="009939E7">
              <w:rPr>
                <w:rFonts w:ascii="Cambria" w:hAnsi="Cambria"/>
                <w:sz w:val="20"/>
                <w:szCs w:val="20"/>
              </w:rPr>
              <w:t>AZURE DEVOPS</w:t>
            </w:r>
            <w:r w:rsidR="00C67304">
              <w:rPr>
                <w:rFonts w:ascii="Cambria" w:hAnsi="Cambria"/>
                <w:sz w:val="20"/>
                <w:szCs w:val="20"/>
              </w:rPr>
              <w:t xml:space="preserve"> |</w:t>
            </w:r>
            <w:r w:rsidR="007468EE" w:rsidRPr="009939E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804AB" w:rsidRPr="009939E7">
              <w:rPr>
                <w:rFonts w:ascii="Cambria" w:hAnsi="Cambria"/>
                <w:sz w:val="20"/>
                <w:szCs w:val="20"/>
              </w:rPr>
              <w:t>SONARCUBE</w:t>
            </w:r>
            <w:r w:rsidR="00C67304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C03444F" w14:textId="5F65703F" w:rsidR="0085387C" w:rsidRPr="009939E7" w:rsidRDefault="00D45A90" w:rsidP="0085387C">
            <w:pPr>
              <w:pBdr>
                <w:bottom w:val="single" w:sz="4" w:space="1" w:color="auto"/>
              </w:pBdr>
              <w:rPr>
                <w:rFonts w:ascii="Cambria" w:eastAsia="Calibri" w:hAnsi="Cambria" w:cs="Calibri"/>
                <w:sz w:val="20"/>
                <w:szCs w:val="20"/>
              </w:rPr>
            </w:pPr>
            <w:r w:rsidRPr="009939E7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Methodologies:</w:t>
            </w:r>
            <w:r w:rsidRPr="009939E7"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="004137E1" w:rsidRPr="009939E7">
              <w:rPr>
                <w:rFonts w:ascii="Cambria" w:eastAsia="Calibri" w:hAnsi="Cambria" w:cs="Calibri"/>
                <w:sz w:val="20"/>
                <w:szCs w:val="20"/>
              </w:rPr>
              <w:t>AG</w:t>
            </w:r>
            <w:r w:rsidR="00EF1173" w:rsidRPr="009939E7">
              <w:rPr>
                <w:rFonts w:ascii="Cambria" w:eastAsia="Calibri" w:hAnsi="Cambria" w:cs="Calibri"/>
                <w:sz w:val="20"/>
                <w:szCs w:val="20"/>
              </w:rPr>
              <w:t>ILE SCRUM</w:t>
            </w:r>
          </w:p>
          <w:p w14:paraId="4C98760B" w14:textId="77777777" w:rsidR="00C17A07" w:rsidRPr="009939E7" w:rsidRDefault="00C17A07" w:rsidP="0085387C">
            <w:pPr>
              <w:pBdr>
                <w:bottom w:val="single" w:sz="4" w:space="1" w:color="auto"/>
              </w:pBdr>
              <w:rPr>
                <w:rFonts w:ascii="Cambria" w:hAnsi="Cambria"/>
                <w:sz w:val="20"/>
                <w:szCs w:val="20"/>
              </w:rPr>
            </w:pPr>
          </w:p>
          <w:p w14:paraId="35647E9E" w14:textId="77777777" w:rsidR="004D3011" w:rsidRPr="009939E7" w:rsidRDefault="004D3011" w:rsidP="0042511F">
            <w:pPr>
              <w:rPr>
                <w:rFonts w:ascii="Cambria" w:hAnsi="Cambria"/>
                <w:sz w:val="20"/>
                <w:szCs w:val="20"/>
              </w:rPr>
            </w:pPr>
          </w:p>
          <w:p w14:paraId="6B5A52A1" w14:textId="185E63D9" w:rsidR="004D3011" w:rsidRPr="009939E7" w:rsidRDefault="004A1E1B" w:rsidP="002869BA">
            <w:pPr>
              <w:rPr>
                <w:rFonts w:ascii="Cambria" w:hAnsi="Cambria"/>
                <w:sz w:val="20"/>
                <w:szCs w:val="20"/>
                <w:u w:val="single"/>
              </w:rPr>
            </w:pPr>
            <w:proofErr w:type="spellStart"/>
            <w:r w:rsidRPr="009939E7">
              <w:rPr>
                <w:rFonts w:ascii="Cambria" w:hAnsi="Cambria"/>
                <w:b/>
                <w:bCs/>
                <w:sz w:val="20"/>
                <w:szCs w:val="20"/>
              </w:rPr>
              <w:t>Offshorent</w:t>
            </w:r>
            <w:proofErr w:type="spellEnd"/>
            <w:r w:rsidRPr="009939E7">
              <w:rPr>
                <w:rFonts w:ascii="Cambria" w:hAnsi="Cambria"/>
                <w:b/>
                <w:bCs/>
                <w:sz w:val="20"/>
                <w:szCs w:val="20"/>
              </w:rPr>
              <w:t xml:space="preserve"> Solutions Pvt Ltd</w:t>
            </w:r>
            <w:r w:rsidRPr="009939E7">
              <w:rPr>
                <w:rFonts w:ascii="Cambria" w:hAnsi="Cambria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2A0CB1" w:rsidRPr="009939E7">
              <w:rPr>
                <w:rFonts w:ascii="Cambria" w:hAnsi="Cambria"/>
                <w:bCs/>
                <w:sz w:val="20"/>
                <w:szCs w:val="20"/>
              </w:rPr>
              <w:t>as</w:t>
            </w:r>
            <w:r w:rsidR="002869BA" w:rsidRPr="009939E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869BA" w:rsidRPr="009939E7">
              <w:rPr>
                <w:rFonts w:ascii="Cambria" w:hAnsi="Cambria"/>
                <w:b/>
                <w:bCs/>
                <w:sz w:val="20"/>
                <w:szCs w:val="20"/>
              </w:rPr>
              <w:t>Software Engineer</w:t>
            </w:r>
          </w:p>
          <w:p w14:paraId="0320E586" w14:textId="63586B21" w:rsidR="004D3011" w:rsidRPr="009939E7" w:rsidRDefault="004A0640" w:rsidP="0042511F">
            <w:pPr>
              <w:pStyle w:val="Date"/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 xml:space="preserve">May 2016 </w:t>
            </w:r>
            <w:r w:rsidR="004D3011" w:rsidRPr="009939E7">
              <w:rPr>
                <w:rFonts w:ascii="Cambria" w:hAnsi="Cambria"/>
                <w:sz w:val="20"/>
                <w:szCs w:val="20"/>
              </w:rPr>
              <w:t>–</w:t>
            </w:r>
            <w:r w:rsidR="00230E20" w:rsidRPr="009939E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77E20" w:rsidRPr="009939E7">
              <w:rPr>
                <w:rFonts w:ascii="Cambria" w:hAnsi="Cambria"/>
                <w:sz w:val="20"/>
                <w:szCs w:val="20"/>
              </w:rPr>
              <w:t xml:space="preserve">March </w:t>
            </w:r>
            <w:r w:rsidR="002A0CB1" w:rsidRPr="009939E7">
              <w:rPr>
                <w:rFonts w:ascii="Cambria" w:hAnsi="Cambria"/>
                <w:sz w:val="20"/>
                <w:szCs w:val="20"/>
              </w:rPr>
              <w:t>201</w:t>
            </w:r>
            <w:r w:rsidR="00F21C1C" w:rsidRPr="009939E7">
              <w:rPr>
                <w:rFonts w:ascii="Cambria" w:hAnsi="Cambria"/>
                <w:sz w:val="20"/>
                <w:szCs w:val="20"/>
              </w:rPr>
              <w:t>8</w:t>
            </w:r>
          </w:p>
          <w:p w14:paraId="4BEFF897" w14:textId="77777777" w:rsidR="002A0CB1" w:rsidRPr="009939E7" w:rsidRDefault="002A0CB1" w:rsidP="0042511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012030C" w14:textId="28993A52" w:rsidR="004D3011" w:rsidRPr="009939E7" w:rsidRDefault="00ED4011" w:rsidP="0042511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39E7">
              <w:rPr>
                <w:rFonts w:ascii="Cambria" w:hAnsi="Cambria"/>
                <w:b/>
                <w:bCs/>
                <w:sz w:val="20"/>
                <w:szCs w:val="20"/>
              </w:rPr>
              <w:t xml:space="preserve">3D Ring Customizing Tool  </w:t>
            </w:r>
            <w:r w:rsidR="002A0CB1" w:rsidRPr="009939E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036450" w:rsidRPr="009939E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B67AD17" w14:textId="3D7CABF6" w:rsidR="004D3011" w:rsidRPr="009939E7" w:rsidRDefault="004D3011" w:rsidP="0042511F">
            <w:pPr>
              <w:rPr>
                <w:rFonts w:ascii="Cambria" w:hAnsi="Cambria"/>
                <w:sz w:val="20"/>
                <w:szCs w:val="20"/>
              </w:rPr>
            </w:pPr>
          </w:p>
          <w:p w14:paraId="35B89F07" w14:textId="77777777" w:rsidR="00563FCD" w:rsidRPr="009939E7" w:rsidRDefault="00563FCD" w:rsidP="00563FCD">
            <w:pPr>
              <w:numPr>
                <w:ilvl w:val="0"/>
                <w:numId w:val="12"/>
              </w:num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Led a team of 10-12 members to develop a tool allowing users to create their own ring designs and purchase customized rings.</w:t>
            </w:r>
          </w:p>
          <w:p w14:paraId="06B9AC4F" w14:textId="77777777" w:rsidR="00563FCD" w:rsidRPr="009939E7" w:rsidRDefault="00563FCD" w:rsidP="00563FCD">
            <w:pPr>
              <w:numPr>
                <w:ilvl w:val="0"/>
                <w:numId w:val="12"/>
              </w:num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• Users can select 3D model ring parts and change metal options, such as shank and head, selecting from Platinum, Gold, Rose Gold, or Palladium.</w:t>
            </w:r>
          </w:p>
          <w:p w14:paraId="1C14183C" w14:textId="77777777" w:rsidR="00563FCD" w:rsidRPr="009939E7" w:rsidRDefault="00563FCD" w:rsidP="00563FCD">
            <w:pPr>
              <w:numPr>
                <w:ilvl w:val="0"/>
                <w:numId w:val="12"/>
              </w:num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• The tool offers multiple options, including resizing gems, engraving names, automatically adjusting other parts based on selection, rotating the ring 360 degrees for a complete view, and saving customization progress.</w:t>
            </w:r>
          </w:p>
          <w:p w14:paraId="3AB0221E" w14:textId="49F27EDA" w:rsidR="002A0CB1" w:rsidRPr="009939E7" w:rsidRDefault="00563FCD" w:rsidP="00563FCD">
            <w:pPr>
              <w:numPr>
                <w:ilvl w:val="0"/>
                <w:numId w:val="12"/>
              </w:num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• Fare updates dynamically as users modify customization. Additionally, we provided an option to save the customized ring model in various formats such as OBJ and STL.</w:t>
            </w:r>
          </w:p>
          <w:p w14:paraId="0F12B11A" w14:textId="77777777" w:rsidR="00563FCD" w:rsidRPr="009939E7" w:rsidRDefault="00563FCD" w:rsidP="00DF4B8B">
            <w:pPr>
              <w:ind w:left="144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D8AE203" w14:textId="4F4C9BE5" w:rsidR="002A0CB1" w:rsidRDefault="002A0CB1" w:rsidP="0085387C">
            <w:pPr>
              <w:pBdr>
                <w:bottom w:val="single" w:sz="4" w:space="1" w:color="auto"/>
              </w:pBd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b/>
                <w:bCs/>
                <w:sz w:val="20"/>
                <w:szCs w:val="20"/>
              </w:rPr>
              <w:t xml:space="preserve">Primary Skills: </w:t>
            </w:r>
            <w:r w:rsidR="00873A97" w:rsidRPr="009939E7">
              <w:rPr>
                <w:rFonts w:ascii="Cambria" w:hAnsi="Cambria"/>
                <w:sz w:val="20"/>
                <w:szCs w:val="20"/>
              </w:rPr>
              <w:t xml:space="preserve"> TYPESCRIPT </w:t>
            </w:r>
            <w:r w:rsidR="00873A97">
              <w:rPr>
                <w:rFonts w:ascii="Cambria" w:hAnsi="Cambria"/>
                <w:sz w:val="20"/>
                <w:szCs w:val="20"/>
              </w:rPr>
              <w:t xml:space="preserve">| </w:t>
            </w:r>
            <w:r w:rsidR="00873A97" w:rsidRPr="009939E7">
              <w:rPr>
                <w:rFonts w:ascii="Cambria" w:hAnsi="Cambria"/>
                <w:sz w:val="20"/>
                <w:szCs w:val="20"/>
              </w:rPr>
              <w:t xml:space="preserve">BABEL JS </w:t>
            </w:r>
            <w:r w:rsidR="00873A97">
              <w:rPr>
                <w:rFonts w:ascii="Cambria" w:hAnsi="Cambria"/>
                <w:sz w:val="20"/>
                <w:szCs w:val="20"/>
              </w:rPr>
              <w:t>|</w:t>
            </w:r>
            <w:r w:rsidR="001C2C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C2C6D" w:rsidRPr="009939E7">
              <w:rPr>
                <w:rFonts w:ascii="Cambria" w:hAnsi="Cambria"/>
                <w:sz w:val="20"/>
                <w:szCs w:val="20"/>
              </w:rPr>
              <w:t>NODE</w:t>
            </w:r>
            <w:r w:rsidR="001C2C6D">
              <w:rPr>
                <w:rFonts w:ascii="Cambria" w:hAnsi="Cambria"/>
                <w:sz w:val="20"/>
                <w:szCs w:val="20"/>
              </w:rPr>
              <w:t xml:space="preserve"> |</w:t>
            </w:r>
            <w:r w:rsidR="00873A9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B7795" w:rsidRPr="009939E7">
              <w:rPr>
                <w:rFonts w:ascii="Cambria" w:hAnsi="Cambria"/>
                <w:sz w:val="20"/>
                <w:szCs w:val="20"/>
              </w:rPr>
              <w:t>HTML5</w:t>
            </w:r>
            <w:r w:rsidR="00873A97">
              <w:rPr>
                <w:rFonts w:ascii="Cambria" w:hAnsi="Cambria"/>
                <w:sz w:val="20"/>
                <w:szCs w:val="20"/>
              </w:rPr>
              <w:t xml:space="preserve"> |</w:t>
            </w:r>
            <w:r w:rsidR="001B7795" w:rsidRPr="009939E7">
              <w:rPr>
                <w:rFonts w:ascii="Cambria" w:hAnsi="Cambria"/>
                <w:sz w:val="20"/>
                <w:szCs w:val="20"/>
              </w:rPr>
              <w:t xml:space="preserve"> CSS3</w:t>
            </w:r>
            <w:r w:rsidR="00873A97">
              <w:rPr>
                <w:rFonts w:ascii="Cambria" w:hAnsi="Cambria"/>
                <w:sz w:val="20"/>
                <w:szCs w:val="20"/>
              </w:rPr>
              <w:t xml:space="preserve"> |</w:t>
            </w:r>
            <w:r w:rsidR="00D649A3" w:rsidRPr="009939E7">
              <w:rPr>
                <w:rFonts w:ascii="Cambria" w:hAnsi="Cambria"/>
                <w:sz w:val="20"/>
                <w:szCs w:val="20"/>
              </w:rPr>
              <w:t xml:space="preserve"> THREE.JS</w:t>
            </w:r>
            <w:r w:rsidR="00873A97">
              <w:rPr>
                <w:rFonts w:ascii="Cambria" w:hAnsi="Cambria"/>
                <w:sz w:val="20"/>
                <w:szCs w:val="20"/>
              </w:rPr>
              <w:t xml:space="preserve"> | </w:t>
            </w:r>
            <w:r w:rsidR="00500677" w:rsidRPr="009939E7">
              <w:rPr>
                <w:rFonts w:ascii="Cambria" w:hAnsi="Cambria"/>
                <w:sz w:val="20"/>
                <w:szCs w:val="20"/>
              </w:rPr>
              <w:t>WEBGL</w:t>
            </w:r>
            <w:r w:rsidR="00873A97">
              <w:rPr>
                <w:rFonts w:ascii="Cambria" w:hAnsi="Cambria"/>
                <w:sz w:val="20"/>
                <w:szCs w:val="20"/>
              </w:rPr>
              <w:t xml:space="preserve"> |</w:t>
            </w:r>
            <w:r w:rsidR="001B7795" w:rsidRPr="009939E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479EB" w:rsidRPr="009939E7">
              <w:rPr>
                <w:rFonts w:ascii="Cambria" w:hAnsi="Cambria"/>
                <w:sz w:val="20"/>
                <w:szCs w:val="20"/>
              </w:rPr>
              <w:t>JAVASCRIPT</w:t>
            </w:r>
            <w:r w:rsidR="00873A97">
              <w:rPr>
                <w:rFonts w:ascii="Cambria" w:hAnsi="Cambria"/>
                <w:sz w:val="20"/>
                <w:szCs w:val="20"/>
              </w:rPr>
              <w:t xml:space="preserve"> |</w:t>
            </w:r>
            <w:r w:rsidR="00500677" w:rsidRPr="009939E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73A97" w:rsidRPr="009939E7">
              <w:rPr>
                <w:rFonts w:ascii="Cambria" w:hAnsi="Cambria" w:cs="Segoe UI"/>
                <w:color w:val="0D0D0D"/>
                <w:sz w:val="20"/>
                <w:szCs w:val="20"/>
                <w:shd w:val="clear" w:color="auto" w:fill="FFFFFF"/>
              </w:rPr>
              <w:t>ES 6</w:t>
            </w:r>
            <w:r w:rsidR="00873A97">
              <w:rPr>
                <w:rFonts w:ascii="Cambria" w:hAnsi="Cambria" w:cs="Segoe UI"/>
                <w:color w:val="0D0D0D"/>
                <w:sz w:val="20"/>
                <w:szCs w:val="20"/>
                <w:shd w:val="clear" w:color="auto" w:fill="FFFFFF"/>
              </w:rPr>
              <w:t xml:space="preserve"> |</w:t>
            </w:r>
            <w:r w:rsidR="00501DE4" w:rsidRPr="009939E7">
              <w:rPr>
                <w:rFonts w:ascii="Cambria" w:hAnsi="Cambria"/>
                <w:sz w:val="20"/>
                <w:szCs w:val="20"/>
              </w:rPr>
              <w:t xml:space="preserve"> JSON</w:t>
            </w:r>
            <w:r w:rsidR="00873A97">
              <w:rPr>
                <w:rFonts w:ascii="Cambria" w:hAnsi="Cambria"/>
                <w:sz w:val="20"/>
                <w:szCs w:val="20"/>
              </w:rPr>
              <w:t xml:space="preserve"> |</w:t>
            </w:r>
            <w:r w:rsidR="00501DE4" w:rsidRPr="009939E7">
              <w:rPr>
                <w:rFonts w:ascii="Cambria" w:hAnsi="Cambria"/>
                <w:sz w:val="20"/>
                <w:szCs w:val="20"/>
              </w:rPr>
              <w:t xml:space="preserve"> AJAX</w:t>
            </w:r>
            <w:r w:rsidR="00873A97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7207C69" w14:textId="77777777" w:rsidR="00A577D7" w:rsidRPr="009939E7" w:rsidRDefault="00A577D7" w:rsidP="0085387C">
            <w:pPr>
              <w:pBdr>
                <w:bottom w:val="single" w:sz="4" w:space="1" w:color="auto"/>
              </w:pBdr>
              <w:rPr>
                <w:rFonts w:ascii="Cambria" w:hAnsi="Cambria"/>
                <w:sz w:val="20"/>
                <w:szCs w:val="20"/>
              </w:rPr>
            </w:pPr>
          </w:p>
          <w:p w14:paraId="000D1A62" w14:textId="677749B3" w:rsidR="005649FA" w:rsidRPr="009939E7" w:rsidRDefault="005649FA" w:rsidP="005649FA">
            <w:pPr>
              <w:pBdr>
                <w:bottom w:val="single" w:sz="4" w:space="1" w:color="auto"/>
              </w:pBd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Middleware &amp; Backend</w:t>
            </w:r>
            <w:r w:rsidRPr="009939E7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Pr="009939E7">
              <w:rPr>
                <w:rFonts w:ascii="Cambria" w:hAnsi="Cambria"/>
                <w:sz w:val="20"/>
                <w:szCs w:val="20"/>
              </w:rPr>
              <w:t xml:space="preserve"> JAVA 8</w:t>
            </w:r>
            <w:r w:rsidR="00883091">
              <w:rPr>
                <w:rFonts w:ascii="Cambria" w:hAnsi="Cambria"/>
                <w:sz w:val="20"/>
                <w:szCs w:val="20"/>
              </w:rPr>
              <w:t xml:space="preserve"> |</w:t>
            </w:r>
            <w:r w:rsidR="000C258C" w:rsidRPr="009939E7">
              <w:rPr>
                <w:rFonts w:ascii="Cambria" w:eastAsia="Calibri" w:hAnsi="Cambria" w:cs="Calibri"/>
                <w:sz w:val="20"/>
                <w:szCs w:val="20"/>
                <w:lang w:val="fr-FR"/>
              </w:rPr>
              <w:t xml:space="preserve"> MySQL</w:t>
            </w:r>
            <w:r w:rsidRPr="009939E7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CC355CB" w14:textId="77777777" w:rsidR="00201F8C" w:rsidRPr="009939E7" w:rsidRDefault="005649FA" w:rsidP="00201F8C">
            <w:pPr>
              <w:pBdr>
                <w:bottom w:val="single" w:sz="4" w:space="1" w:color="auto"/>
              </w:pBdr>
              <w:jc w:val="both"/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b/>
                <w:bCs/>
                <w:sz w:val="20"/>
                <w:szCs w:val="20"/>
              </w:rPr>
              <w:t>Repository:</w:t>
            </w:r>
            <w:r w:rsidRPr="009939E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C258C" w:rsidRPr="009939E7">
              <w:rPr>
                <w:rFonts w:ascii="Cambria" w:hAnsi="Cambria"/>
                <w:sz w:val="20"/>
                <w:szCs w:val="20"/>
              </w:rPr>
              <w:t>GIT</w:t>
            </w:r>
            <w:r w:rsidRPr="009939E7">
              <w:rPr>
                <w:rFonts w:ascii="Cambria" w:hAnsi="Cambria"/>
                <w:sz w:val="20"/>
                <w:szCs w:val="20"/>
              </w:rPr>
              <w:t>.</w:t>
            </w:r>
          </w:p>
          <w:p w14:paraId="46AE2D8D" w14:textId="19C50B7B" w:rsidR="0085387C" w:rsidRPr="009939E7" w:rsidRDefault="005649FA" w:rsidP="009B4280">
            <w:pPr>
              <w:pBdr>
                <w:bottom w:val="single" w:sz="4" w:space="1" w:color="auto"/>
              </w:pBdr>
              <w:jc w:val="both"/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Methodologies:</w:t>
            </w:r>
            <w:r w:rsidRPr="009939E7"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="0077102B" w:rsidRPr="009939E7">
              <w:rPr>
                <w:rFonts w:ascii="Cambria" w:eastAsia="Calibri" w:hAnsi="Cambria" w:cs="Calibri"/>
                <w:sz w:val="20"/>
                <w:szCs w:val="20"/>
              </w:rPr>
              <w:t xml:space="preserve">WATERFALL </w:t>
            </w:r>
          </w:p>
          <w:p w14:paraId="1E75C680" w14:textId="77777777" w:rsidR="009479EB" w:rsidRPr="009939E7" w:rsidRDefault="009479EB" w:rsidP="009479EB">
            <w:pPr>
              <w:pStyle w:val="Heading4"/>
              <w:rPr>
                <w:rFonts w:ascii="Cambria" w:hAnsi="Cambria"/>
                <w:sz w:val="20"/>
                <w:szCs w:val="20"/>
              </w:rPr>
            </w:pPr>
          </w:p>
          <w:p w14:paraId="4560DFDA" w14:textId="77777777" w:rsidR="00D71599" w:rsidRDefault="00D71599" w:rsidP="009479EB">
            <w:pPr>
              <w:pStyle w:val="Heading4"/>
              <w:rPr>
                <w:rFonts w:ascii="Cambria" w:hAnsi="Cambria"/>
                <w:sz w:val="20"/>
                <w:szCs w:val="20"/>
              </w:rPr>
            </w:pPr>
          </w:p>
          <w:p w14:paraId="187DF02C" w14:textId="77777777" w:rsidR="00D71599" w:rsidRDefault="00D71599" w:rsidP="009479EB">
            <w:pPr>
              <w:pStyle w:val="Heading4"/>
              <w:rPr>
                <w:rFonts w:ascii="Cambria" w:hAnsi="Cambria"/>
                <w:sz w:val="20"/>
                <w:szCs w:val="20"/>
              </w:rPr>
            </w:pPr>
          </w:p>
          <w:p w14:paraId="14DB1DF4" w14:textId="77777777" w:rsidR="00D71599" w:rsidRDefault="00D71599" w:rsidP="009479EB">
            <w:pPr>
              <w:pStyle w:val="Heading4"/>
              <w:rPr>
                <w:rFonts w:ascii="Cambria" w:hAnsi="Cambria"/>
                <w:sz w:val="20"/>
                <w:szCs w:val="20"/>
              </w:rPr>
            </w:pPr>
          </w:p>
          <w:p w14:paraId="15AF707C" w14:textId="77777777" w:rsidR="00D71599" w:rsidRDefault="00D71599" w:rsidP="009479EB">
            <w:pPr>
              <w:pStyle w:val="Heading4"/>
              <w:rPr>
                <w:rFonts w:ascii="Cambria" w:hAnsi="Cambria"/>
                <w:sz w:val="20"/>
                <w:szCs w:val="20"/>
              </w:rPr>
            </w:pPr>
          </w:p>
          <w:p w14:paraId="6A29C0D8" w14:textId="77777777" w:rsidR="004D5E5C" w:rsidRDefault="004D5E5C" w:rsidP="009479EB">
            <w:pPr>
              <w:pStyle w:val="Heading4"/>
              <w:rPr>
                <w:rFonts w:ascii="Cambria" w:hAnsi="Cambria"/>
                <w:sz w:val="20"/>
                <w:szCs w:val="20"/>
              </w:rPr>
            </w:pPr>
          </w:p>
          <w:p w14:paraId="200FCCD8" w14:textId="77777777" w:rsidR="004D5E5C" w:rsidRDefault="004D5E5C" w:rsidP="009479EB">
            <w:pPr>
              <w:pStyle w:val="Heading4"/>
              <w:rPr>
                <w:rFonts w:ascii="Cambria" w:hAnsi="Cambria"/>
                <w:sz w:val="20"/>
                <w:szCs w:val="20"/>
              </w:rPr>
            </w:pPr>
          </w:p>
          <w:p w14:paraId="71C8B92B" w14:textId="5ED8039F" w:rsidR="009479EB" w:rsidRPr="009939E7" w:rsidRDefault="009479EB" w:rsidP="009479EB">
            <w:pPr>
              <w:pStyle w:val="Heading4"/>
              <w:rPr>
                <w:rFonts w:ascii="Cambria" w:hAnsi="Cambria"/>
                <w:bCs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 xml:space="preserve">LAPIZ DIGITAL SERVICES </w:t>
            </w:r>
            <w:r w:rsidRPr="00B8146F">
              <w:rPr>
                <w:rFonts w:ascii="Cambria" w:hAnsi="Cambria"/>
                <w:b w:val="0"/>
                <w:bCs/>
                <w:sz w:val="20"/>
                <w:szCs w:val="20"/>
              </w:rPr>
              <w:t>as</w:t>
            </w:r>
            <w:r w:rsidRPr="009939E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71F2A" w:rsidRPr="009939E7">
              <w:rPr>
                <w:rFonts w:ascii="Cambria" w:hAnsi="Cambria"/>
                <w:sz w:val="20"/>
                <w:szCs w:val="20"/>
              </w:rPr>
              <w:t>Associate Developer</w:t>
            </w:r>
          </w:p>
          <w:p w14:paraId="3C7497FD" w14:textId="77CEDF67" w:rsidR="009479EB" w:rsidRPr="009939E7" w:rsidRDefault="00D72953" w:rsidP="009479EB">
            <w:pPr>
              <w:pStyle w:val="Date"/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Apr 2014</w:t>
            </w:r>
            <w:r w:rsidR="00230E20" w:rsidRPr="009939E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479EB" w:rsidRPr="009939E7">
              <w:rPr>
                <w:rFonts w:ascii="Cambria" w:hAnsi="Cambria"/>
                <w:sz w:val="20"/>
                <w:szCs w:val="20"/>
              </w:rPr>
              <w:t>–</w:t>
            </w:r>
            <w:r w:rsidR="00230E20" w:rsidRPr="009939E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75AEE" w:rsidRPr="009939E7">
              <w:rPr>
                <w:rFonts w:ascii="Cambria" w:hAnsi="Cambria"/>
                <w:sz w:val="20"/>
                <w:szCs w:val="20"/>
              </w:rPr>
              <w:t xml:space="preserve">May </w:t>
            </w:r>
            <w:r w:rsidR="009479EB" w:rsidRPr="009939E7">
              <w:rPr>
                <w:rFonts w:ascii="Cambria" w:hAnsi="Cambria"/>
                <w:sz w:val="20"/>
                <w:szCs w:val="20"/>
              </w:rPr>
              <w:t>2016</w:t>
            </w:r>
          </w:p>
          <w:p w14:paraId="5FF79801" w14:textId="77777777" w:rsidR="009479EB" w:rsidRPr="009939E7" w:rsidRDefault="009479EB" w:rsidP="009479E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6180AA1" w14:textId="77777777" w:rsidR="00556F8B" w:rsidRDefault="00556F8B" w:rsidP="009479E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88F4910" w14:textId="09BCABD0" w:rsidR="009479EB" w:rsidRPr="009939E7" w:rsidRDefault="009479EB" w:rsidP="009479E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39E7">
              <w:rPr>
                <w:rFonts w:ascii="Cambria" w:hAnsi="Cambria"/>
                <w:b/>
                <w:bCs/>
                <w:sz w:val="20"/>
                <w:szCs w:val="20"/>
              </w:rPr>
              <w:t xml:space="preserve">DEVELOP INTERACTIVE GAMES </w:t>
            </w:r>
            <w:r w:rsidR="00681114" w:rsidRPr="009939E7">
              <w:rPr>
                <w:rFonts w:ascii="Cambria" w:hAnsi="Cambria"/>
                <w:b/>
                <w:bCs/>
                <w:sz w:val="20"/>
                <w:szCs w:val="20"/>
              </w:rPr>
              <w:t xml:space="preserve">2D </w:t>
            </w:r>
            <w:r w:rsidRPr="009939E7">
              <w:rPr>
                <w:rFonts w:ascii="Cambria" w:hAnsi="Cambria"/>
                <w:b/>
                <w:bCs/>
                <w:sz w:val="20"/>
                <w:szCs w:val="20"/>
              </w:rPr>
              <w:t xml:space="preserve">&amp; 3D </w:t>
            </w:r>
            <w:r w:rsidR="007922FF" w:rsidRPr="009939E7">
              <w:rPr>
                <w:rFonts w:ascii="Cambria" w:hAnsi="Cambria"/>
                <w:b/>
                <w:bCs/>
                <w:sz w:val="20"/>
                <w:szCs w:val="20"/>
              </w:rPr>
              <w:t>(</w:t>
            </w:r>
            <w:r w:rsidR="007E500E" w:rsidRPr="009939E7">
              <w:rPr>
                <w:rFonts w:ascii="Cambria" w:hAnsi="Cambria"/>
                <w:b/>
                <w:bCs/>
                <w:sz w:val="20"/>
                <w:szCs w:val="20"/>
              </w:rPr>
              <w:t>P</w:t>
            </w:r>
            <w:r w:rsidR="00DB583A" w:rsidRPr="009939E7">
              <w:rPr>
                <w:rFonts w:ascii="Cambria" w:hAnsi="Cambria"/>
                <w:b/>
                <w:bCs/>
                <w:sz w:val="20"/>
                <w:szCs w:val="20"/>
              </w:rPr>
              <w:t>EARSON</w:t>
            </w:r>
            <w:r w:rsidR="007922FF" w:rsidRPr="009939E7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6BF2B776" w14:textId="77777777" w:rsidR="009479EB" w:rsidRPr="009939E7" w:rsidRDefault="009479EB" w:rsidP="009479EB">
            <w:pPr>
              <w:rPr>
                <w:rFonts w:ascii="Cambria" w:hAnsi="Cambria"/>
                <w:sz w:val="20"/>
                <w:szCs w:val="20"/>
              </w:rPr>
            </w:pPr>
          </w:p>
          <w:p w14:paraId="680E6CC2" w14:textId="0C6F4AA3" w:rsidR="00155D05" w:rsidRPr="009939E7" w:rsidRDefault="00155D05" w:rsidP="009479EB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Developed Educational gaming interactive activities &amp; student learning toolkits for Windows Devices, Android Devices, iPad &amp; iPhone. Worked with a small team to design and build educational applications to function across multiple platforms</w:t>
            </w:r>
          </w:p>
          <w:p w14:paraId="2000EDBF" w14:textId="5A3F683C" w:rsidR="009479EB" w:rsidRPr="009939E7" w:rsidRDefault="009479EB" w:rsidP="009B4280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>Responsible for creating the screens with table-less designs meeting W3C standards.</w:t>
            </w:r>
          </w:p>
          <w:p w14:paraId="72DA8159" w14:textId="4066AE09" w:rsidR="009479EB" w:rsidRPr="009939E7" w:rsidRDefault="009479EB" w:rsidP="009479EB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 xml:space="preserve">Developed Flash to html Conversion. Optimize application for maximum speed and scalability. </w:t>
            </w:r>
          </w:p>
          <w:p w14:paraId="2423E33F" w14:textId="7E1BF362" w:rsidR="0023269F" w:rsidRPr="009939E7" w:rsidRDefault="177E1FF5" w:rsidP="0023269F">
            <w:pPr>
              <w:pStyle w:val="Heading2"/>
              <w:rPr>
                <w:rFonts w:ascii="Cambria" w:hAnsi="Cambria"/>
                <w:sz w:val="20"/>
                <w:szCs w:val="20"/>
              </w:rPr>
            </w:pPr>
            <w:r w:rsidRPr="009939E7">
              <w:rPr>
                <w:rFonts w:ascii="Cambria" w:hAnsi="Cambria"/>
                <w:sz w:val="20"/>
                <w:szCs w:val="20"/>
              </w:rPr>
              <w:t xml:space="preserve">Primary Skills: </w:t>
            </w:r>
            <w:r w:rsidRPr="009939E7">
              <w:rPr>
                <w:rFonts w:ascii="Cambria" w:hAnsi="Cambria"/>
                <w:b w:val="0"/>
                <w:bCs w:val="0"/>
                <w:sz w:val="20"/>
                <w:szCs w:val="20"/>
              </w:rPr>
              <w:t>HTML5</w:t>
            </w:r>
            <w:r w:rsidR="00D0123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|</w:t>
            </w:r>
            <w:r w:rsidRPr="009939E7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</w:t>
            </w:r>
            <w:r w:rsidR="00D01239" w:rsidRPr="009939E7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JAVASCRIPT </w:t>
            </w:r>
            <w:r w:rsidR="00D0123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| </w:t>
            </w:r>
            <w:r w:rsidR="00D01239" w:rsidRPr="009939E7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JQUERY </w:t>
            </w:r>
            <w:r w:rsidR="00D0123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| </w:t>
            </w:r>
            <w:r w:rsidR="00D01239" w:rsidRPr="009939E7">
              <w:rPr>
                <w:rFonts w:ascii="Cambria" w:hAnsi="Cambria"/>
                <w:b w:val="0"/>
                <w:bCs w:val="0"/>
                <w:sz w:val="20"/>
                <w:szCs w:val="20"/>
              </w:rPr>
              <w:t>CANVAS</w:t>
            </w:r>
            <w:r w:rsidR="00D0123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|</w:t>
            </w:r>
            <w:r w:rsidR="00D01239" w:rsidRPr="009939E7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THREE.JS</w:t>
            </w:r>
            <w:r w:rsidR="00D0123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|</w:t>
            </w:r>
            <w:r w:rsidR="00D01239" w:rsidRPr="009939E7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AJAX </w:t>
            </w:r>
            <w:r w:rsidR="00D01239">
              <w:rPr>
                <w:rFonts w:ascii="Cambria" w:hAnsi="Cambria"/>
                <w:sz w:val="20"/>
                <w:szCs w:val="20"/>
              </w:rPr>
              <w:t xml:space="preserve">| </w:t>
            </w:r>
            <w:r w:rsidRPr="009939E7">
              <w:rPr>
                <w:rFonts w:ascii="Cambria" w:hAnsi="Cambria"/>
                <w:b w:val="0"/>
                <w:bCs w:val="0"/>
                <w:sz w:val="20"/>
                <w:szCs w:val="20"/>
              </w:rPr>
              <w:t>CSS3</w:t>
            </w:r>
            <w:r w:rsidR="00D0123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|</w:t>
            </w:r>
            <w:r w:rsidRPr="009939E7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ES5</w:t>
            </w:r>
            <w:r w:rsidR="00D0123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|</w:t>
            </w:r>
            <w:r w:rsidRPr="009939E7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OOPS</w:t>
            </w:r>
            <w:r w:rsidR="00D0123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|</w:t>
            </w:r>
            <w:r w:rsidRPr="009939E7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PROTOTYPE</w:t>
            </w:r>
            <w:r w:rsidR="00D0123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| </w:t>
            </w:r>
            <w:r w:rsidRPr="009939E7">
              <w:rPr>
                <w:rFonts w:ascii="Cambria" w:hAnsi="Cambria"/>
                <w:b w:val="0"/>
                <w:bCs w:val="0"/>
                <w:sz w:val="20"/>
                <w:szCs w:val="20"/>
              </w:rPr>
              <w:t>JSON</w:t>
            </w:r>
          </w:p>
          <w:p w14:paraId="688E5FB8" w14:textId="0E81C9B5" w:rsidR="0023269F" w:rsidRPr="009939E7" w:rsidRDefault="00000000" w:rsidP="0023269F">
            <w:pPr>
              <w:pStyle w:val="Heading2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60232154"/>
                <w:placeholder>
                  <w:docPart w:val="89C19415198A46AB81B67CA5AF01CE3C"/>
                </w:placeholder>
                <w:temporary/>
                <w:showingPlcHdr/>
                <w15:appearance w15:val="hidden"/>
              </w:sdtPr>
              <w:sdtContent>
                <w:r w:rsidR="0023269F" w:rsidRPr="009939E7">
                  <w:rPr>
                    <w:rFonts w:ascii="Cambria" w:hAnsi="Cambria"/>
                    <w:sz w:val="20"/>
                    <w:szCs w:val="20"/>
                  </w:rPr>
                  <w:t>EDUCATION</w:t>
                </w:r>
              </w:sdtContent>
            </w:sdt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5"/>
              <w:gridCol w:w="1225"/>
            </w:tblGrid>
            <w:tr w:rsidR="0023269F" w:rsidRPr="009939E7" w14:paraId="03C3FF9D" w14:textId="77777777" w:rsidTr="00CA4B0B">
              <w:tc>
                <w:tcPr>
                  <w:tcW w:w="5005" w:type="dxa"/>
                  <w:vAlign w:val="center"/>
                </w:tcPr>
                <w:p w14:paraId="38FB14D9" w14:textId="77777777" w:rsidR="0023269F" w:rsidRPr="009939E7" w:rsidRDefault="0023269F" w:rsidP="007001B7">
                  <w:pPr>
                    <w:pStyle w:val="Heading4"/>
                    <w:framePr w:hSpace="180" w:wrap="around" w:hAnchor="text" w:y="-945"/>
                    <w:rPr>
                      <w:rFonts w:ascii="Cambria" w:hAnsi="Cambria"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sz w:val="20"/>
                      <w:szCs w:val="20"/>
                    </w:rPr>
                    <w:t>Gnanamani</w:t>
                  </w:r>
                  <w:r w:rsidRPr="009939E7">
                    <w:rPr>
                      <w:rFonts w:ascii="Cambria" w:hAnsi="Cambria"/>
                      <w:bCs/>
                      <w:sz w:val="20"/>
                      <w:szCs w:val="20"/>
                    </w:rPr>
                    <w:t xml:space="preserve"> College of Technology </w:t>
                  </w:r>
                  <w:r w:rsidRPr="009939E7">
                    <w:rPr>
                      <w:rFonts w:ascii="Cambria" w:hAnsi="Cambria"/>
                      <w:sz w:val="20"/>
                      <w:szCs w:val="20"/>
                    </w:rPr>
                    <w:t xml:space="preserve">[CSE] </w:t>
                  </w:r>
                </w:p>
                <w:p w14:paraId="135B9E1A" w14:textId="77777777" w:rsidR="0023269F" w:rsidRPr="009939E7" w:rsidRDefault="0023269F" w:rsidP="007001B7">
                  <w:pPr>
                    <w:pStyle w:val="Heading4"/>
                    <w:framePr w:hSpace="180" w:wrap="around" w:hAnchor="text" w:y="-945"/>
                    <w:rPr>
                      <w:rFonts w:ascii="Cambria" w:hAnsi="Cambria"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bCs/>
                      <w:sz w:val="20"/>
                      <w:szCs w:val="20"/>
                    </w:rPr>
                    <w:t>Anna University Coimbatore</w:t>
                  </w:r>
                </w:p>
                <w:p w14:paraId="3CCD1A0C" w14:textId="77777777" w:rsidR="0023269F" w:rsidRPr="009939E7" w:rsidRDefault="0023269F" w:rsidP="007001B7">
                  <w:pPr>
                    <w:pStyle w:val="Date"/>
                    <w:framePr w:hSpace="180" w:wrap="around" w:hAnchor="text" w:y="-945"/>
                    <w:rPr>
                      <w:rFonts w:ascii="Cambria" w:hAnsi="Cambria"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sz w:val="20"/>
                      <w:szCs w:val="20"/>
                    </w:rPr>
                    <w:t xml:space="preserve">Namakkal, Tamil Nadu, India </w:t>
                  </w:r>
                </w:p>
                <w:p w14:paraId="236D0698" w14:textId="77777777" w:rsidR="0023269F" w:rsidRPr="009939E7" w:rsidRDefault="0023269F" w:rsidP="007001B7">
                  <w:pPr>
                    <w:pStyle w:val="Date"/>
                    <w:framePr w:hSpace="180" w:wrap="around" w:hAnchor="text" w:y="-945"/>
                    <w:rPr>
                      <w:rFonts w:ascii="Cambria" w:hAnsi="Cambria"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sz w:val="20"/>
                      <w:szCs w:val="20"/>
                    </w:rPr>
                    <w:t>2007 - 2011</w:t>
                  </w:r>
                </w:p>
              </w:tc>
              <w:tc>
                <w:tcPr>
                  <w:tcW w:w="1225" w:type="dxa"/>
                  <w:vAlign w:val="center"/>
                </w:tcPr>
                <w:p w14:paraId="28A2AC98" w14:textId="77777777" w:rsidR="0023269F" w:rsidRPr="009939E7" w:rsidRDefault="0023269F" w:rsidP="007001B7">
                  <w:pPr>
                    <w:pStyle w:val="Heading4"/>
                    <w:framePr w:hSpace="180" w:wrap="around" w:hAnchor="text" w:y="-945"/>
                    <w:rPr>
                      <w:rFonts w:ascii="Cambria" w:hAnsi="Cambria"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sz w:val="20"/>
                      <w:szCs w:val="20"/>
                    </w:rPr>
                    <w:t>75.2 GPA</w:t>
                  </w:r>
                </w:p>
              </w:tc>
            </w:tr>
            <w:tr w:rsidR="0023269F" w:rsidRPr="009939E7" w14:paraId="497729A9" w14:textId="77777777" w:rsidTr="00CA4B0B">
              <w:tc>
                <w:tcPr>
                  <w:tcW w:w="5005" w:type="dxa"/>
                  <w:vAlign w:val="center"/>
                </w:tcPr>
                <w:p w14:paraId="1131ECF3" w14:textId="77777777" w:rsidR="0023269F" w:rsidRPr="009939E7" w:rsidRDefault="0023269F" w:rsidP="007001B7">
                  <w:pPr>
                    <w:pStyle w:val="Heading4"/>
                    <w:framePr w:hSpace="180" w:wrap="around" w:hAnchor="text" w:y="-945"/>
                    <w:rPr>
                      <w:rFonts w:ascii="Cambria" w:hAnsi="Cambria"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sz w:val="20"/>
                      <w:szCs w:val="20"/>
                    </w:rPr>
                    <w:t>Sri R.K.M Higher Secondary School [HSC]</w:t>
                  </w:r>
                </w:p>
                <w:p w14:paraId="435BE19F" w14:textId="77777777" w:rsidR="0023269F" w:rsidRPr="009939E7" w:rsidRDefault="0023269F" w:rsidP="007001B7">
                  <w:pPr>
                    <w:pStyle w:val="Date"/>
                    <w:framePr w:hSpace="180" w:wrap="around" w:hAnchor="text" w:y="-945"/>
                    <w:rPr>
                      <w:rFonts w:ascii="Cambria" w:hAnsi="Cambria"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sz w:val="20"/>
                      <w:szCs w:val="20"/>
                    </w:rPr>
                    <w:t>Chennai, Tamil Nadu, India</w:t>
                  </w:r>
                </w:p>
                <w:p w14:paraId="36EB6535" w14:textId="77777777" w:rsidR="0023269F" w:rsidRPr="009939E7" w:rsidRDefault="0023269F" w:rsidP="007001B7">
                  <w:pPr>
                    <w:pStyle w:val="Date"/>
                    <w:framePr w:hSpace="180" w:wrap="around" w:hAnchor="text" w:y="-945"/>
                    <w:rPr>
                      <w:rFonts w:ascii="Cambria" w:hAnsi="Cambria"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sz w:val="20"/>
                      <w:szCs w:val="20"/>
                    </w:rPr>
                    <w:t>2006 – 2007</w:t>
                  </w:r>
                </w:p>
              </w:tc>
              <w:tc>
                <w:tcPr>
                  <w:tcW w:w="1225" w:type="dxa"/>
                  <w:vAlign w:val="center"/>
                </w:tcPr>
                <w:p w14:paraId="7F9670ED" w14:textId="77777777" w:rsidR="0023269F" w:rsidRPr="009939E7" w:rsidRDefault="0023269F" w:rsidP="007001B7">
                  <w:pPr>
                    <w:pStyle w:val="Heading4"/>
                    <w:framePr w:hSpace="180" w:wrap="around" w:hAnchor="text" w:y="-945"/>
                    <w:rPr>
                      <w:rFonts w:ascii="Cambria" w:hAnsi="Cambria"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sz w:val="20"/>
                      <w:szCs w:val="20"/>
                    </w:rPr>
                    <w:t>62.2 %</w:t>
                  </w:r>
                </w:p>
              </w:tc>
            </w:tr>
            <w:tr w:rsidR="0023269F" w:rsidRPr="009939E7" w14:paraId="625DA6F1" w14:textId="77777777" w:rsidTr="00CA4B0B">
              <w:tc>
                <w:tcPr>
                  <w:tcW w:w="5005" w:type="dxa"/>
                  <w:vAlign w:val="center"/>
                </w:tcPr>
                <w:p w14:paraId="7B861215" w14:textId="77777777" w:rsidR="0023269F" w:rsidRPr="009939E7" w:rsidRDefault="0023269F" w:rsidP="007001B7">
                  <w:pPr>
                    <w:pStyle w:val="Heading4"/>
                    <w:framePr w:hSpace="180" w:wrap="around" w:hAnchor="text" w:y="-945"/>
                    <w:rPr>
                      <w:rFonts w:ascii="Cambria" w:hAnsi="Cambria"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sz w:val="20"/>
                      <w:szCs w:val="20"/>
                    </w:rPr>
                    <w:t>Sri R.K.M Higher Secondary School [SSLC]</w:t>
                  </w:r>
                </w:p>
                <w:p w14:paraId="617099BA" w14:textId="77777777" w:rsidR="0023269F" w:rsidRPr="009939E7" w:rsidRDefault="0023269F" w:rsidP="007001B7">
                  <w:pPr>
                    <w:pStyle w:val="Date"/>
                    <w:framePr w:hSpace="180" w:wrap="around" w:hAnchor="text" w:y="-945"/>
                    <w:rPr>
                      <w:rFonts w:ascii="Cambria" w:hAnsi="Cambria"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sz w:val="20"/>
                      <w:szCs w:val="20"/>
                    </w:rPr>
                    <w:t>Chennai, Tamil Nadu, India</w:t>
                  </w:r>
                </w:p>
                <w:p w14:paraId="37C65634" w14:textId="77777777" w:rsidR="0023269F" w:rsidRPr="009939E7" w:rsidRDefault="0023269F" w:rsidP="007001B7">
                  <w:pPr>
                    <w:pStyle w:val="Date"/>
                    <w:framePr w:hSpace="180" w:wrap="around" w:hAnchor="text" w:y="-945"/>
                    <w:rPr>
                      <w:rFonts w:ascii="Cambria" w:hAnsi="Cambria"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sz w:val="20"/>
                      <w:szCs w:val="20"/>
                    </w:rPr>
                    <w:t>2004 - 2005</w:t>
                  </w:r>
                </w:p>
              </w:tc>
              <w:tc>
                <w:tcPr>
                  <w:tcW w:w="1225" w:type="dxa"/>
                  <w:vAlign w:val="center"/>
                </w:tcPr>
                <w:p w14:paraId="4EE5D65E" w14:textId="77777777" w:rsidR="0023269F" w:rsidRPr="009939E7" w:rsidRDefault="0023269F" w:rsidP="007001B7">
                  <w:pPr>
                    <w:pStyle w:val="Heading4"/>
                    <w:framePr w:hSpace="180" w:wrap="around" w:hAnchor="text" w:y="-945"/>
                    <w:rPr>
                      <w:rFonts w:ascii="Cambria" w:hAnsi="Cambria"/>
                      <w:sz w:val="20"/>
                      <w:szCs w:val="20"/>
                    </w:rPr>
                  </w:pPr>
                  <w:r w:rsidRPr="009939E7">
                    <w:rPr>
                      <w:rFonts w:ascii="Cambria" w:hAnsi="Cambria"/>
                      <w:sz w:val="20"/>
                      <w:szCs w:val="20"/>
                    </w:rPr>
                    <w:t>60.00 %</w:t>
                  </w:r>
                </w:p>
              </w:tc>
            </w:tr>
          </w:tbl>
          <w:p w14:paraId="4EEC1B1A" w14:textId="3DDA60BD" w:rsidR="0085387C" w:rsidRPr="009939E7" w:rsidRDefault="0085387C" w:rsidP="00FE7F00">
            <w:pPr>
              <w:pBdr>
                <w:bottom w:val="single" w:sz="4" w:space="1" w:color="auto"/>
              </w:pBdr>
              <w:rPr>
                <w:rFonts w:ascii="Cambria" w:hAnsi="Cambria"/>
                <w:sz w:val="20"/>
                <w:szCs w:val="20"/>
              </w:rPr>
            </w:pPr>
          </w:p>
          <w:p w14:paraId="58C618F7" w14:textId="77777777" w:rsidR="0023269F" w:rsidRPr="009939E7" w:rsidRDefault="0023269F" w:rsidP="00FE7F00">
            <w:pPr>
              <w:pBdr>
                <w:bottom w:val="single" w:sz="4" w:space="1" w:color="auto"/>
              </w:pBdr>
              <w:rPr>
                <w:rFonts w:ascii="Cambria" w:hAnsi="Cambria"/>
                <w:sz w:val="20"/>
                <w:szCs w:val="20"/>
              </w:rPr>
            </w:pPr>
          </w:p>
          <w:p w14:paraId="66912F98" w14:textId="1C08FCA9" w:rsidR="0023269F" w:rsidRPr="009939E7" w:rsidRDefault="0023269F" w:rsidP="00FE7F00">
            <w:pPr>
              <w:pBdr>
                <w:bottom w:val="single" w:sz="4" w:space="1" w:color="auto"/>
              </w:pBd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BF03A18" w14:textId="77777777" w:rsidR="002A0FD8" w:rsidRPr="009939E7" w:rsidRDefault="002A0FD8" w:rsidP="006F284A">
      <w:pPr>
        <w:tabs>
          <w:tab w:val="left" w:pos="990"/>
        </w:tabs>
        <w:rPr>
          <w:rFonts w:ascii="Cambria" w:hAnsi="Cambria"/>
          <w:sz w:val="20"/>
          <w:szCs w:val="20"/>
        </w:rPr>
      </w:pPr>
    </w:p>
    <w:sectPr w:rsidR="002A0FD8" w:rsidRPr="009939E7" w:rsidSect="00EE6293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E5A3" w14:textId="77777777" w:rsidR="00EE6293" w:rsidRDefault="00EE6293" w:rsidP="000C45FF">
      <w:r>
        <w:separator/>
      </w:r>
    </w:p>
  </w:endnote>
  <w:endnote w:type="continuationSeparator" w:id="0">
    <w:p w14:paraId="4F7ECD7A" w14:textId="77777777" w:rsidR="00EE6293" w:rsidRDefault="00EE629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321B" w14:textId="77777777" w:rsidR="00EE6293" w:rsidRDefault="00EE6293" w:rsidP="000C45FF">
      <w:r>
        <w:separator/>
      </w:r>
    </w:p>
  </w:footnote>
  <w:footnote w:type="continuationSeparator" w:id="0">
    <w:p w14:paraId="282C090B" w14:textId="77777777" w:rsidR="00EE6293" w:rsidRDefault="00EE629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1A1B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F4437B" wp14:editId="63CD76E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82D85"/>
    <w:multiLevelType w:val="hybridMultilevel"/>
    <w:tmpl w:val="1C44A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A7BF9"/>
    <w:multiLevelType w:val="hybridMultilevel"/>
    <w:tmpl w:val="A8B49E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D400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CBC6B94"/>
    <w:multiLevelType w:val="hybridMultilevel"/>
    <w:tmpl w:val="E670DF10"/>
    <w:lvl w:ilvl="0" w:tplc="DA023086">
      <w:numFmt w:val="bullet"/>
      <w:lvlText w:val="●"/>
      <w:lvlJc w:val="left"/>
      <w:pPr>
        <w:ind w:left="1080" w:hanging="720"/>
      </w:pPr>
      <w:rPr>
        <w:rFonts w:ascii="Meiryo" w:eastAsia="Meiryo" w:hAnsi="Meiryo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74C13"/>
    <w:multiLevelType w:val="hybridMultilevel"/>
    <w:tmpl w:val="6876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F366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B502350"/>
    <w:multiLevelType w:val="hybridMultilevel"/>
    <w:tmpl w:val="DB68BCC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1D38F7"/>
    <w:multiLevelType w:val="multilevel"/>
    <w:tmpl w:val="1E285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0287D62"/>
    <w:multiLevelType w:val="hybridMultilevel"/>
    <w:tmpl w:val="310C0D12"/>
    <w:lvl w:ilvl="0" w:tplc="16528718">
      <w:numFmt w:val="bullet"/>
      <w:lvlText w:val="●"/>
      <w:lvlJc w:val="left"/>
      <w:pPr>
        <w:ind w:left="1080" w:hanging="720"/>
      </w:pPr>
      <w:rPr>
        <w:rFonts w:ascii="Meiryo" w:eastAsia="Meiryo" w:hAnsi="Meiry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31F9D"/>
    <w:multiLevelType w:val="hybridMultilevel"/>
    <w:tmpl w:val="42DA05A4"/>
    <w:lvl w:ilvl="0" w:tplc="9EA6D754">
      <w:numFmt w:val="bullet"/>
      <w:lvlText w:val="●"/>
      <w:lvlJc w:val="left"/>
      <w:pPr>
        <w:ind w:left="1080" w:hanging="720"/>
      </w:pPr>
      <w:rPr>
        <w:rFonts w:ascii="Meiryo" w:eastAsia="Meiryo" w:hAnsi="Meiryo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21326"/>
    <w:multiLevelType w:val="hybridMultilevel"/>
    <w:tmpl w:val="F3B4F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76CAA"/>
    <w:multiLevelType w:val="hybridMultilevel"/>
    <w:tmpl w:val="F8D0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548113">
    <w:abstractNumId w:val="7"/>
  </w:num>
  <w:num w:numId="2" w16cid:durableId="1373261429">
    <w:abstractNumId w:val="11"/>
  </w:num>
  <w:num w:numId="3" w16cid:durableId="944115393">
    <w:abstractNumId w:val="3"/>
  </w:num>
  <w:num w:numId="4" w16cid:durableId="1635065826">
    <w:abstractNumId w:val="4"/>
  </w:num>
  <w:num w:numId="5" w16cid:durableId="957682992">
    <w:abstractNumId w:val="9"/>
  </w:num>
  <w:num w:numId="6" w16cid:durableId="1975208840">
    <w:abstractNumId w:val="0"/>
  </w:num>
  <w:num w:numId="7" w16cid:durableId="618952553">
    <w:abstractNumId w:val="8"/>
  </w:num>
  <w:num w:numId="8" w16cid:durableId="1520463126">
    <w:abstractNumId w:val="6"/>
  </w:num>
  <w:num w:numId="9" w16cid:durableId="1990403797">
    <w:abstractNumId w:val="1"/>
  </w:num>
  <w:num w:numId="10" w16cid:durableId="930621311">
    <w:abstractNumId w:val="10"/>
  </w:num>
  <w:num w:numId="11" w16cid:durableId="252056387">
    <w:abstractNumId w:val="2"/>
  </w:num>
  <w:num w:numId="12" w16cid:durableId="1448429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D"/>
    <w:rsid w:val="000000AD"/>
    <w:rsid w:val="0000029D"/>
    <w:rsid w:val="00002C98"/>
    <w:rsid w:val="00013B8D"/>
    <w:rsid w:val="000262FC"/>
    <w:rsid w:val="00026A9A"/>
    <w:rsid w:val="00030F51"/>
    <w:rsid w:val="00036450"/>
    <w:rsid w:val="000405FA"/>
    <w:rsid w:val="00040E03"/>
    <w:rsid w:val="00043AE4"/>
    <w:rsid w:val="00043EA1"/>
    <w:rsid w:val="00064EA4"/>
    <w:rsid w:val="0007429A"/>
    <w:rsid w:val="0007495F"/>
    <w:rsid w:val="0007737D"/>
    <w:rsid w:val="000868F0"/>
    <w:rsid w:val="00094499"/>
    <w:rsid w:val="000A1FE9"/>
    <w:rsid w:val="000A2CFC"/>
    <w:rsid w:val="000B4224"/>
    <w:rsid w:val="000C258C"/>
    <w:rsid w:val="000C45FF"/>
    <w:rsid w:val="000D6DA5"/>
    <w:rsid w:val="000E0248"/>
    <w:rsid w:val="000E3FD1"/>
    <w:rsid w:val="000E5097"/>
    <w:rsid w:val="000F6A43"/>
    <w:rsid w:val="00102481"/>
    <w:rsid w:val="001050D8"/>
    <w:rsid w:val="0010789C"/>
    <w:rsid w:val="00112054"/>
    <w:rsid w:val="00115801"/>
    <w:rsid w:val="001211F1"/>
    <w:rsid w:val="00121FD8"/>
    <w:rsid w:val="001317D8"/>
    <w:rsid w:val="00133758"/>
    <w:rsid w:val="0013586C"/>
    <w:rsid w:val="00142BEC"/>
    <w:rsid w:val="001525E1"/>
    <w:rsid w:val="00155007"/>
    <w:rsid w:val="00155D05"/>
    <w:rsid w:val="00157D94"/>
    <w:rsid w:val="0017034A"/>
    <w:rsid w:val="00176D75"/>
    <w:rsid w:val="00180329"/>
    <w:rsid w:val="0019001F"/>
    <w:rsid w:val="00193BE3"/>
    <w:rsid w:val="001A73C0"/>
    <w:rsid w:val="001A74A5"/>
    <w:rsid w:val="001B2ABD"/>
    <w:rsid w:val="001B769C"/>
    <w:rsid w:val="001B7795"/>
    <w:rsid w:val="001C2C6D"/>
    <w:rsid w:val="001C64AC"/>
    <w:rsid w:val="001C6D62"/>
    <w:rsid w:val="001D0FDE"/>
    <w:rsid w:val="001D1005"/>
    <w:rsid w:val="001D3DA9"/>
    <w:rsid w:val="001E0391"/>
    <w:rsid w:val="001E1759"/>
    <w:rsid w:val="001E2F46"/>
    <w:rsid w:val="001E48FD"/>
    <w:rsid w:val="001F1ECC"/>
    <w:rsid w:val="001F262B"/>
    <w:rsid w:val="001F36AD"/>
    <w:rsid w:val="0020030B"/>
    <w:rsid w:val="00200C90"/>
    <w:rsid w:val="00201F8C"/>
    <w:rsid w:val="00204C2C"/>
    <w:rsid w:val="00215055"/>
    <w:rsid w:val="0021680E"/>
    <w:rsid w:val="00221370"/>
    <w:rsid w:val="00222516"/>
    <w:rsid w:val="002240CE"/>
    <w:rsid w:val="00225902"/>
    <w:rsid w:val="00230E20"/>
    <w:rsid w:val="0023269F"/>
    <w:rsid w:val="00232C2A"/>
    <w:rsid w:val="002347B6"/>
    <w:rsid w:val="00234A99"/>
    <w:rsid w:val="00237E6E"/>
    <w:rsid w:val="002400EB"/>
    <w:rsid w:val="00256CF7"/>
    <w:rsid w:val="00261A70"/>
    <w:rsid w:val="002620BE"/>
    <w:rsid w:val="00262EE4"/>
    <w:rsid w:val="002637A9"/>
    <w:rsid w:val="002705D3"/>
    <w:rsid w:val="00281FD5"/>
    <w:rsid w:val="002849AC"/>
    <w:rsid w:val="002869BA"/>
    <w:rsid w:val="002943C6"/>
    <w:rsid w:val="002A0CB1"/>
    <w:rsid w:val="002A0FD8"/>
    <w:rsid w:val="002B5C9D"/>
    <w:rsid w:val="002C150C"/>
    <w:rsid w:val="002C519B"/>
    <w:rsid w:val="002C748B"/>
    <w:rsid w:val="002D45EA"/>
    <w:rsid w:val="002D4E13"/>
    <w:rsid w:val="002E043D"/>
    <w:rsid w:val="002E64E4"/>
    <w:rsid w:val="002F000E"/>
    <w:rsid w:val="002F3DB5"/>
    <w:rsid w:val="002F620B"/>
    <w:rsid w:val="00302257"/>
    <w:rsid w:val="0030481B"/>
    <w:rsid w:val="00311086"/>
    <w:rsid w:val="003156FC"/>
    <w:rsid w:val="00317CEA"/>
    <w:rsid w:val="003254B5"/>
    <w:rsid w:val="0032556E"/>
    <w:rsid w:val="003330DD"/>
    <w:rsid w:val="00337B6A"/>
    <w:rsid w:val="00342AD2"/>
    <w:rsid w:val="00344CAC"/>
    <w:rsid w:val="00344E70"/>
    <w:rsid w:val="00350523"/>
    <w:rsid w:val="003516EA"/>
    <w:rsid w:val="0035279B"/>
    <w:rsid w:val="0036268B"/>
    <w:rsid w:val="0037121F"/>
    <w:rsid w:val="003755B5"/>
    <w:rsid w:val="003764AC"/>
    <w:rsid w:val="003830C6"/>
    <w:rsid w:val="0038626F"/>
    <w:rsid w:val="003910D8"/>
    <w:rsid w:val="0039432E"/>
    <w:rsid w:val="003A035E"/>
    <w:rsid w:val="003A4646"/>
    <w:rsid w:val="003A64F2"/>
    <w:rsid w:val="003A65D2"/>
    <w:rsid w:val="003A6B7D"/>
    <w:rsid w:val="003A796F"/>
    <w:rsid w:val="003B06CA"/>
    <w:rsid w:val="003B3DFA"/>
    <w:rsid w:val="003B4465"/>
    <w:rsid w:val="003B7195"/>
    <w:rsid w:val="003F08A2"/>
    <w:rsid w:val="003F3EEE"/>
    <w:rsid w:val="003F4F5D"/>
    <w:rsid w:val="003F534C"/>
    <w:rsid w:val="00406712"/>
    <w:rsid w:val="004071FC"/>
    <w:rsid w:val="004137E1"/>
    <w:rsid w:val="004140D1"/>
    <w:rsid w:val="00414762"/>
    <w:rsid w:val="00424E15"/>
    <w:rsid w:val="0042511F"/>
    <w:rsid w:val="00432063"/>
    <w:rsid w:val="004350C4"/>
    <w:rsid w:val="0043529A"/>
    <w:rsid w:val="00436324"/>
    <w:rsid w:val="00445947"/>
    <w:rsid w:val="00462689"/>
    <w:rsid w:val="00464526"/>
    <w:rsid w:val="00474B9C"/>
    <w:rsid w:val="00477A11"/>
    <w:rsid w:val="00477DB8"/>
    <w:rsid w:val="00477E20"/>
    <w:rsid w:val="004813B3"/>
    <w:rsid w:val="00496591"/>
    <w:rsid w:val="004A0640"/>
    <w:rsid w:val="004A1E1B"/>
    <w:rsid w:val="004B128B"/>
    <w:rsid w:val="004B328E"/>
    <w:rsid w:val="004B3335"/>
    <w:rsid w:val="004B349E"/>
    <w:rsid w:val="004B7D5F"/>
    <w:rsid w:val="004C28E4"/>
    <w:rsid w:val="004C63E4"/>
    <w:rsid w:val="004D2A23"/>
    <w:rsid w:val="004D3011"/>
    <w:rsid w:val="004D5E5C"/>
    <w:rsid w:val="004D6B38"/>
    <w:rsid w:val="004E0B32"/>
    <w:rsid w:val="004E3F86"/>
    <w:rsid w:val="004E5040"/>
    <w:rsid w:val="004E5065"/>
    <w:rsid w:val="004E6BD0"/>
    <w:rsid w:val="004F4BCF"/>
    <w:rsid w:val="00500677"/>
    <w:rsid w:val="00501DE4"/>
    <w:rsid w:val="0050411B"/>
    <w:rsid w:val="00510B37"/>
    <w:rsid w:val="00513577"/>
    <w:rsid w:val="005168C9"/>
    <w:rsid w:val="0051768C"/>
    <w:rsid w:val="005212C8"/>
    <w:rsid w:val="005233ED"/>
    <w:rsid w:val="005262AC"/>
    <w:rsid w:val="00530BF6"/>
    <w:rsid w:val="00534D59"/>
    <w:rsid w:val="005404B7"/>
    <w:rsid w:val="005412AF"/>
    <w:rsid w:val="00556F8B"/>
    <w:rsid w:val="0055765C"/>
    <w:rsid w:val="00563FCD"/>
    <w:rsid w:val="005649FA"/>
    <w:rsid w:val="00586FE3"/>
    <w:rsid w:val="005961FF"/>
    <w:rsid w:val="005A2C5C"/>
    <w:rsid w:val="005A47FE"/>
    <w:rsid w:val="005B0125"/>
    <w:rsid w:val="005B20A2"/>
    <w:rsid w:val="005B224B"/>
    <w:rsid w:val="005C2BA8"/>
    <w:rsid w:val="005C50F5"/>
    <w:rsid w:val="005D14B0"/>
    <w:rsid w:val="005D4349"/>
    <w:rsid w:val="005E0857"/>
    <w:rsid w:val="005E39D5"/>
    <w:rsid w:val="005E599E"/>
    <w:rsid w:val="005F5375"/>
    <w:rsid w:val="00600670"/>
    <w:rsid w:val="00605B32"/>
    <w:rsid w:val="006104EE"/>
    <w:rsid w:val="00613B2C"/>
    <w:rsid w:val="00613B2F"/>
    <w:rsid w:val="00614E53"/>
    <w:rsid w:val="0062123A"/>
    <w:rsid w:val="006300CC"/>
    <w:rsid w:val="00630C37"/>
    <w:rsid w:val="0064526F"/>
    <w:rsid w:val="00646E75"/>
    <w:rsid w:val="006679D7"/>
    <w:rsid w:val="00674645"/>
    <w:rsid w:val="006771D0"/>
    <w:rsid w:val="00680CC2"/>
    <w:rsid w:val="00681114"/>
    <w:rsid w:val="00694133"/>
    <w:rsid w:val="006A01F4"/>
    <w:rsid w:val="006A40A7"/>
    <w:rsid w:val="006B4A35"/>
    <w:rsid w:val="006D7DDB"/>
    <w:rsid w:val="006F0134"/>
    <w:rsid w:val="006F284A"/>
    <w:rsid w:val="006F35A2"/>
    <w:rsid w:val="007001B7"/>
    <w:rsid w:val="00705CB1"/>
    <w:rsid w:val="00705DDB"/>
    <w:rsid w:val="007113C8"/>
    <w:rsid w:val="00715C48"/>
    <w:rsid w:val="00715FCB"/>
    <w:rsid w:val="00720261"/>
    <w:rsid w:val="00726AAC"/>
    <w:rsid w:val="0073192A"/>
    <w:rsid w:val="00743101"/>
    <w:rsid w:val="007468EE"/>
    <w:rsid w:val="00746D8C"/>
    <w:rsid w:val="00747883"/>
    <w:rsid w:val="0076054E"/>
    <w:rsid w:val="00764C9F"/>
    <w:rsid w:val="0077102B"/>
    <w:rsid w:val="00772728"/>
    <w:rsid w:val="00775106"/>
    <w:rsid w:val="0077614C"/>
    <w:rsid w:val="007775E1"/>
    <w:rsid w:val="00780BA7"/>
    <w:rsid w:val="007828A0"/>
    <w:rsid w:val="00783633"/>
    <w:rsid w:val="00784D35"/>
    <w:rsid w:val="00785AEC"/>
    <w:rsid w:val="007867A0"/>
    <w:rsid w:val="007922FF"/>
    <w:rsid w:val="007927F5"/>
    <w:rsid w:val="007A0781"/>
    <w:rsid w:val="007A6F6D"/>
    <w:rsid w:val="007B50C2"/>
    <w:rsid w:val="007B566E"/>
    <w:rsid w:val="007C1325"/>
    <w:rsid w:val="007D2DBD"/>
    <w:rsid w:val="007D66A3"/>
    <w:rsid w:val="007D723C"/>
    <w:rsid w:val="007E500E"/>
    <w:rsid w:val="00801EDE"/>
    <w:rsid w:val="008021DD"/>
    <w:rsid w:val="00802CA0"/>
    <w:rsid w:val="00806912"/>
    <w:rsid w:val="00810370"/>
    <w:rsid w:val="008246B0"/>
    <w:rsid w:val="00825762"/>
    <w:rsid w:val="008400DF"/>
    <w:rsid w:val="00842EE3"/>
    <w:rsid w:val="00845B9A"/>
    <w:rsid w:val="0085387C"/>
    <w:rsid w:val="00853FC9"/>
    <w:rsid w:val="00855C1B"/>
    <w:rsid w:val="008601B6"/>
    <w:rsid w:val="008614DF"/>
    <w:rsid w:val="0086280D"/>
    <w:rsid w:val="00866210"/>
    <w:rsid w:val="00871E32"/>
    <w:rsid w:val="00873A97"/>
    <w:rsid w:val="00873BA3"/>
    <w:rsid w:val="00883091"/>
    <w:rsid w:val="0088671B"/>
    <w:rsid w:val="00886DBC"/>
    <w:rsid w:val="008907F4"/>
    <w:rsid w:val="008931E8"/>
    <w:rsid w:val="0089433C"/>
    <w:rsid w:val="008A7846"/>
    <w:rsid w:val="008B45CA"/>
    <w:rsid w:val="008C01CC"/>
    <w:rsid w:val="008C2E3A"/>
    <w:rsid w:val="009158BE"/>
    <w:rsid w:val="00915AB6"/>
    <w:rsid w:val="009260CD"/>
    <w:rsid w:val="00930208"/>
    <w:rsid w:val="009316D6"/>
    <w:rsid w:val="00932E0A"/>
    <w:rsid w:val="0093449E"/>
    <w:rsid w:val="00937587"/>
    <w:rsid w:val="00940A66"/>
    <w:rsid w:val="00942418"/>
    <w:rsid w:val="0094618B"/>
    <w:rsid w:val="009469CA"/>
    <w:rsid w:val="009479EB"/>
    <w:rsid w:val="00952C25"/>
    <w:rsid w:val="0095312B"/>
    <w:rsid w:val="00956D5E"/>
    <w:rsid w:val="00961098"/>
    <w:rsid w:val="00964970"/>
    <w:rsid w:val="00972CB8"/>
    <w:rsid w:val="00976219"/>
    <w:rsid w:val="00977AB5"/>
    <w:rsid w:val="00983E97"/>
    <w:rsid w:val="00986218"/>
    <w:rsid w:val="009939E7"/>
    <w:rsid w:val="009A30D8"/>
    <w:rsid w:val="009A7C36"/>
    <w:rsid w:val="009B4280"/>
    <w:rsid w:val="009B6363"/>
    <w:rsid w:val="009C319E"/>
    <w:rsid w:val="009C39AE"/>
    <w:rsid w:val="009C4325"/>
    <w:rsid w:val="009C7EFB"/>
    <w:rsid w:val="009D32E8"/>
    <w:rsid w:val="009F42F2"/>
    <w:rsid w:val="009F48DD"/>
    <w:rsid w:val="00A028FE"/>
    <w:rsid w:val="00A0706B"/>
    <w:rsid w:val="00A07EB1"/>
    <w:rsid w:val="00A10784"/>
    <w:rsid w:val="00A10DA9"/>
    <w:rsid w:val="00A2118D"/>
    <w:rsid w:val="00A23C18"/>
    <w:rsid w:val="00A2771E"/>
    <w:rsid w:val="00A35AE5"/>
    <w:rsid w:val="00A43207"/>
    <w:rsid w:val="00A437D1"/>
    <w:rsid w:val="00A5523F"/>
    <w:rsid w:val="00A577D7"/>
    <w:rsid w:val="00A60226"/>
    <w:rsid w:val="00A63D1A"/>
    <w:rsid w:val="00A75AEE"/>
    <w:rsid w:val="00A76FD0"/>
    <w:rsid w:val="00A8294E"/>
    <w:rsid w:val="00AB2880"/>
    <w:rsid w:val="00AC32BD"/>
    <w:rsid w:val="00AC4B4A"/>
    <w:rsid w:val="00AD0A50"/>
    <w:rsid w:val="00AD634A"/>
    <w:rsid w:val="00AD76E2"/>
    <w:rsid w:val="00AE68A5"/>
    <w:rsid w:val="00AE7B1A"/>
    <w:rsid w:val="00AF37B7"/>
    <w:rsid w:val="00AF466F"/>
    <w:rsid w:val="00AF6042"/>
    <w:rsid w:val="00B015DA"/>
    <w:rsid w:val="00B20152"/>
    <w:rsid w:val="00B2535B"/>
    <w:rsid w:val="00B25624"/>
    <w:rsid w:val="00B32624"/>
    <w:rsid w:val="00B359E4"/>
    <w:rsid w:val="00B37AD6"/>
    <w:rsid w:val="00B40343"/>
    <w:rsid w:val="00B501CF"/>
    <w:rsid w:val="00B54A64"/>
    <w:rsid w:val="00B569EF"/>
    <w:rsid w:val="00B57D98"/>
    <w:rsid w:val="00B632BA"/>
    <w:rsid w:val="00B70691"/>
    <w:rsid w:val="00B70850"/>
    <w:rsid w:val="00B71F2A"/>
    <w:rsid w:val="00B8146F"/>
    <w:rsid w:val="00B82514"/>
    <w:rsid w:val="00B91C7F"/>
    <w:rsid w:val="00BB0503"/>
    <w:rsid w:val="00BB7192"/>
    <w:rsid w:val="00BD00C7"/>
    <w:rsid w:val="00BD403B"/>
    <w:rsid w:val="00BD5A95"/>
    <w:rsid w:val="00BE30A0"/>
    <w:rsid w:val="00BF3548"/>
    <w:rsid w:val="00BF7F26"/>
    <w:rsid w:val="00C051CC"/>
    <w:rsid w:val="00C066B6"/>
    <w:rsid w:val="00C14DAC"/>
    <w:rsid w:val="00C15501"/>
    <w:rsid w:val="00C17A07"/>
    <w:rsid w:val="00C244B0"/>
    <w:rsid w:val="00C3155F"/>
    <w:rsid w:val="00C33188"/>
    <w:rsid w:val="00C33A87"/>
    <w:rsid w:val="00C37BA1"/>
    <w:rsid w:val="00C4674C"/>
    <w:rsid w:val="00C506CF"/>
    <w:rsid w:val="00C625CA"/>
    <w:rsid w:val="00C627E3"/>
    <w:rsid w:val="00C658C3"/>
    <w:rsid w:val="00C65F18"/>
    <w:rsid w:val="00C67304"/>
    <w:rsid w:val="00C72BED"/>
    <w:rsid w:val="00C7398F"/>
    <w:rsid w:val="00C76FBB"/>
    <w:rsid w:val="00C87BD9"/>
    <w:rsid w:val="00C9578B"/>
    <w:rsid w:val="00C96262"/>
    <w:rsid w:val="00C97614"/>
    <w:rsid w:val="00CA1009"/>
    <w:rsid w:val="00CA7609"/>
    <w:rsid w:val="00CB0055"/>
    <w:rsid w:val="00CB01FD"/>
    <w:rsid w:val="00CB21A7"/>
    <w:rsid w:val="00CB3081"/>
    <w:rsid w:val="00CC6DE7"/>
    <w:rsid w:val="00CE62B8"/>
    <w:rsid w:val="00CF016C"/>
    <w:rsid w:val="00CF6A1E"/>
    <w:rsid w:val="00D01239"/>
    <w:rsid w:val="00D04389"/>
    <w:rsid w:val="00D12F7D"/>
    <w:rsid w:val="00D136CC"/>
    <w:rsid w:val="00D151B1"/>
    <w:rsid w:val="00D1604D"/>
    <w:rsid w:val="00D2522B"/>
    <w:rsid w:val="00D40052"/>
    <w:rsid w:val="00D422DE"/>
    <w:rsid w:val="00D432F7"/>
    <w:rsid w:val="00D45A90"/>
    <w:rsid w:val="00D507D8"/>
    <w:rsid w:val="00D5104F"/>
    <w:rsid w:val="00D5459D"/>
    <w:rsid w:val="00D54C43"/>
    <w:rsid w:val="00D55B49"/>
    <w:rsid w:val="00D649A3"/>
    <w:rsid w:val="00D71599"/>
    <w:rsid w:val="00D72953"/>
    <w:rsid w:val="00D856DA"/>
    <w:rsid w:val="00D85C88"/>
    <w:rsid w:val="00D90C3B"/>
    <w:rsid w:val="00D9313D"/>
    <w:rsid w:val="00D93FD1"/>
    <w:rsid w:val="00DA0F4D"/>
    <w:rsid w:val="00DA1F4D"/>
    <w:rsid w:val="00DA29EA"/>
    <w:rsid w:val="00DA696C"/>
    <w:rsid w:val="00DB583A"/>
    <w:rsid w:val="00DC2160"/>
    <w:rsid w:val="00DD0BCB"/>
    <w:rsid w:val="00DD172A"/>
    <w:rsid w:val="00DD2957"/>
    <w:rsid w:val="00DD3295"/>
    <w:rsid w:val="00DD616C"/>
    <w:rsid w:val="00DF17CC"/>
    <w:rsid w:val="00DF237D"/>
    <w:rsid w:val="00DF4B8B"/>
    <w:rsid w:val="00E0483C"/>
    <w:rsid w:val="00E10338"/>
    <w:rsid w:val="00E12C4A"/>
    <w:rsid w:val="00E25A26"/>
    <w:rsid w:val="00E26BE7"/>
    <w:rsid w:val="00E30B91"/>
    <w:rsid w:val="00E34D8B"/>
    <w:rsid w:val="00E36122"/>
    <w:rsid w:val="00E43698"/>
    <w:rsid w:val="00E4381A"/>
    <w:rsid w:val="00E448C2"/>
    <w:rsid w:val="00E5269A"/>
    <w:rsid w:val="00E5281D"/>
    <w:rsid w:val="00E537C6"/>
    <w:rsid w:val="00E54C4B"/>
    <w:rsid w:val="00E557D5"/>
    <w:rsid w:val="00E55A1E"/>
    <w:rsid w:val="00E55D74"/>
    <w:rsid w:val="00E6212E"/>
    <w:rsid w:val="00E667B8"/>
    <w:rsid w:val="00E72B82"/>
    <w:rsid w:val="00E7308C"/>
    <w:rsid w:val="00E85E75"/>
    <w:rsid w:val="00E96683"/>
    <w:rsid w:val="00EA441E"/>
    <w:rsid w:val="00EA55A1"/>
    <w:rsid w:val="00EA7F42"/>
    <w:rsid w:val="00EB7BAB"/>
    <w:rsid w:val="00EB7D01"/>
    <w:rsid w:val="00EC6DCB"/>
    <w:rsid w:val="00ED36E0"/>
    <w:rsid w:val="00ED4011"/>
    <w:rsid w:val="00EE6293"/>
    <w:rsid w:val="00EE65E4"/>
    <w:rsid w:val="00EE74A5"/>
    <w:rsid w:val="00EF1173"/>
    <w:rsid w:val="00EF3004"/>
    <w:rsid w:val="00F05708"/>
    <w:rsid w:val="00F05E4F"/>
    <w:rsid w:val="00F21C1C"/>
    <w:rsid w:val="00F23B26"/>
    <w:rsid w:val="00F24B44"/>
    <w:rsid w:val="00F3005D"/>
    <w:rsid w:val="00F46954"/>
    <w:rsid w:val="00F536E9"/>
    <w:rsid w:val="00F53D07"/>
    <w:rsid w:val="00F60274"/>
    <w:rsid w:val="00F6724F"/>
    <w:rsid w:val="00F71965"/>
    <w:rsid w:val="00F72429"/>
    <w:rsid w:val="00F72526"/>
    <w:rsid w:val="00F761DD"/>
    <w:rsid w:val="00F77FB9"/>
    <w:rsid w:val="00F804AB"/>
    <w:rsid w:val="00F91451"/>
    <w:rsid w:val="00F919CA"/>
    <w:rsid w:val="00F9464C"/>
    <w:rsid w:val="00F96173"/>
    <w:rsid w:val="00FB068F"/>
    <w:rsid w:val="00FB3037"/>
    <w:rsid w:val="00FB5922"/>
    <w:rsid w:val="00FB69E1"/>
    <w:rsid w:val="00FC4DB5"/>
    <w:rsid w:val="00FE2E2F"/>
    <w:rsid w:val="00FE7F00"/>
    <w:rsid w:val="177E1FF5"/>
    <w:rsid w:val="205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28A5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4147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150C"/>
    <w:rPr>
      <w:color w:val="704404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0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B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B32"/>
    <w:rPr>
      <w:b/>
      <w:bCs/>
      <w:sz w:val="20"/>
      <w:szCs w:val="20"/>
    </w:rPr>
  </w:style>
  <w:style w:type="character" w:customStyle="1" w:styleId="ExperienceProjecthead">
    <w:name w:val="ExperienceProject head"/>
    <w:basedOn w:val="DefaultParagraphFont"/>
    <w:uiPriority w:val="1"/>
    <w:rsid w:val="004B349E"/>
    <w:rPr>
      <w:b/>
      <w:bCs w:val="0"/>
    </w:rPr>
  </w:style>
  <w:style w:type="character" w:customStyle="1" w:styleId="ui-provider">
    <w:name w:val="ui-provider"/>
    <w:basedOn w:val="DefaultParagraphFont"/>
    <w:rsid w:val="00D5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82091\AppData\Local\Microsoft\Office\16.0\DTS\en-US%7bAC00C1D1-27D7-4A79-85F3-767E6F88EE33%7d\%7b9A3891BF-A992-4309-9C4C-DBB0928C326A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C5B78B81D541F18C1B23A4326A0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11859-AF10-45B0-8514-2C81D1893E59}"/>
      </w:docPartPr>
      <w:docPartBody>
        <w:p w:rsidR="00AB75BF" w:rsidRDefault="00BC639D">
          <w:pPr>
            <w:pStyle w:val="27C5B78B81D541F18C1B23A4326A0994"/>
          </w:pPr>
          <w:r w:rsidRPr="00D5459D">
            <w:t>Profile</w:t>
          </w:r>
        </w:p>
      </w:docPartBody>
    </w:docPart>
    <w:docPart>
      <w:docPartPr>
        <w:name w:val="4C2119B519764A4B93FB8AE002DDF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4FB2A-89B4-4624-9164-51995391D2BD}"/>
      </w:docPartPr>
      <w:docPartBody>
        <w:p w:rsidR="00AB75BF" w:rsidRDefault="00BC639D">
          <w:pPr>
            <w:pStyle w:val="4C2119B519764A4B93FB8AE002DDF5D8"/>
          </w:pPr>
          <w:r w:rsidRPr="00CB0055">
            <w:t>Contact</w:t>
          </w:r>
        </w:p>
      </w:docPartBody>
    </w:docPart>
    <w:docPart>
      <w:docPartPr>
        <w:name w:val="C3F0E2FEB41045929C48C7555DEFE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64CF2-1484-4BC1-9F81-98443CDBC7B5}"/>
      </w:docPartPr>
      <w:docPartBody>
        <w:p w:rsidR="00AB75BF" w:rsidRDefault="00BC639D">
          <w:pPr>
            <w:pStyle w:val="C3F0E2FEB41045929C48C7555DEFE44D"/>
          </w:pPr>
          <w:r w:rsidRPr="00CB0055">
            <w:t>Hobbies</w:t>
          </w:r>
        </w:p>
      </w:docPartBody>
    </w:docPart>
    <w:docPart>
      <w:docPartPr>
        <w:name w:val="54FF956476F6464A9A930E21D2215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7CB83-9C8B-4894-B40F-C4CB22D642E2}"/>
      </w:docPartPr>
      <w:docPartBody>
        <w:p w:rsidR="00AB75BF" w:rsidRDefault="00BC639D">
          <w:pPr>
            <w:pStyle w:val="54FF956476F6464A9A930E21D2215F97"/>
          </w:pPr>
          <w:r w:rsidRPr="00036450">
            <w:t>WORK EXPERIENCE</w:t>
          </w:r>
        </w:p>
      </w:docPartBody>
    </w:docPart>
    <w:docPart>
      <w:docPartPr>
        <w:name w:val="89C19415198A46AB81B67CA5AF01C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4E7EB-E2F9-4D25-B836-0C639324AB30}"/>
      </w:docPartPr>
      <w:docPartBody>
        <w:p w:rsidR="00306746" w:rsidRDefault="005A2D90" w:rsidP="005A2D90">
          <w:pPr>
            <w:pStyle w:val="89C19415198A46AB81B67CA5AF01CE3C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91"/>
    <w:rsid w:val="002C0882"/>
    <w:rsid w:val="00306746"/>
    <w:rsid w:val="003118B7"/>
    <w:rsid w:val="004910B0"/>
    <w:rsid w:val="005A2D90"/>
    <w:rsid w:val="00684171"/>
    <w:rsid w:val="007F0943"/>
    <w:rsid w:val="00AB75BF"/>
    <w:rsid w:val="00BA2BC0"/>
    <w:rsid w:val="00BC639D"/>
    <w:rsid w:val="00BD696D"/>
    <w:rsid w:val="00C909C2"/>
    <w:rsid w:val="00D6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C5B78B81D541F18C1B23A4326A0994">
    <w:name w:val="27C5B78B81D541F18C1B23A4326A0994"/>
  </w:style>
  <w:style w:type="paragraph" w:customStyle="1" w:styleId="4C2119B519764A4B93FB8AE002DDF5D8">
    <w:name w:val="4C2119B519764A4B93FB8AE002DDF5D8"/>
  </w:style>
  <w:style w:type="character" w:styleId="Hyperlink">
    <w:name w:val="Hyperlink"/>
    <w:basedOn w:val="DefaultParagraphFont"/>
    <w:uiPriority w:val="99"/>
    <w:unhideWhenUsed/>
    <w:rPr>
      <w:color w:val="BF4E14" w:themeColor="accent2" w:themeShade="BF"/>
      <w:u w:val="single"/>
    </w:rPr>
  </w:style>
  <w:style w:type="paragraph" w:customStyle="1" w:styleId="C3F0E2FEB41045929C48C7555DEFE44D">
    <w:name w:val="C3F0E2FEB41045929C48C7555DEFE44D"/>
  </w:style>
  <w:style w:type="paragraph" w:customStyle="1" w:styleId="54FF956476F6464A9A930E21D2215F97">
    <w:name w:val="54FF956476F6464A9A930E21D2215F97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9C19415198A46AB81B67CA5AF01CE3C">
    <w:name w:val="89C19415198A46AB81B67CA5AF01CE3C"/>
    <w:rsid w:val="005A2D90"/>
    <w:pPr>
      <w:spacing w:line="278" w:lineRule="auto"/>
    </w:pPr>
    <w:rPr>
      <w:kern w:val="2"/>
      <w:sz w:val="24"/>
      <w:szCs w:val="24"/>
      <w:lang w:val="en-IN" w:eastAsia="en-I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C92F9-DBB8-41BA-B6EC-376F98C5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{9A3891BF-A992-4309-9C4C-DBB0928C326A}tf00546271_win32</Template>
  <TotalTime>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2022-09-02T07:04:00Z</dcterms:created>
  <dcterms:modified xsi:type="dcterms:W3CDTF">2024-04-27T13:52:00Z</dcterms:modified>
</cp:coreProperties>
</file>