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90"/>
        <w:gridCol w:w="2340"/>
        <w:gridCol w:w="270"/>
        <w:gridCol w:w="270"/>
        <w:gridCol w:w="720"/>
        <w:gridCol w:w="7236"/>
      </w:tblGrid>
      <w:tr w:rsidR="00325E5C" w:rsidRPr="00325E5C" w14:paraId="3A6E6EFE" w14:textId="77777777" w:rsidTr="00F71482">
        <w:trPr>
          <w:trHeight w:val="95"/>
        </w:trPr>
        <w:tc>
          <w:tcPr>
            <w:tcW w:w="540" w:type="dxa"/>
            <w:gridSpan w:val="3"/>
          </w:tcPr>
          <w:p w14:paraId="6508A93B" w14:textId="7A56EA30" w:rsidR="000334C1" w:rsidRPr="00325E5C" w:rsidRDefault="000334C1">
            <w:pPr>
              <w:rPr>
                <w:color w:val="auto"/>
              </w:rPr>
            </w:pPr>
          </w:p>
        </w:tc>
        <w:tc>
          <w:tcPr>
            <w:tcW w:w="2340" w:type="dxa"/>
            <w:tcBorders>
              <w:bottom w:val="single" w:sz="4" w:space="0" w:color="FFFFFF" w:themeColor="background1"/>
            </w:tcBorders>
          </w:tcPr>
          <w:p w14:paraId="18513765" w14:textId="5A2AF6B6" w:rsidR="000334C1" w:rsidRPr="00325E5C" w:rsidRDefault="000334C1" w:rsidP="000334C1">
            <w:pPr>
              <w:pStyle w:val="Heading4"/>
              <w:rPr>
                <w:color w:val="auto"/>
              </w:rPr>
            </w:pPr>
          </w:p>
        </w:tc>
        <w:tc>
          <w:tcPr>
            <w:tcW w:w="540" w:type="dxa"/>
            <w:gridSpan w:val="2"/>
          </w:tcPr>
          <w:p w14:paraId="7EC6D3F0" w14:textId="77777777" w:rsidR="000334C1" w:rsidRPr="00325E5C" w:rsidRDefault="000334C1">
            <w:pPr>
              <w:rPr>
                <w:color w:val="auto"/>
              </w:rPr>
            </w:pPr>
          </w:p>
        </w:tc>
        <w:tc>
          <w:tcPr>
            <w:tcW w:w="720" w:type="dxa"/>
            <w:vMerge w:val="restart"/>
          </w:tcPr>
          <w:p w14:paraId="2CBD8B82" w14:textId="15E12BB8" w:rsidR="000334C1" w:rsidRPr="00325E5C" w:rsidRDefault="009D646A" w:rsidP="00F71482">
            <w:pPr>
              <w:rPr>
                <w:color w:val="auto"/>
              </w:rPr>
            </w:pPr>
            <w:r w:rsidRPr="00325E5C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41B9C9D9" wp14:editId="652FCBBE">
                      <wp:simplePos x="0" y="0"/>
                      <wp:positionH relativeFrom="page">
                        <wp:posOffset>-2446020</wp:posOffset>
                      </wp:positionH>
                      <wp:positionV relativeFrom="margin">
                        <wp:posOffset>-1212850</wp:posOffset>
                      </wp:positionV>
                      <wp:extent cx="2669540" cy="13221970"/>
                      <wp:effectExtent l="0" t="0" r="1651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grpFill/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5"/>
                                  <a:chOff x="0" y="0"/>
                                  <a:chExt cx="2668814" cy="3912326"/>
                                </a:xfrm>
                                <a:grpFill/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6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rgbClr val="92D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C9AE01" id="Group 94" o:spid="_x0000_s1026" style="position:absolute;margin-left:-192.6pt;margin-top:-95.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" filled="f" strokecolor="#92d050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7236" w:type="dxa"/>
            <w:vMerge w:val="restart"/>
          </w:tcPr>
          <w:p w14:paraId="7E9DD4A9" w14:textId="552272B0" w:rsidR="000334C1" w:rsidRPr="00325E5C" w:rsidRDefault="00A94290" w:rsidP="002E7306">
            <w:pPr>
              <w:pStyle w:val="Title"/>
              <w:rPr>
                <w:b/>
                <w:bCs/>
                <w:color w:val="auto"/>
                <w:lang w:val="it-IT"/>
              </w:rPr>
            </w:pPr>
            <w:r w:rsidRPr="00325E5C">
              <w:rPr>
                <w:b/>
                <w:bCs/>
                <w:color w:val="auto"/>
              </w:rPr>
              <w:t>Allan HArold rex</w:t>
            </w:r>
          </w:p>
          <w:p w14:paraId="07F460D1" w14:textId="5FC5B07B" w:rsidR="000334C1" w:rsidRPr="00325E5C" w:rsidRDefault="00A94290" w:rsidP="002E7306">
            <w:pPr>
              <w:pStyle w:val="Subtitle"/>
              <w:rPr>
                <w:b/>
                <w:bCs/>
                <w:color w:val="auto"/>
                <w:lang w:val="it-IT"/>
              </w:rPr>
            </w:pPr>
            <w:r w:rsidRPr="00325E5C">
              <w:rPr>
                <w:b/>
                <w:bCs/>
                <w:color w:val="auto"/>
              </w:rPr>
              <w:t>Content editor</w:t>
            </w:r>
          </w:p>
          <w:sdt>
            <w:sdtPr>
              <w:rPr>
                <w:b/>
                <w:bCs/>
                <w:color w:val="auto"/>
              </w:rPr>
              <w:id w:val="2074003189"/>
              <w:placeholder>
                <w:docPart w:val="D9D6D65DC7BB47D59FE9B247E1FFD78A"/>
              </w:placeholder>
              <w:temporary/>
              <w:showingPlcHdr/>
              <w15:appearance w15:val="hidden"/>
            </w:sdtPr>
            <w:sdtEndPr/>
            <w:sdtContent>
              <w:p w14:paraId="4532EA7F" w14:textId="77777777" w:rsidR="000334C1" w:rsidRPr="00325E5C" w:rsidRDefault="000334C1" w:rsidP="00EC0F79">
                <w:pPr>
                  <w:pStyle w:val="Heading1"/>
                  <w:rPr>
                    <w:b/>
                    <w:bCs/>
                    <w:color w:val="auto"/>
                  </w:rPr>
                </w:pPr>
                <w:r w:rsidRPr="00325E5C">
                  <w:rPr>
                    <w:b/>
                    <w:bCs/>
                    <w:color w:val="auto"/>
                  </w:rPr>
                  <w:t>Objective</w:t>
                </w:r>
              </w:p>
            </w:sdtContent>
          </w:sdt>
          <w:p w14:paraId="6F8D7121" w14:textId="277D36C1" w:rsidR="00A94290" w:rsidRPr="00325E5C" w:rsidRDefault="00A94290" w:rsidP="00A94290">
            <w:pPr>
              <w:rPr>
                <w:color w:val="auto"/>
              </w:rPr>
            </w:pPr>
            <w:r w:rsidRPr="00325E5C">
              <w:rPr>
                <w:rFonts w:ascii="Segoe UI" w:hAnsi="Segoe UI" w:cs="Segoe UI"/>
                <w:color w:val="auto"/>
                <w:sz w:val="21"/>
                <w:szCs w:val="21"/>
              </w:rPr>
              <w:t xml:space="preserve">Adaptable professional with </w:t>
            </w:r>
            <w:r w:rsidR="00F71482" w:rsidRPr="00325E5C">
              <w:rPr>
                <w:rFonts w:ascii="Segoe UI" w:hAnsi="Segoe UI" w:cs="Segoe UI"/>
                <w:color w:val="auto"/>
                <w:sz w:val="21"/>
                <w:szCs w:val="21"/>
              </w:rPr>
              <w:t xml:space="preserve">around </w:t>
            </w:r>
            <w:r w:rsidRPr="00325E5C">
              <w:rPr>
                <w:rFonts w:ascii="Segoe UI" w:hAnsi="Segoe UI" w:cs="Segoe UI"/>
                <w:color w:val="auto"/>
                <w:sz w:val="21"/>
                <w:szCs w:val="21"/>
              </w:rPr>
              <w:t xml:space="preserve">2 years of experience and a proven knowledge of market research, </w:t>
            </w:r>
            <w:r w:rsidR="00F71482" w:rsidRPr="00325E5C">
              <w:rPr>
                <w:rFonts w:ascii="Segoe UI" w:hAnsi="Segoe UI" w:cs="Segoe UI"/>
                <w:color w:val="auto"/>
                <w:sz w:val="21"/>
                <w:szCs w:val="21"/>
              </w:rPr>
              <w:t xml:space="preserve">communications, and </w:t>
            </w:r>
            <w:r w:rsidRPr="00325E5C">
              <w:rPr>
                <w:rFonts w:ascii="Segoe UI" w:hAnsi="Segoe UI" w:cs="Segoe UI"/>
                <w:color w:val="auto"/>
                <w:sz w:val="21"/>
                <w:szCs w:val="21"/>
              </w:rPr>
              <w:t>corporate identity. Aiming to leverage my skills to successfully fill the content editor role at your company,</w:t>
            </w:r>
          </w:p>
          <w:p w14:paraId="4D5AE94C" w14:textId="7E932F60" w:rsidR="000334C1" w:rsidRPr="00325E5C" w:rsidRDefault="000334C1" w:rsidP="00EC0F79">
            <w:pPr>
              <w:rPr>
                <w:color w:val="auto"/>
                <w:lang w:val="it-IT"/>
              </w:rPr>
            </w:pPr>
          </w:p>
          <w:sdt>
            <w:sdtPr>
              <w:rPr>
                <w:b/>
                <w:bCs/>
                <w:color w:val="auto"/>
              </w:rPr>
              <w:id w:val="1696962928"/>
              <w:placeholder>
                <w:docPart w:val="BD27E68043234B61BE98E0E7F8466C9B"/>
              </w:placeholder>
              <w:temporary/>
              <w:showingPlcHdr/>
              <w15:appearance w15:val="hidden"/>
            </w:sdtPr>
            <w:sdtEndPr/>
            <w:sdtContent>
              <w:p w14:paraId="33B4D650" w14:textId="77777777" w:rsidR="000334C1" w:rsidRPr="00325E5C" w:rsidRDefault="000334C1" w:rsidP="00EC0F79">
                <w:pPr>
                  <w:pStyle w:val="Heading1"/>
                  <w:rPr>
                    <w:b/>
                    <w:bCs/>
                    <w:color w:val="auto"/>
                  </w:rPr>
                </w:pPr>
                <w:r w:rsidRPr="00325E5C">
                  <w:rPr>
                    <w:b/>
                    <w:bCs/>
                    <w:color w:val="auto"/>
                  </w:rPr>
                  <w:t>Experience</w:t>
                </w:r>
              </w:p>
            </w:sdtContent>
          </w:sdt>
          <w:p w14:paraId="3B8E7C67" w14:textId="1F619220" w:rsidR="000334C1" w:rsidRPr="00325E5C" w:rsidRDefault="00A94290" w:rsidP="00EC0F79">
            <w:pPr>
              <w:pStyle w:val="Heading2"/>
              <w:rPr>
                <w:color w:val="auto"/>
              </w:rPr>
            </w:pPr>
            <w:r w:rsidRPr="00325E5C">
              <w:rPr>
                <w:color w:val="auto"/>
              </w:rPr>
              <w:t>Content editor, Mordor intelligence</w:t>
            </w:r>
          </w:p>
          <w:p w14:paraId="7D2FA1AC" w14:textId="4EFD1093" w:rsidR="00705DF3" w:rsidRPr="00325E5C" w:rsidRDefault="00705DF3" w:rsidP="00705DF3">
            <w:pPr>
              <w:pStyle w:val="Heading2"/>
              <w:rPr>
                <w:color w:val="auto"/>
              </w:rPr>
            </w:pPr>
            <w:r w:rsidRPr="00325E5C">
              <w:rPr>
                <w:color w:val="auto"/>
              </w:rPr>
              <w:t>HYDERABAD, INDIA</w:t>
            </w:r>
          </w:p>
          <w:p w14:paraId="64473DE1" w14:textId="4CC3B32A" w:rsidR="000334C1" w:rsidRPr="00325E5C" w:rsidRDefault="000334C1" w:rsidP="00EC0F79">
            <w:pPr>
              <w:pStyle w:val="Heading3"/>
              <w:rPr>
                <w:color w:val="auto"/>
              </w:rPr>
            </w:pPr>
            <w:r w:rsidRPr="00325E5C">
              <w:rPr>
                <w:color w:val="auto"/>
              </w:rPr>
              <w:t>(</w:t>
            </w:r>
            <w:r w:rsidR="00A94290" w:rsidRPr="00325E5C">
              <w:rPr>
                <w:color w:val="auto"/>
              </w:rPr>
              <w:t>11- 2018- to present)</w:t>
            </w:r>
          </w:p>
          <w:p w14:paraId="02970D61" w14:textId="1DD8F253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Writes and edits marketing copies, report descriptions, proposals, samples, and market reports prepared by the analysts of the company</w:t>
            </w:r>
          </w:p>
          <w:p w14:paraId="77E8F869" w14:textId="77777777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 xml:space="preserve">Measures spacing and positioning of page elements (copy and graphs) </w:t>
            </w:r>
            <w:proofErr w:type="gramStart"/>
            <w:r w:rsidRPr="00325E5C">
              <w:rPr>
                <w:color w:val="auto"/>
              </w:rPr>
              <w:t>in order to</w:t>
            </w:r>
            <w:proofErr w:type="gramEnd"/>
            <w:r w:rsidRPr="00325E5C">
              <w:rPr>
                <w:color w:val="auto"/>
              </w:rPr>
              <w:t xml:space="preserve"> verify conformance to editorial standards.</w:t>
            </w:r>
          </w:p>
          <w:p w14:paraId="3F8EBA80" w14:textId="77777777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Implements processes, new software, and platforms for facilitating the editorial workflow</w:t>
            </w:r>
          </w:p>
          <w:p w14:paraId="61958FB3" w14:textId="7E405C39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Direct proofs with marked corrections/ comments to analysts, editors, leads, web administrators, or salespersons for correction and/or dispatch of the collateral</w:t>
            </w:r>
          </w:p>
          <w:p w14:paraId="41B69FA4" w14:textId="77777777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Consult reference books or secure aid of knowledge specialists or subject matter experts to check facts/ data/ references in the collateral written by analysts.</w:t>
            </w:r>
          </w:p>
          <w:p w14:paraId="161739B6" w14:textId="399BBAED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Marks copy to indicate and correct errors in type, arrangement, grammar, spacing, punctuation, conventions, or spelling, using editorial style guide.</w:t>
            </w:r>
          </w:p>
          <w:p w14:paraId="140DBA82" w14:textId="77777777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Compares information or figures and fact- checks collateral against same data on other records, or with original copy, to detect errors.</w:t>
            </w:r>
          </w:p>
          <w:p w14:paraId="6DB8DA53" w14:textId="77777777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Overseeing reports by fact-checking of findings and illustrated data and ensuring that complex findings are translated into written text.</w:t>
            </w:r>
          </w:p>
          <w:p w14:paraId="679C9ED5" w14:textId="60E06CF2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lastRenderedPageBreak/>
              <w:t>Measure the effectiveness of marketing and communications programs and strategies.</w:t>
            </w:r>
          </w:p>
          <w:p w14:paraId="7E8634CE" w14:textId="0AF52C54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Attend staff conferences to provide management with information and proposals concerning the promotion, distribution, and design of company collateral.</w:t>
            </w:r>
          </w:p>
          <w:p w14:paraId="7DA4C475" w14:textId="51F87538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Review the editorial metrics, set parameters, and establish the methods of achieving the targets.</w:t>
            </w:r>
          </w:p>
          <w:p w14:paraId="3511C600" w14:textId="14B1BC91" w:rsidR="00A94290" w:rsidRPr="00325E5C" w:rsidRDefault="00A94290" w:rsidP="00A94290">
            <w:pPr>
              <w:pStyle w:val="ListParagraph"/>
              <w:numPr>
                <w:ilvl w:val="0"/>
                <w:numId w:val="5"/>
              </w:numPr>
              <w:rPr>
                <w:color w:val="auto"/>
              </w:rPr>
            </w:pPr>
            <w:r w:rsidRPr="00325E5C">
              <w:rPr>
                <w:color w:val="auto"/>
              </w:rPr>
              <w:t>To conceptualize, research, and write and update the editorial style guide on a timely basis.</w:t>
            </w:r>
          </w:p>
          <w:p w14:paraId="1C1DBF00" w14:textId="3BD6471E" w:rsidR="000334C1" w:rsidRPr="00325E5C" w:rsidRDefault="000334C1" w:rsidP="00EC0F79">
            <w:pPr>
              <w:rPr>
                <w:color w:val="auto"/>
                <w:lang w:val="it-IT"/>
              </w:rPr>
            </w:pPr>
          </w:p>
          <w:p w14:paraId="3C3529CF" w14:textId="16BF7009" w:rsidR="000334C1" w:rsidRPr="00325E5C" w:rsidRDefault="00A94290" w:rsidP="00D95726">
            <w:pPr>
              <w:pStyle w:val="Heading2"/>
              <w:rPr>
                <w:color w:val="auto"/>
              </w:rPr>
            </w:pPr>
            <w:r w:rsidRPr="00325E5C">
              <w:rPr>
                <w:color w:val="auto"/>
              </w:rPr>
              <w:t>associate editor</w:t>
            </w:r>
            <w:r w:rsidR="00F71482" w:rsidRPr="00325E5C">
              <w:rPr>
                <w:color w:val="auto"/>
              </w:rPr>
              <w:t>, GLOBALDATA PLC, HYDERABAD, INDIA</w:t>
            </w:r>
          </w:p>
          <w:p w14:paraId="5E91B6A0" w14:textId="6A0E0931" w:rsidR="000334C1" w:rsidRPr="00325E5C" w:rsidRDefault="000334C1" w:rsidP="00D95726">
            <w:pPr>
              <w:pStyle w:val="Heading3"/>
              <w:rPr>
                <w:color w:val="auto"/>
              </w:rPr>
            </w:pPr>
            <w:r w:rsidRPr="00325E5C">
              <w:rPr>
                <w:color w:val="auto"/>
              </w:rPr>
              <w:t>(</w:t>
            </w:r>
            <w:r w:rsidR="00A94290" w:rsidRPr="00325E5C">
              <w:rPr>
                <w:color w:val="auto"/>
              </w:rPr>
              <w:t>05-2018</w:t>
            </w:r>
            <w:r w:rsidRPr="00325E5C">
              <w:rPr>
                <w:color w:val="auto"/>
              </w:rPr>
              <w:t>-</w:t>
            </w:r>
            <w:r w:rsidR="00A94290" w:rsidRPr="00325E5C">
              <w:rPr>
                <w:color w:val="auto"/>
              </w:rPr>
              <w:t xml:space="preserve"> to 10-2018</w:t>
            </w:r>
            <w:r w:rsidRPr="00325E5C">
              <w:rPr>
                <w:color w:val="auto"/>
              </w:rPr>
              <w:t>)</w:t>
            </w:r>
          </w:p>
          <w:p w14:paraId="3B7FA618" w14:textId="6F63BCB7" w:rsidR="00A94290" w:rsidRPr="00325E5C" w:rsidRDefault="00A94290" w:rsidP="00A94290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325E5C">
              <w:rPr>
                <w:color w:val="auto"/>
              </w:rPr>
              <w:t>Compile reports, charts, or graphs that describe and interpret findings of projects.</w:t>
            </w:r>
          </w:p>
          <w:p w14:paraId="2B13C402" w14:textId="77777777" w:rsidR="00A94290" w:rsidRPr="00325E5C" w:rsidRDefault="00A94290" w:rsidP="00A94290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325E5C">
              <w:rPr>
                <w:color w:val="auto"/>
              </w:rPr>
              <w:t>Collaborate with senior managers and editors to identify and solve a variety of problems and to clarify editorial objectives.</w:t>
            </w:r>
          </w:p>
          <w:p w14:paraId="305339AC" w14:textId="57A14F0D" w:rsidR="00A94290" w:rsidRPr="00325E5C" w:rsidRDefault="00A94290" w:rsidP="00A94290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325E5C">
              <w:rPr>
                <w:color w:val="auto"/>
              </w:rPr>
              <w:t>Organize material and complete writing assignments according to set editorial standards regarding order, clarity, conciseness, style, and terminology.</w:t>
            </w:r>
          </w:p>
          <w:p w14:paraId="03D85720" w14:textId="77777777" w:rsidR="00A94290" w:rsidRPr="00325E5C" w:rsidRDefault="00A94290" w:rsidP="00A94290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325E5C">
              <w:rPr>
                <w:color w:val="auto"/>
              </w:rPr>
              <w:t>Edit, standardize, or make changes to material prepared by other writers, editors, or analysts.</w:t>
            </w:r>
          </w:p>
          <w:p w14:paraId="1D931FB9" w14:textId="77777777" w:rsidR="00A94290" w:rsidRPr="00325E5C" w:rsidRDefault="00A94290" w:rsidP="00A94290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325E5C">
              <w:rPr>
                <w:color w:val="auto"/>
              </w:rPr>
              <w:t>Review published materials and recommend revisions or changes in scope, format, content, and methods of reproduction and publishing.</w:t>
            </w:r>
          </w:p>
          <w:p w14:paraId="3034BF6B" w14:textId="77777777" w:rsidR="00A94290" w:rsidRPr="00325E5C" w:rsidRDefault="00A94290" w:rsidP="00A94290">
            <w:pPr>
              <w:pStyle w:val="ListParagraph"/>
              <w:numPr>
                <w:ilvl w:val="0"/>
                <w:numId w:val="6"/>
              </w:numPr>
              <w:rPr>
                <w:color w:val="auto"/>
              </w:rPr>
            </w:pPr>
            <w:r w:rsidRPr="00325E5C">
              <w:rPr>
                <w:color w:val="auto"/>
              </w:rPr>
              <w:t>Analyze developments in specific fields to determine need for revisions in previously published materials and development of new material.</w:t>
            </w:r>
          </w:p>
          <w:p w14:paraId="1717FC75" w14:textId="4D9F3291" w:rsidR="000334C1" w:rsidRPr="00325E5C" w:rsidRDefault="000334C1" w:rsidP="00D95726">
            <w:pPr>
              <w:rPr>
                <w:color w:val="auto"/>
                <w:lang w:val="it-IT"/>
              </w:rPr>
            </w:pPr>
          </w:p>
          <w:p w14:paraId="644E95A4" w14:textId="66DE7338" w:rsidR="006A3DA7" w:rsidRPr="00325E5C" w:rsidRDefault="006A3DA7" w:rsidP="006A3DA7">
            <w:pPr>
              <w:pStyle w:val="Heading1"/>
              <w:rPr>
                <w:color w:val="auto"/>
              </w:rPr>
            </w:pPr>
            <w:r w:rsidRPr="00325E5C">
              <w:rPr>
                <w:color w:val="auto"/>
              </w:rPr>
              <w:t>Other AChievements</w:t>
            </w:r>
          </w:p>
          <w:p w14:paraId="7EF70794" w14:textId="65EAA99B" w:rsidR="006A3DA7" w:rsidRPr="00325E5C" w:rsidRDefault="006A3DA7" w:rsidP="006A3DA7">
            <w:pPr>
              <w:rPr>
                <w:color w:val="auto"/>
              </w:rPr>
            </w:pPr>
          </w:p>
          <w:p w14:paraId="76798E6D" w14:textId="234E6609" w:rsidR="006A3DA7" w:rsidRPr="00325E5C" w:rsidRDefault="006A3DA7" w:rsidP="006A3DA7">
            <w:pPr>
              <w:rPr>
                <w:color w:val="auto"/>
              </w:rPr>
            </w:pPr>
            <w:r w:rsidRPr="00325E5C">
              <w:rPr>
                <w:color w:val="auto"/>
              </w:rPr>
              <w:t xml:space="preserve">Two published poetry chapbooks with </w:t>
            </w:r>
            <w:proofErr w:type="spellStart"/>
            <w:r w:rsidRPr="00325E5C">
              <w:rPr>
                <w:color w:val="auto"/>
              </w:rPr>
              <w:t>Undergroundbooks</w:t>
            </w:r>
            <w:proofErr w:type="spellEnd"/>
            <w:r w:rsidRPr="00325E5C">
              <w:rPr>
                <w:color w:val="auto"/>
              </w:rPr>
              <w:t xml:space="preserve">, a New York publisher, </w:t>
            </w:r>
            <w:r w:rsidR="00325E5C" w:rsidRPr="00325E5C">
              <w:rPr>
                <w:color w:val="auto"/>
              </w:rPr>
              <w:t xml:space="preserve">at the New York City Poetry Festival, 2016 and 2017, respectively. </w:t>
            </w:r>
          </w:p>
          <w:p w14:paraId="3E3A65C2" w14:textId="615EA003" w:rsidR="000334C1" w:rsidRPr="00325E5C" w:rsidRDefault="000334C1" w:rsidP="00EC0F79">
            <w:pPr>
              <w:rPr>
                <w:color w:val="auto"/>
                <w:lang w:val="it-IT"/>
              </w:rPr>
            </w:pPr>
          </w:p>
          <w:p w14:paraId="062D7972" w14:textId="0FF381A7" w:rsidR="00325E5C" w:rsidRPr="00325E5C" w:rsidRDefault="00325E5C" w:rsidP="00EC0F79">
            <w:pPr>
              <w:rPr>
                <w:color w:val="auto"/>
                <w:lang w:val="it-IT"/>
              </w:rPr>
            </w:pPr>
            <w:r w:rsidRPr="00325E5C">
              <w:rPr>
                <w:color w:val="auto"/>
                <w:lang w:val="it-IT"/>
              </w:rPr>
              <w:t xml:space="preserve">Best paper presented for the submission: Defining an artist in the post modern era, at the National Seminar on Art and Culture, 2018, held at Amity University, Lucknow. </w:t>
            </w:r>
          </w:p>
          <w:p w14:paraId="1906F194" w14:textId="11AD3E44" w:rsidR="00325E5C" w:rsidRPr="00325E5C" w:rsidRDefault="00325E5C" w:rsidP="00EC0F79">
            <w:pPr>
              <w:rPr>
                <w:color w:val="auto"/>
                <w:lang w:val="it-IT"/>
              </w:rPr>
            </w:pPr>
          </w:p>
        </w:tc>
      </w:tr>
      <w:tr w:rsidR="00325E5C" w:rsidRPr="00325E5C" w14:paraId="3BDFAB02" w14:textId="77777777" w:rsidTr="008A171A">
        <w:trPr>
          <w:trHeight w:val="4176"/>
        </w:trPr>
        <w:tc>
          <w:tcPr>
            <w:tcW w:w="3420" w:type="dxa"/>
            <w:gridSpan w:val="6"/>
          </w:tcPr>
          <w:p w14:paraId="39A4D0E7" w14:textId="36683B8E" w:rsidR="000334C1" w:rsidRPr="00325E5C" w:rsidRDefault="000334C1" w:rsidP="00A94290">
            <w:pPr>
              <w:pStyle w:val="AboutMe"/>
              <w:jc w:val="left"/>
              <w:rPr>
                <w:color w:val="auto"/>
                <w:lang w:val="it-IT"/>
              </w:rPr>
            </w:pPr>
          </w:p>
        </w:tc>
        <w:tc>
          <w:tcPr>
            <w:tcW w:w="720" w:type="dxa"/>
            <w:vMerge/>
          </w:tcPr>
          <w:p w14:paraId="02EF0477" w14:textId="77777777" w:rsidR="000334C1" w:rsidRPr="00325E5C" w:rsidRDefault="000334C1" w:rsidP="008A171A">
            <w:pPr>
              <w:pStyle w:val="AboutMe"/>
              <w:rPr>
                <w:color w:val="auto"/>
                <w:lang w:val="it-IT"/>
              </w:rPr>
            </w:pPr>
          </w:p>
        </w:tc>
        <w:tc>
          <w:tcPr>
            <w:tcW w:w="7236" w:type="dxa"/>
            <w:vMerge/>
          </w:tcPr>
          <w:p w14:paraId="268AF4D7" w14:textId="77777777" w:rsidR="000334C1" w:rsidRPr="00325E5C" w:rsidRDefault="000334C1" w:rsidP="008A171A">
            <w:pPr>
              <w:pStyle w:val="AboutMe"/>
              <w:rPr>
                <w:color w:val="auto"/>
                <w:lang w:val="it-IT"/>
              </w:rPr>
            </w:pPr>
          </w:p>
        </w:tc>
      </w:tr>
      <w:tr w:rsidR="00325E5C" w:rsidRPr="00325E5C" w14:paraId="4807129B" w14:textId="77777777" w:rsidTr="000873F6">
        <w:trPr>
          <w:trHeight w:val="540"/>
        </w:trPr>
        <w:tc>
          <w:tcPr>
            <w:tcW w:w="316" w:type="dxa"/>
          </w:tcPr>
          <w:p w14:paraId="0EB04079" w14:textId="77777777" w:rsidR="000334C1" w:rsidRPr="00325E5C" w:rsidRDefault="000334C1" w:rsidP="004A28EA">
            <w:pPr>
              <w:pStyle w:val="Heading4"/>
              <w:rPr>
                <w:color w:val="auto"/>
                <w:lang w:val="it-IT"/>
              </w:rPr>
            </w:pPr>
          </w:p>
        </w:tc>
        <w:sdt>
          <w:sdtPr>
            <w:rPr>
              <w:color w:val="auto"/>
            </w:rPr>
            <w:id w:val="1050265814"/>
            <w:placeholder>
              <w:docPart w:val="D75BD755DFCE413985801A13E2E5F2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1AA62625" w14:textId="3158842C" w:rsidR="000334C1" w:rsidRPr="00325E5C" w:rsidRDefault="000334C1" w:rsidP="004A28EA">
                <w:pPr>
                  <w:pStyle w:val="Heading4"/>
                  <w:rPr>
                    <w:color w:val="auto"/>
                  </w:rPr>
                </w:pPr>
                <w:r w:rsidRPr="00325E5C">
                  <w:rPr>
                    <w:color w:val="auto"/>
                  </w:rPr>
                  <w:t>C O N T A C T</w:t>
                </w:r>
              </w:p>
            </w:tc>
          </w:sdtContent>
        </w:sdt>
        <w:tc>
          <w:tcPr>
            <w:tcW w:w="270" w:type="dxa"/>
          </w:tcPr>
          <w:p w14:paraId="73121827" w14:textId="77777777" w:rsidR="000334C1" w:rsidRPr="00325E5C" w:rsidRDefault="000334C1" w:rsidP="004A28EA">
            <w:pPr>
              <w:pStyle w:val="Heading4"/>
              <w:rPr>
                <w:color w:val="auto"/>
              </w:rPr>
            </w:pPr>
          </w:p>
        </w:tc>
        <w:tc>
          <w:tcPr>
            <w:tcW w:w="720" w:type="dxa"/>
          </w:tcPr>
          <w:p w14:paraId="183591A6" w14:textId="77777777" w:rsidR="000334C1" w:rsidRPr="00325E5C" w:rsidRDefault="000334C1" w:rsidP="005E435A">
            <w:pPr>
              <w:pStyle w:val="Heading4"/>
              <w:rPr>
                <w:color w:val="auto"/>
              </w:rPr>
            </w:pPr>
          </w:p>
        </w:tc>
        <w:tc>
          <w:tcPr>
            <w:tcW w:w="7236" w:type="dxa"/>
            <w:vMerge/>
          </w:tcPr>
          <w:p w14:paraId="5A213BFC" w14:textId="77777777" w:rsidR="000334C1" w:rsidRPr="00325E5C" w:rsidRDefault="000334C1" w:rsidP="002E7306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406CD1E4" w14:textId="77777777" w:rsidTr="00BE5968">
        <w:trPr>
          <w:trHeight w:val="620"/>
        </w:trPr>
        <w:tc>
          <w:tcPr>
            <w:tcW w:w="450" w:type="dxa"/>
            <w:gridSpan w:val="2"/>
            <w:vAlign w:val="center"/>
          </w:tcPr>
          <w:p w14:paraId="526198E7" w14:textId="77777777" w:rsidR="000334C1" w:rsidRPr="00325E5C" w:rsidRDefault="006A3DA7" w:rsidP="00BE5968">
            <w:pPr>
              <w:rPr>
                <w:color w:val="auto"/>
              </w:rPr>
            </w:pPr>
            <w:r w:rsidRPr="00325E5C">
              <w:rPr>
                <w:color w:val="auto"/>
              </w:rPr>
              <w:pict w14:anchorId="2D94D956">
                <v:shape id="Graphic 4" o:spid="_x0000_i1027" type="#_x0000_t75" alt="@" style="width:14.25pt;height:14.25pt;visibility:visible">
                  <v:imagedata r:id="rId11" o:title=""/>
                </v:shape>
              </w:pict>
            </w:r>
          </w:p>
        </w:tc>
        <w:tc>
          <w:tcPr>
            <w:tcW w:w="2970" w:type="dxa"/>
            <w:gridSpan w:val="4"/>
            <w:vAlign w:val="center"/>
          </w:tcPr>
          <w:p w14:paraId="0533B289" w14:textId="431FA6FF" w:rsidR="000334C1" w:rsidRPr="00325E5C" w:rsidRDefault="00A94290" w:rsidP="00BE5968">
            <w:pPr>
              <w:pStyle w:val="Contact1"/>
              <w:rPr>
                <w:color w:val="auto"/>
              </w:rPr>
            </w:pPr>
            <w:r w:rsidRPr="00325E5C">
              <w:rPr>
                <w:color w:val="auto"/>
              </w:rPr>
              <w:t>allanharoldrex@gmail.com</w:t>
            </w:r>
          </w:p>
        </w:tc>
        <w:tc>
          <w:tcPr>
            <w:tcW w:w="720" w:type="dxa"/>
            <w:vMerge w:val="restart"/>
          </w:tcPr>
          <w:p w14:paraId="2B54D25D" w14:textId="77777777" w:rsidR="000334C1" w:rsidRPr="00325E5C" w:rsidRDefault="000334C1" w:rsidP="004A28EA">
            <w:pPr>
              <w:rPr>
                <w:b/>
                <w:bCs/>
                <w:color w:val="auto"/>
              </w:rPr>
            </w:pPr>
            <w:r w:rsidRPr="00325E5C">
              <w:rPr>
                <w:color w:val="auto"/>
              </w:rPr>
              <w:t xml:space="preserve"> </w:t>
            </w:r>
          </w:p>
        </w:tc>
        <w:tc>
          <w:tcPr>
            <w:tcW w:w="7236" w:type="dxa"/>
            <w:vMerge/>
          </w:tcPr>
          <w:p w14:paraId="70171425" w14:textId="77777777" w:rsidR="000334C1" w:rsidRPr="00325E5C" w:rsidRDefault="000334C1" w:rsidP="002E7306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74580B51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29BCFACF" w14:textId="77777777" w:rsidR="000334C1" w:rsidRPr="00325E5C" w:rsidRDefault="000334C1" w:rsidP="00BE5968">
            <w:pPr>
              <w:rPr>
                <w:color w:val="auto"/>
              </w:rPr>
            </w:pPr>
            <w:r w:rsidRPr="00325E5C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426274EF" wp14:editId="562CD39C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E6458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4"/>
            <w:vAlign w:val="center"/>
          </w:tcPr>
          <w:p w14:paraId="51EEAF04" w14:textId="714757BF" w:rsidR="000334C1" w:rsidRPr="00325E5C" w:rsidRDefault="00A94290" w:rsidP="00BE5968">
            <w:pPr>
              <w:pStyle w:val="Contact1"/>
              <w:rPr>
                <w:color w:val="auto"/>
              </w:rPr>
            </w:pPr>
            <w:r w:rsidRPr="00325E5C">
              <w:rPr>
                <w:color w:val="auto"/>
              </w:rPr>
              <w:t>8137046273</w:t>
            </w:r>
          </w:p>
        </w:tc>
        <w:tc>
          <w:tcPr>
            <w:tcW w:w="720" w:type="dxa"/>
            <w:vMerge/>
          </w:tcPr>
          <w:p w14:paraId="4CBD01CC" w14:textId="77777777" w:rsidR="000334C1" w:rsidRPr="00325E5C" w:rsidRDefault="000334C1" w:rsidP="004A28EA">
            <w:pPr>
              <w:rPr>
                <w:color w:val="auto"/>
              </w:rPr>
            </w:pPr>
          </w:p>
        </w:tc>
        <w:tc>
          <w:tcPr>
            <w:tcW w:w="7236" w:type="dxa"/>
            <w:vMerge/>
          </w:tcPr>
          <w:p w14:paraId="09FAC4AE" w14:textId="77777777" w:rsidR="000334C1" w:rsidRPr="00325E5C" w:rsidRDefault="000334C1" w:rsidP="002E7306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797CB90F" w14:textId="77777777" w:rsidTr="00BE5968">
        <w:trPr>
          <w:trHeight w:val="540"/>
        </w:trPr>
        <w:tc>
          <w:tcPr>
            <w:tcW w:w="450" w:type="dxa"/>
            <w:gridSpan w:val="2"/>
            <w:vAlign w:val="center"/>
          </w:tcPr>
          <w:p w14:paraId="70B726E5" w14:textId="689B7168" w:rsidR="000334C1" w:rsidRPr="00325E5C" w:rsidRDefault="000334C1" w:rsidP="00BE5968">
            <w:pPr>
              <w:rPr>
                <w:color w:val="auto"/>
              </w:rPr>
            </w:pPr>
          </w:p>
        </w:tc>
        <w:tc>
          <w:tcPr>
            <w:tcW w:w="2970" w:type="dxa"/>
            <w:gridSpan w:val="4"/>
            <w:vAlign w:val="center"/>
          </w:tcPr>
          <w:p w14:paraId="3D5C24CA" w14:textId="6143297C" w:rsidR="000334C1" w:rsidRPr="00325E5C" w:rsidRDefault="000334C1" w:rsidP="00BE5968">
            <w:pPr>
              <w:pStyle w:val="Contact1"/>
              <w:rPr>
                <w:color w:val="auto"/>
              </w:rPr>
            </w:pPr>
          </w:p>
        </w:tc>
        <w:tc>
          <w:tcPr>
            <w:tcW w:w="720" w:type="dxa"/>
            <w:vMerge/>
          </w:tcPr>
          <w:p w14:paraId="12FC2E21" w14:textId="77777777" w:rsidR="000334C1" w:rsidRPr="00325E5C" w:rsidRDefault="000334C1" w:rsidP="004A28EA">
            <w:pPr>
              <w:rPr>
                <w:color w:val="auto"/>
              </w:rPr>
            </w:pPr>
          </w:p>
        </w:tc>
        <w:tc>
          <w:tcPr>
            <w:tcW w:w="7236" w:type="dxa"/>
            <w:vMerge/>
          </w:tcPr>
          <w:p w14:paraId="6F826C2C" w14:textId="77777777" w:rsidR="000334C1" w:rsidRPr="00325E5C" w:rsidRDefault="000334C1" w:rsidP="002E7306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13B230E3" w14:textId="77777777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14:paraId="40D47600" w14:textId="38FD3B77" w:rsidR="000334C1" w:rsidRPr="00325E5C" w:rsidRDefault="00A94290" w:rsidP="00BE5968">
            <w:pPr>
              <w:pStyle w:val="Contact2"/>
              <w:rPr>
                <w:color w:val="auto"/>
              </w:rPr>
            </w:pPr>
            <w:r w:rsidRPr="00325E5C">
              <w:rPr>
                <w:color w:val="auto"/>
              </w:rPr>
              <w:t>Hyderabad, India</w:t>
            </w:r>
          </w:p>
          <w:p w14:paraId="31BFBA17" w14:textId="77777777" w:rsidR="000334C1" w:rsidRPr="00325E5C" w:rsidRDefault="000334C1" w:rsidP="00BE5968">
            <w:pPr>
              <w:pStyle w:val="Contact2"/>
              <w:rPr>
                <w:color w:val="auto"/>
              </w:rPr>
            </w:pPr>
            <w:r w:rsidRPr="00325E5C">
              <w:rPr>
                <w:noProof/>
                <w:color w:val="auto"/>
              </w:rPr>
              <w:drawing>
                <wp:inline distT="0" distB="0" distL="0" distR="0" wp14:anchorId="2E4CC24E" wp14:editId="51C6F3D7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2352C0E6" w14:textId="77777777" w:rsidR="000334C1" w:rsidRPr="00325E5C" w:rsidRDefault="000334C1" w:rsidP="004A28EA">
            <w:pPr>
              <w:rPr>
                <w:color w:val="auto"/>
              </w:rPr>
            </w:pPr>
          </w:p>
        </w:tc>
        <w:tc>
          <w:tcPr>
            <w:tcW w:w="7236" w:type="dxa"/>
            <w:vMerge/>
          </w:tcPr>
          <w:p w14:paraId="38BF0867" w14:textId="77777777" w:rsidR="000334C1" w:rsidRPr="00325E5C" w:rsidRDefault="000334C1" w:rsidP="002E7306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3EBBDEBC" w14:textId="77777777" w:rsidTr="008A171A">
        <w:trPr>
          <w:trHeight w:val="1008"/>
        </w:trPr>
        <w:tc>
          <w:tcPr>
            <w:tcW w:w="3420" w:type="dxa"/>
            <w:gridSpan w:val="6"/>
          </w:tcPr>
          <w:p w14:paraId="360A234C" w14:textId="77777777" w:rsidR="000334C1" w:rsidRPr="00325E5C" w:rsidRDefault="000334C1">
            <w:pPr>
              <w:rPr>
                <w:noProof/>
                <w:color w:val="auto"/>
              </w:rPr>
            </w:pPr>
          </w:p>
        </w:tc>
        <w:tc>
          <w:tcPr>
            <w:tcW w:w="720" w:type="dxa"/>
            <w:vMerge/>
          </w:tcPr>
          <w:p w14:paraId="3DF8E23E" w14:textId="77777777" w:rsidR="000334C1" w:rsidRPr="00325E5C" w:rsidRDefault="000334C1" w:rsidP="004A28EA">
            <w:pPr>
              <w:rPr>
                <w:color w:val="auto"/>
              </w:rPr>
            </w:pPr>
          </w:p>
        </w:tc>
        <w:tc>
          <w:tcPr>
            <w:tcW w:w="7236" w:type="dxa"/>
            <w:vMerge/>
          </w:tcPr>
          <w:p w14:paraId="100C30E1" w14:textId="77777777" w:rsidR="000334C1" w:rsidRPr="00325E5C" w:rsidRDefault="000334C1" w:rsidP="002E7306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3EAA67E0" w14:textId="77777777" w:rsidTr="00AA1166">
        <w:trPr>
          <w:trHeight w:val="585"/>
        </w:trPr>
        <w:tc>
          <w:tcPr>
            <w:tcW w:w="450" w:type="dxa"/>
            <w:gridSpan w:val="2"/>
          </w:tcPr>
          <w:p w14:paraId="485CB893" w14:textId="77777777" w:rsidR="000334C1" w:rsidRPr="00325E5C" w:rsidRDefault="000334C1" w:rsidP="00453A7B">
            <w:pPr>
              <w:pStyle w:val="Heading4"/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-1745956179"/>
            <w:placeholder>
              <w:docPart w:val="C1E395A6206D456780274333A7804B4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2821B6EC" w14:textId="77777777" w:rsidR="000334C1" w:rsidRPr="00325E5C" w:rsidRDefault="000334C1" w:rsidP="00453A7B">
                <w:pPr>
                  <w:pStyle w:val="Heading4"/>
                  <w:rPr>
                    <w:color w:val="auto"/>
                  </w:rPr>
                </w:pPr>
                <w:r w:rsidRPr="00325E5C">
                  <w:rPr>
                    <w:color w:val="auto"/>
                  </w:rPr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30733535" w14:textId="77777777" w:rsidR="000334C1" w:rsidRPr="00325E5C" w:rsidRDefault="000334C1" w:rsidP="00453A7B">
            <w:pPr>
              <w:pStyle w:val="Heading4"/>
              <w:rPr>
                <w:color w:val="auto"/>
              </w:rPr>
            </w:pPr>
          </w:p>
        </w:tc>
        <w:tc>
          <w:tcPr>
            <w:tcW w:w="720" w:type="dxa"/>
            <w:vMerge/>
          </w:tcPr>
          <w:p w14:paraId="4ECCF1F1" w14:textId="77777777" w:rsidR="000334C1" w:rsidRPr="00325E5C" w:rsidRDefault="000334C1" w:rsidP="005B2877">
            <w:pPr>
              <w:pStyle w:val="Heading4"/>
              <w:rPr>
                <w:color w:val="auto"/>
              </w:rPr>
            </w:pPr>
          </w:p>
        </w:tc>
        <w:tc>
          <w:tcPr>
            <w:tcW w:w="7236" w:type="dxa"/>
            <w:vMerge/>
          </w:tcPr>
          <w:p w14:paraId="276A9387" w14:textId="77777777" w:rsidR="000334C1" w:rsidRPr="00325E5C" w:rsidRDefault="000334C1" w:rsidP="002E7306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14DAC0B0" w14:textId="77777777" w:rsidTr="00453A7B">
        <w:trPr>
          <w:trHeight w:val="170"/>
        </w:trPr>
        <w:tc>
          <w:tcPr>
            <w:tcW w:w="3420" w:type="dxa"/>
            <w:gridSpan w:val="6"/>
          </w:tcPr>
          <w:p w14:paraId="2A5FE14E" w14:textId="77777777" w:rsidR="000334C1" w:rsidRPr="00325E5C" w:rsidRDefault="000334C1" w:rsidP="00453A7B">
            <w:pPr>
              <w:rPr>
                <w:noProof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3B533A83" w14:textId="77777777" w:rsidR="000334C1" w:rsidRPr="00325E5C" w:rsidRDefault="000334C1" w:rsidP="00453A7B">
            <w:pPr>
              <w:rPr>
                <w:color w:val="auto"/>
                <w:lang w:val="it-IT"/>
              </w:rPr>
            </w:pPr>
          </w:p>
        </w:tc>
        <w:tc>
          <w:tcPr>
            <w:tcW w:w="7236" w:type="dxa"/>
            <w:vMerge/>
          </w:tcPr>
          <w:p w14:paraId="02F890E1" w14:textId="77777777" w:rsidR="000334C1" w:rsidRPr="00325E5C" w:rsidRDefault="000334C1" w:rsidP="00453A7B">
            <w:pPr>
              <w:pStyle w:val="Title"/>
              <w:rPr>
                <w:color w:val="auto"/>
                <w:lang w:val="it-IT"/>
              </w:rPr>
            </w:pPr>
          </w:p>
        </w:tc>
      </w:tr>
      <w:tr w:rsidR="00325E5C" w:rsidRPr="00325E5C" w14:paraId="228B5758" w14:textId="77777777" w:rsidTr="006A3DA7">
        <w:trPr>
          <w:trHeight w:val="1708"/>
        </w:trPr>
        <w:tc>
          <w:tcPr>
            <w:tcW w:w="450" w:type="dxa"/>
            <w:gridSpan w:val="2"/>
          </w:tcPr>
          <w:p w14:paraId="271ED537" w14:textId="77777777" w:rsidR="000334C1" w:rsidRPr="00325E5C" w:rsidRDefault="000334C1" w:rsidP="00453A7B">
            <w:pPr>
              <w:rPr>
                <w:noProof/>
                <w:color w:val="auto"/>
                <w:lang w:val="it-IT"/>
              </w:rPr>
            </w:pPr>
            <w:r w:rsidRPr="00325E5C">
              <w:rPr>
                <w:noProof/>
                <w:color w:val="auto"/>
              </w:rPr>
              <w:drawing>
                <wp:inline distT="0" distB="0" distL="0" distR="0" wp14:anchorId="58856036" wp14:editId="0FC8E10B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4"/>
          </w:tcPr>
          <w:p w14:paraId="64E66F14" w14:textId="766E5CED" w:rsidR="000334C1" w:rsidRPr="00325E5C" w:rsidRDefault="00A94290" w:rsidP="00453A7B">
            <w:pPr>
              <w:pStyle w:val="Heading5"/>
              <w:rPr>
                <w:noProof/>
                <w:color w:val="auto"/>
                <w:lang w:val="it-IT"/>
              </w:rPr>
            </w:pPr>
            <w:r w:rsidRPr="00325E5C">
              <w:rPr>
                <w:noProof/>
                <w:color w:val="auto"/>
                <w:lang w:val="it-IT"/>
              </w:rPr>
              <w:t>The English and Foreign Languages University</w:t>
            </w:r>
          </w:p>
          <w:p w14:paraId="774032C5" w14:textId="13224F4A" w:rsidR="000334C1" w:rsidRPr="00325E5C" w:rsidRDefault="00A94290" w:rsidP="00453A7B">
            <w:pPr>
              <w:pStyle w:val="Contact1"/>
              <w:rPr>
                <w:color w:val="auto"/>
              </w:rPr>
            </w:pPr>
            <w:r w:rsidRPr="00325E5C">
              <w:rPr>
                <w:color w:val="auto"/>
              </w:rPr>
              <w:t>Master of Arts (M.A.) Journalism and Mass Communication</w:t>
            </w:r>
          </w:p>
          <w:p w14:paraId="74E8ADF8" w14:textId="0DA600BA" w:rsidR="000334C1" w:rsidRPr="00325E5C" w:rsidRDefault="00A94290" w:rsidP="00453A7B">
            <w:pPr>
              <w:pStyle w:val="Heading6"/>
              <w:rPr>
                <w:color w:val="auto"/>
              </w:rPr>
            </w:pPr>
            <w:r w:rsidRPr="00325E5C">
              <w:rPr>
                <w:color w:val="auto"/>
              </w:rPr>
              <w:t>April, 2018</w:t>
            </w:r>
          </w:p>
        </w:tc>
        <w:tc>
          <w:tcPr>
            <w:tcW w:w="720" w:type="dxa"/>
            <w:vMerge/>
          </w:tcPr>
          <w:p w14:paraId="1D66ED6B" w14:textId="77777777" w:rsidR="000334C1" w:rsidRPr="00325E5C" w:rsidRDefault="000334C1" w:rsidP="00453A7B">
            <w:pPr>
              <w:rPr>
                <w:color w:val="auto"/>
              </w:rPr>
            </w:pPr>
          </w:p>
        </w:tc>
        <w:tc>
          <w:tcPr>
            <w:tcW w:w="7236" w:type="dxa"/>
            <w:vMerge/>
          </w:tcPr>
          <w:p w14:paraId="10AEF21F" w14:textId="77777777" w:rsidR="000334C1" w:rsidRPr="00325E5C" w:rsidRDefault="000334C1" w:rsidP="00453A7B">
            <w:pPr>
              <w:pStyle w:val="Title"/>
              <w:rPr>
                <w:color w:val="auto"/>
              </w:rPr>
            </w:pPr>
          </w:p>
        </w:tc>
      </w:tr>
      <w:tr w:rsidR="00325E5C" w:rsidRPr="00325E5C" w14:paraId="6E4BBBC3" w14:textId="77777777" w:rsidTr="00453A7B">
        <w:trPr>
          <w:trHeight w:val="1445"/>
        </w:trPr>
        <w:tc>
          <w:tcPr>
            <w:tcW w:w="450" w:type="dxa"/>
            <w:gridSpan w:val="2"/>
          </w:tcPr>
          <w:p w14:paraId="56A29AC4" w14:textId="5D71BB5B" w:rsidR="000334C1" w:rsidRPr="00325E5C" w:rsidRDefault="000334C1" w:rsidP="00453A7B">
            <w:pPr>
              <w:rPr>
                <w:noProof/>
                <w:color w:val="auto"/>
                <w:lang w:val="it-IT"/>
              </w:rPr>
            </w:pPr>
          </w:p>
        </w:tc>
        <w:tc>
          <w:tcPr>
            <w:tcW w:w="2970" w:type="dxa"/>
            <w:gridSpan w:val="4"/>
          </w:tcPr>
          <w:p w14:paraId="37183C34" w14:textId="7360F109" w:rsidR="000334C1" w:rsidRPr="00325E5C" w:rsidRDefault="000334C1" w:rsidP="00887E05">
            <w:pPr>
              <w:pStyle w:val="Heading5"/>
              <w:rPr>
                <w:color w:val="auto"/>
              </w:rPr>
            </w:pPr>
          </w:p>
          <w:p w14:paraId="37CA590E" w14:textId="3BFF6C5C" w:rsidR="000334C1" w:rsidRPr="00325E5C" w:rsidRDefault="000334C1" w:rsidP="00887E05">
            <w:pPr>
              <w:pStyle w:val="Contact1"/>
              <w:rPr>
                <w:rStyle w:val="Contact1Char"/>
                <w:color w:val="auto"/>
              </w:rPr>
            </w:pPr>
          </w:p>
          <w:p w14:paraId="68C73078" w14:textId="77161E93" w:rsidR="000334C1" w:rsidRPr="00325E5C" w:rsidRDefault="000334C1" w:rsidP="00887E05">
            <w:pPr>
              <w:pStyle w:val="Heading6"/>
              <w:rPr>
                <w:color w:val="auto"/>
              </w:rPr>
            </w:pPr>
          </w:p>
        </w:tc>
        <w:tc>
          <w:tcPr>
            <w:tcW w:w="720" w:type="dxa"/>
            <w:vMerge/>
          </w:tcPr>
          <w:p w14:paraId="3C9B6940" w14:textId="77777777" w:rsidR="000334C1" w:rsidRPr="00325E5C" w:rsidRDefault="000334C1" w:rsidP="00453A7B">
            <w:pPr>
              <w:rPr>
                <w:color w:val="auto"/>
                <w:lang w:val="it-IT"/>
              </w:rPr>
            </w:pPr>
          </w:p>
        </w:tc>
        <w:tc>
          <w:tcPr>
            <w:tcW w:w="7236" w:type="dxa"/>
            <w:vMerge/>
          </w:tcPr>
          <w:p w14:paraId="3121872E" w14:textId="77777777" w:rsidR="000334C1" w:rsidRPr="00325E5C" w:rsidRDefault="000334C1" w:rsidP="00453A7B">
            <w:pPr>
              <w:pStyle w:val="Title"/>
              <w:rPr>
                <w:color w:val="auto"/>
                <w:lang w:val="it-IT"/>
              </w:rPr>
            </w:pPr>
          </w:p>
        </w:tc>
      </w:tr>
    </w:tbl>
    <w:p w14:paraId="6A6F0FB0" w14:textId="5AAC1E7C" w:rsidR="00871DB8" w:rsidRPr="00325E5C" w:rsidRDefault="006A3DA7">
      <w:pPr>
        <w:rPr>
          <w:color w:val="auto"/>
        </w:rPr>
      </w:pPr>
      <w:r w:rsidRPr="00325E5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402CFC16" wp14:editId="511F88AB">
                <wp:simplePos x="0" y="0"/>
                <wp:positionH relativeFrom="page">
                  <wp:posOffset>13970</wp:posOffset>
                </wp:positionH>
                <wp:positionV relativeFrom="margin">
                  <wp:posOffset>-1190303</wp:posOffset>
                </wp:positionV>
                <wp:extent cx="2669540" cy="13221970"/>
                <wp:effectExtent l="0" t="0" r="1651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9540" cy="13221970"/>
                          <a:chOff x="0" y="0"/>
                          <a:chExt cx="2668270" cy="13218160"/>
                        </a:xfr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Right Triangle 31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ight Triangle 33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Right Triangle 41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ight Triangle 42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46" name="Rectangle 46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riangle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0" name="Right Triangle 5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ight Triangle 51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0" y="0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0" y="882890"/>
                              <a:ext cx="2665730" cy="3029436"/>
                              <a:chOff x="0" y="-229481"/>
                              <a:chExt cx="2665730" cy="3029452"/>
                            </a:xfrm>
                            <a:grpFill/>
                          </wpg:grpSpPr>
                          <wps:wsp>
                            <wps:cNvPr id="54" name="Rectangle 54"/>
                            <wps:cNvSpPr/>
                            <wps:spPr>
                              <a:xfrm>
                                <a:off x="0" y="-229481"/>
                                <a:ext cx="2665730" cy="2023598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riangle 7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6" name="Right Triangle 56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ight Triangle 58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7DD7B" id="Group 1" o:spid="_x0000_s1026" style="position:absolute;margin-left:1.1pt;margin-top:-93.7pt;width:210.2pt;height:1041.1pt;z-index:-251575296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">
                <v:group id="Group 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3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31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" filled="f" stroked="f" strokeweight="1pt"/>
                  <v:shape id="Right Triangle 33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" filled="f" stroked="f" strokeweight="1pt"/>
                </v:group>
                <v:group id="Group 34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oup 37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Rectangle 39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" fillcolor="gray [1629]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" filled="f" stroked="f" strokeweight="1pt"/>
                  </v:group>
                  <v:shape id="Right Triangle 41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" filled="f" stroked="f" strokeweight="1pt"/>
                  <v:shape id="Right Triangle 42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ED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bAp/X/IPkKsnAAAA//8DAFBLAQItABQABgAIAAAAIQDb4fbL7gAAAIUBAAATAAAAAAAAAAAAAAAA&#10;AAAAAABbQ29udGVudF9UeXBlc10ueG1sUEsBAi0AFAAGAAgAAAAhAFr0LFu/AAAAFQEAAAsAAAAA&#10;AAAAAAAAAAAAHwEAAF9yZWxzLy5yZWxzUEsBAi0AFAAGAAgAAAAhAHWJgQPBAAAA2wAAAA8AAAAA&#10;AAAAAAAAAAAABwIAAGRycy9kb3ducmV2LnhtbFBLBQYAAAAAAwADALcAAAD1AgAAAAA=&#10;" filled="f" stroked="f" strokeweight="1pt"/>
                </v:group>
                <v:group id="Group 43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5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46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/>
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" filled="f" stroked="f" strokeweight="1pt"/>
                  </v:group>
                  <v:shape id="Right Triangle 50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" filled="f" stroked="f" strokeweight="1pt"/>
                  <v:shape id="Right Triangle 51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" filled="f" stroked="f" strokeweight="1pt"/>
                </v:group>
                <v:group id="Group 52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54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" filled="f" strokecolor="#92d050" strokeweight="1pt"/>
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" filled="f" stroked="f" strokeweight="1pt"/>
                  </v:group>
                  <v:shape id="Right Triangle 56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" filled="f" stroked="f" strokeweight="1pt"/>
                  <v:shape id="Right Triangle 58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" filled="f" stroked="f" strokeweight="1pt"/>
                </v:group>
                <w10:wrap anchorx="page" anchory="margin"/>
              </v:group>
            </w:pict>
          </mc:Fallback>
        </mc:AlternateContent>
      </w:r>
      <w:r w:rsidR="003B4AEF" w:rsidRPr="00325E5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62CE50F" wp14:editId="135C5EF9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57BFE3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325E5C">
        <w:rPr>
          <w:noProof/>
          <w:color w:val="auto"/>
        </w:rPr>
        <w:drawing>
          <wp:anchor distT="0" distB="0" distL="114300" distR="114300" simplePos="0" relativeHeight="251681792" behindDoc="0" locked="0" layoutInCell="1" allowOverlap="1" wp14:anchorId="59B426DC" wp14:editId="6F43ACCC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325E5C">
        <w:rPr>
          <w:noProof/>
          <w:color w:val="auto"/>
        </w:rPr>
        <w:drawing>
          <wp:anchor distT="0" distB="0" distL="114300" distR="114300" simplePos="0" relativeHeight="251672576" behindDoc="0" locked="0" layoutInCell="1" allowOverlap="1" wp14:anchorId="1248F703" wp14:editId="1438ECF5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325E5C">
        <w:rPr>
          <w:noProof/>
          <w:color w:val="auto"/>
        </w:rPr>
        <w:drawing>
          <wp:anchor distT="0" distB="0" distL="114300" distR="114300" simplePos="0" relativeHeight="251691008" behindDoc="0" locked="0" layoutInCell="1" allowOverlap="1" wp14:anchorId="66E735B0" wp14:editId="4F03941A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325E5C">
        <w:rPr>
          <w:noProof/>
          <w:color w:val="auto"/>
        </w:rPr>
        <w:drawing>
          <wp:anchor distT="0" distB="0" distL="114300" distR="114300" simplePos="0" relativeHeight="251688960" behindDoc="0" locked="0" layoutInCell="1" allowOverlap="1" wp14:anchorId="57558A40" wp14:editId="07A5AD2B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325E5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F0FE05" wp14:editId="2D4DF6E2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86707" id="Group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325E5C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0519B0" wp14:editId="15B749C2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E53F5" id="Group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RPr="00325E5C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D7659" w14:textId="77777777" w:rsidR="00A55F95" w:rsidRDefault="00A55F95" w:rsidP="00AA35A8">
      <w:pPr>
        <w:spacing w:line="240" w:lineRule="auto"/>
      </w:pPr>
      <w:r>
        <w:separator/>
      </w:r>
    </w:p>
  </w:endnote>
  <w:endnote w:type="continuationSeparator" w:id="0">
    <w:p w14:paraId="53919790" w14:textId="77777777" w:rsidR="00A55F95" w:rsidRDefault="00A55F95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5444F" w14:textId="77777777" w:rsidR="00A55F95" w:rsidRDefault="00A55F95" w:rsidP="00AA35A8">
      <w:pPr>
        <w:spacing w:line="240" w:lineRule="auto"/>
      </w:pPr>
      <w:r>
        <w:separator/>
      </w:r>
    </w:p>
  </w:footnote>
  <w:footnote w:type="continuationSeparator" w:id="0">
    <w:p w14:paraId="03EFD9F6" w14:textId="77777777" w:rsidR="00A55F95" w:rsidRDefault="00A55F95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411" type="#_x0000_t75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56C8"/>
    <w:multiLevelType w:val="hybridMultilevel"/>
    <w:tmpl w:val="FBFA5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17B55"/>
    <w:multiLevelType w:val="hybridMultilevel"/>
    <w:tmpl w:val="8A7E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0"/>
    <w:rsid w:val="00033263"/>
    <w:rsid w:val="000334C1"/>
    <w:rsid w:val="000873F6"/>
    <w:rsid w:val="000B286F"/>
    <w:rsid w:val="000D134B"/>
    <w:rsid w:val="00124ED6"/>
    <w:rsid w:val="00167789"/>
    <w:rsid w:val="001813F8"/>
    <w:rsid w:val="00194704"/>
    <w:rsid w:val="001B160B"/>
    <w:rsid w:val="00203213"/>
    <w:rsid w:val="002236D5"/>
    <w:rsid w:val="00243756"/>
    <w:rsid w:val="0027193E"/>
    <w:rsid w:val="002C4E0C"/>
    <w:rsid w:val="002E7306"/>
    <w:rsid w:val="00325E5C"/>
    <w:rsid w:val="00331DCE"/>
    <w:rsid w:val="00352A17"/>
    <w:rsid w:val="003B4AEF"/>
    <w:rsid w:val="00415CF3"/>
    <w:rsid w:val="00453A7B"/>
    <w:rsid w:val="004936B2"/>
    <w:rsid w:val="004A28EA"/>
    <w:rsid w:val="005F11BC"/>
    <w:rsid w:val="006A1E18"/>
    <w:rsid w:val="006A3DA7"/>
    <w:rsid w:val="006C7F5A"/>
    <w:rsid w:val="00705DF3"/>
    <w:rsid w:val="00791376"/>
    <w:rsid w:val="00831977"/>
    <w:rsid w:val="00871DB8"/>
    <w:rsid w:val="00887E05"/>
    <w:rsid w:val="008A171A"/>
    <w:rsid w:val="008C2F05"/>
    <w:rsid w:val="008F180B"/>
    <w:rsid w:val="008F48B9"/>
    <w:rsid w:val="009049BC"/>
    <w:rsid w:val="009D646A"/>
    <w:rsid w:val="00A55F95"/>
    <w:rsid w:val="00A633B0"/>
    <w:rsid w:val="00A94290"/>
    <w:rsid w:val="00AA1166"/>
    <w:rsid w:val="00AA35A8"/>
    <w:rsid w:val="00AE562D"/>
    <w:rsid w:val="00B8453F"/>
    <w:rsid w:val="00B85473"/>
    <w:rsid w:val="00BE5968"/>
    <w:rsid w:val="00C22650"/>
    <w:rsid w:val="00C62E97"/>
    <w:rsid w:val="00CB3E40"/>
    <w:rsid w:val="00CF22B3"/>
    <w:rsid w:val="00D50F15"/>
    <w:rsid w:val="00D86385"/>
    <w:rsid w:val="00D95726"/>
    <w:rsid w:val="00DB472D"/>
    <w:rsid w:val="00DE5F88"/>
    <w:rsid w:val="00DF2298"/>
    <w:rsid w:val="00E067BA"/>
    <w:rsid w:val="00EB74E8"/>
    <w:rsid w:val="00EC0F79"/>
    <w:rsid w:val="00F30552"/>
    <w:rsid w:val="00F46BDB"/>
    <w:rsid w:val="00F7148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D68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dor-User\AppData\Roaming\Microsoft\Templates\Contemporar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D6D65DC7BB47D59FE9B247E1FF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7A24-27C4-419E-850A-4E21C4542ED7}"/>
      </w:docPartPr>
      <w:docPartBody>
        <w:p w:rsidR="00285623" w:rsidRDefault="00A41A87">
          <w:pPr>
            <w:pStyle w:val="D9D6D65DC7BB47D59FE9B247E1FFD78A"/>
          </w:pPr>
          <w:r>
            <w:t>Objective</w:t>
          </w:r>
        </w:p>
      </w:docPartBody>
    </w:docPart>
    <w:docPart>
      <w:docPartPr>
        <w:name w:val="BD27E68043234B61BE98E0E7F8466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B0A0-5C50-42C9-9201-BF44E05095CB}"/>
      </w:docPartPr>
      <w:docPartBody>
        <w:p w:rsidR="00285623" w:rsidRDefault="00A41A87">
          <w:pPr>
            <w:pStyle w:val="BD27E68043234B61BE98E0E7F8466C9B"/>
          </w:pPr>
          <w:r>
            <w:t>Experience</w:t>
          </w:r>
        </w:p>
      </w:docPartBody>
    </w:docPart>
    <w:docPart>
      <w:docPartPr>
        <w:name w:val="D75BD755DFCE413985801A13E2E5F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926E7-8690-4EF0-B429-5274AA5BB122}"/>
      </w:docPartPr>
      <w:docPartBody>
        <w:p w:rsidR="00285623" w:rsidRDefault="00A41A87">
          <w:pPr>
            <w:pStyle w:val="D75BD755DFCE413985801A13E2E5F26E"/>
          </w:pPr>
          <w:r>
            <w:t>C O N T A C T</w:t>
          </w:r>
        </w:p>
      </w:docPartBody>
    </w:docPart>
    <w:docPart>
      <w:docPartPr>
        <w:name w:val="C1E395A6206D456780274333A780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2F4A-C772-4B7B-8DDF-C34B3DCD54E7}"/>
      </w:docPartPr>
      <w:docPartBody>
        <w:p w:rsidR="00285623" w:rsidRDefault="00A41A87">
          <w:pPr>
            <w:pStyle w:val="C1E395A6206D456780274333A7804B40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87"/>
    <w:rsid w:val="00285623"/>
    <w:rsid w:val="007059A6"/>
    <w:rsid w:val="00A4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3B56B3EE2D4E789AA2383D4CBAC3FF">
    <w:name w:val="613B56B3EE2D4E789AA2383D4CBAC3FF"/>
  </w:style>
  <w:style w:type="paragraph" w:customStyle="1" w:styleId="6C6B4ECD05FE4BFE8A6F97F72C18ABCB">
    <w:name w:val="6C6B4ECD05FE4BFE8A6F97F72C18ABCB"/>
  </w:style>
  <w:style w:type="paragraph" w:customStyle="1" w:styleId="F8FEBB05A7AE49FE8062101CAC65E8A0">
    <w:name w:val="F8FEBB05A7AE49FE8062101CAC65E8A0"/>
  </w:style>
  <w:style w:type="paragraph" w:customStyle="1" w:styleId="D9D6D65DC7BB47D59FE9B247E1FFD78A">
    <w:name w:val="D9D6D65DC7BB47D59FE9B247E1FFD78A"/>
  </w:style>
  <w:style w:type="paragraph" w:customStyle="1" w:styleId="8309CA8B559A462787FEBDF800C3DB88">
    <w:name w:val="8309CA8B559A462787FEBDF800C3DB88"/>
  </w:style>
  <w:style w:type="paragraph" w:customStyle="1" w:styleId="BD27E68043234B61BE98E0E7F8466C9B">
    <w:name w:val="BD27E68043234B61BE98E0E7F8466C9B"/>
  </w:style>
  <w:style w:type="paragraph" w:customStyle="1" w:styleId="FEEDB96C3D4E434A9051A3E1C46ED595">
    <w:name w:val="FEEDB96C3D4E434A9051A3E1C46ED595"/>
  </w:style>
  <w:style w:type="paragraph" w:customStyle="1" w:styleId="F557AE23DD41489CB813D61BF76CA669">
    <w:name w:val="F557AE23DD41489CB813D61BF76CA669"/>
  </w:style>
  <w:style w:type="paragraph" w:customStyle="1" w:styleId="D44E7F0655464FBA906A5C8D41CB2E08">
    <w:name w:val="D44E7F0655464FBA906A5C8D41CB2E08"/>
  </w:style>
  <w:style w:type="paragraph" w:customStyle="1" w:styleId="4C40E896A208431BAC6665F72EAC9578">
    <w:name w:val="4C40E896A208431BAC6665F72EAC9578"/>
  </w:style>
  <w:style w:type="paragraph" w:customStyle="1" w:styleId="7D88077E355D43E48C6DE6463C0E83F0">
    <w:name w:val="7D88077E355D43E48C6DE6463C0E83F0"/>
  </w:style>
  <w:style w:type="paragraph" w:customStyle="1" w:styleId="B981DE3C57194259B5E5BBBC57F9CA01">
    <w:name w:val="B981DE3C57194259B5E5BBBC57F9CA01"/>
  </w:style>
  <w:style w:type="paragraph" w:customStyle="1" w:styleId="F90E9427E3F9499E9BD48B86BF5E0508">
    <w:name w:val="F90E9427E3F9499E9BD48B86BF5E0508"/>
  </w:style>
  <w:style w:type="paragraph" w:customStyle="1" w:styleId="5DE2B4B6A59144FBA7624341FCCEA500">
    <w:name w:val="5DE2B4B6A59144FBA7624341FCCEA500"/>
  </w:style>
  <w:style w:type="paragraph" w:customStyle="1" w:styleId="78089F9C8D5E46C6809B709CCEE4080F">
    <w:name w:val="78089F9C8D5E46C6809B709CCEE4080F"/>
  </w:style>
  <w:style w:type="paragraph" w:customStyle="1" w:styleId="4D3FDA76C5BF421F8B6D2A2B98721D60">
    <w:name w:val="4D3FDA76C5BF421F8B6D2A2B98721D60"/>
  </w:style>
  <w:style w:type="paragraph" w:customStyle="1" w:styleId="934A3EE744AA41FB8C8E42B74F98CF21">
    <w:name w:val="934A3EE744AA41FB8C8E42B74F98CF21"/>
  </w:style>
  <w:style w:type="paragraph" w:customStyle="1" w:styleId="8899AB5534C54121AA3E75AAAFF7227E">
    <w:name w:val="8899AB5534C54121AA3E75AAAFF7227E"/>
  </w:style>
  <w:style w:type="paragraph" w:customStyle="1" w:styleId="095C5FFA7D7D4461AD6291EB1F695FE4">
    <w:name w:val="095C5FFA7D7D4461AD6291EB1F695FE4"/>
  </w:style>
  <w:style w:type="paragraph" w:customStyle="1" w:styleId="AboutMe">
    <w:name w:val="AboutMe"/>
    <w:basedOn w:val="Normal"/>
    <w:next w:val="Normal"/>
    <w:link w:val="AboutMeChar"/>
    <w:uiPriority w:val="28"/>
    <w:qFormat/>
    <w:pPr>
      <w:spacing w:before="120" w:after="0" w:line="264" w:lineRule="auto"/>
      <w:jc w:val="center"/>
    </w:pPr>
    <w:rPr>
      <w:rFonts w:eastAsiaTheme="minorHAnsi"/>
      <w:color w:val="FFFFFF" w:themeColor="background1"/>
      <w:sz w:val="24"/>
      <w:szCs w:val="24"/>
    </w:rPr>
  </w:style>
  <w:style w:type="character" w:customStyle="1" w:styleId="AboutMeChar">
    <w:name w:val="AboutMe Char"/>
    <w:basedOn w:val="DefaultParagraphFont"/>
    <w:link w:val="AboutMe"/>
    <w:uiPriority w:val="28"/>
    <w:rPr>
      <w:rFonts w:eastAsiaTheme="minorHAnsi"/>
      <w:color w:val="FFFFFF" w:themeColor="background1"/>
      <w:sz w:val="24"/>
      <w:szCs w:val="24"/>
    </w:rPr>
  </w:style>
  <w:style w:type="paragraph" w:customStyle="1" w:styleId="4751D56A1CBF4229A2526A8FF40FF2E1">
    <w:name w:val="4751D56A1CBF4229A2526A8FF40FF2E1"/>
  </w:style>
  <w:style w:type="paragraph" w:customStyle="1" w:styleId="D75BD755DFCE413985801A13E2E5F26E">
    <w:name w:val="D75BD755DFCE413985801A13E2E5F26E"/>
  </w:style>
  <w:style w:type="paragraph" w:customStyle="1" w:styleId="C23BE22D3C904729942AF1147475CAEB">
    <w:name w:val="C23BE22D3C904729942AF1147475CAEB"/>
  </w:style>
  <w:style w:type="paragraph" w:customStyle="1" w:styleId="FC5A26689D7941C38389AD3468FF2148">
    <w:name w:val="FC5A26689D7941C38389AD3468FF2148"/>
  </w:style>
  <w:style w:type="paragraph" w:customStyle="1" w:styleId="C2C4F2BDB3484F768CB7D16CA7C31763">
    <w:name w:val="C2C4F2BDB3484F768CB7D16CA7C31763"/>
  </w:style>
  <w:style w:type="paragraph" w:customStyle="1" w:styleId="F6FC259A03B74897ADDEEA351A6552C5">
    <w:name w:val="F6FC259A03B74897ADDEEA351A6552C5"/>
  </w:style>
  <w:style w:type="paragraph" w:customStyle="1" w:styleId="C1E395A6206D456780274333A7804B40">
    <w:name w:val="C1E395A6206D456780274333A7804B40"/>
  </w:style>
  <w:style w:type="paragraph" w:customStyle="1" w:styleId="3469EF976AB549209AD11D6E2E197343">
    <w:name w:val="3469EF976AB549209AD11D6E2E197343"/>
  </w:style>
  <w:style w:type="paragraph" w:customStyle="1" w:styleId="5D1D3AD47CEA4869AF142C4E8F11B747">
    <w:name w:val="5D1D3AD47CEA4869AF142C4E8F11B747"/>
  </w:style>
  <w:style w:type="paragraph" w:customStyle="1" w:styleId="6CA0402513044EF3A71F05CBB9D82F22">
    <w:name w:val="6CA0402513044EF3A71F05CBB9D82F22"/>
  </w:style>
  <w:style w:type="paragraph" w:customStyle="1" w:styleId="254A04E4102D4DD19F0A16B706052A68">
    <w:name w:val="254A04E4102D4DD19F0A16B706052A68"/>
  </w:style>
  <w:style w:type="paragraph" w:customStyle="1" w:styleId="Contact1">
    <w:name w:val="Contact1"/>
    <w:basedOn w:val="Normal"/>
    <w:next w:val="Normal"/>
    <w:link w:val="Contact1Char"/>
    <w:uiPriority w:val="29"/>
    <w:qFormat/>
    <w:pPr>
      <w:spacing w:after="0" w:line="264" w:lineRule="auto"/>
    </w:pPr>
    <w:rPr>
      <w:rFonts w:eastAsiaTheme="minorHAnsi"/>
      <w:color w:val="FFFFFF" w:themeColor="background1"/>
      <w:sz w:val="24"/>
      <w:szCs w:val="24"/>
    </w:rPr>
  </w:style>
  <w:style w:type="character" w:customStyle="1" w:styleId="Contact1Char">
    <w:name w:val="Contact1 Char"/>
    <w:basedOn w:val="DefaultParagraphFont"/>
    <w:link w:val="Contact1"/>
    <w:uiPriority w:val="29"/>
    <w:rPr>
      <w:rFonts w:eastAsiaTheme="minorHAnsi"/>
      <w:color w:val="FFFFFF" w:themeColor="background1"/>
      <w:sz w:val="24"/>
      <w:szCs w:val="24"/>
    </w:rPr>
  </w:style>
  <w:style w:type="paragraph" w:customStyle="1" w:styleId="7DADAFE9A48D4A40B69B4F3EA9593289">
    <w:name w:val="7DADAFE9A48D4A40B69B4F3EA9593289"/>
  </w:style>
  <w:style w:type="paragraph" w:customStyle="1" w:styleId="8D10F3A6ADF946D1A2D5068590279668">
    <w:name w:val="8D10F3A6ADF946D1A2D5068590279668"/>
  </w:style>
  <w:style w:type="paragraph" w:customStyle="1" w:styleId="176DA83ACF234E2DBDF0D368B758FEA2">
    <w:name w:val="176DA83ACF234E2DBDF0D368B758FEA2"/>
  </w:style>
  <w:style w:type="paragraph" w:customStyle="1" w:styleId="D4E0A8CC899144C6AD35F5FAAD723F9B">
    <w:name w:val="D4E0A8CC899144C6AD35F5FAAD723F9B"/>
  </w:style>
  <w:style w:type="paragraph" w:customStyle="1" w:styleId="45F6C72DD48E4E2CA2FAEE27964D22A2">
    <w:name w:val="45F6C72DD48E4E2CA2FAEE27964D22A2"/>
  </w:style>
  <w:style w:type="paragraph" w:customStyle="1" w:styleId="BD7FE44488164C4C8F5E096865D0DC80">
    <w:name w:val="BD7FE44488164C4C8F5E096865D0D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F02F934-F9E5-45DE-88B2-6FBC6904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2020-05-14T13:32:00Z</dcterms:created>
  <dcterms:modified xsi:type="dcterms:W3CDTF">2020-05-18T09:55:00Z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