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66711" w14:textId="76344F60" w:rsidR="002C42BC" w:rsidRDefault="002D1645" w:rsidP="00210280">
      <w:pPr>
        <w:pStyle w:val="ContactInfo"/>
        <w:ind w:left="720" w:firstLine="720"/>
      </w:pPr>
      <w:sdt>
        <w:sdtPr>
          <w:alias w:val="Street Address"/>
          <w:tag w:val="Street Address"/>
          <w:id w:val="1415969137"/>
          <w:placeholder>
            <w:docPart w:val="59B953F72E0C419ABCECE42A68482F82"/>
          </w:placeholder>
          <w:dataBinding w:prefixMappings="xmlns:ns0='http://schemas.microsoft.com/office/2006/coverPageProps' " w:xpath="/ns0:CoverPageProperties[1]/ns0:CompanyAddress[1]" w:storeItemID="{55AF091B-3C7A-41E3-B477-F2FDAA23CFDA}"/>
          <w:text w:multiLine="1"/>
        </w:sdtPr>
        <w:sdtEndPr/>
        <w:sdtContent>
          <w:r w:rsidR="00D47D7B">
            <w:t>Flat</w:t>
          </w:r>
          <w:r w:rsidR="008830B2" w:rsidRPr="008830B2">
            <w:t>No.1</w:t>
          </w:r>
          <w:r w:rsidR="00D47D7B">
            <w:t>1</w:t>
          </w:r>
          <w:r w:rsidR="008830B2" w:rsidRPr="008830B2">
            <w:t>7</w:t>
          </w:r>
          <w:r w:rsidR="00D47D7B">
            <w:t>,4th Floor,</w:t>
          </w:r>
          <w:r w:rsidR="00BC7788">
            <w:t xml:space="preserve"> SHIRIDHI SAI NILAYAM, 2nd</w:t>
          </w:r>
          <w:r w:rsidR="008830B2">
            <w:t xml:space="preserve"> cross</w:t>
          </w:r>
          <w:r w:rsidR="00BC7788">
            <w:t>,</w:t>
          </w:r>
        </w:sdtContent>
      </w:sdt>
    </w:p>
    <w:sdt>
      <w:sdtPr>
        <w:alias w:val="Category"/>
        <w:tag w:val=""/>
        <w:id w:val="1543715586"/>
        <w:placeholder>
          <w:docPart w:val="158D3EA157664F55B0D4B97B03978B55"/>
        </w:placeholder>
        <w:dataBinding w:prefixMappings="xmlns:ns0='http://purl.org/dc/elements/1.1/' xmlns:ns1='http://schemas.openxmlformats.org/package/2006/metadata/core-properties' " w:xpath="/ns1:coreProperties[1]/ns1:category[1]" w:storeItemID="{6C3C8BC8-F283-45AE-878A-BAB7291924A1}"/>
        <w:text/>
      </w:sdtPr>
      <w:sdtEndPr/>
      <w:sdtContent>
        <w:p w14:paraId="03ACAB7B" w14:textId="4C502311" w:rsidR="002C42BC" w:rsidRDefault="00BC7788" w:rsidP="00284E49">
          <w:pPr>
            <w:pStyle w:val="ContactInfo"/>
            <w:outlineLvl w:val="0"/>
          </w:pPr>
          <w:r>
            <w:t xml:space="preserve">Opp. SGR Dental college, </w:t>
          </w:r>
          <w:proofErr w:type="spellStart"/>
          <w:r w:rsidR="008830B2">
            <w:t>Munnekolala</w:t>
          </w:r>
          <w:proofErr w:type="spellEnd"/>
          <w:r w:rsidR="008830B2">
            <w:t xml:space="preserve">, </w:t>
          </w:r>
          <w:proofErr w:type="spellStart"/>
          <w:r w:rsidR="008830B2">
            <w:t>Marat</w:t>
          </w:r>
          <w:r w:rsidR="00E55028">
            <w:t>a</w:t>
          </w:r>
          <w:r w:rsidR="008830B2">
            <w:t>halli</w:t>
          </w:r>
          <w:proofErr w:type="spellEnd"/>
          <w:r w:rsidR="008830B2">
            <w:t>, Banglore-560037</w:t>
          </w:r>
        </w:p>
      </w:sdtContent>
    </w:sdt>
    <w:p w14:paraId="123B4FEC" w14:textId="69EA6B73" w:rsidR="002C42BC" w:rsidRDefault="002D1645">
      <w:pPr>
        <w:pStyle w:val="ContactInfo"/>
      </w:pPr>
      <w:sdt>
        <w:sdtPr>
          <w:alias w:val="Telephone"/>
          <w:tag w:val="Telephone"/>
          <w:id w:val="599758962"/>
          <w:placeholder>
            <w:docPart w:val="665C5D8E925B4CCC8077EC66F0B0F75C"/>
          </w:placeholder>
          <w:dataBinding w:prefixMappings="xmlns:ns0='http://schemas.microsoft.com/office/2006/coverPageProps' " w:xpath="/ns0:CoverPageProperties[1]/ns0:CompanyPhone[1]" w:storeItemID="{55AF091B-3C7A-41E3-B477-F2FDAA23CFDA}"/>
          <w:text/>
        </w:sdtPr>
        <w:sdtEndPr/>
        <w:sdtContent>
          <w:r w:rsidR="007B1F2D">
            <w:t>+91-</w:t>
          </w:r>
          <w:r w:rsidR="00012105">
            <w:t>8904462573</w:t>
          </w:r>
        </w:sdtContent>
      </w:sdt>
    </w:p>
    <w:sdt>
      <w:sdtPr>
        <w:rPr>
          <w:rStyle w:val="Emphasis"/>
        </w:rPr>
        <w:alias w:val="Email"/>
        <w:tag w:val=""/>
        <w:id w:val="1889536063"/>
        <w:placeholder>
          <w:docPart w:val="A37600EBCB3B40199F687D86C121FA05"/>
        </w:placeholder>
        <w:dataBinding w:prefixMappings="xmlns:ns0='http://schemas.microsoft.com/office/2006/coverPageProps' " w:xpath="/ns0:CoverPageProperties[1]/ns0:CompanyEmail[1]" w:storeItemID="{55AF091B-3C7A-41E3-B477-F2FDAA23CFDA}"/>
        <w:text/>
      </w:sdtPr>
      <w:sdtEndPr>
        <w:rPr>
          <w:rStyle w:val="Emphasis"/>
        </w:rPr>
      </w:sdtEndPr>
      <w:sdtContent>
        <w:p w14:paraId="0875DA18" w14:textId="38B7DEAA" w:rsidR="002C42BC" w:rsidRDefault="00012105">
          <w:pPr>
            <w:pStyle w:val="ContactInfo"/>
            <w:rPr>
              <w:rStyle w:val="Emphasis"/>
            </w:rPr>
          </w:pPr>
          <w:r>
            <w:rPr>
              <w:rStyle w:val="Emphasis"/>
            </w:rPr>
            <w:t>md.asad.a786</w:t>
          </w:r>
          <w:r w:rsidR="00DF236A">
            <w:rPr>
              <w:rStyle w:val="Emphasis"/>
            </w:rPr>
            <w:t>@gmail</w:t>
          </w:r>
          <w:r w:rsidR="003629BB">
            <w:rPr>
              <w:rStyle w:val="Emphasis"/>
            </w:rPr>
            <w:t>.com</w:t>
          </w:r>
        </w:p>
      </w:sdtContent>
    </w:sdt>
    <w:p w14:paraId="2C3C7787" w14:textId="45A1B7E8" w:rsidR="002C42BC" w:rsidRDefault="002D1645" w:rsidP="00284E49">
      <w:pPr>
        <w:pStyle w:val="Name"/>
        <w:outlineLvl w:val="0"/>
      </w:pPr>
      <w:sdt>
        <w:sdtPr>
          <w:alias w:val="Your Name"/>
          <w:tag w:val=""/>
          <w:id w:val="1197042864"/>
          <w:placeholder>
            <w:docPart w:val="01A4D50207034DC3BF26F2B14F4511E4"/>
          </w:placeholder>
          <w:dataBinding w:prefixMappings="xmlns:ns0='http://purl.org/dc/elements/1.1/' xmlns:ns1='http://schemas.openxmlformats.org/package/2006/metadata/core-properties' " w:xpath="/ns1:coreProperties[1]/ns0:creator[1]" w:storeItemID="{6C3C8BC8-F283-45AE-878A-BAB7291924A1}"/>
          <w:text/>
        </w:sdtPr>
        <w:sdtEndPr/>
        <w:sdtContent>
          <w:r w:rsidR="00012105">
            <w:rPr>
              <w:lang w:val="en-IN"/>
            </w:rPr>
            <w:t>M</w:t>
          </w:r>
          <w:r w:rsidR="009C555D">
            <w:rPr>
              <w:lang w:val="en-IN"/>
            </w:rPr>
            <w:t>OHAMME</w:t>
          </w:r>
          <w:r w:rsidR="004144FF">
            <w:rPr>
              <w:lang w:val="en-IN"/>
            </w:rPr>
            <w:t>D</w:t>
          </w:r>
          <w:r w:rsidR="00012105">
            <w:rPr>
              <w:lang w:val="en-IN"/>
            </w:rPr>
            <w:t xml:space="preserve"> Asad</w:t>
          </w:r>
        </w:sdtContent>
      </w:sdt>
    </w:p>
    <w:tbl>
      <w:tblPr>
        <w:tblStyle w:val="ResumeTable"/>
        <w:tblW w:w="5000" w:type="pct"/>
        <w:tblLook w:val="04A0" w:firstRow="1" w:lastRow="0" w:firstColumn="1" w:lastColumn="0" w:noHBand="0" w:noVBand="1"/>
      </w:tblPr>
      <w:tblGrid>
        <w:gridCol w:w="1907"/>
        <w:gridCol w:w="207"/>
        <w:gridCol w:w="7966"/>
      </w:tblGrid>
      <w:tr w:rsidR="002C42BC" w14:paraId="55D293AD" w14:textId="77777777" w:rsidTr="00A85989">
        <w:tc>
          <w:tcPr>
            <w:tcW w:w="1907" w:type="dxa"/>
          </w:tcPr>
          <w:p w14:paraId="26C24159" w14:textId="77777777" w:rsidR="002C42BC" w:rsidRDefault="00414819">
            <w:pPr>
              <w:pStyle w:val="Heading1"/>
            </w:pPr>
            <w:r>
              <w:t>Objective</w:t>
            </w:r>
          </w:p>
        </w:tc>
        <w:tc>
          <w:tcPr>
            <w:tcW w:w="207" w:type="dxa"/>
          </w:tcPr>
          <w:p w14:paraId="0551BBDE" w14:textId="77777777" w:rsidR="002C42BC" w:rsidRDefault="002C42BC"/>
        </w:tc>
        <w:tc>
          <w:tcPr>
            <w:tcW w:w="7966" w:type="dxa"/>
          </w:tcPr>
          <w:p w14:paraId="2BA0E088" w14:textId="19C72094" w:rsidR="002C42BC" w:rsidRDefault="00C1500C" w:rsidP="00BC6E78">
            <w:pPr>
              <w:pStyle w:val="ResumeText"/>
              <w:ind w:right="441"/>
            </w:pPr>
            <w:r w:rsidRPr="00C1500C">
              <w:t>To secure a challenging position in a reputable organization to expand my learnings, knowledge and skills</w:t>
            </w:r>
            <w:r>
              <w:t>.</w:t>
            </w:r>
            <w:r w:rsidR="002D6CEF">
              <w:t xml:space="preserve"> </w:t>
            </w:r>
            <w:r w:rsidR="002D6CEF" w:rsidRPr="002D6CEF">
              <w:t>Secure a responsible career opportunity to fully utilize my skills,</w:t>
            </w:r>
            <w:r w:rsidR="00054847">
              <w:t xml:space="preserve"> willing to</w:t>
            </w:r>
            <w:r w:rsidR="002D6CEF" w:rsidRPr="002D6CEF">
              <w:t xml:space="preserve"> </w:t>
            </w:r>
            <w:r w:rsidR="00054847" w:rsidRPr="009F6F90">
              <w:t>earn a job whic</w:t>
            </w:r>
            <w:r w:rsidR="00054847">
              <w:t xml:space="preserve">h provides </w:t>
            </w:r>
            <w:r w:rsidR="00E64BB6">
              <w:t>me self</w:t>
            </w:r>
            <w:r w:rsidR="00C3486E" w:rsidRPr="009F6F90">
              <w:t>-development</w:t>
            </w:r>
            <w:r w:rsidR="00C3486E">
              <w:t xml:space="preserve"> </w:t>
            </w:r>
            <w:r w:rsidR="00C3486E">
              <w:t>and s</w:t>
            </w:r>
            <w:r w:rsidR="00054847">
              <w:t>atisfaction as well as</w:t>
            </w:r>
            <w:r w:rsidR="00054847" w:rsidRPr="009F6F90">
              <w:t xml:space="preserve"> help me </w:t>
            </w:r>
            <w:r w:rsidR="00054847">
              <w:t xml:space="preserve">to </w:t>
            </w:r>
            <w:r w:rsidR="00054847" w:rsidRPr="009F6F90">
              <w:t xml:space="preserve">achieve personal </w:t>
            </w:r>
            <w:r w:rsidR="00054847">
              <w:t xml:space="preserve">and </w:t>
            </w:r>
            <w:r w:rsidR="00054847" w:rsidRPr="009F6F90">
              <w:t xml:space="preserve">organization goals to excel in my field through my hard work, </w:t>
            </w:r>
            <w:r w:rsidR="00054847" w:rsidRPr="002D6CEF">
              <w:t>credibility</w:t>
            </w:r>
            <w:r w:rsidR="00054847">
              <w:t>, integrity</w:t>
            </w:r>
            <w:r w:rsidR="00101D62">
              <w:t xml:space="preserve"> </w:t>
            </w:r>
            <w:r w:rsidR="00054847" w:rsidRPr="009F6F90">
              <w:t>and perseverance.</w:t>
            </w:r>
          </w:p>
        </w:tc>
      </w:tr>
      <w:tr w:rsidR="000B272E" w14:paraId="3FA66DDD" w14:textId="77777777" w:rsidTr="00A85989">
        <w:tc>
          <w:tcPr>
            <w:tcW w:w="1907" w:type="dxa"/>
          </w:tcPr>
          <w:p w14:paraId="0A783EA0" w14:textId="77777777" w:rsidR="000B272E" w:rsidRDefault="000B272E">
            <w:pPr>
              <w:pStyle w:val="Heading1"/>
            </w:pPr>
            <w:r>
              <w:t>Profile Summary</w:t>
            </w:r>
          </w:p>
        </w:tc>
        <w:tc>
          <w:tcPr>
            <w:tcW w:w="207" w:type="dxa"/>
          </w:tcPr>
          <w:p w14:paraId="42072D62" w14:textId="77777777" w:rsidR="000B272E" w:rsidRDefault="000B272E"/>
        </w:tc>
        <w:tc>
          <w:tcPr>
            <w:tcW w:w="7966" w:type="dxa"/>
          </w:tcPr>
          <w:p w14:paraId="2864D75A" w14:textId="511AD5A4" w:rsidR="000B272E" w:rsidRPr="00C57368" w:rsidRDefault="0080172E" w:rsidP="00B00F9A">
            <w:pPr>
              <w:pStyle w:val="ResumeText"/>
              <w:ind w:right="299"/>
            </w:pPr>
            <w:r>
              <w:t xml:space="preserve">A </w:t>
            </w:r>
            <w:r w:rsidR="00D16B6E">
              <w:t>back-end</w:t>
            </w:r>
            <w:r>
              <w:t xml:space="preserve"> java developer with </w:t>
            </w:r>
            <w:r w:rsidR="00F65296">
              <w:t>4</w:t>
            </w:r>
            <w:r w:rsidR="00752B4D">
              <w:t>+</w:t>
            </w:r>
            <w:r w:rsidR="00F65296">
              <w:t xml:space="preserve"> </w:t>
            </w:r>
            <w:r w:rsidR="000B272E" w:rsidRPr="009F6F90">
              <w:t>years of experience</w:t>
            </w:r>
            <w:r>
              <w:t xml:space="preserve"> in building large-scale </w:t>
            </w:r>
            <w:r w:rsidR="000F4E18">
              <w:t>loosely coupled, scalable</w:t>
            </w:r>
            <w:r w:rsidR="006233CD">
              <w:t xml:space="preserve">, event driven </w:t>
            </w:r>
            <w:r w:rsidR="00473166">
              <w:t>and</w:t>
            </w:r>
            <w:r w:rsidR="00C57368">
              <w:t xml:space="preserve"> microservice</w:t>
            </w:r>
            <w:r w:rsidR="000F4E18">
              <w:t xml:space="preserve"> </w:t>
            </w:r>
            <w:r w:rsidR="006233CD">
              <w:t>architecture-based</w:t>
            </w:r>
            <w:r w:rsidR="00C57368">
              <w:t xml:space="preserve"> applications</w:t>
            </w:r>
            <w:r w:rsidR="004B02A5">
              <w:t xml:space="preserve"> as well as</w:t>
            </w:r>
            <w:r>
              <w:t xml:space="preserve"> pivotal contribution to the architecture </w:t>
            </w:r>
            <w:r w:rsidR="00D16B6E">
              <w:t xml:space="preserve">of </w:t>
            </w:r>
            <w:r>
              <w:t>project</w:t>
            </w:r>
            <w:r w:rsidR="00323830">
              <w:t>s</w:t>
            </w:r>
            <w:r w:rsidR="00D16B6E">
              <w:t>,</w:t>
            </w:r>
            <w:r w:rsidR="00C57368">
              <w:t xml:space="preserve"> </w:t>
            </w:r>
            <w:r w:rsidR="000B272E" w:rsidRPr="009F6F90">
              <w:t>focus on analysis, design</w:t>
            </w:r>
            <w:r w:rsidR="006E6C49">
              <w:t>/re-design</w:t>
            </w:r>
            <w:r w:rsidR="000B272E" w:rsidRPr="009F6F90">
              <w:t>, d</w:t>
            </w:r>
            <w:r w:rsidR="00BC6E78">
              <w:t>evelopment, implementation and m</w:t>
            </w:r>
            <w:r w:rsidR="000B272E" w:rsidRPr="009F6F90">
              <w:t xml:space="preserve">aintenance </w:t>
            </w:r>
            <w:r w:rsidR="00A96D13">
              <w:t>in</w:t>
            </w:r>
            <w:r w:rsidR="000B272E" w:rsidRPr="009F6F90">
              <w:t xml:space="preserve"> </w:t>
            </w:r>
            <w:r w:rsidR="008E14EF">
              <w:t xml:space="preserve">multithreaded </w:t>
            </w:r>
            <w:r w:rsidR="000B272E" w:rsidRPr="009F6F90">
              <w:t>business</w:t>
            </w:r>
            <w:r w:rsidR="00474734">
              <w:t xml:space="preserve"> platform</w:t>
            </w:r>
            <w:r w:rsidR="000B272E" w:rsidRPr="009F6F90">
              <w:t>.</w:t>
            </w:r>
            <w:r w:rsidR="00617445">
              <w:t xml:space="preserve"> Worked extensively on Java</w:t>
            </w:r>
            <w:r w:rsidR="000B272E" w:rsidRPr="009F6F90">
              <w:t xml:space="preserve">, </w:t>
            </w:r>
            <w:r>
              <w:t>Spring</w:t>
            </w:r>
            <w:r w:rsidR="0092526A">
              <w:t xml:space="preserve"> </w:t>
            </w:r>
            <w:r w:rsidR="0092526A">
              <w:t>Frameworks</w:t>
            </w:r>
            <w:r w:rsidR="00D16B6E">
              <w:t xml:space="preserve">, </w:t>
            </w:r>
            <w:r w:rsidR="0092526A">
              <w:t>Spring Batch</w:t>
            </w:r>
            <w:r w:rsidR="0092526A">
              <w:t xml:space="preserve">, </w:t>
            </w:r>
            <w:r w:rsidR="00D16B6E">
              <w:t xml:space="preserve">Spring </w:t>
            </w:r>
            <w:r w:rsidR="00EC77E2">
              <w:t>B</w:t>
            </w:r>
            <w:r w:rsidR="00D16B6E">
              <w:t xml:space="preserve">oot, </w:t>
            </w:r>
            <w:r w:rsidR="004C728E">
              <w:t>Hib</w:t>
            </w:r>
            <w:r w:rsidR="00BE2568">
              <w:t>ernate</w:t>
            </w:r>
            <w:r w:rsidR="00D16B6E">
              <w:t xml:space="preserve"> Frameworks</w:t>
            </w:r>
            <w:r w:rsidR="00BE2568">
              <w:t>,</w:t>
            </w:r>
            <w:r w:rsidR="00D16B6E">
              <w:t xml:space="preserve"> Rest Web Service,</w:t>
            </w:r>
            <w:r w:rsidR="00752D05">
              <w:t xml:space="preserve"> </w:t>
            </w:r>
            <w:r w:rsidR="008E7D17">
              <w:t>My</w:t>
            </w:r>
            <w:r w:rsidR="004C728E">
              <w:t>-SQL</w:t>
            </w:r>
            <w:r w:rsidR="000B272E" w:rsidRPr="009F6F90">
              <w:t>,</w:t>
            </w:r>
            <w:r w:rsidR="006E6C49">
              <w:t xml:space="preserve"> Castor </w:t>
            </w:r>
            <w:r w:rsidR="00C1604E">
              <w:t>F</w:t>
            </w:r>
            <w:r w:rsidR="006E6C49">
              <w:t>ramework</w:t>
            </w:r>
            <w:r w:rsidR="00D16B6E">
              <w:t xml:space="preserve"> and</w:t>
            </w:r>
            <w:r w:rsidR="006E6C49">
              <w:t xml:space="preserve"> </w:t>
            </w:r>
            <w:r w:rsidR="00D16B6E">
              <w:t>RabbitMQ.</w:t>
            </w:r>
            <w:r w:rsidR="006E6C49">
              <w:t xml:space="preserve"> </w:t>
            </w:r>
            <w:r w:rsidR="000B272E" w:rsidRPr="009F6F90">
              <w:t>Expertise in programming</w:t>
            </w:r>
            <w:r w:rsidR="005C15EA">
              <w:t xml:space="preserve">, </w:t>
            </w:r>
            <w:r w:rsidR="000B272E" w:rsidRPr="009F6F90">
              <w:t>develop</w:t>
            </w:r>
            <w:r w:rsidR="005C15EA">
              <w:t xml:space="preserve">ment </w:t>
            </w:r>
            <w:r w:rsidR="00C3626E">
              <w:t xml:space="preserve">and </w:t>
            </w:r>
            <w:r w:rsidR="005C15EA">
              <w:t>integration/configuration of multiple API</w:t>
            </w:r>
            <w:r w:rsidR="00D16B6E">
              <w:t>s</w:t>
            </w:r>
            <w:r w:rsidR="005C15EA">
              <w:t xml:space="preserve">/Components </w:t>
            </w:r>
            <w:r w:rsidR="00BE2568">
              <w:t>using Java</w:t>
            </w:r>
            <w:r w:rsidR="00A75C77">
              <w:t xml:space="preserve"> and</w:t>
            </w:r>
            <w:r w:rsidR="00B021D2">
              <w:t xml:space="preserve"> </w:t>
            </w:r>
            <w:r w:rsidR="00E52163">
              <w:t>with</w:t>
            </w:r>
            <w:r w:rsidR="00B021D2">
              <w:t xml:space="preserve"> its</w:t>
            </w:r>
            <w:r w:rsidR="00E52163">
              <w:t xml:space="preserve"> </w:t>
            </w:r>
            <w:r w:rsidR="00124C55">
              <w:t>relat</w:t>
            </w:r>
            <w:r w:rsidR="000C2703">
              <w:t xml:space="preserve">ed </w:t>
            </w:r>
            <w:r w:rsidR="000B272E" w:rsidRPr="009F6F90">
              <w:t>Technologies</w:t>
            </w:r>
            <w:r w:rsidR="00124C55">
              <w:t xml:space="preserve"> and </w:t>
            </w:r>
            <w:r w:rsidR="00EA79A3">
              <w:t>F</w:t>
            </w:r>
            <w:r w:rsidR="00124C55">
              <w:t>rameworks</w:t>
            </w:r>
            <w:r w:rsidR="000B272E" w:rsidRPr="009F6F90">
              <w:t>. Prese</w:t>
            </w:r>
            <w:r w:rsidR="00C1227F">
              <w:t xml:space="preserve">ntly working </w:t>
            </w:r>
            <w:r w:rsidR="00570075">
              <w:t>f</w:t>
            </w:r>
            <w:r w:rsidR="00B51C83">
              <w:t xml:space="preserve">or </w:t>
            </w:r>
            <w:r w:rsidR="00FE51D1">
              <w:t>N</w:t>
            </w:r>
            <w:r w:rsidR="00B51C83">
              <w:t>ation</w:t>
            </w:r>
            <w:r w:rsidR="00FE51D1">
              <w:t xml:space="preserve">, </w:t>
            </w:r>
            <w:r w:rsidR="00B51C83">
              <w:t xml:space="preserve">In the payroll of </w:t>
            </w:r>
            <w:r w:rsidR="00C1227F">
              <w:t>HCL</w:t>
            </w:r>
            <w:r w:rsidR="00B358E2">
              <w:t xml:space="preserve"> Infotech Ltd.</w:t>
            </w:r>
            <w:r w:rsidR="009B3646">
              <w:t xml:space="preserve">, </w:t>
            </w:r>
            <w:r w:rsidR="00A1720C">
              <w:t>Bangalore</w:t>
            </w:r>
            <w:r w:rsidR="000B272E" w:rsidRPr="009F6F90">
              <w:t>.</w:t>
            </w:r>
          </w:p>
        </w:tc>
      </w:tr>
      <w:tr w:rsidR="002C42BC" w14:paraId="79F1D34B" w14:textId="77777777" w:rsidTr="00A85989">
        <w:tc>
          <w:tcPr>
            <w:tcW w:w="1907" w:type="dxa"/>
          </w:tcPr>
          <w:p w14:paraId="6ED18CC7" w14:textId="77777777" w:rsidR="002C42BC" w:rsidRDefault="00414819">
            <w:pPr>
              <w:pStyle w:val="Heading1"/>
            </w:pPr>
            <w:r>
              <w:t>Skills &amp; Abilities</w:t>
            </w:r>
          </w:p>
        </w:tc>
        <w:tc>
          <w:tcPr>
            <w:tcW w:w="207" w:type="dxa"/>
          </w:tcPr>
          <w:p w14:paraId="781291CB" w14:textId="77777777" w:rsidR="002C42BC" w:rsidRDefault="002C42BC"/>
        </w:tc>
        <w:tc>
          <w:tcPr>
            <w:tcW w:w="7966" w:type="dxa"/>
          </w:tcPr>
          <w:p w14:paraId="7B702156" w14:textId="25DE6D21" w:rsidR="005B378F" w:rsidRDefault="0033106E" w:rsidP="00620E91">
            <w:pPr>
              <w:pStyle w:val="ResumeText"/>
            </w:pPr>
            <w:r w:rsidRPr="00DA4CE8">
              <w:rPr>
                <w:b/>
              </w:rPr>
              <w:t>Programming</w:t>
            </w:r>
            <w:r w:rsidR="009D0FBE" w:rsidRPr="00DA4CE8">
              <w:rPr>
                <w:b/>
              </w:rPr>
              <w:t xml:space="preserve"> Language</w:t>
            </w:r>
            <w:r w:rsidR="005B378F" w:rsidRPr="00DA4CE8">
              <w:rPr>
                <w:b/>
              </w:rPr>
              <w:t>:</w:t>
            </w:r>
            <w:r w:rsidR="00037908">
              <w:t xml:space="preserve"> Java</w:t>
            </w:r>
            <w:r w:rsidR="00732557">
              <w:t xml:space="preserve"> </w:t>
            </w:r>
            <w:r w:rsidR="003C4D34">
              <w:t>1.7,1.8</w:t>
            </w:r>
          </w:p>
          <w:p w14:paraId="17BBE58B" w14:textId="52584972" w:rsidR="00620E91" w:rsidRDefault="004F7CFB" w:rsidP="00620E91">
            <w:pPr>
              <w:pStyle w:val="ResumeText"/>
            </w:pPr>
            <w:r w:rsidRPr="00DA4CE8">
              <w:rPr>
                <w:b/>
              </w:rPr>
              <w:t>Databases:</w:t>
            </w:r>
            <w:r>
              <w:t xml:space="preserve"> MyS</w:t>
            </w:r>
            <w:r w:rsidR="00436DB7">
              <w:t>QL</w:t>
            </w:r>
            <w:r w:rsidR="00F65296">
              <w:t>,</w:t>
            </w:r>
            <w:r w:rsidR="005326E6">
              <w:t xml:space="preserve"> </w:t>
            </w:r>
            <w:proofErr w:type="spellStart"/>
            <w:r w:rsidR="00F65296">
              <w:t>Solr</w:t>
            </w:r>
            <w:proofErr w:type="spellEnd"/>
          </w:p>
          <w:p w14:paraId="1E61BE5E" w14:textId="30458D72" w:rsidR="00620E91" w:rsidRDefault="00620E91" w:rsidP="00620E91">
            <w:pPr>
              <w:pStyle w:val="ResumeText"/>
            </w:pPr>
            <w:r w:rsidRPr="00DA4CE8">
              <w:rPr>
                <w:b/>
              </w:rPr>
              <w:t>Server:</w:t>
            </w:r>
            <w:r>
              <w:t xml:space="preserve"> Apache</w:t>
            </w:r>
            <w:r w:rsidR="00D973A8">
              <w:t xml:space="preserve"> Tomcat</w:t>
            </w:r>
          </w:p>
          <w:p w14:paraId="26D0F0D2" w14:textId="61B5758D" w:rsidR="00620E91" w:rsidRDefault="00620E91" w:rsidP="00620E91">
            <w:pPr>
              <w:pStyle w:val="ResumeText"/>
            </w:pPr>
            <w:r w:rsidRPr="00DA4CE8">
              <w:rPr>
                <w:b/>
              </w:rPr>
              <w:t>Fram</w:t>
            </w:r>
            <w:r w:rsidR="00460B15" w:rsidRPr="00DA4CE8">
              <w:rPr>
                <w:b/>
              </w:rPr>
              <w:t>ework</w:t>
            </w:r>
            <w:r w:rsidR="00DC61A6" w:rsidRPr="00DA4CE8">
              <w:rPr>
                <w:b/>
              </w:rPr>
              <w:t>s</w:t>
            </w:r>
            <w:r w:rsidR="009D0FBE" w:rsidRPr="00DA4CE8">
              <w:rPr>
                <w:b/>
              </w:rPr>
              <w:t>/Technologies</w:t>
            </w:r>
            <w:r w:rsidR="00445F52" w:rsidRPr="00DA4CE8">
              <w:rPr>
                <w:b/>
              </w:rPr>
              <w:t>:</w:t>
            </w:r>
            <w:r w:rsidR="00445F52">
              <w:t xml:space="preserve"> </w:t>
            </w:r>
            <w:r w:rsidR="00D2122B">
              <w:t xml:space="preserve">Spring, Spring Boot, Spring Batch, </w:t>
            </w:r>
            <w:r w:rsidR="00445F52">
              <w:t>Hibernate</w:t>
            </w:r>
            <w:r w:rsidR="002F4CF2">
              <w:t>,</w:t>
            </w:r>
            <w:r w:rsidR="00D2122B">
              <w:t xml:space="preserve"> </w:t>
            </w:r>
            <w:r w:rsidR="00445F52">
              <w:t>Rest, SQL</w:t>
            </w:r>
            <w:r w:rsidR="006765FE">
              <w:t xml:space="preserve">, </w:t>
            </w:r>
            <w:r w:rsidR="006765FE">
              <w:t>RabbitMQ</w:t>
            </w:r>
            <w:r w:rsidR="006765FE">
              <w:t xml:space="preserve">, </w:t>
            </w:r>
            <w:r w:rsidR="006765FE">
              <w:t>Castor</w:t>
            </w:r>
          </w:p>
          <w:p w14:paraId="38B36582" w14:textId="7FBA017E" w:rsidR="00620E91" w:rsidRDefault="00620E91" w:rsidP="00620E91">
            <w:pPr>
              <w:pStyle w:val="ResumeText"/>
            </w:pPr>
            <w:r w:rsidRPr="00DA4CE8">
              <w:rPr>
                <w:b/>
              </w:rPr>
              <w:t>Configuration Management tool:</w:t>
            </w:r>
            <w:r>
              <w:t xml:space="preserve">  </w:t>
            </w:r>
            <w:r w:rsidR="00B9600F">
              <w:t>SVN</w:t>
            </w:r>
            <w:r w:rsidR="00037908">
              <w:t>, Git</w:t>
            </w:r>
          </w:p>
          <w:p w14:paraId="1DD8408E" w14:textId="4BDD97CC" w:rsidR="00944D96" w:rsidRDefault="00944D96" w:rsidP="00620E91">
            <w:pPr>
              <w:pStyle w:val="ResumeText"/>
            </w:pPr>
            <w:r w:rsidRPr="00DA4CE8">
              <w:rPr>
                <w:b/>
              </w:rPr>
              <w:t>Architectures:</w:t>
            </w:r>
            <w:r>
              <w:t xml:space="preserve"> </w:t>
            </w:r>
            <w:r w:rsidR="00DA4CE8">
              <w:t xml:space="preserve">Monolithic, </w:t>
            </w:r>
            <w:r>
              <w:t>SEDA, Microservices</w:t>
            </w:r>
          </w:p>
          <w:p w14:paraId="5549EF10" w14:textId="08A4EB63" w:rsidR="00B9600F" w:rsidRDefault="00987F37" w:rsidP="00620E91">
            <w:pPr>
              <w:pStyle w:val="ResumeText"/>
            </w:pPr>
            <w:r w:rsidRPr="00DA4CE8">
              <w:rPr>
                <w:b/>
              </w:rPr>
              <w:t xml:space="preserve">IDE's and </w:t>
            </w:r>
            <w:r w:rsidR="00B9600F" w:rsidRPr="00DA4CE8">
              <w:rPr>
                <w:b/>
              </w:rPr>
              <w:t>Database Tools:</w:t>
            </w:r>
            <w:r>
              <w:t xml:space="preserve"> Eclipse, STS, </w:t>
            </w:r>
            <w:r w:rsidR="00BC4BA4">
              <w:t>I</w:t>
            </w:r>
            <w:r w:rsidR="001611DB" w:rsidRPr="001611DB">
              <w:t>ntelli</w:t>
            </w:r>
            <w:r w:rsidR="00BC4BA4">
              <w:t>J</w:t>
            </w:r>
            <w:r w:rsidR="00D26428">
              <w:t>,</w:t>
            </w:r>
            <w:r w:rsidR="00B9600F">
              <w:t xml:space="preserve"> </w:t>
            </w:r>
            <w:proofErr w:type="spellStart"/>
            <w:r w:rsidR="00B9600F">
              <w:t>SQLYog</w:t>
            </w:r>
            <w:proofErr w:type="spellEnd"/>
            <w:r w:rsidR="00B443A9">
              <w:t>.</w:t>
            </w:r>
          </w:p>
          <w:p w14:paraId="1065138E" w14:textId="30448B9F" w:rsidR="00772B71" w:rsidRDefault="00FF3A91" w:rsidP="00620E91">
            <w:pPr>
              <w:pStyle w:val="ResumeText"/>
            </w:pPr>
            <w:r w:rsidRPr="00DA4CE8">
              <w:rPr>
                <w:b/>
              </w:rPr>
              <w:t>Operating System:</w:t>
            </w:r>
            <w:r>
              <w:t xml:space="preserve"> Windows</w:t>
            </w:r>
            <w:r w:rsidR="002564CE">
              <w:t>,</w:t>
            </w:r>
            <w:r w:rsidR="00EA04C5">
              <w:t xml:space="preserve"> </w:t>
            </w:r>
            <w:r w:rsidR="00AD0C5C">
              <w:t>Linux</w:t>
            </w:r>
            <w:r w:rsidR="00386F56">
              <w:t>/Unix</w:t>
            </w:r>
            <w:r w:rsidR="00386B90">
              <w:t>, Mac</w:t>
            </w:r>
          </w:p>
          <w:p w14:paraId="613CA8DA" w14:textId="77777777" w:rsidR="00FC70DF" w:rsidRDefault="000A1E43" w:rsidP="00620E91">
            <w:pPr>
              <w:pStyle w:val="ResumeText"/>
            </w:pPr>
            <w:r w:rsidRPr="00DA4CE8">
              <w:rPr>
                <w:b/>
              </w:rPr>
              <w:t>Build Tool:</w:t>
            </w:r>
            <w:r w:rsidR="00F20526">
              <w:t xml:space="preserve"> </w:t>
            </w:r>
            <w:r>
              <w:t>Maven</w:t>
            </w:r>
            <w:r w:rsidR="00E5418D">
              <w:t xml:space="preserve"> and </w:t>
            </w:r>
            <w:r w:rsidR="00440193">
              <w:t>Gradle</w:t>
            </w:r>
          </w:p>
          <w:p w14:paraId="503C2FA6" w14:textId="73235EF2" w:rsidR="003A2E57" w:rsidRDefault="003A2E57" w:rsidP="00620E91">
            <w:pPr>
              <w:pStyle w:val="ResumeText"/>
            </w:pPr>
            <w:r w:rsidRPr="00DA4CE8">
              <w:rPr>
                <w:b/>
              </w:rPr>
              <w:t>Components:</w:t>
            </w:r>
            <w:r>
              <w:t xml:space="preserve"> XML, JSON, XSD, L</w:t>
            </w:r>
            <w:r w:rsidR="00AF2F41">
              <w:t>ogging</w:t>
            </w:r>
            <w:r w:rsidR="006765FE">
              <w:t xml:space="preserve">, Queue, </w:t>
            </w:r>
            <w:r w:rsidR="00AF2F41">
              <w:t>Batches, Validation, Persistence.</w:t>
            </w:r>
          </w:p>
          <w:p w14:paraId="2CDB73AF" w14:textId="7826731C" w:rsidR="006765FE" w:rsidRDefault="006765FE" w:rsidP="00620E91">
            <w:pPr>
              <w:pStyle w:val="ResumeText"/>
            </w:pPr>
            <w:r w:rsidRPr="00DA4CE8">
              <w:rPr>
                <w:b/>
              </w:rPr>
              <w:t>Knowledge:</w:t>
            </w:r>
            <w:r>
              <w:t xml:space="preserve">  Spring Cloud, Docker and Mule ESB</w:t>
            </w:r>
          </w:p>
        </w:tc>
      </w:tr>
      <w:tr w:rsidR="002C42BC" w14:paraId="402A7E54" w14:textId="77777777" w:rsidTr="00A85989">
        <w:tc>
          <w:tcPr>
            <w:tcW w:w="1907" w:type="dxa"/>
          </w:tcPr>
          <w:p w14:paraId="4D43D277" w14:textId="2174668F" w:rsidR="00834EDF" w:rsidRPr="00A85989" w:rsidRDefault="00414819" w:rsidP="00477DC9">
            <w:pPr>
              <w:pStyle w:val="Heading1"/>
              <w:rPr>
                <w:rFonts w:cstheme="majorHAnsi"/>
                <w:sz w:val="20"/>
              </w:rPr>
            </w:pPr>
            <w:r w:rsidRPr="00A85989">
              <w:rPr>
                <w:rFonts w:cstheme="majorHAnsi"/>
                <w:sz w:val="20"/>
              </w:rPr>
              <w:t>Experience</w:t>
            </w:r>
          </w:p>
          <w:p w14:paraId="33EB5192" w14:textId="77777777" w:rsidR="00834EDF" w:rsidRPr="00A85989" w:rsidRDefault="00834EDF" w:rsidP="00477DC9">
            <w:pPr>
              <w:jc w:val="right"/>
              <w:rPr>
                <w:rFonts w:asciiTheme="majorHAnsi" w:hAnsiTheme="majorHAnsi" w:cstheme="majorHAnsi"/>
              </w:rPr>
            </w:pPr>
          </w:p>
          <w:p w14:paraId="7461DFB7" w14:textId="77777777" w:rsidR="00125BC6" w:rsidRPr="00A85989" w:rsidRDefault="00125BC6" w:rsidP="00F479BE">
            <w:pPr>
              <w:rPr>
                <w:rFonts w:asciiTheme="majorHAnsi" w:hAnsiTheme="majorHAnsi" w:cstheme="majorHAnsi"/>
              </w:rPr>
            </w:pPr>
          </w:p>
          <w:p w14:paraId="0DFA033B" w14:textId="4808108E" w:rsidR="003A054C" w:rsidRPr="00A85989" w:rsidRDefault="00834EDF" w:rsidP="00F74B19">
            <w:pPr>
              <w:spacing w:line="240" w:lineRule="auto"/>
              <w:jc w:val="right"/>
              <w:rPr>
                <w:rFonts w:asciiTheme="majorHAnsi" w:eastAsia="Calibri" w:hAnsiTheme="majorHAnsi" w:cstheme="majorHAnsi"/>
                <w:caps/>
                <w:color w:val="3D85C6"/>
              </w:rPr>
            </w:pPr>
            <w:r w:rsidRPr="00A85989">
              <w:rPr>
                <w:rFonts w:asciiTheme="majorHAnsi" w:eastAsia="Calibri" w:hAnsiTheme="majorHAnsi" w:cstheme="majorHAnsi"/>
                <w:caps/>
                <w:color w:val="3D85C6"/>
              </w:rPr>
              <w:t xml:space="preserve">             </w:t>
            </w:r>
            <w:r w:rsidRPr="00A85989">
              <w:rPr>
                <w:rFonts w:asciiTheme="majorHAnsi" w:eastAsia="Calibri" w:hAnsiTheme="majorHAnsi" w:cstheme="majorHAnsi"/>
                <w:caps/>
                <w:color w:val="7E97AD" w:themeColor="accent1"/>
              </w:rPr>
              <w:t>Education</w:t>
            </w:r>
          </w:p>
          <w:p w14:paraId="5720F0CA" w14:textId="3D8379FB" w:rsidR="002C42BC" w:rsidRPr="00A85989" w:rsidRDefault="003A054C" w:rsidP="00477DC9">
            <w:pPr>
              <w:jc w:val="right"/>
              <w:rPr>
                <w:rFonts w:asciiTheme="majorHAnsi" w:hAnsiTheme="majorHAnsi" w:cstheme="majorHAnsi"/>
                <w:color w:val="7E97AD" w:themeColor="accent1"/>
              </w:rPr>
            </w:pPr>
            <w:r w:rsidRPr="00A85989">
              <w:rPr>
                <w:rFonts w:asciiTheme="majorHAnsi" w:hAnsiTheme="majorHAnsi" w:cstheme="majorHAnsi"/>
                <w:color w:val="7E97AD" w:themeColor="accent1"/>
              </w:rPr>
              <w:lastRenderedPageBreak/>
              <w:t>PROJECT DONE</w:t>
            </w:r>
          </w:p>
        </w:tc>
        <w:tc>
          <w:tcPr>
            <w:tcW w:w="207" w:type="dxa"/>
          </w:tcPr>
          <w:p w14:paraId="3DEE0090" w14:textId="77777777" w:rsidR="002C42BC" w:rsidRDefault="002C42BC" w:rsidP="00477DC9">
            <w:pPr>
              <w:spacing w:line="240" w:lineRule="auto"/>
              <w:jc w:val="right"/>
            </w:pPr>
          </w:p>
        </w:tc>
        <w:tc>
          <w:tcPr>
            <w:tcW w:w="7966" w:type="dxa"/>
          </w:tcPr>
          <w:p w14:paraId="07A3EA1F" w14:textId="056D1D8E" w:rsidR="00284E49" w:rsidRPr="00477DC9" w:rsidRDefault="00284E49" w:rsidP="00477DC9">
            <w:pPr>
              <w:pStyle w:val="Heading2"/>
              <w:spacing w:line="240" w:lineRule="auto"/>
              <w:rPr>
                <w:rFonts w:asciiTheme="minorHAnsi" w:eastAsia="Times New Roman" w:hAnsiTheme="minorHAnsi"/>
              </w:rPr>
            </w:pPr>
            <w:r w:rsidRPr="00477DC9">
              <w:rPr>
                <w:rFonts w:asciiTheme="minorHAnsi" w:eastAsia="Times New Roman" w:hAnsiTheme="minorHAnsi"/>
              </w:rPr>
              <w:t xml:space="preserve">SOFTWARE </w:t>
            </w:r>
            <w:r w:rsidR="00A058B3" w:rsidRPr="00477DC9">
              <w:rPr>
                <w:rFonts w:asciiTheme="minorHAnsi" w:eastAsia="Times New Roman" w:hAnsiTheme="minorHAnsi"/>
              </w:rPr>
              <w:t>E</w:t>
            </w:r>
            <w:r w:rsidRPr="00477DC9">
              <w:rPr>
                <w:rFonts w:asciiTheme="minorHAnsi" w:eastAsia="Times New Roman" w:hAnsiTheme="minorHAnsi"/>
              </w:rPr>
              <w:t xml:space="preserve">NGINEER, </w:t>
            </w:r>
            <w:r w:rsidR="0019331F">
              <w:rPr>
                <w:rFonts w:asciiTheme="minorHAnsi" w:eastAsia="Times New Roman" w:hAnsiTheme="minorHAnsi"/>
              </w:rPr>
              <w:t xml:space="preserve">WISSEN </w:t>
            </w:r>
            <w:r w:rsidR="00520C2F">
              <w:rPr>
                <w:rFonts w:asciiTheme="minorHAnsi" w:eastAsia="Times New Roman" w:hAnsiTheme="minorHAnsi"/>
              </w:rPr>
              <w:t>INFOTECH</w:t>
            </w:r>
            <w:r w:rsidRPr="00477DC9">
              <w:rPr>
                <w:rFonts w:asciiTheme="minorHAnsi" w:eastAsia="Times New Roman" w:hAnsiTheme="minorHAnsi"/>
              </w:rPr>
              <w:t>, BANGORE</w:t>
            </w:r>
          </w:p>
          <w:p w14:paraId="758662CB" w14:textId="705526BB" w:rsidR="00A058B3" w:rsidRPr="00477DC9" w:rsidRDefault="00284E49" w:rsidP="00477DC9">
            <w:pPr>
              <w:pStyle w:val="Heading2"/>
              <w:spacing w:line="240" w:lineRule="auto"/>
              <w:rPr>
                <w:rFonts w:asciiTheme="minorHAnsi" w:hAnsiTheme="minorHAnsi"/>
                <w:b w:val="0"/>
              </w:rPr>
            </w:pPr>
            <w:r w:rsidRPr="00477DC9">
              <w:rPr>
                <w:rFonts w:asciiTheme="minorHAnsi" w:hAnsiTheme="minorHAnsi"/>
                <w:b w:val="0"/>
              </w:rPr>
              <w:t>J</w:t>
            </w:r>
            <w:r w:rsidR="00A058B3" w:rsidRPr="00477DC9">
              <w:rPr>
                <w:rFonts w:asciiTheme="minorHAnsi" w:hAnsiTheme="minorHAnsi"/>
                <w:b w:val="0"/>
              </w:rPr>
              <w:t>uly-2016 To Mar-2017</w:t>
            </w:r>
            <w:r w:rsidRPr="00477DC9">
              <w:rPr>
                <w:rFonts w:asciiTheme="minorHAnsi" w:hAnsiTheme="minorHAnsi"/>
                <w:b w:val="0"/>
              </w:rPr>
              <w:t>.</w:t>
            </w:r>
          </w:p>
          <w:p w14:paraId="620E7D4D" w14:textId="1557AAC0" w:rsidR="002C42BC" w:rsidRPr="00477DC9" w:rsidRDefault="00C86010" w:rsidP="00477DC9">
            <w:pPr>
              <w:pStyle w:val="Heading2"/>
              <w:spacing w:line="240" w:lineRule="auto"/>
              <w:rPr>
                <w:rFonts w:asciiTheme="minorHAnsi" w:hAnsiTheme="minorHAnsi"/>
              </w:rPr>
            </w:pPr>
            <w:r w:rsidRPr="00477DC9">
              <w:rPr>
                <w:rFonts w:asciiTheme="minorHAnsi" w:hAnsiTheme="minorHAnsi"/>
              </w:rPr>
              <w:t>Senior Software Engineer, HCL infosystems, banglore</w:t>
            </w:r>
          </w:p>
          <w:p w14:paraId="7ACCB02A" w14:textId="20371487" w:rsidR="00125BC6" w:rsidRDefault="00284E49" w:rsidP="00F479BE">
            <w:pPr>
              <w:pStyle w:val="Heading2"/>
              <w:spacing w:line="480" w:lineRule="auto"/>
              <w:rPr>
                <w:rFonts w:asciiTheme="minorHAnsi" w:hAnsiTheme="minorHAnsi"/>
                <w:b w:val="0"/>
              </w:rPr>
            </w:pPr>
            <w:r w:rsidRPr="00477DC9">
              <w:rPr>
                <w:rFonts w:asciiTheme="minorHAnsi" w:hAnsiTheme="minorHAnsi"/>
                <w:b w:val="0"/>
              </w:rPr>
              <w:t>July 2017</w:t>
            </w:r>
            <w:r w:rsidR="00FF3A91" w:rsidRPr="00477DC9">
              <w:rPr>
                <w:rFonts w:asciiTheme="minorHAnsi" w:hAnsiTheme="minorHAnsi"/>
                <w:b w:val="0"/>
              </w:rPr>
              <w:t xml:space="preserve"> – Till Date</w:t>
            </w:r>
          </w:p>
          <w:p w14:paraId="640184B0" w14:textId="6D2909AC" w:rsidR="00834EDF" w:rsidRPr="00477DC9" w:rsidRDefault="00834EDF" w:rsidP="00477DC9">
            <w:pPr>
              <w:pStyle w:val="Heading2"/>
              <w:spacing w:line="240" w:lineRule="auto"/>
              <w:rPr>
                <w:rFonts w:asciiTheme="minorHAnsi" w:hAnsiTheme="minorHAnsi"/>
              </w:rPr>
            </w:pPr>
            <w:r w:rsidRPr="00477DC9">
              <w:rPr>
                <w:rFonts w:asciiTheme="minorHAnsi" w:hAnsiTheme="minorHAnsi"/>
              </w:rPr>
              <w:t>Synergy Institute of Engineering and Technology (Dhenkanal),</w:t>
            </w:r>
          </w:p>
          <w:p w14:paraId="294C31AD" w14:textId="782D52BE" w:rsidR="00834EDF" w:rsidRPr="00477DC9" w:rsidRDefault="00834EDF" w:rsidP="00477DC9">
            <w:pPr>
              <w:pStyle w:val="Heading2"/>
              <w:spacing w:line="240" w:lineRule="auto"/>
              <w:rPr>
                <w:rFonts w:asciiTheme="minorHAnsi" w:hAnsiTheme="minorHAnsi" w:cstheme="majorHAnsi"/>
                <w:b w:val="0"/>
              </w:rPr>
            </w:pPr>
            <w:r w:rsidRPr="00477DC9">
              <w:rPr>
                <w:rFonts w:asciiTheme="minorHAnsi" w:eastAsia="Times New Roman" w:hAnsiTheme="minorHAnsi" w:cstheme="majorHAnsi"/>
                <w:b w:val="0"/>
              </w:rPr>
              <w:t>Stream-</w:t>
            </w:r>
            <w:r w:rsidR="00040C50" w:rsidRPr="00477DC9">
              <w:rPr>
                <w:rFonts w:asciiTheme="minorHAnsi" w:eastAsia="Times New Roman" w:hAnsiTheme="minorHAnsi" w:cstheme="majorHAnsi"/>
                <w:b w:val="0"/>
              </w:rPr>
              <w:t xml:space="preserve"> </w:t>
            </w:r>
            <w:r w:rsidRPr="00477DC9">
              <w:rPr>
                <w:rFonts w:asciiTheme="minorHAnsi" w:eastAsia="Times New Roman" w:hAnsiTheme="minorHAnsi" w:cstheme="majorHAnsi"/>
                <w:b w:val="0"/>
              </w:rPr>
              <w:t>Electronics and Telecommunication</w:t>
            </w:r>
          </w:p>
          <w:p w14:paraId="7758CA6B" w14:textId="786FF398" w:rsidR="00F12F20" w:rsidRPr="00F74B19" w:rsidRDefault="00834EDF" w:rsidP="00477DC9">
            <w:pPr>
              <w:pStyle w:val="Heading2"/>
              <w:spacing w:line="240" w:lineRule="auto"/>
              <w:rPr>
                <w:rFonts w:asciiTheme="minorHAnsi" w:hAnsiTheme="minorHAnsi" w:cstheme="majorHAnsi"/>
              </w:rPr>
            </w:pPr>
            <w:r w:rsidRPr="00477DC9">
              <w:rPr>
                <w:rFonts w:asciiTheme="minorHAnsi" w:hAnsiTheme="minorHAnsi" w:cstheme="majorHAnsi"/>
                <w:b w:val="0"/>
              </w:rPr>
              <w:t xml:space="preserve">Biju </w:t>
            </w:r>
            <w:r w:rsidR="00E919A0" w:rsidRPr="00477DC9">
              <w:rPr>
                <w:rFonts w:asciiTheme="minorHAnsi" w:hAnsiTheme="minorHAnsi" w:cstheme="majorHAnsi"/>
                <w:b w:val="0"/>
              </w:rPr>
              <w:t>Patnaik</w:t>
            </w:r>
            <w:r w:rsidRPr="00477DC9">
              <w:rPr>
                <w:rFonts w:asciiTheme="minorHAnsi" w:hAnsiTheme="minorHAnsi" w:cstheme="majorHAnsi"/>
                <w:b w:val="0"/>
              </w:rPr>
              <w:t xml:space="preserve"> University, Odisha, </w:t>
            </w:r>
            <w:r w:rsidR="00092C5F" w:rsidRPr="00477DC9">
              <w:rPr>
                <w:rFonts w:asciiTheme="minorHAnsi" w:hAnsiTheme="minorHAnsi" w:cstheme="majorHAnsi"/>
                <w:b w:val="0"/>
              </w:rPr>
              <w:t>D</w:t>
            </w:r>
            <w:r w:rsidR="002E772A" w:rsidRPr="00477DC9">
              <w:rPr>
                <w:rFonts w:asciiTheme="minorHAnsi" w:hAnsiTheme="minorHAnsi" w:cstheme="majorHAnsi"/>
                <w:b w:val="0"/>
              </w:rPr>
              <w:t>URATION 2009</w:t>
            </w:r>
            <w:r w:rsidRPr="00477DC9">
              <w:rPr>
                <w:rFonts w:asciiTheme="minorHAnsi" w:hAnsiTheme="minorHAnsi" w:cstheme="majorHAnsi"/>
                <w:b w:val="0"/>
              </w:rPr>
              <w:t xml:space="preserve"> – 2013</w:t>
            </w:r>
          </w:p>
          <w:p w14:paraId="08094F35" w14:textId="240F3B0B" w:rsidR="00FF3A91" w:rsidRPr="00477DC9" w:rsidRDefault="003A054C" w:rsidP="00477DC9">
            <w:pPr>
              <w:pStyle w:val="Heading2"/>
              <w:spacing w:line="240" w:lineRule="auto"/>
              <w:rPr>
                <w:rFonts w:asciiTheme="minorHAnsi" w:hAnsiTheme="minorHAnsi"/>
                <w:color w:val="595959" w:themeColor="text1" w:themeTint="A6"/>
              </w:rPr>
            </w:pPr>
            <w:r w:rsidRPr="00477DC9">
              <w:rPr>
                <w:rFonts w:asciiTheme="minorHAnsi" w:hAnsiTheme="minorHAnsi" w:cstheme="majorHAnsi"/>
                <w:color w:val="595959" w:themeColor="text1" w:themeTint="A6"/>
              </w:rPr>
              <w:lastRenderedPageBreak/>
              <w:t xml:space="preserve">PROJECT </w:t>
            </w:r>
            <w:r w:rsidR="003B2BC2" w:rsidRPr="00477DC9">
              <w:rPr>
                <w:rFonts w:asciiTheme="minorHAnsi" w:hAnsiTheme="minorHAnsi" w:cstheme="majorHAnsi"/>
                <w:color w:val="595959" w:themeColor="text1" w:themeTint="A6"/>
              </w:rPr>
              <w:t>#1</w:t>
            </w:r>
            <w:r w:rsidRPr="00477DC9">
              <w:rPr>
                <w:rFonts w:asciiTheme="minorHAnsi" w:hAnsiTheme="minorHAnsi" w:cstheme="majorHAnsi"/>
                <w:color w:val="595959" w:themeColor="text1" w:themeTint="A6"/>
              </w:rPr>
              <w:t>:</w:t>
            </w:r>
            <w:r w:rsidRPr="00477DC9">
              <w:rPr>
                <w:rFonts w:asciiTheme="minorHAnsi" w:hAnsiTheme="minorHAnsi" w:cs="Times New Roman"/>
                <w:color w:val="595959" w:themeColor="text1" w:themeTint="A6"/>
              </w:rPr>
              <w:t xml:space="preserve"> </w:t>
            </w:r>
            <w:r w:rsidR="00891DA7" w:rsidRPr="00477DC9">
              <w:rPr>
                <w:rFonts w:asciiTheme="minorHAnsi" w:hAnsiTheme="minorHAnsi"/>
                <w:color w:val="595959" w:themeColor="text1" w:themeTint="A6"/>
              </w:rPr>
              <w:t>AADHAAR</w:t>
            </w:r>
          </w:p>
          <w:p w14:paraId="68305AA6" w14:textId="3D6C7E64" w:rsidR="00FF3A91" w:rsidRPr="00477DC9" w:rsidRDefault="00FF3A91" w:rsidP="00477DC9">
            <w:pPr>
              <w:pStyle w:val="Heading2"/>
              <w:spacing w:line="240" w:lineRule="auto"/>
              <w:rPr>
                <w:rFonts w:asciiTheme="minorHAnsi" w:hAnsiTheme="minorHAnsi"/>
                <w:color w:val="595959" w:themeColor="text1" w:themeTint="A6"/>
              </w:rPr>
            </w:pPr>
            <w:r w:rsidRPr="00477DC9">
              <w:rPr>
                <w:rFonts w:asciiTheme="minorHAnsi" w:hAnsiTheme="minorHAnsi" w:cstheme="majorHAnsi"/>
                <w:color w:val="595959" w:themeColor="text1" w:themeTint="A6"/>
              </w:rPr>
              <w:t>C</w:t>
            </w:r>
            <w:r w:rsidR="003A054C" w:rsidRPr="00477DC9">
              <w:rPr>
                <w:rFonts w:asciiTheme="minorHAnsi" w:hAnsiTheme="minorHAnsi" w:cstheme="majorHAnsi"/>
                <w:color w:val="595959" w:themeColor="text1" w:themeTint="A6"/>
              </w:rPr>
              <w:t>LIENT</w:t>
            </w:r>
            <w:r w:rsidRPr="00477DC9">
              <w:rPr>
                <w:rFonts w:asciiTheme="minorHAnsi" w:hAnsiTheme="minorHAnsi" w:cstheme="majorHAnsi"/>
                <w:color w:val="595959" w:themeColor="text1" w:themeTint="A6"/>
              </w:rPr>
              <w:t>:</w:t>
            </w:r>
            <w:r w:rsidRPr="00477DC9">
              <w:rPr>
                <w:rFonts w:asciiTheme="minorHAnsi" w:hAnsiTheme="minorHAnsi"/>
                <w:color w:val="595959" w:themeColor="text1" w:themeTint="A6"/>
              </w:rPr>
              <w:t xml:space="preserve"> </w:t>
            </w:r>
            <w:r w:rsidR="004A510E" w:rsidRPr="00477DC9">
              <w:rPr>
                <w:rFonts w:asciiTheme="minorHAnsi" w:hAnsiTheme="minorHAnsi"/>
                <w:color w:val="595959" w:themeColor="text1" w:themeTint="A6"/>
              </w:rPr>
              <w:t>UIDAI,</w:t>
            </w:r>
            <w:r w:rsidR="007605A6" w:rsidRPr="00477DC9">
              <w:rPr>
                <w:rFonts w:asciiTheme="minorHAnsi" w:hAnsiTheme="minorHAnsi"/>
                <w:color w:val="595959" w:themeColor="text1" w:themeTint="A6"/>
              </w:rPr>
              <w:t xml:space="preserve"> </w:t>
            </w:r>
            <w:r w:rsidR="004A510E" w:rsidRPr="00477DC9">
              <w:rPr>
                <w:rFonts w:asciiTheme="minorHAnsi" w:hAnsiTheme="minorHAnsi"/>
                <w:color w:val="595959" w:themeColor="text1" w:themeTint="A6"/>
              </w:rPr>
              <w:t>Gov</w:t>
            </w:r>
            <w:r w:rsidR="004F64AC" w:rsidRPr="00477DC9">
              <w:rPr>
                <w:rFonts w:asciiTheme="minorHAnsi" w:hAnsiTheme="minorHAnsi"/>
                <w:color w:val="595959" w:themeColor="text1" w:themeTint="A6"/>
              </w:rPr>
              <w:t xml:space="preserve"> </w:t>
            </w:r>
            <w:r w:rsidR="004A510E" w:rsidRPr="00477DC9">
              <w:rPr>
                <w:rFonts w:asciiTheme="minorHAnsi" w:hAnsiTheme="minorHAnsi"/>
                <w:color w:val="595959" w:themeColor="text1" w:themeTint="A6"/>
              </w:rPr>
              <w:t>of India</w:t>
            </w:r>
          </w:p>
          <w:p w14:paraId="22128D90" w14:textId="557C8E93" w:rsidR="00F1518C" w:rsidRPr="00AE6D6A" w:rsidRDefault="00040C50" w:rsidP="00477DC9">
            <w:pPr>
              <w:pStyle w:val="ResumeText"/>
              <w:spacing w:line="240" w:lineRule="auto"/>
            </w:pPr>
            <w:r w:rsidRPr="00477DC9">
              <w:rPr>
                <w:rFonts w:cstheme="majorHAnsi"/>
                <w:b/>
              </w:rPr>
              <w:t>FRAMEWORK/</w:t>
            </w:r>
            <w:r w:rsidR="003A054C" w:rsidRPr="00477DC9">
              <w:rPr>
                <w:rFonts w:cstheme="majorHAnsi"/>
                <w:b/>
              </w:rPr>
              <w:t>TECHNOLOGIES:</w:t>
            </w:r>
            <w:r w:rsidR="003A054C" w:rsidRPr="00477DC9">
              <w:t xml:space="preserve"> </w:t>
            </w:r>
            <w:r w:rsidR="009E4645" w:rsidRPr="00AE6D6A">
              <w:t>Java, Servlet,</w:t>
            </w:r>
            <w:r w:rsidR="00857017" w:rsidRPr="00AE6D6A">
              <w:t xml:space="preserve"> XML</w:t>
            </w:r>
            <w:r w:rsidR="00302569" w:rsidRPr="00AE6D6A">
              <w:t>, JSON</w:t>
            </w:r>
            <w:r w:rsidR="00750093" w:rsidRPr="00AE6D6A">
              <w:t>,</w:t>
            </w:r>
            <w:r w:rsidR="00302569" w:rsidRPr="00AE6D6A">
              <w:t xml:space="preserve"> </w:t>
            </w:r>
            <w:r w:rsidR="00750093" w:rsidRPr="00AE6D6A">
              <w:t>J</w:t>
            </w:r>
            <w:r w:rsidR="00C57368" w:rsidRPr="00AE6D6A">
              <w:t>AX</w:t>
            </w:r>
            <w:r w:rsidR="00750093" w:rsidRPr="00AE6D6A">
              <w:t>B,</w:t>
            </w:r>
            <w:r w:rsidR="00290759" w:rsidRPr="00AE6D6A">
              <w:t xml:space="preserve"> JMX</w:t>
            </w:r>
            <w:r w:rsidR="00C9243F" w:rsidRPr="00AE6D6A">
              <w:t>,</w:t>
            </w:r>
            <w:r w:rsidR="008D7F84" w:rsidRPr="00AE6D6A">
              <w:t xml:space="preserve"> </w:t>
            </w:r>
            <w:r w:rsidR="00E079D5" w:rsidRPr="00AE6D6A">
              <w:t>Hibernate, My</w:t>
            </w:r>
            <w:r w:rsidR="003643EE" w:rsidRPr="00AE6D6A">
              <w:t>S</w:t>
            </w:r>
            <w:r w:rsidR="00C0754E" w:rsidRPr="00AE6D6A">
              <w:t>QL</w:t>
            </w:r>
            <w:r w:rsidR="009E4645" w:rsidRPr="00AE6D6A">
              <w:t>, Mule ESB,</w:t>
            </w:r>
            <w:r w:rsidR="004E5907" w:rsidRPr="00AE6D6A">
              <w:t xml:space="preserve"> </w:t>
            </w:r>
            <w:r w:rsidR="009E4645" w:rsidRPr="00AE6D6A">
              <w:t>Spring</w:t>
            </w:r>
            <w:r w:rsidR="00302569" w:rsidRPr="00AE6D6A">
              <w:t xml:space="preserve"> </w:t>
            </w:r>
            <w:r w:rsidR="00AF36E7" w:rsidRPr="00AE6D6A">
              <w:t>(IOC,</w:t>
            </w:r>
            <w:r w:rsidR="00302569" w:rsidRPr="00AE6D6A">
              <w:t xml:space="preserve"> </w:t>
            </w:r>
            <w:r w:rsidR="00AF36E7" w:rsidRPr="00AE6D6A">
              <w:t>AOP,</w:t>
            </w:r>
            <w:r w:rsidR="004E5907" w:rsidRPr="00AE6D6A">
              <w:t xml:space="preserve"> </w:t>
            </w:r>
            <w:r w:rsidR="00AF36E7" w:rsidRPr="00AE6D6A">
              <w:t>Batch)</w:t>
            </w:r>
            <w:r w:rsidR="009E4645" w:rsidRPr="00AE6D6A">
              <w:t>, REST</w:t>
            </w:r>
            <w:r w:rsidR="00F125A4" w:rsidRPr="00AE6D6A">
              <w:t>,</w:t>
            </w:r>
            <w:r w:rsidR="00F1518C" w:rsidRPr="00AE6D6A">
              <w:t xml:space="preserve"> </w:t>
            </w:r>
            <w:r w:rsidR="000E7A41" w:rsidRPr="00AE6D6A">
              <w:t>Rabbit</w:t>
            </w:r>
            <w:r w:rsidR="00F125A4" w:rsidRPr="00AE6D6A">
              <w:t>M</w:t>
            </w:r>
            <w:r w:rsidR="00CC3082" w:rsidRPr="00AE6D6A">
              <w:t>Q</w:t>
            </w:r>
            <w:r w:rsidR="0083564A" w:rsidRPr="00AE6D6A">
              <w:t>,</w:t>
            </w:r>
            <w:r w:rsidR="00302569" w:rsidRPr="00AE6D6A">
              <w:t xml:space="preserve"> </w:t>
            </w:r>
            <w:r w:rsidR="0083564A" w:rsidRPr="00AE6D6A">
              <w:t>Maven,</w:t>
            </w:r>
            <w:r w:rsidR="00302569" w:rsidRPr="00AE6D6A">
              <w:t xml:space="preserve"> </w:t>
            </w:r>
            <w:r w:rsidR="0083564A" w:rsidRPr="00AE6D6A">
              <w:t>Log4j,</w:t>
            </w:r>
            <w:r w:rsidR="00302569" w:rsidRPr="00AE6D6A">
              <w:t xml:space="preserve"> </w:t>
            </w:r>
            <w:r w:rsidR="0083564A" w:rsidRPr="00AE6D6A">
              <w:t>Castor</w:t>
            </w:r>
            <w:r w:rsidR="00AB4122" w:rsidRPr="00AE6D6A">
              <w:t xml:space="preserve">, Spring </w:t>
            </w:r>
            <w:r w:rsidR="00302569" w:rsidRPr="00AE6D6A">
              <w:t>B</w:t>
            </w:r>
            <w:r w:rsidR="00AB4122" w:rsidRPr="00AE6D6A">
              <w:t>oot</w:t>
            </w:r>
            <w:r w:rsidR="00744658" w:rsidRPr="00AE6D6A">
              <w:t>,</w:t>
            </w:r>
            <w:r w:rsidR="00AB77ED" w:rsidRPr="00AE6D6A">
              <w:t xml:space="preserve"> </w:t>
            </w:r>
            <w:r w:rsidR="00CF3ED2" w:rsidRPr="00AE6D6A">
              <w:t xml:space="preserve">Apache Tomcat and </w:t>
            </w:r>
            <w:r w:rsidR="00F066BE" w:rsidRPr="00AE6D6A">
              <w:t>Microservice</w:t>
            </w:r>
            <w:r w:rsidR="00CF3ED2" w:rsidRPr="00AE6D6A">
              <w:t xml:space="preserve"> etc</w:t>
            </w:r>
            <w:r w:rsidR="00F22A67" w:rsidRPr="00AE6D6A">
              <w:t>.</w:t>
            </w:r>
          </w:p>
          <w:p w14:paraId="245ADCA6" w14:textId="77777777" w:rsidR="00922A3D" w:rsidRPr="00477DC9" w:rsidRDefault="00922A3D" w:rsidP="00477DC9">
            <w:pPr>
              <w:pStyle w:val="ResumeText"/>
              <w:spacing w:line="240" w:lineRule="auto"/>
            </w:pPr>
          </w:p>
          <w:p w14:paraId="746E4FA0" w14:textId="54ACA81D" w:rsidR="00327B33" w:rsidRPr="00477DC9" w:rsidRDefault="00C71C00" w:rsidP="00477DC9">
            <w:pPr>
              <w:pStyle w:val="ResumeText"/>
              <w:spacing w:line="240" w:lineRule="auto"/>
              <w:ind w:right="441"/>
              <w:rPr>
                <w:shd w:val="clear" w:color="auto" w:fill="FFFFFF"/>
              </w:rPr>
            </w:pPr>
            <w:r w:rsidRPr="00477DC9">
              <w:rPr>
                <w:shd w:val="clear" w:color="auto" w:fill="FFFFFF"/>
              </w:rPr>
              <w:t>Unique Identification Authority of India, abbreviated as UIDAI, is a government-run organizatio</w:t>
            </w:r>
            <w:r w:rsidR="004D3DCC">
              <w:rPr>
                <w:shd w:val="clear" w:color="auto" w:fill="FFFFFF"/>
              </w:rPr>
              <w:t>n</w:t>
            </w:r>
            <w:r w:rsidRPr="00477DC9">
              <w:rPr>
                <w:shd w:val="clear" w:color="auto" w:fill="FFFFFF"/>
              </w:rPr>
              <w:t xml:space="preserve">. This agency is the only authorized agency that works in order to </w:t>
            </w:r>
            <w:r w:rsidR="00EA2DAD" w:rsidRPr="00477DC9">
              <w:rPr>
                <w:shd w:val="clear" w:color="auto" w:fill="FFFFFF"/>
              </w:rPr>
              <w:t>issui</w:t>
            </w:r>
            <w:r w:rsidR="00EA2DAD">
              <w:rPr>
                <w:shd w:val="clear" w:color="auto" w:fill="FFFFFF"/>
              </w:rPr>
              <w:t>ng</w:t>
            </w:r>
            <w:r w:rsidRPr="00477DC9">
              <w:rPr>
                <w:shd w:val="clear" w:color="auto" w:fill="FFFFFF"/>
              </w:rPr>
              <w:t> </w:t>
            </w:r>
            <w:r w:rsidRPr="00477DC9">
              <w:rPr>
                <w:rStyle w:val="Strong"/>
                <w:b w:val="0"/>
                <w:bdr w:val="none" w:sz="0" w:space="0" w:color="auto" w:frame="1"/>
                <w:shd w:val="clear" w:color="auto" w:fill="FFFFFF"/>
              </w:rPr>
              <w:t>Aadhaar</w:t>
            </w:r>
            <w:r w:rsidR="004D3DCC">
              <w:rPr>
                <w:rStyle w:val="Strong"/>
                <w:b w:val="0"/>
                <w:bdr w:val="none" w:sz="0" w:space="0" w:color="auto" w:frame="1"/>
                <w:shd w:val="clear" w:color="auto" w:fill="FFFFFF"/>
              </w:rPr>
              <w:t xml:space="preserve"> number</w:t>
            </w:r>
            <w:r w:rsidR="009459F6">
              <w:rPr>
                <w:rStyle w:val="Strong"/>
                <w:b w:val="0"/>
                <w:bdr w:val="none" w:sz="0" w:space="0" w:color="auto" w:frame="1"/>
                <w:shd w:val="clear" w:color="auto" w:fill="FFFFFF"/>
              </w:rPr>
              <w:t xml:space="preserve"> </w:t>
            </w:r>
            <w:r w:rsidR="009459F6">
              <w:rPr>
                <w:rStyle w:val="Strong"/>
                <w:b w:val="0"/>
                <w:bdr w:val="none" w:sz="0" w:space="0" w:color="auto" w:frame="1"/>
              </w:rPr>
              <w:t xml:space="preserve">(i.e. </w:t>
            </w:r>
            <w:r w:rsidR="009459F6">
              <w:rPr>
                <w:rStyle w:val="Strong"/>
                <w:b w:val="0"/>
                <w:bdr w:val="none" w:sz="0" w:space="0" w:color="auto" w:frame="1"/>
                <w:shd w:val="clear" w:color="auto" w:fill="FFFFFF"/>
              </w:rPr>
              <w:t>U</w:t>
            </w:r>
            <w:r w:rsidR="009459F6" w:rsidRPr="00477DC9">
              <w:rPr>
                <w:shd w:val="clear" w:color="auto" w:fill="FFFFFF"/>
              </w:rPr>
              <w:t xml:space="preserve">nique </w:t>
            </w:r>
            <w:r w:rsidR="009459F6">
              <w:rPr>
                <w:shd w:val="clear" w:color="auto" w:fill="FFFFFF"/>
              </w:rPr>
              <w:t>I</w:t>
            </w:r>
            <w:r w:rsidR="009459F6" w:rsidRPr="00477DC9">
              <w:rPr>
                <w:shd w:val="clear" w:color="auto" w:fill="FFFFFF"/>
              </w:rPr>
              <w:t xml:space="preserve">dentification </w:t>
            </w:r>
            <w:r w:rsidR="009459F6">
              <w:rPr>
                <w:shd w:val="clear" w:color="auto" w:fill="FFFFFF"/>
              </w:rPr>
              <w:t>N</w:t>
            </w:r>
            <w:r w:rsidR="009459F6" w:rsidRPr="00477DC9">
              <w:rPr>
                <w:shd w:val="clear" w:color="auto" w:fill="FFFFFF"/>
              </w:rPr>
              <w:t>umbers (UIDs)</w:t>
            </w:r>
            <w:r w:rsidR="009459F6">
              <w:rPr>
                <w:shd w:val="clear" w:color="auto" w:fill="FFFFFF"/>
              </w:rPr>
              <w:t>)</w:t>
            </w:r>
            <w:r w:rsidR="004D3DCC">
              <w:rPr>
                <w:rStyle w:val="Strong"/>
                <w:b w:val="0"/>
                <w:bdr w:val="none" w:sz="0" w:space="0" w:color="auto" w:frame="1"/>
                <w:shd w:val="clear" w:color="auto" w:fill="FFFFFF"/>
              </w:rPr>
              <w:t xml:space="preserve"> to </w:t>
            </w:r>
            <w:r w:rsidR="002F5027">
              <w:rPr>
                <w:rStyle w:val="Strong"/>
                <w:b w:val="0"/>
                <w:bdr w:val="none" w:sz="0" w:space="0" w:color="auto" w:frame="1"/>
                <w:shd w:val="clear" w:color="auto" w:fill="FFFFFF"/>
              </w:rPr>
              <w:t xml:space="preserve">residents </w:t>
            </w:r>
            <w:r w:rsidR="002F5027" w:rsidRPr="002F5027">
              <w:rPr>
                <w:rStyle w:val="Strong"/>
                <w:b w:val="0"/>
                <w:bdr w:val="none" w:sz="0" w:space="0" w:color="auto" w:frame="1"/>
              </w:rPr>
              <w:t>based on</w:t>
            </w:r>
            <w:r w:rsidR="009459F6">
              <w:rPr>
                <w:rStyle w:val="Strong"/>
                <w:b w:val="0"/>
                <w:bdr w:val="none" w:sz="0" w:space="0" w:color="auto" w:frame="1"/>
              </w:rPr>
              <w:t xml:space="preserve"> validating</w:t>
            </w:r>
            <w:r w:rsidR="002F5027" w:rsidRPr="002F5027">
              <w:rPr>
                <w:rStyle w:val="Strong"/>
                <w:b w:val="0"/>
                <w:bdr w:val="none" w:sz="0" w:space="0" w:color="auto" w:frame="1"/>
              </w:rPr>
              <w:t xml:space="preserve"> </w:t>
            </w:r>
            <w:r w:rsidR="004D3DCC" w:rsidRPr="002F5027">
              <w:rPr>
                <w:rStyle w:val="Strong"/>
                <w:b w:val="0"/>
                <w:bdr w:val="none" w:sz="0" w:space="0" w:color="auto" w:frame="1"/>
              </w:rPr>
              <w:t>their</w:t>
            </w:r>
            <w:r w:rsidR="002F5027" w:rsidRPr="002F5027">
              <w:rPr>
                <w:rStyle w:val="Strong"/>
                <w:b w:val="0"/>
                <w:bdr w:val="none" w:sz="0" w:space="0" w:color="auto" w:frame="1"/>
              </w:rPr>
              <w:t xml:space="preserve"> demographics and</w:t>
            </w:r>
            <w:r w:rsidR="004D3DCC">
              <w:rPr>
                <w:rStyle w:val="Strong"/>
                <w:b w:val="0"/>
                <w:bdr w:val="none" w:sz="0" w:space="0" w:color="auto" w:frame="1"/>
              </w:rPr>
              <w:t xml:space="preserve"> </w:t>
            </w:r>
            <w:r w:rsidR="002F5027" w:rsidRPr="002F5027">
              <w:rPr>
                <w:rStyle w:val="Strong"/>
                <w:b w:val="0"/>
                <w:bdr w:val="none" w:sz="0" w:space="0" w:color="auto" w:frame="1"/>
              </w:rPr>
              <w:t xml:space="preserve">biometrics </w:t>
            </w:r>
            <w:r w:rsidR="0091441D">
              <w:rPr>
                <w:rStyle w:val="Strong"/>
                <w:b w:val="0"/>
                <w:bdr w:val="none" w:sz="0" w:space="0" w:color="auto" w:frame="1"/>
              </w:rPr>
              <w:t>details</w:t>
            </w:r>
            <w:r w:rsidR="009459F6">
              <w:rPr>
                <w:rStyle w:val="Strong"/>
                <w:b w:val="0"/>
                <w:bdr w:val="none" w:sz="0" w:space="0" w:color="auto" w:frame="1"/>
              </w:rPr>
              <w:t xml:space="preserve"> </w:t>
            </w:r>
            <w:r w:rsidRPr="00477DC9">
              <w:rPr>
                <w:shd w:val="clear" w:color="auto" w:fill="FFFFFF"/>
              </w:rPr>
              <w:t>and</w:t>
            </w:r>
            <w:r w:rsidR="00EB6435" w:rsidRPr="00477DC9">
              <w:rPr>
                <w:shd w:val="clear" w:color="auto" w:fill="FFFFFF"/>
              </w:rPr>
              <w:t xml:space="preserve"> provide Aadhaar </w:t>
            </w:r>
            <w:r w:rsidR="00666745" w:rsidRPr="00477DC9">
              <w:rPr>
                <w:shd w:val="clear" w:color="auto" w:fill="FFFFFF"/>
              </w:rPr>
              <w:t>cards to</w:t>
            </w:r>
            <w:r w:rsidRPr="00477DC9">
              <w:rPr>
                <w:shd w:val="clear" w:color="auto" w:fill="FFFFFF"/>
              </w:rPr>
              <w:t xml:space="preserve"> the India</w:t>
            </w:r>
            <w:r w:rsidR="00EB6435" w:rsidRPr="00477DC9">
              <w:rPr>
                <w:shd w:val="clear" w:color="auto" w:fill="FFFFFF"/>
              </w:rPr>
              <w:t>n residents</w:t>
            </w:r>
            <w:r w:rsidRPr="00477DC9">
              <w:rPr>
                <w:shd w:val="clear" w:color="auto" w:fill="FFFFFF"/>
              </w:rPr>
              <w:t>. It has been mandated by the government to develop, identify and set up the necessary infrastructure and aides for issuing Aadhaar cards.</w:t>
            </w:r>
            <w:r w:rsidR="00D5710A" w:rsidRPr="00477DC9">
              <w:rPr>
                <w:shd w:val="clear" w:color="auto" w:fill="FFFFFF"/>
              </w:rPr>
              <w:t xml:space="preserve"> Since AADHAAR is a very large scaled program, </w:t>
            </w:r>
            <w:r w:rsidR="00C46EDD" w:rsidRPr="00477DC9">
              <w:rPr>
                <w:shd w:val="clear" w:color="auto" w:fill="FFFFFF"/>
              </w:rPr>
              <w:t xml:space="preserve">it </w:t>
            </w:r>
            <w:r w:rsidR="00EB6435" w:rsidRPr="00477DC9">
              <w:rPr>
                <w:shd w:val="clear" w:color="auto" w:fill="FFFFFF"/>
              </w:rPr>
              <w:t>comprises</w:t>
            </w:r>
            <w:r w:rsidR="00C46EDD" w:rsidRPr="00477DC9">
              <w:rPr>
                <w:shd w:val="clear" w:color="auto" w:fill="FFFFFF"/>
              </w:rPr>
              <w:t xml:space="preserve"> of</w:t>
            </w:r>
            <w:r w:rsidR="00E55400" w:rsidRPr="00477DC9">
              <w:rPr>
                <w:shd w:val="clear" w:color="auto" w:fill="FFFFFF"/>
              </w:rPr>
              <w:t xml:space="preserve"> numerous </w:t>
            </w:r>
            <w:r w:rsidR="002E2EDE" w:rsidRPr="00477DC9">
              <w:rPr>
                <w:shd w:val="clear" w:color="auto" w:fill="FFFFFF"/>
              </w:rPr>
              <w:t>applications.</w:t>
            </w:r>
            <w:r w:rsidR="00E109C7" w:rsidRPr="00477DC9">
              <w:rPr>
                <w:shd w:val="clear" w:color="auto" w:fill="FFFFFF"/>
              </w:rPr>
              <w:t xml:space="preserve"> </w:t>
            </w:r>
          </w:p>
          <w:p w14:paraId="407F2218" w14:textId="77777777" w:rsidR="00327B33" w:rsidRPr="00477DC9" w:rsidRDefault="00327B33" w:rsidP="00477DC9">
            <w:pPr>
              <w:pStyle w:val="ResumeText"/>
              <w:spacing w:line="240" w:lineRule="auto"/>
              <w:ind w:right="441"/>
              <w:rPr>
                <w:shd w:val="clear" w:color="auto" w:fill="FFFFFF"/>
              </w:rPr>
            </w:pPr>
          </w:p>
          <w:p w14:paraId="43CC3B3D" w14:textId="7483228B" w:rsidR="009B076B" w:rsidRDefault="002E2EDE" w:rsidP="00477DC9">
            <w:pPr>
              <w:pStyle w:val="ResumeText"/>
              <w:spacing w:line="240" w:lineRule="auto"/>
              <w:ind w:right="441"/>
              <w:rPr>
                <w:b/>
                <w:shd w:val="clear" w:color="auto" w:fill="FFFFFF"/>
              </w:rPr>
            </w:pPr>
            <w:r w:rsidRPr="00477DC9">
              <w:rPr>
                <w:b/>
                <w:shd w:val="clear" w:color="auto" w:fill="FFFFFF"/>
              </w:rPr>
              <w:t>Below are the</w:t>
            </w:r>
            <w:r w:rsidR="00E625F6">
              <w:rPr>
                <w:b/>
                <w:shd w:val="clear" w:color="auto" w:fill="FFFFFF"/>
              </w:rPr>
              <w:t xml:space="preserve"> list of</w:t>
            </w:r>
            <w:r w:rsidRPr="00477DC9">
              <w:rPr>
                <w:b/>
                <w:shd w:val="clear" w:color="auto" w:fill="FFFFFF"/>
              </w:rPr>
              <w:t xml:space="preserve"> applications</w:t>
            </w:r>
            <w:r w:rsidR="00665210">
              <w:rPr>
                <w:b/>
                <w:shd w:val="clear" w:color="auto" w:fill="FFFFFF"/>
              </w:rPr>
              <w:t xml:space="preserve"> and frame</w:t>
            </w:r>
            <w:r w:rsidR="003C002C">
              <w:rPr>
                <w:b/>
                <w:shd w:val="clear" w:color="auto" w:fill="FFFFFF"/>
              </w:rPr>
              <w:t>works</w:t>
            </w:r>
            <w:r w:rsidR="001F1526">
              <w:rPr>
                <w:b/>
                <w:shd w:val="clear" w:color="auto" w:fill="FFFFFF"/>
              </w:rPr>
              <w:t xml:space="preserve">, </w:t>
            </w:r>
            <w:r w:rsidRPr="00477DC9">
              <w:rPr>
                <w:b/>
                <w:shd w:val="clear" w:color="auto" w:fill="FFFFFF"/>
              </w:rPr>
              <w:t xml:space="preserve">which </w:t>
            </w:r>
            <w:r w:rsidR="00062100" w:rsidRPr="00477DC9">
              <w:rPr>
                <w:b/>
                <w:shd w:val="clear" w:color="auto" w:fill="FFFFFF"/>
              </w:rPr>
              <w:t>I</w:t>
            </w:r>
            <w:r w:rsidRPr="00477DC9">
              <w:rPr>
                <w:b/>
                <w:shd w:val="clear" w:color="auto" w:fill="FFFFFF"/>
              </w:rPr>
              <w:t xml:space="preserve"> </w:t>
            </w:r>
            <w:r w:rsidR="00A13706" w:rsidRPr="00477DC9">
              <w:rPr>
                <w:b/>
                <w:shd w:val="clear" w:color="auto" w:fill="FFFFFF"/>
              </w:rPr>
              <w:t>work</w:t>
            </w:r>
            <w:r w:rsidR="00327B33" w:rsidRPr="00477DC9">
              <w:rPr>
                <w:b/>
                <w:shd w:val="clear" w:color="auto" w:fill="FFFFFF"/>
              </w:rPr>
              <w:t>ed</w:t>
            </w:r>
            <w:r w:rsidR="001F1526">
              <w:rPr>
                <w:b/>
                <w:shd w:val="clear" w:color="auto" w:fill="FFFFFF"/>
              </w:rPr>
              <w:t xml:space="preserve"> on</w:t>
            </w:r>
            <w:r w:rsidR="00A13706" w:rsidRPr="00477DC9">
              <w:rPr>
                <w:b/>
                <w:shd w:val="clear" w:color="auto" w:fill="FFFFFF"/>
              </w:rPr>
              <w:t>: -</w:t>
            </w:r>
          </w:p>
          <w:p w14:paraId="52201821" w14:textId="77777777" w:rsidR="00B46217" w:rsidRDefault="00B46217" w:rsidP="00477DC9">
            <w:pPr>
              <w:pStyle w:val="ResumeText"/>
              <w:spacing w:line="240" w:lineRule="auto"/>
              <w:ind w:right="441"/>
              <w:rPr>
                <w:b/>
                <w:shd w:val="clear" w:color="auto" w:fill="FFFFFF"/>
              </w:rPr>
            </w:pPr>
          </w:p>
          <w:p w14:paraId="5E2A146F" w14:textId="77777777" w:rsidR="003C002C" w:rsidRPr="00477DC9" w:rsidRDefault="003C002C" w:rsidP="003C002C">
            <w:pPr>
              <w:pStyle w:val="ResumeText"/>
              <w:spacing w:line="240" w:lineRule="auto"/>
              <w:ind w:right="441"/>
              <w:rPr>
                <w:b/>
                <w:u w:val="single"/>
                <w:shd w:val="clear" w:color="auto" w:fill="FFFFFF"/>
              </w:rPr>
            </w:pPr>
            <w:r w:rsidRPr="00477DC9">
              <w:rPr>
                <w:b/>
                <w:u w:val="single"/>
                <w:shd w:val="clear" w:color="auto" w:fill="FFFFFF"/>
              </w:rPr>
              <w:t>Client Integration Server:</w:t>
            </w:r>
          </w:p>
          <w:p w14:paraId="7FC5B127" w14:textId="48FE64DA" w:rsidR="003C002C" w:rsidRPr="003C002C" w:rsidRDefault="003C002C" w:rsidP="003C002C">
            <w:pPr>
              <w:pStyle w:val="ResumeText"/>
              <w:spacing w:line="240" w:lineRule="auto"/>
              <w:rPr>
                <w:shd w:val="clear" w:color="auto" w:fill="FFFFFF"/>
              </w:rPr>
            </w:pPr>
            <w:r w:rsidRPr="00477DC9">
              <w:rPr>
                <w:shd w:val="clear" w:color="auto" w:fill="FFFFFF"/>
              </w:rPr>
              <w:t xml:space="preserve">A Spring </w:t>
            </w:r>
            <w:r w:rsidR="005F20E5">
              <w:rPr>
                <w:shd w:val="clear" w:color="auto" w:fill="FFFFFF"/>
              </w:rPr>
              <w:t xml:space="preserve">Rest Web Service </w:t>
            </w:r>
            <w:r w:rsidRPr="00477DC9">
              <w:rPr>
                <w:shd w:val="clear" w:color="auto" w:fill="FFFFFF"/>
              </w:rPr>
              <w:t xml:space="preserve">based application responsible for syncing and validation of </w:t>
            </w:r>
            <w:r w:rsidR="003C1CE9">
              <w:rPr>
                <w:shd w:val="clear" w:color="auto" w:fill="FFFFFF"/>
              </w:rPr>
              <w:t>applicant’s</w:t>
            </w:r>
            <w:r w:rsidRPr="00477DC9">
              <w:rPr>
                <w:shd w:val="clear" w:color="auto" w:fill="FFFFFF"/>
              </w:rPr>
              <w:t xml:space="preserve"> data, while enrolment.</w:t>
            </w:r>
          </w:p>
          <w:p w14:paraId="76F50561" w14:textId="77777777" w:rsidR="00B46217" w:rsidRDefault="00B46217" w:rsidP="00477DC9">
            <w:pPr>
              <w:pStyle w:val="ResumeText"/>
              <w:spacing w:line="240" w:lineRule="auto"/>
              <w:ind w:right="441"/>
              <w:rPr>
                <w:b/>
                <w:u w:val="single"/>
                <w:shd w:val="clear" w:color="auto" w:fill="FFFFFF"/>
              </w:rPr>
            </w:pPr>
          </w:p>
          <w:p w14:paraId="10DD83D4" w14:textId="61A0F572" w:rsidR="002E2EDE" w:rsidRPr="00477DC9" w:rsidRDefault="00107446" w:rsidP="00477DC9">
            <w:pPr>
              <w:pStyle w:val="ResumeText"/>
              <w:spacing w:line="240" w:lineRule="auto"/>
              <w:ind w:right="441"/>
              <w:rPr>
                <w:b/>
                <w:u w:val="single"/>
                <w:shd w:val="clear" w:color="auto" w:fill="FFFFFF"/>
              </w:rPr>
            </w:pPr>
            <w:r w:rsidRPr="00477DC9">
              <w:rPr>
                <w:b/>
                <w:u w:val="single"/>
                <w:shd w:val="clear" w:color="auto" w:fill="FFFFFF"/>
              </w:rPr>
              <w:t>E</w:t>
            </w:r>
            <w:r w:rsidR="003A4143" w:rsidRPr="00477DC9">
              <w:rPr>
                <w:b/>
                <w:u w:val="single"/>
                <w:shd w:val="clear" w:color="auto" w:fill="FFFFFF"/>
              </w:rPr>
              <w:t>nrolment Server</w:t>
            </w:r>
            <w:r w:rsidR="002E2EDE" w:rsidRPr="00477DC9">
              <w:rPr>
                <w:b/>
                <w:u w:val="single"/>
                <w:shd w:val="clear" w:color="auto" w:fill="FFFFFF"/>
              </w:rPr>
              <w:t>:</w:t>
            </w:r>
          </w:p>
          <w:p w14:paraId="5199ABCF" w14:textId="25110B42" w:rsidR="008B31AA" w:rsidRDefault="002E2EDE" w:rsidP="00477DC9">
            <w:pPr>
              <w:pStyle w:val="ResumeText"/>
              <w:spacing w:line="240" w:lineRule="auto"/>
              <w:ind w:right="441"/>
              <w:rPr>
                <w:shd w:val="clear" w:color="auto" w:fill="FFFFFF"/>
              </w:rPr>
            </w:pPr>
            <w:r w:rsidRPr="00477DC9">
              <w:rPr>
                <w:shd w:val="clear" w:color="auto" w:fill="FFFFFF"/>
              </w:rPr>
              <w:t xml:space="preserve">This is </w:t>
            </w:r>
            <w:r w:rsidR="00BD51EE" w:rsidRPr="00477DC9">
              <w:rPr>
                <w:shd w:val="clear" w:color="auto" w:fill="FFFFFF"/>
              </w:rPr>
              <w:t xml:space="preserve">SEDA </w:t>
            </w:r>
            <w:r w:rsidR="00F92581" w:rsidRPr="00477DC9">
              <w:rPr>
                <w:shd w:val="clear" w:color="auto" w:fill="FFFFFF"/>
              </w:rPr>
              <w:t>based</w:t>
            </w:r>
            <w:r w:rsidR="00BD51EE" w:rsidRPr="00477DC9">
              <w:rPr>
                <w:shd w:val="clear" w:color="auto" w:fill="FFFFFF"/>
              </w:rPr>
              <w:t xml:space="preserve"> </w:t>
            </w:r>
            <w:r w:rsidRPr="00477DC9">
              <w:rPr>
                <w:shd w:val="clear" w:color="auto" w:fill="FFFFFF"/>
              </w:rPr>
              <w:t xml:space="preserve">application </w:t>
            </w:r>
            <w:r w:rsidR="00BD51EE" w:rsidRPr="00477DC9">
              <w:rPr>
                <w:shd w:val="clear" w:color="auto" w:fill="FFFFFF"/>
              </w:rPr>
              <w:t xml:space="preserve">which is </w:t>
            </w:r>
            <w:r w:rsidRPr="00477DC9">
              <w:rPr>
                <w:shd w:val="clear" w:color="auto" w:fill="FFFFFF"/>
              </w:rPr>
              <w:t xml:space="preserve">fully responsible for generating UID's and </w:t>
            </w:r>
            <w:r w:rsidR="008750B2" w:rsidRPr="00477DC9">
              <w:rPr>
                <w:shd w:val="clear" w:color="auto" w:fill="FFFFFF"/>
              </w:rPr>
              <w:t xml:space="preserve">updating </w:t>
            </w:r>
            <w:r w:rsidR="00A13706" w:rsidRPr="00477DC9">
              <w:rPr>
                <w:shd w:val="clear" w:color="auto" w:fill="FFFFFF"/>
              </w:rPr>
              <w:t>resident’s</w:t>
            </w:r>
            <w:r w:rsidRPr="00477DC9">
              <w:rPr>
                <w:shd w:val="clear" w:color="auto" w:fill="FFFFFF"/>
              </w:rPr>
              <w:t xml:space="preserve"> d</w:t>
            </w:r>
            <w:r w:rsidR="000E72FA">
              <w:rPr>
                <w:shd w:val="clear" w:color="auto" w:fill="FFFFFF"/>
              </w:rPr>
              <w:t>etails</w:t>
            </w:r>
            <w:r w:rsidRPr="00477DC9">
              <w:rPr>
                <w:shd w:val="clear" w:color="auto" w:fill="FFFFFF"/>
              </w:rPr>
              <w:t xml:space="preserve"> in UIDAI</w:t>
            </w:r>
            <w:r w:rsidR="005062D4">
              <w:rPr>
                <w:shd w:val="clear" w:color="auto" w:fill="FFFFFF"/>
              </w:rPr>
              <w:t xml:space="preserve"> </w:t>
            </w:r>
            <w:r w:rsidRPr="00477DC9">
              <w:rPr>
                <w:shd w:val="clear" w:color="auto" w:fill="FFFFFF"/>
              </w:rPr>
              <w:t>database</w:t>
            </w:r>
            <w:r w:rsidR="005062D4">
              <w:rPr>
                <w:shd w:val="clear" w:color="auto" w:fill="FFFFFF"/>
              </w:rPr>
              <w:t>s</w:t>
            </w:r>
            <w:r w:rsidRPr="00477DC9">
              <w:rPr>
                <w:shd w:val="clear" w:color="auto" w:fill="FFFFFF"/>
              </w:rPr>
              <w:t>.</w:t>
            </w:r>
            <w:r w:rsidR="00DA54E0" w:rsidRPr="00477DC9">
              <w:rPr>
                <w:shd w:val="clear" w:color="auto" w:fill="FFFFFF"/>
              </w:rPr>
              <w:t xml:space="preserve"> </w:t>
            </w:r>
            <w:r w:rsidR="00B15503" w:rsidRPr="00477DC9">
              <w:rPr>
                <w:shd w:val="clear" w:color="auto" w:fill="FFFFFF"/>
              </w:rPr>
              <w:t xml:space="preserve">This application is built </w:t>
            </w:r>
            <w:r w:rsidR="00D94758" w:rsidRPr="00477DC9">
              <w:rPr>
                <w:shd w:val="clear" w:color="auto" w:fill="FFFFFF"/>
              </w:rPr>
              <w:t>using</w:t>
            </w:r>
            <w:r w:rsidR="00B15503" w:rsidRPr="00477DC9">
              <w:rPr>
                <w:shd w:val="clear" w:color="auto" w:fill="FFFFFF"/>
              </w:rPr>
              <w:t xml:space="preserve"> </w:t>
            </w:r>
            <w:r w:rsidR="00D94758" w:rsidRPr="00477DC9">
              <w:rPr>
                <w:shd w:val="clear" w:color="auto" w:fill="FFFFFF"/>
              </w:rPr>
              <w:t xml:space="preserve">given </w:t>
            </w:r>
            <w:r w:rsidR="00B15503" w:rsidRPr="00477DC9">
              <w:rPr>
                <w:shd w:val="clear" w:color="auto" w:fill="FFFFFF"/>
              </w:rPr>
              <w:t>technologies like</w:t>
            </w:r>
            <w:r w:rsidR="00406AD5" w:rsidRPr="00477DC9">
              <w:rPr>
                <w:shd w:val="clear" w:color="auto" w:fill="FFFFFF"/>
              </w:rPr>
              <w:t xml:space="preserve"> Mule ES</w:t>
            </w:r>
            <w:r w:rsidR="00984ED6" w:rsidRPr="00477DC9">
              <w:rPr>
                <w:shd w:val="clear" w:color="auto" w:fill="FFFFFF"/>
              </w:rPr>
              <w:t>B, Spring,</w:t>
            </w:r>
            <w:r w:rsidR="00EB4D7E" w:rsidRPr="00477DC9">
              <w:rPr>
                <w:shd w:val="clear" w:color="auto" w:fill="FFFFFF"/>
              </w:rPr>
              <w:t xml:space="preserve"> </w:t>
            </w:r>
            <w:r w:rsidR="00984ED6" w:rsidRPr="00477DC9">
              <w:rPr>
                <w:shd w:val="clear" w:color="auto" w:fill="FFFFFF"/>
              </w:rPr>
              <w:t>Hibernate,</w:t>
            </w:r>
            <w:r w:rsidR="00E62E6A" w:rsidRPr="00477DC9">
              <w:rPr>
                <w:shd w:val="clear" w:color="auto" w:fill="FFFFFF"/>
              </w:rPr>
              <w:t xml:space="preserve"> </w:t>
            </w:r>
            <w:r w:rsidR="000E72FA">
              <w:rPr>
                <w:shd w:val="clear" w:color="auto" w:fill="FFFFFF"/>
              </w:rPr>
              <w:t>C</w:t>
            </w:r>
            <w:r w:rsidR="00984ED6" w:rsidRPr="00477DC9">
              <w:rPr>
                <w:shd w:val="clear" w:color="auto" w:fill="FFFFFF"/>
              </w:rPr>
              <w:t xml:space="preserve">astor and </w:t>
            </w:r>
            <w:r w:rsidR="00190E65" w:rsidRPr="00477DC9">
              <w:rPr>
                <w:shd w:val="clear" w:color="auto" w:fill="FFFFFF"/>
              </w:rPr>
              <w:t>Ra</w:t>
            </w:r>
            <w:r w:rsidR="00800209" w:rsidRPr="00477DC9">
              <w:rPr>
                <w:shd w:val="clear" w:color="auto" w:fill="FFFFFF"/>
              </w:rPr>
              <w:t>bbitM</w:t>
            </w:r>
            <w:r w:rsidR="006A5695">
              <w:rPr>
                <w:shd w:val="clear" w:color="auto" w:fill="FFFFFF"/>
              </w:rPr>
              <w:t>Q</w:t>
            </w:r>
            <w:r w:rsidR="00406AD5" w:rsidRPr="00477DC9">
              <w:rPr>
                <w:shd w:val="clear" w:color="auto" w:fill="FFFFFF"/>
              </w:rPr>
              <w:t>.</w:t>
            </w:r>
          </w:p>
          <w:p w14:paraId="6DE0698B" w14:textId="77777777" w:rsidR="00861D61" w:rsidRDefault="00861D61" w:rsidP="00477DC9">
            <w:pPr>
              <w:pStyle w:val="ResumeText"/>
              <w:spacing w:line="240" w:lineRule="auto"/>
              <w:ind w:right="441"/>
              <w:rPr>
                <w:shd w:val="clear" w:color="auto" w:fill="FFFFFF"/>
              </w:rPr>
            </w:pPr>
          </w:p>
          <w:p w14:paraId="41949EA7" w14:textId="1069DCC9" w:rsidR="00861D61" w:rsidRDefault="00861D61" w:rsidP="00861D61">
            <w:pPr>
              <w:pStyle w:val="ResumeText"/>
              <w:spacing w:line="240" w:lineRule="auto"/>
              <w:ind w:right="441"/>
              <w:rPr>
                <w:b/>
                <w:u w:val="single"/>
                <w:shd w:val="clear" w:color="auto" w:fill="FFFFFF"/>
              </w:rPr>
            </w:pPr>
            <w:r w:rsidRPr="00477DC9">
              <w:rPr>
                <w:b/>
                <w:u w:val="single"/>
                <w:shd w:val="clear" w:color="auto" w:fill="FFFFFF"/>
              </w:rPr>
              <w:t>Archival System:</w:t>
            </w:r>
          </w:p>
          <w:p w14:paraId="04A5D154" w14:textId="3D39295D" w:rsidR="00854143" w:rsidRPr="00AE6D6A" w:rsidRDefault="00854143" w:rsidP="00854143">
            <w:pPr>
              <w:pStyle w:val="CommentText"/>
              <w:rPr>
                <w:rFonts w:asciiTheme="minorHAnsi" w:hAnsiTheme="minorHAnsi"/>
                <w:color w:val="595959" w:themeColor="text1" w:themeTint="A6"/>
              </w:rPr>
            </w:pPr>
            <w:r w:rsidRPr="00AE6D6A">
              <w:rPr>
                <w:rFonts w:asciiTheme="minorHAnsi" w:hAnsiTheme="minorHAnsi"/>
                <w:color w:val="595959" w:themeColor="text1" w:themeTint="A6"/>
              </w:rPr>
              <w:t xml:space="preserve">The archival framework functionality is responsible to read as well as write the physical enrolment packets from/to the archival </w:t>
            </w:r>
            <w:r w:rsidR="00506518" w:rsidRPr="00AE6D6A">
              <w:rPr>
                <w:rFonts w:asciiTheme="minorHAnsi" w:hAnsiTheme="minorHAnsi"/>
                <w:color w:val="595959" w:themeColor="text1" w:themeTint="A6"/>
              </w:rPr>
              <w:t>system (</w:t>
            </w:r>
            <w:r w:rsidRPr="00AE6D6A">
              <w:rPr>
                <w:rFonts w:asciiTheme="minorHAnsi" w:hAnsiTheme="minorHAnsi"/>
                <w:color w:val="595959" w:themeColor="text1" w:themeTint="A6"/>
              </w:rPr>
              <w:t>i.e. local as well as remote XFS) storage location with the help of two interrelated components (i.e. archival</w:t>
            </w:r>
            <w:r w:rsidR="0001473A" w:rsidRPr="00AE6D6A">
              <w:rPr>
                <w:rFonts w:asciiTheme="minorHAnsi" w:hAnsiTheme="minorHAnsi"/>
                <w:color w:val="595959" w:themeColor="text1" w:themeTint="A6"/>
              </w:rPr>
              <w:t xml:space="preserve"> </w:t>
            </w:r>
            <w:r w:rsidRPr="00AE6D6A">
              <w:rPr>
                <w:rFonts w:asciiTheme="minorHAnsi" w:hAnsiTheme="minorHAnsi"/>
                <w:color w:val="595959" w:themeColor="text1" w:themeTint="A6"/>
              </w:rPr>
              <w:t>packet</w:t>
            </w:r>
            <w:r w:rsidR="0001473A" w:rsidRPr="00AE6D6A">
              <w:rPr>
                <w:rFonts w:asciiTheme="minorHAnsi" w:hAnsiTheme="minorHAnsi"/>
                <w:color w:val="595959" w:themeColor="text1" w:themeTint="A6"/>
              </w:rPr>
              <w:t xml:space="preserve"> </w:t>
            </w:r>
            <w:r w:rsidRPr="00AE6D6A">
              <w:rPr>
                <w:rFonts w:asciiTheme="minorHAnsi" w:hAnsiTheme="minorHAnsi"/>
                <w:color w:val="595959" w:themeColor="text1" w:themeTint="A6"/>
              </w:rPr>
              <w:t>reader and arch</w:t>
            </w:r>
            <w:r w:rsidR="0001473A" w:rsidRPr="00AE6D6A">
              <w:rPr>
                <w:rFonts w:asciiTheme="minorHAnsi" w:hAnsiTheme="minorHAnsi"/>
                <w:color w:val="595959" w:themeColor="text1" w:themeTint="A6"/>
              </w:rPr>
              <w:t xml:space="preserve"> </w:t>
            </w:r>
            <w:r w:rsidRPr="00AE6D6A">
              <w:rPr>
                <w:rFonts w:asciiTheme="minorHAnsi" w:hAnsiTheme="minorHAnsi"/>
                <w:color w:val="595959" w:themeColor="text1" w:themeTint="A6"/>
              </w:rPr>
              <w:t xml:space="preserve">replication). This system designed on given technologies </w:t>
            </w:r>
            <w:r w:rsidRPr="00AE6D6A">
              <w:rPr>
                <w:rFonts w:asciiTheme="minorHAnsi" w:hAnsiTheme="minorHAnsi"/>
                <w:color w:val="595959" w:themeColor="text1" w:themeTint="A6"/>
                <w:shd w:val="clear" w:color="auto" w:fill="FFFFFF"/>
              </w:rPr>
              <w:t>Mule ESB, Spring, Hibernate, Castor, Rabbit MQ</w:t>
            </w:r>
            <w:r w:rsidRPr="00AE6D6A">
              <w:rPr>
                <w:rFonts w:asciiTheme="minorHAnsi" w:hAnsiTheme="minorHAnsi"/>
                <w:color w:val="595959" w:themeColor="text1" w:themeTint="A6"/>
              </w:rPr>
              <w:t>, and Rest.</w:t>
            </w:r>
          </w:p>
          <w:p w14:paraId="33E09565" w14:textId="49D0075A" w:rsidR="00861D61" w:rsidRDefault="00861D61" w:rsidP="00861D61">
            <w:pPr>
              <w:pStyle w:val="ResumeText"/>
              <w:spacing w:line="240" w:lineRule="auto"/>
              <w:ind w:right="441"/>
              <w:rPr>
                <w:b/>
                <w:u w:val="single"/>
                <w:shd w:val="clear" w:color="auto" w:fill="FFFFFF"/>
              </w:rPr>
            </w:pPr>
          </w:p>
          <w:p w14:paraId="1F16B505" w14:textId="0DE05FB6" w:rsidR="00861D61" w:rsidRDefault="00861D61" w:rsidP="00861D61">
            <w:pPr>
              <w:pStyle w:val="ResumeText"/>
              <w:spacing w:line="240" w:lineRule="auto"/>
              <w:ind w:right="441"/>
              <w:rPr>
                <w:b/>
                <w:u w:val="single"/>
                <w:shd w:val="clear" w:color="auto" w:fill="FFFFFF"/>
              </w:rPr>
            </w:pPr>
            <w:r>
              <w:rPr>
                <w:b/>
                <w:u w:val="single"/>
                <w:shd w:val="clear" w:color="auto" w:fill="FFFFFF"/>
              </w:rPr>
              <w:t>ABIS Queue Publisher</w:t>
            </w:r>
            <w:r w:rsidRPr="00477DC9">
              <w:rPr>
                <w:b/>
                <w:u w:val="single"/>
                <w:shd w:val="clear" w:color="auto" w:fill="FFFFFF"/>
              </w:rPr>
              <w:t>:</w:t>
            </w:r>
          </w:p>
          <w:p w14:paraId="60CE3CCE" w14:textId="0DD813F2" w:rsidR="00861D61" w:rsidRDefault="004E508C" w:rsidP="00861D61">
            <w:pPr>
              <w:pStyle w:val="ResumeText"/>
              <w:spacing w:line="240" w:lineRule="auto"/>
              <w:ind w:right="441"/>
              <w:rPr>
                <w:shd w:val="clear" w:color="auto" w:fill="FFFFFF"/>
              </w:rPr>
            </w:pPr>
            <w:r>
              <w:rPr>
                <w:shd w:val="clear" w:color="auto" w:fill="FFFFFF"/>
              </w:rPr>
              <w:t>A Spring based</w:t>
            </w:r>
            <w:r w:rsidR="008F181E">
              <w:rPr>
                <w:shd w:val="clear" w:color="auto" w:fill="FFFFFF"/>
              </w:rPr>
              <w:t xml:space="preserve"> </w:t>
            </w:r>
            <w:r>
              <w:rPr>
                <w:shd w:val="clear" w:color="auto" w:fill="FFFFFF"/>
              </w:rPr>
              <w:t>application which is responsible for creating complex messages to publish in different queues related to biometric verification of applicant</w:t>
            </w:r>
            <w:r w:rsidR="00B46217">
              <w:rPr>
                <w:shd w:val="clear" w:color="auto" w:fill="FFFFFF"/>
              </w:rPr>
              <w:t>s</w:t>
            </w:r>
            <w:r>
              <w:rPr>
                <w:shd w:val="clear" w:color="auto" w:fill="FFFFFF"/>
              </w:rPr>
              <w:t xml:space="preserve">. This application works as helping </w:t>
            </w:r>
            <w:r w:rsidR="00B46217">
              <w:rPr>
                <w:shd w:val="clear" w:color="auto" w:fill="FFFFFF"/>
              </w:rPr>
              <w:t>hand for</w:t>
            </w:r>
            <w:r>
              <w:rPr>
                <w:shd w:val="clear" w:color="auto" w:fill="FFFFFF"/>
              </w:rPr>
              <w:t xml:space="preserve"> manual check in case of any fraud. </w:t>
            </w:r>
          </w:p>
          <w:p w14:paraId="2D00278A" w14:textId="77777777" w:rsidR="00B46217" w:rsidRDefault="00B46217" w:rsidP="00861D61">
            <w:pPr>
              <w:pStyle w:val="ResumeText"/>
              <w:spacing w:line="240" w:lineRule="auto"/>
              <w:ind w:right="441"/>
              <w:rPr>
                <w:b/>
                <w:u w:val="single"/>
                <w:shd w:val="clear" w:color="auto" w:fill="FFFFFF"/>
              </w:rPr>
            </w:pPr>
          </w:p>
          <w:p w14:paraId="4CB6E25C" w14:textId="79DC6517" w:rsidR="00861D61" w:rsidRDefault="00861D61" w:rsidP="00861D61">
            <w:pPr>
              <w:pStyle w:val="ResumeText"/>
              <w:spacing w:line="240" w:lineRule="auto"/>
              <w:ind w:right="441"/>
              <w:rPr>
                <w:b/>
                <w:u w:val="single"/>
                <w:shd w:val="clear" w:color="auto" w:fill="FFFFFF"/>
              </w:rPr>
            </w:pPr>
            <w:r>
              <w:rPr>
                <w:b/>
                <w:u w:val="single"/>
                <w:shd w:val="clear" w:color="auto" w:fill="FFFFFF"/>
              </w:rPr>
              <w:t>Reject Master Persistence Model</w:t>
            </w:r>
            <w:r w:rsidRPr="00477DC9">
              <w:rPr>
                <w:b/>
                <w:u w:val="single"/>
                <w:shd w:val="clear" w:color="auto" w:fill="FFFFFF"/>
              </w:rPr>
              <w:t>:</w:t>
            </w:r>
          </w:p>
          <w:p w14:paraId="754655FD" w14:textId="1666495F" w:rsidR="00054847" w:rsidRDefault="00FE42AC" w:rsidP="00477DC9">
            <w:pPr>
              <w:pStyle w:val="ResumeText"/>
              <w:spacing w:line="240" w:lineRule="auto"/>
              <w:ind w:right="441"/>
              <w:rPr>
                <w:shd w:val="clear" w:color="auto" w:fill="FFFFFF"/>
              </w:rPr>
            </w:pPr>
            <w:r>
              <w:rPr>
                <w:shd w:val="clear" w:color="auto" w:fill="FFFFFF"/>
              </w:rPr>
              <w:t>This is the</w:t>
            </w:r>
            <w:r w:rsidR="0069542A">
              <w:rPr>
                <w:shd w:val="clear" w:color="auto" w:fill="FFFFFF"/>
              </w:rPr>
              <w:t xml:space="preserve"> spring based</w:t>
            </w:r>
            <w:r w:rsidR="00BB187F">
              <w:rPr>
                <w:shd w:val="clear" w:color="auto" w:fill="FFFFFF"/>
              </w:rPr>
              <w:t xml:space="preserve"> UIDAI</w:t>
            </w:r>
            <w:r w:rsidR="00606417">
              <w:rPr>
                <w:shd w:val="clear" w:color="auto" w:fill="FFFFFF"/>
              </w:rPr>
              <w:t>’s</w:t>
            </w:r>
            <w:r w:rsidR="00337A79">
              <w:rPr>
                <w:shd w:val="clear" w:color="auto" w:fill="FFFFFF"/>
              </w:rPr>
              <w:t xml:space="preserve"> </w:t>
            </w:r>
            <w:r w:rsidR="00EC0303">
              <w:rPr>
                <w:shd w:val="clear" w:color="auto" w:fill="FFFFFF"/>
              </w:rPr>
              <w:t xml:space="preserve">rejected </w:t>
            </w:r>
            <w:r w:rsidR="00337A79">
              <w:rPr>
                <w:shd w:val="clear" w:color="auto" w:fill="FFFFFF"/>
              </w:rPr>
              <w:t>persistence</w:t>
            </w:r>
            <w:r w:rsidR="00BB187F">
              <w:rPr>
                <w:shd w:val="clear" w:color="auto" w:fill="FFFFFF"/>
              </w:rPr>
              <w:t xml:space="preserve"> </w:t>
            </w:r>
            <w:r>
              <w:rPr>
                <w:shd w:val="clear" w:color="auto" w:fill="FFFFFF"/>
              </w:rPr>
              <w:t>frame work application which is responsible to interact with reject master data bases for witting/reading rejected enrolment details of residents</w:t>
            </w:r>
            <w:r w:rsidR="00BB187F">
              <w:rPr>
                <w:shd w:val="clear" w:color="auto" w:fill="FFFFFF"/>
              </w:rPr>
              <w:t xml:space="preserve"> to/from respective shard table</w:t>
            </w:r>
            <w:r>
              <w:rPr>
                <w:shd w:val="clear" w:color="auto" w:fill="FFFFFF"/>
              </w:rPr>
              <w:t xml:space="preserve">. Which contains all </w:t>
            </w:r>
            <w:r w:rsidR="003B1018">
              <w:rPr>
                <w:shd w:val="clear" w:color="auto" w:fill="FFFFFF"/>
              </w:rPr>
              <w:t>the rejected</w:t>
            </w:r>
            <w:r>
              <w:rPr>
                <w:shd w:val="clear" w:color="auto" w:fill="FFFFFF"/>
              </w:rPr>
              <w:t xml:space="preserve"> applicant’s </w:t>
            </w:r>
            <w:r w:rsidR="003B1018">
              <w:rPr>
                <w:shd w:val="clear" w:color="auto" w:fill="FFFFFF"/>
              </w:rPr>
              <w:t>demographic</w:t>
            </w:r>
            <w:r w:rsidR="009A4297">
              <w:rPr>
                <w:shd w:val="clear" w:color="auto" w:fill="FFFFFF"/>
              </w:rPr>
              <w:t>s</w:t>
            </w:r>
            <w:r w:rsidR="003B1018">
              <w:rPr>
                <w:shd w:val="clear" w:color="auto" w:fill="FFFFFF"/>
              </w:rPr>
              <w:t xml:space="preserve"> details</w:t>
            </w:r>
            <w:r>
              <w:rPr>
                <w:shd w:val="clear" w:color="auto" w:fill="FFFFFF"/>
              </w:rPr>
              <w:t xml:space="preserve"> in encrypted form.</w:t>
            </w:r>
          </w:p>
          <w:p w14:paraId="76BBEF7D" w14:textId="77777777" w:rsidR="00054847" w:rsidRDefault="00054847" w:rsidP="00477DC9">
            <w:pPr>
              <w:pStyle w:val="ResumeText"/>
              <w:spacing w:line="240" w:lineRule="auto"/>
              <w:ind w:right="441"/>
              <w:rPr>
                <w:shd w:val="clear" w:color="auto" w:fill="FFFFFF"/>
              </w:rPr>
            </w:pPr>
          </w:p>
          <w:p w14:paraId="63079EE5" w14:textId="7F5B06BF" w:rsidR="000A520A" w:rsidRDefault="000A520A" w:rsidP="000A520A">
            <w:pPr>
              <w:pStyle w:val="ResumeText"/>
              <w:spacing w:line="240" w:lineRule="auto"/>
              <w:ind w:right="441"/>
              <w:rPr>
                <w:b/>
                <w:u w:val="single"/>
                <w:shd w:val="clear" w:color="auto" w:fill="FFFFFF"/>
              </w:rPr>
            </w:pPr>
            <w:r>
              <w:rPr>
                <w:b/>
                <w:u w:val="single"/>
                <w:shd w:val="clear" w:color="auto" w:fill="FFFFFF"/>
              </w:rPr>
              <w:t>Master Persistence Model</w:t>
            </w:r>
            <w:r w:rsidRPr="00477DC9">
              <w:rPr>
                <w:b/>
                <w:u w:val="single"/>
                <w:shd w:val="clear" w:color="auto" w:fill="FFFFFF"/>
              </w:rPr>
              <w:t>:</w:t>
            </w:r>
          </w:p>
          <w:p w14:paraId="509A046F" w14:textId="6D1986E5" w:rsidR="003B1018" w:rsidRDefault="003B1018" w:rsidP="003B1018">
            <w:pPr>
              <w:pStyle w:val="ResumeText"/>
              <w:spacing w:line="240" w:lineRule="auto"/>
              <w:ind w:right="441"/>
              <w:rPr>
                <w:shd w:val="clear" w:color="auto" w:fill="FFFFFF"/>
              </w:rPr>
            </w:pPr>
            <w:r>
              <w:rPr>
                <w:shd w:val="clear" w:color="auto" w:fill="FFFFFF"/>
              </w:rPr>
              <w:t xml:space="preserve">This is the </w:t>
            </w:r>
            <w:r w:rsidR="00BB187F">
              <w:rPr>
                <w:shd w:val="clear" w:color="auto" w:fill="FFFFFF"/>
              </w:rPr>
              <w:t xml:space="preserve">Spring based </w:t>
            </w:r>
            <w:r w:rsidR="00606417">
              <w:rPr>
                <w:shd w:val="clear" w:color="auto" w:fill="FFFFFF"/>
              </w:rPr>
              <w:t xml:space="preserve">UIDAI’s </w:t>
            </w:r>
            <w:r w:rsidR="0036693E">
              <w:rPr>
                <w:shd w:val="clear" w:color="auto" w:fill="FFFFFF"/>
              </w:rPr>
              <w:t xml:space="preserve">master </w:t>
            </w:r>
            <w:r w:rsidR="00337A79">
              <w:rPr>
                <w:shd w:val="clear" w:color="auto" w:fill="FFFFFF"/>
              </w:rPr>
              <w:t xml:space="preserve">persistence </w:t>
            </w:r>
            <w:r>
              <w:rPr>
                <w:shd w:val="clear" w:color="auto" w:fill="FFFFFF"/>
              </w:rPr>
              <w:t xml:space="preserve">frame work application which is responsible to interact with </w:t>
            </w:r>
            <w:r w:rsidR="00BB187F">
              <w:rPr>
                <w:shd w:val="clear" w:color="auto" w:fill="FFFFFF"/>
              </w:rPr>
              <w:t>UIDAI</w:t>
            </w:r>
            <w:r>
              <w:rPr>
                <w:shd w:val="clear" w:color="auto" w:fill="FFFFFF"/>
              </w:rPr>
              <w:t xml:space="preserve"> master data bases for witting/</w:t>
            </w:r>
            <w:r w:rsidR="00BB187F">
              <w:rPr>
                <w:shd w:val="clear" w:color="auto" w:fill="FFFFFF"/>
              </w:rPr>
              <w:t xml:space="preserve">reading </w:t>
            </w:r>
            <w:r w:rsidR="00606417">
              <w:rPr>
                <w:shd w:val="clear" w:color="auto" w:fill="FFFFFF"/>
              </w:rPr>
              <w:t xml:space="preserve">successfully </w:t>
            </w:r>
            <w:r w:rsidR="00BB187F">
              <w:rPr>
                <w:shd w:val="clear" w:color="auto" w:fill="FFFFFF"/>
              </w:rPr>
              <w:t>comp</w:t>
            </w:r>
            <w:r w:rsidR="00606417">
              <w:rPr>
                <w:shd w:val="clear" w:color="auto" w:fill="FFFFFF"/>
              </w:rPr>
              <w:t>l</w:t>
            </w:r>
            <w:r w:rsidR="00BB187F">
              <w:rPr>
                <w:shd w:val="clear" w:color="auto" w:fill="FFFFFF"/>
              </w:rPr>
              <w:t>eted</w:t>
            </w:r>
            <w:r>
              <w:rPr>
                <w:shd w:val="clear" w:color="auto" w:fill="FFFFFF"/>
              </w:rPr>
              <w:t xml:space="preserve"> enrolment details of residents</w:t>
            </w:r>
            <w:r w:rsidR="00BB187F">
              <w:rPr>
                <w:shd w:val="clear" w:color="auto" w:fill="FFFFFF"/>
              </w:rPr>
              <w:t xml:space="preserve"> to/from respective shard table</w:t>
            </w:r>
            <w:r>
              <w:rPr>
                <w:shd w:val="clear" w:color="auto" w:fill="FFFFFF"/>
              </w:rPr>
              <w:t xml:space="preserve">. Which contains all the </w:t>
            </w:r>
            <w:r w:rsidR="00606417">
              <w:rPr>
                <w:shd w:val="clear" w:color="auto" w:fill="FFFFFF"/>
              </w:rPr>
              <w:t xml:space="preserve">successfully </w:t>
            </w:r>
            <w:r w:rsidR="00BB187F">
              <w:rPr>
                <w:shd w:val="clear" w:color="auto" w:fill="FFFFFF"/>
              </w:rPr>
              <w:t xml:space="preserve">completed </w:t>
            </w:r>
            <w:r w:rsidR="00675E10">
              <w:rPr>
                <w:shd w:val="clear" w:color="auto" w:fill="FFFFFF"/>
              </w:rPr>
              <w:t>c</w:t>
            </w:r>
            <w:r w:rsidR="00BB187F">
              <w:rPr>
                <w:shd w:val="clear" w:color="auto" w:fill="FFFFFF"/>
              </w:rPr>
              <w:t>andidate</w:t>
            </w:r>
            <w:r>
              <w:rPr>
                <w:shd w:val="clear" w:color="auto" w:fill="FFFFFF"/>
              </w:rPr>
              <w:t xml:space="preserve">’s </w:t>
            </w:r>
            <w:r w:rsidR="002E7510">
              <w:rPr>
                <w:shd w:val="clear" w:color="auto" w:fill="FFFFFF"/>
              </w:rPr>
              <w:t>demographics details</w:t>
            </w:r>
            <w:r>
              <w:rPr>
                <w:shd w:val="clear" w:color="auto" w:fill="FFFFFF"/>
              </w:rPr>
              <w:t xml:space="preserve"> in encrypted form.</w:t>
            </w:r>
          </w:p>
          <w:p w14:paraId="0758E0AD" w14:textId="77B00C75" w:rsidR="00A85989" w:rsidRDefault="00A85989" w:rsidP="003B1018">
            <w:pPr>
              <w:pStyle w:val="ResumeText"/>
              <w:spacing w:line="240" w:lineRule="auto"/>
              <w:ind w:right="441"/>
              <w:rPr>
                <w:shd w:val="clear" w:color="auto" w:fill="FFFFFF"/>
              </w:rPr>
            </w:pPr>
          </w:p>
          <w:p w14:paraId="37DAECE0" w14:textId="77777777" w:rsidR="00A85989" w:rsidRPr="00FE42AC" w:rsidRDefault="00A85989" w:rsidP="003B1018">
            <w:pPr>
              <w:pStyle w:val="ResumeText"/>
              <w:spacing w:line="240" w:lineRule="auto"/>
              <w:ind w:right="441"/>
              <w:rPr>
                <w:shd w:val="clear" w:color="auto" w:fill="FFFFFF"/>
              </w:rPr>
            </w:pPr>
          </w:p>
          <w:p w14:paraId="5B6E8223" w14:textId="3983527B" w:rsidR="00B46217" w:rsidRDefault="00B46217" w:rsidP="000A520A">
            <w:pPr>
              <w:pStyle w:val="ResumeText"/>
              <w:spacing w:line="240" w:lineRule="auto"/>
              <w:ind w:right="441"/>
              <w:rPr>
                <w:b/>
                <w:shd w:val="clear" w:color="auto" w:fill="FFFFFF"/>
              </w:rPr>
            </w:pPr>
          </w:p>
          <w:p w14:paraId="618ECA79" w14:textId="77777777" w:rsidR="00B46217" w:rsidRPr="00477DC9" w:rsidRDefault="00B46217" w:rsidP="00B46217">
            <w:pPr>
              <w:pStyle w:val="ResumeText"/>
              <w:spacing w:line="240" w:lineRule="auto"/>
              <w:ind w:right="441"/>
              <w:rPr>
                <w:b/>
                <w:u w:val="single"/>
                <w:shd w:val="clear" w:color="auto" w:fill="FFFFFF"/>
              </w:rPr>
            </w:pPr>
            <w:r w:rsidRPr="00477DC9">
              <w:rPr>
                <w:b/>
                <w:u w:val="single"/>
                <w:shd w:val="clear" w:color="auto" w:fill="FFFFFF"/>
              </w:rPr>
              <w:lastRenderedPageBreak/>
              <w:t>Common Search API/ Data Search API:</w:t>
            </w:r>
          </w:p>
          <w:p w14:paraId="3DFA782C" w14:textId="77777777" w:rsidR="00B46217" w:rsidRPr="00477DC9" w:rsidRDefault="00B46217" w:rsidP="00B46217">
            <w:pPr>
              <w:pStyle w:val="ResumeText"/>
              <w:spacing w:line="240" w:lineRule="auto"/>
              <w:ind w:right="441"/>
              <w:rPr>
                <w:shd w:val="clear" w:color="auto" w:fill="FFFFFF"/>
              </w:rPr>
            </w:pPr>
            <w:r w:rsidRPr="00477DC9">
              <w:rPr>
                <w:shd w:val="clear" w:color="auto" w:fill="FFFFFF"/>
              </w:rPr>
              <w:t xml:space="preserve">A Centralize Spring based Rest application which is responsible for interact with UIDAI databases or Archival for reading resident’s PII data and resident’s enrolment status. </w:t>
            </w:r>
          </w:p>
          <w:p w14:paraId="4CE0FF42" w14:textId="77777777" w:rsidR="00B46217" w:rsidRPr="00477DC9" w:rsidRDefault="00B46217" w:rsidP="00B46217">
            <w:pPr>
              <w:pStyle w:val="ResumeText"/>
              <w:spacing w:line="240" w:lineRule="auto"/>
              <w:ind w:right="441"/>
              <w:rPr>
                <w:shd w:val="clear" w:color="auto" w:fill="FFFFFF"/>
              </w:rPr>
            </w:pPr>
            <w:r w:rsidRPr="00477DC9">
              <w:rPr>
                <w:shd w:val="clear" w:color="auto" w:fill="FFFFFF"/>
              </w:rPr>
              <w:t xml:space="preserve">This application was redesigned and upgraded to Spring Boot, Java 1.8 and microservice architecture-based application. </w:t>
            </w:r>
          </w:p>
          <w:p w14:paraId="688F892A" w14:textId="77777777" w:rsidR="008526FC" w:rsidRPr="00477DC9" w:rsidRDefault="008526FC" w:rsidP="00477DC9">
            <w:pPr>
              <w:pStyle w:val="ResumeText"/>
              <w:spacing w:line="240" w:lineRule="auto"/>
              <w:ind w:right="441"/>
              <w:rPr>
                <w:u w:val="single"/>
                <w:shd w:val="clear" w:color="auto" w:fill="FFFFFF"/>
              </w:rPr>
            </w:pPr>
          </w:p>
          <w:p w14:paraId="4415439B" w14:textId="094B278B" w:rsidR="008A4637" w:rsidRPr="00477DC9" w:rsidRDefault="008A4637" w:rsidP="00477DC9">
            <w:pPr>
              <w:pStyle w:val="ResumeText"/>
              <w:spacing w:line="240" w:lineRule="auto"/>
              <w:ind w:right="441"/>
              <w:rPr>
                <w:b/>
                <w:u w:val="single"/>
                <w:shd w:val="clear" w:color="auto" w:fill="FFFFFF"/>
              </w:rPr>
            </w:pPr>
            <w:r w:rsidRPr="00477DC9">
              <w:rPr>
                <w:b/>
                <w:u w:val="single"/>
                <w:shd w:val="clear" w:color="auto" w:fill="FFFFFF"/>
              </w:rPr>
              <w:t>Cancellation Batch:</w:t>
            </w:r>
          </w:p>
          <w:p w14:paraId="7ECF65C0" w14:textId="399793ED" w:rsidR="008A4637" w:rsidRPr="00477DC9" w:rsidRDefault="008A4637" w:rsidP="00477DC9">
            <w:pPr>
              <w:pStyle w:val="ResumeText"/>
              <w:spacing w:line="240" w:lineRule="auto"/>
              <w:ind w:right="441"/>
              <w:rPr>
                <w:shd w:val="clear" w:color="auto" w:fill="FFFFFF"/>
              </w:rPr>
            </w:pPr>
            <w:r w:rsidRPr="00477DC9">
              <w:rPr>
                <w:shd w:val="clear" w:color="auto" w:fill="FFFFFF"/>
              </w:rPr>
              <w:t xml:space="preserve">A spring </w:t>
            </w:r>
            <w:r w:rsidR="00A13706" w:rsidRPr="00477DC9">
              <w:rPr>
                <w:shd w:val="clear" w:color="auto" w:fill="FFFFFF"/>
              </w:rPr>
              <w:t>batch</w:t>
            </w:r>
            <w:r w:rsidR="00AD57CC" w:rsidRPr="00477DC9">
              <w:rPr>
                <w:shd w:val="clear" w:color="auto" w:fill="FFFFFF"/>
              </w:rPr>
              <w:t xml:space="preserve"> publisher </w:t>
            </w:r>
            <w:r w:rsidRPr="00477DC9">
              <w:rPr>
                <w:shd w:val="clear" w:color="auto" w:fill="FFFFFF"/>
              </w:rPr>
              <w:t xml:space="preserve">application responsible for </w:t>
            </w:r>
            <w:r w:rsidR="00AD57CC" w:rsidRPr="00477DC9">
              <w:rPr>
                <w:shd w:val="clear" w:color="auto" w:fill="FFFFFF"/>
              </w:rPr>
              <w:t>publishing UIDs to queue for Cancellation/Rejection/Suspension enrolments</w:t>
            </w:r>
            <w:r w:rsidR="00F67762" w:rsidRPr="00477DC9">
              <w:rPr>
                <w:shd w:val="clear" w:color="auto" w:fill="FFFFFF"/>
              </w:rPr>
              <w:t>.</w:t>
            </w:r>
          </w:p>
          <w:p w14:paraId="61A07282" w14:textId="77777777" w:rsidR="00E62E6A" w:rsidRPr="00477DC9" w:rsidRDefault="00E62E6A" w:rsidP="00477DC9">
            <w:pPr>
              <w:pStyle w:val="ResumeText"/>
              <w:spacing w:line="240" w:lineRule="auto"/>
              <w:ind w:right="441"/>
              <w:rPr>
                <w:u w:val="single"/>
                <w:shd w:val="clear" w:color="auto" w:fill="FFFFFF"/>
              </w:rPr>
            </w:pPr>
          </w:p>
          <w:p w14:paraId="58A5B393" w14:textId="481F315B" w:rsidR="00E62E6A" w:rsidRPr="00477DC9" w:rsidRDefault="00E62E6A" w:rsidP="00477DC9">
            <w:pPr>
              <w:pStyle w:val="ResumeText"/>
              <w:spacing w:line="240" w:lineRule="auto"/>
              <w:ind w:right="441"/>
              <w:rPr>
                <w:b/>
                <w:u w:val="single"/>
                <w:shd w:val="clear" w:color="auto" w:fill="FFFFFF"/>
              </w:rPr>
            </w:pPr>
            <w:r w:rsidRPr="00477DC9">
              <w:rPr>
                <w:b/>
                <w:u w:val="single"/>
                <w:shd w:val="clear" w:color="auto" w:fill="FFFFFF"/>
              </w:rPr>
              <w:t xml:space="preserve">Cancellation Web </w:t>
            </w:r>
            <w:r w:rsidR="002D757B" w:rsidRPr="00477DC9">
              <w:rPr>
                <w:b/>
                <w:u w:val="single"/>
                <w:shd w:val="clear" w:color="auto" w:fill="FFFFFF"/>
              </w:rPr>
              <w:t>S</w:t>
            </w:r>
            <w:r w:rsidRPr="00477DC9">
              <w:rPr>
                <w:b/>
                <w:u w:val="single"/>
                <w:shd w:val="clear" w:color="auto" w:fill="FFFFFF"/>
              </w:rPr>
              <w:t>ervice:</w:t>
            </w:r>
          </w:p>
          <w:p w14:paraId="67E6EFCF" w14:textId="087D224E" w:rsidR="00E62E6A" w:rsidRPr="00477DC9" w:rsidRDefault="00E62E6A" w:rsidP="00477DC9">
            <w:pPr>
              <w:pStyle w:val="ResumeText"/>
              <w:spacing w:line="240" w:lineRule="auto"/>
              <w:ind w:right="441"/>
              <w:rPr>
                <w:shd w:val="clear" w:color="auto" w:fill="FFFFFF"/>
              </w:rPr>
            </w:pPr>
            <w:r w:rsidRPr="00477DC9">
              <w:rPr>
                <w:shd w:val="clear" w:color="auto" w:fill="FFFFFF"/>
              </w:rPr>
              <w:t xml:space="preserve">This is the </w:t>
            </w:r>
            <w:r w:rsidR="00AD57CC" w:rsidRPr="00477DC9">
              <w:rPr>
                <w:shd w:val="clear" w:color="auto" w:fill="FFFFFF"/>
              </w:rPr>
              <w:t xml:space="preserve">consumer webservice </w:t>
            </w:r>
            <w:r w:rsidRPr="00477DC9">
              <w:rPr>
                <w:shd w:val="clear" w:color="auto" w:fill="FFFFFF"/>
              </w:rPr>
              <w:t xml:space="preserve">application which is responsible </w:t>
            </w:r>
            <w:r w:rsidR="00AD57CC" w:rsidRPr="00477DC9">
              <w:rPr>
                <w:shd w:val="clear" w:color="auto" w:fill="FFFFFF"/>
              </w:rPr>
              <w:t>to</w:t>
            </w:r>
            <w:r w:rsidRPr="00477DC9">
              <w:rPr>
                <w:shd w:val="clear" w:color="auto" w:fill="FFFFFF"/>
              </w:rPr>
              <w:t xml:space="preserve"> </w:t>
            </w:r>
            <w:r w:rsidR="00AD57CC" w:rsidRPr="00477DC9">
              <w:rPr>
                <w:shd w:val="clear" w:color="auto" w:fill="FFFFFF"/>
              </w:rPr>
              <w:t xml:space="preserve">consume UIDs form queue for </w:t>
            </w:r>
            <w:r w:rsidRPr="00477DC9">
              <w:rPr>
                <w:shd w:val="clear" w:color="auto" w:fill="FFFFFF"/>
              </w:rPr>
              <w:t xml:space="preserve">Cancellation/Rejection/Suspension </w:t>
            </w:r>
            <w:r w:rsidR="00634C5C" w:rsidRPr="00477DC9">
              <w:rPr>
                <w:shd w:val="clear" w:color="auto" w:fill="FFFFFF"/>
              </w:rPr>
              <w:t>requested</w:t>
            </w:r>
            <w:r w:rsidRPr="00477DC9">
              <w:rPr>
                <w:shd w:val="clear" w:color="auto" w:fill="FFFFFF"/>
              </w:rPr>
              <w:t xml:space="preserve"> </w:t>
            </w:r>
            <w:r w:rsidR="009B7771">
              <w:rPr>
                <w:shd w:val="clear" w:color="auto" w:fill="FFFFFF"/>
              </w:rPr>
              <w:t>candidate’s</w:t>
            </w:r>
            <w:r w:rsidR="00D869E0">
              <w:rPr>
                <w:shd w:val="clear" w:color="auto" w:fill="FFFFFF"/>
              </w:rPr>
              <w:t xml:space="preserve"> </w:t>
            </w:r>
            <w:r w:rsidR="00634C5C" w:rsidRPr="00477DC9">
              <w:rPr>
                <w:shd w:val="clear" w:color="auto" w:fill="FFFFFF"/>
              </w:rPr>
              <w:t>enrolment</w:t>
            </w:r>
            <w:r w:rsidR="009B7771">
              <w:rPr>
                <w:shd w:val="clear" w:color="auto" w:fill="FFFFFF"/>
              </w:rPr>
              <w:t>s</w:t>
            </w:r>
            <w:r w:rsidRPr="00477DC9">
              <w:rPr>
                <w:shd w:val="clear" w:color="auto" w:fill="FFFFFF"/>
              </w:rPr>
              <w:t xml:space="preserve"> in case of any fraud. </w:t>
            </w:r>
            <w:r w:rsidR="00AD57CC" w:rsidRPr="00477DC9">
              <w:rPr>
                <w:shd w:val="clear" w:color="auto" w:fill="FFFFFF"/>
              </w:rPr>
              <w:t>Also,</w:t>
            </w:r>
            <w:r w:rsidRPr="00477DC9">
              <w:rPr>
                <w:shd w:val="clear" w:color="auto" w:fill="FFFFFF"/>
              </w:rPr>
              <w:t xml:space="preserve"> have features to </w:t>
            </w:r>
            <w:r w:rsidR="00A13706" w:rsidRPr="00477DC9">
              <w:rPr>
                <w:shd w:val="clear" w:color="auto" w:fill="FFFFFF"/>
              </w:rPr>
              <w:t xml:space="preserve">reactivate </w:t>
            </w:r>
            <w:r w:rsidRPr="00477DC9">
              <w:rPr>
                <w:shd w:val="clear" w:color="auto" w:fill="FFFFFF"/>
              </w:rPr>
              <w:t>UID</w:t>
            </w:r>
            <w:r w:rsidR="00A13706" w:rsidRPr="00477DC9">
              <w:rPr>
                <w:shd w:val="clear" w:color="auto" w:fill="FFFFFF"/>
              </w:rPr>
              <w:t>s</w:t>
            </w:r>
            <w:r w:rsidRPr="00477DC9">
              <w:rPr>
                <w:shd w:val="clear" w:color="auto" w:fill="FFFFFF"/>
              </w:rPr>
              <w:t xml:space="preserve">. This application is built using REST web </w:t>
            </w:r>
            <w:r w:rsidR="00A13706" w:rsidRPr="00477DC9">
              <w:rPr>
                <w:shd w:val="clear" w:color="auto" w:fill="FFFFFF"/>
              </w:rPr>
              <w:t>service</w:t>
            </w:r>
            <w:r w:rsidRPr="00477DC9">
              <w:rPr>
                <w:shd w:val="clear" w:color="auto" w:fill="FFFFFF"/>
              </w:rPr>
              <w:t>.</w:t>
            </w:r>
          </w:p>
          <w:p w14:paraId="258D8033" w14:textId="77777777" w:rsidR="00E62E6A" w:rsidRPr="00477DC9" w:rsidRDefault="00E62E6A" w:rsidP="00477DC9">
            <w:pPr>
              <w:pStyle w:val="ResumeText"/>
              <w:spacing w:line="240" w:lineRule="auto"/>
              <w:ind w:right="441"/>
              <w:rPr>
                <w:u w:val="single"/>
                <w:shd w:val="clear" w:color="auto" w:fill="FFFFFF"/>
              </w:rPr>
            </w:pPr>
          </w:p>
          <w:p w14:paraId="58E4F882" w14:textId="77777777" w:rsidR="003C002C" w:rsidRPr="00477DC9" w:rsidRDefault="003C002C" w:rsidP="003C002C">
            <w:pPr>
              <w:pStyle w:val="ResumeText"/>
              <w:spacing w:line="240" w:lineRule="auto"/>
              <w:ind w:right="441"/>
              <w:rPr>
                <w:b/>
                <w:u w:val="single"/>
                <w:shd w:val="clear" w:color="auto" w:fill="FFFFFF"/>
              </w:rPr>
            </w:pPr>
            <w:r w:rsidRPr="00477DC9">
              <w:rPr>
                <w:b/>
                <w:u w:val="single"/>
                <w:shd w:val="clear" w:color="auto" w:fill="FFFFFF"/>
              </w:rPr>
              <w:t>Communication Batch:</w:t>
            </w:r>
          </w:p>
          <w:p w14:paraId="5DA2798B" w14:textId="4729F4AD" w:rsidR="00B03A8E" w:rsidRDefault="003C002C" w:rsidP="00665210">
            <w:pPr>
              <w:pStyle w:val="ResumeText"/>
              <w:spacing w:line="240" w:lineRule="auto"/>
              <w:ind w:right="441"/>
              <w:rPr>
                <w:shd w:val="clear" w:color="auto" w:fill="FFFFFF"/>
              </w:rPr>
            </w:pPr>
            <w:r w:rsidRPr="00477DC9">
              <w:rPr>
                <w:shd w:val="clear" w:color="auto" w:fill="FFFFFF"/>
              </w:rPr>
              <w:t xml:space="preserve">A spring batch application responsible for sending bulk SMS and emails communication to residents with the help of communication server regarding their UID status and </w:t>
            </w:r>
            <w:proofErr w:type="spellStart"/>
            <w:r w:rsidRPr="00477DC9">
              <w:rPr>
                <w:shd w:val="clear" w:color="auto" w:fill="FFFFFF"/>
              </w:rPr>
              <w:t>updation</w:t>
            </w:r>
            <w:proofErr w:type="spellEnd"/>
            <w:r w:rsidRPr="00477DC9">
              <w:rPr>
                <w:shd w:val="clear" w:color="auto" w:fill="FFFFFF"/>
              </w:rPr>
              <w:t>.</w:t>
            </w:r>
          </w:p>
          <w:p w14:paraId="7F93FA26" w14:textId="77777777" w:rsidR="00B46217" w:rsidRDefault="00B46217" w:rsidP="00665210">
            <w:pPr>
              <w:pStyle w:val="ResumeText"/>
              <w:spacing w:line="240" w:lineRule="auto"/>
              <w:ind w:right="441"/>
              <w:rPr>
                <w:shd w:val="clear" w:color="auto" w:fill="FFFFFF"/>
              </w:rPr>
            </w:pPr>
          </w:p>
          <w:p w14:paraId="40617A48" w14:textId="2281839A" w:rsidR="00665210" w:rsidRPr="00B03A8E" w:rsidRDefault="00665210" w:rsidP="00665210">
            <w:pPr>
              <w:pStyle w:val="ResumeText"/>
              <w:spacing w:line="240" w:lineRule="auto"/>
              <w:ind w:right="441"/>
              <w:rPr>
                <w:shd w:val="clear" w:color="auto" w:fill="FFFFFF"/>
              </w:rPr>
            </w:pPr>
            <w:r w:rsidRPr="00477DC9">
              <w:rPr>
                <w:b/>
                <w:u w:val="single"/>
                <w:shd w:val="clear" w:color="auto" w:fill="FFFFFF"/>
              </w:rPr>
              <w:t>Print letter Batch:</w:t>
            </w:r>
          </w:p>
          <w:p w14:paraId="769D0581" w14:textId="601895F6" w:rsidR="00665210" w:rsidRPr="00477DC9" w:rsidRDefault="00665210" w:rsidP="00665210">
            <w:pPr>
              <w:pStyle w:val="ResumeText"/>
              <w:spacing w:line="240" w:lineRule="auto"/>
              <w:ind w:right="441"/>
              <w:rPr>
                <w:shd w:val="clear" w:color="auto" w:fill="FFFFFF"/>
              </w:rPr>
            </w:pPr>
            <w:r w:rsidRPr="00477DC9">
              <w:rPr>
                <w:shd w:val="clear" w:color="auto" w:fill="FFFFFF"/>
              </w:rPr>
              <w:t>A spring batch application which is responsible for generate print XMLs for physical letter</w:t>
            </w:r>
            <w:r w:rsidR="00B03A8E">
              <w:rPr>
                <w:shd w:val="clear" w:color="auto" w:fill="FFFFFF"/>
              </w:rPr>
              <w:t>s</w:t>
            </w:r>
            <w:r w:rsidRPr="00477DC9">
              <w:rPr>
                <w:shd w:val="clear" w:color="auto" w:fill="FFFFFF"/>
              </w:rPr>
              <w:t xml:space="preserve">, to intimate resident with their success/rejected </w:t>
            </w:r>
            <w:r w:rsidR="00F80410">
              <w:rPr>
                <w:shd w:val="clear" w:color="auto" w:fill="FFFFFF"/>
              </w:rPr>
              <w:t xml:space="preserve">enrolment in the form of </w:t>
            </w:r>
            <w:bookmarkStart w:id="0" w:name="_GoBack"/>
            <w:bookmarkEnd w:id="0"/>
            <w:r w:rsidR="00ED6237">
              <w:rPr>
                <w:shd w:val="clear" w:color="auto" w:fill="FFFFFF"/>
              </w:rPr>
              <w:t>allotment/notification letter</w:t>
            </w:r>
            <w:r w:rsidRPr="00477DC9">
              <w:rPr>
                <w:shd w:val="clear" w:color="auto" w:fill="FFFFFF"/>
              </w:rPr>
              <w:t>.</w:t>
            </w:r>
          </w:p>
          <w:p w14:paraId="0A305086" w14:textId="77777777" w:rsidR="00EC723B" w:rsidRDefault="00EC723B" w:rsidP="00477DC9">
            <w:pPr>
              <w:pStyle w:val="ResumeText"/>
              <w:spacing w:line="240" w:lineRule="auto"/>
              <w:ind w:right="441"/>
              <w:rPr>
                <w:b/>
              </w:rPr>
            </w:pPr>
          </w:p>
          <w:p w14:paraId="6CF97504" w14:textId="2F59A051" w:rsidR="009A6636" w:rsidRPr="00477DC9" w:rsidRDefault="00DF759A" w:rsidP="00477DC9">
            <w:pPr>
              <w:pStyle w:val="ResumeText"/>
              <w:spacing w:line="240" w:lineRule="auto"/>
              <w:ind w:right="441"/>
              <w:rPr>
                <w:b/>
              </w:rPr>
            </w:pPr>
            <w:r w:rsidRPr="00477DC9">
              <w:rPr>
                <w:b/>
              </w:rPr>
              <w:t xml:space="preserve">Roles and </w:t>
            </w:r>
            <w:r w:rsidR="00EC723B" w:rsidRPr="00477DC9">
              <w:rPr>
                <w:b/>
              </w:rPr>
              <w:t>Responsibilities</w:t>
            </w:r>
            <w:r w:rsidRPr="00477DC9">
              <w:rPr>
                <w:b/>
              </w:rPr>
              <w:t xml:space="preserve">: </w:t>
            </w:r>
          </w:p>
          <w:p w14:paraId="390B15A3" w14:textId="56EB7CA4" w:rsidR="009A6636" w:rsidRPr="00477DC9" w:rsidRDefault="009A6636" w:rsidP="00477DC9">
            <w:pPr>
              <w:pStyle w:val="ResumeText"/>
              <w:numPr>
                <w:ilvl w:val="0"/>
                <w:numId w:val="7"/>
              </w:numPr>
              <w:spacing w:line="240" w:lineRule="auto"/>
              <w:ind w:right="441"/>
              <w:rPr>
                <w:b/>
              </w:rPr>
            </w:pPr>
            <w:r w:rsidRPr="00477DC9">
              <w:t xml:space="preserve">Worked on </w:t>
            </w:r>
            <w:r w:rsidR="009C4EA0" w:rsidRPr="00477DC9">
              <w:t>Enhancement</w:t>
            </w:r>
            <w:r w:rsidR="000F1F2A">
              <w:t xml:space="preserve"> and Redesignin</w:t>
            </w:r>
            <w:r w:rsidR="00AA411C">
              <w:t xml:space="preserve">g </w:t>
            </w:r>
            <w:r w:rsidR="002962E2">
              <w:t xml:space="preserve">of </w:t>
            </w:r>
            <w:r w:rsidR="008314D3">
              <w:t xml:space="preserve">various </w:t>
            </w:r>
            <w:r w:rsidR="006505D5">
              <w:t>architecture-based</w:t>
            </w:r>
            <w:r w:rsidR="008314D3">
              <w:t xml:space="preserve"> </w:t>
            </w:r>
            <w:r w:rsidR="002962E2">
              <w:t>application</w:t>
            </w:r>
            <w:r w:rsidR="001C07AA">
              <w:t xml:space="preserve"> </w:t>
            </w:r>
            <w:r w:rsidR="002962E2">
              <w:t>using</w:t>
            </w:r>
            <w:r w:rsidR="004A5328">
              <w:t xml:space="preserve"> </w:t>
            </w:r>
            <w:r w:rsidR="00716C74">
              <w:t>data structure</w:t>
            </w:r>
            <w:r w:rsidR="001A0C25">
              <w:t>s</w:t>
            </w:r>
            <w:r w:rsidR="00716C74">
              <w:t>, algorithm</w:t>
            </w:r>
            <w:r w:rsidR="001A0C25">
              <w:t>s</w:t>
            </w:r>
            <w:r w:rsidR="00716C74">
              <w:t xml:space="preserve"> and </w:t>
            </w:r>
            <w:r w:rsidR="002962E2">
              <w:t>design patron</w:t>
            </w:r>
            <w:r w:rsidR="001A0C25">
              <w:t>s</w:t>
            </w:r>
            <w:r w:rsidR="00BE59DD">
              <w:t xml:space="preserve"> as well as integrating </w:t>
            </w:r>
            <w:r w:rsidR="001A0C25">
              <w:t xml:space="preserve">with </w:t>
            </w:r>
            <w:r w:rsidR="00BE59DD">
              <w:t>multiple components.</w:t>
            </w:r>
          </w:p>
          <w:p w14:paraId="524EF82D" w14:textId="73E126F3" w:rsidR="00F054A6" w:rsidRPr="00477DC9" w:rsidRDefault="00B806E5" w:rsidP="00477DC9">
            <w:pPr>
              <w:pStyle w:val="ResumeText"/>
              <w:numPr>
                <w:ilvl w:val="0"/>
                <w:numId w:val="7"/>
              </w:numPr>
              <w:spacing w:line="240" w:lineRule="auto"/>
              <w:ind w:right="441"/>
              <w:rPr>
                <w:b/>
              </w:rPr>
            </w:pPr>
            <w:r>
              <w:t>Hands on Experience in upgradation of</w:t>
            </w:r>
            <w:r w:rsidR="00F054A6" w:rsidRPr="00477DC9">
              <w:t xml:space="preserve"> monolithic </w:t>
            </w:r>
            <w:r w:rsidR="00C82541" w:rsidRPr="00477DC9">
              <w:t>applications to</w:t>
            </w:r>
            <w:r w:rsidR="00F054A6" w:rsidRPr="00477DC9">
              <w:t xml:space="preserve"> micro service architectur</w:t>
            </w:r>
            <w:r w:rsidR="00C62250" w:rsidRPr="00477DC9">
              <w:t>al based</w:t>
            </w:r>
            <w:r w:rsidR="006505D5">
              <w:t xml:space="preserve"> application</w:t>
            </w:r>
            <w:r w:rsidR="00F422A3">
              <w:t xml:space="preserve"> focus</w:t>
            </w:r>
            <w:r w:rsidR="00E420AD">
              <w:t>ed</w:t>
            </w:r>
            <w:r w:rsidR="00F422A3">
              <w:t xml:space="preserve"> on scalability</w:t>
            </w:r>
            <w:r w:rsidR="00F853E4">
              <w:t xml:space="preserve">, </w:t>
            </w:r>
            <w:r w:rsidR="00F422A3">
              <w:t>loose coupl</w:t>
            </w:r>
            <w:r w:rsidR="00F853E4">
              <w:t>ed</w:t>
            </w:r>
            <w:r w:rsidR="00994834" w:rsidRPr="00477DC9">
              <w:t xml:space="preserve"> </w:t>
            </w:r>
            <w:r w:rsidR="00F853E4">
              <w:t xml:space="preserve">and </w:t>
            </w:r>
            <w:r w:rsidR="00994834" w:rsidRPr="00477DC9">
              <w:t xml:space="preserve">without impact existing </w:t>
            </w:r>
            <w:r w:rsidR="00C82541" w:rsidRPr="00477DC9">
              <w:t>functionality</w:t>
            </w:r>
            <w:r w:rsidR="006C5232">
              <w:t xml:space="preserve"> and </w:t>
            </w:r>
            <w:r w:rsidR="006505D5">
              <w:t xml:space="preserve">its </w:t>
            </w:r>
            <w:r w:rsidR="006C5232">
              <w:t>depending modules</w:t>
            </w:r>
            <w:r w:rsidR="00C82541" w:rsidRPr="00477DC9">
              <w:t>.</w:t>
            </w:r>
          </w:p>
          <w:p w14:paraId="7949D95D" w14:textId="648F4D46" w:rsidR="009A6636" w:rsidRPr="00477DC9" w:rsidRDefault="009C4EA0" w:rsidP="00477DC9">
            <w:pPr>
              <w:pStyle w:val="ResumeText"/>
              <w:numPr>
                <w:ilvl w:val="0"/>
                <w:numId w:val="7"/>
              </w:numPr>
              <w:spacing w:line="240" w:lineRule="auto"/>
              <w:ind w:right="441"/>
              <w:rPr>
                <w:b/>
              </w:rPr>
            </w:pPr>
            <w:r w:rsidRPr="00477DC9">
              <w:t>W</w:t>
            </w:r>
            <w:r w:rsidR="009A6636" w:rsidRPr="00477DC9">
              <w:t>o</w:t>
            </w:r>
            <w:r w:rsidR="00682948" w:rsidRPr="00477DC9">
              <w:t>r</w:t>
            </w:r>
            <w:r w:rsidR="009A6636" w:rsidRPr="00477DC9">
              <w:t xml:space="preserve">ked </w:t>
            </w:r>
            <w:r w:rsidR="006505D5">
              <w:t xml:space="preserve">experience </w:t>
            </w:r>
            <w:r w:rsidR="009A6636" w:rsidRPr="00477DC9">
              <w:t xml:space="preserve">on </w:t>
            </w:r>
            <w:r w:rsidR="006505D5" w:rsidRPr="00477DC9">
              <w:t>development</w:t>
            </w:r>
            <w:r w:rsidR="006505D5">
              <w:t xml:space="preserve">, </w:t>
            </w:r>
            <w:r w:rsidR="006505D5" w:rsidRPr="00477DC9">
              <w:t xml:space="preserve">integration of </w:t>
            </w:r>
            <w:r w:rsidR="006505D5">
              <w:t>multiple</w:t>
            </w:r>
            <w:r w:rsidR="006505D5" w:rsidRPr="00477DC9">
              <w:t xml:space="preserve"> modules</w:t>
            </w:r>
            <w:r w:rsidR="006505D5">
              <w:t xml:space="preserve"> and components </w:t>
            </w:r>
            <w:r w:rsidR="006505D5">
              <w:t>a</w:t>
            </w:r>
            <w:r w:rsidR="006505D5">
              <w:t>synchronously</w:t>
            </w:r>
            <w:r w:rsidR="006505D5">
              <w:t xml:space="preserve"> across multiple stages of SEDA </w:t>
            </w:r>
            <w:r w:rsidR="00BC79F0">
              <w:t>architecture-based</w:t>
            </w:r>
            <w:r w:rsidR="006505D5">
              <w:t xml:space="preserve"> application.</w:t>
            </w:r>
          </w:p>
          <w:p w14:paraId="2124CC1C" w14:textId="00C4F625" w:rsidR="00FF3A91" w:rsidRPr="00477DC9" w:rsidRDefault="00BC79F0" w:rsidP="00477DC9">
            <w:pPr>
              <w:pStyle w:val="ResumeText"/>
              <w:numPr>
                <w:ilvl w:val="0"/>
                <w:numId w:val="2"/>
              </w:numPr>
              <w:spacing w:line="240" w:lineRule="auto"/>
              <w:ind w:right="441"/>
            </w:pPr>
            <w:r w:rsidRPr="00477DC9">
              <w:t xml:space="preserve">Worked </w:t>
            </w:r>
            <w:r>
              <w:t xml:space="preserve">experience </w:t>
            </w:r>
            <w:r w:rsidRPr="00477DC9">
              <w:t xml:space="preserve">on </w:t>
            </w:r>
            <w:r>
              <w:t>f</w:t>
            </w:r>
            <w:r w:rsidR="00FF3A91" w:rsidRPr="00477DC9">
              <w:t xml:space="preserve">ixing </w:t>
            </w:r>
            <w:r w:rsidR="009C4EA0" w:rsidRPr="00477DC9">
              <w:t xml:space="preserve">various </w:t>
            </w:r>
            <w:r w:rsidR="00C82541" w:rsidRPr="00477DC9">
              <w:t xml:space="preserve">challenging </w:t>
            </w:r>
            <w:r w:rsidR="00FF3A91" w:rsidRPr="00477DC9">
              <w:t>issues</w:t>
            </w:r>
            <w:r w:rsidR="00F115DE" w:rsidRPr="00477DC9">
              <w:t xml:space="preserve"> of</w:t>
            </w:r>
            <w:r w:rsidR="00FF3A91" w:rsidRPr="00477DC9">
              <w:t xml:space="preserve"> </w:t>
            </w:r>
            <w:r w:rsidR="009C4EA0" w:rsidRPr="00477DC9">
              <w:t xml:space="preserve">higher </w:t>
            </w:r>
            <w:r w:rsidR="00F115DE" w:rsidRPr="00477DC9">
              <w:t>environments</w:t>
            </w:r>
            <w:r w:rsidR="008D0B51">
              <w:t xml:space="preserve"> </w:t>
            </w:r>
            <w:r w:rsidR="00F115DE" w:rsidRPr="00477DC9">
              <w:t>(i.e. QA/Staging/UAT/Production)</w:t>
            </w:r>
            <w:r w:rsidR="009C4EA0" w:rsidRPr="00477DC9">
              <w:t xml:space="preserve"> </w:t>
            </w:r>
            <w:r w:rsidR="00FF3A91" w:rsidRPr="00477DC9">
              <w:t>and al</w:t>
            </w:r>
            <w:r w:rsidR="00A8172F" w:rsidRPr="00477DC9">
              <w:t>so writ</w:t>
            </w:r>
            <w:r w:rsidR="00B81FD0">
              <w:t>ten</w:t>
            </w:r>
            <w:r w:rsidR="00A8172F" w:rsidRPr="00477DC9">
              <w:t xml:space="preserve"> code </w:t>
            </w:r>
            <w:r w:rsidR="003949CE">
              <w:t>within a window time</w:t>
            </w:r>
            <w:r w:rsidR="003949CE" w:rsidRPr="00477DC9">
              <w:t xml:space="preserve"> </w:t>
            </w:r>
            <w:r w:rsidR="00A8172F" w:rsidRPr="00477DC9">
              <w:t>for</w:t>
            </w:r>
            <w:r w:rsidR="00AE6D6A">
              <w:t xml:space="preserve"> fixing those</w:t>
            </w:r>
            <w:r w:rsidR="009C4EA0" w:rsidRPr="00477DC9">
              <w:t xml:space="preserve"> </w:t>
            </w:r>
            <w:r w:rsidR="00B81FD0">
              <w:t xml:space="preserve">serious issues without impacting </w:t>
            </w:r>
            <w:r w:rsidR="00A7001B">
              <w:t>existing</w:t>
            </w:r>
            <w:r w:rsidR="00B81FD0">
              <w:t xml:space="preserve"> business</w:t>
            </w:r>
            <w:r w:rsidR="007C1C87" w:rsidRPr="00477DC9">
              <w:t>.</w:t>
            </w:r>
          </w:p>
          <w:p w14:paraId="1BB70373" w14:textId="24EE4EA5" w:rsidR="00FF3A91" w:rsidRPr="00477DC9" w:rsidRDefault="00BC79F0" w:rsidP="00477DC9">
            <w:pPr>
              <w:pStyle w:val="ResumeText"/>
              <w:numPr>
                <w:ilvl w:val="0"/>
                <w:numId w:val="2"/>
              </w:numPr>
              <w:spacing w:line="240" w:lineRule="auto"/>
              <w:ind w:right="441"/>
            </w:pPr>
            <w:r w:rsidRPr="00477DC9">
              <w:t xml:space="preserve">Worked </w:t>
            </w:r>
            <w:r>
              <w:t xml:space="preserve">experience </w:t>
            </w:r>
            <w:r w:rsidRPr="00477DC9">
              <w:t xml:space="preserve">on </w:t>
            </w:r>
            <w:r>
              <w:t>d</w:t>
            </w:r>
            <w:r w:rsidR="00FF3A91" w:rsidRPr="00477DC9">
              <w:t>eveloping</w:t>
            </w:r>
            <w:r w:rsidR="008E7282">
              <w:t>/integrating of</w:t>
            </w:r>
            <w:r w:rsidR="00FF3A91" w:rsidRPr="00477DC9">
              <w:t xml:space="preserve"> new/ad</w:t>
            </w:r>
            <w:r w:rsidR="004673F0" w:rsidRPr="00477DC9">
              <w:t>ditional features in the</w:t>
            </w:r>
            <w:r w:rsidR="008E7282">
              <w:t xml:space="preserve"> various</w:t>
            </w:r>
            <w:r>
              <w:t xml:space="preserve"> architect</w:t>
            </w:r>
            <w:r w:rsidR="00172FED">
              <w:t>ural</w:t>
            </w:r>
            <w:r>
              <w:t xml:space="preserve"> </w:t>
            </w:r>
            <w:r w:rsidR="004673F0" w:rsidRPr="00477DC9">
              <w:t>project</w:t>
            </w:r>
            <w:r w:rsidR="00874A80">
              <w:t xml:space="preserve">s </w:t>
            </w:r>
            <w:r w:rsidR="00874A80">
              <w:t>based</w:t>
            </w:r>
            <w:r w:rsidR="00C34A3A" w:rsidRPr="00477DC9">
              <w:t xml:space="preserve"> </w:t>
            </w:r>
            <w:r w:rsidR="00CB2171">
              <w:t>on</w:t>
            </w:r>
            <w:r w:rsidR="008E7282">
              <w:t xml:space="preserve"> client demand</w:t>
            </w:r>
            <w:r w:rsidR="00A32DC7" w:rsidRPr="00477DC9">
              <w:t>.</w:t>
            </w:r>
          </w:p>
          <w:p w14:paraId="570C0BDF" w14:textId="05B1BE99" w:rsidR="00C34A3A" w:rsidRPr="00477DC9" w:rsidRDefault="00726CDB" w:rsidP="00477DC9">
            <w:pPr>
              <w:pStyle w:val="ResumeText"/>
              <w:numPr>
                <w:ilvl w:val="0"/>
                <w:numId w:val="2"/>
              </w:numPr>
              <w:spacing w:line="240" w:lineRule="auto"/>
              <w:ind w:right="441"/>
            </w:pPr>
            <w:r>
              <w:t xml:space="preserve">Hands on experience on release RPMs </w:t>
            </w:r>
            <w:r w:rsidR="00EE13B4">
              <w:t xml:space="preserve">for various </w:t>
            </w:r>
            <w:r>
              <w:t xml:space="preserve">challenging </w:t>
            </w:r>
            <w:r w:rsidR="00FF3A91" w:rsidRPr="00477DC9">
              <w:t>enhancement</w:t>
            </w:r>
            <w:r>
              <w:t xml:space="preserve"> and </w:t>
            </w:r>
            <w:r w:rsidR="00FF3A91" w:rsidRPr="00477DC9">
              <w:t xml:space="preserve">issues </w:t>
            </w:r>
            <w:r>
              <w:t xml:space="preserve">which </w:t>
            </w:r>
            <w:r w:rsidR="00FF3A91" w:rsidRPr="00477DC9">
              <w:t xml:space="preserve">need to </w:t>
            </w:r>
            <w:r>
              <w:t xml:space="preserve">be </w:t>
            </w:r>
            <w:r w:rsidR="00FF3A91" w:rsidRPr="00477DC9">
              <w:t>address</w:t>
            </w:r>
            <w:r w:rsidR="00B46217">
              <w:t xml:space="preserve"> and fixed as per the business policy</w:t>
            </w:r>
            <w:r w:rsidR="00FF3A91" w:rsidRPr="00477DC9">
              <w:t xml:space="preserve"> without affecting the </w:t>
            </w:r>
            <w:r w:rsidR="004D1575">
              <w:t>existing</w:t>
            </w:r>
            <w:r w:rsidR="00FF3A91" w:rsidRPr="00477DC9">
              <w:t xml:space="preserve"> </w:t>
            </w:r>
            <w:r w:rsidR="00C34A3A" w:rsidRPr="00477DC9">
              <w:t>functional area</w:t>
            </w:r>
            <w:r w:rsidR="00270B38">
              <w:t>s</w:t>
            </w:r>
            <w:r w:rsidR="009C4EA0" w:rsidRPr="00477DC9">
              <w:t>.</w:t>
            </w:r>
          </w:p>
          <w:p w14:paraId="04305397" w14:textId="02158668" w:rsidR="00C34A3A" w:rsidRPr="00477DC9" w:rsidRDefault="00692D53" w:rsidP="00477DC9">
            <w:pPr>
              <w:pStyle w:val="ResumeText"/>
              <w:numPr>
                <w:ilvl w:val="0"/>
                <w:numId w:val="2"/>
              </w:numPr>
              <w:spacing w:line="240" w:lineRule="auto"/>
              <w:ind w:right="441"/>
            </w:pPr>
            <w:r w:rsidRPr="00477DC9">
              <w:t>R</w:t>
            </w:r>
            <w:r w:rsidR="00C34A3A" w:rsidRPr="00477DC9">
              <w:t>esolv</w:t>
            </w:r>
            <w:r w:rsidRPr="00477DC9">
              <w:t>ing</w:t>
            </w:r>
            <w:r w:rsidR="00C34A3A" w:rsidRPr="00477DC9">
              <w:t xml:space="preserve"> issue</w:t>
            </w:r>
            <w:r w:rsidRPr="00477DC9">
              <w:t>s</w:t>
            </w:r>
            <w:r w:rsidR="00C34A3A" w:rsidRPr="00477DC9">
              <w:t xml:space="preserve"> if any build </w:t>
            </w:r>
            <w:r w:rsidRPr="00477DC9">
              <w:t>failure</w:t>
            </w:r>
            <w:r w:rsidR="00BF533A" w:rsidRPr="00477DC9">
              <w:t xml:space="preserve">, support to team </w:t>
            </w:r>
            <w:r w:rsidR="00C75357">
              <w:t xml:space="preserve">and other team </w:t>
            </w:r>
            <w:r w:rsidR="00BF533A" w:rsidRPr="00477DC9">
              <w:t>member</w:t>
            </w:r>
            <w:r w:rsidR="00364082">
              <w:t>s</w:t>
            </w:r>
            <w:r w:rsidR="00BF533A" w:rsidRPr="00477DC9">
              <w:t xml:space="preserve"> and maintain Enhancement track List</w:t>
            </w:r>
            <w:r w:rsidR="009C4EA0" w:rsidRPr="00477DC9">
              <w:t>.</w:t>
            </w:r>
          </w:p>
          <w:p w14:paraId="4D0378B5" w14:textId="0DFEC699" w:rsidR="00692D53" w:rsidRPr="00477DC9" w:rsidRDefault="00E517B3" w:rsidP="00477DC9">
            <w:pPr>
              <w:pStyle w:val="ResumeText"/>
              <w:numPr>
                <w:ilvl w:val="0"/>
                <w:numId w:val="2"/>
              </w:numPr>
              <w:spacing w:line="240" w:lineRule="auto"/>
              <w:ind w:right="441"/>
            </w:pPr>
            <w:r>
              <w:t xml:space="preserve">Worked on </w:t>
            </w:r>
            <w:r w:rsidR="00C34A3A" w:rsidRPr="00477DC9">
              <w:t>code review</w:t>
            </w:r>
            <w:r w:rsidR="009C4EA0" w:rsidRPr="00477DC9">
              <w:t xml:space="preserve">, trunk merge </w:t>
            </w:r>
            <w:r w:rsidR="00C34A3A" w:rsidRPr="00477DC9">
              <w:t xml:space="preserve">and code committing </w:t>
            </w:r>
            <w:r w:rsidR="006A3655" w:rsidRPr="00477DC9">
              <w:t>activity</w:t>
            </w:r>
            <w:r w:rsidR="009C4EA0" w:rsidRPr="00477DC9">
              <w:t>.</w:t>
            </w:r>
          </w:p>
          <w:p w14:paraId="3C60216A" w14:textId="576E30D9" w:rsidR="00FA194F" w:rsidRDefault="004F40EB" w:rsidP="00477DC9">
            <w:pPr>
              <w:pStyle w:val="ResumeText"/>
              <w:numPr>
                <w:ilvl w:val="0"/>
                <w:numId w:val="2"/>
              </w:numPr>
              <w:spacing w:line="240" w:lineRule="auto"/>
              <w:ind w:right="441"/>
            </w:pPr>
            <w:r w:rsidRPr="00477DC9">
              <w:t>Writing different kind of analysi</w:t>
            </w:r>
            <w:r w:rsidR="00DB7704" w:rsidRPr="00477DC9">
              <w:t>s, design</w:t>
            </w:r>
            <w:r w:rsidR="009C4EA0" w:rsidRPr="00477DC9">
              <w:t xml:space="preserve"> (HLD</w:t>
            </w:r>
            <w:r w:rsidR="00CB2171">
              <w:t xml:space="preserve">, </w:t>
            </w:r>
            <w:r w:rsidR="009C4EA0" w:rsidRPr="00477DC9">
              <w:t>LLD</w:t>
            </w:r>
            <w:r w:rsidR="00CB2171">
              <w:t xml:space="preserve"> and PPT</w:t>
            </w:r>
            <w:r w:rsidR="009C4EA0" w:rsidRPr="00477DC9">
              <w:t>)</w:t>
            </w:r>
            <w:r w:rsidR="00DB7704" w:rsidRPr="00477DC9">
              <w:t>, testing</w:t>
            </w:r>
            <w:r w:rsidR="007D5004">
              <w:t xml:space="preserve"> and</w:t>
            </w:r>
            <w:r w:rsidR="009C4EA0" w:rsidRPr="00477DC9">
              <w:t xml:space="preserve"> release</w:t>
            </w:r>
            <w:r w:rsidR="00DB7704" w:rsidRPr="00477DC9">
              <w:t xml:space="preserve"> </w:t>
            </w:r>
            <w:r w:rsidRPr="00477DC9">
              <w:t>documents depending on module</w:t>
            </w:r>
            <w:r w:rsidR="00E81799" w:rsidRPr="00477DC9">
              <w:t>.</w:t>
            </w:r>
          </w:p>
          <w:p w14:paraId="6B164A00" w14:textId="5121CB33" w:rsidR="001C07AA" w:rsidRDefault="001C07AA" w:rsidP="001C07AA">
            <w:pPr>
              <w:pStyle w:val="ResumeText"/>
              <w:spacing w:line="240" w:lineRule="auto"/>
              <w:ind w:right="441"/>
            </w:pPr>
          </w:p>
          <w:p w14:paraId="187D3E45" w14:textId="17CA8F45" w:rsidR="001C07AA" w:rsidRDefault="001C07AA" w:rsidP="001C07AA">
            <w:pPr>
              <w:pStyle w:val="ResumeText"/>
              <w:spacing w:line="240" w:lineRule="auto"/>
              <w:ind w:right="441"/>
            </w:pPr>
          </w:p>
          <w:p w14:paraId="50E7185E" w14:textId="77777777" w:rsidR="001C07AA" w:rsidRPr="00477DC9" w:rsidRDefault="001C07AA" w:rsidP="001C07AA">
            <w:pPr>
              <w:pStyle w:val="ResumeText"/>
              <w:spacing w:line="240" w:lineRule="auto"/>
              <w:ind w:right="441"/>
            </w:pPr>
          </w:p>
          <w:p w14:paraId="2F15ABEC" w14:textId="77777777" w:rsidR="00FA194F" w:rsidRPr="00477DC9" w:rsidRDefault="00FA194F" w:rsidP="00477DC9">
            <w:pPr>
              <w:pStyle w:val="ResumeText"/>
              <w:spacing w:line="240" w:lineRule="auto"/>
              <w:ind w:left="720" w:right="441"/>
            </w:pPr>
          </w:p>
          <w:p w14:paraId="7968A970" w14:textId="4325F6A8" w:rsidR="00FE4581" w:rsidRPr="00477DC9" w:rsidRDefault="00FE4581" w:rsidP="00477DC9">
            <w:pPr>
              <w:pStyle w:val="BodyText"/>
              <w:rPr>
                <w:rFonts w:asciiTheme="minorHAnsi" w:hAnsiTheme="minorHAnsi" w:cs="Times New Roman"/>
                <w:bCs/>
                <w:color w:val="595959" w:themeColor="text1" w:themeTint="A6"/>
              </w:rPr>
            </w:pPr>
            <w:r w:rsidRPr="00477DC9">
              <w:rPr>
                <w:rFonts w:asciiTheme="minorHAnsi" w:hAnsiTheme="minorHAnsi" w:cs="Times New Roman"/>
                <w:b/>
                <w:bCs/>
                <w:color w:val="595959" w:themeColor="text1" w:themeTint="A6"/>
              </w:rPr>
              <w:t xml:space="preserve">PROJECT </w:t>
            </w:r>
            <w:r w:rsidR="003B2BC2" w:rsidRPr="00477DC9">
              <w:rPr>
                <w:rFonts w:asciiTheme="minorHAnsi" w:hAnsiTheme="minorHAnsi" w:cs="Times New Roman"/>
                <w:b/>
                <w:bCs/>
                <w:color w:val="595959" w:themeColor="text1" w:themeTint="A6"/>
              </w:rPr>
              <w:t>#2</w:t>
            </w:r>
            <w:r w:rsidRPr="00477DC9">
              <w:rPr>
                <w:rFonts w:asciiTheme="minorHAnsi" w:hAnsiTheme="minorHAnsi" w:cs="Times New Roman"/>
                <w:b/>
                <w:bCs/>
                <w:color w:val="595959" w:themeColor="text1" w:themeTint="A6"/>
              </w:rPr>
              <w:t xml:space="preserve">: </w:t>
            </w:r>
            <w:r w:rsidR="00F3299B" w:rsidRPr="00477DC9">
              <w:rPr>
                <w:rFonts w:asciiTheme="minorHAnsi" w:hAnsiTheme="minorHAnsi" w:cs="Times New Roman"/>
                <w:color w:val="595959" w:themeColor="text1" w:themeTint="A6"/>
              </w:rPr>
              <w:t>CALUS</w:t>
            </w:r>
          </w:p>
          <w:p w14:paraId="0BEDC042" w14:textId="454F3B79" w:rsidR="00FE4581" w:rsidRPr="00477DC9" w:rsidRDefault="00FE4581" w:rsidP="00477DC9">
            <w:pPr>
              <w:pStyle w:val="BodyText"/>
              <w:rPr>
                <w:rFonts w:asciiTheme="minorHAnsi" w:hAnsiTheme="minorHAnsi" w:cs="Times New Roman"/>
                <w:bCs/>
                <w:color w:val="595959" w:themeColor="text1" w:themeTint="A6"/>
              </w:rPr>
            </w:pPr>
            <w:r w:rsidRPr="00477DC9">
              <w:rPr>
                <w:rFonts w:asciiTheme="minorHAnsi" w:hAnsiTheme="minorHAnsi" w:cs="Times New Roman"/>
                <w:b/>
                <w:bCs/>
                <w:color w:val="595959" w:themeColor="text1" w:themeTint="A6"/>
              </w:rPr>
              <w:t>T</w:t>
            </w:r>
            <w:r w:rsidR="00665045" w:rsidRPr="00477DC9">
              <w:rPr>
                <w:rFonts w:asciiTheme="minorHAnsi" w:hAnsiTheme="minorHAnsi" w:cs="Times New Roman"/>
                <w:b/>
                <w:bCs/>
                <w:color w:val="595959" w:themeColor="text1" w:themeTint="A6"/>
              </w:rPr>
              <w:t>EAM</w:t>
            </w:r>
            <w:r w:rsidRPr="00477DC9">
              <w:rPr>
                <w:rFonts w:asciiTheme="minorHAnsi" w:hAnsiTheme="minorHAnsi" w:cs="Times New Roman"/>
                <w:b/>
                <w:bCs/>
                <w:color w:val="595959" w:themeColor="text1" w:themeTint="A6"/>
              </w:rPr>
              <w:t xml:space="preserve"> S</w:t>
            </w:r>
            <w:r w:rsidR="00665045" w:rsidRPr="00477DC9">
              <w:rPr>
                <w:rFonts w:asciiTheme="minorHAnsi" w:hAnsiTheme="minorHAnsi" w:cs="Times New Roman"/>
                <w:b/>
                <w:bCs/>
                <w:color w:val="595959" w:themeColor="text1" w:themeTint="A6"/>
              </w:rPr>
              <w:t>IZE</w:t>
            </w:r>
            <w:r w:rsidRPr="00477DC9">
              <w:rPr>
                <w:rFonts w:asciiTheme="minorHAnsi" w:hAnsiTheme="minorHAnsi" w:cs="Times New Roman"/>
                <w:b/>
                <w:bCs/>
                <w:color w:val="595959" w:themeColor="text1" w:themeTint="A6"/>
              </w:rPr>
              <w:t>:</w:t>
            </w:r>
            <w:r w:rsidR="00AE04AF" w:rsidRPr="00477DC9">
              <w:rPr>
                <w:rFonts w:asciiTheme="minorHAnsi" w:hAnsiTheme="minorHAnsi" w:cs="Times New Roman"/>
                <w:b/>
                <w:bCs/>
                <w:color w:val="595959" w:themeColor="text1" w:themeTint="A6"/>
              </w:rPr>
              <w:t xml:space="preserve"> </w:t>
            </w:r>
            <w:r w:rsidR="00A32DC7" w:rsidRPr="00477DC9">
              <w:rPr>
                <w:rFonts w:asciiTheme="minorHAnsi" w:hAnsiTheme="minorHAnsi" w:cs="Times New Roman"/>
                <w:bCs/>
                <w:color w:val="595959" w:themeColor="text1" w:themeTint="A6"/>
              </w:rPr>
              <w:t>3</w:t>
            </w:r>
          </w:p>
          <w:p w14:paraId="3FBC1EAB" w14:textId="5C2736B7" w:rsidR="00BF533A" w:rsidRPr="00477DC9" w:rsidRDefault="00665045" w:rsidP="00477DC9">
            <w:pPr>
              <w:pStyle w:val="BodyText"/>
              <w:rPr>
                <w:rFonts w:asciiTheme="minorHAnsi" w:hAnsiTheme="minorHAnsi" w:cs="Times New Roman"/>
                <w:bCs/>
                <w:color w:val="595959" w:themeColor="text1" w:themeTint="A6"/>
              </w:rPr>
            </w:pPr>
            <w:r w:rsidRPr="00477DC9">
              <w:rPr>
                <w:rFonts w:asciiTheme="minorHAnsi" w:hAnsiTheme="minorHAnsi" w:cstheme="majorHAnsi"/>
                <w:b/>
                <w:color w:val="595959" w:themeColor="text1" w:themeTint="A6"/>
              </w:rPr>
              <w:t>TECHNOLOGIES</w:t>
            </w:r>
            <w:r w:rsidR="00FE4581" w:rsidRPr="00477DC9">
              <w:rPr>
                <w:rFonts w:asciiTheme="minorHAnsi" w:hAnsiTheme="minorHAnsi" w:cs="Times New Roman"/>
                <w:b/>
                <w:bCs/>
                <w:color w:val="595959" w:themeColor="text1" w:themeTint="A6"/>
              </w:rPr>
              <w:t>:</w:t>
            </w:r>
            <w:r w:rsidR="00F3299B" w:rsidRPr="00477DC9">
              <w:rPr>
                <w:rFonts w:asciiTheme="minorHAnsi" w:hAnsiTheme="minorHAnsi" w:cs="Times New Roman"/>
                <w:b/>
                <w:bCs/>
                <w:color w:val="595959" w:themeColor="text1" w:themeTint="A6"/>
              </w:rPr>
              <w:t xml:space="preserve"> </w:t>
            </w:r>
            <w:r w:rsidR="00FE4581" w:rsidRPr="00477DC9">
              <w:rPr>
                <w:rFonts w:asciiTheme="minorHAnsi" w:hAnsiTheme="minorHAnsi" w:cs="Times New Roman"/>
                <w:bCs/>
                <w:color w:val="595959" w:themeColor="text1" w:themeTint="A6"/>
              </w:rPr>
              <w:t xml:space="preserve">Java, JSP, Spring, Hibernate, Eclipse, </w:t>
            </w:r>
            <w:r w:rsidR="00283933" w:rsidRPr="00477DC9">
              <w:rPr>
                <w:rFonts w:asciiTheme="minorHAnsi" w:hAnsiTheme="minorHAnsi" w:cs="Times New Roman"/>
                <w:bCs/>
                <w:color w:val="595959" w:themeColor="text1" w:themeTint="A6"/>
              </w:rPr>
              <w:t>Tomcat</w:t>
            </w:r>
            <w:r w:rsidR="00FE4581" w:rsidRPr="00477DC9">
              <w:rPr>
                <w:rFonts w:asciiTheme="minorHAnsi" w:hAnsiTheme="minorHAnsi" w:cs="Times New Roman"/>
                <w:bCs/>
                <w:color w:val="595959" w:themeColor="text1" w:themeTint="A6"/>
              </w:rPr>
              <w:t xml:space="preserve">, </w:t>
            </w:r>
            <w:r w:rsidR="00AE04AF" w:rsidRPr="00477DC9">
              <w:rPr>
                <w:rFonts w:asciiTheme="minorHAnsi" w:hAnsiTheme="minorHAnsi" w:cs="Times New Roman"/>
                <w:bCs/>
                <w:color w:val="595959" w:themeColor="text1" w:themeTint="A6"/>
              </w:rPr>
              <w:t>My</w:t>
            </w:r>
            <w:r w:rsidR="007258F7">
              <w:rPr>
                <w:rFonts w:asciiTheme="minorHAnsi" w:hAnsiTheme="minorHAnsi" w:cs="Times New Roman"/>
                <w:bCs/>
                <w:color w:val="595959" w:themeColor="text1" w:themeTint="A6"/>
              </w:rPr>
              <w:t>SQL</w:t>
            </w:r>
          </w:p>
          <w:p w14:paraId="4F738B6F" w14:textId="77777777" w:rsidR="00BF533A" w:rsidRPr="00477DC9" w:rsidRDefault="00BF533A" w:rsidP="00477DC9">
            <w:pPr>
              <w:pStyle w:val="BodyText"/>
              <w:rPr>
                <w:rFonts w:asciiTheme="minorHAnsi" w:hAnsiTheme="minorHAnsi" w:cs="Times New Roman"/>
                <w:bCs/>
                <w:color w:val="595959" w:themeColor="text1" w:themeTint="A6"/>
              </w:rPr>
            </w:pPr>
          </w:p>
          <w:p w14:paraId="74D2132F" w14:textId="7BAE194A" w:rsidR="00FE4581" w:rsidRPr="00477DC9" w:rsidRDefault="00BF533A" w:rsidP="00477DC9">
            <w:pPr>
              <w:spacing w:line="240" w:lineRule="auto"/>
              <w:rPr>
                <w:b/>
              </w:rPr>
            </w:pPr>
            <w:r w:rsidRPr="00477DC9">
              <w:rPr>
                <w:b/>
              </w:rPr>
              <w:t>Description:</w:t>
            </w:r>
            <w:r w:rsidRPr="00477DC9">
              <w:rPr>
                <w:rFonts w:cs="Times New Roman"/>
              </w:rPr>
              <w:t xml:space="preserve"> </w:t>
            </w:r>
            <w:r w:rsidR="00751D07" w:rsidRPr="00477DC9">
              <w:rPr>
                <w:rFonts w:cs="Times New Roman"/>
              </w:rPr>
              <w:t>“CALUS” having two entities as Service Engineer (SE) and Consumers. It is a service brand established to take care of daily needs of the consumers like Electrical, Plumbing, AC Service, Painting, Cleaning and Carpentering etc.</w:t>
            </w:r>
            <w:r w:rsidRPr="00477DC9">
              <w:rPr>
                <w:rFonts w:cs="Times New Roman"/>
              </w:rPr>
              <w:t xml:space="preserve"> </w:t>
            </w:r>
            <w:r w:rsidR="00751D07" w:rsidRPr="00477DC9">
              <w:rPr>
                <w:rFonts w:cs="Times New Roman"/>
              </w:rPr>
              <w:t xml:space="preserve">The Brand is backed by trained professionals SE, who are reachable in short time notice to Client Location. This technology made to help the consumers at large to get the demand service at reasonable cost and in less time. </w:t>
            </w:r>
          </w:p>
          <w:p w14:paraId="67C48981" w14:textId="43557350" w:rsidR="00FE4581" w:rsidRPr="00477DC9" w:rsidRDefault="002D757B" w:rsidP="00477DC9">
            <w:pPr>
              <w:spacing w:line="240" w:lineRule="auto"/>
              <w:rPr>
                <w:b/>
              </w:rPr>
            </w:pPr>
            <w:r w:rsidRPr="00477DC9">
              <w:rPr>
                <w:b/>
              </w:rPr>
              <w:t xml:space="preserve">Roles and </w:t>
            </w:r>
            <w:r w:rsidR="00FE4581" w:rsidRPr="00477DC9">
              <w:rPr>
                <w:b/>
              </w:rPr>
              <w:t>Responsibilities:</w:t>
            </w:r>
          </w:p>
          <w:p w14:paraId="0B918CD7" w14:textId="3BE335E0" w:rsidR="00BF533A" w:rsidRPr="00477DC9" w:rsidRDefault="00BF533A" w:rsidP="00477DC9">
            <w:pPr>
              <w:pStyle w:val="BodyText"/>
              <w:rPr>
                <w:rFonts w:asciiTheme="minorHAnsi" w:hAnsiTheme="minorHAnsi" w:cs="Times New Roman"/>
                <w:color w:val="595959" w:themeColor="text1" w:themeTint="A6"/>
              </w:rPr>
            </w:pPr>
            <w:r w:rsidRPr="00477DC9">
              <w:rPr>
                <w:rFonts w:asciiTheme="minorHAnsi" w:hAnsiTheme="minorHAnsi"/>
                <w:color w:val="595959" w:themeColor="text1" w:themeTint="A6"/>
              </w:rPr>
              <w:t>Worked as a Team member and actively participated in development of various modules.</w:t>
            </w:r>
            <w:r w:rsidRPr="00477DC9">
              <w:rPr>
                <w:rFonts w:asciiTheme="minorHAnsi" w:hAnsiTheme="minorHAnsi" w:cs="Times New Roman"/>
                <w:color w:val="595959" w:themeColor="text1" w:themeTint="A6"/>
              </w:rPr>
              <w:t xml:space="preserve"> Developing RESTful Controller using Spring</w:t>
            </w:r>
            <w:r w:rsidR="007258F7">
              <w:rPr>
                <w:rFonts w:asciiTheme="minorHAnsi" w:hAnsiTheme="minorHAnsi" w:cs="Times New Roman"/>
                <w:color w:val="595959" w:themeColor="text1" w:themeTint="A6"/>
              </w:rPr>
              <w:t xml:space="preserve"> </w:t>
            </w:r>
            <w:r w:rsidRPr="00477DC9">
              <w:rPr>
                <w:rFonts w:asciiTheme="minorHAnsi" w:hAnsiTheme="minorHAnsi" w:cs="Times New Roman"/>
                <w:color w:val="595959" w:themeColor="text1" w:themeTint="A6"/>
              </w:rPr>
              <w:t>MVC. Written Hibernate mapping according to database table design. Involved in the development of the DAO Layer. Developed Forget password and OTP validation Module. Involved in Code review.</w:t>
            </w:r>
          </w:p>
          <w:p w14:paraId="41CBBD50" w14:textId="0ACCC4E6" w:rsidR="002C42BC" w:rsidRPr="00477DC9" w:rsidRDefault="002C42BC" w:rsidP="00477DC9">
            <w:pPr>
              <w:pStyle w:val="BodyText"/>
              <w:rPr>
                <w:rFonts w:asciiTheme="minorHAnsi" w:hAnsiTheme="minorHAnsi"/>
                <w:color w:val="595959" w:themeColor="text1" w:themeTint="A6"/>
              </w:rPr>
            </w:pPr>
          </w:p>
        </w:tc>
      </w:tr>
      <w:tr w:rsidR="00565D35" w14:paraId="393972B0" w14:textId="77777777" w:rsidTr="00A85989">
        <w:tc>
          <w:tcPr>
            <w:tcW w:w="1907" w:type="dxa"/>
          </w:tcPr>
          <w:p w14:paraId="08163966" w14:textId="77777777" w:rsidR="00565D35" w:rsidRDefault="00565D35">
            <w:pPr>
              <w:pStyle w:val="Heading1"/>
            </w:pPr>
            <w:r w:rsidRPr="00565D35">
              <w:lastRenderedPageBreak/>
              <w:t>ACHIEVEMENT</w:t>
            </w:r>
          </w:p>
        </w:tc>
        <w:tc>
          <w:tcPr>
            <w:tcW w:w="207" w:type="dxa"/>
          </w:tcPr>
          <w:p w14:paraId="57A4A9D0" w14:textId="77777777" w:rsidR="00565D35" w:rsidRDefault="00565D35"/>
        </w:tc>
        <w:tc>
          <w:tcPr>
            <w:tcW w:w="7966" w:type="dxa"/>
          </w:tcPr>
          <w:p w14:paraId="63136D66" w14:textId="3A67679F" w:rsidR="00565D35" w:rsidRDefault="00565D35" w:rsidP="00EF655F">
            <w:pPr>
              <w:pStyle w:val="ResumeText"/>
              <w:numPr>
                <w:ilvl w:val="0"/>
                <w:numId w:val="5"/>
              </w:numPr>
              <w:ind w:right="441"/>
            </w:pPr>
            <w:r>
              <w:t>Rec</w:t>
            </w:r>
            <w:r w:rsidR="0050473D">
              <w:t>eive</w:t>
            </w:r>
            <w:r w:rsidR="00D1741A">
              <w:t>d “</w:t>
            </w:r>
            <w:r w:rsidR="00DE6D07">
              <w:t>The Spartan Award</w:t>
            </w:r>
            <w:r w:rsidR="00D1741A">
              <w:t xml:space="preserve">” </w:t>
            </w:r>
            <w:r>
              <w:t xml:space="preserve">for </w:t>
            </w:r>
            <w:r w:rsidR="00EE368D">
              <w:t xml:space="preserve">completing major </w:t>
            </w:r>
            <w:r w:rsidR="009A7B06">
              <w:t>enhancement</w:t>
            </w:r>
            <w:r w:rsidR="00922319">
              <w:t>s</w:t>
            </w:r>
            <w:r w:rsidR="009A7B06">
              <w:t xml:space="preserve"> </w:t>
            </w:r>
            <w:r w:rsidR="00EE3D8D">
              <w:t>with</w:t>
            </w:r>
            <w:r w:rsidR="00EE368D">
              <w:t>in deadline</w:t>
            </w:r>
            <w:r w:rsidR="003F046A">
              <w:t>.</w:t>
            </w:r>
          </w:p>
          <w:p w14:paraId="167AAE60" w14:textId="3AA0F7F1" w:rsidR="00922C46" w:rsidRDefault="00922C46" w:rsidP="00922C46">
            <w:pPr>
              <w:pStyle w:val="ResumeText"/>
              <w:numPr>
                <w:ilvl w:val="0"/>
                <w:numId w:val="5"/>
              </w:numPr>
              <w:ind w:right="441"/>
            </w:pPr>
            <w:r>
              <w:t>Received "</w:t>
            </w:r>
            <w:r w:rsidR="008721A5">
              <w:t>Major Contributor A</w:t>
            </w:r>
            <w:r w:rsidR="00D1741A">
              <w:t xml:space="preserve">ward" </w:t>
            </w:r>
            <w:r w:rsidR="009A7B06">
              <w:t xml:space="preserve">for release Trunk Merge </w:t>
            </w:r>
            <w:r w:rsidR="007E3A45">
              <w:t xml:space="preserve">of </w:t>
            </w:r>
            <w:r w:rsidR="009A7B06">
              <w:t>18 RPM</w:t>
            </w:r>
            <w:r w:rsidR="007E3A45">
              <w:t>’</w:t>
            </w:r>
            <w:r w:rsidR="009A7B06">
              <w:t xml:space="preserve">s </w:t>
            </w:r>
            <w:r w:rsidR="00FA57E4">
              <w:t>and API Redesign and Upgradation</w:t>
            </w:r>
            <w:r w:rsidR="003F046A">
              <w:t>.</w:t>
            </w:r>
          </w:p>
          <w:p w14:paraId="7875C12C" w14:textId="77777777" w:rsidR="00905FA9" w:rsidRDefault="00883046" w:rsidP="00DE6D07">
            <w:pPr>
              <w:pStyle w:val="ResumeText"/>
              <w:numPr>
                <w:ilvl w:val="0"/>
                <w:numId w:val="5"/>
              </w:numPr>
              <w:ind w:right="441"/>
            </w:pPr>
            <w:r>
              <w:t>Trunk Merge</w:t>
            </w:r>
            <w:r w:rsidR="00FA57E4">
              <w:t xml:space="preserve"> Release and API</w:t>
            </w:r>
            <w:r w:rsidR="009A7B06">
              <w:t xml:space="preserve"> </w:t>
            </w:r>
            <w:r w:rsidR="00BA0C71">
              <w:t>t</w:t>
            </w:r>
            <w:r w:rsidR="009708CE">
              <w:t>eam</w:t>
            </w:r>
            <w:r w:rsidR="007E3A45">
              <w:t>s</w:t>
            </w:r>
            <w:r w:rsidR="009708CE">
              <w:t xml:space="preserve"> Got</w:t>
            </w:r>
            <w:r w:rsidR="00D1741A">
              <w:t xml:space="preserve"> "Customer Delight Award" </w:t>
            </w:r>
            <w:r w:rsidR="009708CE">
              <w:t xml:space="preserve">for </w:t>
            </w:r>
            <w:r w:rsidR="00A24817">
              <w:t>successful</w:t>
            </w:r>
            <w:r w:rsidR="009708CE">
              <w:t xml:space="preserve"> delivery of project.</w:t>
            </w:r>
          </w:p>
          <w:p w14:paraId="0FBBF883" w14:textId="2A9C9538" w:rsidR="007E3A45" w:rsidRDefault="007E3A45" w:rsidP="007E3A45">
            <w:pPr>
              <w:pStyle w:val="ResumeText"/>
              <w:numPr>
                <w:ilvl w:val="0"/>
                <w:numId w:val="5"/>
              </w:numPr>
              <w:ind w:right="441"/>
            </w:pPr>
            <w:r>
              <w:t xml:space="preserve">Attended 2 days training by </w:t>
            </w:r>
            <w:proofErr w:type="spellStart"/>
            <w:r>
              <w:t>Owasp</w:t>
            </w:r>
            <w:proofErr w:type="spellEnd"/>
            <w:r>
              <w:t xml:space="preserve"> on Application security.</w:t>
            </w:r>
          </w:p>
        </w:tc>
      </w:tr>
      <w:tr w:rsidR="002C42BC" w14:paraId="5FF2DBD0" w14:textId="77777777" w:rsidTr="00A85989">
        <w:tc>
          <w:tcPr>
            <w:tcW w:w="1907" w:type="dxa"/>
          </w:tcPr>
          <w:p w14:paraId="6BF18D25" w14:textId="2600E228" w:rsidR="002C42BC" w:rsidRPr="00665045" w:rsidRDefault="00EF655F" w:rsidP="00FD500D">
            <w:pPr>
              <w:pStyle w:val="Heading1"/>
              <w:rPr>
                <w:szCs w:val="21"/>
              </w:rPr>
            </w:pPr>
            <w:r w:rsidRPr="00665045">
              <w:rPr>
                <w:szCs w:val="21"/>
              </w:rPr>
              <w:t>Personal Information</w:t>
            </w:r>
          </w:p>
        </w:tc>
        <w:tc>
          <w:tcPr>
            <w:tcW w:w="207" w:type="dxa"/>
          </w:tcPr>
          <w:p w14:paraId="2CC0C206" w14:textId="77777777" w:rsidR="002C42BC" w:rsidRDefault="002C42BC"/>
        </w:tc>
        <w:tc>
          <w:tcPr>
            <w:tcW w:w="7966" w:type="dxa"/>
          </w:tcPr>
          <w:p w14:paraId="682A637D" w14:textId="77777777" w:rsidR="00FD500D" w:rsidRDefault="00FD500D" w:rsidP="007B576C">
            <w:pPr>
              <w:pStyle w:val="Style2"/>
              <w:numPr>
                <w:ilvl w:val="0"/>
                <w:numId w:val="0"/>
              </w:numPr>
              <w:spacing w:line="240" w:lineRule="auto"/>
            </w:pPr>
          </w:p>
          <w:p w14:paraId="64906886" w14:textId="57475F93" w:rsidR="008B407E" w:rsidRPr="008B407E" w:rsidRDefault="008B407E" w:rsidP="007B576C">
            <w:pPr>
              <w:pStyle w:val="Style2"/>
              <w:numPr>
                <w:ilvl w:val="0"/>
                <w:numId w:val="0"/>
              </w:numPr>
              <w:spacing w:line="240" w:lineRule="auto"/>
              <w:rPr>
                <w:rFonts w:cs="Calibri"/>
                <w:b/>
                <w:color w:val="auto"/>
              </w:rPr>
            </w:pPr>
            <w:r>
              <w:t>Date of Birth:</w:t>
            </w:r>
            <w:r>
              <w:tab/>
            </w:r>
            <w:r>
              <w:rPr>
                <w:lang w:val="en-US"/>
              </w:rPr>
              <w:t xml:space="preserve">      </w:t>
            </w:r>
            <w:r>
              <w:t>9th JAN 1992</w:t>
            </w:r>
          </w:p>
          <w:p w14:paraId="06DF1819" w14:textId="79B66185" w:rsidR="008B407E" w:rsidRDefault="008B407E" w:rsidP="007B576C">
            <w:pPr>
              <w:pStyle w:val="Style2"/>
              <w:numPr>
                <w:ilvl w:val="0"/>
                <w:numId w:val="0"/>
              </w:numPr>
              <w:spacing w:line="240" w:lineRule="auto"/>
            </w:pPr>
            <w:r>
              <w:t>Marital Status:</w:t>
            </w:r>
            <w:r>
              <w:tab/>
            </w:r>
            <w:r>
              <w:rPr>
                <w:lang w:val="en-US"/>
              </w:rPr>
              <w:t xml:space="preserve">      </w:t>
            </w:r>
            <w:proofErr w:type="spellStart"/>
            <w:r>
              <w:t>UnMarried</w:t>
            </w:r>
            <w:proofErr w:type="spellEnd"/>
          </w:p>
          <w:p w14:paraId="65DD7F9B" w14:textId="28E0F481" w:rsidR="008B407E" w:rsidRDefault="008B407E" w:rsidP="007B576C">
            <w:pPr>
              <w:pStyle w:val="Style2"/>
              <w:numPr>
                <w:ilvl w:val="0"/>
                <w:numId w:val="0"/>
              </w:numPr>
              <w:spacing w:line="240" w:lineRule="auto"/>
            </w:pPr>
            <w:r>
              <w:t xml:space="preserve">Permanent Address: </w:t>
            </w:r>
            <w:proofErr w:type="spellStart"/>
            <w:r>
              <w:t>Allamcha</w:t>
            </w:r>
            <w:r w:rsidR="00141E46">
              <w:rPr>
                <w:lang w:val="en-US"/>
              </w:rPr>
              <w:t>n</w:t>
            </w:r>
            <w:proofErr w:type="spellEnd"/>
            <w:r>
              <w:t>d Bazar, Cuttack, Odisha – 753002 .</w:t>
            </w:r>
          </w:p>
          <w:p w14:paraId="40A1FFD0" w14:textId="77777777" w:rsidR="008B407E" w:rsidRDefault="008B407E" w:rsidP="007B576C">
            <w:pPr>
              <w:pStyle w:val="Style2"/>
              <w:numPr>
                <w:ilvl w:val="0"/>
                <w:numId w:val="0"/>
              </w:numPr>
              <w:spacing w:line="240" w:lineRule="auto"/>
            </w:pPr>
            <w:r>
              <w:t>Present Address:        FlatNo.117,4th Floor, SHIRIDHI SAI NILAYAM, 2nd cross,</w:t>
            </w:r>
          </w:p>
          <w:p w14:paraId="299FD891" w14:textId="39ADAFF1" w:rsidR="008B407E" w:rsidRDefault="008B407E" w:rsidP="007B576C">
            <w:pPr>
              <w:pStyle w:val="Style2"/>
              <w:numPr>
                <w:ilvl w:val="0"/>
                <w:numId w:val="0"/>
              </w:numPr>
              <w:spacing w:line="240" w:lineRule="auto"/>
            </w:pPr>
            <w:r>
              <w:rPr>
                <w:lang w:val="en-US"/>
              </w:rPr>
              <w:t xml:space="preserve">                                      </w:t>
            </w:r>
            <w:r>
              <w:t>Opp.</w:t>
            </w:r>
            <w:r w:rsidR="00120721">
              <w:rPr>
                <w:lang w:val="en-US"/>
              </w:rPr>
              <w:t xml:space="preserve"> </w:t>
            </w:r>
            <w:r>
              <w:t xml:space="preserve">SGR Dental college, </w:t>
            </w:r>
            <w:proofErr w:type="spellStart"/>
            <w:r>
              <w:t>Munnekolala</w:t>
            </w:r>
            <w:proofErr w:type="spellEnd"/>
            <w:r>
              <w:t xml:space="preserve">, </w:t>
            </w:r>
            <w:proofErr w:type="spellStart"/>
            <w:r>
              <w:t>Marathalli</w:t>
            </w:r>
            <w:proofErr w:type="spellEnd"/>
            <w:r>
              <w:t>, Banglore-560037.</w:t>
            </w:r>
          </w:p>
          <w:p w14:paraId="6F1A32B9" w14:textId="4ECE24E1" w:rsidR="008B407E" w:rsidRDefault="008B407E" w:rsidP="007B576C">
            <w:pPr>
              <w:pStyle w:val="Style2"/>
              <w:numPr>
                <w:ilvl w:val="0"/>
                <w:numId w:val="0"/>
              </w:numPr>
              <w:spacing w:line="240" w:lineRule="auto"/>
            </w:pPr>
            <w:r>
              <w:t>Languages:</w:t>
            </w:r>
            <w:r>
              <w:tab/>
            </w:r>
            <w:r>
              <w:rPr>
                <w:lang w:val="en-US"/>
              </w:rPr>
              <w:t xml:space="preserve">      </w:t>
            </w:r>
            <w:r>
              <w:t>English, Hindi</w:t>
            </w:r>
            <w:r w:rsidR="00564204">
              <w:rPr>
                <w:lang w:val="en-US"/>
              </w:rPr>
              <w:t xml:space="preserve">, Oriya </w:t>
            </w:r>
            <w:r>
              <w:t xml:space="preserve">  and  Urdu</w:t>
            </w:r>
          </w:p>
          <w:p w14:paraId="622A1B4A" w14:textId="54F56D19" w:rsidR="008B407E" w:rsidRDefault="008B407E" w:rsidP="007B576C">
            <w:pPr>
              <w:pStyle w:val="Style2"/>
              <w:numPr>
                <w:ilvl w:val="0"/>
                <w:numId w:val="0"/>
              </w:numPr>
              <w:spacing w:line="240" w:lineRule="auto"/>
            </w:pPr>
            <w:r>
              <w:t>Nationality:</w:t>
            </w:r>
            <w:r>
              <w:tab/>
            </w:r>
            <w:r>
              <w:rPr>
                <w:lang w:val="en-US"/>
              </w:rPr>
              <w:t xml:space="preserve">      </w:t>
            </w:r>
            <w:r>
              <w:t>Indian</w:t>
            </w:r>
          </w:p>
          <w:p w14:paraId="2FFB8A3C" w14:textId="2EAA9BDC" w:rsidR="008B407E" w:rsidRDefault="008B407E" w:rsidP="007B576C">
            <w:pPr>
              <w:pStyle w:val="Style2"/>
              <w:numPr>
                <w:ilvl w:val="0"/>
                <w:numId w:val="0"/>
              </w:numPr>
              <w:spacing w:line="240" w:lineRule="auto"/>
            </w:pPr>
          </w:p>
        </w:tc>
      </w:tr>
      <w:tr w:rsidR="00A4392B" w14:paraId="7C9E1664" w14:textId="77777777" w:rsidTr="00A85989">
        <w:tc>
          <w:tcPr>
            <w:tcW w:w="1907" w:type="dxa"/>
          </w:tcPr>
          <w:p w14:paraId="3BE0A43D" w14:textId="17B70F2F" w:rsidR="00A4392B" w:rsidRDefault="0073553C">
            <w:pPr>
              <w:pStyle w:val="Heading1"/>
            </w:pPr>
            <w:r>
              <w:t xml:space="preserve">  </w:t>
            </w:r>
          </w:p>
        </w:tc>
        <w:tc>
          <w:tcPr>
            <w:tcW w:w="207" w:type="dxa"/>
          </w:tcPr>
          <w:p w14:paraId="34099EAA" w14:textId="5ED47317" w:rsidR="00A4392B" w:rsidRDefault="0073553C">
            <w:r>
              <w:t xml:space="preserve">  </w:t>
            </w:r>
          </w:p>
        </w:tc>
        <w:tc>
          <w:tcPr>
            <w:tcW w:w="7966" w:type="dxa"/>
          </w:tcPr>
          <w:p w14:paraId="16166DE1" w14:textId="77777777" w:rsidR="00A4392B" w:rsidRDefault="00A4392B" w:rsidP="00A4392B">
            <w:pPr>
              <w:pStyle w:val="Style2"/>
              <w:numPr>
                <w:ilvl w:val="0"/>
                <w:numId w:val="0"/>
              </w:numPr>
              <w:rPr>
                <w:rStyle w:val="Style3Char"/>
                <w:rFonts w:eastAsia="Calibri"/>
                <w:color w:val="auto"/>
                <w:szCs w:val="20"/>
              </w:rPr>
            </w:pPr>
          </w:p>
          <w:p w14:paraId="7018A5D0" w14:textId="57CE0804" w:rsidR="00A4392B" w:rsidRDefault="00A4392B" w:rsidP="00A4392B">
            <w:pPr>
              <w:pStyle w:val="Style2"/>
              <w:numPr>
                <w:ilvl w:val="0"/>
                <w:numId w:val="0"/>
              </w:numPr>
              <w:rPr>
                <w:rStyle w:val="Style3Char"/>
                <w:rFonts w:eastAsia="Calibri"/>
                <w:color w:val="auto"/>
                <w:szCs w:val="20"/>
              </w:rPr>
            </w:pPr>
          </w:p>
        </w:tc>
      </w:tr>
    </w:tbl>
    <w:p w14:paraId="02E7A75D" w14:textId="77777777" w:rsidR="002C42BC" w:rsidRDefault="002C42BC"/>
    <w:sectPr w:rsidR="002C42BC" w:rsidSect="00AE3A4B">
      <w:footerReference w:type="default" r:id="rId11"/>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81106" w14:textId="77777777" w:rsidR="002D1645" w:rsidRDefault="002D1645">
      <w:pPr>
        <w:spacing w:before="0" w:after="0" w:line="240" w:lineRule="auto"/>
      </w:pPr>
      <w:r>
        <w:separator/>
      </w:r>
    </w:p>
  </w:endnote>
  <w:endnote w:type="continuationSeparator" w:id="0">
    <w:p w14:paraId="5C2E8F88" w14:textId="77777777" w:rsidR="002D1645" w:rsidRDefault="002D16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858E" w14:textId="77777777" w:rsidR="002C42BC" w:rsidRDefault="00414819">
    <w:pPr>
      <w:pStyle w:val="Footer"/>
    </w:pPr>
    <w:r>
      <w:t xml:space="preserve">Page </w:t>
    </w:r>
    <w:r w:rsidR="001E176C">
      <w:fldChar w:fldCharType="begin"/>
    </w:r>
    <w:r>
      <w:instrText xml:space="preserve"> PAGE </w:instrText>
    </w:r>
    <w:r w:rsidR="001E176C">
      <w:fldChar w:fldCharType="separate"/>
    </w:r>
    <w:r w:rsidR="00836941">
      <w:rPr>
        <w:noProof/>
      </w:rPr>
      <w:t>3</w:t>
    </w:r>
    <w:r w:rsidR="001E17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7670B" w14:textId="77777777" w:rsidR="002D1645" w:rsidRDefault="002D1645">
      <w:pPr>
        <w:spacing w:before="0" w:after="0" w:line="240" w:lineRule="auto"/>
      </w:pPr>
      <w:r>
        <w:separator/>
      </w:r>
    </w:p>
  </w:footnote>
  <w:footnote w:type="continuationSeparator" w:id="0">
    <w:p w14:paraId="1554978A" w14:textId="77777777" w:rsidR="002D1645" w:rsidRDefault="002D164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520"/>
        </w:tabs>
        <w:ind w:left="520" w:hanging="360"/>
      </w:pPr>
      <w:rPr>
        <w:rFonts w:ascii="Symbol" w:hAnsi="Symbol" w:cs="Symbol" w:hint="default"/>
        <w:color w:val="000000"/>
        <w:sz w:val="20"/>
        <w:szCs w:val="24"/>
      </w:rPr>
    </w:lvl>
  </w:abstractNum>
  <w:abstractNum w:abstractNumId="1" w15:restartNumberingAfterBreak="0">
    <w:nsid w:val="03B55A9C"/>
    <w:multiLevelType w:val="hybridMultilevel"/>
    <w:tmpl w:val="C0C017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134C3F"/>
    <w:multiLevelType w:val="hybridMultilevel"/>
    <w:tmpl w:val="C19AED0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1E69A3"/>
    <w:multiLevelType w:val="hybridMultilevel"/>
    <w:tmpl w:val="E0F81718"/>
    <w:lvl w:ilvl="0" w:tplc="40090005">
      <w:start w:val="1"/>
      <w:numFmt w:val="bullet"/>
      <w:pStyle w:val="Style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5D5C0F"/>
    <w:multiLevelType w:val="hybridMultilevel"/>
    <w:tmpl w:val="EB76C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C3FD2"/>
    <w:multiLevelType w:val="hybridMultilevel"/>
    <w:tmpl w:val="2C1472E2"/>
    <w:lvl w:ilvl="0" w:tplc="40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1B637E"/>
    <w:multiLevelType w:val="hybridMultilevel"/>
    <w:tmpl w:val="2E3C3882"/>
    <w:lvl w:ilvl="0" w:tplc="04090005">
      <w:start w:val="1"/>
      <w:numFmt w:val="bullet"/>
      <w:lvlText w:val=""/>
      <w:lvlJc w:val="left"/>
      <w:pPr>
        <w:ind w:left="973" w:hanging="360"/>
      </w:pPr>
      <w:rPr>
        <w:rFonts w:ascii="Wingdings" w:hAnsi="Wingdings"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7" w15:restartNumberingAfterBreak="0">
    <w:nsid w:val="4A527C54"/>
    <w:multiLevelType w:val="hybridMultilevel"/>
    <w:tmpl w:val="DC3692B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E914285"/>
    <w:multiLevelType w:val="hybridMultilevel"/>
    <w:tmpl w:val="6538853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2"/>
  </w:num>
  <w:num w:numId="5">
    <w:abstractNumId w:val="3"/>
  </w:num>
  <w:num w:numId="6">
    <w:abstractNumId w:val="6"/>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BEF"/>
    <w:rsid w:val="00000B4C"/>
    <w:rsid w:val="00004089"/>
    <w:rsid w:val="00004459"/>
    <w:rsid w:val="000110DD"/>
    <w:rsid w:val="00012105"/>
    <w:rsid w:val="0001473A"/>
    <w:rsid w:val="00021168"/>
    <w:rsid w:val="000246DA"/>
    <w:rsid w:val="000261A2"/>
    <w:rsid w:val="0002702C"/>
    <w:rsid w:val="00037908"/>
    <w:rsid w:val="000379F5"/>
    <w:rsid w:val="00040C50"/>
    <w:rsid w:val="0004585A"/>
    <w:rsid w:val="0004694D"/>
    <w:rsid w:val="00047F1E"/>
    <w:rsid w:val="00054847"/>
    <w:rsid w:val="00062100"/>
    <w:rsid w:val="0006746E"/>
    <w:rsid w:val="000873DE"/>
    <w:rsid w:val="00090D38"/>
    <w:rsid w:val="0009153C"/>
    <w:rsid w:val="00092C5F"/>
    <w:rsid w:val="000A1E43"/>
    <w:rsid w:val="000A2647"/>
    <w:rsid w:val="000A33C3"/>
    <w:rsid w:val="000A520A"/>
    <w:rsid w:val="000B272E"/>
    <w:rsid w:val="000C2703"/>
    <w:rsid w:val="000D4484"/>
    <w:rsid w:val="000E6205"/>
    <w:rsid w:val="000E72FA"/>
    <w:rsid w:val="000E7A41"/>
    <w:rsid w:val="000F1F2A"/>
    <w:rsid w:val="000F4E18"/>
    <w:rsid w:val="000F7BB6"/>
    <w:rsid w:val="001004FE"/>
    <w:rsid w:val="00101D62"/>
    <w:rsid w:val="0010617A"/>
    <w:rsid w:val="00107446"/>
    <w:rsid w:val="00120721"/>
    <w:rsid w:val="00121A49"/>
    <w:rsid w:val="00124C55"/>
    <w:rsid w:val="00125BC6"/>
    <w:rsid w:val="001262BA"/>
    <w:rsid w:val="00130EEE"/>
    <w:rsid w:val="0013277A"/>
    <w:rsid w:val="00141E46"/>
    <w:rsid w:val="00160342"/>
    <w:rsid w:val="001611DB"/>
    <w:rsid w:val="001728D0"/>
    <w:rsid w:val="00172FED"/>
    <w:rsid w:val="00174BD2"/>
    <w:rsid w:val="00176172"/>
    <w:rsid w:val="00183229"/>
    <w:rsid w:val="001866CC"/>
    <w:rsid w:val="00190E65"/>
    <w:rsid w:val="0019331F"/>
    <w:rsid w:val="001A0C25"/>
    <w:rsid w:val="001A24FA"/>
    <w:rsid w:val="001A2CB4"/>
    <w:rsid w:val="001A6CA8"/>
    <w:rsid w:val="001B054D"/>
    <w:rsid w:val="001C07AA"/>
    <w:rsid w:val="001D6234"/>
    <w:rsid w:val="001E176C"/>
    <w:rsid w:val="001F1526"/>
    <w:rsid w:val="001F2031"/>
    <w:rsid w:val="001F699A"/>
    <w:rsid w:val="00200A8D"/>
    <w:rsid w:val="00210280"/>
    <w:rsid w:val="002178B1"/>
    <w:rsid w:val="00220487"/>
    <w:rsid w:val="00230892"/>
    <w:rsid w:val="00242C7F"/>
    <w:rsid w:val="00245103"/>
    <w:rsid w:val="002564CE"/>
    <w:rsid w:val="0026060A"/>
    <w:rsid w:val="00270B38"/>
    <w:rsid w:val="002731C5"/>
    <w:rsid w:val="002770CC"/>
    <w:rsid w:val="00283933"/>
    <w:rsid w:val="00284E49"/>
    <w:rsid w:val="00286D30"/>
    <w:rsid w:val="00290759"/>
    <w:rsid w:val="00292279"/>
    <w:rsid w:val="002923B5"/>
    <w:rsid w:val="00292A9E"/>
    <w:rsid w:val="002953AE"/>
    <w:rsid w:val="002962E2"/>
    <w:rsid w:val="002A32AC"/>
    <w:rsid w:val="002C1DFC"/>
    <w:rsid w:val="002C42BC"/>
    <w:rsid w:val="002D1645"/>
    <w:rsid w:val="002D6C71"/>
    <w:rsid w:val="002D6CEF"/>
    <w:rsid w:val="002D6E53"/>
    <w:rsid w:val="002D757B"/>
    <w:rsid w:val="002E2EDE"/>
    <w:rsid w:val="002E7510"/>
    <w:rsid w:val="002E772A"/>
    <w:rsid w:val="002F1A33"/>
    <w:rsid w:val="002F4CF2"/>
    <w:rsid w:val="002F5027"/>
    <w:rsid w:val="00302569"/>
    <w:rsid w:val="00322814"/>
    <w:rsid w:val="00323830"/>
    <w:rsid w:val="00327B33"/>
    <w:rsid w:val="00327CA4"/>
    <w:rsid w:val="0033106E"/>
    <w:rsid w:val="00334CA0"/>
    <w:rsid w:val="00337A79"/>
    <w:rsid w:val="00341307"/>
    <w:rsid w:val="00353C4F"/>
    <w:rsid w:val="003629BB"/>
    <w:rsid w:val="00364082"/>
    <w:rsid w:val="003643EE"/>
    <w:rsid w:val="0036693E"/>
    <w:rsid w:val="00367DD4"/>
    <w:rsid w:val="00386B90"/>
    <w:rsid w:val="00386F56"/>
    <w:rsid w:val="003949CE"/>
    <w:rsid w:val="00396D70"/>
    <w:rsid w:val="003A054C"/>
    <w:rsid w:val="003A0FBC"/>
    <w:rsid w:val="003A2E57"/>
    <w:rsid w:val="003A4143"/>
    <w:rsid w:val="003A7F17"/>
    <w:rsid w:val="003B0315"/>
    <w:rsid w:val="003B1018"/>
    <w:rsid w:val="003B14FA"/>
    <w:rsid w:val="003B2BC2"/>
    <w:rsid w:val="003B5F3F"/>
    <w:rsid w:val="003C002C"/>
    <w:rsid w:val="003C1CE9"/>
    <w:rsid w:val="003C4D34"/>
    <w:rsid w:val="003C5F77"/>
    <w:rsid w:val="003D307F"/>
    <w:rsid w:val="003D314A"/>
    <w:rsid w:val="003D34FF"/>
    <w:rsid w:val="003D3E16"/>
    <w:rsid w:val="003F046A"/>
    <w:rsid w:val="003F3C19"/>
    <w:rsid w:val="003F65FD"/>
    <w:rsid w:val="00404A24"/>
    <w:rsid w:val="00406AD5"/>
    <w:rsid w:val="004144FF"/>
    <w:rsid w:val="00414819"/>
    <w:rsid w:val="004168FC"/>
    <w:rsid w:val="00422DAB"/>
    <w:rsid w:val="0042328D"/>
    <w:rsid w:val="00433263"/>
    <w:rsid w:val="00436DB7"/>
    <w:rsid w:val="00440193"/>
    <w:rsid w:val="004401CC"/>
    <w:rsid w:val="00445F52"/>
    <w:rsid w:val="00447B31"/>
    <w:rsid w:val="00450A61"/>
    <w:rsid w:val="0045566B"/>
    <w:rsid w:val="004565C5"/>
    <w:rsid w:val="00460B15"/>
    <w:rsid w:val="004673F0"/>
    <w:rsid w:val="00471DE9"/>
    <w:rsid w:val="00473166"/>
    <w:rsid w:val="00474734"/>
    <w:rsid w:val="00477DC9"/>
    <w:rsid w:val="0049028E"/>
    <w:rsid w:val="00490B21"/>
    <w:rsid w:val="004A510E"/>
    <w:rsid w:val="004A5328"/>
    <w:rsid w:val="004B02A5"/>
    <w:rsid w:val="004B3127"/>
    <w:rsid w:val="004C728E"/>
    <w:rsid w:val="004D1575"/>
    <w:rsid w:val="004D3DCC"/>
    <w:rsid w:val="004D4424"/>
    <w:rsid w:val="004D5CB3"/>
    <w:rsid w:val="004D66A8"/>
    <w:rsid w:val="004E508C"/>
    <w:rsid w:val="004E5907"/>
    <w:rsid w:val="004F40EB"/>
    <w:rsid w:val="004F4821"/>
    <w:rsid w:val="004F64AC"/>
    <w:rsid w:val="004F7CFB"/>
    <w:rsid w:val="00504017"/>
    <w:rsid w:val="0050473D"/>
    <w:rsid w:val="005062D4"/>
    <w:rsid w:val="00506518"/>
    <w:rsid w:val="00515992"/>
    <w:rsid w:val="00520C2F"/>
    <w:rsid w:val="0052311F"/>
    <w:rsid w:val="00523CC0"/>
    <w:rsid w:val="005326E6"/>
    <w:rsid w:val="00533708"/>
    <w:rsid w:val="00536B17"/>
    <w:rsid w:val="00542E17"/>
    <w:rsid w:val="0055227E"/>
    <w:rsid w:val="0055365A"/>
    <w:rsid w:val="00554CF3"/>
    <w:rsid w:val="00556DD7"/>
    <w:rsid w:val="00564204"/>
    <w:rsid w:val="005652D6"/>
    <w:rsid w:val="00565D35"/>
    <w:rsid w:val="00570075"/>
    <w:rsid w:val="00580431"/>
    <w:rsid w:val="005949D3"/>
    <w:rsid w:val="00594AD8"/>
    <w:rsid w:val="005952BD"/>
    <w:rsid w:val="005B1134"/>
    <w:rsid w:val="005B378F"/>
    <w:rsid w:val="005B3FE8"/>
    <w:rsid w:val="005B46B5"/>
    <w:rsid w:val="005C1187"/>
    <w:rsid w:val="005C15EA"/>
    <w:rsid w:val="005C42A1"/>
    <w:rsid w:val="005C75B6"/>
    <w:rsid w:val="005C764A"/>
    <w:rsid w:val="005D064B"/>
    <w:rsid w:val="005D1163"/>
    <w:rsid w:val="005D46C8"/>
    <w:rsid w:val="005E28A1"/>
    <w:rsid w:val="005E2C9D"/>
    <w:rsid w:val="005E785D"/>
    <w:rsid w:val="005F20E5"/>
    <w:rsid w:val="00606417"/>
    <w:rsid w:val="00606A07"/>
    <w:rsid w:val="00617445"/>
    <w:rsid w:val="00620E91"/>
    <w:rsid w:val="006233CD"/>
    <w:rsid w:val="006267E6"/>
    <w:rsid w:val="00634C5C"/>
    <w:rsid w:val="00635F37"/>
    <w:rsid w:val="00636F51"/>
    <w:rsid w:val="00650074"/>
    <w:rsid w:val="006505D5"/>
    <w:rsid w:val="00651EF3"/>
    <w:rsid w:val="006563CD"/>
    <w:rsid w:val="00665045"/>
    <w:rsid w:val="00665210"/>
    <w:rsid w:val="00666745"/>
    <w:rsid w:val="00675E10"/>
    <w:rsid w:val="006765FE"/>
    <w:rsid w:val="00682948"/>
    <w:rsid w:val="00683E94"/>
    <w:rsid w:val="00690955"/>
    <w:rsid w:val="006926B3"/>
    <w:rsid w:val="00692D53"/>
    <w:rsid w:val="0069542A"/>
    <w:rsid w:val="006A3655"/>
    <w:rsid w:val="006A5695"/>
    <w:rsid w:val="006C0446"/>
    <w:rsid w:val="006C4DCD"/>
    <w:rsid w:val="006C5232"/>
    <w:rsid w:val="006D13B5"/>
    <w:rsid w:val="006E0D9D"/>
    <w:rsid w:val="006E6C49"/>
    <w:rsid w:val="006F0652"/>
    <w:rsid w:val="006F1BA1"/>
    <w:rsid w:val="006F1CE9"/>
    <w:rsid w:val="006F6F5E"/>
    <w:rsid w:val="006F7DDD"/>
    <w:rsid w:val="0070250F"/>
    <w:rsid w:val="00705D3B"/>
    <w:rsid w:val="00712F01"/>
    <w:rsid w:val="00715C38"/>
    <w:rsid w:val="00716C74"/>
    <w:rsid w:val="00724FE8"/>
    <w:rsid w:val="007258F7"/>
    <w:rsid w:val="00725AF7"/>
    <w:rsid w:val="00726CDB"/>
    <w:rsid w:val="0073081B"/>
    <w:rsid w:val="00732557"/>
    <w:rsid w:val="0073553C"/>
    <w:rsid w:val="00744658"/>
    <w:rsid w:val="00750093"/>
    <w:rsid w:val="00751D07"/>
    <w:rsid w:val="00752B4D"/>
    <w:rsid w:val="00752D05"/>
    <w:rsid w:val="00753BDB"/>
    <w:rsid w:val="007603DE"/>
    <w:rsid w:val="007605A6"/>
    <w:rsid w:val="007664E0"/>
    <w:rsid w:val="00772B71"/>
    <w:rsid w:val="00775785"/>
    <w:rsid w:val="00780BA5"/>
    <w:rsid w:val="00781A7F"/>
    <w:rsid w:val="00786BD8"/>
    <w:rsid w:val="00787193"/>
    <w:rsid w:val="0079593F"/>
    <w:rsid w:val="007B1F2D"/>
    <w:rsid w:val="007B53BE"/>
    <w:rsid w:val="007B576C"/>
    <w:rsid w:val="007C1C87"/>
    <w:rsid w:val="007D111C"/>
    <w:rsid w:val="007D5004"/>
    <w:rsid w:val="007D5588"/>
    <w:rsid w:val="007E3A45"/>
    <w:rsid w:val="007F4F21"/>
    <w:rsid w:val="007F67D9"/>
    <w:rsid w:val="00800209"/>
    <w:rsid w:val="0080172E"/>
    <w:rsid w:val="00816AC9"/>
    <w:rsid w:val="00825B9C"/>
    <w:rsid w:val="00826757"/>
    <w:rsid w:val="008314D3"/>
    <w:rsid w:val="00834EDF"/>
    <w:rsid w:val="0083564A"/>
    <w:rsid w:val="00836941"/>
    <w:rsid w:val="00837616"/>
    <w:rsid w:val="008473F4"/>
    <w:rsid w:val="008475CC"/>
    <w:rsid w:val="008477B2"/>
    <w:rsid w:val="00847DAB"/>
    <w:rsid w:val="008526FC"/>
    <w:rsid w:val="00853E10"/>
    <w:rsid w:val="00854143"/>
    <w:rsid w:val="00857017"/>
    <w:rsid w:val="00861D61"/>
    <w:rsid w:val="00863160"/>
    <w:rsid w:val="008721A5"/>
    <w:rsid w:val="008737EA"/>
    <w:rsid w:val="00874A80"/>
    <w:rsid w:val="008750B2"/>
    <w:rsid w:val="0088202A"/>
    <w:rsid w:val="00883046"/>
    <w:rsid w:val="008830B2"/>
    <w:rsid w:val="00883BEF"/>
    <w:rsid w:val="0088585F"/>
    <w:rsid w:val="00891DA7"/>
    <w:rsid w:val="00897504"/>
    <w:rsid w:val="00897E3B"/>
    <w:rsid w:val="008A04BC"/>
    <w:rsid w:val="008A0C75"/>
    <w:rsid w:val="008A37BC"/>
    <w:rsid w:val="008A4637"/>
    <w:rsid w:val="008B31AA"/>
    <w:rsid w:val="008B407E"/>
    <w:rsid w:val="008B71C7"/>
    <w:rsid w:val="008C301A"/>
    <w:rsid w:val="008C408F"/>
    <w:rsid w:val="008C6B0B"/>
    <w:rsid w:val="008D0B51"/>
    <w:rsid w:val="008D7F84"/>
    <w:rsid w:val="008E14EF"/>
    <w:rsid w:val="008E20CA"/>
    <w:rsid w:val="008E7282"/>
    <w:rsid w:val="008E7D17"/>
    <w:rsid w:val="008F181E"/>
    <w:rsid w:val="008F58F7"/>
    <w:rsid w:val="00905FA9"/>
    <w:rsid w:val="0091348F"/>
    <w:rsid w:val="0091441D"/>
    <w:rsid w:val="00920087"/>
    <w:rsid w:val="00921D7D"/>
    <w:rsid w:val="00922319"/>
    <w:rsid w:val="0092285E"/>
    <w:rsid w:val="00922A3D"/>
    <w:rsid w:val="00922C46"/>
    <w:rsid w:val="0092526A"/>
    <w:rsid w:val="009321F4"/>
    <w:rsid w:val="009413F1"/>
    <w:rsid w:val="00944D96"/>
    <w:rsid w:val="009459F6"/>
    <w:rsid w:val="0094750A"/>
    <w:rsid w:val="00947C9B"/>
    <w:rsid w:val="009526F1"/>
    <w:rsid w:val="00952C82"/>
    <w:rsid w:val="009658E0"/>
    <w:rsid w:val="00965CA6"/>
    <w:rsid w:val="009708CE"/>
    <w:rsid w:val="00972190"/>
    <w:rsid w:val="00981059"/>
    <w:rsid w:val="00984ED6"/>
    <w:rsid w:val="00987F37"/>
    <w:rsid w:val="00994834"/>
    <w:rsid w:val="00994A28"/>
    <w:rsid w:val="00996CF1"/>
    <w:rsid w:val="009A4297"/>
    <w:rsid w:val="009A6636"/>
    <w:rsid w:val="009A7B06"/>
    <w:rsid w:val="009B076B"/>
    <w:rsid w:val="009B3646"/>
    <w:rsid w:val="009B49DC"/>
    <w:rsid w:val="009B7771"/>
    <w:rsid w:val="009C0EFC"/>
    <w:rsid w:val="009C4EA0"/>
    <w:rsid w:val="009C555D"/>
    <w:rsid w:val="009D0FBE"/>
    <w:rsid w:val="009E4645"/>
    <w:rsid w:val="009E5A20"/>
    <w:rsid w:val="009F0265"/>
    <w:rsid w:val="009F4D4F"/>
    <w:rsid w:val="009F6F90"/>
    <w:rsid w:val="009F7E4F"/>
    <w:rsid w:val="00A058B3"/>
    <w:rsid w:val="00A1133B"/>
    <w:rsid w:val="00A13458"/>
    <w:rsid w:val="00A13706"/>
    <w:rsid w:val="00A1720C"/>
    <w:rsid w:val="00A240B9"/>
    <w:rsid w:val="00A24817"/>
    <w:rsid w:val="00A24F30"/>
    <w:rsid w:val="00A302FE"/>
    <w:rsid w:val="00A32DC7"/>
    <w:rsid w:val="00A33263"/>
    <w:rsid w:val="00A4392B"/>
    <w:rsid w:val="00A44F68"/>
    <w:rsid w:val="00A4645D"/>
    <w:rsid w:val="00A51856"/>
    <w:rsid w:val="00A56C73"/>
    <w:rsid w:val="00A63004"/>
    <w:rsid w:val="00A7001B"/>
    <w:rsid w:val="00A75C77"/>
    <w:rsid w:val="00A8172F"/>
    <w:rsid w:val="00A85989"/>
    <w:rsid w:val="00A96D13"/>
    <w:rsid w:val="00A97114"/>
    <w:rsid w:val="00AA411C"/>
    <w:rsid w:val="00AA43D2"/>
    <w:rsid w:val="00AA588A"/>
    <w:rsid w:val="00AB4007"/>
    <w:rsid w:val="00AB4122"/>
    <w:rsid w:val="00AB77ED"/>
    <w:rsid w:val="00AC38FF"/>
    <w:rsid w:val="00AD0C5C"/>
    <w:rsid w:val="00AD57CC"/>
    <w:rsid w:val="00AD6CA1"/>
    <w:rsid w:val="00AE04AF"/>
    <w:rsid w:val="00AE3A4B"/>
    <w:rsid w:val="00AE5E17"/>
    <w:rsid w:val="00AE640A"/>
    <w:rsid w:val="00AE6D6A"/>
    <w:rsid w:val="00AF2F41"/>
    <w:rsid w:val="00AF36E7"/>
    <w:rsid w:val="00B00F9A"/>
    <w:rsid w:val="00B021D2"/>
    <w:rsid w:val="00B03A8E"/>
    <w:rsid w:val="00B15503"/>
    <w:rsid w:val="00B221F0"/>
    <w:rsid w:val="00B23B60"/>
    <w:rsid w:val="00B2406F"/>
    <w:rsid w:val="00B358E2"/>
    <w:rsid w:val="00B36241"/>
    <w:rsid w:val="00B443A9"/>
    <w:rsid w:val="00B46217"/>
    <w:rsid w:val="00B47C64"/>
    <w:rsid w:val="00B51C83"/>
    <w:rsid w:val="00B52645"/>
    <w:rsid w:val="00B557C7"/>
    <w:rsid w:val="00B57A71"/>
    <w:rsid w:val="00B61A8A"/>
    <w:rsid w:val="00B70405"/>
    <w:rsid w:val="00B73D66"/>
    <w:rsid w:val="00B76185"/>
    <w:rsid w:val="00B806E5"/>
    <w:rsid w:val="00B81FD0"/>
    <w:rsid w:val="00B83BF7"/>
    <w:rsid w:val="00B8434D"/>
    <w:rsid w:val="00B9600F"/>
    <w:rsid w:val="00B9775C"/>
    <w:rsid w:val="00BA0C71"/>
    <w:rsid w:val="00BA67E0"/>
    <w:rsid w:val="00BB187F"/>
    <w:rsid w:val="00BB1B07"/>
    <w:rsid w:val="00BB2761"/>
    <w:rsid w:val="00BB3EF6"/>
    <w:rsid w:val="00BC4BA4"/>
    <w:rsid w:val="00BC6E78"/>
    <w:rsid w:val="00BC7788"/>
    <w:rsid w:val="00BC79F0"/>
    <w:rsid w:val="00BD4842"/>
    <w:rsid w:val="00BD51EE"/>
    <w:rsid w:val="00BE2568"/>
    <w:rsid w:val="00BE59DD"/>
    <w:rsid w:val="00BF533A"/>
    <w:rsid w:val="00BF614C"/>
    <w:rsid w:val="00BF7A3A"/>
    <w:rsid w:val="00C01EF9"/>
    <w:rsid w:val="00C0754E"/>
    <w:rsid w:val="00C11851"/>
    <w:rsid w:val="00C1227F"/>
    <w:rsid w:val="00C14C95"/>
    <w:rsid w:val="00C1500C"/>
    <w:rsid w:val="00C1604E"/>
    <w:rsid w:val="00C222DC"/>
    <w:rsid w:val="00C3486E"/>
    <w:rsid w:val="00C34A3A"/>
    <w:rsid w:val="00C3504F"/>
    <w:rsid w:val="00C3626E"/>
    <w:rsid w:val="00C4651D"/>
    <w:rsid w:val="00C46EDD"/>
    <w:rsid w:val="00C57368"/>
    <w:rsid w:val="00C57D5D"/>
    <w:rsid w:val="00C62250"/>
    <w:rsid w:val="00C634A5"/>
    <w:rsid w:val="00C64E93"/>
    <w:rsid w:val="00C71C00"/>
    <w:rsid w:val="00C73A30"/>
    <w:rsid w:val="00C75357"/>
    <w:rsid w:val="00C82541"/>
    <w:rsid w:val="00C84385"/>
    <w:rsid w:val="00C86010"/>
    <w:rsid w:val="00C901ED"/>
    <w:rsid w:val="00C9243F"/>
    <w:rsid w:val="00CA2B28"/>
    <w:rsid w:val="00CA3ADB"/>
    <w:rsid w:val="00CA768B"/>
    <w:rsid w:val="00CB216C"/>
    <w:rsid w:val="00CB2171"/>
    <w:rsid w:val="00CC3082"/>
    <w:rsid w:val="00CD3064"/>
    <w:rsid w:val="00CE1C41"/>
    <w:rsid w:val="00CE5B9B"/>
    <w:rsid w:val="00CF3ED2"/>
    <w:rsid w:val="00D16B6E"/>
    <w:rsid w:val="00D1741A"/>
    <w:rsid w:val="00D2122B"/>
    <w:rsid w:val="00D26428"/>
    <w:rsid w:val="00D31F87"/>
    <w:rsid w:val="00D4489B"/>
    <w:rsid w:val="00D47D7B"/>
    <w:rsid w:val="00D53295"/>
    <w:rsid w:val="00D5710A"/>
    <w:rsid w:val="00D73852"/>
    <w:rsid w:val="00D7607B"/>
    <w:rsid w:val="00D77415"/>
    <w:rsid w:val="00D77CEE"/>
    <w:rsid w:val="00D77FC9"/>
    <w:rsid w:val="00D82C17"/>
    <w:rsid w:val="00D869E0"/>
    <w:rsid w:val="00D902A1"/>
    <w:rsid w:val="00D91801"/>
    <w:rsid w:val="00D94758"/>
    <w:rsid w:val="00D973A8"/>
    <w:rsid w:val="00DA0E2A"/>
    <w:rsid w:val="00DA4608"/>
    <w:rsid w:val="00DA4CE8"/>
    <w:rsid w:val="00DA54E0"/>
    <w:rsid w:val="00DB6ACD"/>
    <w:rsid w:val="00DB7704"/>
    <w:rsid w:val="00DB78D6"/>
    <w:rsid w:val="00DC61A6"/>
    <w:rsid w:val="00DE068B"/>
    <w:rsid w:val="00DE088D"/>
    <w:rsid w:val="00DE47C3"/>
    <w:rsid w:val="00DE6D07"/>
    <w:rsid w:val="00DF04C7"/>
    <w:rsid w:val="00DF236A"/>
    <w:rsid w:val="00DF5A66"/>
    <w:rsid w:val="00DF759A"/>
    <w:rsid w:val="00E04495"/>
    <w:rsid w:val="00E07976"/>
    <w:rsid w:val="00E079D5"/>
    <w:rsid w:val="00E109C7"/>
    <w:rsid w:val="00E420AD"/>
    <w:rsid w:val="00E44D72"/>
    <w:rsid w:val="00E517B3"/>
    <w:rsid w:val="00E52163"/>
    <w:rsid w:val="00E53610"/>
    <w:rsid w:val="00E5418D"/>
    <w:rsid w:val="00E55028"/>
    <w:rsid w:val="00E55400"/>
    <w:rsid w:val="00E61D5A"/>
    <w:rsid w:val="00E625F6"/>
    <w:rsid w:val="00E62E6A"/>
    <w:rsid w:val="00E64BB6"/>
    <w:rsid w:val="00E74624"/>
    <w:rsid w:val="00E81799"/>
    <w:rsid w:val="00E82D62"/>
    <w:rsid w:val="00E8375D"/>
    <w:rsid w:val="00E87508"/>
    <w:rsid w:val="00E919A0"/>
    <w:rsid w:val="00E96A46"/>
    <w:rsid w:val="00EA04C5"/>
    <w:rsid w:val="00EA2DAD"/>
    <w:rsid w:val="00EA4581"/>
    <w:rsid w:val="00EA5FF0"/>
    <w:rsid w:val="00EA79A3"/>
    <w:rsid w:val="00EB04C2"/>
    <w:rsid w:val="00EB4D7E"/>
    <w:rsid w:val="00EB59C9"/>
    <w:rsid w:val="00EB6435"/>
    <w:rsid w:val="00EB697F"/>
    <w:rsid w:val="00EC0303"/>
    <w:rsid w:val="00EC723B"/>
    <w:rsid w:val="00EC77E2"/>
    <w:rsid w:val="00ED4EB3"/>
    <w:rsid w:val="00ED5E84"/>
    <w:rsid w:val="00ED6237"/>
    <w:rsid w:val="00EE13B4"/>
    <w:rsid w:val="00EE268D"/>
    <w:rsid w:val="00EE368D"/>
    <w:rsid w:val="00EE3D8D"/>
    <w:rsid w:val="00EF655F"/>
    <w:rsid w:val="00F054A6"/>
    <w:rsid w:val="00F066BE"/>
    <w:rsid w:val="00F115DE"/>
    <w:rsid w:val="00F1247D"/>
    <w:rsid w:val="00F125A4"/>
    <w:rsid w:val="00F12F20"/>
    <w:rsid w:val="00F1518C"/>
    <w:rsid w:val="00F17A43"/>
    <w:rsid w:val="00F20526"/>
    <w:rsid w:val="00F22A67"/>
    <w:rsid w:val="00F26B1B"/>
    <w:rsid w:val="00F32245"/>
    <w:rsid w:val="00F3299B"/>
    <w:rsid w:val="00F35870"/>
    <w:rsid w:val="00F422A3"/>
    <w:rsid w:val="00F4343D"/>
    <w:rsid w:val="00F464FB"/>
    <w:rsid w:val="00F479BE"/>
    <w:rsid w:val="00F50DEB"/>
    <w:rsid w:val="00F564A6"/>
    <w:rsid w:val="00F565C6"/>
    <w:rsid w:val="00F65296"/>
    <w:rsid w:val="00F67762"/>
    <w:rsid w:val="00F722A7"/>
    <w:rsid w:val="00F74B19"/>
    <w:rsid w:val="00F80410"/>
    <w:rsid w:val="00F808C4"/>
    <w:rsid w:val="00F84044"/>
    <w:rsid w:val="00F853E4"/>
    <w:rsid w:val="00F92581"/>
    <w:rsid w:val="00FA0135"/>
    <w:rsid w:val="00FA194F"/>
    <w:rsid w:val="00FA57E4"/>
    <w:rsid w:val="00FA678E"/>
    <w:rsid w:val="00FB3FFE"/>
    <w:rsid w:val="00FC302A"/>
    <w:rsid w:val="00FC4424"/>
    <w:rsid w:val="00FC65AC"/>
    <w:rsid w:val="00FC70DF"/>
    <w:rsid w:val="00FD4DE2"/>
    <w:rsid w:val="00FD500D"/>
    <w:rsid w:val="00FE11F1"/>
    <w:rsid w:val="00FE42AC"/>
    <w:rsid w:val="00FE4581"/>
    <w:rsid w:val="00FE4885"/>
    <w:rsid w:val="00FE51D1"/>
    <w:rsid w:val="00FF0350"/>
    <w:rsid w:val="00FF3A91"/>
    <w:rsid w:val="00FF42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E3F6C"/>
  <w15:docId w15:val="{179AD254-2501-E34D-B288-5313B5EF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A4B"/>
    <w:rPr>
      <w:kern w:val="20"/>
    </w:rPr>
  </w:style>
  <w:style w:type="paragraph" w:styleId="Heading1">
    <w:name w:val="heading 1"/>
    <w:basedOn w:val="Normal"/>
    <w:next w:val="Normal"/>
    <w:link w:val="Heading1Char"/>
    <w:uiPriority w:val="1"/>
    <w:unhideWhenUsed/>
    <w:qFormat/>
    <w:rsid w:val="00AE3A4B"/>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link w:val="Heading2Char"/>
    <w:uiPriority w:val="1"/>
    <w:unhideWhenUsed/>
    <w:qFormat/>
    <w:rsid w:val="00AE3A4B"/>
    <w:pPr>
      <w:keepNext/>
      <w:keepLines/>
      <w:spacing w:after="40"/>
      <w:outlineLvl w:val="1"/>
    </w:pPr>
    <w:rPr>
      <w:rFonts w:asciiTheme="majorHAnsi" w:eastAsiaTheme="majorEastAsia" w:hAnsiTheme="majorHAnsi" w:cstheme="majorBidi"/>
      <w:b/>
      <w:bCs/>
      <w:caps/>
      <w:color w:val="404040" w:themeColor="text1" w:themeTint="BF"/>
    </w:rPr>
  </w:style>
  <w:style w:type="paragraph" w:styleId="Heading3">
    <w:name w:val="heading 3"/>
    <w:basedOn w:val="Normal"/>
    <w:next w:val="Normal"/>
    <w:link w:val="Heading3Char"/>
    <w:uiPriority w:val="9"/>
    <w:unhideWhenUsed/>
    <w:qFormat/>
    <w:rsid w:val="00AE3A4B"/>
    <w:pPr>
      <w:keepNext/>
      <w:keepLines/>
      <w:spacing w:before="200" w:after="0"/>
      <w:outlineLvl w:val="2"/>
    </w:pPr>
    <w:rPr>
      <w:rFonts w:asciiTheme="majorHAnsi" w:eastAsiaTheme="majorEastAsia" w:hAnsiTheme="majorHAnsi" w:cstheme="majorBidi"/>
      <w:b/>
      <w:bCs/>
      <w:color w:val="7E97AD" w:themeColor="accent1"/>
    </w:rPr>
  </w:style>
  <w:style w:type="paragraph" w:styleId="Heading4">
    <w:name w:val="heading 4"/>
    <w:basedOn w:val="Normal"/>
    <w:next w:val="Normal"/>
    <w:link w:val="Heading4Char"/>
    <w:uiPriority w:val="9"/>
    <w:semiHidden/>
    <w:unhideWhenUsed/>
    <w:qFormat/>
    <w:rsid w:val="00AE3A4B"/>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rsid w:val="00AE3A4B"/>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rsid w:val="00AE3A4B"/>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rsid w:val="00AE3A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E3A4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E3A4B"/>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rsid w:val="00AE3A4B"/>
    <w:pPr>
      <w:spacing w:after="0" w:line="240" w:lineRule="auto"/>
    </w:pPr>
  </w:style>
  <w:style w:type="character" w:customStyle="1" w:styleId="HeaderChar">
    <w:name w:val="Header Char"/>
    <w:basedOn w:val="DefaultParagraphFont"/>
    <w:link w:val="Header"/>
    <w:uiPriority w:val="9"/>
    <w:rsid w:val="00AE3A4B"/>
    <w:rPr>
      <w:kern w:val="20"/>
    </w:rPr>
  </w:style>
  <w:style w:type="paragraph" w:styleId="Footer">
    <w:name w:val="footer"/>
    <w:basedOn w:val="Normal"/>
    <w:link w:val="FooterChar"/>
    <w:uiPriority w:val="2"/>
    <w:unhideWhenUsed/>
    <w:rsid w:val="00AE3A4B"/>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sid w:val="00AE3A4B"/>
    <w:rPr>
      <w:kern w:val="20"/>
    </w:rPr>
  </w:style>
  <w:style w:type="paragraph" w:customStyle="1" w:styleId="ResumeText">
    <w:name w:val="Resume Text"/>
    <w:basedOn w:val="Normal"/>
    <w:qFormat/>
    <w:rsid w:val="00AE3A4B"/>
    <w:pPr>
      <w:spacing w:after="40"/>
      <w:ind w:right="1440"/>
    </w:pPr>
  </w:style>
  <w:style w:type="character" w:styleId="PlaceholderText">
    <w:name w:val="Placeholder Text"/>
    <w:basedOn w:val="DefaultParagraphFont"/>
    <w:uiPriority w:val="99"/>
    <w:semiHidden/>
    <w:rsid w:val="00AE3A4B"/>
    <w:rPr>
      <w:color w:val="808080"/>
    </w:rPr>
  </w:style>
  <w:style w:type="table" w:styleId="TableGrid">
    <w:name w:val="Table Grid"/>
    <w:basedOn w:val="TableNormal"/>
    <w:uiPriority w:val="59"/>
    <w:rsid w:val="00AE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E3A4B"/>
    <w:rPr>
      <w:rFonts w:asciiTheme="majorHAnsi" w:eastAsiaTheme="majorEastAsia" w:hAnsiTheme="majorHAnsi" w:cstheme="majorBidi"/>
      <w:caps/>
      <w:color w:val="7E97AD" w:themeColor="accent1"/>
      <w:kern w:val="20"/>
      <w:sz w:val="21"/>
    </w:rPr>
  </w:style>
  <w:style w:type="character" w:customStyle="1" w:styleId="Heading2Char">
    <w:name w:val="Heading 2 Char"/>
    <w:basedOn w:val="DefaultParagraphFont"/>
    <w:link w:val="Heading2"/>
    <w:uiPriority w:val="1"/>
    <w:rsid w:val="00AE3A4B"/>
    <w:rPr>
      <w:rFonts w:asciiTheme="majorHAnsi" w:eastAsiaTheme="majorEastAsia" w:hAnsiTheme="majorHAnsi" w:cstheme="majorBidi"/>
      <w:b/>
      <w:bCs/>
      <w:caps/>
      <w:color w:val="404040" w:themeColor="text1" w:themeTint="BF"/>
      <w:kern w:val="20"/>
    </w:rPr>
  </w:style>
  <w:style w:type="character" w:customStyle="1" w:styleId="Heading3Char">
    <w:name w:val="Heading 3 Char"/>
    <w:basedOn w:val="DefaultParagraphFont"/>
    <w:link w:val="Heading3"/>
    <w:uiPriority w:val="9"/>
    <w:rsid w:val="00AE3A4B"/>
    <w:rPr>
      <w:rFonts w:asciiTheme="majorHAnsi" w:eastAsiaTheme="majorEastAsia" w:hAnsiTheme="majorHAnsi" w:cstheme="majorBidi"/>
      <w:b/>
      <w:bCs/>
      <w:color w:val="7E97AD" w:themeColor="accent1"/>
      <w:kern w:val="20"/>
    </w:rPr>
  </w:style>
  <w:style w:type="character" w:customStyle="1" w:styleId="Heading4Char">
    <w:name w:val="Heading 4 Char"/>
    <w:basedOn w:val="DefaultParagraphFont"/>
    <w:link w:val="Heading4"/>
    <w:uiPriority w:val="9"/>
    <w:semiHidden/>
    <w:rsid w:val="00AE3A4B"/>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sid w:val="00AE3A4B"/>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sid w:val="00AE3A4B"/>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sid w:val="00AE3A4B"/>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sid w:val="00AE3A4B"/>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sid w:val="00AE3A4B"/>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rsid w:val="00AE3A4B"/>
    <w:tblPr>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rsid w:val="00AE3A4B"/>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rsid w:val="00AE3A4B"/>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DefaultParagraphFont"/>
    <w:link w:val="Date"/>
    <w:uiPriority w:val="8"/>
    <w:rsid w:val="00AE3A4B"/>
    <w:rPr>
      <w:rFonts w:asciiTheme="majorHAnsi" w:eastAsiaTheme="majorEastAsia" w:hAnsiTheme="majorHAnsi" w:cstheme="majorBidi"/>
      <w:caps/>
      <w:color w:val="7E97AD" w:themeColor="accent1"/>
      <w:kern w:val="20"/>
    </w:rPr>
  </w:style>
  <w:style w:type="paragraph" w:customStyle="1" w:styleId="Recipient">
    <w:name w:val="Recipient"/>
    <w:basedOn w:val="Normal"/>
    <w:uiPriority w:val="8"/>
    <w:unhideWhenUsed/>
    <w:qFormat/>
    <w:rsid w:val="00AE3A4B"/>
    <w:pPr>
      <w:spacing w:after="40"/>
    </w:pPr>
    <w:rPr>
      <w:b/>
      <w:bCs/>
    </w:rPr>
  </w:style>
  <w:style w:type="paragraph" w:styleId="Salutation">
    <w:name w:val="Salutation"/>
    <w:basedOn w:val="Normal"/>
    <w:next w:val="Normal"/>
    <w:link w:val="SalutationChar"/>
    <w:uiPriority w:val="8"/>
    <w:unhideWhenUsed/>
    <w:qFormat/>
    <w:rsid w:val="00AE3A4B"/>
    <w:pPr>
      <w:spacing w:before="720"/>
    </w:pPr>
  </w:style>
  <w:style w:type="character" w:customStyle="1" w:styleId="SalutationChar">
    <w:name w:val="Salutation Char"/>
    <w:basedOn w:val="DefaultParagraphFont"/>
    <w:link w:val="Salutation"/>
    <w:uiPriority w:val="8"/>
    <w:rsid w:val="00AE3A4B"/>
    <w:rPr>
      <w:kern w:val="20"/>
    </w:rPr>
  </w:style>
  <w:style w:type="paragraph" w:styleId="Closing">
    <w:name w:val="Closing"/>
    <w:basedOn w:val="Normal"/>
    <w:link w:val="ClosingChar"/>
    <w:uiPriority w:val="8"/>
    <w:unhideWhenUsed/>
    <w:qFormat/>
    <w:rsid w:val="00AE3A4B"/>
    <w:pPr>
      <w:spacing w:before="480" w:after="960" w:line="240" w:lineRule="auto"/>
    </w:pPr>
  </w:style>
  <w:style w:type="character" w:customStyle="1" w:styleId="ClosingChar">
    <w:name w:val="Closing Char"/>
    <w:basedOn w:val="DefaultParagraphFont"/>
    <w:link w:val="Closing"/>
    <w:uiPriority w:val="8"/>
    <w:rsid w:val="00AE3A4B"/>
    <w:rPr>
      <w:kern w:val="20"/>
    </w:rPr>
  </w:style>
  <w:style w:type="paragraph" w:styleId="Signature">
    <w:name w:val="Signature"/>
    <w:basedOn w:val="Normal"/>
    <w:link w:val="SignatureChar"/>
    <w:uiPriority w:val="8"/>
    <w:unhideWhenUsed/>
    <w:qFormat/>
    <w:rsid w:val="00AE3A4B"/>
    <w:pPr>
      <w:spacing w:after="480"/>
    </w:pPr>
    <w:rPr>
      <w:b/>
      <w:bCs/>
    </w:rPr>
  </w:style>
  <w:style w:type="character" w:customStyle="1" w:styleId="SignatureChar">
    <w:name w:val="Signature Char"/>
    <w:basedOn w:val="DefaultParagraphFont"/>
    <w:link w:val="Signature"/>
    <w:uiPriority w:val="8"/>
    <w:rsid w:val="00AE3A4B"/>
    <w:rPr>
      <w:b/>
      <w:bCs/>
      <w:kern w:val="20"/>
    </w:rPr>
  </w:style>
  <w:style w:type="character" w:styleId="Emphasis">
    <w:name w:val="Emphasis"/>
    <w:basedOn w:val="DefaultParagraphFont"/>
    <w:uiPriority w:val="2"/>
    <w:unhideWhenUsed/>
    <w:qFormat/>
    <w:rsid w:val="00AE3A4B"/>
    <w:rPr>
      <w:color w:val="7E97AD" w:themeColor="accent1"/>
    </w:rPr>
  </w:style>
  <w:style w:type="paragraph" w:customStyle="1" w:styleId="ContactInfo">
    <w:name w:val="Contact Info"/>
    <w:basedOn w:val="Normal"/>
    <w:uiPriority w:val="2"/>
    <w:qFormat/>
    <w:rsid w:val="00AE3A4B"/>
    <w:pPr>
      <w:spacing w:after="0" w:line="240" w:lineRule="auto"/>
      <w:jc w:val="right"/>
    </w:pPr>
    <w:rPr>
      <w:sz w:val="18"/>
    </w:rPr>
  </w:style>
  <w:style w:type="paragraph" w:customStyle="1" w:styleId="Name">
    <w:name w:val="Name"/>
    <w:basedOn w:val="Normal"/>
    <w:next w:val="Normal"/>
    <w:uiPriority w:val="1"/>
    <w:qFormat/>
    <w:rsid w:val="00AE3A4B"/>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styleId="ListParagraph">
    <w:name w:val="List Paragraph"/>
    <w:basedOn w:val="Normal"/>
    <w:uiPriority w:val="34"/>
    <w:semiHidden/>
    <w:qFormat/>
    <w:rsid w:val="00FF3A91"/>
    <w:pPr>
      <w:ind w:left="720"/>
      <w:contextualSpacing/>
    </w:pPr>
  </w:style>
  <w:style w:type="character" w:styleId="Hyperlink">
    <w:name w:val="Hyperlink"/>
    <w:basedOn w:val="DefaultParagraphFont"/>
    <w:uiPriority w:val="99"/>
    <w:unhideWhenUsed/>
    <w:rsid w:val="00404A24"/>
    <w:rPr>
      <w:color w:val="646464" w:themeColor="hyperlink"/>
      <w:u w:val="single"/>
    </w:rPr>
  </w:style>
  <w:style w:type="paragraph" w:styleId="BalloonText">
    <w:name w:val="Balloon Text"/>
    <w:basedOn w:val="Normal"/>
    <w:link w:val="BalloonTextChar"/>
    <w:uiPriority w:val="99"/>
    <w:semiHidden/>
    <w:unhideWhenUsed/>
    <w:rsid w:val="00ED5E8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E84"/>
    <w:rPr>
      <w:rFonts w:ascii="Tahoma" w:hAnsi="Tahoma" w:cs="Tahoma"/>
      <w:kern w:val="20"/>
      <w:sz w:val="16"/>
      <w:szCs w:val="16"/>
    </w:rPr>
  </w:style>
  <w:style w:type="character" w:styleId="Strong">
    <w:name w:val="Strong"/>
    <w:basedOn w:val="DefaultParagraphFont"/>
    <w:uiPriority w:val="22"/>
    <w:qFormat/>
    <w:rsid w:val="00C71C00"/>
    <w:rPr>
      <w:b/>
      <w:bCs/>
    </w:rPr>
  </w:style>
  <w:style w:type="character" w:styleId="FollowedHyperlink">
    <w:name w:val="FollowedHyperlink"/>
    <w:basedOn w:val="DefaultParagraphFont"/>
    <w:uiPriority w:val="99"/>
    <w:semiHidden/>
    <w:unhideWhenUsed/>
    <w:rsid w:val="00965CA6"/>
    <w:rPr>
      <w:color w:val="969696" w:themeColor="followedHyperlink"/>
      <w:u w:val="single"/>
    </w:rPr>
  </w:style>
  <w:style w:type="paragraph" w:styleId="BodyText">
    <w:name w:val="Body Text"/>
    <w:basedOn w:val="Normal"/>
    <w:link w:val="BodyTextChar"/>
    <w:rsid w:val="00FE4581"/>
    <w:pPr>
      <w:spacing w:before="0" w:after="0" w:line="240" w:lineRule="auto"/>
    </w:pPr>
    <w:rPr>
      <w:rFonts w:ascii="Arial" w:eastAsia="Times New Roman" w:hAnsi="Arial" w:cs="Arial"/>
      <w:color w:val="auto"/>
      <w:kern w:val="0"/>
      <w:lang w:eastAsia="en-US"/>
    </w:rPr>
  </w:style>
  <w:style w:type="character" w:customStyle="1" w:styleId="BodyTextChar">
    <w:name w:val="Body Text Char"/>
    <w:basedOn w:val="DefaultParagraphFont"/>
    <w:link w:val="BodyText"/>
    <w:rsid w:val="00FE4581"/>
    <w:rPr>
      <w:rFonts w:ascii="Arial" w:eastAsia="Times New Roman" w:hAnsi="Arial" w:cs="Arial"/>
      <w:color w:val="auto"/>
      <w:lang w:eastAsia="en-US"/>
    </w:rPr>
  </w:style>
  <w:style w:type="paragraph" w:customStyle="1" w:styleId="Style3">
    <w:name w:val="Style3"/>
    <w:basedOn w:val="Normal"/>
    <w:rsid w:val="00834E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before="0" w:after="0" w:line="240" w:lineRule="auto"/>
    </w:pPr>
    <w:rPr>
      <w:rFonts w:ascii="Calibri" w:eastAsia="Times New Roman" w:hAnsi="Calibri" w:cs="Times New Roman"/>
      <w:b/>
      <w:color w:val="auto"/>
      <w:kern w:val="0"/>
      <w:szCs w:val="24"/>
      <w:lang w:val="x-none" w:eastAsia="zh-CN"/>
    </w:rPr>
  </w:style>
  <w:style w:type="character" w:customStyle="1" w:styleId="Style3Char">
    <w:name w:val="Style3 Char"/>
    <w:rsid w:val="00A4392B"/>
    <w:rPr>
      <w:rFonts w:ascii="Calibri" w:eastAsia="Times New Roman" w:hAnsi="Calibri" w:cs="Calibri"/>
      <w:b/>
      <w:szCs w:val="24"/>
    </w:rPr>
  </w:style>
  <w:style w:type="character" w:customStyle="1" w:styleId="Style6Char">
    <w:name w:val="Style6 Char"/>
    <w:rsid w:val="00A4392B"/>
    <w:rPr>
      <w:rFonts w:ascii="Calibri" w:eastAsia="Calibri" w:hAnsi="Calibri" w:cs="Calibri"/>
      <w:color w:val="444444"/>
      <w:szCs w:val="24"/>
      <w:lang w:val="en-US" w:bidi="ar-SA"/>
    </w:rPr>
  </w:style>
  <w:style w:type="paragraph" w:customStyle="1" w:styleId="Style2">
    <w:name w:val="Style2"/>
    <w:basedOn w:val="Normal"/>
    <w:rsid w:val="00A4392B"/>
    <w:pPr>
      <w:numPr>
        <w:numId w:val="5"/>
      </w:numPr>
      <w:suppressAutoHyphens/>
      <w:spacing w:before="0" w:after="120" w:line="276" w:lineRule="auto"/>
    </w:pPr>
    <w:rPr>
      <w:rFonts w:ascii="Calibri" w:eastAsia="Calibri" w:hAnsi="Calibri" w:cs="Times New Roman"/>
      <w:bCs/>
      <w:color w:val="444444"/>
      <w:kern w:val="0"/>
      <w:szCs w:val="24"/>
      <w:lang w:val="x-none" w:eastAsia="zh-CN"/>
    </w:rPr>
  </w:style>
  <w:style w:type="paragraph" w:styleId="CommentText">
    <w:name w:val="annotation text"/>
    <w:basedOn w:val="Normal"/>
    <w:link w:val="CommentTextChar"/>
    <w:semiHidden/>
    <w:rsid w:val="00854143"/>
    <w:pPr>
      <w:spacing w:before="0" w:after="0" w:line="240" w:lineRule="auto"/>
      <w:jc w:val="both"/>
    </w:pPr>
    <w:rPr>
      <w:rFonts w:ascii="Calibri" w:eastAsia="Times New Roman" w:hAnsi="Calibri" w:cs="Times New Roman"/>
      <w:color w:val="auto"/>
      <w:kern w:val="0"/>
      <w:lang w:eastAsia="en-US"/>
    </w:rPr>
  </w:style>
  <w:style w:type="character" w:customStyle="1" w:styleId="CommentTextChar">
    <w:name w:val="Comment Text Char"/>
    <w:basedOn w:val="DefaultParagraphFont"/>
    <w:link w:val="CommentText"/>
    <w:semiHidden/>
    <w:rsid w:val="00854143"/>
    <w:rPr>
      <w:rFonts w:ascii="Calibri" w:eastAsia="Times New Roman"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9801">
      <w:bodyDiv w:val="1"/>
      <w:marLeft w:val="0"/>
      <w:marRight w:val="0"/>
      <w:marTop w:val="0"/>
      <w:marBottom w:val="0"/>
      <w:divBdr>
        <w:top w:val="none" w:sz="0" w:space="0" w:color="auto"/>
        <w:left w:val="none" w:sz="0" w:space="0" w:color="auto"/>
        <w:bottom w:val="none" w:sz="0" w:space="0" w:color="auto"/>
        <w:right w:val="none" w:sz="0" w:space="0" w:color="auto"/>
      </w:divBdr>
    </w:div>
    <w:div w:id="159396777">
      <w:bodyDiv w:val="1"/>
      <w:marLeft w:val="0"/>
      <w:marRight w:val="0"/>
      <w:marTop w:val="0"/>
      <w:marBottom w:val="0"/>
      <w:divBdr>
        <w:top w:val="none" w:sz="0" w:space="0" w:color="auto"/>
        <w:left w:val="none" w:sz="0" w:space="0" w:color="auto"/>
        <w:bottom w:val="none" w:sz="0" w:space="0" w:color="auto"/>
        <w:right w:val="none" w:sz="0" w:space="0" w:color="auto"/>
      </w:divBdr>
    </w:div>
    <w:div w:id="459421856">
      <w:bodyDiv w:val="1"/>
      <w:marLeft w:val="0"/>
      <w:marRight w:val="0"/>
      <w:marTop w:val="0"/>
      <w:marBottom w:val="0"/>
      <w:divBdr>
        <w:top w:val="none" w:sz="0" w:space="0" w:color="auto"/>
        <w:left w:val="none" w:sz="0" w:space="0" w:color="auto"/>
        <w:bottom w:val="none" w:sz="0" w:space="0" w:color="auto"/>
        <w:right w:val="none" w:sz="0" w:space="0" w:color="auto"/>
      </w:divBdr>
    </w:div>
    <w:div w:id="609555056">
      <w:bodyDiv w:val="1"/>
      <w:marLeft w:val="0"/>
      <w:marRight w:val="0"/>
      <w:marTop w:val="0"/>
      <w:marBottom w:val="0"/>
      <w:divBdr>
        <w:top w:val="none" w:sz="0" w:space="0" w:color="auto"/>
        <w:left w:val="none" w:sz="0" w:space="0" w:color="auto"/>
        <w:bottom w:val="none" w:sz="0" w:space="0" w:color="auto"/>
        <w:right w:val="none" w:sz="0" w:space="0" w:color="auto"/>
      </w:divBdr>
    </w:div>
    <w:div w:id="629630342">
      <w:bodyDiv w:val="1"/>
      <w:marLeft w:val="0"/>
      <w:marRight w:val="0"/>
      <w:marTop w:val="0"/>
      <w:marBottom w:val="0"/>
      <w:divBdr>
        <w:top w:val="none" w:sz="0" w:space="0" w:color="auto"/>
        <w:left w:val="none" w:sz="0" w:space="0" w:color="auto"/>
        <w:bottom w:val="none" w:sz="0" w:space="0" w:color="auto"/>
        <w:right w:val="none" w:sz="0" w:space="0" w:color="auto"/>
      </w:divBdr>
    </w:div>
    <w:div w:id="836577621">
      <w:bodyDiv w:val="1"/>
      <w:marLeft w:val="0"/>
      <w:marRight w:val="0"/>
      <w:marTop w:val="0"/>
      <w:marBottom w:val="0"/>
      <w:divBdr>
        <w:top w:val="none" w:sz="0" w:space="0" w:color="auto"/>
        <w:left w:val="none" w:sz="0" w:space="0" w:color="auto"/>
        <w:bottom w:val="none" w:sz="0" w:space="0" w:color="auto"/>
        <w:right w:val="none" w:sz="0" w:space="0" w:color="auto"/>
      </w:divBdr>
    </w:div>
    <w:div w:id="1252350389">
      <w:bodyDiv w:val="1"/>
      <w:marLeft w:val="0"/>
      <w:marRight w:val="0"/>
      <w:marTop w:val="0"/>
      <w:marBottom w:val="0"/>
      <w:divBdr>
        <w:top w:val="none" w:sz="0" w:space="0" w:color="auto"/>
        <w:left w:val="none" w:sz="0" w:space="0" w:color="auto"/>
        <w:bottom w:val="none" w:sz="0" w:space="0" w:color="auto"/>
        <w:right w:val="none" w:sz="0" w:space="0" w:color="auto"/>
      </w:divBdr>
    </w:div>
    <w:div w:id="1288396679">
      <w:bodyDiv w:val="1"/>
      <w:marLeft w:val="0"/>
      <w:marRight w:val="0"/>
      <w:marTop w:val="0"/>
      <w:marBottom w:val="0"/>
      <w:divBdr>
        <w:top w:val="none" w:sz="0" w:space="0" w:color="auto"/>
        <w:left w:val="none" w:sz="0" w:space="0" w:color="auto"/>
        <w:bottom w:val="none" w:sz="0" w:space="0" w:color="auto"/>
        <w:right w:val="none" w:sz="0" w:space="0" w:color="auto"/>
      </w:divBdr>
    </w:div>
    <w:div w:id="1549145058">
      <w:bodyDiv w:val="1"/>
      <w:marLeft w:val="0"/>
      <w:marRight w:val="0"/>
      <w:marTop w:val="0"/>
      <w:marBottom w:val="0"/>
      <w:divBdr>
        <w:top w:val="none" w:sz="0" w:space="0" w:color="auto"/>
        <w:left w:val="none" w:sz="0" w:space="0" w:color="auto"/>
        <w:bottom w:val="none" w:sz="0" w:space="0" w:color="auto"/>
        <w:right w:val="none" w:sz="0" w:space="0" w:color="auto"/>
      </w:divBdr>
    </w:div>
    <w:div w:id="1556236193">
      <w:bodyDiv w:val="1"/>
      <w:marLeft w:val="0"/>
      <w:marRight w:val="0"/>
      <w:marTop w:val="0"/>
      <w:marBottom w:val="0"/>
      <w:divBdr>
        <w:top w:val="none" w:sz="0" w:space="0" w:color="auto"/>
        <w:left w:val="none" w:sz="0" w:space="0" w:color="auto"/>
        <w:bottom w:val="none" w:sz="0" w:space="0" w:color="auto"/>
        <w:right w:val="none" w:sz="0" w:space="0" w:color="auto"/>
      </w:divBdr>
    </w:div>
    <w:div w:id="1932229972">
      <w:bodyDiv w:val="1"/>
      <w:marLeft w:val="0"/>
      <w:marRight w:val="0"/>
      <w:marTop w:val="0"/>
      <w:marBottom w:val="0"/>
      <w:divBdr>
        <w:top w:val="none" w:sz="0" w:space="0" w:color="auto"/>
        <w:left w:val="none" w:sz="0" w:space="0" w:color="auto"/>
        <w:bottom w:val="none" w:sz="0" w:space="0" w:color="auto"/>
        <w:right w:val="none" w:sz="0" w:space="0" w:color="auto"/>
      </w:divBdr>
    </w:div>
    <w:div w:id="1948341393">
      <w:bodyDiv w:val="1"/>
      <w:marLeft w:val="0"/>
      <w:marRight w:val="0"/>
      <w:marTop w:val="0"/>
      <w:marBottom w:val="0"/>
      <w:divBdr>
        <w:top w:val="none" w:sz="0" w:space="0" w:color="auto"/>
        <w:left w:val="none" w:sz="0" w:space="0" w:color="auto"/>
        <w:bottom w:val="none" w:sz="0" w:space="0" w:color="auto"/>
        <w:right w:val="none" w:sz="0" w:space="0" w:color="auto"/>
      </w:divBdr>
    </w:div>
    <w:div w:id="20735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manshu\AppData\Roaming\Microsoft\Templates\Basic%20resume%20(Timeles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B953F72E0C419ABCECE42A68482F82"/>
        <w:category>
          <w:name w:val="General"/>
          <w:gallery w:val="placeholder"/>
        </w:category>
        <w:types>
          <w:type w:val="bbPlcHdr"/>
        </w:types>
        <w:behaviors>
          <w:behavior w:val="content"/>
        </w:behaviors>
        <w:guid w:val="{93CD7613-9222-488C-A5B0-92D6C244A6F3}"/>
      </w:docPartPr>
      <w:docPartBody>
        <w:p w:rsidR="00460DDB" w:rsidRDefault="00E77A6B">
          <w:pPr>
            <w:pStyle w:val="59B953F72E0C419ABCECE42A68482F82"/>
          </w:pPr>
          <w:r>
            <w:t>[Street Address]</w:t>
          </w:r>
        </w:p>
      </w:docPartBody>
    </w:docPart>
    <w:docPart>
      <w:docPartPr>
        <w:name w:val="158D3EA157664F55B0D4B97B03978B55"/>
        <w:category>
          <w:name w:val="General"/>
          <w:gallery w:val="placeholder"/>
        </w:category>
        <w:types>
          <w:type w:val="bbPlcHdr"/>
        </w:types>
        <w:behaviors>
          <w:behavior w:val="content"/>
        </w:behaviors>
        <w:guid w:val="{B96A5CF6-B586-41FA-82A3-13868F295E15}"/>
      </w:docPartPr>
      <w:docPartBody>
        <w:p w:rsidR="00460DDB" w:rsidRDefault="00E77A6B">
          <w:pPr>
            <w:pStyle w:val="158D3EA157664F55B0D4B97B03978B55"/>
          </w:pPr>
          <w:r>
            <w:t>[City, ST ZIP Code]</w:t>
          </w:r>
        </w:p>
      </w:docPartBody>
    </w:docPart>
    <w:docPart>
      <w:docPartPr>
        <w:name w:val="665C5D8E925B4CCC8077EC66F0B0F75C"/>
        <w:category>
          <w:name w:val="General"/>
          <w:gallery w:val="placeholder"/>
        </w:category>
        <w:types>
          <w:type w:val="bbPlcHdr"/>
        </w:types>
        <w:behaviors>
          <w:behavior w:val="content"/>
        </w:behaviors>
        <w:guid w:val="{7A5C357F-CCCC-4CAB-8880-BC4A6404571A}"/>
      </w:docPartPr>
      <w:docPartBody>
        <w:p w:rsidR="00460DDB" w:rsidRDefault="00E77A6B">
          <w:pPr>
            <w:pStyle w:val="665C5D8E925B4CCC8077EC66F0B0F75C"/>
          </w:pPr>
          <w:r>
            <w:t>[Telephone]</w:t>
          </w:r>
        </w:p>
      </w:docPartBody>
    </w:docPart>
    <w:docPart>
      <w:docPartPr>
        <w:name w:val="A37600EBCB3B40199F687D86C121FA05"/>
        <w:category>
          <w:name w:val="General"/>
          <w:gallery w:val="placeholder"/>
        </w:category>
        <w:types>
          <w:type w:val="bbPlcHdr"/>
        </w:types>
        <w:behaviors>
          <w:behavior w:val="content"/>
        </w:behaviors>
        <w:guid w:val="{8AFEE82D-2ABF-4C85-BE92-DDCEA94DB986}"/>
      </w:docPartPr>
      <w:docPartBody>
        <w:p w:rsidR="00460DDB" w:rsidRDefault="00E77A6B">
          <w:pPr>
            <w:pStyle w:val="A37600EBCB3B40199F687D86C121FA05"/>
          </w:pPr>
          <w:r>
            <w:rPr>
              <w:rStyle w:val="Emphasis"/>
            </w:rPr>
            <w:t>[Email]</w:t>
          </w:r>
        </w:p>
      </w:docPartBody>
    </w:docPart>
    <w:docPart>
      <w:docPartPr>
        <w:name w:val="01A4D50207034DC3BF26F2B14F4511E4"/>
        <w:category>
          <w:name w:val="General"/>
          <w:gallery w:val="placeholder"/>
        </w:category>
        <w:types>
          <w:type w:val="bbPlcHdr"/>
        </w:types>
        <w:behaviors>
          <w:behavior w:val="content"/>
        </w:behaviors>
        <w:guid w:val="{BDBD9200-DC69-4299-8ED8-EFF49A833983}"/>
      </w:docPartPr>
      <w:docPartBody>
        <w:p w:rsidR="00460DDB" w:rsidRDefault="00E77A6B">
          <w:pPr>
            <w:pStyle w:val="01A4D50207034DC3BF26F2B14F4511E4"/>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0316"/>
    <w:rsid w:val="00110631"/>
    <w:rsid w:val="001371B6"/>
    <w:rsid w:val="001A1DB5"/>
    <w:rsid w:val="00200458"/>
    <w:rsid w:val="00353D6D"/>
    <w:rsid w:val="00394CCC"/>
    <w:rsid w:val="0041063B"/>
    <w:rsid w:val="00455713"/>
    <w:rsid w:val="00460DDB"/>
    <w:rsid w:val="005826A6"/>
    <w:rsid w:val="005F7BAF"/>
    <w:rsid w:val="0061320E"/>
    <w:rsid w:val="00684D66"/>
    <w:rsid w:val="006B592F"/>
    <w:rsid w:val="00756E64"/>
    <w:rsid w:val="00780316"/>
    <w:rsid w:val="00781487"/>
    <w:rsid w:val="00795735"/>
    <w:rsid w:val="00801493"/>
    <w:rsid w:val="00863C91"/>
    <w:rsid w:val="008B739B"/>
    <w:rsid w:val="008E6D3A"/>
    <w:rsid w:val="00A045E3"/>
    <w:rsid w:val="00A27686"/>
    <w:rsid w:val="00A3330C"/>
    <w:rsid w:val="00A57043"/>
    <w:rsid w:val="00AA1ADA"/>
    <w:rsid w:val="00AF08D6"/>
    <w:rsid w:val="00B45095"/>
    <w:rsid w:val="00B65192"/>
    <w:rsid w:val="00BC36F6"/>
    <w:rsid w:val="00C547E0"/>
    <w:rsid w:val="00CC43F8"/>
    <w:rsid w:val="00CE5DBA"/>
    <w:rsid w:val="00D93173"/>
    <w:rsid w:val="00DB7766"/>
    <w:rsid w:val="00DE5C7B"/>
    <w:rsid w:val="00E77A6B"/>
    <w:rsid w:val="00FD2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B953F72E0C419ABCECE42A68482F82">
    <w:name w:val="59B953F72E0C419ABCECE42A68482F82"/>
    <w:rsid w:val="00394CCC"/>
  </w:style>
  <w:style w:type="paragraph" w:customStyle="1" w:styleId="158D3EA157664F55B0D4B97B03978B55">
    <w:name w:val="158D3EA157664F55B0D4B97B03978B55"/>
    <w:rsid w:val="00394CCC"/>
  </w:style>
  <w:style w:type="paragraph" w:customStyle="1" w:styleId="665C5D8E925B4CCC8077EC66F0B0F75C">
    <w:name w:val="665C5D8E925B4CCC8077EC66F0B0F75C"/>
    <w:rsid w:val="00394CCC"/>
  </w:style>
  <w:style w:type="paragraph" w:customStyle="1" w:styleId="FF8DEE1F760E46B5A888AFD367EA490D">
    <w:name w:val="FF8DEE1F760E46B5A888AFD367EA490D"/>
    <w:rsid w:val="00394CCC"/>
  </w:style>
  <w:style w:type="character" w:styleId="Emphasis">
    <w:name w:val="Emphasis"/>
    <w:basedOn w:val="DefaultParagraphFont"/>
    <w:uiPriority w:val="2"/>
    <w:unhideWhenUsed/>
    <w:qFormat/>
    <w:rsid w:val="00780316"/>
    <w:rPr>
      <w:color w:val="4472C4" w:themeColor="accent1"/>
    </w:rPr>
  </w:style>
  <w:style w:type="paragraph" w:customStyle="1" w:styleId="A37600EBCB3B40199F687D86C121FA05">
    <w:name w:val="A37600EBCB3B40199F687D86C121FA05"/>
    <w:rsid w:val="00394CCC"/>
  </w:style>
  <w:style w:type="paragraph" w:customStyle="1" w:styleId="01A4D50207034DC3BF26F2B14F4511E4">
    <w:name w:val="01A4D50207034DC3BF26F2B14F4511E4"/>
    <w:rsid w:val="00394CCC"/>
  </w:style>
  <w:style w:type="paragraph" w:customStyle="1" w:styleId="522FBF0A641E4CAA99C9E8B96A419420">
    <w:name w:val="522FBF0A641E4CAA99C9E8B96A419420"/>
    <w:rsid w:val="00394CCC"/>
  </w:style>
  <w:style w:type="paragraph" w:customStyle="1" w:styleId="ResumeText">
    <w:name w:val="Resume Text"/>
    <w:basedOn w:val="Normal"/>
    <w:qFormat/>
    <w:rsid w:val="00394CCC"/>
    <w:pPr>
      <w:spacing w:before="40" w:after="40" w:line="288" w:lineRule="auto"/>
      <w:ind w:right="1440"/>
    </w:pPr>
    <w:rPr>
      <w:color w:val="595959" w:themeColor="text1" w:themeTint="A6"/>
      <w:kern w:val="20"/>
      <w:sz w:val="20"/>
      <w:lang w:val="en-US" w:eastAsia="en-US"/>
    </w:rPr>
  </w:style>
  <w:style w:type="paragraph" w:customStyle="1" w:styleId="E866DACF01204E8596C9B4F056EA5D69">
    <w:name w:val="E866DACF01204E8596C9B4F056EA5D69"/>
    <w:rsid w:val="00394CCC"/>
  </w:style>
  <w:style w:type="character" w:styleId="PlaceholderText">
    <w:name w:val="Placeholder Text"/>
    <w:basedOn w:val="DefaultParagraphFont"/>
    <w:uiPriority w:val="99"/>
    <w:semiHidden/>
    <w:rsid w:val="00460DDB"/>
    <w:rPr>
      <w:color w:val="808080"/>
    </w:rPr>
  </w:style>
  <w:style w:type="paragraph" w:customStyle="1" w:styleId="DC7CDA48EE0849A3BE8AF0A3FD7775D8">
    <w:name w:val="DC7CDA48EE0849A3BE8AF0A3FD7775D8"/>
    <w:rsid w:val="00394CCC"/>
  </w:style>
  <w:style w:type="paragraph" w:customStyle="1" w:styleId="72CA075F5D2C45E3927192EBF1B7C9FB">
    <w:name w:val="72CA075F5D2C45E3927192EBF1B7C9FB"/>
    <w:rsid w:val="00394CCC"/>
  </w:style>
  <w:style w:type="paragraph" w:customStyle="1" w:styleId="F1AE5B57503F47B89B9A7B46B22AFDC1">
    <w:name w:val="F1AE5B57503F47B89B9A7B46B22AFDC1"/>
    <w:rsid w:val="00394CCC"/>
  </w:style>
  <w:style w:type="paragraph" w:customStyle="1" w:styleId="36199EF143D341EA91F1A229812C1898">
    <w:name w:val="36199EF143D341EA91F1A229812C1898"/>
    <w:rsid w:val="00394CCC"/>
  </w:style>
  <w:style w:type="paragraph" w:customStyle="1" w:styleId="FAD49E327E6640F7AAEA92F527B7BE1D">
    <w:name w:val="FAD49E327E6640F7AAEA92F527B7BE1D"/>
    <w:rsid w:val="00394CCC"/>
  </w:style>
  <w:style w:type="paragraph" w:customStyle="1" w:styleId="EDB9A4915EFB4C9D8BA69B78C87007BC">
    <w:name w:val="EDB9A4915EFB4C9D8BA69B78C87007BC"/>
    <w:rsid w:val="00394CCC"/>
  </w:style>
  <w:style w:type="paragraph" w:customStyle="1" w:styleId="0A0C7173E66F488291624A8161B4BE89">
    <w:name w:val="0A0C7173E66F488291624A8161B4BE89"/>
    <w:rsid w:val="00394CCC"/>
  </w:style>
  <w:style w:type="paragraph" w:customStyle="1" w:styleId="9AFDBFCF3634415D9EE09412A661D734">
    <w:name w:val="9AFDBFCF3634415D9EE09412A661D734"/>
    <w:rsid w:val="00394CCC"/>
  </w:style>
  <w:style w:type="paragraph" w:customStyle="1" w:styleId="B481826FCCB54328848FA76D62A47E82">
    <w:name w:val="B481826FCCB54328848FA76D62A47E82"/>
    <w:rsid w:val="00394CCC"/>
  </w:style>
  <w:style w:type="paragraph" w:customStyle="1" w:styleId="DF030FB2739648318315EBB6420407A0">
    <w:name w:val="DF030FB2739648318315EBB6420407A0"/>
    <w:rsid w:val="00394CCC"/>
  </w:style>
  <w:style w:type="paragraph" w:customStyle="1" w:styleId="CF564F36C26E43B8A6DCAE12927A42C7">
    <w:name w:val="CF564F36C26E43B8A6DCAE12927A42C7"/>
    <w:rsid w:val="00394CCC"/>
  </w:style>
  <w:style w:type="paragraph" w:customStyle="1" w:styleId="E3894E07548C48D2949EB663E98AB0CF">
    <w:name w:val="E3894E07548C48D2949EB663E98AB0CF"/>
    <w:rsid w:val="00780316"/>
  </w:style>
  <w:style w:type="paragraph" w:customStyle="1" w:styleId="52EF1A21A53046B28A1B8360D22604C7">
    <w:name w:val="52EF1A21A53046B28A1B8360D22604C7"/>
    <w:rsid w:val="00780316"/>
  </w:style>
  <w:style w:type="paragraph" w:customStyle="1" w:styleId="D6261DB968354B18B3DBA3EB58665C99">
    <w:name w:val="D6261DB968354B18B3DBA3EB58665C99"/>
    <w:rsid w:val="00780316"/>
  </w:style>
  <w:style w:type="paragraph" w:customStyle="1" w:styleId="08D60BE38ACA4E5FB12E492A1252B6C1">
    <w:name w:val="08D60BE38ACA4E5FB12E492A1252B6C1"/>
    <w:rsid w:val="00780316"/>
  </w:style>
  <w:style w:type="paragraph" w:customStyle="1" w:styleId="E6F9C8766B5A4D49B1D65A77B845B79B">
    <w:name w:val="E6F9C8766B5A4D49B1D65A77B845B79B"/>
    <w:rsid w:val="00780316"/>
  </w:style>
  <w:style w:type="paragraph" w:customStyle="1" w:styleId="623D5C7D8B9A45C8B03BBA5FF88AE787">
    <w:name w:val="623D5C7D8B9A45C8B03BBA5FF88AE787"/>
    <w:rsid w:val="00780316"/>
  </w:style>
  <w:style w:type="paragraph" w:customStyle="1" w:styleId="2AF4B1464DC244E2BD96ED6DEF0FAFE9">
    <w:name w:val="2AF4B1464DC244E2BD96ED6DEF0FAFE9"/>
    <w:rsid w:val="00780316"/>
  </w:style>
  <w:style w:type="paragraph" w:customStyle="1" w:styleId="480C14B6C6454E568D5461248BC90E30">
    <w:name w:val="480C14B6C6454E568D5461248BC90E30"/>
    <w:rsid w:val="00780316"/>
  </w:style>
  <w:style w:type="paragraph" w:customStyle="1" w:styleId="31B8CB7283A946D297782C35832D1226">
    <w:name w:val="31B8CB7283A946D297782C35832D1226"/>
    <w:rsid w:val="00780316"/>
  </w:style>
  <w:style w:type="paragraph" w:customStyle="1" w:styleId="E1C7B82977B34BEF95830793B910E2C3">
    <w:name w:val="E1C7B82977B34BEF95830793B910E2C3"/>
    <w:rsid w:val="00780316"/>
  </w:style>
  <w:style w:type="paragraph" w:customStyle="1" w:styleId="B234C50D6078481397B6FD7597012E18">
    <w:name w:val="B234C50D6078481397B6FD7597012E18"/>
    <w:rsid w:val="00780316"/>
  </w:style>
  <w:style w:type="paragraph" w:customStyle="1" w:styleId="05D386B44FE94E25B7915FE88690A002">
    <w:name w:val="05D386B44FE94E25B7915FE88690A002"/>
    <w:rsid w:val="00780316"/>
  </w:style>
  <w:style w:type="paragraph" w:customStyle="1" w:styleId="6DC8F932D95B41B0B1F891F84ACC8CDE">
    <w:name w:val="6DC8F932D95B41B0B1F891F84ACC8CDE"/>
    <w:rsid w:val="00780316"/>
  </w:style>
  <w:style w:type="paragraph" w:customStyle="1" w:styleId="95570B29E8DA40859FA0901D5A714D08">
    <w:name w:val="95570B29E8DA40859FA0901D5A714D08"/>
    <w:rsid w:val="00780316"/>
  </w:style>
  <w:style w:type="paragraph" w:customStyle="1" w:styleId="CC8DF848093D454582A7DA61381B62AB">
    <w:name w:val="CC8DF848093D454582A7DA61381B62AB"/>
    <w:rsid w:val="00780316"/>
  </w:style>
  <w:style w:type="paragraph" w:customStyle="1" w:styleId="34386B7505584CFA9EF58225D85B5254">
    <w:name w:val="34386B7505584CFA9EF58225D85B5254"/>
    <w:rsid w:val="00780316"/>
  </w:style>
  <w:style w:type="paragraph" w:customStyle="1" w:styleId="904CD103690E4495A91FB0957DEC3A77">
    <w:name w:val="904CD103690E4495A91FB0957DEC3A77"/>
    <w:rsid w:val="00780316"/>
  </w:style>
  <w:style w:type="paragraph" w:customStyle="1" w:styleId="EBF0D1E053704DF8B9E749200460BB14">
    <w:name w:val="EBF0D1E053704DF8B9E749200460BB14"/>
    <w:rsid w:val="00780316"/>
  </w:style>
  <w:style w:type="paragraph" w:customStyle="1" w:styleId="2BD700FE21E2418B9ED7E2E8932023DE">
    <w:name w:val="2BD700FE21E2418B9ED7E2E8932023DE"/>
    <w:rsid w:val="00780316"/>
  </w:style>
  <w:style w:type="paragraph" w:customStyle="1" w:styleId="BC826023C1304E78A479F625A4DA7A41">
    <w:name w:val="BC826023C1304E78A479F625A4DA7A41"/>
    <w:rsid w:val="00780316"/>
  </w:style>
  <w:style w:type="paragraph" w:customStyle="1" w:styleId="1DBEE1C10F6A40A4A6C0FC3D0B312984">
    <w:name w:val="1DBEE1C10F6A40A4A6C0FC3D0B312984"/>
    <w:rsid w:val="00780316"/>
  </w:style>
  <w:style w:type="paragraph" w:customStyle="1" w:styleId="9D05A48257A7495FAED1D62DA41FF985">
    <w:name w:val="9D05A48257A7495FAED1D62DA41FF985"/>
    <w:rsid w:val="00460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FlatNo.117,4th Floor, SHIRIDHI SAI NILAYAM, 2nd cross,</CompanyAddress>
  <CompanyPhone>+91-8904462573</CompanyPhone>
  <CompanyFax/>
  <CompanyEmail>md.asad.a786@gmail.com</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customXml/itemProps3.xml><?xml version="1.0" encoding="utf-8"?>
<ds:datastoreItem xmlns:ds="http://schemas.openxmlformats.org/officeDocument/2006/customXml" ds:itemID="{90439260-127A-4477-B805-24A05066C225}">
  <ds:schemaRefs>
    <ds:schemaRef ds:uri="http://schemas.microsoft.com/sharepoint/v3/contenttype/forms"/>
  </ds:schemaRefs>
</ds:datastoreItem>
</file>

<file path=customXml/itemProps4.xml><?xml version="1.0" encoding="utf-8"?>
<ds:datastoreItem xmlns:ds="http://schemas.openxmlformats.org/officeDocument/2006/customXml" ds:itemID="{1545C3B6-8898-9841-8BC5-7DBFCDFF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C:\Users\Himanshu\AppData\Roaming\Microsoft\Templates\Basic resume (Timeless design).dotx</Template>
  <TotalTime>1109</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Asad</dc:creator>
  <cp:lastModifiedBy>Microsoft Office User</cp:lastModifiedBy>
  <cp:revision>601</cp:revision>
  <dcterms:created xsi:type="dcterms:W3CDTF">2017-02-23T13:03:00Z</dcterms:created>
  <dcterms:modified xsi:type="dcterms:W3CDTF">2021-03-14T07:29:00Z</dcterms:modified>
  <cp:category>Opp. SGR Dental college, Munnekolala, Maratahalli, Banglore-560037</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