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0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53"/>
        <w:gridCol w:w="90"/>
        <w:gridCol w:w="4505"/>
        <w:gridCol w:w="2256"/>
      </w:tblGrid>
      <w:tr w:rsidR="00971E9D" w:rsidRPr="0021599F" w14:paraId="0464F9D7" w14:textId="77777777" w:rsidTr="00D67A78">
        <w:trPr>
          <w:trHeight w:hRule="exact" w:val="270"/>
        </w:trPr>
        <w:tc>
          <w:tcPr>
            <w:tcW w:w="9104" w:type="dxa"/>
            <w:gridSpan w:val="4"/>
          </w:tcPr>
          <w:p w14:paraId="2E18B1AD" w14:textId="6B11C9AF" w:rsidR="00971E9D" w:rsidRPr="00D67A78" w:rsidRDefault="00C41E14" w:rsidP="00A43F4E">
            <w:pPr>
              <w:pStyle w:val="StyleContactInfo"/>
              <w:rPr>
                <w:sz w:val="20"/>
              </w:rPr>
            </w:pPr>
            <w:r w:rsidRPr="00D67A78">
              <w:rPr>
                <w:sz w:val="20"/>
              </w:rPr>
              <w:t xml:space="preserve">4338 </w:t>
            </w:r>
            <w:proofErr w:type="spellStart"/>
            <w:r w:rsidRPr="00D67A78">
              <w:rPr>
                <w:sz w:val="20"/>
              </w:rPr>
              <w:t>Trizza</w:t>
            </w:r>
            <w:proofErr w:type="spellEnd"/>
            <w:r w:rsidRPr="00D67A78">
              <w:rPr>
                <w:sz w:val="20"/>
              </w:rPr>
              <w:t xml:space="preserve"> Court</w:t>
            </w:r>
            <w:r w:rsidR="00F561DD" w:rsidRPr="00D67A78">
              <w:rPr>
                <w:sz w:val="20"/>
              </w:rPr>
              <w:t xml:space="preserve">, </w:t>
            </w:r>
            <w:r w:rsidRPr="00D67A78">
              <w:rPr>
                <w:sz w:val="20"/>
              </w:rPr>
              <w:t xml:space="preserve">Katy TX 77493 </w:t>
            </w:r>
            <w:r w:rsidR="00430460" w:rsidRPr="00D67A78">
              <w:rPr>
                <w:sz w:val="20"/>
              </w:rPr>
              <w:sym w:font="Symbol" w:char="F0B7"/>
            </w:r>
            <w:r w:rsidRPr="00D67A78">
              <w:rPr>
                <w:sz w:val="20"/>
              </w:rPr>
              <w:t xml:space="preserve"> 985-789-7294 </w:t>
            </w:r>
            <w:r w:rsidR="00430460" w:rsidRPr="00D67A78">
              <w:rPr>
                <w:sz w:val="20"/>
              </w:rPr>
              <w:sym w:font="Symbol" w:char="F0B7"/>
            </w:r>
            <w:r w:rsidRPr="00D67A78">
              <w:rPr>
                <w:sz w:val="20"/>
              </w:rPr>
              <w:t xml:space="preserve"> jamchenry98@gmail.com</w:t>
            </w:r>
          </w:p>
        </w:tc>
      </w:tr>
      <w:tr w:rsidR="00971E9D" w:rsidRPr="00DC1DF3" w14:paraId="6C253DC8" w14:textId="77777777" w:rsidTr="00D67A78">
        <w:trPr>
          <w:trHeight w:hRule="exact" w:val="450"/>
        </w:trPr>
        <w:tc>
          <w:tcPr>
            <w:tcW w:w="9104" w:type="dxa"/>
            <w:gridSpan w:val="4"/>
          </w:tcPr>
          <w:p w14:paraId="30D1653A" w14:textId="2CFCBA8E" w:rsidR="00971E9D" w:rsidRPr="00D67A78" w:rsidRDefault="00C41E14" w:rsidP="00D67A78">
            <w:pPr>
              <w:pStyle w:val="YourName"/>
              <w:spacing w:before="0" w:after="0" w:line="240" w:lineRule="auto"/>
              <w:rPr>
                <w:sz w:val="32"/>
                <w:szCs w:val="32"/>
              </w:rPr>
            </w:pPr>
            <w:r w:rsidRPr="00D67A78">
              <w:rPr>
                <w:sz w:val="32"/>
                <w:szCs w:val="32"/>
              </w:rPr>
              <w:t>Josh McHenry</w:t>
            </w:r>
          </w:p>
        </w:tc>
      </w:tr>
      <w:tr w:rsidR="00F561DD" w14:paraId="4102F328" w14:textId="77777777" w:rsidTr="00D67A78">
        <w:trPr>
          <w:trHeight w:val="330"/>
        </w:trPr>
        <w:tc>
          <w:tcPr>
            <w:tcW w:w="9104" w:type="dxa"/>
            <w:gridSpan w:val="4"/>
            <w:tcBorders>
              <w:bottom w:val="single" w:sz="12" w:space="0" w:color="auto"/>
            </w:tcBorders>
          </w:tcPr>
          <w:p w14:paraId="6BC00815" w14:textId="482A1430" w:rsidR="00F561DD" w:rsidRPr="0070617C" w:rsidRDefault="000A41CD" w:rsidP="00F561DD">
            <w:pPr>
              <w:pStyle w:val="Heading1"/>
            </w:pPr>
            <w:r>
              <w:t>Summary</w:t>
            </w:r>
          </w:p>
        </w:tc>
      </w:tr>
      <w:tr w:rsidR="00F561DD" w14:paraId="437348E8" w14:textId="77777777" w:rsidTr="00D67A78">
        <w:trPr>
          <w:trHeight w:val="491"/>
        </w:trPr>
        <w:tc>
          <w:tcPr>
            <w:tcW w:w="9104" w:type="dxa"/>
            <w:gridSpan w:val="4"/>
            <w:tcBorders>
              <w:top w:val="single" w:sz="12" w:space="0" w:color="auto"/>
            </w:tcBorders>
          </w:tcPr>
          <w:p w14:paraId="2937242B" w14:textId="6F8E356E" w:rsidR="00F561DD" w:rsidRPr="0070617C" w:rsidRDefault="000A41CD" w:rsidP="009D0276">
            <w:pPr>
              <w:pStyle w:val="BodyText1"/>
              <w:spacing w:before="120"/>
            </w:pPr>
            <w:r>
              <w:t xml:space="preserve">Computer engineering </w:t>
            </w:r>
            <w:r w:rsidR="00820FA2">
              <w:t>student</w:t>
            </w:r>
            <w:r>
              <w:t>, with experience in modern technology, communication, and working under pressure, seeking an internship or entry-level position to apply and enhance my knowledge in the field of electronics and engineering.</w:t>
            </w:r>
          </w:p>
        </w:tc>
      </w:tr>
      <w:tr w:rsidR="00F561DD" w14:paraId="57241D6E" w14:textId="77777777" w:rsidTr="00D67A78">
        <w:trPr>
          <w:trHeight w:val="319"/>
        </w:trPr>
        <w:tc>
          <w:tcPr>
            <w:tcW w:w="9104" w:type="dxa"/>
            <w:gridSpan w:val="4"/>
            <w:tcBorders>
              <w:bottom w:val="single" w:sz="4" w:space="0" w:color="auto"/>
            </w:tcBorders>
          </w:tcPr>
          <w:p w14:paraId="38C0CA78" w14:textId="5564C49C" w:rsidR="00F561DD" w:rsidRPr="0070617C" w:rsidRDefault="000A41CD" w:rsidP="009D0276">
            <w:pPr>
              <w:pStyle w:val="Heading1"/>
              <w:spacing w:before="120"/>
            </w:pPr>
            <w:r>
              <w:t>Education</w:t>
            </w:r>
          </w:p>
        </w:tc>
      </w:tr>
      <w:tr w:rsidR="00B67166" w14:paraId="688F4C46" w14:textId="77777777" w:rsidTr="00D67A78">
        <w:trPr>
          <w:trHeight w:val="87"/>
        </w:trPr>
        <w:tc>
          <w:tcPr>
            <w:tcW w:w="2343" w:type="dxa"/>
            <w:gridSpan w:val="2"/>
            <w:tcBorders>
              <w:top w:val="single" w:sz="12" w:space="0" w:color="auto"/>
            </w:tcBorders>
          </w:tcPr>
          <w:p w14:paraId="1F89FBE0" w14:textId="625A0813" w:rsidR="00B67166" w:rsidRPr="00B67166" w:rsidRDefault="005F4F15" w:rsidP="009D0276">
            <w:pPr>
              <w:pStyle w:val="BodyText1"/>
              <w:spacing w:before="120"/>
            </w:pPr>
            <w:r>
              <w:t xml:space="preserve">2018 - </w:t>
            </w:r>
            <w:r w:rsidR="000B70AA">
              <w:t>2021</w:t>
            </w:r>
          </w:p>
        </w:tc>
        <w:tc>
          <w:tcPr>
            <w:tcW w:w="4505" w:type="dxa"/>
            <w:tcBorders>
              <w:top w:val="single" w:sz="12" w:space="0" w:color="auto"/>
            </w:tcBorders>
          </w:tcPr>
          <w:p w14:paraId="0B907DF8" w14:textId="38797E21" w:rsidR="00B67166" w:rsidRPr="00D62111" w:rsidRDefault="005F4F15" w:rsidP="009D0276">
            <w:pPr>
              <w:pStyle w:val="BodyText"/>
              <w:spacing w:before="120"/>
            </w:pPr>
            <w:r>
              <w:t>Cullen College of Engineering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413D5269" w14:textId="261F05D8" w:rsidR="00B67166" w:rsidRPr="00D62111" w:rsidRDefault="005F4F15" w:rsidP="009D0276">
            <w:pPr>
              <w:pStyle w:val="BodyText3"/>
              <w:spacing w:before="120"/>
            </w:pPr>
            <w:r>
              <w:t>Houston, TX</w:t>
            </w:r>
          </w:p>
        </w:tc>
      </w:tr>
      <w:tr w:rsidR="00B67166" w14:paraId="4CCE24E8" w14:textId="77777777" w:rsidTr="00D67A78">
        <w:trPr>
          <w:trHeight w:val="577"/>
        </w:trPr>
        <w:tc>
          <w:tcPr>
            <w:tcW w:w="9104" w:type="dxa"/>
            <w:gridSpan w:val="4"/>
          </w:tcPr>
          <w:p w14:paraId="5C6E1A3B" w14:textId="0A33A68A" w:rsidR="00B67166" w:rsidRPr="00C96EB9" w:rsidRDefault="005F4F15" w:rsidP="00074EC4">
            <w:pPr>
              <w:pStyle w:val="Heading2"/>
              <w:rPr>
                <w:b w:val="0"/>
                <w:bCs/>
                <w:u w:val="single"/>
              </w:rPr>
            </w:pPr>
            <w:r w:rsidRPr="00C96EB9">
              <w:rPr>
                <w:b w:val="0"/>
                <w:bCs/>
                <w:u w:val="single"/>
              </w:rPr>
              <w:t>Bachelor of Science in Computer Engineering</w:t>
            </w:r>
          </w:p>
          <w:p w14:paraId="06F12C7E" w14:textId="438EB034" w:rsidR="00B67166" w:rsidRPr="00A43F4E" w:rsidRDefault="005F4F15" w:rsidP="00A43F4E">
            <w:pPr>
              <w:pStyle w:val="BulletedList"/>
            </w:pPr>
            <w:r>
              <w:t>Graduat</w:t>
            </w:r>
            <w:r w:rsidR="000B70AA">
              <w:t>ed</w:t>
            </w:r>
            <w:r>
              <w:t xml:space="preserve"> Spring 2021</w:t>
            </w:r>
          </w:p>
          <w:p w14:paraId="7B42CD62" w14:textId="7FAF5BA8" w:rsidR="00B67166" w:rsidRDefault="000B70AA" w:rsidP="001E7DBB">
            <w:pPr>
              <w:pStyle w:val="BulletedList"/>
            </w:pPr>
            <w:r>
              <w:t>GPA – 3.81 – Magna Cum Laude</w:t>
            </w:r>
            <w:r w:rsidR="001E7DBB">
              <w:t xml:space="preserve"> </w:t>
            </w:r>
          </w:p>
        </w:tc>
      </w:tr>
      <w:tr w:rsidR="0037263E" w14:paraId="693A0A2C" w14:textId="77777777" w:rsidTr="00D67A78">
        <w:trPr>
          <w:trHeight w:hRule="exact" w:val="37"/>
        </w:trPr>
        <w:tc>
          <w:tcPr>
            <w:tcW w:w="9104" w:type="dxa"/>
            <w:gridSpan w:val="4"/>
            <w:tcBorders>
              <w:bottom w:val="single" w:sz="2" w:space="0" w:color="999999"/>
            </w:tcBorders>
          </w:tcPr>
          <w:p w14:paraId="1B6ABF4F" w14:textId="77777777" w:rsidR="0037263E" w:rsidRDefault="0037263E" w:rsidP="00F561DD">
            <w:pPr>
              <w:pStyle w:val="Heading2"/>
            </w:pPr>
          </w:p>
        </w:tc>
      </w:tr>
      <w:tr w:rsidR="00B67166" w14:paraId="50519F3D" w14:textId="77777777" w:rsidTr="00D67A78">
        <w:trPr>
          <w:trHeight w:val="107"/>
        </w:trPr>
        <w:tc>
          <w:tcPr>
            <w:tcW w:w="2343" w:type="dxa"/>
            <w:gridSpan w:val="2"/>
            <w:tcBorders>
              <w:top w:val="single" w:sz="2" w:space="0" w:color="999999"/>
            </w:tcBorders>
          </w:tcPr>
          <w:p w14:paraId="72A516F8" w14:textId="14CCECEC" w:rsidR="00B67166" w:rsidRPr="0070617C" w:rsidRDefault="001E7DBB" w:rsidP="009D0276">
            <w:pPr>
              <w:pStyle w:val="BodyText1"/>
              <w:tabs>
                <w:tab w:val="left" w:pos="2520"/>
              </w:tabs>
              <w:spacing w:before="120"/>
            </w:pPr>
            <w:r>
              <w:t>2016 - 2018</w:t>
            </w:r>
          </w:p>
        </w:tc>
        <w:tc>
          <w:tcPr>
            <w:tcW w:w="4505" w:type="dxa"/>
            <w:tcBorders>
              <w:top w:val="single" w:sz="2" w:space="0" w:color="999999"/>
            </w:tcBorders>
          </w:tcPr>
          <w:p w14:paraId="426F11E5" w14:textId="4B44C5AE" w:rsidR="00B67166" w:rsidRPr="0070617C" w:rsidRDefault="001E7DBB" w:rsidP="009D0276">
            <w:pPr>
              <w:pStyle w:val="BodyText"/>
              <w:spacing w:before="120"/>
            </w:pPr>
            <w:r>
              <w:t>Blinn College</w:t>
            </w:r>
          </w:p>
        </w:tc>
        <w:tc>
          <w:tcPr>
            <w:tcW w:w="2254" w:type="dxa"/>
            <w:tcBorders>
              <w:top w:val="single" w:sz="2" w:space="0" w:color="999999"/>
            </w:tcBorders>
          </w:tcPr>
          <w:p w14:paraId="3A0E43F3" w14:textId="4E8321C8" w:rsidR="00B67166" w:rsidRPr="0070617C" w:rsidRDefault="001E7DBB" w:rsidP="009D0276">
            <w:pPr>
              <w:pStyle w:val="BodyText3"/>
              <w:spacing w:before="120"/>
            </w:pPr>
            <w:r>
              <w:t>Bryan, TX</w:t>
            </w:r>
          </w:p>
        </w:tc>
      </w:tr>
      <w:tr w:rsidR="00B67166" w14:paraId="412EF7A2" w14:textId="77777777" w:rsidTr="00D67A78">
        <w:trPr>
          <w:trHeight w:val="102"/>
        </w:trPr>
        <w:tc>
          <w:tcPr>
            <w:tcW w:w="9104" w:type="dxa"/>
            <w:gridSpan w:val="4"/>
          </w:tcPr>
          <w:p w14:paraId="27EF3D6B" w14:textId="2827E083" w:rsidR="00B224C8" w:rsidRPr="00A43F4E" w:rsidRDefault="001E7DBB" w:rsidP="00B224C8">
            <w:pPr>
              <w:pStyle w:val="BulletedList"/>
            </w:pPr>
            <w:r>
              <w:t xml:space="preserve">Transferred </w:t>
            </w:r>
            <w:r w:rsidR="004E5C3A">
              <w:t>to Cullen College of Engineering, University of Houston in 2018</w:t>
            </w:r>
          </w:p>
          <w:p w14:paraId="37AB497C" w14:textId="1CC51C31" w:rsidR="00B67166" w:rsidRDefault="001E7DBB" w:rsidP="004E5C3A">
            <w:pPr>
              <w:pStyle w:val="BulletedList"/>
            </w:pPr>
            <w:r>
              <w:t>GPA – 3.6</w:t>
            </w:r>
            <w:r w:rsidR="000B70AA">
              <w:t>1</w:t>
            </w:r>
            <w:r>
              <w:t xml:space="preserve"> </w:t>
            </w:r>
            <w:r w:rsidR="004E5C3A">
              <w:t>– Dean’s List</w:t>
            </w:r>
          </w:p>
        </w:tc>
      </w:tr>
      <w:tr w:rsidR="00F561DD" w14:paraId="5120AFD8" w14:textId="77777777" w:rsidTr="00D67A78">
        <w:trPr>
          <w:trHeight w:val="308"/>
        </w:trPr>
        <w:tc>
          <w:tcPr>
            <w:tcW w:w="9104" w:type="dxa"/>
            <w:gridSpan w:val="4"/>
            <w:tcBorders>
              <w:bottom w:val="single" w:sz="4" w:space="0" w:color="auto"/>
            </w:tcBorders>
          </w:tcPr>
          <w:p w14:paraId="272BA9E0" w14:textId="5F0693A1" w:rsidR="00F561DD" w:rsidRPr="0070617C" w:rsidRDefault="00A74F3C" w:rsidP="009D0276">
            <w:pPr>
              <w:pStyle w:val="Heading1"/>
              <w:spacing w:before="120"/>
            </w:pPr>
            <w:r>
              <w:t>Work Experience</w:t>
            </w:r>
          </w:p>
        </w:tc>
      </w:tr>
      <w:tr w:rsidR="00B67166" w14:paraId="2ADBDD11" w14:textId="77777777" w:rsidTr="00D67A78">
        <w:trPr>
          <w:trHeight w:val="163"/>
        </w:trPr>
        <w:tc>
          <w:tcPr>
            <w:tcW w:w="2253" w:type="dxa"/>
            <w:tcBorders>
              <w:top w:val="single" w:sz="12" w:space="0" w:color="auto"/>
            </w:tcBorders>
          </w:tcPr>
          <w:p w14:paraId="6E06D785" w14:textId="4695BF07" w:rsidR="00B67166" w:rsidRDefault="00A74F3C" w:rsidP="009D0276">
            <w:pPr>
              <w:pStyle w:val="BodyText1"/>
              <w:spacing w:before="120" w:line="240" w:lineRule="auto"/>
            </w:pPr>
            <w:r>
              <w:t xml:space="preserve">2016 - </w:t>
            </w:r>
            <w:r w:rsidR="000B70AA">
              <w:t>2021</w:t>
            </w:r>
          </w:p>
        </w:tc>
        <w:tc>
          <w:tcPr>
            <w:tcW w:w="4595" w:type="dxa"/>
            <w:gridSpan w:val="2"/>
            <w:tcBorders>
              <w:top w:val="single" w:sz="12" w:space="0" w:color="auto"/>
            </w:tcBorders>
          </w:tcPr>
          <w:p w14:paraId="1786F24B" w14:textId="4447DA48" w:rsidR="00B67166" w:rsidRDefault="00A74F3C" w:rsidP="009D0276">
            <w:pPr>
              <w:pStyle w:val="BodyText"/>
              <w:spacing w:before="120"/>
            </w:pPr>
            <w:r>
              <w:t>Country Inn &amp; Suites by Radisson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2F09ED28" w14:textId="06BCD71A" w:rsidR="00B67166" w:rsidRDefault="00A74F3C" w:rsidP="009D0276">
            <w:pPr>
              <w:pStyle w:val="BodyText3"/>
              <w:spacing w:before="120"/>
            </w:pPr>
            <w:r>
              <w:t>Katy, TX</w:t>
            </w:r>
          </w:p>
        </w:tc>
      </w:tr>
      <w:tr w:rsidR="00B67166" w14:paraId="688F4381" w14:textId="77777777" w:rsidTr="00D67A78">
        <w:trPr>
          <w:trHeight w:val="625"/>
        </w:trPr>
        <w:tc>
          <w:tcPr>
            <w:tcW w:w="9104" w:type="dxa"/>
            <w:gridSpan w:val="4"/>
            <w:tcBorders>
              <w:bottom w:val="single" w:sz="4" w:space="0" w:color="auto"/>
            </w:tcBorders>
          </w:tcPr>
          <w:p w14:paraId="4FBC9E3B" w14:textId="408B6EDC" w:rsidR="00B67166" w:rsidRPr="00C96EB9" w:rsidRDefault="00A74F3C" w:rsidP="00A43F4E">
            <w:pPr>
              <w:pStyle w:val="Heading2"/>
              <w:rPr>
                <w:b w:val="0"/>
                <w:bCs/>
                <w:u w:val="single"/>
              </w:rPr>
            </w:pPr>
            <w:r w:rsidRPr="00C96EB9">
              <w:rPr>
                <w:b w:val="0"/>
                <w:bCs/>
                <w:u w:val="single"/>
              </w:rPr>
              <w:t>Front Desk Manager</w:t>
            </w:r>
          </w:p>
          <w:p w14:paraId="36FE9755" w14:textId="3AA08EBF" w:rsidR="00B67166" w:rsidRDefault="00A74F3C" w:rsidP="00A43F4E">
            <w:pPr>
              <w:pStyle w:val="BulletedList"/>
            </w:pPr>
            <w:r>
              <w:t>Expected to communicate professionally with customers</w:t>
            </w:r>
          </w:p>
          <w:p w14:paraId="120F1B19" w14:textId="434658F9" w:rsidR="00A74F3C" w:rsidRPr="00C96EB9" w:rsidRDefault="00A74F3C" w:rsidP="009D0276">
            <w:pPr>
              <w:pStyle w:val="BulletedList"/>
              <w:spacing w:after="120"/>
            </w:pPr>
            <w:r>
              <w:t>Improved multitasking ability</w:t>
            </w:r>
          </w:p>
        </w:tc>
      </w:tr>
      <w:tr w:rsidR="00A74F3C" w14:paraId="1D9CF7E2" w14:textId="77777777" w:rsidTr="00D67A78">
        <w:trPr>
          <w:trHeight w:val="630"/>
        </w:trPr>
        <w:tc>
          <w:tcPr>
            <w:tcW w:w="9104" w:type="dxa"/>
            <w:gridSpan w:val="4"/>
            <w:tcBorders>
              <w:top w:val="single" w:sz="4" w:space="0" w:color="auto"/>
            </w:tcBorders>
          </w:tcPr>
          <w:p w14:paraId="2A3C4B7B" w14:textId="66631828" w:rsidR="00A74F3C" w:rsidRPr="000B70AA" w:rsidRDefault="0074159B" w:rsidP="009D0276">
            <w:pPr>
              <w:pStyle w:val="Heading2"/>
              <w:tabs>
                <w:tab w:val="left" w:pos="3773"/>
                <w:tab w:val="right" w:pos="8874"/>
              </w:tabs>
              <w:spacing w:before="120"/>
              <w:rPr>
                <w:rFonts w:ascii="Times New Roman" w:hAnsi="Times New Roman"/>
                <w:b w:val="0"/>
                <w:bCs/>
                <w:sz w:val="22"/>
              </w:rPr>
            </w:pPr>
            <w:r w:rsidRPr="000B70AA">
              <w:rPr>
                <w:rFonts w:ascii="Times New Roman" w:hAnsi="Times New Roman"/>
                <w:b w:val="0"/>
                <w:bCs/>
                <w:sz w:val="22"/>
              </w:rPr>
              <w:t xml:space="preserve">2014 – 2016 </w:t>
            </w:r>
            <w:r w:rsidRPr="000B70AA">
              <w:rPr>
                <w:rFonts w:ascii="Times New Roman" w:hAnsi="Times New Roman"/>
                <w:b w:val="0"/>
                <w:bCs/>
                <w:sz w:val="22"/>
              </w:rPr>
              <w:tab/>
              <w:t>OfficeMax</w:t>
            </w:r>
            <w:r w:rsidRPr="000B70AA">
              <w:rPr>
                <w:rFonts w:ascii="Times New Roman" w:hAnsi="Times New Roman"/>
                <w:b w:val="0"/>
                <w:bCs/>
                <w:sz w:val="22"/>
              </w:rPr>
              <w:tab/>
              <w:t>Katy, TX</w:t>
            </w:r>
          </w:p>
          <w:p w14:paraId="7B50D430" w14:textId="66E93650" w:rsidR="0074159B" w:rsidRPr="000B70AA" w:rsidRDefault="0074159B" w:rsidP="000B70AA">
            <w:pPr>
              <w:pStyle w:val="Heading2"/>
              <w:rPr>
                <w:u w:val="single"/>
              </w:rPr>
            </w:pPr>
            <w:r w:rsidRPr="000B70AA">
              <w:rPr>
                <w:b w:val="0"/>
                <w:bCs/>
                <w:u w:val="single"/>
              </w:rPr>
              <w:t>Sales</w:t>
            </w:r>
            <w:r w:rsidRPr="000B70AA">
              <w:rPr>
                <w:u w:val="single"/>
              </w:rPr>
              <w:t xml:space="preserve"> </w:t>
            </w:r>
            <w:r w:rsidRPr="000B70AA">
              <w:rPr>
                <w:b w:val="0"/>
                <w:bCs/>
                <w:u w:val="single"/>
              </w:rPr>
              <w:t>Associate</w:t>
            </w:r>
          </w:p>
          <w:p w14:paraId="07CB4EDC" w14:textId="4870657A" w:rsidR="0074159B" w:rsidRPr="0074159B" w:rsidRDefault="0074159B" w:rsidP="00D67A78">
            <w:pPr>
              <w:pStyle w:val="BulletedList"/>
            </w:pPr>
            <w:r>
              <w:t>Sold technology such as laptops, routers, printers, monitors, and tablets</w:t>
            </w:r>
          </w:p>
        </w:tc>
      </w:tr>
      <w:tr w:rsidR="0074159B" w:rsidRPr="007A5F3F" w14:paraId="1389D8E5" w14:textId="77777777" w:rsidTr="00D67A78">
        <w:trPr>
          <w:trHeight w:val="234"/>
        </w:trPr>
        <w:tc>
          <w:tcPr>
            <w:tcW w:w="9104" w:type="dxa"/>
            <w:gridSpan w:val="4"/>
            <w:tcBorders>
              <w:bottom w:val="single" w:sz="12" w:space="0" w:color="auto"/>
            </w:tcBorders>
          </w:tcPr>
          <w:p w14:paraId="59F47DC5" w14:textId="6E7E79F9" w:rsidR="0074159B" w:rsidRPr="00CF1902" w:rsidRDefault="00CF1902" w:rsidP="009D0276">
            <w:pPr>
              <w:pStyle w:val="BodyText1"/>
              <w:spacing w:before="12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F1902">
              <w:rPr>
                <w:rFonts w:ascii="Tahoma" w:hAnsi="Tahoma" w:cs="Tahoma"/>
                <w:b/>
                <w:bCs/>
                <w:sz w:val="24"/>
                <w:szCs w:val="24"/>
              </w:rPr>
              <w:t>Projects</w:t>
            </w:r>
          </w:p>
        </w:tc>
      </w:tr>
      <w:tr w:rsidR="00CF1902" w:rsidRPr="007A5F3F" w14:paraId="1F842E7E" w14:textId="77777777" w:rsidTr="00D67A78">
        <w:trPr>
          <w:trHeight w:val="2606"/>
        </w:trPr>
        <w:tc>
          <w:tcPr>
            <w:tcW w:w="9104" w:type="dxa"/>
            <w:gridSpan w:val="4"/>
            <w:tcBorders>
              <w:top w:val="single" w:sz="12" w:space="0" w:color="auto"/>
            </w:tcBorders>
          </w:tcPr>
          <w:p w14:paraId="4214F805" w14:textId="029198C0" w:rsidR="00CF1902" w:rsidRPr="002E14DE" w:rsidRDefault="00CF1902" w:rsidP="009D0276">
            <w:pPr>
              <w:pStyle w:val="BodyText1"/>
              <w:spacing w:before="120"/>
              <w:rPr>
                <w:rFonts w:ascii="Tahoma" w:hAnsi="Tahoma" w:cs="Tahoma"/>
                <w:sz w:val="20"/>
                <w:u w:val="single"/>
              </w:rPr>
            </w:pPr>
            <w:r w:rsidRPr="002E14DE">
              <w:rPr>
                <w:rFonts w:ascii="Tahoma" w:hAnsi="Tahoma" w:cs="Tahoma"/>
                <w:sz w:val="20"/>
                <w:u w:val="single"/>
              </w:rPr>
              <w:t>Autonomous Wall Following Robot (Maze Solver)</w:t>
            </w:r>
          </w:p>
          <w:p w14:paraId="254BA103" w14:textId="1B6F931D" w:rsidR="00CF1902" w:rsidRDefault="00CF1902" w:rsidP="00CF1902">
            <w:pPr>
              <w:pStyle w:val="BulletedList"/>
            </w:pPr>
            <w:r>
              <w:t xml:space="preserve">Programmed </w:t>
            </w:r>
            <w:r w:rsidR="006B02BE">
              <w:t xml:space="preserve">in CCS </w:t>
            </w:r>
            <w:r>
              <w:t xml:space="preserve">with </w:t>
            </w:r>
            <w:proofErr w:type="spellStart"/>
            <w:r>
              <w:t>Tiva</w:t>
            </w:r>
            <w:proofErr w:type="spellEnd"/>
            <w:r>
              <w:t>-C TM4C123G ARM Microcontroller using RTOS</w:t>
            </w:r>
          </w:p>
          <w:p w14:paraId="4A842B31" w14:textId="77777777" w:rsidR="00CF1902" w:rsidRDefault="006B02BE" w:rsidP="00CF1902">
            <w:pPr>
              <w:pStyle w:val="BulletedList"/>
            </w:pPr>
            <w:r>
              <w:t>Utilized Bluetooth communication to transmit and receive information</w:t>
            </w:r>
          </w:p>
          <w:p w14:paraId="4EFFF255" w14:textId="7F34ECF9" w:rsidR="006B02BE" w:rsidRDefault="006B02BE" w:rsidP="006B02BE">
            <w:pPr>
              <w:pStyle w:val="BulletedList"/>
            </w:pPr>
            <w:r>
              <w:t>Equipped with analog IR distance sensors, digital light sensors, dual motor driver, PID controls, and data collection capabilities</w:t>
            </w:r>
          </w:p>
          <w:p w14:paraId="2C741760" w14:textId="7C7BF5C9" w:rsidR="002E14DE" w:rsidRDefault="002E14DE" w:rsidP="002E14DE">
            <w:pPr>
              <w:rPr>
                <w:rFonts w:ascii="Tahoma" w:hAnsi="Tahoma" w:cs="Tahoma"/>
                <w:u w:val="single"/>
              </w:rPr>
            </w:pPr>
            <w:r w:rsidRPr="002E14DE">
              <w:rPr>
                <w:rFonts w:ascii="Tahoma" w:hAnsi="Tahoma" w:cs="Tahoma"/>
                <w:u w:val="single"/>
              </w:rPr>
              <w:t>Automatic Controls Demonstration</w:t>
            </w:r>
          </w:p>
          <w:p w14:paraId="00399CEA" w14:textId="22FA5983" w:rsidR="002E14DE" w:rsidRDefault="002E14DE" w:rsidP="002E14DE">
            <w:pPr>
              <w:pStyle w:val="BulletedList"/>
            </w:pPr>
            <w:r>
              <w:t xml:space="preserve">Senior design project to incite curiosity in controls engineering </w:t>
            </w:r>
          </w:p>
          <w:p w14:paraId="7948B1A1" w14:textId="548D16AD" w:rsidR="002E14DE" w:rsidRDefault="002E14DE" w:rsidP="002E14DE">
            <w:pPr>
              <w:pStyle w:val="BulletedList"/>
            </w:pPr>
            <w:proofErr w:type="spellStart"/>
            <w:r>
              <w:t>Nema</w:t>
            </w:r>
            <w:proofErr w:type="spellEnd"/>
            <w:r>
              <w:t xml:space="preserve"> motor configuration</w:t>
            </w:r>
            <w:r w:rsidR="00074EC4">
              <w:t xml:space="preserve">, 3D modeling, </w:t>
            </w:r>
            <w:r w:rsidR="00C96EB9">
              <w:t>transfer function implementation</w:t>
            </w:r>
          </w:p>
          <w:p w14:paraId="6E6956BA" w14:textId="209C5FB2" w:rsidR="00820FA2" w:rsidRDefault="00820FA2" w:rsidP="00820FA2">
            <w:pPr>
              <w:rPr>
                <w:rFonts w:ascii="Tahoma" w:hAnsi="Tahoma" w:cs="Tahoma"/>
                <w:u w:val="single"/>
              </w:rPr>
            </w:pPr>
            <w:r w:rsidRPr="00820FA2">
              <w:rPr>
                <w:rFonts w:ascii="Tahoma" w:hAnsi="Tahoma" w:cs="Tahoma"/>
                <w:u w:val="single"/>
              </w:rPr>
              <w:t>FPGA-Based</w:t>
            </w:r>
            <w:r>
              <w:rPr>
                <w:rFonts w:ascii="Tahoma" w:hAnsi="Tahoma" w:cs="Tahoma"/>
                <w:u w:val="single"/>
              </w:rPr>
              <w:t xml:space="preserve"> Binary Math </w:t>
            </w:r>
            <w:r w:rsidR="00E729E9">
              <w:rPr>
                <w:rFonts w:ascii="Tahoma" w:hAnsi="Tahoma" w:cs="Tahoma"/>
                <w:u w:val="single"/>
              </w:rPr>
              <w:t>and Simon Says Games</w:t>
            </w:r>
          </w:p>
          <w:p w14:paraId="4B9EEA7D" w14:textId="4591E889" w:rsidR="00820FA2" w:rsidRPr="00E729E9" w:rsidRDefault="00820FA2" w:rsidP="00E729E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E729E9">
              <w:rPr>
                <w:sz w:val="22"/>
                <w:szCs w:val="22"/>
              </w:rPr>
              <w:t xml:space="preserve">Designed in Verilog using Intel’s Quartus </w:t>
            </w:r>
            <w:r w:rsidR="00E729E9" w:rsidRPr="00E729E9">
              <w:rPr>
                <w:sz w:val="22"/>
                <w:szCs w:val="22"/>
              </w:rPr>
              <w:t xml:space="preserve">Prime </w:t>
            </w:r>
            <w:r w:rsidRPr="00E729E9">
              <w:rPr>
                <w:sz w:val="22"/>
                <w:szCs w:val="22"/>
              </w:rPr>
              <w:t xml:space="preserve">and </w:t>
            </w:r>
            <w:proofErr w:type="spellStart"/>
            <w:r w:rsidRPr="00E729E9">
              <w:rPr>
                <w:sz w:val="22"/>
                <w:szCs w:val="22"/>
              </w:rPr>
              <w:t>ModelSim</w:t>
            </w:r>
            <w:proofErr w:type="spellEnd"/>
            <w:r w:rsidRPr="00E729E9">
              <w:rPr>
                <w:sz w:val="22"/>
                <w:szCs w:val="22"/>
              </w:rPr>
              <w:t xml:space="preserve"> software</w:t>
            </w:r>
          </w:p>
          <w:p w14:paraId="0992A99D" w14:textId="4AA9043F" w:rsidR="00E729E9" w:rsidRPr="00E729E9" w:rsidRDefault="00E729E9" w:rsidP="00E729E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u w:val="single"/>
              </w:rPr>
            </w:pPr>
            <w:r w:rsidRPr="00E729E9">
              <w:rPr>
                <w:sz w:val="22"/>
                <w:szCs w:val="22"/>
              </w:rPr>
              <w:t>Both games are controlled by numerous Verilog modules that operate simultaneously</w:t>
            </w:r>
          </w:p>
          <w:p w14:paraId="2078D381" w14:textId="5656CF42" w:rsidR="00820FA2" w:rsidRDefault="00820FA2" w:rsidP="00A24FA7">
            <w:pPr>
              <w:rPr>
                <w:rFonts w:ascii="Tahoma" w:hAnsi="Tahoma" w:cs="Tahoma"/>
                <w:u w:val="single"/>
              </w:rPr>
            </w:pPr>
            <w:r w:rsidRPr="002E14DE">
              <w:rPr>
                <w:rFonts w:ascii="Tahoma" w:hAnsi="Tahoma" w:cs="Tahoma"/>
                <w:u w:val="single"/>
              </w:rPr>
              <w:t>Battery Project</w:t>
            </w:r>
            <w:r w:rsidRPr="002E14DE">
              <w:rPr>
                <w:rFonts w:ascii="Tahoma" w:hAnsi="Tahoma" w:cs="Tahoma"/>
              </w:rPr>
              <w:t xml:space="preserve"> – </w:t>
            </w:r>
            <w:r w:rsidRPr="00E729E9">
              <w:rPr>
                <w:sz w:val="22"/>
                <w:szCs w:val="22"/>
              </w:rPr>
              <w:t>Researched and studied the properties of AA batteries</w:t>
            </w:r>
          </w:p>
          <w:p w14:paraId="6486B96B" w14:textId="4BF7C31B" w:rsidR="002E14DE" w:rsidRPr="002E14DE" w:rsidRDefault="00A24FA7" w:rsidP="002E14DE">
            <w:pPr>
              <w:rPr>
                <w:rFonts w:ascii="Tahoma" w:hAnsi="Tahoma" w:cs="Tahoma"/>
              </w:rPr>
            </w:pPr>
            <w:r w:rsidRPr="00A24FA7">
              <w:rPr>
                <w:rFonts w:ascii="Tahoma" w:hAnsi="Tahoma" w:cs="Tahoma"/>
                <w:u w:val="single"/>
              </w:rPr>
              <w:t>Four</w:t>
            </w:r>
            <w:r>
              <w:rPr>
                <w:rFonts w:ascii="Tahoma" w:hAnsi="Tahoma" w:cs="Tahoma"/>
                <w:u w:val="single"/>
              </w:rPr>
              <w:t>-</w:t>
            </w:r>
            <w:r w:rsidRPr="00A24FA7">
              <w:rPr>
                <w:rFonts w:ascii="Tahoma" w:hAnsi="Tahoma" w:cs="Tahoma"/>
                <w:u w:val="single"/>
              </w:rPr>
              <w:t>bit adder</w:t>
            </w:r>
            <w:r w:rsidR="00E729E9">
              <w:rPr>
                <w:rFonts w:ascii="Tahoma" w:hAnsi="Tahoma" w:cs="Tahoma"/>
                <w:u w:val="single"/>
              </w:rPr>
              <w:t xml:space="preserve"> and SRAM</w:t>
            </w:r>
            <w:r>
              <w:rPr>
                <w:rFonts w:ascii="Tahoma" w:hAnsi="Tahoma" w:cs="Tahoma"/>
              </w:rPr>
              <w:t xml:space="preserve"> – </w:t>
            </w:r>
            <w:r w:rsidRPr="00E729E9">
              <w:rPr>
                <w:sz w:val="22"/>
                <w:szCs w:val="22"/>
              </w:rPr>
              <w:t xml:space="preserve">Designed and assembled using logic gate </w:t>
            </w:r>
            <w:r w:rsidR="00E729E9" w:rsidRPr="00E729E9">
              <w:rPr>
                <w:sz w:val="22"/>
                <w:szCs w:val="22"/>
              </w:rPr>
              <w:t xml:space="preserve">and transistor </w:t>
            </w:r>
            <w:r w:rsidRPr="00E729E9">
              <w:rPr>
                <w:sz w:val="22"/>
                <w:szCs w:val="22"/>
              </w:rPr>
              <w:t>IC chips</w:t>
            </w:r>
          </w:p>
        </w:tc>
      </w:tr>
      <w:tr w:rsidR="00C96EB9" w:rsidRPr="007A5F3F" w14:paraId="4D029E57" w14:textId="77777777" w:rsidTr="00D67A78">
        <w:trPr>
          <w:trHeight w:val="342"/>
        </w:trPr>
        <w:tc>
          <w:tcPr>
            <w:tcW w:w="9104" w:type="dxa"/>
            <w:gridSpan w:val="4"/>
            <w:tcBorders>
              <w:bottom w:val="single" w:sz="12" w:space="0" w:color="auto"/>
            </w:tcBorders>
          </w:tcPr>
          <w:p w14:paraId="7832B97B" w14:textId="47A65227" w:rsidR="00C96EB9" w:rsidRDefault="00C96EB9" w:rsidP="009D0276">
            <w:pPr>
              <w:pStyle w:val="BodyText1"/>
              <w:spacing w:before="12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Skills</w:t>
            </w:r>
          </w:p>
        </w:tc>
      </w:tr>
      <w:tr w:rsidR="0074159B" w:rsidRPr="007A5F3F" w14:paraId="4160F96A" w14:textId="77777777" w:rsidTr="00D67A78">
        <w:trPr>
          <w:trHeight w:val="811"/>
        </w:trPr>
        <w:tc>
          <w:tcPr>
            <w:tcW w:w="9104" w:type="dxa"/>
            <w:gridSpan w:val="4"/>
            <w:tcBorders>
              <w:top w:val="single" w:sz="12" w:space="0" w:color="auto"/>
            </w:tcBorders>
          </w:tcPr>
          <w:p w14:paraId="15A826A7" w14:textId="17D42CB1" w:rsidR="00C96EB9" w:rsidRDefault="00C96EB9" w:rsidP="009D0276">
            <w:pPr>
              <w:pStyle w:val="BulletedList"/>
              <w:spacing w:before="120"/>
            </w:pPr>
            <w:r>
              <w:t xml:space="preserve">Experience using </w:t>
            </w:r>
            <w:proofErr w:type="spellStart"/>
            <w:r>
              <w:t>Matlab</w:t>
            </w:r>
            <w:proofErr w:type="spellEnd"/>
            <w:r>
              <w:t xml:space="preserve">, Excel, C/C++, ARM Assembly, Java, </w:t>
            </w:r>
            <w:r w:rsidR="00D67A78">
              <w:t>SketchUp Pro</w:t>
            </w:r>
            <w:r>
              <w:t>,</w:t>
            </w:r>
            <w:r w:rsidR="00C53D9C">
              <w:t xml:space="preserve"> Verilog</w:t>
            </w:r>
            <w:r>
              <w:t xml:space="preserve"> and CCS</w:t>
            </w:r>
          </w:p>
          <w:p w14:paraId="12FAA826" w14:textId="73DC23B8" w:rsidR="00C96EB9" w:rsidRPr="009D0276" w:rsidRDefault="00C96EB9" w:rsidP="00B67166">
            <w:pPr>
              <w:pStyle w:val="BulletedList"/>
            </w:pPr>
            <w:r>
              <w:t>Computer proficiency, communication, problem solving, and multi-tasking</w:t>
            </w:r>
          </w:p>
          <w:p w14:paraId="7A664B3A" w14:textId="6EDF98ED" w:rsidR="0074159B" w:rsidRPr="00CF1902" w:rsidRDefault="0074159B" w:rsidP="009D0276">
            <w:pPr>
              <w:pStyle w:val="BodyText1"/>
              <w:spacing w:before="12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F1902">
              <w:rPr>
                <w:rFonts w:ascii="Tahoma" w:hAnsi="Tahoma" w:cs="Tahoma"/>
                <w:b/>
                <w:bCs/>
                <w:sz w:val="24"/>
                <w:szCs w:val="24"/>
              </w:rPr>
              <w:t>References</w:t>
            </w:r>
          </w:p>
        </w:tc>
      </w:tr>
      <w:tr w:rsidR="00D62111" w:rsidRPr="007A5F3F" w14:paraId="2E5F3D0A" w14:textId="77777777" w:rsidTr="00D67A78">
        <w:trPr>
          <w:trHeight w:val="93"/>
        </w:trPr>
        <w:tc>
          <w:tcPr>
            <w:tcW w:w="9104" w:type="dxa"/>
            <w:gridSpan w:val="4"/>
            <w:tcBorders>
              <w:top w:val="single" w:sz="12" w:space="0" w:color="auto"/>
            </w:tcBorders>
          </w:tcPr>
          <w:p w14:paraId="5ECE60AA" w14:textId="67939B84" w:rsidR="00A24FA7" w:rsidRDefault="00D62111" w:rsidP="009D0276">
            <w:pPr>
              <w:pStyle w:val="BodyText1"/>
              <w:spacing w:before="120"/>
            </w:pPr>
            <w:r>
              <w:t xml:space="preserve">References are available </w:t>
            </w:r>
            <w:r w:rsidR="009D0276">
              <w:t>up</w:t>
            </w:r>
            <w:r>
              <w:t>on request.</w:t>
            </w:r>
          </w:p>
        </w:tc>
      </w:tr>
    </w:tbl>
    <w:p w14:paraId="067A1A01" w14:textId="1544398F" w:rsidR="00D67A78" w:rsidRPr="00D67A78" w:rsidRDefault="00D67A78" w:rsidP="00D67A78">
      <w:pPr>
        <w:tabs>
          <w:tab w:val="left" w:pos="3720"/>
        </w:tabs>
      </w:pPr>
      <w:r>
        <w:tab/>
      </w:r>
    </w:p>
    <w:sectPr w:rsidR="00D67A78" w:rsidRPr="00D67A78" w:rsidSect="00A24FA7">
      <w:headerReference w:type="default" r:id="rId7"/>
      <w:pgSz w:w="12240" w:h="15840"/>
      <w:pgMar w:top="630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92F53" w14:textId="77777777" w:rsidR="00C03D58" w:rsidRDefault="00C03D58">
      <w:r>
        <w:separator/>
      </w:r>
    </w:p>
  </w:endnote>
  <w:endnote w:type="continuationSeparator" w:id="0">
    <w:p w14:paraId="0E480232" w14:textId="77777777" w:rsidR="00C03D58" w:rsidRDefault="00C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2B366" w14:textId="77777777" w:rsidR="00C03D58" w:rsidRDefault="00C03D58">
      <w:r>
        <w:separator/>
      </w:r>
    </w:p>
  </w:footnote>
  <w:footnote w:type="continuationSeparator" w:id="0">
    <w:p w14:paraId="142C345B" w14:textId="77777777" w:rsidR="00C03D58" w:rsidRDefault="00C0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5998" w14:textId="2CE078A8" w:rsidR="00FB371B" w:rsidRPr="00FB371B" w:rsidRDefault="00FB371B" w:rsidP="009D0276">
    <w:pPr>
      <w:pStyle w:val="YourNamePage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22CD8"/>
    <w:multiLevelType w:val="hybridMultilevel"/>
    <w:tmpl w:val="EC38D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6C06AD9"/>
    <w:multiLevelType w:val="hybridMultilevel"/>
    <w:tmpl w:val="CE7CFFB6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14"/>
    <w:rsid w:val="00074EC4"/>
    <w:rsid w:val="000A41CD"/>
    <w:rsid w:val="000B70AA"/>
    <w:rsid w:val="001014A0"/>
    <w:rsid w:val="001E6339"/>
    <w:rsid w:val="001E7DBB"/>
    <w:rsid w:val="002802E5"/>
    <w:rsid w:val="002E14DE"/>
    <w:rsid w:val="00365AEA"/>
    <w:rsid w:val="0037263E"/>
    <w:rsid w:val="00430460"/>
    <w:rsid w:val="004467E5"/>
    <w:rsid w:val="004E5C3A"/>
    <w:rsid w:val="00536728"/>
    <w:rsid w:val="005F4F15"/>
    <w:rsid w:val="006A52DF"/>
    <w:rsid w:val="006B02BE"/>
    <w:rsid w:val="00727993"/>
    <w:rsid w:val="0074159B"/>
    <w:rsid w:val="00763259"/>
    <w:rsid w:val="00820FA2"/>
    <w:rsid w:val="00971E9D"/>
    <w:rsid w:val="009D0276"/>
    <w:rsid w:val="00A24FA7"/>
    <w:rsid w:val="00A43F4E"/>
    <w:rsid w:val="00A74F3C"/>
    <w:rsid w:val="00AA47AE"/>
    <w:rsid w:val="00AB451F"/>
    <w:rsid w:val="00AD63E4"/>
    <w:rsid w:val="00B224C8"/>
    <w:rsid w:val="00B5218C"/>
    <w:rsid w:val="00B64B21"/>
    <w:rsid w:val="00B67166"/>
    <w:rsid w:val="00B83D28"/>
    <w:rsid w:val="00BB2FAB"/>
    <w:rsid w:val="00C03D58"/>
    <w:rsid w:val="00C41E14"/>
    <w:rsid w:val="00C5369F"/>
    <w:rsid w:val="00C53D9C"/>
    <w:rsid w:val="00C8736B"/>
    <w:rsid w:val="00C96EB9"/>
    <w:rsid w:val="00CF1902"/>
    <w:rsid w:val="00D43291"/>
    <w:rsid w:val="00D467AD"/>
    <w:rsid w:val="00D62111"/>
    <w:rsid w:val="00D67A78"/>
    <w:rsid w:val="00D73271"/>
    <w:rsid w:val="00DA7B7A"/>
    <w:rsid w:val="00E729E9"/>
    <w:rsid w:val="00F561DD"/>
    <w:rsid w:val="00F95D8A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76DC5"/>
  <w15:chartTrackingRefBased/>
  <w15:docId w15:val="{D7B8A7DB-D3AF-440B-B12E-05A42A6F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A74F3C"/>
    <w:rPr>
      <w:rFonts w:ascii="Tahoma" w:hAnsi="Tahoma"/>
      <w:b/>
      <w:spacing w:val="10"/>
      <w:szCs w:val="22"/>
    </w:rPr>
  </w:style>
  <w:style w:type="paragraph" w:styleId="ListParagraph">
    <w:name w:val="List Paragraph"/>
    <w:basedOn w:val="Normal"/>
    <w:uiPriority w:val="34"/>
    <w:qFormat/>
    <w:rsid w:val="0082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hen\OneDrive\Desktop\Official\Resum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</Template>
  <TotalTime>232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McHenry</dc:creator>
  <cp:keywords/>
  <dc:description/>
  <cp:lastModifiedBy>Slosshhhhhh Mchenry</cp:lastModifiedBy>
  <cp:revision>3</cp:revision>
  <cp:lastPrinted>2002-06-26T16:17:00Z</cp:lastPrinted>
  <dcterms:created xsi:type="dcterms:W3CDTF">2021-01-15T23:46:00Z</dcterms:created>
  <dcterms:modified xsi:type="dcterms:W3CDTF">2021-05-17T19:29:00Z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