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359AA3D6" w14:textId="77777777" w:rsidTr="00007728">
        <w:trPr>
          <w:trHeight w:hRule="exact" w:val="1800"/>
        </w:trPr>
        <w:tc>
          <w:tcPr>
            <w:tcW w:w="9360" w:type="dxa"/>
            <w:tcMar>
              <w:top w:w="0" w:type="dxa"/>
              <w:bottom w:w="0" w:type="dxa"/>
            </w:tcMar>
          </w:tcPr>
          <w:p w14:paraId="474B2495" w14:textId="6BFF3E3E" w:rsidR="00692703" w:rsidRPr="006C1C72" w:rsidRDefault="006C1C72" w:rsidP="00913946">
            <w:pPr>
              <w:pStyle w:val="Title"/>
              <w:rPr>
                <w:sz w:val="20"/>
                <w:szCs w:val="20"/>
              </w:rPr>
            </w:pPr>
            <w:r>
              <w:rPr>
                <w:sz w:val="20"/>
                <w:szCs w:val="20"/>
              </w:rPr>
              <w:t>Subramanyam Rallapalli</w:t>
            </w:r>
          </w:p>
          <w:p w14:paraId="28C734C8" w14:textId="181F3CC0" w:rsidR="00692703" w:rsidRPr="00CF1A49" w:rsidRDefault="00F95F6B" w:rsidP="00913946">
            <w:pPr>
              <w:pStyle w:val="ContactInfo"/>
              <w:contextualSpacing w:val="0"/>
            </w:pPr>
            <w:r>
              <w:t>Phone</w:t>
            </w:r>
            <w:r w:rsidR="00692703" w:rsidRPr="00CF1A49">
              <w:t xml:space="preserve"> </w:t>
            </w:r>
            <w:sdt>
              <w:sdtPr>
                <w:alias w:val="Divider dot:"/>
                <w:tag w:val="Divider dot:"/>
                <w:id w:val="-1459182552"/>
                <w:placeholder>
                  <w:docPart w:val="40D9C554DE954096BCF9AA17FEB00841"/>
                </w:placeholder>
                <w:temporary/>
                <w:showingPlcHdr/>
                <w15:appearance w15:val="hidden"/>
              </w:sdtPr>
              <w:sdtContent>
                <w:r w:rsidR="00692703" w:rsidRPr="00CF1A49">
                  <w:t>·</w:t>
                </w:r>
              </w:sdtContent>
            </w:sdt>
            <w:r w:rsidR="00692703" w:rsidRPr="00CF1A49">
              <w:t xml:space="preserve"> </w:t>
            </w:r>
            <w:r w:rsidR="00F96BBE">
              <w:t>+919652057041</w:t>
            </w:r>
          </w:p>
          <w:p w14:paraId="7D40AF86" w14:textId="5586A8F4" w:rsidR="001A2CE6" w:rsidRPr="00CF1A49" w:rsidRDefault="001A2CE6" w:rsidP="00913946">
            <w:pPr>
              <w:pStyle w:val="ContactInfoEmphasis"/>
              <w:contextualSpacing w:val="0"/>
            </w:pPr>
            <w:r>
              <w:t>S</w:t>
            </w:r>
            <w:r w:rsidRPr="001A2CE6">
              <w:t>ubramanyamrallapalli2009@gmail.com</w:t>
            </w:r>
          </w:p>
        </w:tc>
      </w:tr>
      <w:tr w:rsidR="009571D8" w:rsidRPr="00CF1A49" w14:paraId="02FAC119" w14:textId="77777777" w:rsidTr="00692703">
        <w:tc>
          <w:tcPr>
            <w:tcW w:w="9360" w:type="dxa"/>
            <w:tcMar>
              <w:top w:w="432" w:type="dxa"/>
            </w:tcMar>
          </w:tcPr>
          <w:p w14:paraId="57A3E1EA" w14:textId="087E442D"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 xml:space="preserve">Having </w:t>
            </w:r>
            <w:r w:rsidR="001A2CE6">
              <w:rPr>
                <w:rFonts w:ascii="Book Antiqua" w:eastAsia="Book Antiqua" w:hAnsi="Book Antiqua" w:cs="Book Antiqua"/>
              </w:rPr>
              <w:t>9</w:t>
            </w:r>
            <w:r w:rsidRPr="006E4F87">
              <w:rPr>
                <w:rFonts w:ascii="Book Antiqua" w:eastAsia="Book Antiqua" w:hAnsi="Book Antiqua" w:cs="Book Antiqua"/>
              </w:rPr>
              <w:t xml:space="preserve"> years of IT experience in Salesforce CRM with 1</w:t>
            </w:r>
            <w:r w:rsidR="001A2CE6">
              <w:rPr>
                <w:rFonts w:ascii="Book Antiqua" w:eastAsia="Book Antiqua" w:hAnsi="Book Antiqua" w:cs="Book Antiqua"/>
              </w:rPr>
              <w:t>2</w:t>
            </w:r>
            <w:r w:rsidRPr="006E4F87">
              <w:rPr>
                <w:rFonts w:ascii="Book Antiqua" w:eastAsia="Book Antiqua" w:hAnsi="Book Antiqua" w:cs="Book Antiqua"/>
              </w:rPr>
              <w:t>X certifications.</w:t>
            </w:r>
          </w:p>
          <w:p w14:paraId="451EB1AA" w14:textId="45A836AF"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Working experience in developing Lightning web components.</w:t>
            </w:r>
          </w:p>
          <w:p w14:paraId="45929090" w14:textId="39C4AA7F"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 xml:space="preserve">Working on CI/CD </w:t>
            </w:r>
            <w:r w:rsidR="00D30397" w:rsidRPr="006E4F87">
              <w:rPr>
                <w:rFonts w:ascii="Book Antiqua" w:eastAsia="Book Antiqua" w:hAnsi="Book Antiqua" w:cs="Book Antiqua"/>
              </w:rPr>
              <w:t>setup.</w:t>
            </w:r>
          </w:p>
          <w:p w14:paraId="22C0BAEF"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 xml:space="preserve">Working experience in salesforce </w:t>
            </w:r>
            <w:proofErr w:type="spellStart"/>
            <w:r w:rsidRPr="006E4F87">
              <w:rPr>
                <w:rFonts w:ascii="Book Antiqua" w:eastAsia="Book Antiqua" w:hAnsi="Book Antiqua" w:cs="Book Antiqua"/>
              </w:rPr>
              <w:t>devops</w:t>
            </w:r>
            <w:proofErr w:type="spellEnd"/>
            <w:r w:rsidRPr="006E4F87">
              <w:rPr>
                <w:rFonts w:ascii="Book Antiqua" w:eastAsia="Book Antiqua" w:hAnsi="Book Antiqua" w:cs="Book Antiqua"/>
              </w:rPr>
              <w:t xml:space="preserve"> and tools including </w:t>
            </w:r>
            <w:proofErr w:type="spellStart"/>
            <w:proofErr w:type="gramStart"/>
            <w:r w:rsidRPr="006E4F87">
              <w:rPr>
                <w:rFonts w:ascii="Book Antiqua" w:eastAsia="Book Antiqua" w:hAnsi="Book Antiqua" w:cs="Book Antiqua"/>
              </w:rPr>
              <w:t>Jenkins,sonarcube</w:t>
            </w:r>
            <w:proofErr w:type="gramEnd"/>
            <w:r w:rsidRPr="006E4F87">
              <w:rPr>
                <w:rFonts w:ascii="Book Antiqua" w:eastAsia="Book Antiqua" w:hAnsi="Book Antiqua" w:cs="Book Antiqua"/>
              </w:rPr>
              <w:t>,bitbucket</w:t>
            </w:r>
            <w:proofErr w:type="spellEnd"/>
            <w:r w:rsidRPr="006E4F87">
              <w:rPr>
                <w:rFonts w:ascii="Book Antiqua" w:eastAsia="Book Antiqua" w:hAnsi="Book Antiqua" w:cs="Book Antiqua"/>
              </w:rPr>
              <w:t xml:space="preserve"> and </w:t>
            </w:r>
            <w:proofErr w:type="spellStart"/>
            <w:r w:rsidRPr="006E4F87">
              <w:rPr>
                <w:rFonts w:ascii="Book Antiqua" w:eastAsia="Book Antiqua" w:hAnsi="Book Antiqua" w:cs="Book Antiqua"/>
              </w:rPr>
              <w:t>jira</w:t>
            </w:r>
            <w:proofErr w:type="spellEnd"/>
            <w:r w:rsidRPr="006E4F87">
              <w:rPr>
                <w:rFonts w:ascii="Book Antiqua" w:eastAsia="Book Antiqua" w:hAnsi="Book Antiqua" w:cs="Book Antiqua"/>
              </w:rPr>
              <w:t>.</w:t>
            </w:r>
          </w:p>
          <w:p w14:paraId="56D01566"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Working experience in Webservices, Configuration and Customization of Salesforce CRM.</w:t>
            </w:r>
          </w:p>
          <w:p w14:paraId="07D1DB33"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Working experience on Creating Lightning Components, Component event, application Events, Lightning Design Systems, Lightning Connect.</w:t>
            </w:r>
          </w:p>
          <w:p w14:paraId="18D2F1A5"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Working experience on Lightning data services, Einstein analytics.</w:t>
            </w:r>
          </w:p>
          <w:p w14:paraId="6F8D10AB" w14:textId="23AC108A"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 xml:space="preserve">Working experience on Version controlling GitHub, </w:t>
            </w:r>
            <w:proofErr w:type="gramStart"/>
            <w:r w:rsidRPr="006E4F87">
              <w:rPr>
                <w:rFonts w:ascii="Book Antiqua" w:eastAsia="Book Antiqua" w:hAnsi="Book Antiqua" w:cs="Book Antiqua"/>
              </w:rPr>
              <w:t>Jenkins</w:t>
            </w:r>
            <w:proofErr w:type="gramEnd"/>
            <w:r w:rsidRPr="006E4F87">
              <w:rPr>
                <w:rFonts w:ascii="Book Antiqua" w:eastAsia="Book Antiqua" w:hAnsi="Book Antiqua" w:cs="Book Antiqua"/>
              </w:rPr>
              <w:t xml:space="preserve"> and middle ware tools like </w:t>
            </w:r>
            <w:proofErr w:type="spellStart"/>
            <w:r w:rsidRPr="006E4F87">
              <w:rPr>
                <w:rFonts w:ascii="Book Antiqua" w:eastAsia="Book Antiqua" w:hAnsi="Book Antiqua" w:cs="Book Antiqua"/>
              </w:rPr>
              <w:t>DellBoomi</w:t>
            </w:r>
            <w:proofErr w:type="spellEnd"/>
            <w:r w:rsidRPr="006E4F87">
              <w:rPr>
                <w:rFonts w:ascii="Book Antiqua" w:eastAsia="Book Antiqua" w:hAnsi="Book Antiqua" w:cs="Book Antiqua"/>
              </w:rPr>
              <w:t xml:space="preserve"> and Ticketing tool Atlassian and TFS</w:t>
            </w:r>
          </w:p>
          <w:p w14:paraId="11C56623" w14:textId="6BC03213"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Having Strong experience in developing Apex classes, Triggers and Visual Force pages and AJAX.</w:t>
            </w:r>
          </w:p>
          <w:p w14:paraId="5CEC037C" w14:textId="14DA4B94"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Experience in writing Test Classes for Triggers, Batch Class, web services, Apex Classes.</w:t>
            </w:r>
          </w:p>
          <w:p w14:paraId="654EA3C8"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Created modern Enterprise Lightning Apps combining Lightning Design System, Lightning App Builder and Lightning Component features.</w:t>
            </w:r>
          </w:p>
          <w:p w14:paraId="14EE138A" w14:textId="1A9B4544"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Upgraded some Apps from Salesforce Classic to Lightning Experience to develop a rich user interface and better interaction of pages.</w:t>
            </w:r>
          </w:p>
          <w:p w14:paraId="0C704D7B"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Retrieved some data and its functionality from Third-Party API’s and displayed within the lightning component.</w:t>
            </w:r>
          </w:p>
          <w:p w14:paraId="4B5931F0"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Created multiple Lightning Components, added CSS and Design Parameters that makes the Lightning component look and feel better.</w:t>
            </w:r>
          </w:p>
          <w:p w14:paraId="37DD9E41"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Leveraged APEX Controller to make a call for external requests to retrieve data from various API’s and displayed them on to the component.</w:t>
            </w:r>
          </w:p>
          <w:p w14:paraId="4C0CE3D4" w14:textId="77777777" w:rsidR="006225A0"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Tested apps by appending multiple components to a Lightning Application thereby deployed Applications from Sandbox to Production.</w:t>
            </w:r>
          </w:p>
          <w:p w14:paraId="258D090B"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Working Experience on configuring SAML setting for Single sign-on.</w:t>
            </w:r>
          </w:p>
          <w:p w14:paraId="2EA0BA59" w14:textId="77777777" w:rsidR="006225A0"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Working Experience on Bulk API 2.0 for bulk parallel processing of records.</w:t>
            </w:r>
          </w:p>
          <w:p w14:paraId="6719A985"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Worked on Integrating Third Party and Salesforce systems using SOAP and REST API's. </w:t>
            </w:r>
          </w:p>
          <w:p w14:paraId="5E892E34"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Involved in daily standup meetings, Scrum. This resulted to bring good solution to the business requirement.</w:t>
            </w:r>
          </w:p>
          <w:p w14:paraId="4FBE6764" w14:textId="77777777" w:rsidR="006225A0" w:rsidRPr="006E4F87" w:rsidRDefault="006225A0" w:rsidP="006225A0">
            <w:pPr>
              <w:numPr>
                <w:ilvl w:val="0"/>
                <w:numId w:val="15"/>
              </w:numPr>
              <w:tabs>
                <w:tab w:val="left" w:pos="0"/>
              </w:tabs>
              <w:ind w:left="360" w:right="18" w:hanging="360"/>
              <w:jc w:val="both"/>
              <w:rPr>
                <w:rFonts w:ascii="Book Antiqua" w:eastAsia="Book Antiqua" w:hAnsi="Book Antiqua" w:cs="Book Antiqua"/>
              </w:rPr>
            </w:pPr>
            <w:r w:rsidRPr="006E4F87">
              <w:rPr>
                <w:rFonts w:ascii="Book Antiqua" w:eastAsia="Book Antiqua" w:hAnsi="Book Antiqua" w:cs="Book Antiqua"/>
              </w:rPr>
              <w:t>Work Experience using lightning components (Especially, external objects and Process Builder).</w:t>
            </w:r>
          </w:p>
          <w:p w14:paraId="613CD7F1" w14:textId="77777777" w:rsidR="001755A8" w:rsidRDefault="001755A8" w:rsidP="00913946">
            <w:pPr>
              <w:contextualSpacing w:val="0"/>
            </w:pPr>
          </w:p>
          <w:p w14:paraId="7150C6FC" w14:textId="77777777" w:rsidR="00BB0EED" w:rsidRDefault="00BB0EED" w:rsidP="00913946">
            <w:pPr>
              <w:contextualSpacing w:val="0"/>
            </w:pPr>
          </w:p>
          <w:p w14:paraId="55FE5459" w14:textId="77777777" w:rsidR="00BB0EED" w:rsidRDefault="00BB0EED" w:rsidP="00913946">
            <w:pPr>
              <w:contextualSpacing w:val="0"/>
            </w:pPr>
          </w:p>
          <w:p w14:paraId="4AEF3338" w14:textId="77777777" w:rsidR="00BB0EED" w:rsidRDefault="00BB0EED" w:rsidP="00913946">
            <w:pPr>
              <w:contextualSpacing w:val="0"/>
            </w:pPr>
          </w:p>
          <w:p w14:paraId="088C21D6" w14:textId="18F6B0F4" w:rsidR="00BB0EED" w:rsidRPr="00CF1A49" w:rsidRDefault="00BB0EED" w:rsidP="00913946">
            <w:pPr>
              <w:contextualSpacing w:val="0"/>
            </w:pPr>
          </w:p>
        </w:tc>
      </w:tr>
    </w:tbl>
    <w:p w14:paraId="68CE91F4" w14:textId="77777777" w:rsidR="004E01EB" w:rsidRPr="00CF1A49" w:rsidRDefault="00000000" w:rsidP="004E01EB">
      <w:pPr>
        <w:pStyle w:val="Heading1"/>
      </w:pPr>
      <w:sdt>
        <w:sdtPr>
          <w:alias w:val="Experience:"/>
          <w:tag w:val="Experience:"/>
          <w:id w:val="-1983300934"/>
          <w:placeholder>
            <w:docPart w:val="97F93B9C6D8F47A59F6EB95B4B3AE92F"/>
          </w:placeholder>
          <w:temporary/>
          <w:showingPlcHdr/>
          <w15:appearance w15:val="hidden"/>
        </w:sdt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7F3199" w:rsidRPr="00CF1A49" w14:paraId="00A5F3B1" w14:textId="77777777" w:rsidTr="006C411F">
        <w:tc>
          <w:tcPr>
            <w:tcW w:w="9290" w:type="dxa"/>
          </w:tcPr>
          <w:p w14:paraId="361CD327" w14:textId="77777777" w:rsidR="007F3199" w:rsidRPr="006225A0" w:rsidRDefault="007F3199" w:rsidP="007F3199">
            <w:pPr>
              <w:pStyle w:val="Heading3"/>
              <w:contextualSpacing w:val="0"/>
            </w:pPr>
            <w:r>
              <w:t>Jan</w:t>
            </w:r>
            <w:r w:rsidRPr="006225A0">
              <w:t xml:space="preserve"> 202</w:t>
            </w:r>
            <w:r>
              <w:t>3</w:t>
            </w:r>
            <w:r w:rsidRPr="006225A0">
              <w:t xml:space="preserve"> – </w:t>
            </w:r>
            <w:r>
              <w:t>Current</w:t>
            </w:r>
          </w:p>
          <w:p w14:paraId="0ADD3FD6" w14:textId="50E1107F" w:rsidR="007F3199" w:rsidRDefault="001A2CE6" w:rsidP="007F3199">
            <w:pPr>
              <w:pStyle w:val="Heading2"/>
              <w:contextualSpacing w:val="0"/>
              <w:rPr>
                <w:rStyle w:val="SubtleReference"/>
              </w:rPr>
            </w:pPr>
            <w:r>
              <w:t>technical Lead</w:t>
            </w:r>
            <w:r w:rsidR="007F3199" w:rsidRPr="006225A0">
              <w:t xml:space="preserve">, </w:t>
            </w:r>
            <w:r w:rsidR="007F3199">
              <w:rPr>
                <w:rStyle w:val="SubtleReference"/>
              </w:rPr>
              <w:t>qbrainx</w:t>
            </w:r>
          </w:p>
          <w:p w14:paraId="3FE23BAB" w14:textId="77777777" w:rsidR="00BB0EED" w:rsidRPr="006225A0" w:rsidRDefault="00BB0EED" w:rsidP="007F3199">
            <w:pPr>
              <w:pStyle w:val="Heading2"/>
              <w:contextualSpacing w:val="0"/>
            </w:pPr>
          </w:p>
          <w:p w14:paraId="64E69EDA" w14:textId="63AC51AF"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Design the solution for the requirements and do the development.</w:t>
            </w:r>
          </w:p>
          <w:p w14:paraId="7E68EE2E" w14:textId="77777777" w:rsidR="007F3199"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Prioritizes the user stories to the developer’s matches with the correct skill set and delivery the project with Quality.</w:t>
            </w:r>
          </w:p>
          <w:p w14:paraId="71DE0923" w14:textId="50E5D2C1" w:rsidR="00BB0EED" w:rsidRDefault="00BB0EED" w:rsidP="007F3199">
            <w:pPr>
              <w:numPr>
                <w:ilvl w:val="0"/>
                <w:numId w:val="15"/>
              </w:numPr>
              <w:tabs>
                <w:tab w:val="left" w:pos="0"/>
              </w:tabs>
              <w:ind w:left="360" w:right="18" w:hanging="360"/>
              <w:jc w:val="both"/>
              <w:rPr>
                <w:rFonts w:ascii="Book Antiqua" w:eastAsia="Book Antiqua" w:hAnsi="Book Antiqua" w:cs="Book Antiqua"/>
              </w:rPr>
            </w:pPr>
            <w:r w:rsidRPr="00BB0EED">
              <w:rPr>
                <w:rFonts w:ascii="Book Antiqua" w:eastAsia="Book Antiqua" w:hAnsi="Book Antiqua" w:cs="Book Antiqua"/>
              </w:rPr>
              <w:t>Worked with business stakeholders to understand requirements and design technical solutions to meet those requirements.</w:t>
            </w:r>
          </w:p>
          <w:p w14:paraId="73D6014A" w14:textId="4DC82C2F" w:rsidR="00E72B0A" w:rsidRDefault="00E72B0A" w:rsidP="007F3199">
            <w:pPr>
              <w:numPr>
                <w:ilvl w:val="0"/>
                <w:numId w:val="15"/>
              </w:numPr>
              <w:tabs>
                <w:tab w:val="left" w:pos="0"/>
              </w:tabs>
              <w:ind w:left="360" w:right="18" w:hanging="360"/>
              <w:jc w:val="both"/>
              <w:rPr>
                <w:rFonts w:ascii="Book Antiqua" w:eastAsia="Book Antiqua" w:hAnsi="Book Antiqua" w:cs="Book Antiqua"/>
              </w:rPr>
            </w:pPr>
            <w:r w:rsidRPr="00E72B0A">
              <w:rPr>
                <w:rFonts w:ascii="Book Antiqua" w:eastAsia="Book Antiqua" w:hAnsi="Book Antiqua" w:cs="Book Antiqua"/>
              </w:rPr>
              <w:t>Provided technical leadership and oversight for Salesforce deployments and integrations.</w:t>
            </w:r>
          </w:p>
          <w:p w14:paraId="03715BFC" w14:textId="2418EE8C" w:rsidR="00BB0EED" w:rsidRPr="00F6337B" w:rsidRDefault="00BB0EED" w:rsidP="007F3199">
            <w:pPr>
              <w:numPr>
                <w:ilvl w:val="0"/>
                <w:numId w:val="15"/>
              </w:numPr>
              <w:tabs>
                <w:tab w:val="left" w:pos="0"/>
              </w:tabs>
              <w:ind w:left="360" w:right="18" w:hanging="360"/>
              <w:jc w:val="both"/>
              <w:rPr>
                <w:rFonts w:ascii="Book Antiqua" w:eastAsia="Book Antiqua" w:hAnsi="Book Antiqua" w:cs="Book Antiqua"/>
              </w:rPr>
            </w:pPr>
            <w:r w:rsidRPr="00BB0EED">
              <w:rPr>
                <w:rFonts w:ascii="Book Antiqua" w:eastAsia="Book Antiqua" w:hAnsi="Book Antiqua" w:cs="Book Antiqua"/>
              </w:rPr>
              <w:t>Led the design and implementation of multiple Salesforce solutions for clients in various industries, including healthcare, finance, and retail.</w:t>
            </w:r>
          </w:p>
          <w:p w14:paraId="37E6B54A" w14:textId="77777777" w:rsidR="00BB0EED" w:rsidRDefault="00BB0EED" w:rsidP="007F3199">
            <w:pPr>
              <w:numPr>
                <w:ilvl w:val="0"/>
                <w:numId w:val="15"/>
              </w:numPr>
              <w:tabs>
                <w:tab w:val="left" w:pos="0"/>
              </w:tabs>
              <w:ind w:left="360" w:right="18" w:hanging="360"/>
              <w:jc w:val="both"/>
              <w:rPr>
                <w:rFonts w:ascii="Book Antiqua" w:eastAsia="Book Antiqua" w:hAnsi="Book Antiqua" w:cs="Book Antiqua"/>
              </w:rPr>
            </w:pPr>
            <w:r w:rsidRPr="00BB0EED">
              <w:rPr>
                <w:rFonts w:ascii="Book Antiqua" w:eastAsia="Book Antiqua" w:hAnsi="Book Antiqua" w:cs="Book Antiqua"/>
              </w:rPr>
              <w:t>Collaborated with cross-functional teams to define business requirements, develop technical specifications, and implement solutions that met client needs.</w:t>
            </w:r>
          </w:p>
          <w:p w14:paraId="40078FE5" w14:textId="34F103DA" w:rsidR="00E72B0A" w:rsidRDefault="00E72B0A" w:rsidP="007F3199">
            <w:pPr>
              <w:numPr>
                <w:ilvl w:val="0"/>
                <w:numId w:val="15"/>
              </w:numPr>
              <w:tabs>
                <w:tab w:val="left" w:pos="0"/>
              </w:tabs>
              <w:ind w:left="360" w:right="18" w:hanging="360"/>
              <w:jc w:val="both"/>
              <w:rPr>
                <w:rFonts w:ascii="Book Antiqua" w:eastAsia="Book Antiqua" w:hAnsi="Book Antiqua" w:cs="Book Antiqua"/>
              </w:rPr>
            </w:pPr>
            <w:r w:rsidRPr="00E72B0A">
              <w:rPr>
                <w:rFonts w:ascii="Book Antiqua" w:eastAsia="Book Antiqua" w:hAnsi="Book Antiqua" w:cs="Book Antiqua"/>
              </w:rPr>
              <w:t>Worked closely with project managers to ensure successful delivery of Salesforce solutions.</w:t>
            </w:r>
          </w:p>
          <w:p w14:paraId="44650AB0" w14:textId="03F1A586" w:rsidR="00BB0EED" w:rsidRDefault="00BB0EED" w:rsidP="007F3199">
            <w:pPr>
              <w:numPr>
                <w:ilvl w:val="0"/>
                <w:numId w:val="15"/>
              </w:numPr>
              <w:tabs>
                <w:tab w:val="left" w:pos="0"/>
              </w:tabs>
              <w:ind w:left="360" w:right="18" w:hanging="360"/>
              <w:jc w:val="both"/>
              <w:rPr>
                <w:rFonts w:ascii="Book Antiqua" w:eastAsia="Book Antiqua" w:hAnsi="Book Antiqua" w:cs="Book Antiqua"/>
              </w:rPr>
            </w:pPr>
            <w:r w:rsidRPr="00BB0EED">
              <w:rPr>
                <w:rFonts w:ascii="Book Antiqua" w:eastAsia="Book Antiqua" w:hAnsi="Book Antiqua" w:cs="Book Antiqua"/>
              </w:rPr>
              <w:t>Designed and developed custom Apex code, Visualforce pages, and Lightning Web Components (LWC) to meet specific business requirements.</w:t>
            </w:r>
          </w:p>
          <w:p w14:paraId="1E8AEA52" w14:textId="6B9CF9F7" w:rsidR="00BB0EED" w:rsidRDefault="00BB0EED" w:rsidP="00BB0EED">
            <w:pPr>
              <w:numPr>
                <w:ilvl w:val="0"/>
                <w:numId w:val="15"/>
              </w:numPr>
              <w:tabs>
                <w:tab w:val="left" w:pos="0"/>
              </w:tabs>
              <w:ind w:left="360" w:right="18" w:hanging="360"/>
              <w:jc w:val="both"/>
              <w:rPr>
                <w:rFonts w:ascii="Book Antiqua" w:eastAsia="Book Antiqua" w:hAnsi="Book Antiqua" w:cs="Book Antiqua"/>
              </w:rPr>
            </w:pPr>
            <w:r w:rsidRPr="00BB0EED">
              <w:rPr>
                <w:rFonts w:ascii="Book Antiqua" w:eastAsia="Book Antiqua" w:hAnsi="Book Antiqua" w:cs="Book Antiqua"/>
              </w:rPr>
              <w:t>Integrated Salesforce solutions with third-party systems using middleware tools such as MuleSoft and Informatica.</w:t>
            </w:r>
          </w:p>
          <w:p w14:paraId="2B13147D" w14:textId="3C03B068" w:rsidR="00BB0EED" w:rsidRDefault="00BB0EED" w:rsidP="00BB0EED">
            <w:pPr>
              <w:numPr>
                <w:ilvl w:val="0"/>
                <w:numId w:val="15"/>
              </w:numPr>
              <w:tabs>
                <w:tab w:val="left" w:pos="0"/>
              </w:tabs>
              <w:ind w:left="360" w:right="18" w:hanging="360"/>
              <w:jc w:val="both"/>
              <w:rPr>
                <w:rFonts w:ascii="Book Antiqua" w:eastAsia="Book Antiqua" w:hAnsi="Book Antiqua" w:cs="Book Antiqua"/>
              </w:rPr>
            </w:pPr>
            <w:r w:rsidRPr="00BB0EED">
              <w:rPr>
                <w:rFonts w:ascii="Book Antiqua" w:eastAsia="Book Antiqua" w:hAnsi="Book Antiqua" w:cs="Book Antiqua"/>
              </w:rPr>
              <w:t>Led</w:t>
            </w:r>
            <w:r>
              <w:rPr>
                <w:rFonts w:ascii="Book Antiqua" w:eastAsia="Book Antiqua" w:hAnsi="Book Antiqua" w:cs="Book Antiqua"/>
              </w:rPr>
              <w:t xml:space="preserve"> </w:t>
            </w:r>
            <w:r w:rsidRPr="00BB0EED">
              <w:rPr>
                <w:rFonts w:ascii="Book Antiqua" w:eastAsia="Book Antiqua" w:hAnsi="Book Antiqua" w:cs="Book Antiqua"/>
              </w:rPr>
              <w:t>Salesforce deployments using Salesforce DX and Continuous Integration/Continuous Deployment (CI/CD) tools such as Jenkins and GitLab.</w:t>
            </w:r>
          </w:p>
          <w:p w14:paraId="1233A7BE" w14:textId="77777777" w:rsidR="00BB0EED" w:rsidRDefault="00BB0EED" w:rsidP="00BB0EED">
            <w:pPr>
              <w:tabs>
                <w:tab w:val="left" w:pos="0"/>
              </w:tabs>
              <w:ind w:left="360" w:right="18"/>
              <w:jc w:val="both"/>
              <w:rPr>
                <w:rFonts w:ascii="Book Antiqua" w:eastAsia="Book Antiqua" w:hAnsi="Book Antiqua" w:cs="Book Antiqua"/>
              </w:rPr>
            </w:pPr>
          </w:p>
          <w:p w14:paraId="0E247D53" w14:textId="77777777" w:rsidR="00BB0EED" w:rsidRPr="00F6337B" w:rsidRDefault="00BB0EED" w:rsidP="00BB0EED">
            <w:pPr>
              <w:tabs>
                <w:tab w:val="left" w:pos="0"/>
              </w:tabs>
              <w:ind w:left="360" w:right="18"/>
              <w:jc w:val="both"/>
              <w:rPr>
                <w:rFonts w:ascii="Book Antiqua" w:eastAsia="Book Antiqua" w:hAnsi="Book Antiqua" w:cs="Book Antiqua"/>
              </w:rPr>
            </w:pPr>
          </w:p>
          <w:p w14:paraId="10669402" w14:textId="19636117" w:rsidR="007F3199" w:rsidRDefault="00BB0EED" w:rsidP="007F3199">
            <w:pPr>
              <w:pStyle w:val="Heading3"/>
              <w:contextualSpacing w:val="0"/>
            </w:pPr>
            <w:r>
              <w:t>SUMMARY:</w:t>
            </w:r>
          </w:p>
          <w:p w14:paraId="024ED581" w14:textId="77777777" w:rsidR="00BB0EED" w:rsidRDefault="00BB0EED" w:rsidP="007F3199">
            <w:pPr>
              <w:pStyle w:val="Heading3"/>
              <w:contextualSpacing w:val="0"/>
            </w:pPr>
          </w:p>
          <w:p w14:paraId="23585433" w14:textId="18DDF6C4" w:rsidR="00BB0EED" w:rsidRPr="00BB0EED" w:rsidRDefault="00BB0EED" w:rsidP="00BB0EED">
            <w:pPr>
              <w:numPr>
                <w:ilvl w:val="0"/>
                <w:numId w:val="15"/>
              </w:numPr>
              <w:tabs>
                <w:tab w:val="left" w:pos="0"/>
              </w:tabs>
              <w:ind w:left="360" w:right="18" w:hanging="360"/>
              <w:jc w:val="both"/>
              <w:rPr>
                <w:rFonts w:ascii="Book Antiqua" w:eastAsia="Book Antiqua" w:hAnsi="Book Antiqua" w:cs="Book Antiqua"/>
              </w:rPr>
            </w:pPr>
            <w:r w:rsidRPr="00BB0EED">
              <w:rPr>
                <w:rFonts w:ascii="Book Antiqua" w:eastAsia="Book Antiqua" w:hAnsi="Book Antiqua" w:cs="Book Antiqua"/>
              </w:rPr>
              <w:t xml:space="preserve">Salesforce Architect with over </w:t>
            </w:r>
            <w:r>
              <w:rPr>
                <w:rFonts w:ascii="Book Antiqua" w:eastAsia="Book Antiqua" w:hAnsi="Book Antiqua" w:cs="Book Antiqua"/>
              </w:rPr>
              <w:t>9</w:t>
            </w:r>
            <w:r w:rsidRPr="00BB0EED">
              <w:rPr>
                <w:rFonts w:ascii="Book Antiqua" w:eastAsia="Book Antiqua" w:hAnsi="Book Antiqua" w:cs="Book Antiqua"/>
              </w:rPr>
              <w:t xml:space="preserve"> years of experience in designing and implementing complex Salesforce solutions for various clients. Skilled in all aspects of Salesforce architecture including design, development, integration, and deployment. Proven ability to lead cross-functional teams, manage complex projects, and ensure successful delivery of Salesforce solutions.</w:t>
            </w:r>
          </w:p>
          <w:p w14:paraId="6711543D" w14:textId="77777777" w:rsidR="007F3199" w:rsidRDefault="007F3199" w:rsidP="007F3199">
            <w:pPr>
              <w:pStyle w:val="Heading3"/>
              <w:contextualSpacing w:val="0"/>
            </w:pPr>
          </w:p>
          <w:p w14:paraId="1C064D06" w14:textId="77777777" w:rsidR="007F3199" w:rsidRDefault="007F3199" w:rsidP="007F3199">
            <w:pPr>
              <w:pStyle w:val="Heading3"/>
              <w:contextualSpacing w:val="0"/>
            </w:pPr>
          </w:p>
          <w:p w14:paraId="11A305A9" w14:textId="77777777" w:rsidR="007F3199" w:rsidRDefault="007F3199" w:rsidP="007F3199">
            <w:pPr>
              <w:pStyle w:val="Heading3"/>
              <w:contextualSpacing w:val="0"/>
            </w:pPr>
          </w:p>
          <w:p w14:paraId="05014F7F" w14:textId="74B57D12" w:rsidR="007F3199" w:rsidRPr="006225A0" w:rsidRDefault="007F3199" w:rsidP="007F3199">
            <w:pPr>
              <w:pStyle w:val="Heading3"/>
              <w:contextualSpacing w:val="0"/>
            </w:pPr>
            <w:r>
              <w:t>may</w:t>
            </w:r>
            <w:r w:rsidRPr="006225A0">
              <w:t xml:space="preserve"> 202</w:t>
            </w:r>
            <w:r>
              <w:t>1</w:t>
            </w:r>
            <w:r w:rsidRPr="006225A0">
              <w:t xml:space="preserve"> – Jan 2023</w:t>
            </w:r>
          </w:p>
          <w:p w14:paraId="1E536E77" w14:textId="70BE8FF2" w:rsidR="007F3199" w:rsidRPr="006225A0" w:rsidRDefault="006C1C72" w:rsidP="007F3199">
            <w:pPr>
              <w:pStyle w:val="Heading2"/>
              <w:contextualSpacing w:val="0"/>
            </w:pPr>
            <w:r>
              <w:t>SENIOR CONSULTANT</w:t>
            </w:r>
            <w:r w:rsidR="007F3199" w:rsidRPr="006225A0">
              <w:t xml:space="preserve">, </w:t>
            </w:r>
            <w:r w:rsidR="007F3199" w:rsidRPr="006225A0">
              <w:rPr>
                <w:rStyle w:val="SubtleReference"/>
              </w:rPr>
              <w:t>capgemini</w:t>
            </w:r>
          </w:p>
          <w:p w14:paraId="01C18EF8"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Conducting grooming session to understand the business requirement from the stakeholders.</w:t>
            </w:r>
          </w:p>
          <w:p w14:paraId="79967B5C"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Design the solution for the requirements and do the development.</w:t>
            </w:r>
          </w:p>
          <w:p w14:paraId="1D076C44"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Prioritizes the user stories to the developer’s matches with the correct skill set and delivery the project with Quality.</w:t>
            </w:r>
          </w:p>
          <w:p w14:paraId="40D13037"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Perform Code Check and CI/CD integration.</w:t>
            </w:r>
          </w:p>
          <w:p w14:paraId="34337AB5"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Preparing Functional and technical design documents for the requirements.</w:t>
            </w:r>
          </w:p>
          <w:p w14:paraId="35F74B98"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Handling the client, team and responding to the client on time if any issues.</w:t>
            </w:r>
          </w:p>
          <w:p w14:paraId="3637402E" w14:textId="598496FF" w:rsidR="007F3199" w:rsidRPr="00CF1A49" w:rsidRDefault="007F3199" w:rsidP="007F3199">
            <w:pPr>
              <w:contextualSpacing w:val="0"/>
            </w:pPr>
          </w:p>
        </w:tc>
      </w:tr>
      <w:tr w:rsidR="007F3199" w:rsidRPr="00CF1A49" w14:paraId="02048A65" w14:textId="77777777" w:rsidTr="006C411F">
        <w:tc>
          <w:tcPr>
            <w:tcW w:w="9290" w:type="dxa"/>
            <w:tcMar>
              <w:top w:w="216" w:type="dxa"/>
            </w:tcMar>
          </w:tcPr>
          <w:p w14:paraId="1AC30534" w14:textId="77777777" w:rsidR="007F3199" w:rsidRPr="00CF1A49" w:rsidRDefault="007F3199" w:rsidP="007F3199">
            <w:pPr>
              <w:pStyle w:val="Heading3"/>
              <w:contextualSpacing w:val="0"/>
            </w:pPr>
            <w:r>
              <w:t>AUG 2019</w:t>
            </w:r>
            <w:r w:rsidRPr="00CF1A49">
              <w:t xml:space="preserve"> – </w:t>
            </w:r>
            <w:r>
              <w:t>APR 2021</w:t>
            </w:r>
          </w:p>
          <w:p w14:paraId="46AB4FAA" w14:textId="038878E2" w:rsidR="007F3199" w:rsidRDefault="007F3199" w:rsidP="007F3199">
            <w:pPr>
              <w:pStyle w:val="Heading2"/>
              <w:contextualSpacing w:val="0"/>
              <w:rPr>
                <w:rStyle w:val="SubtleReference"/>
              </w:rPr>
            </w:pPr>
            <w:r>
              <w:lastRenderedPageBreak/>
              <w:t>CONSULTANT</w:t>
            </w:r>
            <w:r w:rsidRPr="00CF1A49">
              <w:t xml:space="preserve">, </w:t>
            </w:r>
            <w:r>
              <w:rPr>
                <w:rStyle w:val="SubtleReference"/>
              </w:rPr>
              <w:t>dELOITTE</w:t>
            </w:r>
          </w:p>
          <w:p w14:paraId="25921CB1" w14:textId="77777777" w:rsidR="007F3199" w:rsidRPr="00CF1A49" w:rsidRDefault="007F3199" w:rsidP="007F3199">
            <w:pPr>
              <w:pStyle w:val="Heading2"/>
              <w:contextualSpacing w:val="0"/>
            </w:pPr>
          </w:p>
          <w:p w14:paraId="351C1A4E"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Migrating application to lightning, building custom lightning application.</w:t>
            </w:r>
          </w:p>
          <w:p w14:paraId="1229EB3F"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Translated Use Cases and Contact Flows into Journeys in Marketing Cloud Journey Builder.</w:t>
            </w:r>
          </w:p>
          <w:p w14:paraId="6D32793F"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Creating data extension based on defined Data model.</w:t>
            </w:r>
          </w:p>
          <w:p w14:paraId="446249EB"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Continued rollout /developed templates of dynamic content.</w:t>
            </w:r>
          </w:p>
          <w:p w14:paraId="09BA82BB"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Built multichannel campaigns executing segmentation.</w:t>
            </w:r>
          </w:p>
          <w:p w14:paraId="533608EA"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 xml:space="preserve">Built marketing operations including Campaign set-up, </w:t>
            </w:r>
            <w:proofErr w:type="gramStart"/>
            <w:r w:rsidRPr="00F6337B">
              <w:rPr>
                <w:rFonts w:ascii="Book Antiqua" w:eastAsia="Book Antiqua" w:hAnsi="Book Antiqua" w:cs="Book Antiqua"/>
              </w:rPr>
              <w:t>Segmentation ,Scheduling</w:t>
            </w:r>
            <w:proofErr w:type="gramEnd"/>
            <w:r w:rsidRPr="00F6337B">
              <w:rPr>
                <w:rFonts w:ascii="Book Antiqua" w:eastAsia="Book Antiqua" w:hAnsi="Book Antiqua" w:cs="Book Antiqua"/>
              </w:rPr>
              <w:t xml:space="preserve">. </w:t>
            </w:r>
          </w:p>
          <w:p w14:paraId="5B00CFB3" w14:textId="3B91FA6C"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Developed dynamic and responsive emails, landing pages, subscription forms, profile centers, API calls, and SQL queries.</w:t>
            </w:r>
          </w:p>
          <w:p w14:paraId="492CE5EF"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Deployed salesforce Marketing Cloud components.</w:t>
            </w:r>
          </w:p>
          <w:p w14:paraId="5A7DEED8" w14:textId="1C9BDDBF"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Check the code returns efficiency and if it does not work on it and improve the performance of the code.</w:t>
            </w:r>
          </w:p>
          <w:p w14:paraId="2C40B953"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Working on production defects that salesforce don’t have the solutions and we need to think in high level and propose solutions and implement the functionality.</w:t>
            </w:r>
          </w:p>
          <w:p w14:paraId="4A126B5C"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Take care of deployment from Sandboxes to productions.</w:t>
            </w:r>
          </w:p>
          <w:p w14:paraId="3FAD89D4"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Version controlling using TFS.</w:t>
            </w:r>
          </w:p>
          <w:p w14:paraId="7F8D68F2"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 xml:space="preserve">Implemented Bulk API and tooling </w:t>
            </w:r>
            <w:proofErr w:type="spellStart"/>
            <w:r w:rsidRPr="00F6337B">
              <w:rPr>
                <w:rFonts w:ascii="Book Antiqua" w:eastAsia="Book Antiqua" w:hAnsi="Book Antiqua" w:cs="Book Antiqua"/>
              </w:rPr>
              <w:t>Api</w:t>
            </w:r>
            <w:proofErr w:type="spellEnd"/>
            <w:r w:rsidRPr="00F6337B">
              <w:rPr>
                <w:rFonts w:ascii="Book Antiqua" w:eastAsia="Book Antiqua" w:hAnsi="Book Antiqua" w:cs="Book Antiqua"/>
              </w:rPr>
              <w:t xml:space="preserve"> for record processing and create small metadata components.</w:t>
            </w:r>
          </w:p>
          <w:p w14:paraId="6F00116F"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 xml:space="preserve">Worked on Custom Rest and Custom soap </w:t>
            </w:r>
            <w:proofErr w:type="spellStart"/>
            <w:r w:rsidRPr="00F6337B">
              <w:rPr>
                <w:rFonts w:ascii="Book Antiqua" w:eastAsia="Book Antiqua" w:hAnsi="Book Antiqua" w:cs="Book Antiqua"/>
              </w:rPr>
              <w:t>api</w:t>
            </w:r>
            <w:proofErr w:type="spellEnd"/>
            <w:r w:rsidRPr="00F6337B">
              <w:rPr>
                <w:rFonts w:ascii="Book Antiqua" w:eastAsia="Book Antiqua" w:hAnsi="Book Antiqua" w:cs="Book Antiqua"/>
              </w:rPr>
              <w:t>.</w:t>
            </w:r>
          </w:p>
          <w:p w14:paraId="70A9C389"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 xml:space="preserve">Implemented test classes for rest and soap </w:t>
            </w:r>
            <w:proofErr w:type="spellStart"/>
            <w:r w:rsidRPr="00F6337B">
              <w:rPr>
                <w:rFonts w:ascii="Book Antiqua" w:eastAsia="Book Antiqua" w:hAnsi="Book Antiqua" w:cs="Book Antiqua"/>
              </w:rPr>
              <w:t>api</w:t>
            </w:r>
            <w:proofErr w:type="spellEnd"/>
            <w:r w:rsidRPr="00F6337B">
              <w:rPr>
                <w:rFonts w:ascii="Book Antiqua" w:eastAsia="Book Antiqua" w:hAnsi="Book Antiqua" w:cs="Book Antiqua"/>
              </w:rPr>
              <w:t xml:space="preserve"> web services.</w:t>
            </w:r>
          </w:p>
          <w:p w14:paraId="3BBF547C" w14:textId="77777777"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Worked on Partner and Enterprise WSDL.</w:t>
            </w:r>
          </w:p>
          <w:p w14:paraId="3618DA4F" w14:textId="06C6A062" w:rsidR="007F3199" w:rsidRPr="00F6337B" w:rsidRDefault="007F3199" w:rsidP="007F3199">
            <w:pPr>
              <w:numPr>
                <w:ilvl w:val="0"/>
                <w:numId w:val="15"/>
              </w:numPr>
              <w:tabs>
                <w:tab w:val="left" w:pos="0"/>
              </w:tabs>
              <w:ind w:left="360" w:right="18" w:hanging="360"/>
              <w:jc w:val="both"/>
              <w:rPr>
                <w:rFonts w:ascii="Book Antiqua" w:eastAsia="Book Antiqua" w:hAnsi="Book Antiqua" w:cs="Book Antiqua"/>
              </w:rPr>
            </w:pPr>
            <w:r w:rsidRPr="00F6337B">
              <w:rPr>
                <w:rFonts w:ascii="Book Antiqua" w:eastAsia="Book Antiqua" w:hAnsi="Book Antiqua" w:cs="Book Antiqua"/>
              </w:rPr>
              <w:t>Migrate visual force page to Lightning and create Lightning components.</w:t>
            </w:r>
          </w:p>
          <w:p w14:paraId="727BEA8E" w14:textId="77777777" w:rsidR="007F3199" w:rsidRPr="00F6337B" w:rsidRDefault="007F3199" w:rsidP="007F3199">
            <w:pPr>
              <w:tabs>
                <w:tab w:val="left" w:pos="0"/>
              </w:tabs>
              <w:ind w:left="360" w:right="18"/>
              <w:jc w:val="both"/>
              <w:rPr>
                <w:rFonts w:ascii="Book Antiqua" w:eastAsia="Book Antiqua" w:hAnsi="Book Antiqua" w:cs="Book Antiqua"/>
              </w:rPr>
            </w:pPr>
          </w:p>
          <w:p w14:paraId="308ADA45" w14:textId="77777777" w:rsidR="007F3199" w:rsidRDefault="007F3199" w:rsidP="007F3199"/>
          <w:p w14:paraId="1819139F" w14:textId="0F8AA551" w:rsidR="007F3199" w:rsidRPr="00CF1A49" w:rsidRDefault="007F3199" w:rsidP="007F3199">
            <w:pPr>
              <w:pStyle w:val="Heading3"/>
              <w:contextualSpacing w:val="0"/>
            </w:pPr>
            <w:r>
              <w:t>MAR 2018</w:t>
            </w:r>
            <w:r w:rsidRPr="00CF1A49">
              <w:t xml:space="preserve"> – </w:t>
            </w:r>
            <w:r>
              <w:t>JUN 2019</w:t>
            </w:r>
          </w:p>
          <w:p w14:paraId="15128BC3" w14:textId="1FDAEB25" w:rsidR="007F3199" w:rsidRPr="00CF1A49" w:rsidRDefault="007F3199" w:rsidP="007F3199">
            <w:pPr>
              <w:pStyle w:val="Heading2"/>
              <w:contextualSpacing w:val="0"/>
            </w:pPr>
            <w:r>
              <w:t>CONSULTANT</w:t>
            </w:r>
            <w:r w:rsidRPr="00CF1A49">
              <w:t xml:space="preserve">, </w:t>
            </w:r>
            <w:r>
              <w:rPr>
                <w:rStyle w:val="SubtleReference"/>
              </w:rPr>
              <w:t>DELL</w:t>
            </w:r>
          </w:p>
          <w:p w14:paraId="18030664" w14:textId="77777777" w:rsidR="007F3199" w:rsidRDefault="007F3199" w:rsidP="007F3199"/>
          <w:p w14:paraId="7D105855"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 xml:space="preserve">Track the problems and fix </w:t>
            </w:r>
            <w:proofErr w:type="gramStart"/>
            <w:r w:rsidRPr="006E5E0E">
              <w:rPr>
                <w:rFonts w:ascii="Book Antiqua" w:eastAsia="Book Antiqua" w:hAnsi="Book Antiqua" w:cs="Book Antiqua"/>
              </w:rPr>
              <w:t>it</w:t>
            </w:r>
            <w:proofErr w:type="gramEnd"/>
          </w:p>
          <w:p w14:paraId="7719B7A0"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 xml:space="preserve">Check the code returns efficiency and if it </w:t>
            </w:r>
            <w:proofErr w:type="gramStart"/>
            <w:r w:rsidRPr="006E5E0E">
              <w:rPr>
                <w:rFonts w:ascii="Book Antiqua" w:eastAsia="Book Antiqua" w:hAnsi="Book Antiqua" w:cs="Book Antiqua"/>
              </w:rPr>
              <w:t>not work</w:t>
            </w:r>
            <w:proofErr w:type="gramEnd"/>
            <w:r w:rsidRPr="006E5E0E">
              <w:rPr>
                <w:rFonts w:ascii="Book Antiqua" w:eastAsia="Book Antiqua" w:hAnsi="Book Antiqua" w:cs="Book Antiqua"/>
              </w:rPr>
              <w:t xml:space="preserve"> on it and improve the performance of the code</w:t>
            </w:r>
          </w:p>
          <w:p w14:paraId="30A673FB"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 xml:space="preserve">Working on production defects that salesforce </w:t>
            </w:r>
            <w:proofErr w:type="spellStart"/>
            <w:r w:rsidRPr="006E5E0E">
              <w:rPr>
                <w:rFonts w:ascii="Book Antiqua" w:eastAsia="Book Antiqua" w:hAnsi="Book Antiqua" w:cs="Book Antiqua"/>
              </w:rPr>
              <w:t>dont</w:t>
            </w:r>
            <w:proofErr w:type="spellEnd"/>
            <w:r w:rsidRPr="006E5E0E">
              <w:rPr>
                <w:rFonts w:ascii="Book Antiqua" w:eastAsia="Book Antiqua" w:hAnsi="Book Antiqua" w:cs="Book Antiqua"/>
              </w:rPr>
              <w:t xml:space="preserve"> have the solutions and we need to think in high level and propose solutions and implement the </w:t>
            </w:r>
            <w:proofErr w:type="gramStart"/>
            <w:r w:rsidRPr="006E5E0E">
              <w:rPr>
                <w:rFonts w:ascii="Book Antiqua" w:eastAsia="Book Antiqua" w:hAnsi="Book Antiqua" w:cs="Book Antiqua"/>
              </w:rPr>
              <w:t>functionality</w:t>
            </w:r>
            <w:proofErr w:type="gramEnd"/>
            <w:r w:rsidRPr="006E5E0E">
              <w:rPr>
                <w:rFonts w:ascii="Book Antiqua" w:eastAsia="Book Antiqua" w:hAnsi="Book Antiqua" w:cs="Book Antiqua"/>
              </w:rPr>
              <w:t> </w:t>
            </w:r>
          </w:p>
          <w:p w14:paraId="7CBC2B96"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Take care of deployment from Sandboxes to productions</w:t>
            </w:r>
          </w:p>
          <w:p w14:paraId="59E11DAA"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Version controlling using TFS.</w:t>
            </w:r>
          </w:p>
          <w:p w14:paraId="2C3BEC7C" w14:textId="0CFD139A"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Implemented Bulk API and tooling API for record processing and create small metadata components.</w:t>
            </w:r>
          </w:p>
          <w:p w14:paraId="11EC0FD7" w14:textId="5C4DF92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Worked on Custom Rest and Custom soap API.</w:t>
            </w:r>
          </w:p>
          <w:p w14:paraId="282866D3" w14:textId="15782848"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Implemented test classes for rest and soap API web services. </w:t>
            </w:r>
          </w:p>
          <w:p w14:paraId="30FD7D93"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Worked on Partner and Enterprise WSDL.</w:t>
            </w:r>
          </w:p>
          <w:p w14:paraId="07C750D7" w14:textId="6BDFEED5"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Migrate visual force page to Lightning and creating Lightning components.</w:t>
            </w:r>
          </w:p>
          <w:p w14:paraId="0474F2D2"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Einstein Analytics tool used for the PMD violation errors tracking.</w:t>
            </w:r>
          </w:p>
          <w:p w14:paraId="2326D54C" w14:textId="77777777" w:rsidR="007F3199" w:rsidRDefault="007F3199" w:rsidP="007F3199"/>
          <w:p w14:paraId="3B343966" w14:textId="77777777" w:rsidR="007F3199" w:rsidRDefault="007F3199" w:rsidP="007F3199"/>
          <w:p w14:paraId="5FFB3470" w14:textId="68219B60" w:rsidR="007F3199" w:rsidRPr="00CF1A49" w:rsidRDefault="007F3199" w:rsidP="007F3199">
            <w:pPr>
              <w:pStyle w:val="Heading3"/>
              <w:contextualSpacing w:val="0"/>
            </w:pPr>
            <w:r>
              <w:t>NOV 2013</w:t>
            </w:r>
            <w:r w:rsidRPr="00CF1A49">
              <w:t xml:space="preserve"> – </w:t>
            </w:r>
            <w:r>
              <w:t>FEB 2018</w:t>
            </w:r>
          </w:p>
          <w:p w14:paraId="43179450" w14:textId="77777777" w:rsidR="007F3199" w:rsidRPr="00CF1A49" w:rsidRDefault="007F3199" w:rsidP="007F3199">
            <w:pPr>
              <w:pStyle w:val="Heading2"/>
              <w:contextualSpacing w:val="0"/>
            </w:pPr>
            <w:r>
              <w:t>CONSULTANT</w:t>
            </w:r>
            <w:r w:rsidRPr="00CF1A49">
              <w:t xml:space="preserve">, </w:t>
            </w:r>
            <w:r>
              <w:rPr>
                <w:rStyle w:val="SubtleReference"/>
              </w:rPr>
              <w:t>DELL</w:t>
            </w:r>
          </w:p>
          <w:p w14:paraId="3221C285" w14:textId="77777777" w:rsidR="007F3199" w:rsidRDefault="007F3199" w:rsidP="007F3199"/>
          <w:p w14:paraId="5E47D935"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lastRenderedPageBreak/>
              <w:t>Understanding the Requirements.</w:t>
            </w:r>
          </w:p>
          <w:p w14:paraId="0564AC16"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 xml:space="preserve">Developed SOQL queries to get data from different related objects. </w:t>
            </w:r>
          </w:p>
          <w:p w14:paraId="022A75B4" w14:textId="7A4B485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Involved in developing visual force pages and Apex classes as per the requirement.</w:t>
            </w:r>
          </w:p>
          <w:p w14:paraId="31F2263A"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Customized Page layouts for Standard/Custom objects and assigned Record Types.</w:t>
            </w:r>
          </w:p>
          <w:p w14:paraId="31B13C84"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Involved in Configuration and Technical aspects.</w:t>
            </w:r>
          </w:p>
          <w:p w14:paraId="776B5C55"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 xml:space="preserve">Developed </w:t>
            </w:r>
            <w:proofErr w:type="spellStart"/>
            <w:r w:rsidRPr="006E5E0E">
              <w:rPr>
                <w:rFonts w:ascii="Book Antiqua" w:eastAsia="Book Antiqua" w:hAnsi="Book Antiqua" w:cs="Book Antiqua"/>
              </w:rPr>
              <w:t>Visualforcepages</w:t>
            </w:r>
            <w:proofErr w:type="spellEnd"/>
            <w:r w:rsidRPr="006E5E0E">
              <w:rPr>
                <w:rFonts w:ascii="Book Antiqua" w:eastAsia="Book Antiqua" w:hAnsi="Book Antiqua" w:cs="Book Antiqua"/>
              </w:rPr>
              <w:t>, apex Classes and Triggers.</w:t>
            </w:r>
          </w:p>
          <w:p w14:paraId="6CC2148C"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Used Data Loader for bulk import and export data.</w:t>
            </w:r>
          </w:p>
          <w:p w14:paraId="6C9B3FCF"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 xml:space="preserve">Customization of profiles, pick lists, page-layouts, standard </w:t>
            </w:r>
            <w:proofErr w:type="gramStart"/>
            <w:r w:rsidRPr="006E5E0E">
              <w:rPr>
                <w:rFonts w:ascii="Book Antiqua" w:eastAsia="Book Antiqua" w:hAnsi="Book Antiqua" w:cs="Book Antiqua"/>
              </w:rPr>
              <w:t>objects</w:t>
            </w:r>
            <w:proofErr w:type="gramEnd"/>
            <w:r w:rsidRPr="006E5E0E">
              <w:rPr>
                <w:rFonts w:ascii="Book Antiqua" w:eastAsia="Book Antiqua" w:hAnsi="Book Antiqua" w:cs="Book Antiqua"/>
              </w:rPr>
              <w:t xml:space="preserve"> and dependent picklists.</w:t>
            </w:r>
          </w:p>
          <w:p w14:paraId="1AEBD945"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Developed Batch classes and schedule Class for Bulk processing of Records.</w:t>
            </w:r>
          </w:p>
          <w:p w14:paraId="64FAE349" w14:textId="77777777" w:rsidR="007F3199" w:rsidRPr="006E5E0E" w:rsidRDefault="007F3199" w:rsidP="007F3199">
            <w:pPr>
              <w:numPr>
                <w:ilvl w:val="0"/>
                <w:numId w:val="15"/>
              </w:numPr>
              <w:tabs>
                <w:tab w:val="left" w:pos="0"/>
              </w:tabs>
              <w:ind w:left="360" w:right="18" w:hanging="360"/>
              <w:jc w:val="both"/>
              <w:rPr>
                <w:rFonts w:ascii="Book Antiqua" w:eastAsia="Book Antiqua" w:hAnsi="Book Antiqua" w:cs="Book Antiqua"/>
              </w:rPr>
            </w:pPr>
            <w:r w:rsidRPr="006E5E0E">
              <w:rPr>
                <w:rFonts w:ascii="Book Antiqua" w:eastAsia="Book Antiqua" w:hAnsi="Book Antiqua" w:cs="Book Antiqua"/>
              </w:rPr>
              <w:t>Resolve defects in UAT, SIT and Deployment in production.</w:t>
            </w:r>
          </w:p>
          <w:p w14:paraId="599213C6" w14:textId="77777777" w:rsidR="007F3199" w:rsidRDefault="007F3199" w:rsidP="007F3199"/>
          <w:p w14:paraId="21B69761" w14:textId="77777777" w:rsidR="007F3199" w:rsidRDefault="007F3199" w:rsidP="007F3199"/>
          <w:p w14:paraId="703F3CF5" w14:textId="77777777" w:rsidR="007F3199" w:rsidRDefault="007F3199" w:rsidP="007F3199"/>
          <w:p w14:paraId="6FC7F673" w14:textId="77777777" w:rsidR="007F3199" w:rsidRDefault="007F3199" w:rsidP="007F3199"/>
          <w:p w14:paraId="5F6BB111" w14:textId="77777777" w:rsidR="007F3199" w:rsidRDefault="007F3199" w:rsidP="007F3199"/>
          <w:p w14:paraId="362C84CE" w14:textId="77777777" w:rsidR="007F3199" w:rsidRDefault="007F3199" w:rsidP="007F3199"/>
          <w:p w14:paraId="59501F90" w14:textId="77777777" w:rsidR="007F3199" w:rsidRDefault="007F3199" w:rsidP="007F3199"/>
          <w:p w14:paraId="1446FA7F" w14:textId="64EFA9C0" w:rsidR="007F3199" w:rsidRDefault="007F3199" w:rsidP="007F3199"/>
        </w:tc>
      </w:tr>
    </w:tbl>
    <w:sdt>
      <w:sdtPr>
        <w:alias w:val="Skills:"/>
        <w:tag w:val="Skills:"/>
        <w:id w:val="-1392877668"/>
        <w:placeholder>
          <w:docPart w:val="2EBA6470AFFA436890556FB43EC26D12"/>
        </w:placeholder>
        <w:temporary/>
        <w:showingPlcHdr/>
        <w15:appearance w15:val="hidden"/>
      </w:sdtPr>
      <w:sdtContent>
        <w:p w14:paraId="3A88DF2E" w14:textId="77777777" w:rsidR="006C411F" w:rsidRPr="00CF1A49" w:rsidRDefault="006C411F" w:rsidP="006C411F">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6C411F" w:rsidRPr="006E1507" w14:paraId="589547E8" w14:textId="77777777" w:rsidTr="006C411F">
        <w:tc>
          <w:tcPr>
            <w:tcW w:w="4680" w:type="dxa"/>
          </w:tcPr>
          <w:p w14:paraId="2FE6BEDB" w14:textId="408CC3DA" w:rsidR="006C411F" w:rsidRPr="006E1507" w:rsidRDefault="000012EC" w:rsidP="00BE0696">
            <w:pPr>
              <w:pStyle w:val="ListBullet"/>
            </w:pPr>
            <w:r>
              <w:t>Salesforce sales cloud, service cloud</w:t>
            </w:r>
            <w:r w:rsidR="00BE0696">
              <w:t>.</w:t>
            </w:r>
          </w:p>
          <w:p w14:paraId="134851E5" w14:textId="50329BB8" w:rsidR="006C411F" w:rsidRDefault="000012EC" w:rsidP="00BE0696">
            <w:pPr>
              <w:pStyle w:val="ListBullet"/>
            </w:pPr>
            <w:r>
              <w:t>Salesforce Lightning Web Component</w:t>
            </w:r>
            <w:r w:rsidR="00BE0696">
              <w:t>.</w:t>
            </w:r>
          </w:p>
          <w:p w14:paraId="4FC2ECB9" w14:textId="5848C445" w:rsidR="00BE0696" w:rsidRDefault="00BE0696" w:rsidP="00BE0696">
            <w:pPr>
              <w:pStyle w:val="ListBullet"/>
            </w:pPr>
            <w:r w:rsidRPr="006E4F87">
              <w:t xml:space="preserve">Expert in handling integrations. </w:t>
            </w:r>
          </w:p>
          <w:p w14:paraId="59B20472" w14:textId="04638939" w:rsidR="00BE0696" w:rsidRPr="006E4F87" w:rsidRDefault="00BE0696" w:rsidP="00BE0696">
            <w:pPr>
              <w:pStyle w:val="ListBullet"/>
            </w:pPr>
            <w:r>
              <w:t>Experience in flows and platform events.</w:t>
            </w:r>
          </w:p>
          <w:p w14:paraId="4234948D" w14:textId="3A0793EE" w:rsidR="000012EC" w:rsidRPr="006E1507" w:rsidRDefault="000012EC" w:rsidP="00BE0696">
            <w:pPr>
              <w:pStyle w:val="ListBullet"/>
              <w:numPr>
                <w:ilvl w:val="0"/>
                <w:numId w:val="0"/>
              </w:numPr>
              <w:ind w:left="360"/>
            </w:pPr>
          </w:p>
        </w:tc>
        <w:tc>
          <w:tcPr>
            <w:tcW w:w="4680" w:type="dxa"/>
            <w:tcMar>
              <w:left w:w="360" w:type="dxa"/>
            </w:tcMar>
          </w:tcPr>
          <w:p w14:paraId="7633B984" w14:textId="58DB4A31" w:rsidR="006C411F" w:rsidRPr="006E1507" w:rsidRDefault="001437C2" w:rsidP="006C1C72">
            <w:pPr>
              <w:pStyle w:val="ListBullet"/>
              <w:contextualSpacing w:val="0"/>
            </w:pPr>
            <w:r>
              <w:t>Problem solving skills.</w:t>
            </w:r>
          </w:p>
          <w:p w14:paraId="3960E40E" w14:textId="6FBA2206" w:rsidR="006C411F" w:rsidRPr="006E1507" w:rsidRDefault="001437C2" w:rsidP="006C1C72">
            <w:pPr>
              <w:pStyle w:val="ListBullet"/>
              <w:contextualSpacing w:val="0"/>
            </w:pPr>
            <w:r>
              <w:t>Critical thinking.</w:t>
            </w:r>
          </w:p>
          <w:p w14:paraId="548DF323" w14:textId="77777777" w:rsidR="006C411F" w:rsidRDefault="001437C2" w:rsidP="006C1C72">
            <w:pPr>
              <w:pStyle w:val="ListBullet"/>
              <w:contextualSpacing w:val="0"/>
            </w:pPr>
            <w:r>
              <w:t>Time management.</w:t>
            </w:r>
          </w:p>
          <w:p w14:paraId="5519C487" w14:textId="5975B8A0" w:rsidR="001437C2" w:rsidRPr="006E1507" w:rsidRDefault="001437C2" w:rsidP="006C1C72">
            <w:pPr>
              <w:pStyle w:val="ListBullet"/>
              <w:contextualSpacing w:val="0"/>
            </w:pPr>
            <w:r>
              <w:t>flexibility</w:t>
            </w:r>
          </w:p>
        </w:tc>
      </w:tr>
    </w:tbl>
    <w:p w14:paraId="3FDB2DF1" w14:textId="3D44E01C" w:rsidR="00546704" w:rsidRPr="00CF1A49" w:rsidRDefault="00546704" w:rsidP="00546704">
      <w:pPr>
        <w:pStyle w:val="Heading1"/>
      </w:pPr>
      <w:r>
        <w:t>PROJECTS</w:t>
      </w:r>
    </w:p>
    <w:p w14:paraId="40313F83" w14:textId="0AA45BC9" w:rsidR="00084E2A" w:rsidRDefault="00084E2A" w:rsidP="002F5F33">
      <w:pPr>
        <w:pStyle w:val="Heading1"/>
        <w:numPr>
          <w:ilvl w:val="0"/>
          <w:numId w:val="14"/>
        </w:numPr>
        <w:rPr>
          <w:sz w:val="22"/>
          <w:szCs w:val="24"/>
        </w:rPr>
      </w:pPr>
      <w:r>
        <w:rPr>
          <w:sz w:val="22"/>
          <w:szCs w:val="24"/>
        </w:rPr>
        <w:t>Logistics</w:t>
      </w:r>
    </w:p>
    <w:p w14:paraId="01F05236" w14:textId="6950148C" w:rsidR="00BE0696" w:rsidRPr="00BE0696" w:rsidRDefault="00BE0696" w:rsidP="002F5F33">
      <w:pPr>
        <w:pStyle w:val="Heading1"/>
        <w:numPr>
          <w:ilvl w:val="0"/>
          <w:numId w:val="14"/>
        </w:numPr>
        <w:rPr>
          <w:sz w:val="22"/>
          <w:szCs w:val="24"/>
        </w:rPr>
      </w:pPr>
      <w:r w:rsidRPr="00BE0696">
        <w:rPr>
          <w:sz w:val="22"/>
          <w:szCs w:val="24"/>
        </w:rPr>
        <w:t>FUJI Xerox CPQ and Olympus and SIA</w:t>
      </w:r>
    </w:p>
    <w:p w14:paraId="28A88BD6" w14:textId="5B461A8E" w:rsidR="00BE0696" w:rsidRPr="00BE0696" w:rsidRDefault="00BE0696" w:rsidP="002F5F33">
      <w:pPr>
        <w:pStyle w:val="Heading1"/>
        <w:numPr>
          <w:ilvl w:val="0"/>
          <w:numId w:val="14"/>
        </w:numPr>
        <w:rPr>
          <w:sz w:val="22"/>
          <w:szCs w:val="24"/>
        </w:rPr>
      </w:pPr>
      <w:r w:rsidRPr="00BE0696">
        <w:rPr>
          <w:sz w:val="22"/>
          <w:szCs w:val="24"/>
        </w:rPr>
        <w:t>Dell Main – EMC Sales Functionality.</w:t>
      </w:r>
    </w:p>
    <w:p w14:paraId="5BA50BBD" w14:textId="0E40C263" w:rsidR="00BE0696" w:rsidRPr="00BE0696" w:rsidRDefault="00BE0696" w:rsidP="00BE0696">
      <w:pPr>
        <w:pStyle w:val="Heading1"/>
        <w:numPr>
          <w:ilvl w:val="0"/>
          <w:numId w:val="14"/>
        </w:numPr>
        <w:rPr>
          <w:sz w:val="22"/>
          <w:szCs w:val="24"/>
        </w:rPr>
      </w:pPr>
      <w:r w:rsidRPr="00BE0696">
        <w:rPr>
          <w:sz w:val="22"/>
          <w:szCs w:val="24"/>
        </w:rPr>
        <w:t xml:space="preserve">New South Wales Election Commission </w:t>
      </w:r>
    </w:p>
    <w:p w14:paraId="2B75A76F" w14:textId="77777777" w:rsidR="00BE0696" w:rsidRPr="00BE0696" w:rsidRDefault="00BE0696" w:rsidP="00BE0696">
      <w:pPr>
        <w:pStyle w:val="Heading1"/>
        <w:ind w:left="360"/>
        <w:rPr>
          <w:sz w:val="22"/>
          <w:szCs w:val="24"/>
        </w:rPr>
      </w:pPr>
    </w:p>
    <w:p w14:paraId="5B8E6C01" w14:textId="5BA4C7B6" w:rsidR="00BE0696" w:rsidRPr="00FC31A6" w:rsidRDefault="00BE0696" w:rsidP="00BE0696">
      <w:pPr>
        <w:pStyle w:val="Heading1"/>
        <w:ind w:left="360"/>
        <w:rPr>
          <w:sz w:val="22"/>
          <w:szCs w:val="24"/>
        </w:rPr>
      </w:pPr>
    </w:p>
    <w:p w14:paraId="7F80C1F1" w14:textId="77777777" w:rsidR="00546704" w:rsidRDefault="00546704" w:rsidP="006C411F">
      <w:pPr>
        <w:pStyle w:val="Heading1"/>
      </w:pPr>
    </w:p>
    <w:p w14:paraId="4BB3DFB8" w14:textId="5CB3F9BD" w:rsidR="006C411F" w:rsidRPr="00CF1A49" w:rsidRDefault="006C411F" w:rsidP="006C411F">
      <w:pPr>
        <w:pStyle w:val="Heading1"/>
      </w:pPr>
      <w:r>
        <w:t>Certificates</w:t>
      </w:r>
    </w:p>
    <w:p w14:paraId="59780E91" w14:textId="2C63CB6A" w:rsidR="00546704" w:rsidRPr="00FC31A6" w:rsidRDefault="00546704" w:rsidP="0097790C">
      <w:pPr>
        <w:pStyle w:val="Heading1"/>
        <w:rPr>
          <w:sz w:val="22"/>
          <w:szCs w:val="24"/>
        </w:rPr>
      </w:pPr>
    </w:p>
    <w:p w14:paraId="0A97A8CF" w14:textId="77777777" w:rsidR="00BE0696" w:rsidRDefault="00BE0696" w:rsidP="00BE0696">
      <w:pPr>
        <w:numPr>
          <w:ilvl w:val="0"/>
          <w:numId w:val="14"/>
        </w:numPr>
        <w:tabs>
          <w:tab w:val="left" w:pos="0"/>
        </w:tabs>
        <w:ind w:right="18"/>
        <w:jc w:val="both"/>
        <w:rPr>
          <w:rFonts w:ascii="Book Antiqua" w:eastAsia="Book Antiqua" w:hAnsi="Book Antiqua" w:cs="Book Antiqua"/>
        </w:rPr>
      </w:pPr>
      <w:r w:rsidRPr="0033148B">
        <w:rPr>
          <w:rFonts w:ascii="Book Antiqua" w:eastAsia="Book Antiqua" w:hAnsi="Book Antiqua" w:cs="Book Antiqua"/>
        </w:rPr>
        <w:t>Salesforce Certified Platform Developer I</w:t>
      </w:r>
    </w:p>
    <w:p w14:paraId="7733C10C" w14:textId="77777777" w:rsidR="00BE0696" w:rsidRPr="0033148B" w:rsidRDefault="00BE0696" w:rsidP="00BE0696">
      <w:pPr>
        <w:numPr>
          <w:ilvl w:val="0"/>
          <w:numId w:val="14"/>
        </w:numPr>
        <w:tabs>
          <w:tab w:val="left" w:pos="0"/>
        </w:tabs>
        <w:ind w:right="18"/>
        <w:jc w:val="both"/>
        <w:rPr>
          <w:rFonts w:ascii="Book Antiqua" w:eastAsia="Book Antiqua" w:hAnsi="Book Antiqua" w:cs="Book Antiqua"/>
        </w:rPr>
      </w:pPr>
      <w:r w:rsidRPr="0033148B">
        <w:rPr>
          <w:rFonts w:ascii="Book Antiqua" w:eastAsia="Book Antiqua" w:hAnsi="Book Antiqua" w:cs="Book Antiqua"/>
        </w:rPr>
        <w:t>Salesforce Certified Platform Developer II</w:t>
      </w:r>
    </w:p>
    <w:p w14:paraId="1781DDE0" w14:textId="77777777" w:rsidR="00BE0696" w:rsidRPr="0033148B" w:rsidRDefault="00BE0696" w:rsidP="00BE0696">
      <w:pPr>
        <w:numPr>
          <w:ilvl w:val="0"/>
          <w:numId w:val="14"/>
        </w:numPr>
        <w:tabs>
          <w:tab w:val="left" w:pos="0"/>
        </w:tabs>
        <w:ind w:right="18"/>
        <w:jc w:val="both"/>
        <w:rPr>
          <w:rFonts w:ascii="Book Antiqua" w:eastAsia="Book Antiqua" w:hAnsi="Book Antiqua" w:cs="Book Antiqua"/>
        </w:rPr>
      </w:pPr>
      <w:r w:rsidRPr="0033148B">
        <w:rPr>
          <w:rFonts w:ascii="Book Antiqua" w:eastAsia="Book Antiqua" w:hAnsi="Book Antiqua" w:cs="Book Antiqua"/>
        </w:rPr>
        <w:t>Salesforce Certified Platform App Builder</w:t>
      </w:r>
    </w:p>
    <w:p w14:paraId="6C299F3B" w14:textId="77777777" w:rsidR="00BE0696" w:rsidRPr="0033148B" w:rsidRDefault="00BE0696" w:rsidP="00BE0696">
      <w:pPr>
        <w:numPr>
          <w:ilvl w:val="0"/>
          <w:numId w:val="14"/>
        </w:numPr>
        <w:tabs>
          <w:tab w:val="left" w:pos="0"/>
        </w:tabs>
        <w:ind w:right="18"/>
        <w:jc w:val="both"/>
        <w:rPr>
          <w:rFonts w:ascii="Book Antiqua" w:eastAsia="Book Antiqua" w:hAnsi="Book Antiqua" w:cs="Book Antiqua"/>
        </w:rPr>
      </w:pPr>
      <w:r w:rsidRPr="0033148B">
        <w:rPr>
          <w:rFonts w:ascii="Book Antiqua" w:eastAsia="Book Antiqua" w:hAnsi="Book Antiqua" w:cs="Book Antiqua"/>
        </w:rPr>
        <w:t>Salesforce Certified Data Architect</w:t>
      </w:r>
    </w:p>
    <w:p w14:paraId="13CE97DE" w14:textId="77777777" w:rsidR="00BE0696" w:rsidRPr="0033148B" w:rsidRDefault="00BE0696" w:rsidP="00BE0696">
      <w:pPr>
        <w:numPr>
          <w:ilvl w:val="0"/>
          <w:numId w:val="14"/>
        </w:numPr>
        <w:tabs>
          <w:tab w:val="left" w:pos="0"/>
        </w:tabs>
        <w:ind w:right="18"/>
        <w:jc w:val="both"/>
        <w:rPr>
          <w:rFonts w:ascii="Book Antiqua" w:eastAsia="Book Antiqua" w:hAnsi="Book Antiqua" w:cs="Book Antiqua"/>
        </w:rPr>
      </w:pPr>
      <w:r w:rsidRPr="0033148B">
        <w:rPr>
          <w:rFonts w:ascii="Book Antiqua" w:eastAsia="Book Antiqua" w:hAnsi="Book Antiqua" w:cs="Book Antiqua"/>
        </w:rPr>
        <w:t>Salesforce Certified Sharing and Visibility Architect</w:t>
      </w:r>
    </w:p>
    <w:p w14:paraId="77A4D5D2" w14:textId="77777777" w:rsidR="00BE0696" w:rsidRPr="0033148B" w:rsidRDefault="00BE0696" w:rsidP="00BE0696">
      <w:pPr>
        <w:numPr>
          <w:ilvl w:val="0"/>
          <w:numId w:val="14"/>
        </w:numPr>
        <w:tabs>
          <w:tab w:val="left" w:pos="0"/>
        </w:tabs>
        <w:ind w:right="18"/>
        <w:jc w:val="both"/>
        <w:rPr>
          <w:rFonts w:ascii="Book Antiqua" w:eastAsia="Book Antiqua" w:hAnsi="Book Antiqua" w:cs="Book Antiqua"/>
        </w:rPr>
      </w:pPr>
      <w:r w:rsidRPr="0033148B">
        <w:rPr>
          <w:rFonts w:ascii="Book Antiqua" w:eastAsia="Book Antiqua" w:hAnsi="Book Antiqua" w:cs="Book Antiqua"/>
        </w:rPr>
        <w:t>Salesforce Certified Application Architect</w:t>
      </w:r>
    </w:p>
    <w:p w14:paraId="4DFD545C" w14:textId="77777777" w:rsidR="001A2CE6" w:rsidRDefault="001A2CE6" w:rsidP="00BE0696">
      <w:pPr>
        <w:numPr>
          <w:ilvl w:val="0"/>
          <w:numId w:val="14"/>
        </w:numPr>
        <w:tabs>
          <w:tab w:val="left" w:pos="0"/>
        </w:tabs>
        <w:ind w:right="18"/>
        <w:jc w:val="both"/>
        <w:rPr>
          <w:rFonts w:ascii="Book Antiqua" w:eastAsia="Book Antiqua" w:hAnsi="Book Antiqua" w:cs="Book Antiqua"/>
        </w:rPr>
      </w:pPr>
      <w:r>
        <w:rPr>
          <w:rFonts w:ascii="Book Antiqua" w:eastAsia="Book Antiqua" w:hAnsi="Book Antiqua" w:cs="Book Antiqua"/>
        </w:rPr>
        <w:t>Salesforce Integration Architecture</w:t>
      </w:r>
    </w:p>
    <w:p w14:paraId="1CE3D537" w14:textId="36FE1F23" w:rsidR="00BE0696" w:rsidRPr="0033148B" w:rsidRDefault="00BE0696" w:rsidP="00BE0696">
      <w:pPr>
        <w:numPr>
          <w:ilvl w:val="0"/>
          <w:numId w:val="14"/>
        </w:numPr>
        <w:tabs>
          <w:tab w:val="left" w:pos="0"/>
        </w:tabs>
        <w:ind w:right="18"/>
        <w:jc w:val="both"/>
        <w:rPr>
          <w:rFonts w:ascii="Book Antiqua" w:eastAsia="Book Antiqua" w:hAnsi="Book Antiqua" w:cs="Book Antiqua"/>
        </w:rPr>
      </w:pPr>
      <w:r w:rsidRPr="0033148B">
        <w:rPr>
          <w:rFonts w:ascii="Book Antiqua" w:eastAsia="Book Antiqua" w:hAnsi="Book Antiqua" w:cs="Book Antiqua"/>
        </w:rPr>
        <w:t>Salesforce Certified Administrator</w:t>
      </w:r>
    </w:p>
    <w:p w14:paraId="6B776244" w14:textId="77777777" w:rsidR="00BE0696" w:rsidRPr="0033148B" w:rsidRDefault="00BE0696" w:rsidP="00BE0696">
      <w:pPr>
        <w:numPr>
          <w:ilvl w:val="0"/>
          <w:numId w:val="14"/>
        </w:numPr>
        <w:tabs>
          <w:tab w:val="left" w:pos="0"/>
        </w:tabs>
        <w:ind w:right="18"/>
        <w:jc w:val="both"/>
        <w:rPr>
          <w:rFonts w:ascii="Book Antiqua" w:eastAsia="Book Antiqua" w:hAnsi="Book Antiqua" w:cs="Book Antiqua"/>
        </w:rPr>
      </w:pPr>
      <w:r w:rsidRPr="0033148B">
        <w:rPr>
          <w:rFonts w:ascii="Book Antiqua" w:eastAsia="Book Antiqua" w:hAnsi="Book Antiqua" w:cs="Book Antiqua"/>
        </w:rPr>
        <w:t>Salesforce Certified Service Cloud Consultant</w:t>
      </w:r>
    </w:p>
    <w:p w14:paraId="5E01A8E3" w14:textId="77777777" w:rsidR="00BE0696" w:rsidRPr="0033148B" w:rsidRDefault="00BE0696" w:rsidP="00BE0696">
      <w:pPr>
        <w:numPr>
          <w:ilvl w:val="0"/>
          <w:numId w:val="14"/>
        </w:numPr>
        <w:tabs>
          <w:tab w:val="left" w:pos="0"/>
        </w:tabs>
        <w:ind w:right="18"/>
        <w:jc w:val="both"/>
        <w:rPr>
          <w:rFonts w:ascii="Book Antiqua" w:eastAsia="Book Antiqua" w:hAnsi="Book Antiqua" w:cs="Book Antiqua"/>
        </w:rPr>
      </w:pPr>
      <w:r w:rsidRPr="0033148B">
        <w:rPr>
          <w:rFonts w:ascii="Book Antiqua" w:eastAsia="Book Antiqua" w:hAnsi="Book Antiqua" w:cs="Book Antiqua"/>
        </w:rPr>
        <w:lastRenderedPageBreak/>
        <w:t>Salesforce Certified Sales Cloud Consultant</w:t>
      </w:r>
    </w:p>
    <w:p w14:paraId="00B8F2BF" w14:textId="77777777" w:rsidR="00BE0696" w:rsidRDefault="00BE0696" w:rsidP="00BE0696">
      <w:pPr>
        <w:numPr>
          <w:ilvl w:val="0"/>
          <w:numId w:val="14"/>
        </w:numPr>
        <w:tabs>
          <w:tab w:val="left" w:pos="0"/>
        </w:tabs>
        <w:ind w:right="18"/>
        <w:jc w:val="both"/>
        <w:rPr>
          <w:rFonts w:ascii="Book Antiqua" w:eastAsia="Book Antiqua" w:hAnsi="Book Antiqua" w:cs="Book Antiqua"/>
        </w:rPr>
      </w:pPr>
      <w:r w:rsidRPr="0033148B">
        <w:rPr>
          <w:rFonts w:ascii="Book Antiqua" w:eastAsia="Book Antiqua" w:hAnsi="Book Antiqua" w:cs="Book Antiqua"/>
        </w:rPr>
        <w:t>Salesforce Certified CPQ Specialist</w:t>
      </w:r>
    </w:p>
    <w:p w14:paraId="0B7F5FC7" w14:textId="77777777" w:rsidR="00546704" w:rsidRPr="00FC31A6" w:rsidRDefault="00546704" w:rsidP="00BE0696">
      <w:pPr>
        <w:pStyle w:val="Heading1"/>
        <w:ind w:left="720"/>
        <w:rPr>
          <w:sz w:val="22"/>
          <w:szCs w:val="24"/>
        </w:rPr>
      </w:pPr>
    </w:p>
    <w:p w14:paraId="6B5B65F8" w14:textId="77777777" w:rsidR="00546704" w:rsidRDefault="00546704" w:rsidP="0097790C">
      <w:pPr>
        <w:pStyle w:val="Heading1"/>
      </w:pPr>
    </w:p>
    <w:sdt>
      <w:sdtPr>
        <w:alias w:val="Education:"/>
        <w:tag w:val="Education:"/>
        <w:id w:val="-1908763273"/>
        <w:placeholder>
          <w:docPart w:val="85B73902A9624EF6A268B7A1651AF9D3"/>
        </w:placeholder>
        <w:temporary/>
        <w:showingPlcHdr/>
        <w15:appearance w15:val="hidden"/>
      </w:sdtPr>
      <w:sdtContent>
        <w:p w14:paraId="033DF746" w14:textId="6DD3A485"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3FACEA08" w14:textId="77777777" w:rsidTr="00D66A52">
        <w:tc>
          <w:tcPr>
            <w:tcW w:w="9355" w:type="dxa"/>
          </w:tcPr>
          <w:p w14:paraId="7B43DCD8" w14:textId="103FAC99" w:rsidR="001D0BF1" w:rsidRPr="00CF1A49" w:rsidRDefault="00BE0696" w:rsidP="001D0BF1">
            <w:pPr>
              <w:pStyle w:val="Heading3"/>
              <w:contextualSpacing w:val="0"/>
            </w:pPr>
            <w:r>
              <w:t>May</w:t>
            </w:r>
            <w:r w:rsidR="001D0BF1" w:rsidRPr="00CF1A49">
              <w:t xml:space="preserve"> </w:t>
            </w:r>
            <w:r>
              <w:t>2012</w:t>
            </w:r>
          </w:p>
          <w:p w14:paraId="757C45F1" w14:textId="36D2EF8F" w:rsidR="001D0BF1" w:rsidRPr="00CF1A49" w:rsidRDefault="00BE0696" w:rsidP="001D0BF1">
            <w:pPr>
              <w:pStyle w:val="Heading2"/>
              <w:contextualSpacing w:val="0"/>
            </w:pPr>
            <w:r>
              <w:t>Information technology</w:t>
            </w:r>
            <w:r w:rsidR="001D0BF1" w:rsidRPr="00CF1A49">
              <w:t xml:space="preserve">, </w:t>
            </w:r>
            <w:r>
              <w:t>Kuppam engineering college</w:t>
            </w:r>
          </w:p>
          <w:p w14:paraId="692FFB78" w14:textId="77777777" w:rsidR="00BE0696" w:rsidRDefault="00BE0696" w:rsidP="00BE0696">
            <w:pPr>
              <w:numPr>
                <w:ilvl w:val="0"/>
                <w:numId w:val="16"/>
              </w:numPr>
              <w:tabs>
                <w:tab w:val="left" w:pos="0"/>
              </w:tabs>
              <w:ind w:left="720" w:right="18" w:hanging="360"/>
              <w:jc w:val="both"/>
              <w:rPr>
                <w:rFonts w:ascii="Book Antiqua" w:eastAsia="Book Antiqua" w:hAnsi="Book Antiqua" w:cs="Book Antiqua"/>
              </w:rPr>
            </w:pPr>
            <w:r>
              <w:rPr>
                <w:rFonts w:ascii="Book Antiqua" w:eastAsia="Book Antiqua" w:hAnsi="Book Antiqua" w:cs="Book Antiqua"/>
              </w:rPr>
              <w:t>Certified in NIIT Technology Institutions Bangalore</w:t>
            </w:r>
          </w:p>
          <w:p w14:paraId="3B943473" w14:textId="2039EC6E" w:rsidR="007538DC" w:rsidRPr="00CF1A49" w:rsidRDefault="007538DC" w:rsidP="007538DC">
            <w:pPr>
              <w:contextualSpacing w:val="0"/>
            </w:pPr>
          </w:p>
        </w:tc>
      </w:tr>
      <w:tr w:rsidR="00F61DF9" w:rsidRPr="00CF1A49" w14:paraId="250BADF1" w14:textId="77777777" w:rsidTr="00F61DF9">
        <w:tc>
          <w:tcPr>
            <w:tcW w:w="9355" w:type="dxa"/>
            <w:tcMar>
              <w:top w:w="216" w:type="dxa"/>
            </w:tcMar>
          </w:tcPr>
          <w:p w14:paraId="679B0EF8" w14:textId="14300791" w:rsidR="00F61DF9" w:rsidRPr="00CF1A49" w:rsidRDefault="00BE0696" w:rsidP="00F61DF9">
            <w:pPr>
              <w:pStyle w:val="Heading3"/>
              <w:contextualSpacing w:val="0"/>
            </w:pPr>
            <w:r>
              <w:t>apr</w:t>
            </w:r>
            <w:r w:rsidR="00F61DF9" w:rsidRPr="00CF1A49">
              <w:t xml:space="preserve"> </w:t>
            </w:r>
            <w:r>
              <w:t>2008</w:t>
            </w:r>
          </w:p>
          <w:p w14:paraId="429A26AC" w14:textId="579D7196" w:rsidR="00F61DF9" w:rsidRPr="00CF1A49" w:rsidRDefault="00BE0696" w:rsidP="00F61DF9">
            <w:pPr>
              <w:pStyle w:val="Heading2"/>
              <w:contextualSpacing w:val="0"/>
            </w:pPr>
            <w:r>
              <w:t>sv junior college</w:t>
            </w:r>
            <w:r w:rsidR="00F61DF9" w:rsidRPr="00CF1A49">
              <w:t xml:space="preserve">, </w:t>
            </w:r>
          </w:p>
          <w:p w14:paraId="697D783E" w14:textId="708B730B" w:rsidR="00BE0696" w:rsidRDefault="00BE0696" w:rsidP="00BE0696">
            <w:pPr>
              <w:numPr>
                <w:ilvl w:val="0"/>
                <w:numId w:val="16"/>
              </w:numPr>
              <w:tabs>
                <w:tab w:val="left" w:pos="0"/>
              </w:tabs>
              <w:ind w:left="720" w:right="18" w:hanging="360"/>
              <w:jc w:val="both"/>
              <w:rPr>
                <w:rFonts w:ascii="Book Antiqua" w:eastAsia="Book Antiqua" w:hAnsi="Book Antiqua" w:cs="Book Antiqua"/>
              </w:rPr>
            </w:pPr>
            <w:r>
              <w:rPr>
                <w:rFonts w:ascii="Book Antiqua" w:eastAsia="Book Antiqua" w:hAnsi="Book Antiqua" w:cs="Book Antiqua"/>
              </w:rPr>
              <w:t>Qualified with 90 percent in intermediate.</w:t>
            </w:r>
          </w:p>
          <w:p w14:paraId="2ECA6183" w14:textId="72CFB2BF" w:rsidR="00F61DF9" w:rsidRDefault="00F61DF9" w:rsidP="00F61DF9"/>
        </w:tc>
      </w:tr>
    </w:tbl>
    <w:p w14:paraId="49A82997" w14:textId="616239E7" w:rsidR="00B51D1B" w:rsidRPr="006E1507" w:rsidRDefault="00B51D1B" w:rsidP="00546704">
      <w:pPr>
        <w:pStyle w:val="Heading1"/>
      </w:pP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673E" w14:textId="77777777" w:rsidR="00CA0075" w:rsidRDefault="00CA0075" w:rsidP="0068194B">
      <w:r>
        <w:separator/>
      </w:r>
    </w:p>
    <w:p w14:paraId="5C7794E8" w14:textId="77777777" w:rsidR="00CA0075" w:rsidRDefault="00CA0075"/>
    <w:p w14:paraId="72986AE2" w14:textId="77777777" w:rsidR="00CA0075" w:rsidRDefault="00CA0075"/>
  </w:endnote>
  <w:endnote w:type="continuationSeparator" w:id="0">
    <w:p w14:paraId="0639DF80" w14:textId="77777777" w:rsidR="00CA0075" w:rsidRDefault="00CA0075" w:rsidP="0068194B">
      <w:r>
        <w:continuationSeparator/>
      </w:r>
    </w:p>
    <w:p w14:paraId="753FE5CC" w14:textId="77777777" w:rsidR="00CA0075" w:rsidRDefault="00CA0075"/>
    <w:p w14:paraId="2F5FBB12" w14:textId="77777777" w:rsidR="00CA0075" w:rsidRDefault="00CA0075"/>
  </w:endnote>
  <w:endnote w:type="continuationNotice" w:id="1">
    <w:p w14:paraId="21A85696" w14:textId="77777777" w:rsidR="00CA0075" w:rsidRDefault="00CA0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4754EBA"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67A8" w14:textId="77777777" w:rsidR="00CA0075" w:rsidRDefault="00CA0075" w:rsidP="0068194B">
      <w:r>
        <w:separator/>
      </w:r>
    </w:p>
    <w:p w14:paraId="649F764A" w14:textId="77777777" w:rsidR="00CA0075" w:rsidRDefault="00CA0075"/>
    <w:p w14:paraId="5489ED8E" w14:textId="77777777" w:rsidR="00CA0075" w:rsidRDefault="00CA0075"/>
  </w:footnote>
  <w:footnote w:type="continuationSeparator" w:id="0">
    <w:p w14:paraId="0EDE1713" w14:textId="77777777" w:rsidR="00CA0075" w:rsidRDefault="00CA0075" w:rsidP="0068194B">
      <w:r>
        <w:continuationSeparator/>
      </w:r>
    </w:p>
    <w:p w14:paraId="7927ED98" w14:textId="77777777" w:rsidR="00CA0075" w:rsidRDefault="00CA0075"/>
    <w:p w14:paraId="0BD2DB2E" w14:textId="77777777" w:rsidR="00CA0075" w:rsidRDefault="00CA0075"/>
  </w:footnote>
  <w:footnote w:type="continuationNotice" w:id="1">
    <w:p w14:paraId="336C6932" w14:textId="77777777" w:rsidR="00CA0075" w:rsidRDefault="00CA0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F562"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8240" behindDoc="1" locked="0" layoutInCell="1" allowOverlap="1" wp14:anchorId="54C85EC0" wp14:editId="25E7C717">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w16du="http://schemas.microsoft.com/office/word/2023/wordml/word16du">
          <w:pict>
            <v:line w14:anchorId="3852BE8C" id="Straight Connector 5" o:spid="_x0000_s1026" alt="&quot;&quot;" style="position:absolute;z-index:-251658240;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AE58CE"/>
    <w:multiLevelType w:val="multilevel"/>
    <w:tmpl w:val="40069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9085D6A"/>
    <w:multiLevelType w:val="multilevel"/>
    <w:tmpl w:val="FBF0F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113650"/>
    <w:multiLevelType w:val="hybridMultilevel"/>
    <w:tmpl w:val="0962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554033">
    <w:abstractNumId w:val="9"/>
  </w:num>
  <w:num w:numId="2" w16cid:durableId="1986428163">
    <w:abstractNumId w:val="8"/>
  </w:num>
  <w:num w:numId="3" w16cid:durableId="1627078176">
    <w:abstractNumId w:val="7"/>
  </w:num>
  <w:num w:numId="4" w16cid:durableId="1603604524">
    <w:abstractNumId w:val="6"/>
  </w:num>
  <w:num w:numId="5" w16cid:durableId="958295244">
    <w:abstractNumId w:val="10"/>
  </w:num>
  <w:num w:numId="6" w16cid:durableId="1273593660">
    <w:abstractNumId w:val="3"/>
  </w:num>
  <w:num w:numId="7" w16cid:durableId="1646816415">
    <w:abstractNumId w:val="11"/>
  </w:num>
  <w:num w:numId="8" w16cid:durableId="1096246202">
    <w:abstractNumId w:val="2"/>
  </w:num>
  <w:num w:numId="9" w16cid:durableId="1944726047">
    <w:abstractNumId w:val="13"/>
  </w:num>
  <w:num w:numId="10" w16cid:durableId="1796439375">
    <w:abstractNumId w:val="5"/>
  </w:num>
  <w:num w:numId="11" w16cid:durableId="1649162754">
    <w:abstractNumId w:val="4"/>
  </w:num>
  <w:num w:numId="12" w16cid:durableId="1277248249">
    <w:abstractNumId w:val="1"/>
  </w:num>
  <w:num w:numId="13" w16cid:durableId="461850092">
    <w:abstractNumId w:val="0"/>
  </w:num>
  <w:num w:numId="14" w16cid:durableId="973484737">
    <w:abstractNumId w:val="15"/>
  </w:num>
  <w:num w:numId="15" w16cid:durableId="1620138685">
    <w:abstractNumId w:val="14"/>
  </w:num>
  <w:num w:numId="16" w16cid:durableId="621765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1F"/>
    <w:rsid w:val="000001EF"/>
    <w:rsid w:val="000012EC"/>
    <w:rsid w:val="00007322"/>
    <w:rsid w:val="00007728"/>
    <w:rsid w:val="00022EB2"/>
    <w:rsid w:val="00024584"/>
    <w:rsid w:val="00024730"/>
    <w:rsid w:val="00055E95"/>
    <w:rsid w:val="0007021F"/>
    <w:rsid w:val="00084E2A"/>
    <w:rsid w:val="00093337"/>
    <w:rsid w:val="000A7A03"/>
    <w:rsid w:val="000B2BA5"/>
    <w:rsid w:val="000F28DB"/>
    <w:rsid w:val="000F2F8C"/>
    <w:rsid w:val="0010006E"/>
    <w:rsid w:val="001045A8"/>
    <w:rsid w:val="00114A91"/>
    <w:rsid w:val="001427E1"/>
    <w:rsid w:val="001437C2"/>
    <w:rsid w:val="00163668"/>
    <w:rsid w:val="00171566"/>
    <w:rsid w:val="00174676"/>
    <w:rsid w:val="001755A8"/>
    <w:rsid w:val="00184014"/>
    <w:rsid w:val="00192008"/>
    <w:rsid w:val="001A2CE6"/>
    <w:rsid w:val="001A6A74"/>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77195"/>
    <w:rsid w:val="00294998"/>
    <w:rsid w:val="00297F18"/>
    <w:rsid w:val="002A1945"/>
    <w:rsid w:val="002B2958"/>
    <w:rsid w:val="002B3FC8"/>
    <w:rsid w:val="002D23C5"/>
    <w:rsid w:val="002D6137"/>
    <w:rsid w:val="002E7E61"/>
    <w:rsid w:val="002F05E5"/>
    <w:rsid w:val="002F254D"/>
    <w:rsid w:val="002F30E4"/>
    <w:rsid w:val="002F5F33"/>
    <w:rsid w:val="00307140"/>
    <w:rsid w:val="00316DFF"/>
    <w:rsid w:val="00325B57"/>
    <w:rsid w:val="00336056"/>
    <w:rsid w:val="003544E1"/>
    <w:rsid w:val="00366398"/>
    <w:rsid w:val="003A0632"/>
    <w:rsid w:val="003A30E5"/>
    <w:rsid w:val="003A61ED"/>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46704"/>
    <w:rsid w:val="00566A35"/>
    <w:rsid w:val="0056701E"/>
    <w:rsid w:val="005740D7"/>
    <w:rsid w:val="005A0F26"/>
    <w:rsid w:val="005A1B10"/>
    <w:rsid w:val="005A6850"/>
    <w:rsid w:val="005B1B1B"/>
    <w:rsid w:val="005B790D"/>
    <w:rsid w:val="005C5932"/>
    <w:rsid w:val="005D3CA7"/>
    <w:rsid w:val="005D4CC1"/>
    <w:rsid w:val="005F4B91"/>
    <w:rsid w:val="005F55D2"/>
    <w:rsid w:val="006225A0"/>
    <w:rsid w:val="0062312F"/>
    <w:rsid w:val="00625F2C"/>
    <w:rsid w:val="006618E9"/>
    <w:rsid w:val="0068194B"/>
    <w:rsid w:val="00692703"/>
    <w:rsid w:val="006A1962"/>
    <w:rsid w:val="006B5D48"/>
    <w:rsid w:val="006B7D7B"/>
    <w:rsid w:val="006C1A5E"/>
    <w:rsid w:val="006C1C72"/>
    <w:rsid w:val="006C411F"/>
    <w:rsid w:val="006D65FA"/>
    <w:rsid w:val="006E1507"/>
    <w:rsid w:val="00712D8B"/>
    <w:rsid w:val="007273B7"/>
    <w:rsid w:val="00733E0A"/>
    <w:rsid w:val="0074403D"/>
    <w:rsid w:val="00746D44"/>
    <w:rsid w:val="00750F96"/>
    <w:rsid w:val="007538DC"/>
    <w:rsid w:val="007571E8"/>
    <w:rsid w:val="00757803"/>
    <w:rsid w:val="0079206B"/>
    <w:rsid w:val="00796076"/>
    <w:rsid w:val="007C0566"/>
    <w:rsid w:val="007C606B"/>
    <w:rsid w:val="007E6A61"/>
    <w:rsid w:val="007F3199"/>
    <w:rsid w:val="00801140"/>
    <w:rsid w:val="00803404"/>
    <w:rsid w:val="0080640D"/>
    <w:rsid w:val="00834955"/>
    <w:rsid w:val="00844A54"/>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961D7"/>
    <w:rsid w:val="009A32F0"/>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96F91"/>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0EED"/>
    <w:rsid w:val="00BB4E51"/>
    <w:rsid w:val="00BD431F"/>
    <w:rsid w:val="00BE0696"/>
    <w:rsid w:val="00BE423E"/>
    <w:rsid w:val="00BF61AC"/>
    <w:rsid w:val="00C47FA6"/>
    <w:rsid w:val="00C57FC6"/>
    <w:rsid w:val="00C66A7D"/>
    <w:rsid w:val="00C779DA"/>
    <w:rsid w:val="00C814F7"/>
    <w:rsid w:val="00CA0075"/>
    <w:rsid w:val="00CA4B4D"/>
    <w:rsid w:val="00CB35C3"/>
    <w:rsid w:val="00CB741C"/>
    <w:rsid w:val="00CD323D"/>
    <w:rsid w:val="00CE4030"/>
    <w:rsid w:val="00CE64B3"/>
    <w:rsid w:val="00CF1A49"/>
    <w:rsid w:val="00D0630C"/>
    <w:rsid w:val="00D243A9"/>
    <w:rsid w:val="00D30397"/>
    <w:rsid w:val="00D305E5"/>
    <w:rsid w:val="00D3245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72B0A"/>
    <w:rsid w:val="00E81CC5"/>
    <w:rsid w:val="00E85A87"/>
    <w:rsid w:val="00E85B4A"/>
    <w:rsid w:val="00E9528E"/>
    <w:rsid w:val="00EA5099"/>
    <w:rsid w:val="00EA7EFD"/>
    <w:rsid w:val="00EC1351"/>
    <w:rsid w:val="00EC4CBF"/>
    <w:rsid w:val="00EE2CA8"/>
    <w:rsid w:val="00EF17E8"/>
    <w:rsid w:val="00EF51D9"/>
    <w:rsid w:val="00F130DD"/>
    <w:rsid w:val="00F24884"/>
    <w:rsid w:val="00F476C4"/>
    <w:rsid w:val="00F61DF9"/>
    <w:rsid w:val="00F81960"/>
    <w:rsid w:val="00F82424"/>
    <w:rsid w:val="00F8769D"/>
    <w:rsid w:val="00F9350C"/>
    <w:rsid w:val="00F94EB5"/>
    <w:rsid w:val="00F95F6B"/>
    <w:rsid w:val="00F9624D"/>
    <w:rsid w:val="00F96BBE"/>
    <w:rsid w:val="00FB31C1"/>
    <w:rsid w:val="00FB58F2"/>
    <w:rsid w:val="00FC31A6"/>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871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659">
      <w:bodyDiv w:val="1"/>
      <w:marLeft w:val="0"/>
      <w:marRight w:val="0"/>
      <w:marTop w:val="0"/>
      <w:marBottom w:val="0"/>
      <w:divBdr>
        <w:top w:val="none" w:sz="0" w:space="0" w:color="auto"/>
        <w:left w:val="none" w:sz="0" w:space="0" w:color="auto"/>
        <w:bottom w:val="none" w:sz="0" w:space="0" w:color="auto"/>
        <w:right w:val="none" w:sz="0" w:space="0" w:color="auto"/>
      </w:divBdr>
    </w:div>
    <w:div w:id="105469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D9C554DE954096BCF9AA17FEB00841"/>
        <w:category>
          <w:name w:val="General"/>
          <w:gallery w:val="placeholder"/>
        </w:category>
        <w:types>
          <w:type w:val="bbPlcHdr"/>
        </w:types>
        <w:behaviors>
          <w:behavior w:val="content"/>
        </w:behaviors>
        <w:guid w:val="{FAE70847-7A2D-4FAF-AEF9-8050DEF2B3DB}"/>
      </w:docPartPr>
      <w:docPartBody>
        <w:p w:rsidR="00B501BD" w:rsidRDefault="00B22DA8">
          <w:pPr>
            <w:pStyle w:val="40D9C554DE954096BCF9AA17FEB00841"/>
          </w:pPr>
          <w:r w:rsidRPr="00CF1A49">
            <w:t>·</w:t>
          </w:r>
        </w:p>
      </w:docPartBody>
    </w:docPart>
    <w:docPart>
      <w:docPartPr>
        <w:name w:val="97F93B9C6D8F47A59F6EB95B4B3AE92F"/>
        <w:category>
          <w:name w:val="General"/>
          <w:gallery w:val="placeholder"/>
        </w:category>
        <w:types>
          <w:type w:val="bbPlcHdr"/>
        </w:types>
        <w:behaviors>
          <w:behavior w:val="content"/>
        </w:behaviors>
        <w:guid w:val="{75756291-302F-44AF-9EED-48E828A36FBF}"/>
      </w:docPartPr>
      <w:docPartBody>
        <w:p w:rsidR="00B501BD" w:rsidRDefault="00B22DA8">
          <w:pPr>
            <w:pStyle w:val="97F93B9C6D8F47A59F6EB95B4B3AE92F"/>
          </w:pPr>
          <w:r w:rsidRPr="00CF1A49">
            <w:t>Experience</w:t>
          </w:r>
        </w:p>
      </w:docPartBody>
    </w:docPart>
    <w:docPart>
      <w:docPartPr>
        <w:name w:val="85B73902A9624EF6A268B7A1651AF9D3"/>
        <w:category>
          <w:name w:val="General"/>
          <w:gallery w:val="placeholder"/>
        </w:category>
        <w:types>
          <w:type w:val="bbPlcHdr"/>
        </w:types>
        <w:behaviors>
          <w:behavior w:val="content"/>
        </w:behaviors>
        <w:guid w:val="{A49E7D32-FBD8-408D-9ADD-E5A85FE1F3E6}"/>
      </w:docPartPr>
      <w:docPartBody>
        <w:p w:rsidR="00B501BD" w:rsidRDefault="00B22DA8">
          <w:pPr>
            <w:pStyle w:val="85B73902A9624EF6A268B7A1651AF9D3"/>
          </w:pPr>
          <w:r w:rsidRPr="00CF1A49">
            <w:t>Education</w:t>
          </w:r>
        </w:p>
      </w:docPartBody>
    </w:docPart>
    <w:docPart>
      <w:docPartPr>
        <w:name w:val="2EBA6470AFFA436890556FB43EC26D12"/>
        <w:category>
          <w:name w:val="General"/>
          <w:gallery w:val="placeholder"/>
        </w:category>
        <w:types>
          <w:type w:val="bbPlcHdr"/>
        </w:types>
        <w:behaviors>
          <w:behavior w:val="content"/>
        </w:behaviors>
        <w:guid w:val="{881E1031-33D6-4F4A-9D96-D754584716A6}"/>
      </w:docPartPr>
      <w:docPartBody>
        <w:p w:rsidR="00B501BD" w:rsidRDefault="00FA02E1" w:rsidP="00FA02E1">
          <w:pPr>
            <w:pStyle w:val="2EBA6470AFFA436890556FB43EC26D12"/>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E1"/>
    <w:rsid w:val="000041C0"/>
    <w:rsid w:val="000D1147"/>
    <w:rsid w:val="00751205"/>
    <w:rsid w:val="008218FE"/>
    <w:rsid w:val="008375D4"/>
    <w:rsid w:val="008E22D3"/>
    <w:rsid w:val="009B22A4"/>
    <w:rsid w:val="00AF0387"/>
    <w:rsid w:val="00B22DA8"/>
    <w:rsid w:val="00B501BD"/>
    <w:rsid w:val="00EA410B"/>
    <w:rsid w:val="00F44AB4"/>
    <w:rsid w:val="00FA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40D9C554DE954096BCF9AA17FEB00841">
    <w:name w:val="40D9C554DE954096BCF9AA17FEB00841"/>
  </w:style>
  <w:style w:type="paragraph" w:customStyle="1" w:styleId="97F93B9C6D8F47A59F6EB95B4B3AE92F">
    <w:name w:val="97F93B9C6D8F47A59F6EB95B4B3AE92F"/>
  </w:style>
  <w:style w:type="character" w:styleId="SubtleReference">
    <w:name w:val="Subtle Reference"/>
    <w:basedOn w:val="DefaultParagraphFont"/>
    <w:uiPriority w:val="10"/>
    <w:qFormat/>
    <w:rPr>
      <w:b/>
      <w:caps w:val="0"/>
      <w:smallCaps/>
      <w:color w:val="595959" w:themeColor="text1" w:themeTint="A6"/>
    </w:rPr>
  </w:style>
  <w:style w:type="paragraph" w:customStyle="1" w:styleId="85B73902A9624EF6A268B7A1651AF9D3">
    <w:name w:val="85B73902A9624EF6A268B7A1651AF9D3"/>
  </w:style>
  <w:style w:type="paragraph" w:customStyle="1" w:styleId="2EBA6470AFFA436890556FB43EC26D12">
    <w:name w:val="2EBA6470AFFA436890556FB43EC26D12"/>
    <w:rsid w:val="00FA0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0</TotalTime>
  <Pages>1</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2023-06-15T14:31:00Z</dcterms:created>
  <dcterms:modified xsi:type="dcterms:W3CDTF">2023-07-24T04:29:00Z</dcterms:modified>
  <cp:category/>
</cp:coreProperties>
</file>