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52B87" w14:textId="72EAC398" w:rsidR="00A111C0" w:rsidRPr="00A111C0" w:rsidRDefault="00F0075E" w:rsidP="00C976A2">
      <w:pPr>
        <w:keepNext/>
        <w:rPr>
          <w:rFonts w:asciiTheme="minorHAnsi" w:eastAsia="Calibri" w:hAnsiTheme="minorHAnsi" w:cstheme="minorHAnsi"/>
          <w:bCs/>
          <w:sz w:val="28"/>
          <w:szCs w:val="28"/>
          <w:lang w:val="en-IN"/>
        </w:rPr>
      </w:pPr>
      <w:r w:rsidRPr="00F0075E">
        <w:rPr>
          <w:b/>
          <w:noProof/>
          <w:sz w:val="28"/>
          <w:lang w:val="en-US"/>
        </w:rPr>
        <w:drawing>
          <wp:anchor distT="0" distB="0" distL="114300" distR="114300" simplePos="0" relativeHeight="251658240" behindDoc="0" locked="0" layoutInCell="1" allowOverlap="1" wp14:anchorId="58585AC1" wp14:editId="427A6BC2">
            <wp:simplePos x="0" y="0"/>
            <wp:positionH relativeFrom="column">
              <wp:posOffset>4008120</wp:posOffset>
            </wp:positionH>
            <wp:positionV relativeFrom="paragraph">
              <wp:posOffset>0</wp:posOffset>
            </wp:positionV>
            <wp:extent cx="2179320" cy="90139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260" cy="907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54F">
        <w:rPr>
          <w:rFonts w:asciiTheme="minorHAnsi" w:eastAsia="Calibri" w:hAnsiTheme="minorHAnsi" w:cstheme="minorHAnsi"/>
          <w:b/>
          <w:bCs/>
          <w:sz w:val="32"/>
          <w:szCs w:val="28"/>
          <w:lang w:val="en-IN"/>
        </w:rPr>
        <w:t>Imran</w:t>
      </w:r>
      <w:bookmarkStart w:id="0" w:name="_GoBack"/>
      <w:bookmarkEnd w:id="0"/>
      <w:r w:rsidR="006F354F">
        <w:rPr>
          <w:rFonts w:asciiTheme="minorHAnsi" w:eastAsia="Calibri" w:hAnsiTheme="minorHAnsi" w:cstheme="minorHAnsi"/>
          <w:b/>
          <w:bCs/>
          <w:sz w:val="32"/>
          <w:szCs w:val="28"/>
          <w:lang w:val="en-IN"/>
        </w:rPr>
        <w:t xml:space="preserve"> Mohammed</w:t>
      </w:r>
      <w:r w:rsidR="00C976A2">
        <w:rPr>
          <w:rFonts w:asciiTheme="minorHAnsi" w:eastAsia="Calibri" w:hAnsiTheme="minorHAnsi" w:cstheme="minorHAnsi"/>
          <w:bCs/>
          <w:sz w:val="28"/>
          <w:szCs w:val="28"/>
          <w:lang w:val="en-IN"/>
        </w:rPr>
        <w:tab/>
      </w:r>
      <w:r w:rsidR="00C976A2">
        <w:rPr>
          <w:rFonts w:asciiTheme="minorHAnsi" w:eastAsia="Calibri" w:hAnsiTheme="minorHAnsi" w:cstheme="minorHAnsi"/>
          <w:bCs/>
          <w:sz w:val="28"/>
          <w:szCs w:val="28"/>
          <w:lang w:val="en-IN"/>
        </w:rPr>
        <w:tab/>
      </w:r>
      <w:r w:rsidR="00C976A2">
        <w:rPr>
          <w:rFonts w:asciiTheme="minorHAnsi" w:eastAsia="Calibri" w:hAnsiTheme="minorHAnsi" w:cstheme="minorHAnsi"/>
          <w:bCs/>
          <w:sz w:val="28"/>
          <w:szCs w:val="28"/>
          <w:lang w:val="en-IN"/>
        </w:rPr>
        <w:tab/>
      </w:r>
      <w:r w:rsidR="00C976A2">
        <w:rPr>
          <w:rFonts w:asciiTheme="minorHAnsi" w:eastAsia="Calibri" w:hAnsiTheme="minorHAnsi" w:cstheme="minorHAnsi"/>
          <w:bCs/>
          <w:sz w:val="28"/>
          <w:szCs w:val="28"/>
          <w:lang w:val="en-IN"/>
        </w:rPr>
        <w:tab/>
      </w:r>
      <w:r w:rsidR="00C976A2">
        <w:rPr>
          <w:rFonts w:asciiTheme="minorHAnsi" w:eastAsia="Calibri" w:hAnsiTheme="minorHAnsi" w:cstheme="minorHAnsi"/>
          <w:bCs/>
          <w:sz w:val="28"/>
          <w:szCs w:val="28"/>
          <w:lang w:val="en-IN"/>
        </w:rPr>
        <w:tab/>
      </w:r>
      <w:r w:rsidR="00C976A2">
        <w:rPr>
          <w:rFonts w:asciiTheme="minorHAnsi" w:eastAsia="Calibri" w:hAnsiTheme="minorHAnsi" w:cstheme="minorHAnsi"/>
          <w:bCs/>
          <w:sz w:val="28"/>
          <w:szCs w:val="28"/>
          <w:lang w:val="en-IN"/>
        </w:rPr>
        <w:tab/>
      </w:r>
      <w:r w:rsidR="00C976A2">
        <w:rPr>
          <w:rFonts w:asciiTheme="minorHAnsi" w:eastAsia="Calibri" w:hAnsiTheme="minorHAnsi" w:cstheme="minorHAnsi"/>
          <w:bCs/>
          <w:sz w:val="28"/>
          <w:szCs w:val="28"/>
          <w:lang w:val="en-IN"/>
        </w:rPr>
        <w:tab/>
      </w:r>
      <w:r w:rsidR="00A111C0" w:rsidRPr="00A111C0">
        <w:rPr>
          <w:rFonts w:asciiTheme="minorHAnsi" w:eastAsia="Calibri" w:hAnsiTheme="minorHAnsi" w:cstheme="minorHAnsi"/>
          <w:bCs/>
          <w:sz w:val="28"/>
          <w:szCs w:val="28"/>
          <w:lang w:val="en-IN"/>
        </w:rPr>
        <w:t xml:space="preserve">                                                                                    </w:t>
      </w:r>
      <w:r w:rsidR="00284167">
        <w:rPr>
          <w:rFonts w:asciiTheme="minorHAnsi" w:eastAsia="Calibri" w:hAnsiTheme="minorHAnsi" w:cstheme="minorHAnsi"/>
          <w:bCs/>
          <w:sz w:val="28"/>
          <w:szCs w:val="28"/>
          <w:lang w:val="en-IN"/>
        </w:rPr>
        <w:t>Ph: -</w:t>
      </w:r>
      <w:r>
        <w:rPr>
          <w:rFonts w:asciiTheme="minorHAnsi" w:eastAsia="Calibri" w:hAnsiTheme="minorHAnsi" w:cstheme="minorHAnsi"/>
          <w:bCs/>
          <w:sz w:val="28"/>
          <w:szCs w:val="28"/>
          <w:lang w:val="en-IN"/>
        </w:rPr>
        <w:t xml:space="preserve"> </w:t>
      </w:r>
      <w:r w:rsidR="00C976A2">
        <w:rPr>
          <w:rFonts w:asciiTheme="minorHAnsi" w:eastAsia="Calibri" w:hAnsiTheme="minorHAnsi" w:cstheme="minorHAnsi"/>
          <w:bCs/>
          <w:sz w:val="28"/>
          <w:szCs w:val="28"/>
          <w:lang w:val="en-IN"/>
        </w:rPr>
        <w:t>+91-7013298975</w:t>
      </w:r>
    </w:p>
    <w:p w14:paraId="3EA9AC30" w14:textId="18FE4295" w:rsidR="00DB5AC0" w:rsidRDefault="00CD77B3" w:rsidP="00F0075E">
      <w:pPr>
        <w:keepNext/>
        <w:ind w:left="-270" w:firstLine="270"/>
        <w:jc w:val="both"/>
        <w:rPr>
          <w:rFonts w:asciiTheme="minorHAnsi" w:hAnsiTheme="minorHAnsi"/>
          <w:sz w:val="28"/>
          <w:szCs w:val="28"/>
          <w:lang w:val="de-DE"/>
        </w:rPr>
      </w:pPr>
      <w:hyperlink r:id="rId8" w:history="1">
        <w:r w:rsidR="00C976A2" w:rsidRPr="00035EAC">
          <w:rPr>
            <w:rStyle w:val="Hyperlink"/>
            <w:rFonts w:asciiTheme="minorHAnsi" w:hAnsiTheme="minorHAnsi"/>
            <w:sz w:val="28"/>
            <w:szCs w:val="28"/>
            <w:lang w:val="de-DE"/>
          </w:rPr>
          <w:t>imramoh2@gmail.com</w:t>
        </w:r>
      </w:hyperlink>
      <w:r w:rsidR="00C976A2">
        <w:rPr>
          <w:rFonts w:asciiTheme="minorHAnsi" w:hAnsiTheme="minorHAnsi"/>
          <w:sz w:val="28"/>
          <w:szCs w:val="28"/>
          <w:lang w:val="de-DE"/>
        </w:rPr>
        <w:tab/>
      </w:r>
      <w:r w:rsidR="00C976A2">
        <w:rPr>
          <w:rFonts w:asciiTheme="minorHAnsi" w:hAnsiTheme="minorHAnsi"/>
          <w:sz w:val="28"/>
          <w:szCs w:val="28"/>
          <w:lang w:val="de-DE"/>
        </w:rPr>
        <w:tab/>
      </w:r>
      <w:r w:rsidR="00C976A2">
        <w:rPr>
          <w:rFonts w:asciiTheme="minorHAnsi" w:hAnsiTheme="minorHAnsi"/>
          <w:sz w:val="28"/>
          <w:szCs w:val="28"/>
          <w:lang w:val="de-DE"/>
        </w:rPr>
        <w:tab/>
      </w:r>
      <w:r w:rsidR="00C976A2">
        <w:rPr>
          <w:rFonts w:asciiTheme="minorHAnsi" w:hAnsiTheme="minorHAnsi"/>
          <w:sz w:val="28"/>
          <w:szCs w:val="28"/>
          <w:lang w:val="de-DE"/>
        </w:rPr>
        <w:tab/>
      </w:r>
      <w:r w:rsidR="00C976A2">
        <w:rPr>
          <w:rFonts w:asciiTheme="minorHAnsi" w:hAnsiTheme="minorHAnsi"/>
          <w:sz w:val="28"/>
          <w:szCs w:val="28"/>
          <w:lang w:val="de-DE"/>
        </w:rPr>
        <w:tab/>
      </w:r>
      <w:r w:rsidR="00C976A2">
        <w:rPr>
          <w:rFonts w:asciiTheme="minorHAnsi" w:hAnsiTheme="minorHAnsi"/>
          <w:sz w:val="28"/>
          <w:szCs w:val="28"/>
          <w:lang w:val="de-DE"/>
        </w:rPr>
        <w:tab/>
      </w:r>
      <w:r w:rsidR="00C976A2">
        <w:rPr>
          <w:rFonts w:asciiTheme="minorHAnsi" w:hAnsiTheme="minorHAnsi"/>
          <w:sz w:val="28"/>
          <w:szCs w:val="28"/>
          <w:lang w:val="de-DE"/>
        </w:rPr>
        <w:tab/>
      </w:r>
      <w:r w:rsidR="00C976A2">
        <w:rPr>
          <w:rFonts w:asciiTheme="minorHAnsi" w:hAnsiTheme="minorHAnsi"/>
          <w:sz w:val="28"/>
          <w:szCs w:val="28"/>
          <w:lang w:val="de-DE"/>
        </w:rPr>
        <w:tab/>
      </w:r>
      <w:r w:rsidR="00C976A2">
        <w:rPr>
          <w:rFonts w:asciiTheme="minorHAnsi" w:hAnsiTheme="minorHAnsi"/>
          <w:sz w:val="28"/>
          <w:szCs w:val="28"/>
          <w:lang w:val="de-DE"/>
        </w:rPr>
        <w:tab/>
      </w:r>
      <w:r w:rsidR="00C976A2">
        <w:rPr>
          <w:rFonts w:asciiTheme="minorHAnsi" w:hAnsiTheme="minorHAnsi"/>
          <w:sz w:val="28"/>
          <w:szCs w:val="28"/>
          <w:lang w:val="de-DE"/>
        </w:rPr>
        <w:tab/>
      </w:r>
      <w:r w:rsidR="00C976A2">
        <w:rPr>
          <w:rFonts w:asciiTheme="minorHAnsi" w:hAnsiTheme="minorHAnsi"/>
          <w:sz w:val="28"/>
          <w:szCs w:val="28"/>
          <w:lang w:val="de-DE"/>
        </w:rPr>
        <w:tab/>
      </w:r>
      <w:r w:rsidR="00C976A2">
        <w:rPr>
          <w:rFonts w:asciiTheme="minorHAnsi" w:hAnsiTheme="minorHAnsi"/>
          <w:sz w:val="28"/>
          <w:szCs w:val="28"/>
          <w:lang w:val="de-DE"/>
        </w:rPr>
        <w:tab/>
      </w:r>
      <w:r w:rsidR="00C976A2">
        <w:rPr>
          <w:rFonts w:asciiTheme="minorHAnsi" w:hAnsiTheme="minorHAnsi"/>
          <w:sz w:val="28"/>
          <w:szCs w:val="28"/>
          <w:lang w:val="de-DE"/>
        </w:rPr>
        <w:tab/>
      </w:r>
      <w:r w:rsidR="00C976A2">
        <w:rPr>
          <w:rFonts w:asciiTheme="minorHAnsi" w:hAnsiTheme="minorHAnsi"/>
          <w:sz w:val="28"/>
          <w:szCs w:val="28"/>
          <w:lang w:val="de-DE"/>
        </w:rPr>
        <w:tab/>
      </w:r>
      <w:r w:rsidR="00C976A2">
        <w:rPr>
          <w:rFonts w:asciiTheme="minorHAnsi" w:hAnsiTheme="minorHAnsi"/>
          <w:sz w:val="28"/>
          <w:szCs w:val="28"/>
          <w:lang w:val="de-DE"/>
        </w:rPr>
        <w:tab/>
      </w:r>
      <w:r w:rsidR="00C976A2">
        <w:rPr>
          <w:rFonts w:asciiTheme="minorHAnsi" w:hAnsiTheme="minorHAnsi"/>
          <w:sz w:val="28"/>
          <w:szCs w:val="28"/>
          <w:lang w:val="de-DE"/>
        </w:rPr>
        <w:tab/>
      </w:r>
      <w:r w:rsidR="00C976A2">
        <w:rPr>
          <w:rFonts w:asciiTheme="minorHAnsi" w:hAnsiTheme="minorHAnsi"/>
          <w:sz w:val="28"/>
          <w:szCs w:val="28"/>
          <w:lang w:val="de-DE"/>
        </w:rPr>
        <w:tab/>
      </w:r>
      <w:r w:rsidR="00C976A2">
        <w:rPr>
          <w:rFonts w:asciiTheme="minorHAnsi" w:hAnsiTheme="minorHAnsi"/>
          <w:sz w:val="28"/>
          <w:szCs w:val="28"/>
          <w:lang w:val="de-DE"/>
        </w:rPr>
        <w:tab/>
      </w:r>
      <w:r w:rsidR="00C976A2">
        <w:rPr>
          <w:rFonts w:asciiTheme="minorHAnsi" w:hAnsiTheme="minorHAnsi"/>
          <w:sz w:val="28"/>
          <w:szCs w:val="28"/>
          <w:lang w:val="de-DE"/>
        </w:rPr>
        <w:tab/>
      </w:r>
    </w:p>
    <w:p w14:paraId="23512FFD" w14:textId="77777777" w:rsidR="00A111C0" w:rsidRPr="003D5B87" w:rsidRDefault="00A111C0" w:rsidP="00DB5AC0">
      <w:pPr>
        <w:keepNext/>
        <w:ind w:left="-270" w:firstLine="270"/>
        <w:jc w:val="both"/>
        <w:rPr>
          <w:rFonts w:asciiTheme="minorHAnsi" w:hAnsiTheme="minorHAnsi"/>
          <w:sz w:val="28"/>
          <w:szCs w:val="28"/>
          <w:lang w:val="de-DE"/>
        </w:rPr>
      </w:pPr>
    </w:p>
    <w:p w14:paraId="0E3F8123" w14:textId="77777777" w:rsidR="00497070" w:rsidRPr="00580C57" w:rsidRDefault="00497070" w:rsidP="00497070">
      <w:pPr>
        <w:shd w:val="clear" w:color="auto" w:fill="808080"/>
        <w:spacing w:line="360" w:lineRule="auto"/>
        <w:jc w:val="both"/>
        <w:rPr>
          <w:rFonts w:asciiTheme="minorHAnsi" w:hAnsiTheme="minorHAnsi"/>
          <w:b/>
          <w:color w:val="FFFFFF" w:themeColor="background1"/>
          <w:lang w:val="de-DE"/>
        </w:rPr>
      </w:pPr>
      <w:r w:rsidRPr="00580C57">
        <w:rPr>
          <w:rFonts w:asciiTheme="minorHAnsi" w:hAnsiTheme="minorHAnsi"/>
          <w:b/>
          <w:color w:val="FFFFFF" w:themeColor="background1"/>
          <w:lang w:val="de-DE"/>
        </w:rPr>
        <w:t>Objective</w:t>
      </w:r>
    </w:p>
    <w:p w14:paraId="3549CB12" w14:textId="77777777" w:rsidR="00497070" w:rsidRPr="00580C57" w:rsidRDefault="00497070" w:rsidP="00497070">
      <w:pPr>
        <w:ind w:firstLine="720"/>
        <w:jc w:val="both"/>
        <w:rPr>
          <w:rFonts w:asciiTheme="minorHAnsi" w:hAnsiTheme="minorHAnsi"/>
          <w:bCs/>
          <w:color w:val="0D0D0D" w:themeColor="text1" w:themeTint="F2"/>
          <w:sz w:val="22"/>
          <w:szCs w:val="22"/>
        </w:rPr>
      </w:pPr>
    </w:p>
    <w:p w14:paraId="16984575" w14:textId="6AAD5A17" w:rsidR="002C0F59" w:rsidRPr="002C0F59" w:rsidRDefault="00F0075E" w:rsidP="002C0F59">
      <w:pPr>
        <w:pStyle w:val="BlockText"/>
        <w:ind w:firstLine="720"/>
        <w:jc w:val="both"/>
        <w:rPr>
          <w:rFonts w:eastAsia="Calibri" w:cstheme="minorHAnsi"/>
          <w:sz w:val="24"/>
          <w:szCs w:val="24"/>
        </w:rPr>
      </w:pPr>
      <w:r w:rsidRPr="00F0075E">
        <w:rPr>
          <w:rFonts w:eastAsia="Calibri" w:cstheme="minorHAnsi"/>
          <w:sz w:val="24"/>
          <w:szCs w:val="24"/>
        </w:rPr>
        <w:t>I intend to work in a challenging environment where I get opportunity to learn and develop my knowledge, skills and make best use of it for the growth of Organization and establishing myself.</w:t>
      </w:r>
    </w:p>
    <w:p w14:paraId="667A548E" w14:textId="77777777" w:rsidR="00497070" w:rsidRPr="00580C57" w:rsidRDefault="00497070" w:rsidP="00497070">
      <w:pPr>
        <w:shd w:val="clear" w:color="auto" w:fill="808080"/>
        <w:spacing w:line="360" w:lineRule="auto"/>
        <w:jc w:val="both"/>
        <w:rPr>
          <w:rFonts w:asciiTheme="minorHAnsi" w:hAnsiTheme="minorHAnsi"/>
          <w:b/>
          <w:color w:val="FFFFFF"/>
        </w:rPr>
      </w:pPr>
      <w:r w:rsidRPr="00580C57">
        <w:rPr>
          <w:rFonts w:asciiTheme="minorHAnsi" w:hAnsiTheme="minorHAnsi"/>
          <w:b/>
          <w:color w:val="FFFFFF"/>
        </w:rPr>
        <w:t>Professional Summary</w:t>
      </w:r>
    </w:p>
    <w:p w14:paraId="7E0AA725" w14:textId="77777777" w:rsidR="00497070" w:rsidRDefault="00497070" w:rsidP="00497070">
      <w:pPr>
        <w:rPr>
          <w:rFonts w:asciiTheme="minorHAnsi" w:hAnsiTheme="minorHAnsi"/>
          <w:sz w:val="16"/>
          <w:szCs w:val="16"/>
        </w:rPr>
      </w:pPr>
    </w:p>
    <w:p w14:paraId="1766143A" w14:textId="77777777" w:rsidR="002C0F59" w:rsidRDefault="002C0F59" w:rsidP="00497070">
      <w:pPr>
        <w:rPr>
          <w:rFonts w:asciiTheme="minorHAnsi" w:hAnsiTheme="minorHAnsi"/>
          <w:sz w:val="16"/>
          <w:szCs w:val="16"/>
        </w:rPr>
      </w:pPr>
    </w:p>
    <w:p w14:paraId="4222AFD0" w14:textId="77777777" w:rsidR="002C0F59" w:rsidRPr="00580C57" w:rsidRDefault="002C0F59" w:rsidP="00497070">
      <w:pPr>
        <w:rPr>
          <w:rFonts w:asciiTheme="minorHAnsi" w:hAnsiTheme="minorHAnsi"/>
          <w:sz w:val="16"/>
          <w:szCs w:val="16"/>
        </w:rPr>
      </w:pPr>
    </w:p>
    <w:p w14:paraId="47588AA3" w14:textId="54878181" w:rsidR="00F436FF" w:rsidRPr="00F436FF" w:rsidRDefault="00F436FF" w:rsidP="00F436FF">
      <w:pPr>
        <w:numPr>
          <w:ilvl w:val="0"/>
          <w:numId w:val="21"/>
        </w:numPr>
        <w:ind w:left="360" w:hanging="360"/>
        <w:jc w:val="both"/>
        <w:rPr>
          <w:rFonts w:asciiTheme="minorHAnsi" w:eastAsia="Calibr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 xml:space="preserve">Having </w:t>
      </w:r>
      <w:r w:rsidR="00F0075E">
        <w:rPr>
          <w:rFonts w:asciiTheme="minorHAnsi" w:eastAsia="Calibri" w:hAnsiTheme="minorHAnsi" w:cstheme="minorHAnsi"/>
          <w:color w:val="000000"/>
          <w:szCs w:val="22"/>
        </w:rPr>
        <w:t>5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Pr="00F436FF">
        <w:rPr>
          <w:rFonts w:asciiTheme="minorHAnsi" w:eastAsia="Calibri" w:hAnsiTheme="minorHAnsi" w:cstheme="minorHAnsi"/>
          <w:color w:val="000000"/>
          <w:szCs w:val="22"/>
        </w:rPr>
        <w:t xml:space="preserve">Years of </w:t>
      </w:r>
      <w:r w:rsidR="00CC6967">
        <w:rPr>
          <w:rFonts w:asciiTheme="minorHAnsi" w:eastAsia="Calibri" w:hAnsiTheme="minorHAnsi" w:cstheme="minorHAnsi"/>
          <w:color w:val="000000"/>
          <w:szCs w:val="22"/>
        </w:rPr>
        <w:t>IT experience</w:t>
      </w:r>
      <w:r w:rsidR="00F0075E" w:rsidRPr="00F0075E">
        <w:rPr>
          <w:rFonts w:asciiTheme="minorHAnsi" w:eastAsia="Calibri" w:hAnsiTheme="minorHAnsi" w:cstheme="minorHAnsi"/>
          <w:color w:val="000000"/>
          <w:szCs w:val="22"/>
        </w:rPr>
        <w:t xml:space="preserve"> which includes </w:t>
      </w:r>
      <w:r w:rsidR="00F0075E">
        <w:rPr>
          <w:rFonts w:asciiTheme="minorHAnsi" w:eastAsia="Calibri" w:hAnsiTheme="minorHAnsi" w:cstheme="minorHAnsi"/>
          <w:color w:val="000000"/>
          <w:szCs w:val="22"/>
        </w:rPr>
        <w:t>3</w:t>
      </w:r>
      <w:r w:rsidR="00F0075E" w:rsidRPr="00F0075E">
        <w:rPr>
          <w:rFonts w:asciiTheme="minorHAnsi" w:eastAsia="Calibri" w:hAnsiTheme="minorHAnsi" w:cstheme="minorHAnsi"/>
          <w:color w:val="000000"/>
          <w:szCs w:val="22"/>
        </w:rPr>
        <w:t xml:space="preserve"> years of experience in software development with key focus on designing, development, testing and deployment of API's using </w:t>
      </w:r>
      <w:r w:rsidR="00F0075E" w:rsidRPr="00F0075E">
        <w:rPr>
          <w:rFonts w:asciiTheme="minorHAnsi" w:eastAsia="Calibri" w:hAnsiTheme="minorHAnsi" w:cstheme="minorHAnsi"/>
          <w:b/>
          <w:color w:val="000000"/>
          <w:szCs w:val="22"/>
        </w:rPr>
        <w:t>MuleSoft</w:t>
      </w:r>
    </w:p>
    <w:p w14:paraId="09E3BDDE" w14:textId="6D800B8D" w:rsidR="00426BE1" w:rsidRPr="00426BE1" w:rsidRDefault="00426BE1" w:rsidP="00426BE1">
      <w:pPr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•    </w:t>
      </w:r>
      <w:r w:rsidRPr="00426BE1">
        <w:rPr>
          <w:rFonts w:asciiTheme="minorHAnsi" w:eastAsia="Calibri" w:hAnsiTheme="minorHAnsi" w:cstheme="minorHAnsi"/>
          <w:color w:val="000000"/>
        </w:rPr>
        <w:t>Hands-On experience in MuleSoft, Mule ESB 4.x with Anypoint studio 7.</w:t>
      </w:r>
      <w:r w:rsidR="00CC6967">
        <w:rPr>
          <w:rFonts w:asciiTheme="minorHAnsi" w:eastAsia="Calibri" w:hAnsiTheme="minorHAnsi" w:cstheme="minorHAnsi"/>
          <w:color w:val="000000"/>
        </w:rPr>
        <w:t>x</w:t>
      </w:r>
    </w:p>
    <w:p w14:paraId="00F7B2A9" w14:textId="2068F60D" w:rsidR="00426BE1" w:rsidRPr="00426BE1" w:rsidRDefault="00426BE1" w:rsidP="00426BE1">
      <w:pPr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•    </w:t>
      </w:r>
      <w:r w:rsidRPr="00426BE1">
        <w:rPr>
          <w:rFonts w:asciiTheme="minorHAnsi" w:eastAsia="Calibri" w:hAnsiTheme="minorHAnsi" w:cstheme="minorHAnsi"/>
          <w:color w:val="000000"/>
        </w:rPr>
        <w:t>Experience and understanding of Web Services (Both REST and SOAP)</w:t>
      </w:r>
    </w:p>
    <w:p w14:paraId="398DBC09" w14:textId="0DD93D8B" w:rsidR="00426BE1" w:rsidRPr="00426BE1" w:rsidRDefault="00426BE1" w:rsidP="00426BE1">
      <w:pPr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•    </w:t>
      </w:r>
      <w:r w:rsidRPr="00426BE1">
        <w:rPr>
          <w:rFonts w:asciiTheme="minorHAnsi" w:eastAsia="Calibri" w:hAnsiTheme="minorHAnsi" w:cstheme="minorHAnsi"/>
          <w:color w:val="000000"/>
        </w:rPr>
        <w:t>Experience in Restful API Development using RAML.</w:t>
      </w:r>
    </w:p>
    <w:p w14:paraId="0D73796B" w14:textId="5244EB67" w:rsidR="00426BE1" w:rsidRPr="00426BE1" w:rsidRDefault="00426BE1" w:rsidP="00426BE1">
      <w:pPr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•    </w:t>
      </w:r>
      <w:r w:rsidRPr="00426BE1">
        <w:rPr>
          <w:rFonts w:asciiTheme="minorHAnsi" w:eastAsia="Calibri" w:hAnsiTheme="minorHAnsi" w:cstheme="minorHAnsi"/>
          <w:color w:val="000000"/>
        </w:rPr>
        <w:t>Experience in various Mule Connectors such as HTTP,</w:t>
      </w:r>
      <w:r w:rsidR="00CC6967">
        <w:rPr>
          <w:rFonts w:asciiTheme="minorHAnsi" w:eastAsia="Calibri" w:hAnsiTheme="minorHAnsi" w:cstheme="minorHAnsi"/>
          <w:color w:val="000000"/>
        </w:rPr>
        <w:t xml:space="preserve"> </w:t>
      </w:r>
      <w:r w:rsidR="00916B43">
        <w:rPr>
          <w:rFonts w:asciiTheme="minorHAnsi" w:eastAsia="Calibri" w:hAnsiTheme="minorHAnsi" w:cstheme="minorHAnsi"/>
          <w:color w:val="000000"/>
        </w:rPr>
        <w:t xml:space="preserve">SFTP, </w:t>
      </w:r>
      <w:r w:rsidR="00FF139B">
        <w:rPr>
          <w:rFonts w:asciiTheme="minorHAnsi" w:eastAsia="Calibri" w:hAnsiTheme="minorHAnsi" w:cstheme="minorHAnsi"/>
          <w:color w:val="000000"/>
        </w:rPr>
        <w:t>and Object</w:t>
      </w:r>
      <w:r w:rsidR="00916B43">
        <w:rPr>
          <w:rFonts w:asciiTheme="minorHAnsi" w:eastAsia="Calibri" w:hAnsiTheme="minorHAnsi" w:cstheme="minorHAnsi"/>
          <w:color w:val="000000"/>
        </w:rPr>
        <w:t xml:space="preserve"> Store</w:t>
      </w:r>
      <w:r w:rsidRPr="00426BE1">
        <w:rPr>
          <w:rFonts w:asciiTheme="minorHAnsi" w:eastAsia="Calibri" w:hAnsiTheme="minorHAnsi" w:cstheme="minorHAnsi"/>
          <w:color w:val="000000"/>
        </w:rPr>
        <w:t>.</w:t>
      </w:r>
    </w:p>
    <w:p w14:paraId="2205BC23" w14:textId="507DF18B" w:rsidR="00426BE1" w:rsidRPr="00426BE1" w:rsidRDefault="00426BE1" w:rsidP="00426BE1">
      <w:pPr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•    </w:t>
      </w:r>
      <w:r w:rsidRPr="00426BE1">
        <w:rPr>
          <w:rFonts w:asciiTheme="minorHAnsi" w:eastAsia="Calibri" w:hAnsiTheme="minorHAnsi" w:cstheme="minorHAnsi"/>
          <w:color w:val="000000"/>
        </w:rPr>
        <w:t xml:space="preserve">Good Hands-On Experience on </w:t>
      </w:r>
      <w:r w:rsidR="00FF139B">
        <w:rPr>
          <w:rFonts w:asciiTheme="minorHAnsi" w:eastAsia="Calibri" w:hAnsiTheme="minorHAnsi" w:cstheme="minorHAnsi"/>
          <w:color w:val="000000"/>
        </w:rPr>
        <w:t>Data</w:t>
      </w:r>
      <w:r w:rsidR="00FF139B" w:rsidRPr="00426BE1">
        <w:rPr>
          <w:rFonts w:asciiTheme="minorHAnsi" w:eastAsia="Calibri" w:hAnsiTheme="minorHAnsi" w:cstheme="minorHAnsi"/>
          <w:color w:val="000000"/>
        </w:rPr>
        <w:t>Weave</w:t>
      </w:r>
      <w:r w:rsidRPr="00426BE1">
        <w:rPr>
          <w:rFonts w:asciiTheme="minorHAnsi" w:eastAsia="Calibri" w:hAnsiTheme="minorHAnsi" w:cstheme="minorHAnsi"/>
          <w:color w:val="000000"/>
        </w:rPr>
        <w:t xml:space="preserve"> and Mule Connectors.</w:t>
      </w:r>
    </w:p>
    <w:p w14:paraId="510F6261" w14:textId="24496D66" w:rsidR="00426BE1" w:rsidRPr="00426BE1" w:rsidRDefault="00426BE1" w:rsidP="00426BE1">
      <w:pPr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•    </w:t>
      </w:r>
      <w:r w:rsidRPr="00426BE1">
        <w:rPr>
          <w:rFonts w:asciiTheme="minorHAnsi" w:eastAsia="Calibri" w:hAnsiTheme="minorHAnsi" w:cstheme="minorHAnsi"/>
          <w:color w:val="000000"/>
        </w:rPr>
        <w:t>Experience in working in Agile/Scrum methodologies.</w:t>
      </w:r>
    </w:p>
    <w:p w14:paraId="563E1102" w14:textId="2304065F" w:rsidR="00426BE1" w:rsidRPr="00426BE1" w:rsidRDefault="00426BE1" w:rsidP="00426BE1">
      <w:pPr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•    </w:t>
      </w:r>
      <w:r w:rsidRPr="00426BE1">
        <w:rPr>
          <w:rFonts w:asciiTheme="minorHAnsi" w:eastAsia="Calibri" w:hAnsiTheme="minorHAnsi" w:cstheme="minorHAnsi"/>
          <w:color w:val="000000"/>
        </w:rPr>
        <w:t>Hands-on experience in Mule API-led connectivity.</w:t>
      </w:r>
    </w:p>
    <w:p w14:paraId="261F578A" w14:textId="67819CBF" w:rsidR="00426BE1" w:rsidRPr="00426BE1" w:rsidRDefault="00426BE1" w:rsidP="00426BE1">
      <w:pPr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•    </w:t>
      </w:r>
      <w:r w:rsidRPr="00426BE1">
        <w:rPr>
          <w:rFonts w:asciiTheme="minorHAnsi" w:eastAsia="Calibri" w:hAnsiTheme="minorHAnsi" w:cstheme="minorHAnsi"/>
          <w:color w:val="000000"/>
        </w:rPr>
        <w:t>Experience in creating SLA tiers, policies for proxy application.</w:t>
      </w:r>
    </w:p>
    <w:p w14:paraId="1B6E0C7F" w14:textId="7F00A3CF" w:rsidR="00426BE1" w:rsidRPr="00426BE1" w:rsidRDefault="00426BE1" w:rsidP="00426BE1">
      <w:pPr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•    </w:t>
      </w:r>
      <w:r w:rsidRPr="00426BE1">
        <w:rPr>
          <w:rFonts w:asciiTheme="minorHAnsi" w:eastAsia="Calibri" w:hAnsiTheme="minorHAnsi" w:cstheme="minorHAnsi"/>
          <w:color w:val="000000"/>
        </w:rPr>
        <w:t>Worked on message f</w:t>
      </w:r>
      <w:r w:rsidR="00916B43">
        <w:rPr>
          <w:rFonts w:asciiTheme="minorHAnsi" w:eastAsia="Calibri" w:hAnsiTheme="minorHAnsi" w:cstheme="minorHAnsi"/>
          <w:color w:val="000000"/>
        </w:rPr>
        <w:t>ormats like XML, CSV, JSON,</w:t>
      </w:r>
      <w:r w:rsidRPr="00426BE1">
        <w:rPr>
          <w:rFonts w:asciiTheme="minorHAnsi" w:eastAsia="Calibri" w:hAnsiTheme="minorHAnsi" w:cstheme="minorHAnsi"/>
          <w:color w:val="000000"/>
        </w:rPr>
        <w:t xml:space="preserve"> formats.</w:t>
      </w:r>
    </w:p>
    <w:p w14:paraId="67E222ED" w14:textId="466C634F" w:rsidR="00426BE1" w:rsidRPr="00426BE1" w:rsidRDefault="00426BE1" w:rsidP="00426BE1">
      <w:pPr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•    </w:t>
      </w:r>
      <w:r w:rsidRPr="00426BE1">
        <w:rPr>
          <w:rFonts w:asciiTheme="minorHAnsi" w:eastAsia="Calibri" w:hAnsiTheme="minorHAnsi" w:cstheme="minorHAnsi"/>
          <w:color w:val="000000"/>
        </w:rPr>
        <w:t>Experience in working with deploying and managing applications in CloudHub.</w:t>
      </w:r>
    </w:p>
    <w:p w14:paraId="6962C02D" w14:textId="4A9268FE" w:rsidR="00426BE1" w:rsidRPr="00426BE1" w:rsidRDefault="00426BE1" w:rsidP="00426BE1">
      <w:pPr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•    </w:t>
      </w:r>
      <w:r w:rsidRPr="00426BE1">
        <w:rPr>
          <w:rFonts w:asciiTheme="minorHAnsi" w:eastAsia="Calibri" w:hAnsiTheme="minorHAnsi" w:cstheme="minorHAnsi"/>
          <w:color w:val="000000"/>
        </w:rPr>
        <w:t>Experience in writing MUnit test cases to validate Mule flows.</w:t>
      </w:r>
    </w:p>
    <w:p w14:paraId="40B654FA" w14:textId="49D0B422" w:rsidR="002B2709" w:rsidRDefault="00426BE1" w:rsidP="00426BE1">
      <w:pPr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•    </w:t>
      </w:r>
      <w:r w:rsidRPr="00426BE1">
        <w:rPr>
          <w:rFonts w:asciiTheme="minorHAnsi" w:eastAsia="Calibri" w:hAnsiTheme="minorHAnsi" w:cstheme="minorHAnsi"/>
          <w:color w:val="000000"/>
        </w:rPr>
        <w:t>Hands-on experience with open-source tools such as GitHub and Maven.</w:t>
      </w:r>
    </w:p>
    <w:p w14:paraId="669B63AD" w14:textId="77777777" w:rsidR="00426BE1" w:rsidRPr="002B2709" w:rsidRDefault="00426BE1" w:rsidP="00426BE1">
      <w:pPr>
        <w:jc w:val="both"/>
        <w:rPr>
          <w:rFonts w:asciiTheme="minorHAnsi" w:eastAsia="Calibri" w:hAnsiTheme="minorHAnsi" w:cstheme="minorHAnsi"/>
          <w:color w:val="000000"/>
        </w:rPr>
      </w:pPr>
    </w:p>
    <w:p w14:paraId="2DE6DDF4" w14:textId="77777777" w:rsidR="00497070" w:rsidRPr="00580C57" w:rsidRDefault="00497070" w:rsidP="00497070">
      <w:pPr>
        <w:shd w:val="clear" w:color="auto" w:fill="808080"/>
        <w:spacing w:line="360" w:lineRule="auto"/>
        <w:jc w:val="both"/>
        <w:rPr>
          <w:rFonts w:asciiTheme="minorHAnsi" w:hAnsiTheme="minorHAnsi"/>
          <w:b/>
          <w:color w:val="FFFFFF"/>
        </w:rPr>
      </w:pPr>
      <w:r w:rsidRPr="00580C57">
        <w:rPr>
          <w:rFonts w:asciiTheme="minorHAnsi" w:hAnsiTheme="minorHAnsi"/>
          <w:b/>
          <w:color w:val="FFFFFF"/>
        </w:rPr>
        <w:t>Work Experience Summary</w:t>
      </w:r>
    </w:p>
    <w:p w14:paraId="0CDD9909" w14:textId="77777777" w:rsidR="00497070" w:rsidRPr="00580C57" w:rsidRDefault="00497070" w:rsidP="00497070">
      <w:pPr>
        <w:ind w:left="900"/>
        <w:rPr>
          <w:rFonts w:asciiTheme="minorHAnsi" w:hAnsiTheme="minorHAnsi" w:cs="Verdana"/>
          <w:sz w:val="16"/>
          <w:szCs w:val="16"/>
        </w:rPr>
      </w:pPr>
    </w:p>
    <w:p w14:paraId="2C449502" w14:textId="77777777" w:rsidR="00497070" w:rsidRPr="00580C57" w:rsidRDefault="00497070" w:rsidP="00497070">
      <w:pPr>
        <w:ind w:left="900"/>
        <w:rPr>
          <w:rFonts w:asciiTheme="minorHAnsi" w:hAnsiTheme="minorHAnsi" w:cs="Verdana"/>
          <w:sz w:val="16"/>
          <w:szCs w:val="16"/>
        </w:rPr>
      </w:pPr>
    </w:p>
    <w:p w14:paraId="762E9455" w14:textId="7589B18A" w:rsidR="00A111C0" w:rsidRPr="00A111C0" w:rsidRDefault="00426BE1" w:rsidP="00A111C0">
      <w:pPr>
        <w:pStyle w:val="ListParagraph"/>
        <w:numPr>
          <w:ilvl w:val="0"/>
          <w:numId w:val="29"/>
        </w:numPr>
        <w:rPr>
          <w:rFonts w:asciiTheme="minorHAnsi" w:eastAsia="Calibri" w:hAnsiTheme="minorHAnsi" w:cstheme="minorHAnsi"/>
          <w:color w:val="000000"/>
          <w:sz w:val="24"/>
          <w:lang w:val="en-GB" w:eastAsia="en-US"/>
        </w:rPr>
      </w:pPr>
      <w:r w:rsidRPr="00426BE1">
        <w:rPr>
          <w:rFonts w:asciiTheme="minorHAnsi" w:eastAsia="Calibri" w:hAnsiTheme="minorHAnsi" w:cstheme="minorHAnsi"/>
          <w:b/>
          <w:color w:val="000000"/>
          <w:sz w:val="24"/>
          <w:lang w:val="en-GB" w:eastAsia="en-US"/>
        </w:rPr>
        <w:t>HCL Technologies</w:t>
      </w:r>
      <w:r>
        <w:rPr>
          <w:rFonts w:asciiTheme="minorHAnsi" w:eastAsia="Calibri" w:hAnsiTheme="minorHAnsi" w:cstheme="minorHAnsi"/>
          <w:color w:val="000000"/>
          <w:sz w:val="24"/>
          <w:lang w:val="en-GB" w:eastAsia="en-US"/>
        </w:rPr>
        <w:br/>
        <w:t>Senior Specialist | July 2021 – Till date.</w:t>
      </w:r>
    </w:p>
    <w:p w14:paraId="4B87B4B7" w14:textId="3F7C31B9" w:rsidR="002C0F59" w:rsidRPr="002C0F59" w:rsidRDefault="00426BE1" w:rsidP="002C0F59">
      <w:pPr>
        <w:pStyle w:val="ListParagraph"/>
        <w:numPr>
          <w:ilvl w:val="0"/>
          <w:numId w:val="29"/>
        </w:numPr>
        <w:rPr>
          <w:rFonts w:asciiTheme="minorHAnsi" w:hAnsiTheme="minorHAnsi" w:cs="Verdana"/>
        </w:rPr>
      </w:pPr>
      <w:r w:rsidRPr="00426BE1">
        <w:rPr>
          <w:rFonts w:asciiTheme="minorHAnsi" w:eastAsia="Calibri" w:hAnsiTheme="minorHAnsi" w:cstheme="minorHAnsi"/>
          <w:b/>
          <w:color w:val="000000"/>
          <w:sz w:val="24"/>
          <w:lang w:val="en-GB" w:eastAsia="en-US"/>
        </w:rPr>
        <w:t>Capgemini</w:t>
      </w:r>
      <w:r>
        <w:rPr>
          <w:rFonts w:asciiTheme="minorHAnsi" w:eastAsia="Calibri" w:hAnsiTheme="minorHAnsi" w:cstheme="minorHAnsi"/>
          <w:color w:val="000000"/>
          <w:sz w:val="24"/>
          <w:lang w:val="en-GB" w:eastAsia="en-US"/>
        </w:rPr>
        <w:br/>
        <w:t>Consul</w:t>
      </w:r>
      <w:r w:rsidR="002C0F59">
        <w:rPr>
          <w:rFonts w:asciiTheme="minorHAnsi" w:eastAsia="Calibri" w:hAnsiTheme="minorHAnsi" w:cstheme="minorHAnsi"/>
          <w:color w:val="000000"/>
          <w:sz w:val="24"/>
          <w:lang w:val="en-GB" w:eastAsia="en-US"/>
        </w:rPr>
        <w:t>tant | January 2017 – July 2021.</w:t>
      </w:r>
    </w:p>
    <w:p w14:paraId="302CB483" w14:textId="77777777" w:rsidR="002C0F59" w:rsidRPr="00580C57" w:rsidRDefault="002C0F59" w:rsidP="002C0F59">
      <w:pPr>
        <w:ind w:left="360"/>
        <w:jc w:val="both"/>
        <w:rPr>
          <w:rFonts w:asciiTheme="minorHAnsi" w:eastAsia="Calibri" w:hAnsiTheme="minorHAnsi" w:cstheme="minorHAnsi"/>
          <w:color w:val="000000"/>
          <w:szCs w:val="22"/>
        </w:rPr>
      </w:pPr>
    </w:p>
    <w:p w14:paraId="46328E6F" w14:textId="77777777" w:rsidR="00497070" w:rsidRPr="00772BFC" w:rsidRDefault="00497070" w:rsidP="00497070">
      <w:pPr>
        <w:ind w:firstLine="720"/>
        <w:jc w:val="both"/>
        <w:rPr>
          <w:rFonts w:asciiTheme="minorHAnsi" w:hAnsiTheme="minorHAnsi"/>
          <w:bCs/>
          <w:sz w:val="16"/>
          <w:szCs w:val="16"/>
        </w:rPr>
      </w:pPr>
    </w:p>
    <w:p w14:paraId="1C8F1457" w14:textId="77777777" w:rsidR="00497070" w:rsidRPr="00580C57" w:rsidRDefault="00497070" w:rsidP="00497070">
      <w:pPr>
        <w:shd w:val="clear" w:color="auto" w:fill="808080"/>
        <w:spacing w:line="360" w:lineRule="auto"/>
        <w:jc w:val="both"/>
        <w:rPr>
          <w:rFonts w:asciiTheme="minorHAnsi" w:hAnsiTheme="minorHAnsi"/>
          <w:b/>
          <w:color w:val="FFFFFF"/>
        </w:rPr>
      </w:pPr>
      <w:r w:rsidRPr="00580C57">
        <w:rPr>
          <w:rFonts w:asciiTheme="minorHAnsi" w:hAnsiTheme="minorHAnsi"/>
          <w:b/>
          <w:color w:val="FFFFFF"/>
        </w:rPr>
        <w:t>Technical Skills</w:t>
      </w:r>
    </w:p>
    <w:p w14:paraId="4A7D9F6C" w14:textId="198182E2" w:rsidR="00F80AD0" w:rsidRDefault="00F80AD0" w:rsidP="00F80AD0">
      <w:pPr>
        <w:pStyle w:val="ListBullet"/>
        <w:spacing w:after="0"/>
        <w:rPr>
          <w:rFonts w:eastAsia="Calibri" w:cstheme="minorHAnsi"/>
          <w:color w:val="auto"/>
          <w:sz w:val="16"/>
          <w:szCs w:val="16"/>
          <w:lang w:val="en-GB"/>
        </w:rPr>
      </w:pPr>
    </w:p>
    <w:p w14:paraId="4343DEEF" w14:textId="77777777" w:rsidR="00F80AD0" w:rsidRPr="00861D02" w:rsidRDefault="00F80AD0" w:rsidP="00F80AD0">
      <w:pPr>
        <w:pStyle w:val="ListBullet"/>
        <w:rPr>
          <w:rFonts w:eastAsia="Calibri" w:cstheme="minorHAnsi"/>
          <w:iCs/>
          <w:color w:val="auto"/>
        </w:rPr>
      </w:pPr>
      <w:r w:rsidRPr="00861D02">
        <w:rPr>
          <w:rFonts w:eastAsia="Calibri" w:cstheme="minorHAnsi"/>
          <w:iCs/>
          <w:color w:val="auto"/>
        </w:rPr>
        <w:t>Integration Technologies</w:t>
      </w:r>
      <w:r w:rsidRPr="00861D02">
        <w:rPr>
          <w:rFonts w:eastAsia="Calibri" w:cstheme="minorHAnsi"/>
          <w:iCs/>
          <w:color w:val="auto"/>
        </w:rPr>
        <w:tab/>
        <w:t>:</w:t>
      </w:r>
      <w:r w:rsidRPr="00861D02">
        <w:rPr>
          <w:rFonts w:eastAsia="Calibri" w:cstheme="minorHAnsi"/>
          <w:iCs/>
          <w:color w:val="auto"/>
        </w:rPr>
        <w:tab/>
        <w:t>Mule ESB</w:t>
      </w:r>
    </w:p>
    <w:p w14:paraId="1DCC5D7A" w14:textId="0D3A8CA3" w:rsidR="00F80AD0" w:rsidRPr="00861D02" w:rsidRDefault="00B53801" w:rsidP="00F80AD0">
      <w:pPr>
        <w:pStyle w:val="ListBullet"/>
        <w:rPr>
          <w:rFonts w:eastAsia="Calibri" w:cstheme="minorHAnsi"/>
          <w:iCs/>
          <w:color w:val="auto"/>
        </w:rPr>
      </w:pPr>
      <w:r>
        <w:rPr>
          <w:rFonts w:eastAsia="Calibri" w:cstheme="minorHAnsi"/>
          <w:iCs/>
          <w:color w:val="auto"/>
        </w:rPr>
        <w:t>IDE Tools</w:t>
      </w:r>
      <w:r w:rsidR="00F80AD0" w:rsidRPr="00861D02">
        <w:rPr>
          <w:rFonts w:eastAsia="Calibri" w:cstheme="minorHAnsi"/>
          <w:iCs/>
          <w:color w:val="auto"/>
        </w:rPr>
        <w:t xml:space="preserve">         </w:t>
      </w:r>
      <w:r w:rsidR="00F80AD0" w:rsidRPr="00861D02">
        <w:rPr>
          <w:rFonts w:eastAsia="Calibri" w:cstheme="minorHAnsi"/>
          <w:iCs/>
          <w:color w:val="auto"/>
        </w:rPr>
        <w:tab/>
      </w:r>
      <w:r w:rsidR="00861D02">
        <w:rPr>
          <w:rFonts w:eastAsia="Calibri" w:cstheme="minorHAnsi"/>
          <w:iCs/>
          <w:color w:val="auto"/>
        </w:rPr>
        <w:tab/>
      </w:r>
      <w:r>
        <w:rPr>
          <w:rFonts w:eastAsia="Calibri" w:cstheme="minorHAnsi"/>
          <w:iCs/>
          <w:color w:val="auto"/>
        </w:rPr>
        <w:tab/>
      </w:r>
      <w:r w:rsidR="00F80AD0" w:rsidRPr="00861D02">
        <w:rPr>
          <w:rFonts w:eastAsia="Calibri" w:cstheme="minorHAnsi"/>
          <w:iCs/>
          <w:color w:val="auto"/>
        </w:rPr>
        <w:t>:</w:t>
      </w:r>
      <w:r w:rsidR="00F80AD0" w:rsidRPr="00861D02">
        <w:rPr>
          <w:rFonts w:eastAsia="Calibri" w:cstheme="minorHAnsi"/>
          <w:iCs/>
          <w:color w:val="auto"/>
        </w:rPr>
        <w:tab/>
        <w:t>Anypoint Studio, Anypoint Platform</w:t>
      </w:r>
    </w:p>
    <w:p w14:paraId="442AE551" w14:textId="0D2D38E1" w:rsidR="00F80AD0" w:rsidRPr="00861D02" w:rsidRDefault="00F80AD0" w:rsidP="00F80AD0">
      <w:pPr>
        <w:pStyle w:val="ListBullet"/>
        <w:rPr>
          <w:rFonts w:eastAsia="Calibri" w:cstheme="minorHAnsi"/>
          <w:iCs/>
          <w:color w:val="auto"/>
        </w:rPr>
      </w:pPr>
      <w:r w:rsidRPr="00861D02">
        <w:rPr>
          <w:rFonts w:eastAsia="Calibri" w:cstheme="minorHAnsi"/>
          <w:iCs/>
          <w:color w:val="auto"/>
        </w:rPr>
        <w:t xml:space="preserve">RDBMS                   </w:t>
      </w:r>
      <w:r w:rsidRPr="00861D02">
        <w:rPr>
          <w:rFonts w:eastAsia="Calibri" w:cstheme="minorHAnsi"/>
          <w:iCs/>
          <w:color w:val="auto"/>
        </w:rPr>
        <w:tab/>
      </w:r>
      <w:r w:rsidR="002C0F59" w:rsidRPr="00861D02">
        <w:rPr>
          <w:rFonts w:eastAsia="Calibri" w:cstheme="minorHAnsi"/>
          <w:iCs/>
          <w:color w:val="auto"/>
        </w:rPr>
        <w:tab/>
      </w:r>
      <w:r w:rsidRPr="00861D02">
        <w:rPr>
          <w:rFonts w:eastAsia="Calibri" w:cstheme="minorHAnsi"/>
          <w:iCs/>
          <w:color w:val="auto"/>
        </w:rPr>
        <w:t>:</w:t>
      </w:r>
      <w:r w:rsidRPr="00861D02">
        <w:rPr>
          <w:rFonts w:eastAsia="Calibri" w:cstheme="minorHAnsi"/>
          <w:iCs/>
          <w:color w:val="auto"/>
        </w:rPr>
        <w:tab/>
        <w:t>Oracle, Salesforce, SAP</w:t>
      </w:r>
    </w:p>
    <w:p w14:paraId="3CAC1FA8" w14:textId="1AEBB907" w:rsidR="00F80AD0" w:rsidRPr="00861D02" w:rsidRDefault="00F80AD0" w:rsidP="00F80AD0">
      <w:pPr>
        <w:pStyle w:val="ListBullet"/>
        <w:rPr>
          <w:rFonts w:eastAsia="Calibri" w:cstheme="minorHAnsi"/>
          <w:iCs/>
          <w:color w:val="auto"/>
        </w:rPr>
      </w:pPr>
      <w:r w:rsidRPr="00861D02">
        <w:rPr>
          <w:rFonts w:eastAsia="Calibri" w:cstheme="minorHAnsi"/>
          <w:iCs/>
          <w:color w:val="auto"/>
        </w:rPr>
        <w:t xml:space="preserve">Web Services            </w:t>
      </w:r>
      <w:r w:rsidRPr="00861D02">
        <w:rPr>
          <w:rFonts w:eastAsia="Calibri" w:cstheme="minorHAnsi"/>
          <w:iCs/>
          <w:color w:val="auto"/>
        </w:rPr>
        <w:tab/>
      </w:r>
      <w:r w:rsidR="002C0F59" w:rsidRPr="00861D02">
        <w:rPr>
          <w:rFonts w:eastAsia="Calibri" w:cstheme="minorHAnsi"/>
          <w:iCs/>
          <w:color w:val="auto"/>
        </w:rPr>
        <w:tab/>
      </w:r>
      <w:r w:rsidRPr="00861D02">
        <w:rPr>
          <w:rFonts w:eastAsia="Calibri" w:cstheme="minorHAnsi"/>
          <w:iCs/>
          <w:color w:val="auto"/>
        </w:rPr>
        <w:t>:</w:t>
      </w:r>
      <w:r w:rsidRPr="00861D02">
        <w:rPr>
          <w:rFonts w:eastAsia="Calibri" w:cstheme="minorHAnsi"/>
          <w:iCs/>
          <w:color w:val="auto"/>
        </w:rPr>
        <w:tab/>
        <w:t>REST, SOAP</w:t>
      </w:r>
    </w:p>
    <w:p w14:paraId="32473198" w14:textId="24F01796" w:rsidR="00F80AD0" w:rsidRPr="00861D02" w:rsidRDefault="00F80AD0" w:rsidP="00F80AD0">
      <w:pPr>
        <w:pStyle w:val="ListBullet"/>
        <w:rPr>
          <w:rFonts w:eastAsia="Calibri" w:cstheme="minorHAnsi"/>
          <w:iCs/>
          <w:color w:val="auto"/>
        </w:rPr>
      </w:pPr>
      <w:r w:rsidRPr="00861D02">
        <w:rPr>
          <w:rFonts w:eastAsia="Calibri" w:cstheme="minorHAnsi"/>
          <w:iCs/>
          <w:color w:val="auto"/>
        </w:rPr>
        <w:t xml:space="preserve">Operating Systems       </w:t>
      </w:r>
      <w:r w:rsidRPr="00861D02">
        <w:rPr>
          <w:rFonts w:eastAsia="Calibri" w:cstheme="minorHAnsi"/>
          <w:iCs/>
          <w:color w:val="auto"/>
        </w:rPr>
        <w:tab/>
      </w:r>
      <w:r w:rsidR="00861D02">
        <w:rPr>
          <w:rFonts w:eastAsia="Calibri" w:cstheme="minorHAnsi"/>
          <w:iCs/>
          <w:color w:val="auto"/>
        </w:rPr>
        <w:tab/>
      </w:r>
      <w:r w:rsidRPr="00861D02">
        <w:rPr>
          <w:rFonts w:eastAsia="Calibri" w:cstheme="minorHAnsi"/>
          <w:iCs/>
          <w:color w:val="auto"/>
        </w:rPr>
        <w:t>:</w:t>
      </w:r>
      <w:r w:rsidRPr="00861D02">
        <w:rPr>
          <w:rFonts w:eastAsia="Calibri" w:cstheme="minorHAnsi"/>
          <w:iCs/>
          <w:color w:val="auto"/>
        </w:rPr>
        <w:tab/>
        <w:t>Unix/Windows</w:t>
      </w:r>
    </w:p>
    <w:p w14:paraId="70466B95" w14:textId="5F27CCBB" w:rsidR="00F80AD0" w:rsidRPr="00861D02" w:rsidRDefault="00F80AD0" w:rsidP="00F80AD0">
      <w:pPr>
        <w:pStyle w:val="ListBullet"/>
        <w:rPr>
          <w:rFonts w:eastAsia="Calibri" w:cstheme="minorHAnsi"/>
          <w:iCs/>
          <w:color w:val="auto"/>
        </w:rPr>
      </w:pPr>
      <w:r w:rsidRPr="00861D02">
        <w:rPr>
          <w:rFonts w:eastAsia="Calibri" w:cstheme="minorHAnsi"/>
          <w:iCs/>
          <w:color w:val="auto"/>
        </w:rPr>
        <w:t>Messaging Systems</w:t>
      </w:r>
      <w:r w:rsidRPr="00861D02">
        <w:rPr>
          <w:rFonts w:eastAsia="Calibri" w:cstheme="minorHAnsi"/>
          <w:iCs/>
          <w:color w:val="auto"/>
        </w:rPr>
        <w:tab/>
      </w:r>
      <w:r w:rsidR="002C0F59" w:rsidRPr="00861D02">
        <w:rPr>
          <w:rFonts w:eastAsia="Calibri" w:cstheme="minorHAnsi"/>
          <w:iCs/>
          <w:color w:val="auto"/>
        </w:rPr>
        <w:tab/>
      </w:r>
      <w:r w:rsidRPr="00861D02">
        <w:rPr>
          <w:rFonts w:eastAsia="Calibri" w:cstheme="minorHAnsi"/>
          <w:iCs/>
          <w:color w:val="auto"/>
        </w:rPr>
        <w:t>:</w:t>
      </w:r>
      <w:r w:rsidRPr="00861D02">
        <w:rPr>
          <w:rFonts w:eastAsia="Calibri" w:cstheme="minorHAnsi"/>
          <w:iCs/>
          <w:color w:val="auto"/>
        </w:rPr>
        <w:tab/>
        <w:t>JMS, AnypointMQ</w:t>
      </w:r>
      <w:r w:rsidR="00284167">
        <w:rPr>
          <w:rFonts w:eastAsia="Calibri" w:cstheme="minorHAnsi"/>
          <w:iCs/>
          <w:color w:val="auto"/>
        </w:rPr>
        <w:t>, ActiveMQ</w:t>
      </w:r>
    </w:p>
    <w:p w14:paraId="589A2B63" w14:textId="417D51AD" w:rsidR="00F80AD0" w:rsidRPr="00861D02" w:rsidRDefault="00F80AD0" w:rsidP="00F80AD0">
      <w:pPr>
        <w:pStyle w:val="ListBullet"/>
        <w:rPr>
          <w:rFonts w:eastAsia="Calibri" w:cstheme="minorHAnsi"/>
          <w:iCs/>
          <w:color w:val="auto"/>
        </w:rPr>
      </w:pPr>
      <w:r w:rsidRPr="00861D02">
        <w:rPr>
          <w:rFonts w:eastAsia="Calibri" w:cstheme="minorHAnsi"/>
          <w:iCs/>
          <w:color w:val="auto"/>
        </w:rPr>
        <w:t>Repository</w:t>
      </w:r>
      <w:r w:rsidRPr="00861D02">
        <w:rPr>
          <w:rFonts w:eastAsia="Calibri" w:cstheme="minorHAnsi"/>
          <w:iCs/>
          <w:color w:val="auto"/>
        </w:rPr>
        <w:tab/>
      </w:r>
      <w:r w:rsidRPr="00861D02">
        <w:rPr>
          <w:rFonts w:eastAsia="Calibri" w:cstheme="minorHAnsi"/>
          <w:iCs/>
          <w:color w:val="auto"/>
        </w:rPr>
        <w:tab/>
      </w:r>
      <w:r w:rsidR="002C0F59" w:rsidRPr="00861D02">
        <w:rPr>
          <w:rFonts w:eastAsia="Calibri" w:cstheme="minorHAnsi"/>
          <w:iCs/>
          <w:color w:val="auto"/>
        </w:rPr>
        <w:tab/>
      </w:r>
      <w:r w:rsidRPr="00861D02">
        <w:rPr>
          <w:rFonts w:eastAsia="Calibri" w:cstheme="minorHAnsi"/>
          <w:iCs/>
          <w:color w:val="auto"/>
        </w:rPr>
        <w:t>:</w:t>
      </w:r>
      <w:r w:rsidRPr="00861D02">
        <w:rPr>
          <w:rFonts w:eastAsia="Calibri" w:cstheme="minorHAnsi"/>
          <w:iCs/>
          <w:color w:val="auto"/>
        </w:rPr>
        <w:tab/>
        <w:t>GitHub</w:t>
      </w:r>
    </w:p>
    <w:p w14:paraId="58B969E4" w14:textId="5C2040E5" w:rsidR="006F354F" w:rsidRPr="00861D02" w:rsidRDefault="00861D02" w:rsidP="00861D02">
      <w:pPr>
        <w:pStyle w:val="ListBullet"/>
        <w:spacing w:after="0"/>
        <w:rPr>
          <w:rFonts w:eastAsia="Calibri" w:cstheme="minorHAnsi"/>
          <w:iCs/>
          <w:color w:val="auto"/>
        </w:rPr>
      </w:pPr>
      <w:r w:rsidRPr="00861D02">
        <w:rPr>
          <w:rFonts w:eastAsia="Calibri" w:cstheme="minorHAnsi"/>
          <w:iCs/>
          <w:color w:val="auto"/>
        </w:rPr>
        <w:t xml:space="preserve">Testing tools           </w:t>
      </w:r>
      <w:r w:rsidRPr="00861D02">
        <w:rPr>
          <w:rFonts w:eastAsia="Calibri" w:cstheme="minorHAnsi"/>
          <w:iCs/>
          <w:color w:val="auto"/>
        </w:rPr>
        <w:tab/>
      </w:r>
      <w:r w:rsidRPr="00861D02">
        <w:rPr>
          <w:rFonts w:eastAsia="Calibri" w:cstheme="minorHAnsi"/>
          <w:iCs/>
          <w:color w:val="auto"/>
        </w:rPr>
        <w:tab/>
        <w:t>:</w:t>
      </w:r>
      <w:r w:rsidRPr="00861D02">
        <w:rPr>
          <w:rFonts w:eastAsia="Calibri" w:cstheme="minorHAnsi"/>
          <w:iCs/>
          <w:color w:val="auto"/>
        </w:rPr>
        <w:tab/>
        <w:t>Postman</w:t>
      </w:r>
    </w:p>
    <w:p w14:paraId="798C721B" w14:textId="77777777" w:rsidR="003630A3" w:rsidRPr="00580C57" w:rsidRDefault="003630A3" w:rsidP="003630A3">
      <w:pPr>
        <w:shd w:val="clear" w:color="auto" w:fill="808080"/>
        <w:spacing w:line="360" w:lineRule="auto"/>
        <w:jc w:val="both"/>
        <w:rPr>
          <w:rFonts w:asciiTheme="minorHAnsi" w:hAnsiTheme="minorHAnsi"/>
          <w:b/>
          <w:color w:val="FFFFFF"/>
        </w:rPr>
      </w:pPr>
      <w:r>
        <w:rPr>
          <w:rFonts w:asciiTheme="minorHAnsi" w:hAnsiTheme="minorHAnsi"/>
          <w:b/>
          <w:color w:val="FFFFFF"/>
        </w:rPr>
        <w:lastRenderedPageBreak/>
        <w:t>Work Experience</w:t>
      </w:r>
    </w:p>
    <w:p w14:paraId="098EFA03" w14:textId="77777777" w:rsidR="00942C2D" w:rsidRDefault="00942C2D" w:rsidP="00942C2D">
      <w:pPr>
        <w:tabs>
          <w:tab w:val="left" w:pos="720"/>
        </w:tabs>
        <w:spacing w:line="276" w:lineRule="auto"/>
        <w:jc w:val="both"/>
        <w:rPr>
          <w:rFonts w:asciiTheme="minorHAnsi" w:eastAsia="Calibri" w:hAnsiTheme="minorHAnsi" w:cstheme="minorHAnsi"/>
          <w:color w:val="000000"/>
          <w:szCs w:val="22"/>
        </w:rPr>
      </w:pPr>
    </w:p>
    <w:p w14:paraId="2710317A" w14:textId="20E90E6D" w:rsidR="004A0AA9" w:rsidRPr="00264FA7" w:rsidRDefault="006E1C35" w:rsidP="004A0AA9">
      <w:pPr>
        <w:tabs>
          <w:tab w:val="left" w:pos="2610"/>
          <w:tab w:val="left" w:pos="6930"/>
        </w:tabs>
        <w:jc w:val="both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Project#1</w:t>
      </w:r>
      <w:r w:rsidR="004A0AA9" w:rsidRPr="00264FA7">
        <w:rPr>
          <w:rFonts w:cs="Calibri"/>
          <w:b/>
          <w:bCs/>
          <w:u w:val="single"/>
        </w:rPr>
        <w:t>:</w:t>
      </w:r>
    </w:p>
    <w:p w14:paraId="3346D217" w14:textId="77777777" w:rsidR="004A0AA9" w:rsidRPr="00264FA7" w:rsidRDefault="004A0AA9" w:rsidP="004A0AA9">
      <w:pPr>
        <w:tabs>
          <w:tab w:val="left" w:pos="2610"/>
          <w:tab w:val="left" w:pos="6930"/>
        </w:tabs>
        <w:jc w:val="both"/>
        <w:rPr>
          <w:rFonts w:cs="Calibri"/>
          <w:b/>
          <w:i/>
          <w:color w:val="0000FF"/>
        </w:rPr>
      </w:pPr>
      <w:r w:rsidRPr="00264FA7">
        <w:rPr>
          <w:rFonts w:cs="Calibri"/>
          <w:b/>
          <w:bCs/>
        </w:rPr>
        <w:tab/>
      </w:r>
    </w:p>
    <w:p w14:paraId="3EF67BBF" w14:textId="5CAB26EF" w:rsidR="004A0AA9" w:rsidRPr="00B95716" w:rsidRDefault="004A0AA9" w:rsidP="004A0AA9">
      <w:pPr>
        <w:rPr>
          <w:rFonts w:eastAsia="Verdana" w:cs="Calibri"/>
          <w:b/>
        </w:rPr>
      </w:pPr>
      <w:r w:rsidRPr="00264FA7">
        <w:rPr>
          <w:rFonts w:eastAsia="Verdana" w:cs="Calibri"/>
          <w:b/>
        </w:rPr>
        <w:t xml:space="preserve">Project Name                     :    </w:t>
      </w:r>
      <w:r w:rsidR="006E1C35">
        <w:rPr>
          <w:rFonts w:cs="Calibri"/>
          <w:b/>
        </w:rPr>
        <w:t>Hardware Inventory Management Integration</w:t>
      </w:r>
      <w:r w:rsidR="006E1C35">
        <w:rPr>
          <w:rFonts w:cs="Calibri"/>
          <w:b/>
        </w:rPr>
        <w:tab/>
      </w:r>
    </w:p>
    <w:p w14:paraId="4C8960BA" w14:textId="66A8C2B2" w:rsidR="004A0AA9" w:rsidRPr="001F7565" w:rsidRDefault="004A0AA9" w:rsidP="004A0AA9">
      <w:pPr>
        <w:tabs>
          <w:tab w:val="left" w:pos="2610"/>
          <w:tab w:val="left" w:pos="6930"/>
        </w:tabs>
        <w:jc w:val="both"/>
        <w:rPr>
          <w:rFonts w:eastAsia="Verdana" w:cs="Calibri"/>
          <w:b/>
        </w:rPr>
      </w:pPr>
      <w:r w:rsidRPr="00264FA7">
        <w:rPr>
          <w:rFonts w:eastAsia="Verdana" w:cs="Calibri"/>
          <w:b/>
        </w:rPr>
        <w:t xml:space="preserve">Duration       </w:t>
      </w:r>
      <w:r w:rsidRPr="00264FA7">
        <w:rPr>
          <w:rFonts w:eastAsia="Verdana" w:cs="Calibri"/>
          <w:b/>
        </w:rPr>
        <w:tab/>
      </w:r>
      <w:r w:rsidR="00E27EFE">
        <w:rPr>
          <w:rFonts w:eastAsia="Verdana" w:cs="Calibri"/>
          <w:b/>
        </w:rPr>
        <w:t xml:space="preserve"> </w:t>
      </w:r>
      <w:r w:rsidRPr="00264FA7">
        <w:rPr>
          <w:rFonts w:eastAsia="Verdana" w:cs="Calibri"/>
          <w:b/>
        </w:rPr>
        <w:t xml:space="preserve">:    </w:t>
      </w:r>
      <w:r w:rsidR="006E1C35">
        <w:rPr>
          <w:rFonts w:eastAsia="Verdana" w:cs="Calibri"/>
          <w:b/>
        </w:rPr>
        <w:t>Feb 2019</w:t>
      </w:r>
      <w:r>
        <w:rPr>
          <w:rFonts w:eastAsia="Verdana" w:cs="Calibri"/>
          <w:b/>
        </w:rPr>
        <w:t xml:space="preserve"> </w:t>
      </w:r>
      <w:r w:rsidR="006E1C35">
        <w:rPr>
          <w:rFonts w:eastAsia="Verdana" w:cs="Calibri"/>
          <w:b/>
        </w:rPr>
        <w:t>to July 2021</w:t>
      </w:r>
    </w:p>
    <w:p w14:paraId="7D1AF268" w14:textId="77777777" w:rsidR="00942C2D" w:rsidRDefault="00942C2D" w:rsidP="00942C2D">
      <w:pPr>
        <w:tabs>
          <w:tab w:val="left" w:pos="720"/>
        </w:tabs>
        <w:spacing w:line="276" w:lineRule="auto"/>
        <w:jc w:val="both"/>
        <w:rPr>
          <w:rFonts w:asciiTheme="minorHAnsi" w:eastAsia="Verdana" w:hAnsiTheme="minorHAnsi" w:cstheme="minorHAnsi"/>
          <w:b/>
        </w:rPr>
      </w:pPr>
      <w:r w:rsidRPr="00942C2D">
        <w:rPr>
          <w:rFonts w:asciiTheme="minorHAnsi" w:eastAsia="Verdana" w:hAnsiTheme="minorHAnsi" w:cstheme="minorHAnsi"/>
          <w:b/>
        </w:rPr>
        <w:t>Roles and Responsibilities</w:t>
      </w:r>
      <w:r>
        <w:rPr>
          <w:rFonts w:asciiTheme="minorHAnsi" w:eastAsia="Verdana" w:hAnsiTheme="minorHAnsi" w:cstheme="minorHAnsi"/>
          <w:b/>
        </w:rPr>
        <w:t>:</w:t>
      </w:r>
    </w:p>
    <w:p w14:paraId="720C4D5D" w14:textId="088A25FC" w:rsidR="00E27EFE" w:rsidRPr="00E27EFE" w:rsidRDefault="00E27EFE" w:rsidP="00CE4A42">
      <w:pPr>
        <w:pStyle w:val="ListParagraph"/>
        <w:numPr>
          <w:ilvl w:val="0"/>
          <w:numId w:val="28"/>
        </w:numPr>
        <w:tabs>
          <w:tab w:val="left" w:pos="720"/>
        </w:tabs>
        <w:spacing w:line="360" w:lineRule="auto"/>
        <w:jc w:val="both"/>
        <w:rPr>
          <w:rFonts w:asciiTheme="minorHAnsi" w:eastAsia="Verdana" w:hAnsiTheme="minorHAnsi" w:cstheme="minorHAnsi"/>
        </w:rPr>
      </w:pPr>
      <w:r w:rsidRPr="00E27EFE">
        <w:rPr>
          <w:rFonts w:asciiTheme="minorHAnsi" w:eastAsia="Verdana" w:hAnsiTheme="minorHAnsi" w:cstheme="minorHAnsi"/>
        </w:rPr>
        <w:t xml:space="preserve">Involved </w:t>
      </w:r>
      <w:r w:rsidR="008D7954" w:rsidRPr="00E27EFE">
        <w:rPr>
          <w:rFonts w:asciiTheme="minorHAnsi" w:eastAsia="Verdana" w:hAnsiTheme="minorHAnsi" w:cstheme="minorHAnsi"/>
        </w:rPr>
        <w:t>in API</w:t>
      </w:r>
      <w:r w:rsidRPr="00E27EFE">
        <w:rPr>
          <w:rFonts w:asciiTheme="minorHAnsi" w:eastAsia="Verdana" w:hAnsiTheme="minorHAnsi" w:cstheme="minorHAnsi"/>
        </w:rPr>
        <w:t xml:space="preserve"> Development using RAML</w:t>
      </w:r>
      <w:r w:rsidR="000206E9">
        <w:rPr>
          <w:rFonts w:asciiTheme="minorHAnsi" w:eastAsia="Verdana" w:hAnsiTheme="minorHAnsi" w:cstheme="minorHAnsi"/>
        </w:rPr>
        <w:t>.</w:t>
      </w:r>
    </w:p>
    <w:p w14:paraId="5D00D115" w14:textId="77777777" w:rsidR="00E27EFE" w:rsidRPr="00E27EFE" w:rsidRDefault="00E27EFE" w:rsidP="00CE4A42">
      <w:pPr>
        <w:pStyle w:val="ListParagraph"/>
        <w:numPr>
          <w:ilvl w:val="0"/>
          <w:numId w:val="28"/>
        </w:numPr>
        <w:tabs>
          <w:tab w:val="left" w:pos="720"/>
        </w:tabs>
        <w:spacing w:line="360" w:lineRule="auto"/>
        <w:jc w:val="both"/>
        <w:rPr>
          <w:rFonts w:asciiTheme="minorHAnsi" w:eastAsia="Verdana" w:hAnsiTheme="minorHAnsi" w:cstheme="minorHAnsi"/>
        </w:rPr>
      </w:pPr>
      <w:r w:rsidRPr="00E27EFE">
        <w:rPr>
          <w:rFonts w:asciiTheme="minorHAnsi" w:eastAsia="Verdana" w:hAnsiTheme="minorHAnsi" w:cstheme="minorHAnsi"/>
        </w:rPr>
        <w:t>Used AnypointMQ to publish/subscribe, request/responses.</w:t>
      </w:r>
    </w:p>
    <w:p w14:paraId="03620CD7" w14:textId="77777777" w:rsidR="00E27EFE" w:rsidRPr="00E27EFE" w:rsidRDefault="00E27EFE" w:rsidP="00CE4A42">
      <w:pPr>
        <w:pStyle w:val="ListParagraph"/>
        <w:numPr>
          <w:ilvl w:val="0"/>
          <w:numId w:val="28"/>
        </w:numPr>
        <w:tabs>
          <w:tab w:val="left" w:pos="720"/>
        </w:tabs>
        <w:spacing w:line="360" w:lineRule="auto"/>
        <w:jc w:val="both"/>
        <w:rPr>
          <w:rFonts w:asciiTheme="minorHAnsi" w:eastAsia="Verdana" w:hAnsiTheme="minorHAnsi" w:cstheme="minorHAnsi"/>
        </w:rPr>
      </w:pPr>
      <w:r w:rsidRPr="00E27EFE">
        <w:rPr>
          <w:rFonts w:asciiTheme="minorHAnsi" w:eastAsia="Verdana" w:hAnsiTheme="minorHAnsi" w:cstheme="minorHAnsi"/>
        </w:rPr>
        <w:t>Prepared Test cases and Testing Application using Munit, SOAP UI and Postman</w:t>
      </w:r>
    </w:p>
    <w:p w14:paraId="63935165" w14:textId="0BEDD4C3" w:rsidR="00E27EFE" w:rsidRPr="00E27EFE" w:rsidRDefault="00E27EFE" w:rsidP="00CE4A42">
      <w:pPr>
        <w:pStyle w:val="ListParagraph"/>
        <w:numPr>
          <w:ilvl w:val="0"/>
          <w:numId w:val="28"/>
        </w:numPr>
        <w:tabs>
          <w:tab w:val="left" w:pos="720"/>
        </w:tabs>
        <w:spacing w:line="360" w:lineRule="auto"/>
        <w:jc w:val="both"/>
        <w:rPr>
          <w:rFonts w:asciiTheme="minorHAnsi" w:eastAsia="Verdana" w:hAnsiTheme="minorHAnsi" w:cstheme="minorHAnsi"/>
        </w:rPr>
      </w:pPr>
      <w:r w:rsidRPr="00E27EFE">
        <w:rPr>
          <w:rFonts w:asciiTheme="minorHAnsi" w:eastAsia="Verdana" w:hAnsiTheme="minorHAnsi" w:cstheme="minorHAnsi"/>
        </w:rPr>
        <w:t>Experience in vario</w:t>
      </w:r>
      <w:r>
        <w:rPr>
          <w:rFonts w:asciiTheme="minorHAnsi" w:eastAsia="Verdana" w:hAnsiTheme="minorHAnsi" w:cstheme="minorHAnsi"/>
        </w:rPr>
        <w:t>us Mule Connectors such as Http, File, SAP</w:t>
      </w:r>
      <w:r w:rsidRPr="00E27EFE">
        <w:rPr>
          <w:rFonts w:asciiTheme="minorHAnsi" w:eastAsia="Verdana" w:hAnsiTheme="minorHAnsi" w:cstheme="minorHAnsi"/>
        </w:rPr>
        <w:t xml:space="preserve"> and DB.</w:t>
      </w:r>
    </w:p>
    <w:p w14:paraId="25A67FDC" w14:textId="77777777" w:rsidR="00E27EFE" w:rsidRPr="00E27EFE" w:rsidRDefault="00E27EFE" w:rsidP="00CE4A42">
      <w:pPr>
        <w:pStyle w:val="ListParagraph"/>
        <w:numPr>
          <w:ilvl w:val="0"/>
          <w:numId w:val="28"/>
        </w:numPr>
        <w:tabs>
          <w:tab w:val="left" w:pos="720"/>
        </w:tabs>
        <w:spacing w:line="360" w:lineRule="auto"/>
        <w:jc w:val="both"/>
        <w:rPr>
          <w:rFonts w:asciiTheme="minorHAnsi" w:eastAsia="Verdana" w:hAnsiTheme="minorHAnsi" w:cstheme="minorHAnsi"/>
        </w:rPr>
      </w:pPr>
      <w:r w:rsidRPr="00E27EFE">
        <w:rPr>
          <w:rFonts w:asciiTheme="minorHAnsi" w:eastAsia="Verdana" w:hAnsiTheme="minorHAnsi" w:cstheme="minorHAnsi"/>
        </w:rPr>
        <w:t>Involved in discussion sessions with C4E to explain the requirements and get approvals for the project.</w:t>
      </w:r>
    </w:p>
    <w:p w14:paraId="7F83F189" w14:textId="77777777" w:rsidR="00E27EFE" w:rsidRPr="00E27EFE" w:rsidRDefault="00E27EFE" w:rsidP="00CE4A42">
      <w:pPr>
        <w:pStyle w:val="ListParagraph"/>
        <w:numPr>
          <w:ilvl w:val="0"/>
          <w:numId w:val="28"/>
        </w:numPr>
        <w:tabs>
          <w:tab w:val="left" w:pos="720"/>
        </w:tabs>
        <w:spacing w:line="360" w:lineRule="auto"/>
        <w:jc w:val="both"/>
        <w:rPr>
          <w:rFonts w:asciiTheme="minorHAnsi" w:eastAsia="Verdana" w:hAnsiTheme="minorHAnsi" w:cstheme="minorHAnsi"/>
        </w:rPr>
      </w:pPr>
      <w:r w:rsidRPr="00E27EFE">
        <w:rPr>
          <w:rFonts w:asciiTheme="minorHAnsi" w:eastAsia="Verdana" w:hAnsiTheme="minorHAnsi" w:cstheme="minorHAnsi"/>
        </w:rPr>
        <w:t>Implemented circuit breaker to handle technical exceptions</w:t>
      </w:r>
    </w:p>
    <w:p w14:paraId="29969AA7" w14:textId="65B4B8E4" w:rsidR="002825FE" w:rsidRDefault="00E27EFE" w:rsidP="00CE4A42">
      <w:pPr>
        <w:pStyle w:val="ListParagraph"/>
        <w:numPr>
          <w:ilvl w:val="0"/>
          <w:numId w:val="28"/>
        </w:numPr>
        <w:tabs>
          <w:tab w:val="left" w:pos="720"/>
        </w:tabs>
        <w:spacing w:line="360" w:lineRule="auto"/>
        <w:jc w:val="both"/>
        <w:rPr>
          <w:rFonts w:asciiTheme="minorHAnsi" w:eastAsia="Verdana" w:hAnsiTheme="minorHAnsi" w:cstheme="minorHAnsi"/>
        </w:rPr>
      </w:pPr>
      <w:r w:rsidRPr="00E27EFE">
        <w:rPr>
          <w:rFonts w:asciiTheme="minorHAnsi" w:eastAsia="Verdana" w:hAnsiTheme="minorHAnsi" w:cstheme="minorHAnsi"/>
        </w:rPr>
        <w:t>Deploying Application on Cl</w:t>
      </w:r>
      <w:r w:rsidR="00D2629A">
        <w:rPr>
          <w:rFonts w:asciiTheme="minorHAnsi" w:eastAsia="Verdana" w:hAnsiTheme="minorHAnsi" w:cstheme="minorHAnsi"/>
        </w:rPr>
        <w:t xml:space="preserve">oudHub, Created alerts, </w:t>
      </w:r>
      <w:r w:rsidRPr="00E27EFE">
        <w:rPr>
          <w:rFonts w:asciiTheme="minorHAnsi" w:eastAsia="Verdana" w:hAnsiTheme="minorHAnsi" w:cstheme="minorHAnsi"/>
        </w:rPr>
        <w:t>as required</w:t>
      </w:r>
      <w:r>
        <w:rPr>
          <w:rFonts w:asciiTheme="minorHAnsi" w:eastAsia="Verdana" w:hAnsiTheme="minorHAnsi" w:cstheme="minorHAnsi"/>
        </w:rPr>
        <w:t>.</w:t>
      </w:r>
    </w:p>
    <w:p w14:paraId="4A48FAA6" w14:textId="77777777" w:rsidR="006F354F" w:rsidRDefault="00D2629A" w:rsidP="006F354F">
      <w:pPr>
        <w:pStyle w:val="ListParagraph"/>
        <w:numPr>
          <w:ilvl w:val="0"/>
          <w:numId w:val="28"/>
        </w:numPr>
        <w:tabs>
          <w:tab w:val="left" w:pos="720"/>
        </w:tabs>
        <w:spacing w:line="360" w:lineRule="auto"/>
        <w:jc w:val="both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>Applying policies such as rate limiting, throttling, Basic Authentication.</w:t>
      </w:r>
    </w:p>
    <w:p w14:paraId="5BFAD5C8" w14:textId="6CC4A072" w:rsidR="006F354F" w:rsidRPr="006F354F" w:rsidRDefault="006F354F" w:rsidP="006F354F">
      <w:pPr>
        <w:pStyle w:val="ListParagraph"/>
        <w:numPr>
          <w:ilvl w:val="0"/>
          <w:numId w:val="28"/>
        </w:numPr>
        <w:tabs>
          <w:tab w:val="left" w:pos="720"/>
        </w:tabs>
        <w:spacing w:line="360" w:lineRule="auto"/>
        <w:jc w:val="both"/>
        <w:rPr>
          <w:rFonts w:asciiTheme="minorHAnsi" w:eastAsia="Verdana" w:hAnsiTheme="minorHAnsi" w:cstheme="minorHAnsi"/>
        </w:rPr>
      </w:pPr>
      <w:r w:rsidRPr="006F354F">
        <w:rPr>
          <w:rFonts w:asciiTheme="minorHAnsi" w:eastAsia="Verdana" w:hAnsiTheme="minorHAnsi" w:cstheme="minorHAnsi"/>
        </w:rPr>
        <w:t>Creating Flows, Sub Flows, Exception handling, Data Weave transformation in Mule configuration.</w:t>
      </w:r>
    </w:p>
    <w:p w14:paraId="19834500" w14:textId="3FCBA725" w:rsidR="006F354F" w:rsidRPr="00E27EFE" w:rsidRDefault="006F354F" w:rsidP="00CE4A42">
      <w:pPr>
        <w:pStyle w:val="ListParagraph"/>
        <w:numPr>
          <w:ilvl w:val="0"/>
          <w:numId w:val="28"/>
        </w:numPr>
        <w:tabs>
          <w:tab w:val="left" w:pos="720"/>
        </w:tabs>
        <w:spacing w:line="360" w:lineRule="auto"/>
        <w:jc w:val="both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>Experience in CloudHub deployments</w:t>
      </w:r>
    </w:p>
    <w:p w14:paraId="64F962C8" w14:textId="77777777" w:rsidR="00ED1706" w:rsidRPr="000A6803" w:rsidRDefault="00ED1706" w:rsidP="00ED1706">
      <w:pPr>
        <w:spacing w:line="276" w:lineRule="auto"/>
        <w:jc w:val="both"/>
        <w:rPr>
          <w:rFonts w:cs="Segoe UI"/>
          <w:b/>
          <w:bCs/>
          <w:u w:val="single"/>
        </w:rPr>
      </w:pPr>
    </w:p>
    <w:p w14:paraId="073296E5" w14:textId="77777777" w:rsidR="00ED1706" w:rsidRDefault="00ED1706" w:rsidP="00ED1706">
      <w:pPr>
        <w:tabs>
          <w:tab w:val="left" w:pos="2610"/>
          <w:tab w:val="left" w:pos="6930"/>
        </w:tabs>
        <w:jc w:val="both"/>
        <w:rPr>
          <w:rFonts w:cs="Calibri"/>
          <w:b/>
          <w:bCs/>
          <w:u w:val="single"/>
        </w:rPr>
      </w:pPr>
    </w:p>
    <w:p w14:paraId="4E4F83F3" w14:textId="60667AD8" w:rsidR="00ED1706" w:rsidRPr="00264FA7" w:rsidRDefault="00E27EFE" w:rsidP="00ED1706">
      <w:pPr>
        <w:tabs>
          <w:tab w:val="left" w:pos="2610"/>
          <w:tab w:val="left" w:pos="6930"/>
        </w:tabs>
        <w:jc w:val="both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Project#2</w:t>
      </w:r>
      <w:r w:rsidR="00ED1706" w:rsidRPr="00264FA7">
        <w:rPr>
          <w:rFonts w:cs="Calibri"/>
          <w:b/>
          <w:bCs/>
          <w:u w:val="single"/>
        </w:rPr>
        <w:t>:</w:t>
      </w:r>
    </w:p>
    <w:p w14:paraId="5B85CD54" w14:textId="77777777" w:rsidR="00ED1706" w:rsidRDefault="00ED1706" w:rsidP="00ED1706">
      <w:pPr>
        <w:spacing w:line="276" w:lineRule="auto"/>
        <w:jc w:val="both"/>
        <w:rPr>
          <w:rFonts w:cs="Calibri"/>
          <w:b/>
          <w:u w:val="single"/>
        </w:rPr>
      </w:pPr>
    </w:p>
    <w:p w14:paraId="3722F75E" w14:textId="4F8A073D" w:rsidR="00ED1706" w:rsidRPr="00397D13" w:rsidRDefault="00ED1706" w:rsidP="00ED1706">
      <w:pPr>
        <w:spacing w:line="276" w:lineRule="auto"/>
        <w:ind w:right="45"/>
        <w:rPr>
          <w:rFonts w:eastAsia="Helvetica Neue" w:cs="Calibri"/>
          <w:b/>
          <w:color w:val="000000"/>
          <w:shd w:val="clear" w:color="auto" w:fill="FFFFFF"/>
        </w:rPr>
      </w:pPr>
      <w:r w:rsidRPr="00397D13">
        <w:rPr>
          <w:rFonts w:eastAsia="Helvetica Neue" w:cs="Calibri"/>
          <w:b/>
          <w:color w:val="000000"/>
          <w:shd w:val="clear" w:color="auto" w:fill="FFFFFF"/>
        </w:rPr>
        <w:t xml:space="preserve">Project Name                 </w:t>
      </w:r>
      <w:r w:rsidR="00397D13">
        <w:rPr>
          <w:rFonts w:eastAsia="Helvetica Neue" w:cs="Calibri"/>
          <w:b/>
          <w:color w:val="000000"/>
          <w:shd w:val="clear" w:color="auto" w:fill="FFFFFF"/>
        </w:rPr>
        <w:t xml:space="preserve"> </w:t>
      </w:r>
      <w:r w:rsidR="00CE4A42">
        <w:rPr>
          <w:rFonts w:eastAsia="Helvetica Neue" w:cs="Calibri"/>
          <w:b/>
          <w:color w:val="000000"/>
          <w:shd w:val="clear" w:color="auto" w:fill="FFFFFF"/>
        </w:rPr>
        <w:t>:  Employee Hea</w:t>
      </w:r>
      <w:r w:rsidR="00F72F75">
        <w:rPr>
          <w:rFonts w:eastAsia="Helvetica Neue" w:cs="Calibri"/>
          <w:b/>
          <w:color w:val="000000"/>
          <w:shd w:val="clear" w:color="auto" w:fill="FFFFFF"/>
        </w:rPr>
        <w:t>lth status Integration</w:t>
      </w:r>
    </w:p>
    <w:p w14:paraId="55DA4DE0" w14:textId="19E14A1D" w:rsidR="00ED1706" w:rsidRPr="00397D13" w:rsidRDefault="00ED1706" w:rsidP="00ED1706">
      <w:pPr>
        <w:spacing w:line="276" w:lineRule="auto"/>
        <w:ind w:right="45"/>
        <w:rPr>
          <w:rFonts w:eastAsia="Helvetica Neue" w:cs="Calibri"/>
          <w:b/>
          <w:color w:val="000000"/>
          <w:shd w:val="clear" w:color="auto" w:fill="FFFFFF"/>
        </w:rPr>
      </w:pPr>
      <w:r w:rsidRPr="00397D13">
        <w:rPr>
          <w:rFonts w:eastAsia="Helvetica Neue" w:cs="Calibri"/>
          <w:b/>
          <w:color w:val="000000"/>
          <w:shd w:val="clear" w:color="auto" w:fill="FFFFFF"/>
        </w:rPr>
        <w:t>Duration</w:t>
      </w:r>
      <w:r w:rsidRPr="00397D13">
        <w:rPr>
          <w:rFonts w:eastAsia="Helvetica Neue" w:cs="Calibri"/>
          <w:b/>
          <w:color w:val="000000"/>
          <w:shd w:val="clear" w:color="auto" w:fill="FFFFFF"/>
        </w:rPr>
        <w:tab/>
        <w:t xml:space="preserve">              </w:t>
      </w:r>
      <w:r w:rsidR="00397D13">
        <w:rPr>
          <w:rFonts w:eastAsia="Helvetica Neue" w:cs="Calibri"/>
          <w:b/>
          <w:color w:val="000000"/>
          <w:shd w:val="clear" w:color="auto" w:fill="FFFFFF"/>
        </w:rPr>
        <w:t xml:space="preserve">   </w:t>
      </w:r>
      <w:r w:rsidRPr="00397D13">
        <w:rPr>
          <w:rFonts w:eastAsia="Helvetica Neue" w:cs="Calibri"/>
          <w:b/>
          <w:color w:val="000000"/>
          <w:shd w:val="clear" w:color="auto" w:fill="FFFFFF"/>
        </w:rPr>
        <w:t xml:space="preserve">:   </w:t>
      </w:r>
      <w:r w:rsidR="00E27EFE" w:rsidRPr="00397D13">
        <w:rPr>
          <w:rFonts w:eastAsia="Helvetica Neue" w:cs="Calibri"/>
          <w:b/>
          <w:color w:val="000000"/>
          <w:shd w:val="clear" w:color="auto" w:fill="FFFFFF"/>
        </w:rPr>
        <w:t>July 2021 to till date</w:t>
      </w:r>
    </w:p>
    <w:p w14:paraId="19B40917" w14:textId="77777777" w:rsidR="006F354F" w:rsidRDefault="006F354F" w:rsidP="00442E8A">
      <w:pPr>
        <w:tabs>
          <w:tab w:val="left" w:pos="720"/>
        </w:tabs>
        <w:spacing w:line="276" w:lineRule="auto"/>
        <w:jc w:val="both"/>
        <w:rPr>
          <w:rFonts w:eastAsia="Helvetica Neue" w:cs="Calibri"/>
          <w:color w:val="000000"/>
          <w:shd w:val="clear" w:color="auto" w:fill="FFFFFF"/>
        </w:rPr>
      </w:pPr>
    </w:p>
    <w:p w14:paraId="77CE5EB5" w14:textId="43144069" w:rsidR="00442E8A" w:rsidRDefault="00442E8A" w:rsidP="00442E8A">
      <w:pPr>
        <w:tabs>
          <w:tab w:val="left" w:pos="720"/>
        </w:tabs>
        <w:spacing w:line="276" w:lineRule="auto"/>
        <w:jc w:val="both"/>
        <w:rPr>
          <w:rFonts w:asciiTheme="minorHAnsi" w:eastAsia="Verdana" w:hAnsiTheme="minorHAnsi" w:cstheme="minorHAnsi"/>
          <w:b/>
        </w:rPr>
      </w:pPr>
      <w:r w:rsidRPr="00942C2D">
        <w:rPr>
          <w:rFonts w:asciiTheme="minorHAnsi" w:eastAsia="Verdana" w:hAnsiTheme="minorHAnsi" w:cstheme="minorHAnsi"/>
          <w:b/>
        </w:rPr>
        <w:t>Roles and Responsibilities</w:t>
      </w:r>
      <w:r>
        <w:rPr>
          <w:rFonts w:asciiTheme="minorHAnsi" w:eastAsia="Verdana" w:hAnsiTheme="minorHAnsi" w:cstheme="minorHAnsi"/>
          <w:b/>
        </w:rPr>
        <w:t>:</w:t>
      </w:r>
    </w:p>
    <w:p w14:paraId="5F18E1FA" w14:textId="77777777" w:rsidR="00CE4A42" w:rsidRDefault="00CE4A42" w:rsidP="00442E8A">
      <w:pPr>
        <w:tabs>
          <w:tab w:val="left" w:pos="720"/>
        </w:tabs>
        <w:spacing w:line="276" w:lineRule="auto"/>
        <w:jc w:val="both"/>
        <w:rPr>
          <w:rFonts w:asciiTheme="minorHAnsi" w:eastAsia="Verdana" w:hAnsiTheme="minorHAnsi" w:cstheme="minorHAnsi"/>
          <w:b/>
        </w:rPr>
      </w:pPr>
    </w:p>
    <w:p w14:paraId="417CDB24" w14:textId="77777777" w:rsidR="00CF01B7" w:rsidRPr="00CF01B7" w:rsidRDefault="00CF01B7" w:rsidP="00CE4A42">
      <w:pPr>
        <w:pStyle w:val="ListParagraph"/>
        <w:numPr>
          <w:ilvl w:val="0"/>
          <w:numId w:val="33"/>
        </w:numPr>
        <w:tabs>
          <w:tab w:val="left" w:pos="720"/>
        </w:tabs>
        <w:spacing w:line="360" w:lineRule="auto"/>
        <w:jc w:val="both"/>
        <w:rPr>
          <w:rFonts w:asciiTheme="minorHAnsi" w:eastAsia="Verdana" w:hAnsiTheme="minorHAnsi" w:cstheme="minorHAnsi"/>
        </w:rPr>
      </w:pPr>
      <w:r w:rsidRPr="00CF01B7">
        <w:rPr>
          <w:rFonts w:asciiTheme="minorHAnsi" w:eastAsia="Verdana" w:hAnsiTheme="minorHAnsi" w:cstheme="minorHAnsi"/>
        </w:rPr>
        <w:t>Checking the Cloud Hub logs for providing request data to different teams as on when required.</w:t>
      </w:r>
    </w:p>
    <w:p w14:paraId="6DEFD8A1" w14:textId="77777777" w:rsidR="00CF01B7" w:rsidRPr="00CF01B7" w:rsidRDefault="00CF01B7" w:rsidP="00CE4A42">
      <w:pPr>
        <w:pStyle w:val="ListParagraph"/>
        <w:numPr>
          <w:ilvl w:val="0"/>
          <w:numId w:val="33"/>
        </w:numPr>
        <w:tabs>
          <w:tab w:val="left" w:pos="720"/>
        </w:tabs>
        <w:spacing w:line="360" w:lineRule="auto"/>
        <w:jc w:val="both"/>
        <w:rPr>
          <w:rFonts w:asciiTheme="minorHAnsi" w:eastAsia="Verdana" w:hAnsiTheme="minorHAnsi" w:cstheme="minorHAnsi"/>
        </w:rPr>
      </w:pPr>
      <w:r w:rsidRPr="00CF01B7">
        <w:rPr>
          <w:rFonts w:asciiTheme="minorHAnsi" w:eastAsia="Verdana" w:hAnsiTheme="minorHAnsi" w:cstheme="minorHAnsi"/>
        </w:rPr>
        <w:t>Retriggering failed request and running scheduler in the time manner.</w:t>
      </w:r>
    </w:p>
    <w:p w14:paraId="25568F8D" w14:textId="77777777" w:rsidR="00CF01B7" w:rsidRPr="00CF01B7" w:rsidRDefault="00CF01B7" w:rsidP="00CE4A42">
      <w:pPr>
        <w:pStyle w:val="ListParagraph"/>
        <w:numPr>
          <w:ilvl w:val="0"/>
          <w:numId w:val="33"/>
        </w:numPr>
        <w:tabs>
          <w:tab w:val="left" w:pos="720"/>
        </w:tabs>
        <w:spacing w:line="360" w:lineRule="auto"/>
        <w:jc w:val="both"/>
        <w:rPr>
          <w:rFonts w:asciiTheme="minorHAnsi" w:eastAsia="Verdana" w:hAnsiTheme="minorHAnsi" w:cstheme="minorHAnsi"/>
        </w:rPr>
      </w:pPr>
      <w:r w:rsidRPr="00CF01B7">
        <w:rPr>
          <w:rFonts w:asciiTheme="minorHAnsi" w:eastAsia="Verdana" w:hAnsiTheme="minorHAnsi" w:cstheme="minorHAnsi"/>
        </w:rPr>
        <w:t>Enabling debug logging in Mule 4 for analyzing issues &amp; performance.</w:t>
      </w:r>
    </w:p>
    <w:p w14:paraId="04CDDFD4" w14:textId="77777777" w:rsidR="00CF01B7" w:rsidRPr="00CF01B7" w:rsidRDefault="00CF01B7" w:rsidP="00CE4A42">
      <w:pPr>
        <w:pStyle w:val="ListParagraph"/>
        <w:numPr>
          <w:ilvl w:val="0"/>
          <w:numId w:val="33"/>
        </w:numPr>
        <w:tabs>
          <w:tab w:val="left" w:pos="720"/>
        </w:tabs>
        <w:spacing w:line="360" w:lineRule="auto"/>
        <w:jc w:val="both"/>
        <w:rPr>
          <w:rFonts w:asciiTheme="minorHAnsi" w:eastAsia="Verdana" w:hAnsiTheme="minorHAnsi" w:cstheme="minorHAnsi"/>
        </w:rPr>
      </w:pPr>
      <w:r w:rsidRPr="00CF01B7">
        <w:rPr>
          <w:rFonts w:asciiTheme="minorHAnsi" w:eastAsia="Verdana" w:hAnsiTheme="minorHAnsi" w:cstheme="minorHAnsi"/>
        </w:rPr>
        <w:t>Experience in ticketing tools like Remdy &amp; Servicenow</w:t>
      </w:r>
    </w:p>
    <w:p w14:paraId="6C2FB7CA" w14:textId="3719C41F" w:rsidR="00DE320A" w:rsidRPr="00DE320A" w:rsidRDefault="00CF01B7" w:rsidP="00DE320A">
      <w:pPr>
        <w:pStyle w:val="ListParagraph"/>
        <w:numPr>
          <w:ilvl w:val="0"/>
          <w:numId w:val="33"/>
        </w:numPr>
        <w:tabs>
          <w:tab w:val="left" w:pos="720"/>
        </w:tabs>
        <w:spacing w:line="360" w:lineRule="auto"/>
        <w:jc w:val="both"/>
        <w:rPr>
          <w:rFonts w:asciiTheme="minorHAnsi" w:eastAsia="Verdana" w:hAnsiTheme="minorHAnsi" w:cstheme="minorHAnsi"/>
        </w:rPr>
      </w:pPr>
      <w:r w:rsidRPr="00CF01B7">
        <w:rPr>
          <w:rFonts w:asciiTheme="minorHAnsi" w:eastAsia="Verdana" w:hAnsiTheme="minorHAnsi" w:cstheme="minorHAnsi"/>
        </w:rPr>
        <w:t>Ensuring applications, services, batch jobs a</w:t>
      </w:r>
      <w:r w:rsidR="00DE320A">
        <w:rPr>
          <w:rFonts w:asciiTheme="minorHAnsi" w:eastAsia="Verdana" w:hAnsiTheme="minorHAnsi" w:cstheme="minorHAnsi"/>
        </w:rPr>
        <w:t>re up &amp; running during SLA hour</w:t>
      </w:r>
    </w:p>
    <w:p w14:paraId="4F91227B" w14:textId="77777777" w:rsidR="00935B96" w:rsidRPr="00935B96" w:rsidRDefault="00935B96" w:rsidP="00935B96">
      <w:pPr>
        <w:shd w:val="clear" w:color="auto" w:fill="808080"/>
        <w:spacing w:line="360" w:lineRule="auto"/>
        <w:jc w:val="both"/>
        <w:rPr>
          <w:rFonts w:asciiTheme="minorHAnsi" w:hAnsiTheme="minorHAnsi"/>
          <w:b/>
          <w:color w:val="FFFFFF"/>
        </w:rPr>
      </w:pPr>
      <w:r>
        <w:rPr>
          <w:rFonts w:asciiTheme="minorHAnsi" w:hAnsiTheme="minorHAnsi"/>
          <w:b/>
          <w:color w:val="FFFFFF"/>
        </w:rPr>
        <w:t>Educational Qualification</w:t>
      </w:r>
    </w:p>
    <w:p w14:paraId="0DE4B45C" w14:textId="77777777" w:rsidR="00935B96" w:rsidRPr="00935B96" w:rsidRDefault="00935B96" w:rsidP="00935B96">
      <w:pPr>
        <w:jc w:val="both"/>
        <w:rPr>
          <w:rFonts w:asciiTheme="minorHAnsi" w:eastAsia="Calibri" w:hAnsiTheme="minorHAnsi" w:cstheme="minorHAnsi"/>
        </w:rPr>
      </w:pPr>
    </w:p>
    <w:p w14:paraId="19E7E193" w14:textId="52189B17" w:rsidR="00935B96" w:rsidRDefault="00935B96" w:rsidP="00935B96">
      <w:pPr>
        <w:pStyle w:val="ListParagraph"/>
        <w:numPr>
          <w:ilvl w:val="0"/>
          <w:numId w:val="34"/>
        </w:numPr>
        <w:jc w:val="both"/>
        <w:rPr>
          <w:rFonts w:asciiTheme="minorHAnsi" w:eastAsia="Calibri" w:hAnsiTheme="minorHAnsi" w:cstheme="minorHAnsi"/>
        </w:rPr>
      </w:pPr>
      <w:r w:rsidRPr="00935B96">
        <w:rPr>
          <w:rFonts w:asciiTheme="minorHAnsi" w:eastAsia="Calibri" w:hAnsiTheme="minorHAnsi" w:cstheme="minorHAnsi"/>
          <w:b/>
        </w:rPr>
        <w:t>B.Tech</w:t>
      </w:r>
      <w:r>
        <w:rPr>
          <w:rFonts w:asciiTheme="minorHAnsi" w:eastAsia="Calibri" w:hAnsiTheme="minorHAnsi" w:cstheme="minorHAnsi"/>
        </w:rPr>
        <w:t xml:space="preserve"> in Electronics &amp; Communication Engineering from </w:t>
      </w:r>
      <w:r w:rsidRPr="00935B96">
        <w:rPr>
          <w:rFonts w:asciiTheme="minorHAnsi" w:eastAsia="Calibri" w:hAnsiTheme="minorHAnsi" w:cstheme="minorHAnsi"/>
          <w:b/>
        </w:rPr>
        <w:t>JNTUA University</w:t>
      </w:r>
      <w:r w:rsidR="00D55095">
        <w:rPr>
          <w:rFonts w:asciiTheme="minorHAnsi" w:eastAsia="Calibri" w:hAnsiTheme="minorHAnsi" w:cstheme="minorHAnsi"/>
          <w:b/>
        </w:rPr>
        <w:t>-2016.</w:t>
      </w:r>
    </w:p>
    <w:p w14:paraId="6BB22ECA" w14:textId="77777777" w:rsidR="00DE320A" w:rsidRDefault="00DE320A" w:rsidP="00580C57">
      <w:pPr>
        <w:jc w:val="both"/>
        <w:rPr>
          <w:rFonts w:asciiTheme="minorHAnsi" w:eastAsia="Calibri" w:hAnsiTheme="minorHAnsi" w:cstheme="minorHAnsi"/>
          <w:szCs w:val="22"/>
        </w:rPr>
      </w:pPr>
    </w:p>
    <w:p w14:paraId="022E3D32" w14:textId="77777777" w:rsidR="00935B96" w:rsidRPr="007E338D" w:rsidRDefault="00935B96" w:rsidP="00935B96">
      <w:pPr>
        <w:shd w:val="clear" w:color="auto" w:fill="808080"/>
        <w:spacing w:line="360" w:lineRule="auto"/>
        <w:jc w:val="both"/>
        <w:rPr>
          <w:rFonts w:asciiTheme="minorHAnsi" w:hAnsiTheme="minorHAnsi"/>
          <w:b/>
          <w:color w:val="FFFFFF"/>
        </w:rPr>
      </w:pPr>
      <w:r>
        <w:rPr>
          <w:rFonts w:asciiTheme="minorHAnsi" w:hAnsiTheme="minorHAnsi"/>
          <w:b/>
          <w:color w:val="FFFFFF"/>
        </w:rPr>
        <w:t>Certification</w:t>
      </w:r>
      <w:r>
        <w:rPr>
          <w:rFonts w:asciiTheme="minorHAnsi" w:hAnsiTheme="minorHAnsi"/>
          <w:b/>
          <w:color w:val="FFFFFF"/>
        </w:rPr>
        <w:softHyphen/>
      </w:r>
    </w:p>
    <w:p w14:paraId="42EE48F5" w14:textId="77777777" w:rsidR="00935B96" w:rsidRDefault="00935B96" w:rsidP="00935B96">
      <w:pPr>
        <w:jc w:val="both"/>
        <w:rPr>
          <w:rFonts w:asciiTheme="minorHAnsi" w:eastAsia="Calibri" w:hAnsiTheme="minorHAnsi" w:cstheme="minorHAnsi"/>
        </w:rPr>
      </w:pPr>
    </w:p>
    <w:p w14:paraId="4A71B5C6" w14:textId="77777777" w:rsidR="00935B96" w:rsidRDefault="00935B96" w:rsidP="00935B96">
      <w:pPr>
        <w:pStyle w:val="ListParagraph"/>
        <w:numPr>
          <w:ilvl w:val="0"/>
          <w:numId w:val="34"/>
        </w:num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MuleSoft Certified Developer </w:t>
      </w:r>
      <w:r w:rsidRPr="00935B96">
        <w:rPr>
          <w:rFonts w:asciiTheme="minorHAnsi" w:eastAsia="Calibri" w:hAnsiTheme="minorHAnsi" w:cstheme="minorHAnsi"/>
          <w:b/>
        </w:rPr>
        <w:t>(MCD)- Level 1</w:t>
      </w:r>
    </w:p>
    <w:p w14:paraId="1D9390E0" w14:textId="77777777" w:rsidR="00935B96" w:rsidRDefault="00935B96" w:rsidP="00580C57">
      <w:pPr>
        <w:jc w:val="both"/>
        <w:rPr>
          <w:rFonts w:asciiTheme="minorHAnsi" w:eastAsia="Calibri" w:hAnsiTheme="minorHAnsi" w:cstheme="minorHAnsi"/>
          <w:szCs w:val="22"/>
        </w:rPr>
      </w:pPr>
    </w:p>
    <w:p w14:paraId="5C666EB3" w14:textId="77777777" w:rsidR="006F354F" w:rsidRDefault="006F354F" w:rsidP="00580C57">
      <w:pPr>
        <w:jc w:val="both"/>
        <w:rPr>
          <w:rFonts w:asciiTheme="minorHAnsi" w:eastAsia="Calibri" w:hAnsiTheme="minorHAnsi" w:cstheme="minorHAnsi"/>
          <w:szCs w:val="22"/>
        </w:rPr>
      </w:pPr>
    </w:p>
    <w:p w14:paraId="60B1BD3D" w14:textId="77777777" w:rsidR="006F354F" w:rsidRDefault="006F354F" w:rsidP="00580C57">
      <w:pPr>
        <w:jc w:val="both"/>
        <w:rPr>
          <w:rFonts w:asciiTheme="minorHAnsi" w:eastAsia="Calibri" w:hAnsiTheme="minorHAnsi" w:cstheme="minorHAnsi"/>
          <w:szCs w:val="22"/>
        </w:rPr>
      </w:pPr>
    </w:p>
    <w:p w14:paraId="1DB5C2CD" w14:textId="77777777" w:rsidR="006F354F" w:rsidRDefault="006F354F" w:rsidP="00580C57">
      <w:pPr>
        <w:jc w:val="both"/>
        <w:rPr>
          <w:rFonts w:asciiTheme="minorHAnsi" w:eastAsia="Calibri" w:hAnsiTheme="minorHAnsi" w:cstheme="minorHAnsi"/>
          <w:szCs w:val="22"/>
        </w:rPr>
      </w:pPr>
    </w:p>
    <w:p w14:paraId="42F49EF3" w14:textId="03A0D108" w:rsidR="00CC6967" w:rsidRPr="00580C57" w:rsidRDefault="00CC6967" w:rsidP="00CC6967">
      <w:pPr>
        <w:shd w:val="clear" w:color="auto" w:fill="808080"/>
        <w:spacing w:line="360" w:lineRule="auto"/>
        <w:jc w:val="both"/>
        <w:rPr>
          <w:rFonts w:asciiTheme="minorHAnsi" w:hAnsiTheme="minorHAnsi"/>
          <w:b/>
          <w:color w:val="FFFFFF"/>
        </w:rPr>
      </w:pPr>
      <w:r>
        <w:rPr>
          <w:rFonts w:asciiTheme="minorHAnsi" w:hAnsiTheme="minorHAnsi"/>
          <w:b/>
          <w:color w:val="FFFFFF"/>
        </w:rPr>
        <w:lastRenderedPageBreak/>
        <w:t>Personal Information</w:t>
      </w:r>
    </w:p>
    <w:p w14:paraId="77383921" w14:textId="77777777" w:rsidR="00CC6967" w:rsidRDefault="00CC6967" w:rsidP="00580C57">
      <w:pPr>
        <w:jc w:val="both"/>
        <w:rPr>
          <w:rFonts w:asciiTheme="minorHAnsi" w:eastAsia="Calibri" w:hAnsiTheme="minorHAnsi" w:cstheme="minorHAnsi"/>
          <w:szCs w:val="22"/>
        </w:rPr>
      </w:pPr>
    </w:p>
    <w:p w14:paraId="4B7FDE05" w14:textId="4F099603" w:rsidR="00CC6967" w:rsidRDefault="00CC6967" w:rsidP="00CC6967">
      <w:pPr>
        <w:pStyle w:val="ListParagraph"/>
        <w:numPr>
          <w:ilvl w:val="0"/>
          <w:numId w:val="32"/>
        </w:num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Date of Birth</w:t>
      </w:r>
      <w:r>
        <w:rPr>
          <w:rFonts w:asciiTheme="minorHAnsi" w:eastAsia="Calibri" w:hAnsiTheme="minorHAnsi" w:cstheme="minorHAnsi"/>
        </w:rPr>
        <w:tab/>
        <w:t>:</w:t>
      </w:r>
      <w:r>
        <w:rPr>
          <w:rFonts w:asciiTheme="minorHAnsi" w:eastAsia="Calibri" w:hAnsiTheme="minorHAnsi" w:cstheme="minorHAnsi"/>
        </w:rPr>
        <w:tab/>
        <w:t>15-04-1995</w:t>
      </w:r>
    </w:p>
    <w:p w14:paraId="71792190" w14:textId="72C5F2D2" w:rsidR="00CC6967" w:rsidRDefault="00CC6967" w:rsidP="00CC6967">
      <w:pPr>
        <w:pStyle w:val="ListParagraph"/>
        <w:numPr>
          <w:ilvl w:val="0"/>
          <w:numId w:val="32"/>
        </w:num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Nationality</w:t>
      </w:r>
      <w:r>
        <w:rPr>
          <w:rFonts w:asciiTheme="minorHAnsi" w:eastAsia="Calibri" w:hAnsiTheme="minorHAnsi" w:cstheme="minorHAnsi"/>
        </w:rPr>
        <w:tab/>
        <w:t>:</w:t>
      </w:r>
      <w:r>
        <w:rPr>
          <w:rFonts w:asciiTheme="minorHAnsi" w:eastAsia="Calibri" w:hAnsiTheme="minorHAnsi" w:cstheme="minorHAnsi"/>
        </w:rPr>
        <w:tab/>
        <w:t>Indian</w:t>
      </w:r>
    </w:p>
    <w:p w14:paraId="3DCCBEF1" w14:textId="642F01E1" w:rsidR="00CC6967" w:rsidRDefault="00CC6967" w:rsidP="00CC6967">
      <w:pPr>
        <w:pStyle w:val="ListParagraph"/>
        <w:numPr>
          <w:ilvl w:val="0"/>
          <w:numId w:val="32"/>
        </w:num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Marital Status    :</w:t>
      </w:r>
      <w:r>
        <w:rPr>
          <w:rFonts w:asciiTheme="minorHAnsi" w:eastAsia="Calibri" w:hAnsiTheme="minorHAnsi" w:cstheme="minorHAnsi"/>
        </w:rPr>
        <w:tab/>
        <w:t>Unmarried</w:t>
      </w:r>
    </w:p>
    <w:p w14:paraId="2F01693C" w14:textId="7A6801D5" w:rsidR="00CC6967" w:rsidRDefault="00CC6967" w:rsidP="00CC6967">
      <w:pPr>
        <w:pStyle w:val="ListParagraph"/>
        <w:numPr>
          <w:ilvl w:val="0"/>
          <w:numId w:val="32"/>
        </w:num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Languages known: </w:t>
      </w:r>
      <w:r>
        <w:rPr>
          <w:rFonts w:asciiTheme="minorHAnsi" w:eastAsia="Calibri" w:hAnsiTheme="minorHAnsi" w:cstheme="minorHAnsi"/>
        </w:rPr>
        <w:tab/>
        <w:t>English, Hindi, Telugu &amp; Arabic.</w:t>
      </w:r>
    </w:p>
    <w:p w14:paraId="07EAEFE6" w14:textId="77777777" w:rsidR="00DE320A" w:rsidRDefault="00DE320A" w:rsidP="007E338D">
      <w:pPr>
        <w:pStyle w:val="ListParagraph"/>
        <w:jc w:val="both"/>
        <w:rPr>
          <w:rFonts w:asciiTheme="minorHAnsi" w:eastAsia="Calibri" w:hAnsiTheme="minorHAnsi" w:cstheme="minorHAnsi"/>
        </w:rPr>
      </w:pPr>
    </w:p>
    <w:p w14:paraId="761830BF" w14:textId="77777777" w:rsidR="00935B96" w:rsidRDefault="00935B96" w:rsidP="00935B96">
      <w:pPr>
        <w:jc w:val="both"/>
        <w:rPr>
          <w:rFonts w:asciiTheme="minorHAnsi" w:eastAsia="Calibri" w:hAnsiTheme="minorHAnsi" w:cstheme="minorHAnsi"/>
        </w:rPr>
      </w:pPr>
    </w:p>
    <w:p w14:paraId="0211734F" w14:textId="77777777" w:rsidR="00935B96" w:rsidRPr="00935B96" w:rsidRDefault="00935B96" w:rsidP="00935B96">
      <w:pPr>
        <w:jc w:val="both"/>
        <w:rPr>
          <w:rFonts w:asciiTheme="minorHAnsi" w:eastAsia="Calibri" w:hAnsiTheme="minorHAnsi" w:cstheme="minorHAnsi"/>
        </w:rPr>
      </w:pPr>
    </w:p>
    <w:p w14:paraId="5ACE9C6A" w14:textId="56900A4C" w:rsidR="00CC6967" w:rsidRDefault="00CC6967" w:rsidP="00CC6967">
      <w:pPr>
        <w:ind w:left="720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Regards,</w:t>
      </w:r>
    </w:p>
    <w:p w14:paraId="435378E8" w14:textId="108B9998" w:rsidR="00CC6967" w:rsidRPr="00CC6967" w:rsidRDefault="00CC6967" w:rsidP="00CC6967">
      <w:pPr>
        <w:ind w:left="720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Imran Mohammed</w:t>
      </w:r>
    </w:p>
    <w:sectPr w:rsidR="00CC6967" w:rsidRPr="00CC6967" w:rsidSect="00B43A30">
      <w:pgSz w:w="11909" w:h="16834" w:code="9"/>
      <w:pgMar w:top="1008" w:right="1008" w:bottom="1008" w:left="1008" w:header="0" w:footer="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5C934" w14:textId="77777777" w:rsidR="00CD77B3" w:rsidRDefault="00CD77B3" w:rsidP="00497070">
      <w:r>
        <w:separator/>
      </w:r>
    </w:p>
  </w:endnote>
  <w:endnote w:type="continuationSeparator" w:id="0">
    <w:p w14:paraId="6DD0FF73" w14:textId="77777777" w:rsidR="00CD77B3" w:rsidRDefault="00CD77B3" w:rsidP="0049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0D209" w14:textId="77777777" w:rsidR="00CD77B3" w:rsidRDefault="00CD77B3" w:rsidP="00497070">
      <w:r>
        <w:separator/>
      </w:r>
    </w:p>
  </w:footnote>
  <w:footnote w:type="continuationSeparator" w:id="0">
    <w:p w14:paraId="4E437221" w14:textId="77777777" w:rsidR="00CD77B3" w:rsidRDefault="00CD77B3" w:rsidP="00497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hybridMultilevel"/>
    <w:tmpl w:val="74682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4"/>
    <w:multiLevelType w:val="hybridMultilevel"/>
    <w:tmpl w:val="B210BE48"/>
    <w:lvl w:ilvl="0" w:tplc="5E208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26"/>
    <w:multiLevelType w:val="hybridMultilevel"/>
    <w:tmpl w:val="DE90C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2D"/>
    <w:multiLevelType w:val="hybridMultilevel"/>
    <w:tmpl w:val="55200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9A3136"/>
    <w:multiLevelType w:val="hybridMultilevel"/>
    <w:tmpl w:val="5C3CFD2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1F82F05"/>
    <w:multiLevelType w:val="hybridMultilevel"/>
    <w:tmpl w:val="F9AE22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75476D"/>
    <w:multiLevelType w:val="hybridMultilevel"/>
    <w:tmpl w:val="A5D45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3A5DA1"/>
    <w:multiLevelType w:val="hybridMultilevel"/>
    <w:tmpl w:val="620A8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8C2579"/>
    <w:multiLevelType w:val="hybridMultilevel"/>
    <w:tmpl w:val="8BB8A1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4012EB"/>
    <w:multiLevelType w:val="multilevel"/>
    <w:tmpl w:val="10CA8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A7646E"/>
    <w:multiLevelType w:val="multilevel"/>
    <w:tmpl w:val="0AA7646E"/>
    <w:lvl w:ilvl="0">
      <w:numFmt w:val="bullet"/>
      <w:lvlText w:val="●"/>
      <w:lvlJc w:val="left"/>
      <w:pPr>
        <w:ind w:left="805" w:hanging="285"/>
      </w:pPr>
      <w:rPr>
        <w:rFonts w:ascii="Arial" w:eastAsia="Arial" w:hAnsi="Arial" w:cs="Arial" w:hint="default"/>
        <w:spacing w:val="-3"/>
        <w:w w:val="100"/>
        <w:sz w:val="20"/>
        <w:szCs w:val="20"/>
        <w:lang w:val="en-US" w:eastAsia="en-US" w:bidi="en-US"/>
      </w:rPr>
    </w:lvl>
    <w:lvl w:ilvl="1">
      <w:start w:val="1"/>
      <w:numFmt w:val="bullet"/>
      <w:lvlText w:val=""/>
      <w:lvlJc w:val="left"/>
      <w:pPr>
        <w:ind w:left="1000" w:hanging="360"/>
      </w:pPr>
      <w:rPr>
        <w:rFonts w:ascii="Wingdings" w:hAnsi="Wingdings" w:hint="default"/>
        <w:spacing w:val="-1"/>
        <w:w w:val="100"/>
        <w:lang w:val="en-US" w:eastAsia="en-US" w:bidi="ar-SA"/>
      </w:rPr>
    </w:lvl>
    <w:lvl w:ilvl="2">
      <w:numFmt w:val="bullet"/>
      <w:lvlText w:val="•"/>
      <w:lvlJc w:val="left"/>
      <w:pPr>
        <w:ind w:left="1973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66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en-US"/>
      </w:rPr>
    </w:lvl>
  </w:abstractNum>
  <w:abstractNum w:abstractNumId="11">
    <w:nsid w:val="152D1C98"/>
    <w:multiLevelType w:val="hybridMultilevel"/>
    <w:tmpl w:val="6136C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1E6C39"/>
    <w:multiLevelType w:val="hybridMultilevel"/>
    <w:tmpl w:val="1FAA0EB2"/>
    <w:lvl w:ilvl="0" w:tplc="4C4C51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3">
    <w:nsid w:val="1D893739"/>
    <w:multiLevelType w:val="hybridMultilevel"/>
    <w:tmpl w:val="BDD8B56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500F2"/>
    <w:multiLevelType w:val="hybridMultilevel"/>
    <w:tmpl w:val="C0483586"/>
    <w:lvl w:ilvl="0" w:tplc="4C4C511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3F3A174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274896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1A4E81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4E6D21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C0E3C4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C40817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8EC878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7ACDEE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51C4C99"/>
    <w:multiLevelType w:val="hybridMultilevel"/>
    <w:tmpl w:val="9FF4B9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D61622"/>
    <w:multiLevelType w:val="multilevel"/>
    <w:tmpl w:val="A658E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5046F1"/>
    <w:multiLevelType w:val="multilevel"/>
    <w:tmpl w:val="90E2B0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5B5DFA"/>
    <w:multiLevelType w:val="hybridMultilevel"/>
    <w:tmpl w:val="FCEC9A3C"/>
    <w:lvl w:ilvl="0" w:tplc="40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75F4E00"/>
    <w:multiLevelType w:val="hybridMultilevel"/>
    <w:tmpl w:val="3626B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D1330B"/>
    <w:multiLevelType w:val="hybridMultilevel"/>
    <w:tmpl w:val="DF6A87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4D711D"/>
    <w:multiLevelType w:val="hybridMultilevel"/>
    <w:tmpl w:val="79E82BAC"/>
    <w:lvl w:ilvl="0" w:tplc="4C4C51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C85873"/>
    <w:multiLevelType w:val="multilevel"/>
    <w:tmpl w:val="02BA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>
    <w:nsid w:val="51FB5B13"/>
    <w:multiLevelType w:val="hybridMultilevel"/>
    <w:tmpl w:val="489049EE"/>
    <w:lvl w:ilvl="0" w:tplc="834CA16E">
      <w:start w:val="1"/>
      <w:numFmt w:val="bullet"/>
      <w:pStyle w:val="BodyText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6A60D9"/>
    <w:multiLevelType w:val="hybridMultilevel"/>
    <w:tmpl w:val="8166CD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CA1B96"/>
    <w:multiLevelType w:val="hybridMultilevel"/>
    <w:tmpl w:val="0A48D7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7806B3"/>
    <w:multiLevelType w:val="hybridMultilevel"/>
    <w:tmpl w:val="F7CE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2B4613"/>
    <w:multiLevelType w:val="hybridMultilevel"/>
    <w:tmpl w:val="2CC60A1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E15DE"/>
    <w:multiLevelType w:val="multilevel"/>
    <w:tmpl w:val="13B0C0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C9386C"/>
    <w:multiLevelType w:val="hybridMultilevel"/>
    <w:tmpl w:val="7DF49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8220AE"/>
    <w:multiLevelType w:val="multilevel"/>
    <w:tmpl w:val="7480E8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3F3525"/>
    <w:multiLevelType w:val="hybridMultilevel"/>
    <w:tmpl w:val="3910A06E"/>
    <w:lvl w:ilvl="0" w:tplc="4C4C51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B0D15"/>
    <w:multiLevelType w:val="hybridMultilevel"/>
    <w:tmpl w:val="1CB4AF10"/>
    <w:lvl w:ilvl="0" w:tplc="4C4C51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E87B57"/>
    <w:multiLevelType w:val="hybridMultilevel"/>
    <w:tmpl w:val="1160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9A0DDD"/>
    <w:multiLevelType w:val="hybridMultilevel"/>
    <w:tmpl w:val="18CA6AAC"/>
    <w:lvl w:ilvl="0" w:tplc="4C4C511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34"/>
  </w:num>
  <w:num w:numId="4">
    <w:abstractNumId w:val="12"/>
  </w:num>
  <w:num w:numId="5">
    <w:abstractNumId w:val="14"/>
  </w:num>
  <w:num w:numId="6">
    <w:abstractNumId w:val="32"/>
  </w:num>
  <w:num w:numId="7">
    <w:abstractNumId w:val="13"/>
  </w:num>
  <w:num w:numId="8">
    <w:abstractNumId w:val="0"/>
  </w:num>
  <w:num w:numId="9">
    <w:abstractNumId w:val="2"/>
  </w:num>
  <w:num w:numId="10">
    <w:abstractNumId w:val="4"/>
  </w:num>
  <w:num w:numId="11">
    <w:abstractNumId w:val="1"/>
  </w:num>
  <w:num w:numId="12">
    <w:abstractNumId w:val="3"/>
  </w:num>
  <w:num w:numId="13">
    <w:abstractNumId w:val="31"/>
  </w:num>
  <w:num w:numId="14">
    <w:abstractNumId w:val="22"/>
  </w:num>
  <w:num w:numId="15">
    <w:abstractNumId w:val="25"/>
  </w:num>
  <w:num w:numId="16">
    <w:abstractNumId w:val="5"/>
  </w:num>
  <w:num w:numId="17">
    <w:abstractNumId w:val="8"/>
  </w:num>
  <w:num w:numId="18">
    <w:abstractNumId w:val="15"/>
  </w:num>
  <w:num w:numId="19">
    <w:abstractNumId w:val="18"/>
  </w:num>
  <w:num w:numId="20">
    <w:abstractNumId w:val="24"/>
  </w:num>
  <w:num w:numId="21">
    <w:abstractNumId w:val="28"/>
  </w:num>
  <w:num w:numId="22">
    <w:abstractNumId w:val="30"/>
  </w:num>
  <w:num w:numId="23">
    <w:abstractNumId w:val="17"/>
  </w:num>
  <w:num w:numId="24">
    <w:abstractNumId w:val="33"/>
  </w:num>
  <w:num w:numId="25">
    <w:abstractNumId w:val="29"/>
  </w:num>
  <w:num w:numId="26">
    <w:abstractNumId w:val="7"/>
  </w:num>
  <w:num w:numId="27">
    <w:abstractNumId w:val="19"/>
  </w:num>
  <w:num w:numId="28">
    <w:abstractNumId w:val="27"/>
  </w:num>
  <w:num w:numId="29">
    <w:abstractNumId w:val="20"/>
  </w:num>
  <w:num w:numId="30">
    <w:abstractNumId w:val="9"/>
  </w:num>
  <w:num w:numId="31">
    <w:abstractNumId w:val="16"/>
  </w:num>
  <w:num w:numId="32">
    <w:abstractNumId w:val="6"/>
  </w:num>
  <w:num w:numId="33">
    <w:abstractNumId w:val="11"/>
  </w:num>
  <w:num w:numId="34">
    <w:abstractNumId w:val="26"/>
  </w:num>
  <w:num w:numId="3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EA"/>
    <w:rsid w:val="000003D8"/>
    <w:rsid w:val="000011F0"/>
    <w:rsid w:val="000020A3"/>
    <w:rsid w:val="0000369E"/>
    <w:rsid w:val="0000692F"/>
    <w:rsid w:val="000102DA"/>
    <w:rsid w:val="00016572"/>
    <w:rsid w:val="000206E9"/>
    <w:rsid w:val="0002253F"/>
    <w:rsid w:val="0003207C"/>
    <w:rsid w:val="00033A4B"/>
    <w:rsid w:val="00035E0B"/>
    <w:rsid w:val="00041132"/>
    <w:rsid w:val="00041D39"/>
    <w:rsid w:val="0004244C"/>
    <w:rsid w:val="00044F04"/>
    <w:rsid w:val="00056025"/>
    <w:rsid w:val="00057327"/>
    <w:rsid w:val="0006011A"/>
    <w:rsid w:val="000627A0"/>
    <w:rsid w:val="00064646"/>
    <w:rsid w:val="00065B94"/>
    <w:rsid w:val="00072953"/>
    <w:rsid w:val="000828EF"/>
    <w:rsid w:val="000A147D"/>
    <w:rsid w:val="000A3415"/>
    <w:rsid w:val="000A4317"/>
    <w:rsid w:val="000A4A5C"/>
    <w:rsid w:val="000A55A0"/>
    <w:rsid w:val="000B42F7"/>
    <w:rsid w:val="000B4ADC"/>
    <w:rsid w:val="000C061C"/>
    <w:rsid w:val="000C15A3"/>
    <w:rsid w:val="000C1FA1"/>
    <w:rsid w:val="000D0F7F"/>
    <w:rsid w:val="000D4376"/>
    <w:rsid w:val="000E04CB"/>
    <w:rsid w:val="000E308B"/>
    <w:rsid w:val="000E490B"/>
    <w:rsid w:val="000F0468"/>
    <w:rsid w:val="000F4393"/>
    <w:rsid w:val="0010014E"/>
    <w:rsid w:val="00104570"/>
    <w:rsid w:val="001150AC"/>
    <w:rsid w:val="0014035B"/>
    <w:rsid w:val="00141020"/>
    <w:rsid w:val="001430E7"/>
    <w:rsid w:val="001433D8"/>
    <w:rsid w:val="00147FD3"/>
    <w:rsid w:val="001530C3"/>
    <w:rsid w:val="00155506"/>
    <w:rsid w:val="001560B4"/>
    <w:rsid w:val="001711FF"/>
    <w:rsid w:val="00175A48"/>
    <w:rsid w:val="001802F1"/>
    <w:rsid w:val="00185781"/>
    <w:rsid w:val="00186A49"/>
    <w:rsid w:val="001918E6"/>
    <w:rsid w:val="00193C9A"/>
    <w:rsid w:val="001A4D8F"/>
    <w:rsid w:val="001A601E"/>
    <w:rsid w:val="001C2AAC"/>
    <w:rsid w:val="001C3849"/>
    <w:rsid w:val="001D05CD"/>
    <w:rsid w:val="001D1D42"/>
    <w:rsid w:val="001D3520"/>
    <w:rsid w:val="001E0D11"/>
    <w:rsid w:val="001E239B"/>
    <w:rsid w:val="001E48DD"/>
    <w:rsid w:val="001F1675"/>
    <w:rsid w:val="001F2241"/>
    <w:rsid w:val="001F6B8D"/>
    <w:rsid w:val="002048DA"/>
    <w:rsid w:val="002072C8"/>
    <w:rsid w:val="00216E31"/>
    <w:rsid w:val="00222D31"/>
    <w:rsid w:val="00223CE0"/>
    <w:rsid w:val="00230FA6"/>
    <w:rsid w:val="002324F9"/>
    <w:rsid w:val="00233161"/>
    <w:rsid w:val="002433A8"/>
    <w:rsid w:val="00246B3F"/>
    <w:rsid w:val="00253BCB"/>
    <w:rsid w:val="002604D8"/>
    <w:rsid w:val="0026125A"/>
    <w:rsid w:val="00262957"/>
    <w:rsid w:val="00263899"/>
    <w:rsid w:val="0027077E"/>
    <w:rsid w:val="002720A3"/>
    <w:rsid w:val="00273AE7"/>
    <w:rsid w:val="00275602"/>
    <w:rsid w:val="002825FE"/>
    <w:rsid w:val="002838EE"/>
    <w:rsid w:val="00284167"/>
    <w:rsid w:val="002877B5"/>
    <w:rsid w:val="00290B93"/>
    <w:rsid w:val="00290D6C"/>
    <w:rsid w:val="0029155E"/>
    <w:rsid w:val="00292D79"/>
    <w:rsid w:val="002A3B0C"/>
    <w:rsid w:val="002A5C6B"/>
    <w:rsid w:val="002B2709"/>
    <w:rsid w:val="002B5264"/>
    <w:rsid w:val="002C0F59"/>
    <w:rsid w:val="002C1C58"/>
    <w:rsid w:val="002C54D4"/>
    <w:rsid w:val="002C5C91"/>
    <w:rsid w:val="002D0E66"/>
    <w:rsid w:val="002D74EF"/>
    <w:rsid w:val="002E01DF"/>
    <w:rsid w:val="002F0896"/>
    <w:rsid w:val="002F19D2"/>
    <w:rsid w:val="003076FF"/>
    <w:rsid w:val="00310E8C"/>
    <w:rsid w:val="003138E2"/>
    <w:rsid w:val="003177A6"/>
    <w:rsid w:val="003208EA"/>
    <w:rsid w:val="00327130"/>
    <w:rsid w:val="00335F3F"/>
    <w:rsid w:val="00337DC8"/>
    <w:rsid w:val="003417F0"/>
    <w:rsid w:val="0034326D"/>
    <w:rsid w:val="00344993"/>
    <w:rsid w:val="00345E7A"/>
    <w:rsid w:val="0034713C"/>
    <w:rsid w:val="0035254E"/>
    <w:rsid w:val="00353127"/>
    <w:rsid w:val="00354974"/>
    <w:rsid w:val="003565D4"/>
    <w:rsid w:val="00361F2A"/>
    <w:rsid w:val="003630A3"/>
    <w:rsid w:val="00371508"/>
    <w:rsid w:val="003763CE"/>
    <w:rsid w:val="0038214A"/>
    <w:rsid w:val="00382A8D"/>
    <w:rsid w:val="00384AD7"/>
    <w:rsid w:val="00385D39"/>
    <w:rsid w:val="00387C35"/>
    <w:rsid w:val="00390D78"/>
    <w:rsid w:val="0039140C"/>
    <w:rsid w:val="00397809"/>
    <w:rsid w:val="00397D13"/>
    <w:rsid w:val="003A0C41"/>
    <w:rsid w:val="003A142C"/>
    <w:rsid w:val="003A2496"/>
    <w:rsid w:val="003B5440"/>
    <w:rsid w:val="003C03E0"/>
    <w:rsid w:val="003D00EB"/>
    <w:rsid w:val="003D10C7"/>
    <w:rsid w:val="003D5B87"/>
    <w:rsid w:val="003D6B7A"/>
    <w:rsid w:val="003D6B8C"/>
    <w:rsid w:val="003E054C"/>
    <w:rsid w:val="003E6E95"/>
    <w:rsid w:val="003F0F05"/>
    <w:rsid w:val="003F2425"/>
    <w:rsid w:val="004003D5"/>
    <w:rsid w:val="004044FE"/>
    <w:rsid w:val="0041248F"/>
    <w:rsid w:val="004152A7"/>
    <w:rsid w:val="00426BE1"/>
    <w:rsid w:val="004322EF"/>
    <w:rsid w:val="00433054"/>
    <w:rsid w:val="00433F0C"/>
    <w:rsid w:val="004348AB"/>
    <w:rsid w:val="00435263"/>
    <w:rsid w:val="00436313"/>
    <w:rsid w:val="004409E5"/>
    <w:rsid w:val="00442E8A"/>
    <w:rsid w:val="0044392B"/>
    <w:rsid w:val="004449D3"/>
    <w:rsid w:val="004464E2"/>
    <w:rsid w:val="00450256"/>
    <w:rsid w:val="00450AD1"/>
    <w:rsid w:val="004670B2"/>
    <w:rsid w:val="0046766F"/>
    <w:rsid w:val="0047000A"/>
    <w:rsid w:val="004720F0"/>
    <w:rsid w:val="00475E95"/>
    <w:rsid w:val="0048553F"/>
    <w:rsid w:val="004858B7"/>
    <w:rsid w:val="00486F91"/>
    <w:rsid w:val="00497070"/>
    <w:rsid w:val="004A04E1"/>
    <w:rsid w:val="004A0AA9"/>
    <w:rsid w:val="004A3243"/>
    <w:rsid w:val="004B1552"/>
    <w:rsid w:val="004C0214"/>
    <w:rsid w:val="004C02E1"/>
    <w:rsid w:val="004C21B7"/>
    <w:rsid w:val="004C2AFE"/>
    <w:rsid w:val="004C59D9"/>
    <w:rsid w:val="004D57E2"/>
    <w:rsid w:val="004D6890"/>
    <w:rsid w:val="004E4551"/>
    <w:rsid w:val="004F428A"/>
    <w:rsid w:val="004F54D0"/>
    <w:rsid w:val="004F5D2D"/>
    <w:rsid w:val="004F65A3"/>
    <w:rsid w:val="004F6F39"/>
    <w:rsid w:val="00502720"/>
    <w:rsid w:val="00504CBA"/>
    <w:rsid w:val="0051024D"/>
    <w:rsid w:val="00513798"/>
    <w:rsid w:val="00516A22"/>
    <w:rsid w:val="00517805"/>
    <w:rsid w:val="00521BF9"/>
    <w:rsid w:val="00524711"/>
    <w:rsid w:val="00524C70"/>
    <w:rsid w:val="00526A49"/>
    <w:rsid w:val="00537F39"/>
    <w:rsid w:val="00542507"/>
    <w:rsid w:val="0054445E"/>
    <w:rsid w:val="00544B9B"/>
    <w:rsid w:val="00557A7E"/>
    <w:rsid w:val="00557B79"/>
    <w:rsid w:val="00563B17"/>
    <w:rsid w:val="00564CE3"/>
    <w:rsid w:val="00565149"/>
    <w:rsid w:val="0056517F"/>
    <w:rsid w:val="005657E1"/>
    <w:rsid w:val="00572632"/>
    <w:rsid w:val="00573A0A"/>
    <w:rsid w:val="00575388"/>
    <w:rsid w:val="0057630E"/>
    <w:rsid w:val="00576A79"/>
    <w:rsid w:val="00577B51"/>
    <w:rsid w:val="00580C57"/>
    <w:rsid w:val="00582A41"/>
    <w:rsid w:val="00596CB8"/>
    <w:rsid w:val="00597088"/>
    <w:rsid w:val="005A39DC"/>
    <w:rsid w:val="005A5AB2"/>
    <w:rsid w:val="005B1D4C"/>
    <w:rsid w:val="005B1F1A"/>
    <w:rsid w:val="005C0445"/>
    <w:rsid w:val="005C0E2B"/>
    <w:rsid w:val="005D226B"/>
    <w:rsid w:val="005D293D"/>
    <w:rsid w:val="005D46A4"/>
    <w:rsid w:val="005D6416"/>
    <w:rsid w:val="005E114E"/>
    <w:rsid w:val="005E2947"/>
    <w:rsid w:val="00603D2C"/>
    <w:rsid w:val="00605A68"/>
    <w:rsid w:val="006106C5"/>
    <w:rsid w:val="006134EB"/>
    <w:rsid w:val="00615AA1"/>
    <w:rsid w:val="006240A9"/>
    <w:rsid w:val="00625FB6"/>
    <w:rsid w:val="006352BB"/>
    <w:rsid w:val="00636C3C"/>
    <w:rsid w:val="00637A7D"/>
    <w:rsid w:val="00645B0E"/>
    <w:rsid w:val="006553EA"/>
    <w:rsid w:val="00656C39"/>
    <w:rsid w:val="00657527"/>
    <w:rsid w:val="00661C23"/>
    <w:rsid w:val="006654C1"/>
    <w:rsid w:val="00666885"/>
    <w:rsid w:val="00670166"/>
    <w:rsid w:val="006769F6"/>
    <w:rsid w:val="00680506"/>
    <w:rsid w:val="00681447"/>
    <w:rsid w:val="006867D6"/>
    <w:rsid w:val="00687FB2"/>
    <w:rsid w:val="00691CB5"/>
    <w:rsid w:val="00692414"/>
    <w:rsid w:val="006A2408"/>
    <w:rsid w:val="006A3992"/>
    <w:rsid w:val="006B0CAE"/>
    <w:rsid w:val="006B1E37"/>
    <w:rsid w:val="006B33C1"/>
    <w:rsid w:val="006B3C80"/>
    <w:rsid w:val="006C1675"/>
    <w:rsid w:val="006C2C43"/>
    <w:rsid w:val="006E1C35"/>
    <w:rsid w:val="006E563F"/>
    <w:rsid w:val="006F1789"/>
    <w:rsid w:val="006F2A18"/>
    <w:rsid w:val="006F354F"/>
    <w:rsid w:val="00701981"/>
    <w:rsid w:val="00712C15"/>
    <w:rsid w:val="00714D4E"/>
    <w:rsid w:val="00717F10"/>
    <w:rsid w:val="0072430D"/>
    <w:rsid w:val="007265E0"/>
    <w:rsid w:val="0074002D"/>
    <w:rsid w:val="00740B4B"/>
    <w:rsid w:val="007434AB"/>
    <w:rsid w:val="00754837"/>
    <w:rsid w:val="007556BE"/>
    <w:rsid w:val="007661D5"/>
    <w:rsid w:val="00766956"/>
    <w:rsid w:val="00767429"/>
    <w:rsid w:val="00772BFC"/>
    <w:rsid w:val="00773A6C"/>
    <w:rsid w:val="0077654C"/>
    <w:rsid w:val="0077750C"/>
    <w:rsid w:val="007829D5"/>
    <w:rsid w:val="00784D18"/>
    <w:rsid w:val="00785FFE"/>
    <w:rsid w:val="007933DF"/>
    <w:rsid w:val="00794C2A"/>
    <w:rsid w:val="00795060"/>
    <w:rsid w:val="007A5000"/>
    <w:rsid w:val="007B1514"/>
    <w:rsid w:val="007B421C"/>
    <w:rsid w:val="007B4679"/>
    <w:rsid w:val="007B5185"/>
    <w:rsid w:val="007C01F8"/>
    <w:rsid w:val="007C1883"/>
    <w:rsid w:val="007C3AB6"/>
    <w:rsid w:val="007C4871"/>
    <w:rsid w:val="007C4BDF"/>
    <w:rsid w:val="007D79AE"/>
    <w:rsid w:val="007E02F8"/>
    <w:rsid w:val="007E338D"/>
    <w:rsid w:val="007E547D"/>
    <w:rsid w:val="007E61C0"/>
    <w:rsid w:val="007F02D8"/>
    <w:rsid w:val="007F5DAD"/>
    <w:rsid w:val="007F60A5"/>
    <w:rsid w:val="007F64EF"/>
    <w:rsid w:val="007F78BA"/>
    <w:rsid w:val="008035FC"/>
    <w:rsid w:val="00805873"/>
    <w:rsid w:val="00806106"/>
    <w:rsid w:val="00810F07"/>
    <w:rsid w:val="008133A0"/>
    <w:rsid w:val="00816613"/>
    <w:rsid w:val="00832900"/>
    <w:rsid w:val="00832EEF"/>
    <w:rsid w:val="008348FC"/>
    <w:rsid w:val="008437DA"/>
    <w:rsid w:val="00846E1C"/>
    <w:rsid w:val="0085140F"/>
    <w:rsid w:val="00853E0C"/>
    <w:rsid w:val="008555D2"/>
    <w:rsid w:val="00857854"/>
    <w:rsid w:val="00857BCD"/>
    <w:rsid w:val="00860D1C"/>
    <w:rsid w:val="00861D02"/>
    <w:rsid w:val="0086468A"/>
    <w:rsid w:val="0087592D"/>
    <w:rsid w:val="00882236"/>
    <w:rsid w:val="00883793"/>
    <w:rsid w:val="008865B2"/>
    <w:rsid w:val="00892901"/>
    <w:rsid w:val="0089699B"/>
    <w:rsid w:val="008A70D7"/>
    <w:rsid w:val="008A72EA"/>
    <w:rsid w:val="008B4C37"/>
    <w:rsid w:val="008B63B1"/>
    <w:rsid w:val="008C3FAC"/>
    <w:rsid w:val="008C441E"/>
    <w:rsid w:val="008C7EF1"/>
    <w:rsid w:val="008D3A85"/>
    <w:rsid w:val="008D7954"/>
    <w:rsid w:val="008E2D63"/>
    <w:rsid w:val="008E44F7"/>
    <w:rsid w:val="008E47FD"/>
    <w:rsid w:val="008E5E9A"/>
    <w:rsid w:val="008F2FD4"/>
    <w:rsid w:val="008F42A3"/>
    <w:rsid w:val="008F4BA3"/>
    <w:rsid w:val="008F5322"/>
    <w:rsid w:val="008F5797"/>
    <w:rsid w:val="0090515B"/>
    <w:rsid w:val="00905F5C"/>
    <w:rsid w:val="00907A72"/>
    <w:rsid w:val="00916B43"/>
    <w:rsid w:val="0092099C"/>
    <w:rsid w:val="00932A8A"/>
    <w:rsid w:val="0093318F"/>
    <w:rsid w:val="009346C7"/>
    <w:rsid w:val="00935B96"/>
    <w:rsid w:val="009377AB"/>
    <w:rsid w:val="00937FE3"/>
    <w:rsid w:val="0094237D"/>
    <w:rsid w:val="00942C2D"/>
    <w:rsid w:val="0095085D"/>
    <w:rsid w:val="00953E01"/>
    <w:rsid w:val="00955A89"/>
    <w:rsid w:val="00957AF5"/>
    <w:rsid w:val="00962D62"/>
    <w:rsid w:val="00965EAF"/>
    <w:rsid w:val="00966395"/>
    <w:rsid w:val="0096696D"/>
    <w:rsid w:val="00971063"/>
    <w:rsid w:val="00975B6A"/>
    <w:rsid w:val="00977144"/>
    <w:rsid w:val="0098066D"/>
    <w:rsid w:val="009827D7"/>
    <w:rsid w:val="00982B29"/>
    <w:rsid w:val="0098552A"/>
    <w:rsid w:val="00985C3E"/>
    <w:rsid w:val="009876BB"/>
    <w:rsid w:val="009928D4"/>
    <w:rsid w:val="00995F5C"/>
    <w:rsid w:val="00996E9A"/>
    <w:rsid w:val="009A217E"/>
    <w:rsid w:val="009B755F"/>
    <w:rsid w:val="009C11AA"/>
    <w:rsid w:val="009C36A1"/>
    <w:rsid w:val="009C4770"/>
    <w:rsid w:val="009E0C3D"/>
    <w:rsid w:val="009E4EC7"/>
    <w:rsid w:val="009F0683"/>
    <w:rsid w:val="009F5EE7"/>
    <w:rsid w:val="009F64F2"/>
    <w:rsid w:val="009F6F3D"/>
    <w:rsid w:val="00A02A09"/>
    <w:rsid w:val="00A04577"/>
    <w:rsid w:val="00A05806"/>
    <w:rsid w:val="00A10CAE"/>
    <w:rsid w:val="00A111C0"/>
    <w:rsid w:val="00A1466C"/>
    <w:rsid w:val="00A157F3"/>
    <w:rsid w:val="00A15C3D"/>
    <w:rsid w:val="00A21A4B"/>
    <w:rsid w:val="00A21D59"/>
    <w:rsid w:val="00A27AAB"/>
    <w:rsid w:val="00A3039B"/>
    <w:rsid w:val="00A366BF"/>
    <w:rsid w:val="00A470A6"/>
    <w:rsid w:val="00A515E6"/>
    <w:rsid w:val="00A522A3"/>
    <w:rsid w:val="00A56B52"/>
    <w:rsid w:val="00A61A72"/>
    <w:rsid w:val="00A63D2A"/>
    <w:rsid w:val="00A75E90"/>
    <w:rsid w:val="00AA7F4A"/>
    <w:rsid w:val="00AB1B13"/>
    <w:rsid w:val="00AB1CE3"/>
    <w:rsid w:val="00AC13FD"/>
    <w:rsid w:val="00AC38BA"/>
    <w:rsid w:val="00AC6F8E"/>
    <w:rsid w:val="00AE50B4"/>
    <w:rsid w:val="00AE5FD4"/>
    <w:rsid w:val="00AF1AE3"/>
    <w:rsid w:val="00AF38D7"/>
    <w:rsid w:val="00AF7814"/>
    <w:rsid w:val="00B04554"/>
    <w:rsid w:val="00B27BE7"/>
    <w:rsid w:val="00B304D5"/>
    <w:rsid w:val="00B3167A"/>
    <w:rsid w:val="00B31929"/>
    <w:rsid w:val="00B41BA4"/>
    <w:rsid w:val="00B43A30"/>
    <w:rsid w:val="00B53801"/>
    <w:rsid w:val="00B5437E"/>
    <w:rsid w:val="00B62E93"/>
    <w:rsid w:val="00B64DB8"/>
    <w:rsid w:val="00B64FEE"/>
    <w:rsid w:val="00B66674"/>
    <w:rsid w:val="00B7300D"/>
    <w:rsid w:val="00B731F9"/>
    <w:rsid w:val="00B823EF"/>
    <w:rsid w:val="00B842D4"/>
    <w:rsid w:val="00B87CF8"/>
    <w:rsid w:val="00B90916"/>
    <w:rsid w:val="00B92C64"/>
    <w:rsid w:val="00B97B96"/>
    <w:rsid w:val="00B97EB8"/>
    <w:rsid w:val="00BA1089"/>
    <w:rsid w:val="00BB4CF9"/>
    <w:rsid w:val="00BC0259"/>
    <w:rsid w:val="00BC5C65"/>
    <w:rsid w:val="00BD2CD4"/>
    <w:rsid w:val="00BD46D3"/>
    <w:rsid w:val="00BE00A7"/>
    <w:rsid w:val="00BF5E47"/>
    <w:rsid w:val="00C0661B"/>
    <w:rsid w:val="00C15C9B"/>
    <w:rsid w:val="00C220EF"/>
    <w:rsid w:val="00C2253C"/>
    <w:rsid w:val="00C22BFC"/>
    <w:rsid w:val="00C22FD5"/>
    <w:rsid w:val="00C425FD"/>
    <w:rsid w:val="00C440CA"/>
    <w:rsid w:val="00C50366"/>
    <w:rsid w:val="00C529B5"/>
    <w:rsid w:val="00C54C47"/>
    <w:rsid w:val="00C730B0"/>
    <w:rsid w:val="00C80FBC"/>
    <w:rsid w:val="00C81FD9"/>
    <w:rsid w:val="00C835E6"/>
    <w:rsid w:val="00C84C33"/>
    <w:rsid w:val="00C86872"/>
    <w:rsid w:val="00C904BB"/>
    <w:rsid w:val="00C913EE"/>
    <w:rsid w:val="00C95A2B"/>
    <w:rsid w:val="00C976A2"/>
    <w:rsid w:val="00CA001C"/>
    <w:rsid w:val="00CA3C2C"/>
    <w:rsid w:val="00CA5ED1"/>
    <w:rsid w:val="00CA734F"/>
    <w:rsid w:val="00CB37AF"/>
    <w:rsid w:val="00CB74D8"/>
    <w:rsid w:val="00CC6967"/>
    <w:rsid w:val="00CC7D38"/>
    <w:rsid w:val="00CD47DD"/>
    <w:rsid w:val="00CD77B3"/>
    <w:rsid w:val="00CE4A42"/>
    <w:rsid w:val="00CE78D5"/>
    <w:rsid w:val="00CF01B7"/>
    <w:rsid w:val="00CF6D82"/>
    <w:rsid w:val="00CF7100"/>
    <w:rsid w:val="00D04169"/>
    <w:rsid w:val="00D04401"/>
    <w:rsid w:val="00D06109"/>
    <w:rsid w:val="00D12701"/>
    <w:rsid w:val="00D1296A"/>
    <w:rsid w:val="00D13592"/>
    <w:rsid w:val="00D2578E"/>
    <w:rsid w:val="00D2629A"/>
    <w:rsid w:val="00D26D7D"/>
    <w:rsid w:val="00D3074B"/>
    <w:rsid w:val="00D341F0"/>
    <w:rsid w:val="00D37E8D"/>
    <w:rsid w:val="00D539B0"/>
    <w:rsid w:val="00D55095"/>
    <w:rsid w:val="00D6006B"/>
    <w:rsid w:val="00D624F2"/>
    <w:rsid w:val="00D63032"/>
    <w:rsid w:val="00D64219"/>
    <w:rsid w:val="00D70746"/>
    <w:rsid w:val="00D86214"/>
    <w:rsid w:val="00D9679F"/>
    <w:rsid w:val="00DA4EF3"/>
    <w:rsid w:val="00DA5FAF"/>
    <w:rsid w:val="00DB5AC0"/>
    <w:rsid w:val="00DC2384"/>
    <w:rsid w:val="00DC5979"/>
    <w:rsid w:val="00DC7262"/>
    <w:rsid w:val="00DD4071"/>
    <w:rsid w:val="00DE320A"/>
    <w:rsid w:val="00DF24D8"/>
    <w:rsid w:val="00DF301F"/>
    <w:rsid w:val="00DF7762"/>
    <w:rsid w:val="00E00D50"/>
    <w:rsid w:val="00E16274"/>
    <w:rsid w:val="00E16A7B"/>
    <w:rsid w:val="00E26124"/>
    <w:rsid w:val="00E27EFE"/>
    <w:rsid w:val="00E33196"/>
    <w:rsid w:val="00E33B6E"/>
    <w:rsid w:val="00E36027"/>
    <w:rsid w:val="00E4388A"/>
    <w:rsid w:val="00E51F2A"/>
    <w:rsid w:val="00E57DFA"/>
    <w:rsid w:val="00E60BDC"/>
    <w:rsid w:val="00E63AAD"/>
    <w:rsid w:val="00E6503E"/>
    <w:rsid w:val="00E65E6A"/>
    <w:rsid w:val="00E66871"/>
    <w:rsid w:val="00E76E7B"/>
    <w:rsid w:val="00E84A32"/>
    <w:rsid w:val="00E872A0"/>
    <w:rsid w:val="00E9639F"/>
    <w:rsid w:val="00E96FDA"/>
    <w:rsid w:val="00EA3D65"/>
    <w:rsid w:val="00EA675A"/>
    <w:rsid w:val="00EB6DF9"/>
    <w:rsid w:val="00EC0F73"/>
    <w:rsid w:val="00EC5508"/>
    <w:rsid w:val="00ED0ED0"/>
    <w:rsid w:val="00ED1706"/>
    <w:rsid w:val="00ED5E8D"/>
    <w:rsid w:val="00EE4A22"/>
    <w:rsid w:val="00EE643E"/>
    <w:rsid w:val="00EE70B2"/>
    <w:rsid w:val="00F0075E"/>
    <w:rsid w:val="00F014EA"/>
    <w:rsid w:val="00F14D3F"/>
    <w:rsid w:val="00F161A7"/>
    <w:rsid w:val="00F238C5"/>
    <w:rsid w:val="00F2794D"/>
    <w:rsid w:val="00F34B65"/>
    <w:rsid w:val="00F374A9"/>
    <w:rsid w:val="00F37E62"/>
    <w:rsid w:val="00F41E5D"/>
    <w:rsid w:val="00F436FF"/>
    <w:rsid w:val="00F45233"/>
    <w:rsid w:val="00F513ED"/>
    <w:rsid w:val="00F5616A"/>
    <w:rsid w:val="00F64E89"/>
    <w:rsid w:val="00F70181"/>
    <w:rsid w:val="00F72F75"/>
    <w:rsid w:val="00F7307E"/>
    <w:rsid w:val="00F77445"/>
    <w:rsid w:val="00F80AD0"/>
    <w:rsid w:val="00F82D30"/>
    <w:rsid w:val="00F85E6F"/>
    <w:rsid w:val="00F86E5C"/>
    <w:rsid w:val="00F96FC2"/>
    <w:rsid w:val="00FA1482"/>
    <w:rsid w:val="00FA4CD0"/>
    <w:rsid w:val="00FB0FD1"/>
    <w:rsid w:val="00FB2A28"/>
    <w:rsid w:val="00FB2BBC"/>
    <w:rsid w:val="00FB6103"/>
    <w:rsid w:val="00FB762F"/>
    <w:rsid w:val="00FB7DE8"/>
    <w:rsid w:val="00FC3232"/>
    <w:rsid w:val="00FD1F74"/>
    <w:rsid w:val="00FD50D8"/>
    <w:rsid w:val="00FD7D6A"/>
    <w:rsid w:val="00FE0B4F"/>
    <w:rsid w:val="00FE2335"/>
    <w:rsid w:val="00FE27D0"/>
    <w:rsid w:val="00FE3337"/>
    <w:rsid w:val="00FE3675"/>
    <w:rsid w:val="00FF139B"/>
    <w:rsid w:val="00FF2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472EB"/>
  <w15:docId w15:val="{11350DE3-8AF2-4616-BB4B-EEF32228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" w:unhideWhenUsed="1" w:qFormat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A30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913EE"/>
    <w:pPr>
      <w:keepNext/>
      <w:tabs>
        <w:tab w:val="num" w:pos="432"/>
      </w:tabs>
      <w:suppressAutoHyphens/>
      <w:ind w:left="432" w:hanging="432"/>
      <w:outlineLvl w:val="0"/>
    </w:pPr>
    <w:rPr>
      <w:rFonts w:ascii="Verdana" w:hAnsi="Verdana"/>
      <w:szCs w:val="22"/>
      <w:lang w:val="en-US" w:eastAsia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5EE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A734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828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42507"/>
  </w:style>
  <w:style w:type="character" w:customStyle="1" w:styleId="Heading1Char">
    <w:name w:val="Heading 1 Char"/>
    <w:basedOn w:val="DefaultParagraphFont"/>
    <w:link w:val="Heading1"/>
    <w:rsid w:val="00C913EE"/>
    <w:rPr>
      <w:rFonts w:ascii="Verdana" w:hAnsi="Verdana"/>
      <w:sz w:val="24"/>
      <w:szCs w:val="22"/>
      <w:lang w:val="en-US" w:eastAsia="ar-SA" w:bidi="ar-SA"/>
    </w:rPr>
  </w:style>
  <w:style w:type="paragraph" w:styleId="ListParagraph">
    <w:name w:val="List Paragraph"/>
    <w:basedOn w:val="Normal"/>
    <w:uiPriority w:val="34"/>
    <w:qFormat/>
    <w:rsid w:val="00C913EE"/>
    <w:pPr>
      <w:suppressAutoHyphens/>
      <w:ind w:left="720"/>
      <w:contextualSpacing/>
    </w:pPr>
    <w:rPr>
      <w:sz w:val="22"/>
      <w:szCs w:val="22"/>
      <w:lang w:val="en-US" w:eastAsia="ar-SA"/>
    </w:rPr>
  </w:style>
  <w:style w:type="paragraph" w:styleId="BodyText">
    <w:name w:val="Body Text"/>
    <w:basedOn w:val="Normal"/>
    <w:link w:val="BodyTextChar"/>
    <w:rsid w:val="00C913EE"/>
    <w:pPr>
      <w:suppressAutoHyphens/>
      <w:spacing w:before="120"/>
      <w:jc w:val="both"/>
    </w:pPr>
    <w:rPr>
      <w:rFonts w:ascii="Arial" w:hAnsi="Arial"/>
      <w:i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C913EE"/>
    <w:rPr>
      <w:rFonts w:ascii="Arial" w:hAnsi="Arial"/>
      <w:i/>
      <w:sz w:val="24"/>
      <w:lang w:val="en-GB" w:eastAsia="ar-SA" w:bidi="ar-SA"/>
    </w:rPr>
  </w:style>
  <w:style w:type="paragraph" w:styleId="NoSpacing">
    <w:name w:val="No Spacing"/>
    <w:link w:val="NoSpacingChar"/>
    <w:qFormat/>
    <w:rsid w:val="00435263"/>
    <w:pPr>
      <w:suppressAutoHyphens/>
    </w:pPr>
    <w:rPr>
      <w:sz w:val="22"/>
      <w:szCs w:val="22"/>
      <w:lang w:val="en-US" w:eastAsia="ar-SA"/>
    </w:rPr>
  </w:style>
  <w:style w:type="paragraph" w:customStyle="1" w:styleId="BodyTextVerdana">
    <w:name w:val="Body Text + Verdana"/>
    <w:aliases w:val="9 pt"/>
    <w:basedOn w:val="Normal"/>
    <w:uiPriority w:val="99"/>
    <w:rsid w:val="00435263"/>
    <w:pPr>
      <w:numPr>
        <w:numId w:val="1"/>
      </w:numPr>
      <w:spacing w:line="240" w:lineRule="atLeast"/>
      <w:jc w:val="both"/>
    </w:pPr>
    <w:rPr>
      <w:rFonts w:ascii="Verdana" w:hAnsi="Verdana" w:cs="Verdana"/>
      <w:kern w:val="28"/>
      <w:sz w:val="20"/>
      <w:szCs w:val="20"/>
      <w:lang w:val="en-US"/>
    </w:rPr>
  </w:style>
  <w:style w:type="paragraph" w:customStyle="1" w:styleId="BodyText21">
    <w:name w:val="Body Text 21"/>
    <w:basedOn w:val="Normal"/>
    <w:rsid w:val="0000369E"/>
    <w:pPr>
      <w:jc w:val="both"/>
    </w:pPr>
    <w:rPr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9F5EE7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paragraph" w:styleId="CommentText">
    <w:name w:val="annotation text"/>
    <w:basedOn w:val="Normal"/>
    <w:link w:val="CommentTextChar"/>
    <w:semiHidden/>
    <w:rsid w:val="009F5EE7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9F5EE7"/>
    <w:rPr>
      <w:lang w:val="en-US" w:eastAsia="en-US"/>
    </w:rPr>
  </w:style>
  <w:style w:type="paragraph" w:styleId="Header">
    <w:name w:val="header"/>
    <w:basedOn w:val="Normal"/>
    <w:link w:val="HeaderChar"/>
    <w:unhideWhenUsed/>
    <w:rsid w:val="009F5EE7"/>
    <w:pPr>
      <w:tabs>
        <w:tab w:val="center" w:pos="4680"/>
        <w:tab w:val="right" w:pos="9360"/>
      </w:tabs>
      <w:autoSpaceDE w:val="0"/>
      <w:autoSpaceDN w:val="0"/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9F5EE7"/>
    <w:rPr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CA734F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paragraph" w:customStyle="1" w:styleId="levnl113">
    <w:name w:val="_levnl113"/>
    <w:basedOn w:val="Normal"/>
    <w:rsid w:val="00832EE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  <w:rPr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470A6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0F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0F7F"/>
    <w:rPr>
      <w:sz w:val="16"/>
      <w:szCs w:val="16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0828E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60B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60BDC"/>
    <w:rPr>
      <w:sz w:val="24"/>
      <w:szCs w:val="24"/>
      <w:lang w:val="en-GB" w:eastAsia="en-US"/>
    </w:rPr>
  </w:style>
  <w:style w:type="character" w:customStyle="1" w:styleId="NoSpacingChar">
    <w:name w:val="No Spacing Char"/>
    <w:link w:val="NoSpacing"/>
    <w:rsid w:val="00072953"/>
    <w:rPr>
      <w:sz w:val="22"/>
      <w:szCs w:val="22"/>
      <w:lang w:val="en-US" w:eastAsia="ar-SA"/>
    </w:rPr>
  </w:style>
  <w:style w:type="character" w:customStyle="1" w:styleId="apple-style-span">
    <w:name w:val="apple-style-span"/>
    <w:basedOn w:val="DefaultParagraphFont"/>
    <w:rsid w:val="00072953"/>
  </w:style>
  <w:style w:type="paragraph" w:styleId="BodyText2">
    <w:name w:val="Body Text 2"/>
    <w:basedOn w:val="Normal"/>
    <w:link w:val="BodyText2Char"/>
    <w:uiPriority w:val="99"/>
    <w:semiHidden/>
    <w:unhideWhenUsed/>
    <w:rsid w:val="006134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34EB"/>
    <w:rPr>
      <w:sz w:val="24"/>
      <w:szCs w:val="24"/>
      <w:lang w:val="en-GB" w:eastAsia="en-US"/>
    </w:rPr>
  </w:style>
  <w:style w:type="paragraph" w:customStyle="1" w:styleId="TableContents">
    <w:name w:val="Table Contents"/>
    <w:basedOn w:val="BodyText"/>
    <w:link w:val="TableContentsChar"/>
    <w:rsid w:val="006C1675"/>
    <w:pPr>
      <w:widowControl w:val="0"/>
      <w:spacing w:before="14" w:after="14"/>
      <w:jc w:val="left"/>
    </w:pPr>
    <w:rPr>
      <w:rFonts w:ascii="Courier New" w:eastAsia="Courier New" w:hAnsi="Courier New" w:cs="Courier New"/>
      <w:i w:val="0"/>
      <w:color w:val="476173"/>
      <w:sz w:val="20"/>
      <w:lang w:val="en-US" w:eastAsia="en-US"/>
    </w:rPr>
  </w:style>
  <w:style w:type="character" w:customStyle="1" w:styleId="TableContentsChar">
    <w:name w:val="Table Contents Char"/>
    <w:basedOn w:val="BodyTextChar"/>
    <w:link w:val="TableContents"/>
    <w:rsid w:val="006C1675"/>
    <w:rPr>
      <w:rFonts w:ascii="Courier New" w:eastAsia="Courier New" w:hAnsi="Courier New" w:cs="Courier New"/>
      <w:i/>
      <w:color w:val="476173"/>
      <w:sz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4970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070"/>
    <w:rPr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1918E6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54C"/>
    <w:rPr>
      <w:rFonts w:ascii="Segoe UI" w:hAnsi="Segoe UI" w:cs="Segoe UI"/>
      <w:sz w:val="18"/>
      <w:szCs w:val="18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11C0"/>
    <w:rPr>
      <w:color w:val="605E5C"/>
      <w:shd w:val="clear" w:color="auto" w:fill="E1DFDD"/>
    </w:rPr>
  </w:style>
  <w:style w:type="paragraph" w:styleId="BlockText">
    <w:name w:val="Block Text"/>
    <w:basedOn w:val="Normal"/>
    <w:uiPriority w:val="4"/>
    <w:unhideWhenUsed/>
    <w:qFormat/>
    <w:rsid w:val="00F0075E"/>
    <w:pPr>
      <w:spacing w:before="100" w:after="200" w:line="276" w:lineRule="auto"/>
    </w:pPr>
    <w:rPr>
      <w:rFonts w:asciiTheme="minorHAnsi" w:eastAsiaTheme="minorEastAsia" w:hAnsiTheme="minorHAnsi" w:cstheme="minorBidi"/>
      <w:iCs/>
      <w:sz w:val="30"/>
      <w:szCs w:val="20"/>
      <w:lang w:val="en-US"/>
    </w:rPr>
  </w:style>
  <w:style w:type="paragraph" w:styleId="ListBullet">
    <w:name w:val="List Bullet"/>
    <w:basedOn w:val="Normal"/>
    <w:uiPriority w:val="4"/>
    <w:unhideWhenUsed/>
    <w:qFormat/>
    <w:rsid w:val="00F80AD0"/>
    <w:pPr>
      <w:spacing w:after="160" w:line="312" w:lineRule="auto"/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ramoh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Lokesh\Lokesh%20Athipatla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Lokesh Athipatla.doc</Template>
  <TotalTime>445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IMAGE VERSION:AMJ-09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chandu kandi</dc:creator>
  <cp:lastModifiedBy>ADMIN</cp:lastModifiedBy>
  <cp:revision>52</cp:revision>
  <cp:lastPrinted>2016-09-20T02:25:00Z</cp:lastPrinted>
  <dcterms:created xsi:type="dcterms:W3CDTF">2021-11-26T15:20:00Z</dcterms:created>
  <dcterms:modified xsi:type="dcterms:W3CDTF">2022-01-10T17:14:00Z</dcterms:modified>
</cp:coreProperties>
</file>