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Description w:val="Layout table for name, contact info, and objective"/>
        <w:tblW w:w="5000" w:type="pct"/>
        <w:tblCellMar>
          <w:left w:w="0" w:type="dxa"/>
          <w:bottom w:w="115" w:type="dxa"/>
          <w:right w:w="0" w:type="dxa"/>
        </w:tblCellMar>
        <w:tblLook w:val="04A0"/>
      </w:tblPr>
      <w:tblGrid>
        <w:gridCol w:w="9360"/>
      </w:tblGrid>
      <w:tr w14:paraId="5F06106D" w14:textId="77777777" w:rsidTr="009332D1">
        <w:tblPrEx>
          <w:tblW w:w="5000" w:type="pct"/>
          <w:tblCellMar>
            <w:left w:w="0" w:type="dxa"/>
            <w:bottom w:w="115" w:type="dxa"/>
            <w:right w:w="0" w:type="dxa"/>
          </w:tblCellMar>
          <w:tblLook w:val="04A0"/>
        </w:tblPrEx>
        <w:trPr>
          <w:trHeight w:hRule="exact" w:val="1534"/>
        </w:trPr>
        <w:tc>
          <w:tcPr>
            <w:tcW w:w="9360" w:type="dxa"/>
            <w:tcMar>
              <w:top w:w="0" w:type="dxa"/>
              <w:bottom w:w="0" w:type="dxa"/>
            </w:tcMar>
          </w:tcPr>
          <w:p w:rsidR="004A085A" w:rsidRPr="004A085A" w:rsidP="004A085A" w14:paraId="4A8A3781" w14:textId="77777777">
            <w:pPr>
              <w:rPr>
                <w:b/>
                <w:color w:val="auto"/>
              </w:rPr>
            </w:pPr>
            <w:r w:rsidRPr="004A085A">
              <w:rPr>
                <w:b/>
                <w:color w:val="auto"/>
              </w:rPr>
              <w:t>Panyam Bhagya Laxmi</w:t>
            </w:r>
          </w:p>
          <w:p w:rsidR="000237A8" w:rsidP="004A085A" w14:paraId="338035D7" w14:textId="77777777">
            <w:pPr>
              <w:rPr>
                <w:b/>
                <w:color w:val="auto"/>
              </w:rPr>
            </w:pPr>
            <w:r>
              <w:rPr>
                <w:b/>
                <w:color w:val="auto"/>
              </w:rPr>
              <w:t>9849920410</w:t>
            </w:r>
          </w:p>
          <w:p w:rsidR="004A085A" w:rsidP="004A085A" w14:paraId="589E5B1C" w14:textId="77777777">
            <w:pPr>
              <w:rPr>
                <w:b/>
                <w:color w:val="auto"/>
              </w:rPr>
            </w:pPr>
            <w:hyperlink r:id="rId4" w:history="1">
              <w:r w:rsidRPr="008B5050" w:rsidR="000237A8">
                <w:rPr>
                  <w:rStyle w:val="Hyperlink"/>
                  <w:b/>
                </w:rPr>
                <w:t>p.v.bhagya30196@gmail.com</w:t>
              </w:r>
            </w:hyperlink>
            <w:r>
              <w:rPr>
                <w:b/>
                <w:color w:val="auto"/>
              </w:rPr>
              <w:t xml:space="preserve"> </w:t>
            </w:r>
            <w:r w:rsidR="000237A8">
              <w:rPr>
                <w:b/>
                <w:color w:val="auto"/>
              </w:rPr>
              <w:t xml:space="preserve">                                                                                                                    </w:t>
            </w:r>
          </w:p>
          <w:p w:rsidR="000237A8" w:rsidP="004A085A" w14:paraId="4E1A317D" w14:textId="77777777">
            <w:pPr>
              <w:rPr>
                <w:b/>
                <w:color w:val="auto"/>
              </w:rPr>
            </w:pPr>
          </w:p>
          <w:p w:rsidR="00692703" w:rsidRPr="00CF1A49" w:rsidP="004A085A" w14:paraId="5DE96CF6" w14:textId="77777777">
            <w:r>
              <w:rPr>
                <w:b/>
                <w:noProof/>
                <w:color w:val="auto"/>
              </w:rPr>
              <w:drawing>
                <wp:inline distT="0" distB="0" distL="0" distR="0">
                  <wp:extent cx="209550" cy="209550"/>
                  <wp:effectExtent l="0" t="0" r="0" b="0"/>
                  <wp:docPr id="2" name="Picture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14918" name="Picture 2">
                            <a:hlinkClick xmlns:a="http://schemas.openxmlformats.org/drawingml/2006/main" xmlns:r="http://schemas.openxmlformats.org/officeDocument/2006/relationships" r:id="rId5"/>
                          </pic:cNvPr>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4A085A">
              <w:rPr>
                <w:b/>
                <w:color w:val="auto"/>
              </w:rPr>
              <w:t xml:space="preserve"> </w:t>
            </w:r>
            <w:sdt>
              <w:sdtPr>
                <w:rPr>
                  <w:b/>
                  <w:color w:val="auto"/>
                </w:rPr>
                <w:alias w:val="Divider dot:"/>
                <w:tag w:val="Divider dot:"/>
                <w:id w:val="759871761"/>
                <w:placeholder>
                  <w:docPart w:val="FB5CC1A807024EBA827CA163E876FBAC"/>
                </w:placeholder>
                <w:showingPlcHdr/>
                <w:richText/>
                <w:temporary/>
                <w15:appearance w15:val="hidden"/>
              </w:sdtPr>
              <w:sdtContent>
                <w:r w:rsidRPr="004A085A">
                  <w:rPr>
                    <w:b/>
                    <w:color w:val="auto"/>
                  </w:rPr>
                  <w:t>·</w:t>
                </w:r>
              </w:sdtContent>
            </w:sdt>
            <w:r w:rsidRPr="004A085A">
              <w:rPr>
                <w:b/>
                <w:color w:val="auto"/>
              </w:rPr>
              <w:t xml:space="preserve"> </w:t>
            </w:r>
            <w:r w:rsidR="000237A8">
              <w:rPr>
                <w:noProof/>
              </w:rPr>
              <w:drawing>
                <wp:inline distT="0" distB="0" distL="0" distR="0">
                  <wp:extent cx="190500" cy="190500"/>
                  <wp:effectExtent l="0" t="0" r="0" b="0"/>
                  <wp:docPr id="3" name="Picture 3">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91641" name="Picture 3">
                            <a:hlinkClick xmlns:a="http://schemas.openxmlformats.org/drawingml/2006/main" xmlns:r="http://schemas.openxmlformats.org/officeDocument/2006/relationships" r:id="rId7"/>
                          </pic:cNvPr>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14:paraId="52DEF3D8" w14:textId="77777777" w:rsidTr="00692703">
        <w:tblPrEx>
          <w:tblW w:w="5000" w:type="pct"/>
          <w:tblCellMar>
            <w:left w:w="0" w:type="dxa"/>
            <w:bottom w:w="115" w:type="dxa"/>
            <w:right w:w="0" w:type="dxa"/>
          </w:tblCellMar>
          <w:tblLook w:val="04A0"/>
        </w:tblPrEx>
        <w:tc>
          <w:tcPr>
            <w:tcW w:w="9360" w:type="dxa"/>
            <w:tcMar>
              <w:top w:w="432" w:type="dxa"/>
            </w:tcMar>
          </w:tcPr>
          <w:p w:rsidR="001755A8" w:rsidP="00913946" w14:paraId="45ECE207" w14:textId="77777777">
            <w:pPr>
              <w:contextualSpacing w:val="0"/>
            </w:pPr>
            <w:r>
              <w:t xml:space="preserve">With my academic knowledge and </w:t>
            </w:r>
            <w:r w:rsidR="00C956A5">
              <w:t>2</w:t>
            </w:r>
            <w:r>
              <w:t>-</w:t>
            </w:r>
            <w:r w:rsidR="000412A0">
              <w:t>years’ experience</w:t>
            </w:r>
            <w:r>
              <w:t xml:space="preserve"> carrying out multiple roles related to salesforce domain, I will strive for the company excellence parallelly enriching my expertise </w:t>
            </w:r>
            <w:r w:rsidR="000412A0">
              <w:t>within</w:t>
            </w:r>
            <w:r>
              <w:t xml:space="preserve"> salesforce domain.</w:t>
            </w:r>
          </w:p>
          <w:p w:rsidR="000412A0" w:rsidP="00913946" w14:paraId="694E4850" w14:textId="77777777">
            <w:pPr>
              <w:contextualSpacing w:val="0"/>
            </w:pPr>
          </w:p>
          <w:p w:rsidR="000412A0" w:rsidP="00913946" w14:paraId="561044A6" w14:textId="77777777">
            <w:pPr>
              <w:contextualSpacing w:val="0"/>
            </w:pPr>
          </w:p>
          <w:p w:rsidR="000412A0" w:rsidP="000412A0" w14:paraId="5364B8D9" w14:textId="63F4828F">
            <w:pPr>
              <w:rPr>
                <w:rFonts w:asciiTheme="majorHAnsi" w:hAnsiTheme="majorHAnsi"/>
                <w:b/>
                <w:bCs/>
                <w:sz w:val="28"/>
                <w:szCs w:val="28"/>
              </w:rPr>
            </w:pPr>
            <w:r w:rsidRPr="000412A0">
              <w:rPr>
                <w:rFonts w:asciiTheme="majorHAnsi" w:hAnsiTheme="majorHAnsi"/>
                <w:b/>
                <w:bCs/>
                <w:sz w:val="28"/>
                <w:szCs w:val="28"/>
              </w:rPr>
              <w:t>Professional Summary</w:t>
            </w:r>
          </w:p>
          <w:p w:rsidR="00B224FF" w:rsidRPr="000412A0" w:rsidP="000412A0" w14:paraId="36418409" w14:textId="77777777">
            <w:pPr>
              <w:rPr>
                <w:rFonts w:asciiTheme="majorHAnsi" w:hAnsiTheme="majorHAnsi"/>
                <w:b/>
                <w:bCs/>
                <w:sz w:val="28"/>
                <w:szCs w:val="28"/>
              </w:rPr>
            </w:pPr>
          </w:p>
          <w:tbl>
            <w:tblPr>
              <w:tblStyle w:val="TableGrid"/>
              <w:tblDescription w:val="Experience layout table"/>
              <w:tblW w:w="4975" w:type="pct"/>
              <w:tblInd w:w="72" w:type="dxa"/>
              <w:tblBorders>
                <w:left w:val="dotted" w:sz="18" w:space="0" w:color="BFBFBF" w:themeColor="background1" w:themeShade="BF"/>
              </w:tblBorders>
              <w:tblCellMar>
                <w:left w:w="576" w:type="dxa"/>
                <w:right w:w="0" w:type="dxa"/>
              </w:tblCellMar>
              <w:tblLook w:val="04A0"/>
            </w:tblPr>
            <w:tblGrid>
              <w:gridCol w:w="9219"/>
            </w:tblGrid>
            <w:tr w14:paraId="3684685F" w14:textId="77777777" w:rsidTr="00554348">
              <w:tblPrEx>
                <w:tblW w:w="4975" w:type="pct"/>
                <w:tblInd w:w="72" w:type="dxa"/>
                <w:tblBorders>
                  <w:left w:val="dotted" w:sz="18" w:space="0" w:color="BFBFBF" w:themeColor="background1" w:themeShade="BF"/>
                </w:tblBorders>
                <w:tblCellMar>
                  <w:left w:w="576" w:type="dxa"/>
                  <w:right w:w="0" w:type="dxa"/>
                </w:tblCellMar>
                <w:tblLook w:val="04A0"/>
              </w:tblPrEx>
              <w:tc>
                <w:tcPr>
                  <w:tcW w:w="9355" w:type="dxa"/>
                </w:tcPr>
                <w:p w:rsidR="000412A0" w:rsidP="000412A0" w14:paraId="5A1440EF" w14:textId="3D000033">
                  <w:pPr>
                    <w:pStyle w:val="Heading3"/>
                    <w:contextualSpacing w:val="0"/>
                    <w:outlineLvl w:val="2"/>
                  </w:pPr>
                  <w:r>
                    <w:t xml:space="preserve">JUly 10 </w:t>
                  </w:r>
                  <w:r>
                    <w:t xml:space="preserve">2017 – </w:t>
                  </w:r>
                  <w:r>
                    <w:t>FEBRUARY 28</w:t>
                  </w:r>
                  <w:r>
                    <w:t xml:space="preserve"> 2018</w:t>
                  </w:r>
                </w:p>
                <w:p w:rsidR="000412A0" w:rsidRPr="00B82967" w:rsidP="000412A0" w14:paraId="261320F2" w14:textId="7DBC34EA">
                  <w:pPr>
                    <w:rPr>
                      <w:b/>
                      <w:bCs/>
                    </w:rPr>
                  </w:pPr>
                  <w:r w:rsidRPr="00B82967">
                    <w:rPr>
                      <w:b/>
                      <w:bCs/>
                    </w:rPr>
                    <w:t>Software Trainee at Extarc Software Solutions</w:t>
                  </w:r>
                </w:p>
                <w:p w:rsidR="00CF04E8" w:rsidP="000412A0" w14:paraId="3846F822" w14:textId="77777777"/>
                <w:p w:rsidR="000412A0" w:rsidP="000412A0" w14:paraId="46E398BD" w14:textId="77777777">
                  <w:r>
                    <w:t>Took part in Salesforce Administration and Development. Participated in data migration activity using Apex data loader for data usage in the UAT environment. Worked on Workflows, Triggers, Classes, Process builders and other metadata components.</w:t>
                  </w:r>
                </w:p>
                <w:p w:rsidR="000412A0" w:rsidRPr="00C956A5" w:rsidP="000412A0" w14:paraId="246766AD" w14:textId="77777777"/>
                <w:p w:rsidR="000412A0" w:rsidRPr="00CF1A49" w:rsidP="000412A0" w14:paraId="2DDAB06C" w14:textId="32E7827C">
                  <w:pPr>
                    <w:pStyle w:val="Heading3"/>
                    <w:contextualSpacing w:val="0"/>
                    <w:outlineLvl w:val="2"/>
                  </w:pPr>
                  <w:r>
                    <w:t xml:space="preserve">March </w:t>
                  </w:r>
                  <w:r w:rsidR="00CF04E8">
                    <w:t xml:space="preserve">12 </w:t>
                  </w:r>
                  <w:r>
                    <w:t>2018</w:t>
                  </w:r>
                  <w:r w:rsidRPr="00CF1A49">
                    <w:t xml:space="preserve"> – </w:t>
                  </w:r>
                  <w:r w:rsidR="006F202D">
                    <w:t>December 24 2019</w:t>
                  </w:r>
                </w:p>
                <w:p w:rsidR="000412A0" w:rsidRPr="00B82967" w:rsidP="000412A0" w14:paraId="39AEF434" w14:textId="77777777">
                  <w:pPr>
                    <w:rPr>
                      <w:b/>
                      <w:bCs/>
                    </w:rPr>
                  </w:pPr>
                  <w:r w:rsidRPr="00B82967">
                    <w:rPr>
                      <w:b/>
                      <w:bCs/>
                    </w:rPr>
                    <w:t>Salesforce Developer, Administrator, Release Manager, AutoRABIT</w:t>
                  </w:r>
                </w:p>
                <w:p w:rsidR="000412A0" w:rsidP="000412A0" w14:paraId="07DB47FC" w14:textId="77777777"/>
                <w:p w:rsidR="000412A0" w:rsidP="000412A0" w14:paraId="026540E7" w14:textId="77777777">
                  <w:r>
                    <w:t>Took part in executing the functionalities of multiple roles and assisted all the leads of various domains including administration, development, testing, Customer engagement, Product management.</w:t>
                  </w:r>
                </w:p>
                <w:p w:rsidR="000412A0" w:rsidP="000412A0" w14:paraId="017793CC" w14:textId="77777777">
                  <w:pPr>
                    <w:pStyle w:val="ListParagraph"/>
                    <w:numPr>
                      <w:ilvl w:val="0"/>
                      <w:numId w:val="14"/>
                    </w:numPr>
                  </w:pPr>
                  <w:r>
                    <w:t xml:space="preserve">Salesforce development and administration, where I used to take care of CRM maintenance for internal purpose. </w:t>
                  </w:r>
                </w:p>
                <w:p w:rsidR="000412A0" w:rsidP="000412A0" w14:paraId="636D9D3A" w14:textId="77777777">
                  <w:pPr>
                    <w:pStyle w:val="ListParagraph"/>
                    <w:numPr>
                      <w:ilvl w:val="0"/>
                      <w:numId w:val="14"/>
                    </w:numPr>
                  </w:pPr>
                  <w:r>
                    <w:t>As part of CRM maintenance, customized different page layouts and assigned them for different profile users.</w:t>
                  </w:r>
                </w:p>
                <w:p w:rsidR="000412A0" w:rsidP="000412A0" w14:paraId="7F3599AB" w14:textId="67EBADDD">
                  <w:pPr>
                    <w:pStyle w:val="ListParagraph"/>
                    <w:numPr>
                      <w:ilvl w:val="0"/>
                      <w:numId w:val="14"/>
                    </w:numPr>
                  </w:pPr>
                  <w:r>
                    <w:t xml:space="preserve">Created </w:t>
                  </w:r>
                  <w:r w:rsidR="00B224FF">
                    <w:t>Workflow</w:t>
                  </w:r>
                  <w:r>
                    <w:t xml:space="preserve"> rules, Approval processes, Triggers, Visual force pages, Classes, Reports, Dashboards, various metadata components including record types, fields, objects, </w:t>
                  </w:r>
                  <w:r w:rsidR="00B224FF">
                    <w:t>relationships</w:t>
                  </w:r>
                  <w:r>
                    <w:t xml:space="preserve"> between the objects, custom settings, etc.</w:t>
                  </w:r>
                </w:p>
                <w:p w:rsidR="000412A0" w:rsidP="000412A0" w14:paraId="46553FE3" w14:textId="77777777">
                  <w:pPr>
                    <w:pStyle w:val="ListParagraph"/>
                    <w:numPr>
                      <w:ilvl w:val="0"/>
                      <w:numId w:val="14"/>
                    </w:numPr>
                  </w:pPr>
                  <w:r>
                    <w:t>Involved in Unit testing and achieving Test coverage for classes.</w:t>
                  </w:r>
                </w:p>
                <w:p w:rsidR="000412A0" w:rsidP="000412A0" w14:paraId="4F80D097" w14:textId="77777777">
                  <w:pPr>
                    <w:pStyle w:val="ListParagraph"/>
                    <w:numPr>
                      <w:ilvl w:val="0"/>
                      <w:numId w:val="14"/>
                    </w:numPr>
                  </w:pPr>
                  <w:r>
                    <w:t>Recently we purchased a new edition of salesforce licenses which demanded data migration from one Production to another production. I assisted in getting the data migration done.</w:t>
                  </w:r>
                </w:p>
                <w:p w:rsidR="000412A0" w:rsidP="000412A0" w14:paraId="1BCF04A1" w14:textId="5779D325">
                  <w:pPr>
                    <w:pStyle w:val="ListParagraph"/>
                    <w:numPr>
                      <w:ilvl w:val="0"/>
                      <w:numId w:val="14"/>
                    </w:numPr>
                  </w:pPr>
                  <w:r>
                    <w:t>Being in the DevOps team, attained understanding on various Release management strategies.</w:t>
                  </w:r>
                </w:p>
                <w:p w:rsidR="00B224FF" w:rsidP="000412A0" w14:paraId="77A626CD" w14:textId="7078AC28">
                  <w:pPr>
                    <w:pStyle w:val="ListParagraph"/>
                    <w:numPr>
                      <w:ilvl w:val="0"/>
                      <w:numId w:val="14"/>
                    </w:numPr>
                  </w:pPr>
                  <w:r>
                    <w:t>Demonstrated our product functionalities to various clients, took part in proof of concepts evaluated by clients, assisted clients in implementing AutoRABIT for their release process automation.</w:t>
                  </w:r>
                </w:p>
                <w:p w:rsidR="000412A0" w:rsidP="000412A0" w14:paraId="6FF14ACF" w14:textId="77777777">
                  <w:pPr>
                    <w:pStyle w:val="ListParagraph"/>
                    <w:numPr>
                      <w:ilvl w:val="0"/>
                      <w:numId w:val="14"/>
                    </w:numPr>
                  </w:pPr>
                  <w:r>
                    <w:t>Attained knowledge on GIT commands as part of being a Release manager for one of the enterprises.</w:t>
                  </w:r>
                </w:p>
                <w:p w:rsidR="000412A0" w:rsidP="000412A0" w14:paraId="3F2420A7" w14:textId="77777777">
                  <w:pPr>
                    <w:pStyle w:val="ListParagraph"/>
                    <w:numPr>
                      <w:ilvl w:val="0"/>
                      <w:numId w:val="14"/>
                    </w:numPr>
                  </w:pPr>
                  <w:r>
                    <w:t>Took part in UAT testing of the AutoRABIT tool before a major release.</w:t>
                  </w:r>
                </w:p>
                <w:p w:rsidR="000412A0" w:rsidRPr="00CF1A49" w:rsidP="000412A0" w14:paraId="68058321" w14:textId="77777777">
                  <w:pPr>
                    <w:pStyle w:val="ListParagraph"/>
                  </w:pPr>
                </w:p>
              </w:tc>
            </w:tr>
          </w:tbl>
          <w:p w:rsidR="000412A0" w:rsidRPr="00CF1A49" w:rsidP="00913946" w14:paraId="06B1177E" w14:textId="7B3908B7">
            <w:pPr>
              <w:contextualSpacing w:val="0"/>
            </w:pPr>
          </w:p>
        </w:tc>
      </w:tr>
    </w:tbl>
    <w:p w:rsidR="006F202D" w:rsidP="006F202D" w14:paraId="44715B27" w14:textId="27AD9B8A">
      <w:pPr>
        <w:rPr>
          <w:rFonts w:asciiTheme="majorHAnsi" w:hAnsiTheme="majorHAnsi"/>
          <w:b/>
          <w:bCs/>
          <w:sz w:val="28"/>
          <w:szCs w:val="28"/>
        </w:rPr>
      </w:pPr>
    </w:p>
    <w:p w:rsidR="006F202D" w:rsidRPr="000412A0" w:rsidP="006F202D" w14:paraId="4BC2C2E1" w14:textId="77777777">
      <w:pPr>
        <w:rPr>
          <w:rFonts w:asciiTheme="majorHAnsi" w:hAnsiTheme="majorHAnsi"/>
          <w:b/>
          <w:bCs/>
          <w:sz w:val="28"/>
          <w:szCs w:val="28"/>
        </w:rPr>
      </w:pPr>
    </w:p>
    <w:tbl>
      <w:tblPr>
        <w:tblStyle w:val="TableGrid"/>
        <w:tblDescription w:val="Experience layout table"/>
        <w:tblW w:w="4975" w:type="pct"/>
        <w:tblInd w:w="72" w:type="dxa"/>
        <w:tblBorders>
          <w:left w:val="dotted" w:sz="18" w:space="0" w:color="BFBFBF" w:themeColor="background1" w:themeShade="BF"/>
        </w:tblBorders>
        <w:tblCellMar>
          <w:left w:w="576" w:type="dxa"/>
          <w:right w:w="0" w:type="dxa"/>
        </w:tblCellMar>
        <w:tblLook w:val="04A0"/>
      </w:tblPr>
      <w:tblGrid>
        <w:gridCol w:w="9290"/>
      </w:tblGrid>
      <w:tr w14:paraId="57461C9E" w14:textId="77777777" w:rsidTr="00260035">
        <w:tblPrEx>
          <w:tblW w:w="4975" w:type="pct"/>
          <w:tblInd w:w="72" w:type="dxa"/>
          <w:tblBorders>
            <w:left w:val="dotted" w:sz="18" w:space="0" w:color="BFBFBF" w:themeColor="background1" w:themeShade="BF"/>
          </w:tblBorders>
          <w:tblCellMar>
            <w:left w:w="576" w:type="dxa"/>
            <w:right w:w="0" w:type="dxa"/>
          </w:tblCellMar>
          <w:tblLook w:val="04A0"/>
        </w:tblPrEx>
        <w:tc>
          <w:tcPr>
            <w:tcW w:w="9355" w:type="dxa"/>
          </w:tcPr>
          <w:p w:rsidR="006F202D" w:rsidP="00260035" w14:paraId="09BB182B" w14:textId="66AD8348">
            <w:pPr>
              <w:pStyle w:val="Heading3"/>
              <w:contextualSpacing w:val="0"/>
              <w:outlineLvl w:val="2"/>
            </w:pPr>
            <w:r>
              <w:t>DECEMber</w:t>
            </w:r>
            <w:r>
              <w:t xml:space="preserve"> </w:t>
            </w:r>
            <w:r>
              <w:t>27</w:t>
            </w:r>
            <w:r>
              <w:t xml:space="preserve"> 20</w:t>
            </w:r>
            <w:r>
              <w:t>19</w:t>
            </w:r>
            <w:r>
              <w:t xml:space="preserve"> – </w:t>
            </w:r>
            <w:r>
              <w:t>PRESENT</w:t>
            </w:r>
          </w:p>
          <w:p w:rsidR="006F202D" w:rsidP="00260035" w14:paraId="76DE65B5" w14:textId="07D0BBAA">
            <w:pPr>
              <w:rPr>
                <w:b/>
                <w:bCs/>
              </w:rPr>
            </w:pPr>
            <w:r>
              <w:rPr>
                <w:b/>
                <w:bCs/>
              </w:rPr>
              <w:t xml:space="preserve">Application Development Analyst at Accenture </w:t>
            </w:r>
          </w:p>
          <w:p w:rsidR="006F202D" w:rsidP="00260035" w14:paraId="6DBC2A3E" w14:textId="77777777"/>
          <w:p w:rsidR="006F202D" w:rsidRPr="00CF1A49" w:rsidP="006F202D" w14:paraId="11BE9425" w14:textId="59391F43">
            <w:r>
              <w:t>I have been recruited to implement DevOps for a green field project right from scratch. During my working period at Accenture I have made my hands on GitLab DevOps product. I was dealing with the GIT for Version control operations. I was part of a few development activities of Salesforce too.</w:t>
            </w:r>
          </w:p>
        </w:tc>
      </w:tr>
    </w:tbl>
    <w:p w:rsidR="006F202D" w:rsidP="00B224FF" w14:paraId="6015EEA7" w14:textId="77777777">
      <w:pPr>
        <w:pStyle w:val="Heading1"/>
        <w:rPr>
          <w:szCs w:val="28"/>
        </w:rPr>
      </w:pPr>
    </w:p>
    <w:p w:rsidR="004E01EB" w:rsidRPr="00B224FF" w:rsidP="00B224FF" w14:paraId="4E3D92B7" w14:textId="207C6AB2">
      <w:pPr>
        <w:pStyle w:val="Heading1"/>
        <w:rPr>
          <w:szCs w:val="28"/>
        </w:rPr>
      </w:pPr>
      <w:r w:rsidRPr="00B224FF">
        <w:rPr>
          <w:szCs w:val="28"/>
        </w:rPr>
        <w:t>Project Experience</w:t>
      </w:r>
    </w:p>
    <w:tbl>
      <w:tblPr>
        <w:tblStyle w:val="TableGrid"/>
        <w:tblDescription w:val="Experience layout table"/>
        <w:tblW w:w="4975" w:type="pct"/>
        <w:tblInd w:w="72" w:type="dxa"/>
        <w:tblBorders>
          <w:left w:val="dotted" w:sz="18" w:space="0" w:color="BFBFBF" w:themeColor="background1" w:themeShade="BF"/>
        </w:tblBorders>
        <w:tblCellMar>
          <w:left w:w="576" w:type="dxa"/>
          <w:right w:w="0" w:type="dxa"/>
        </w:tblCellMar>
        <w:tblLook w:val="04A0"/>
      </w:tblPr>
      <w:tblGrid>
        <w:gridCol w:w="9290"/>
      </w:tblGrid>
      <w:tr w14:paraId="5EF8C466" w14:textId="77777777" w:rsidTr="00D66A52">
        <w:tblPrEx>
          <w:tblW w:w="4975" w:type="pct"/>
          <w:tblInd w:w="72" w:type="dxa"/>
          <w:tblBorders>
            <w:left w:val="dotted" w:sz="18" w:space="0" w:color="BFBFBF" w:themeColor="background1" w:themeShade="BF"/>
          </w:tblBorders>
          <w:tblCellMar>
            <w:left w:w="576" w:type="dxa"/>
            <w:right w:w="0" w:type="dxa"/>
          </w:tblCellMar>
          <w:tblLook w:val="04A0"/>
        </w:tblPrEx>
        <w:tc>
          <w:tcPr>
            <w:tcW w:w="9355" w:type="dxa"/>
          </w:tcPr>
          <w:p w:rsidR="00C956A5" w:rsidP="001D0BF1" w14:paraId="70E4E6A2" w14:textId="0309B5C8">
            <w:pPr>
              <w:pStyle w:val="Heading3"/>
              <w:contextualSpacing w:val="0"/>
              <w:outlineLvl w:val="2"/>
            </w:pPr>
            <w:r>
              <w:t xml:space="preserve">JULY 10 </w:t>
            </w:r>
            <w:r>
              <w:t xml:space="preserve">2017 – </w:t>
            </w:r>
            <w:r>
              <w:t xml:space="preserve">February 28 </w:t>
            </w:r>
            <w:r>
              <w:t>2018</w:t>
            </w:r>
          </w:p>
          <w:p w:rsidR="006C2B1A" w:rsidP="00C956A5" w14:paraId="2EFD10DD" w14:textId="269549FB">
            <w:pPr>
              <w:rPr>
                <w:b/>
                <w:bCs/>
              </w:rPr>
            </w:pPr>
            <w:r>
              <w:rPr>
                <w:b/>
                <w:bCs/>
              </w:rPr>
              <w:t>Extarc Software Solutions</w:t>
            </w:r>
          </w:p>
          <w:p w:rsidR="00B224FF" w:rsidP="00C956A5" w14:paraId="3817661A" w14:textId="2C0B4809">
            <w:r>
              <w:rPr>
                <w:b/>
                <w:bCs/>
              </w:rPr>
              <w:t xml:space="preserve">Project Title: </w:t>
            </w:r>
            <w:r w:rsidRPr="006C2B1A" w:rsidR="006C2B1A">
              <w:t>Bulky Mail Management</w:t>
            </w:r>
          </w:p>
          <w:p w:rsidR="00FB0229" w:rsidP="00C956A5" w14:paraId="47D756D6" w14:textId="65134C97">
            <w:r w:rsidRPr="00FB0229">
              <w:rPr>
                <w:b/>
                <w:bCs/>
              </w:rPr>
              <w:t>Position:</w:t>
            </w:r>
            <w:r>
              <w:t xml:space="preserve"> Salesforce Admin/Developer</w:t>
            </w:r>
          </w:p>
          <w:p w:rsidR="006C2B1A" w:rsidP="00C956A5" w14:paraId="12353A50" w14:textId="71CFEBD7">
            <w:r>
              <w:rPr>
                <w:b/>
                <w:bCs/>
              </w:rPr>
              <w:t xml:space="preserve">Description: </w:t>
            </w:r>
            <w:r>
              <w:t>This application is the best solution to eliminate Salesforce email limitations for sending mass emails. Using this application user can send unlimited emails per day and can select any email templates while sending an email. Also, users can log the email activity history. This application sends an email to individuals or groups by consuming SendGrid webservice.</w:t>
            </w:r>
          </w:p>
          <w:p w:rsidR="006C2B1A" w:rsidP="00C956A5" w14:paraId="50978AF2" w14:textId="7680CC05">
            <w:pPr>
              <w:rPr>
                <w:bCs/>
              </w:rPr>
            </w:pPr>
            <w:r>
              <w:rPr>
                <w:b/>
                <w:bCs/>
              </w:rPr>
              <w:t xml:space="preserve">Development Tools and Environments: </w:t>
            </w:r>
            <w:r>
              <w:rPr>
                <w:bCs/>
              </w:rPr>
              <w:t>Salesforce.com platform, Apex, Visual Force, SOQL, Triggers</w:t>
            </w:r>
          </w:p>
          <w:p w:rsidR="006C2B1A" w:rsidP="006C2B1A" w14:paraId="4AC9C77C" w14:textId="68712265">
            <w:pPr>
              <w:rPr>
                <w:b/>
              </w:rPr>
            </w:pPr>
            <w:r>
              <w:rPr>
                <w:b/>
                <w:bCs/>
              </w:rPr>
              <w:t xml:space="preserve">Responsibilities: </w:t>
            </w:r>
            <w:r>
              <w:t>Created objects, fields, Page layouts, Validation rules, Record types, visual force pages and triggers. Created Apex Classes and test classes.</w:t>
            </w:r>
            <w:r>
              <w:rPr>
                <w:b/>
              </w:rPr>
              <w:t xml:space="preserve"> </w:t>
            </w:r>
          </w:p>
          <w:p w:rsidR="006C2B1A" w:rsidP="006C2B1A" w14:paraId="57417639" w14:textId="2F71D31D">
            <w:pPr>
              <w:rPr>
                <w:bCs/>
              </w:rPr>
            </w:pPr>
            <w:r>
              <w:rPr>
                <w:bCs/>
              </w:rPr>
              <w:t>As an administrator created Picklist fields, Master Detail fields, Custom Formula Fields, defined dependencies.</w:t>
            </w:r>
          </w:p>
          <w:p w:rsidR="006C2B1A" w:rsidP="006C2B1A" w14:paraId="3CBCCD76" w14:textId="0F9D7163">
            <w:pPr>
              <w:rPr>
                <w:bCs/>
              </w:rPr>
            </w:pPr>
            <w:r>
              <w:rPr>
                <w:bCs/>
              </w:rPr>
              <w:t>Worked with application user profiles, roles, creating permission sets, defined field level securities for various profiles.</w:t>
            </w:r>
          </w:p>
          <w:p w:rsidR="006C2B1A" w:rsidP="006C2B1A" w14:paraId="26138AB7" w14:textId="43711203">
            <w:pPr>
              <w:rPr>
                <w:bCs/>
              </w:rPr>
            </w:pPr>
            <w:r>
              <w:rPr>
                <w:bCs/>
              </w:rPr>
              <w:t>Created Workflow rules, process builders, flows, for achieving process automation. Worked with layouts and profile assignments.</w:t>
            </w:r>
          </w:p>
          <w:p w:rsidR="006C2B1A" w:rsidP="006C2B1A" w14:paraId="63CCDE0C" w14:textId="22DB982D">
            <w:pPr>
              <w:rPr>
                <w:bCs/>
              </w:rPr>
            </w:pPr>
            <w:r>
              <w:rPr>
                <w:bCs/>
              </w:rPr>
              <w:t>Migrated data from Production environment to lower environments using Apex data loader.</w:t>
            </w:r>
          </w:p>
          <w:p w:rsidR="006C2B1A" w:rsidP="006C2B1A" w14:paraId="5D69B3F0" w14:textId="411FF3B1">
            <w:pPr>
              <w:rPr>
                <w:bCs/>
              </w:rPr>
            </w:pPr>
            <w:r>
              <w:rPr>
                <w:bCs/>
              </w:rPr>
              <w:t>Enhanced Apex classes, triggers, test classes as part of development.</w:t>
            </w:r>
          </w:p>
          <w:p w:rsidR="006C2B1A" w:rsidRPr="006C2B1A" w:rsidP="006C2B1A" w14:paraId="6923C987" w14:textId="547FBC8B">
            <w:pPr>
              <w:rPr>
                <w:bCs/>
              </w:rPr>
            </w:pPr>
            <w:r>
              <w:rPr>
                <w:bCs/>
              </w:rPr>
              <w:t>Had a hands-on with lightning components.</w:t>
            </w:r>
          </w:p>
          <w:p w:rsidR="006C2B1A" w:rsidRPr="00B224FF" w:rsidP="00C956A5" w14:paraId="461FCBAF" w14:textId="27FA6D35">
            <w:pPr>
              <w:rPr>
                <w:b/>
                <w:bCs/>
              </w:rPr>
            </w:pPr>
            <w:r>
              <w:rPr>
                <w:b/>
                <w:bCs/>
              </w:rPr>
              <w:t xml:space="preserve"> </w:t>
            </w:r>
          </w:p>
          <w:p w:rsidR="001D0BF1" w:rsidRPr="00CF1A49" w:rsidP="001D0BF1" w14:paraId="2B3249E1" w14:textId="58294C79">
            <w:pPr>
              <w:pStyle w:val="Heading3"/>
              <w:contextualSpacing w:val="0"/>
              <w:outlineLvl w:val="2"/>
            </w:pPr>
            <w:r>
              <w:t xml:space="preserve">March </w:t>
            </w:r>
            <w:r w:rsidR="00CF04E8">
              <w:t xml:space="preserve">12 </w:t>
            </w:r>
            <w:r>
              <w:t>201</w:t>
            </w:r>
            <w:r w:rsidR="00C956A5">
              <w:t>8</w:t>
            </w:r>
            <w:r w:rsidRPr="00CF1A49">
              <w:t xml:space="preserve"> – </w:t>
            </w:r>
            <w:r w:rsidR="006F202D">
              <w:t>December 24 2019</w:t>
            </w:r>
          </w:p>
          <w:p w:rsidR="009332D1" w:rsidRPr="006F202D" w:rsidP="00321F90" w14:paraId="612894A8" w14:textId="729CE6AF">
            <w:pPr>
              <w:rPr>
                <w:b/>
                <w:bCs/>
              </w:rPr>
            </w:pPr>
            <w:r w:rsidRPr="006F202D">
              <w:rPr>
                <w:b/>
                <w:bCs/>
              </w:rPr>
              <w:t>AutoRABIT</w:t>
            </w:r>
          </w:p>
          <w:p w:rsidR="004509E9" w:rsidP="004509E9" w14:paraId="25DA0797" w14:textId="0B9A2EA2">
            <w:r>
              <w:rPr>
                <w:b/>
                <w:bCs/>
              </w:rPr>
              <w:t xml:space="preserve">Project Title #1: </w:t>
            </w:r>
            <w:r>
              <w:t>AutoRABIT Sales CRM</w:t>
            </w:r>
          </w:p>
          <w:p w:rsidR="00FB0229" w:rsidP="004509E9" w14:paraId="34FBA10B" w14:textId="132FA122">
            <w:r w:rsidRPr="00FB0229">
              <w:rPr>
                <w:b/>
                <w:bCs/>
              </w:rPr>
              <w:t>Position:</w:t>
            </w:r>
            <w:r>
              <w:t xml:space="preserve"> Salesforce Admin/Developer</w:t>
            </w:r>
          </w:p>
          <w:p w:rsidR="004509E9" w:rsidP="004509E9" w14:paraId="30C9B086" w14:textId="11B98D97">
            <w:pPr>
              <w:spacing w:line="320" w:lineRule="atLeast"/>
              <w:rPr>
                <w:rFonts w:eastAsia="Arial Unicode MS"/>
                <w:bCs/>
              </w:rPr>
            </w:pPr>
            <w:r>
              <w:rPr>
                <w:b/>
                <w:bCs/>
              </w:rPr>
              <w:t xml:space="preserve">Description: </w:t>
            </w:r>
            <w:r>
              <w:rPr>
                <w:rFonts w:eastAsia="Arial Unicode MS"/>
                <w:bCs/>
              </w:rPr>
              <w:t xml:space="preserve">The objective of this project is to consolidate product orders from hundreds of clients across the globe who were purchasing AutoRABIT for </w:t>
            </w:r>
            <w:r w:rsidR="009427A2">
              <w:rPr>
                <w:rFonts w:eastAsia="Arial Unicode MS"/>
                <w:bCs/>
              </w:rPr>
              <w:t xml:space="preserve">achieving </w:t>
            </w:r>
            <w:r>
              <w:rPr>
                <w:rFonts w:eastAsia="Arial Unicode MS"/>
                <w:bCs/>
              </w:rPr>
              <w:t>their release process automation</w:t>
            </w:r>
            <w:r w:rsidR="009427A2">
              <w:rPr>
                <w:rFonts w:eastAsia="Arial Unicode MS"/>
                <w:bCs/>
              </w:rPr>
              <w:t>. D</w:t>
            </w:r>
            <w:r>
              <w:rPr>
                <w:rFonts w:eastAsia="Arial Unicode MS"/>
                <w:bCs/>
              </w:rPr>
              <w:t xml:space="preserve">aily management of </w:t>
            </w:r>
            <w:r w:rsidR="009427A2">
              <w:rPr>
                <w:rFonts w:eastAsia="Arial Unicode MS"/>
                <w:bCs/>
              </w:rPr>
              <w:t xml:space="preserve">orders, demos, POC’s, implementations, procurements, renewals were handled </w:t>
            </w:r>
            <w:r>
              <w:rPr>
                <w:rFonts w:eastAsia="Arial Unicode MS"/>
                <w:bCs/>
              </w:rPr>
              <w:t xml:space="preserve">using Sales force CRM. </w:t>
            </w:r>
            <w:r w:rsidR="009427A2">
              <w:rPr>
                <w:rFonts w:eastAsia="Arial Unicode MS"/>
                <w:bCs/>
              </w:rPr>
              <w:t>Reporting and dashboarding to visualize the sales of AutoRABIT Inc.</w:t>
            </w:r>
          </w:p>
          <w:p w:rsidR="009427A2" w:rsidP="009427A2" w14:paraId="537FC166" w14:textId="1D0915F9">
            <w:pPr>
              <w:rPr>
                <w:bCs/>
              </w:rPr>
            </w:pPr>
            <w:r>
              <w:rPr>
                <w:b/>
                <w:bCs/>
              </w:rPr>
              <w:t xml:space="preserve">Development Tools and Environments: </w:t>
            </w:r>
            <w:r>
              <w:rPr>
                <w:bCs/>
              </w:rPr>
              <w:t>Salesforce.com platform, Apex, Visual Force, SOQL, Triggers</w:t>
            </w:r>
          </w:p>
          <w:p w:rsidR="00834E39" w:rsidP="009427A2" w14:paraId="293CF6D9" w14:textId="77777777">
            <w:pPr>
              <w:rPr>
                <w:b/>
                <w:bCs/>
              </w:rPr>
            </w:pPr>
            <w:r>
              <w:rPr>
                <w:b/>
                <w:bCs/>
              </w:rPr>
              <w:t xml:space="preserve">Responsibilities: </w:t>
            </w:r>
          </w:p>
          <w:p w:rsidR="009427A2" w:rsidRPr="00FB0229" w:rsidP="009427A2" w14:paraId="7337B6E4" w14:textId="45772150">
            <w:r w:rsidRPr="00FB0229">
              <w:t xml:space="preserve">Took part in </w:t>
            </w:r>
            <w:r w:rsidRPr="00FB0229" w:rsidR="00834E39">
              <w:t>all</w:t>
            </w:r>
            <w:r w:rsidRPr="00FB0229">
              <w:t xml:space="preserve"> the administrative tasks which includes creation of profiles for various domain employees, assigning them various permissions and </w:t>
            </w:r>
            <w:r w:rsidRPr="00FB0229" w:rsidR="00834E39">
              <w:t>defined permission sets to assign additional permissions.</w:t>
            </w:r>
          </w:p>
          <w:p w:rsidR="00834E39" w:rsidRPr="00FB0229" w:rsidP="009427A2" w14:paraId="0645C8E4" w14:textId="2A957B35">
            <w:r w:rsidRPr="00FB0229">
              <w:t xml:space="preserve">Created Workflow rules, Approval process, Process Builders, Record types, Picklist fields, Field dependencies, Custom Settings, Custom Metadata, Account teams, </w:t>
            </w:r>
            <w:r w:rsidRPr="00FB0229" w:rsidR="00FB0229">
              <w:t>Relation ships between the fields, Page layouts and their assignments to profile.</w:t>
            </w:r>
          </w:p>
          <w:p w:rsidR="00FB0229" w:rsidP="009427A2" w14:paraId="43A46C75" w14:textId="5756943D">
            <w:r w:rsidRPr="00FB0229">
              <w:t xml:space="preserve">Enhanced Apex classes, Triggers, Visual force pages, Test classes. </w:t>
            </w:r>
          </w:p>
          <w:p w:rsidR="00FB0229" w:rsidP="009427A2" w14:paraId="2F81BE1B" w14:textId="0D3EAEBC">
            <w:r>
              <w:t>Worked with Lightning components.</w:t>
            </w:r>
          </w:p>
          <w:p w:rsidR="00FB0229" w:rsidRPr="00FB0229" w:rsidP="009427A2" w14:paraId="38C220DD" w14:textId="33432DF4">
            <w:r>
              <w:t>As a part of having a back up in the Version Control System, committed the metadata to repository of GIT using traditional GIT GUI.</w:t>
            </w:r>
          </w:p>
          <w:p w:rsidR="00264097" w:rsidRPr="00CF1A49" w:rsidP="00FB0229" w14:paraId="2234CF13" w14:textId="77777777"/>
        </w:tc>
      </w:tr>
      <w:tr w14:paraId="173A23B6" w14:textId="77777777" w:rsidTr="00F61DF9">
        <w:tblPrEx>
          <w:tblW w:w="4975" w:type="pct"/>
          <w:tblInd w:w="72" w:type="dxa"/>
          <w:tblCellMar>
            <w:left w:w="576" w:type="dxa"/>
            <w:right w:w="0" w:type="dxa"/>
          </w:tblCellMar>
          <w:tblLook w:val="04A0"/>
        </w:tblPrEx>
        <w:tc>
          <w:tcPr>
            <w:tcW w:w="9355" w:type="dxa"/>
            <w:tcMar>
              <w:top w:w="216" w:type="dxa"/>
            </w:tcMar>
          </w:tcPr>
          <w:p w:rsidR="00FB0229" w:rsidP="00FB0229" w14:paraId="3D5B90A2" w14:textId="77777777">
            <w:pPr>
              <w:rPr>
                <w:b/>
                <w:bCs/>
              </w:rPr>
            </w:pPr>
          </w:p>
          <w:p w:rsidR="00FB0229" w:rsidP="00FB0229" w14:paraId="08D53E48" w14:textId="18FD7868">
            <w:r>
              <w:rPr>
                <w:b/>
                <w:bCs/>
              </w:rPr>
              <w:t>Project Title #</w:t>
            </w:r>
            <w:r w:rsidR="00CF04E8">
              <w:rPr>
                <w:b/>
                <w:bCs/>
              </w:rPr>
              <w:t>2</w:t>
            </w:r>
            <w:r>
              <w:rPr>
                <w:b/>
                <w:bCs/>
              </w:rPr>
              <w:t xml:space="preserve">: </w:t>
            </w:r>
            <w:r>
              <w:t xml:space="preserve">Olympus Europa </w:t>
            </w:r>
          </w:p>
          <w:p w:rsidR="00FB0229" w:rsidP="00FB0229" w14:paraId="77C2FD1C" w14:textId="77777777">
            <w:r w:rsidRPr="00FB0229">
              <w:rPr>
                <w:b/>
                <w:bCs/>
              </w:rPr>
              <w:t>Position:</w:t>
            </w:r>
            <w:r>
              <w:t xml:space="preserve"> Salesforce Admin/Developer</w:t>
            </w:r>
          </w:p>
          <w:p w:rsidR="00F61DF9" w:rsidP="00F61DF9" w14:paraId="4ABD3CDE" w14:textId="77777777">
            <w:r w:rsidRPr="00FB0229">
              <w:rPr>
                <w:b/>
                <w:bCs/>
              </w:rPr>
              <w:t>Description:</w:t>
            </w:r>
            <w:r>
              <w:rPr>
                <w:b/>
                <w:bCs/>
              </w:rPr>
              <w:t xml:space="preserve"> </w:t>
            </w:r>
            <w:r>
              <w:t>As a dedicated member to the client to take care on complete project life cycle.</w:t>
            </w:r>
          </w:p>
          <w:p w:rsidR="00FB0229" w:rsidP="00FB0229" w14:paraId="550A9E93" w14:textId="5290AB65">
            <w:pPr>
              <w:spacing w:line="320" w:lineRule="atLeast"/>
              <w:rPr>
                <w:b/>
              </w:rPr>
            </w:pPr>
            <w:r>
              <w:rPr>
                <w:b/>
              </w:rPr>
              <w:t>Responsibilities</w:t>
            </w:r>
            <w:r>
              <w:t xml:space="preserve">: Handling client’s varies teams on different platforms namely like Salesforce, Vlocity, Conga, Quotes. Make them follow the implementation suggested from each </w:t>
            </w:r>
            <w:r w:rsidR="00F83F33">
              <w:t>team (</w:t>
            </w:r>
            <w:r>
              <w:t>6</w:t>
            </w:r>
            <w:r w:rsidR="00E41128">
              <w:t>s</w:t>
            </w:r>
            <w:r>
              <w:t xml:space="preserve"> teams) to do their daily check-in’s through approval process. Branching strategies, resolving issues, hot fixes, keeping sync of source control &amp; orgs, deployments &amp; also part of production releases per month. Sanity, internal checkouts knowledge at different level of orgs.</w:t>
            </w:r>
          </w:p>
          <w:p w:rsidR="00FB0229" w:rsidP="00F61DF9" w14:paraId="71C0F404" w14:textId="77777777">
            <w:pPr>
              <w:rPr>
                <w:b/>
                <w:bCs/>
              </w:rPr>
            </w:pPr>
          </w:p>
          <w:p w:rsidR="006F202D" w:rsidP="00F61DF9" w14:paraId="4114AE5F" w14:textId="77777777">
            <w:pPr>
              <w:rPr>
                <w:b/>
                <w:bCs/>
              </w:rPr>
            </w:pPr>
          </w:p>
          <w:p w:rsidR="006F202D" w:rsidRPr="00CF1A49" w:rsidP="006F202D" w14:paraId="4498235F" w14:textId="687F95A5">
            <w:pPr>
              <w:pStyle w:val="Heading3"/>
              <w:contextualSpacing w:val="0"/>
              <w:outlineLvl w:val="2"/>
            </w:pPr>
            <w:r>
              <w:t>DECEMBER 27</w:t>
            </w:r>
            <w:r>
              <w:t xml:space="preserve"> 201</w:t>
            </w:r>
            <w:r>
              <w:t>9</w:t>
            </w:r>
            <w:r w:rsidRPr="00CF1A49">
              <w:t xml:space="preserve"> – </w:t>
            </w:r>
            <w:r>
              <w:t>PRESEnt</w:t>
            </w:r>
          </w:p>
          <w:p w:rsidR="006F202D" w:rsidRPr="006F202D" w:rsidP="006F202D" w14:paraId="1B91C6FC" w14:textId="71760D46">
            <w:pPr>
              <w:rPr>
                <w:b/>
                <w:bCs/>
              </w:rPr>
            </w:pPr>
            <w:r w:rsidRPr="006F202D">
              <w:rPr>
                <w:b/>
                <w:bCs/>
              </w:rPr>
              <w:t>A</w:t>
            </w:r>
            <w:r>
              <w:rPr>
                <w:b/>
                <w:bCs/>
              </w:rPr>
              <w:t>ccenture</w:t>
            </w:r>
          </w:p>
          <w:p w:rsidR="006F202D" w:rsidP="006F202D" w14:paraId="428B725C" w14:textId="14345F58">
            <w:r>
              <w:rPr>
                <w:b/>
                <w:bCs/>
              </w:rPr>
              <w:t xml:space="preserve">Project Title #1: </w:t>
            </w:r>
            <w:r>
              <w:rPr>
                <w:b/>
                <w:bCs/>
              </w:rPr>
              <w:t>Husky Energy</w:t>
            </w:r>
          </w:p>
          <w:p w:rsidR="006F202D" w:rsidP="006F202D" w14:paraId="7AAF11D4" w14:textId="246F4206">
            <w:r w:rsidRPr="00FB0229">
              <w:rPr>
                <w:b/>
                <w:bCs/>
              </w:rPr>
              <w:t>Position:</w:t>
            </w:r>
            <w:r>
              <w:t xml:space="preserve"> S</w:t>
            </w:r>
            <w:r>
              <w:t>alesforce DevOps Engineer</w:t>
            </w:r>
          </w:p>
          <w:p w:rsidR="006F202D" w:rsidP="006F202D" w14:paraId="294BED20" w14:textId="2BC32143">
            <w:pPr>
              <w:spacing w:line="320" w:lineRule="atLeast"/>
              <w:rPr>
                <w:rFonts w:eastAsia="Arial Unicode MS"/>
                <w:bCs/>
              </w:rPr>
            </w:pPr>
            <w:r>
              <w:rPr>
                <w:b/>
                <w:bCs/>
              </w:rPr>
              <w:t xml:space="preserve">Description: </w:t>
            </w:r>
            <w:r>
              <w:rPr>
                <w:rFonts w:eastAsia="Arial Unicode MS"/>
                <w:bCs/>
              </w:rPr>
              <w:t>The objective of this project is to implement technology for various business activities at Husky Energy business cent</w:t>
            </w:r>
            <w:r w:rsidR="00472640">
              <w:rPr>
                <w:rFonts w:eastAsia="Arial Unicode MS"/>
                <w:bCs/>
              </w:rPr>
              <w:t>er</w:t>
            </w:r>
            <w:r>
              <w:rPr>
                <w:rFonts w:eastAsia="Arial Unicode MS"/>
                <w:bCs/>
              </w:rPr>
              <w:t>s.</w:t>
            </w:r>
          </w:p>
          <w:p w:rsidR="006F202D" w:rsidP="006F202D" w14:paraId="60D4A8E2" w14:textId="67D628FA">
            <w:pPr>
              <w:rPr>
                <w:bCs/>
              </w:rPr>
            </w:pPr>
            <w:r>
              <w:rPr>
                <w:b/>
                <w:bCs/>
              </w:rPr>
              <w:t xml:space="preserve">Development Tools and Environments: </w:t>
            </w:r>
            <w:r>
              <w:rPr>
                <w:bCs/>
              </w:rPr>
              <w:t xml:space="preserve">Salesforce.com platform, </w:t>
            </w:r>
            <w:r w:rsidR="00472640">
              <w:rPr>
                <w:bCs/>
              </w:rPr>
              <w:t>GitLab DevOps, GIT</w:t>
            </w:r>
          </w:p>
          <w:p w:rsidR="006F202D" w:rsidP="006F202D" w14:paraId="595FD226" w14:textId="77777777">
            <w:pPr>
              <w:rPr>
                <w:b/>
                <w:bCs/>
              </w:rPr>
            </w:pPr>
            <w:r>
              <w:rPr>
                <w:b/>
                <w:bCs/>
              </w:rPr>
              <w:t xml:space="preserve">Responsibilities: </w:t>
            </w:r>
          </w:p>
          <w:p w:rsidR="006F202D" w:rsidRPr="00FB0229" w:rsidP="00472640" w14:paraId="08935540" w14:textId="5DD6C350">
            <w:pPr>
              <w:rPr>
                <w:b/>
                <w:bCs/>
              </w:rPr>
            </w:pPr>
            <w:r>
              <w:t>I was responsible for the entire DevOps activities for Salesforce in the offshore team. I have implemented DevOps model for Salesforce using Gitlab and other tools. It was a scratch project which was implemented for the first time in the Salesforce system of Husky energy.</w:t>
            </w:r>
          </w:p>
        </w:tc>
      </w:tr>
    </w:tbl>
    <w:sdt>
      <w:sdtPr>
        <w:alias w:val="Education:"/>
        <w:tag w:val="Education:"/>
        <w:id w:val="-1908763273"/>
        <w:placeholder>
          <w:docPart w:val="1249A56CD68749E2AA3C1A356D20B4CA"/>
        </w:placeholder>
        <w:showingPlcHdr/>
        <w:richText/>
        <w:temporary/>
        <w15:appearance w15:val="hidden"/>
      </w:sdtPr>
      <w:sdtContent>
        <w:p w:rsidR="00DA59AA" w:rsidRPr="00CF1A49" w:rsidP="0097790C" w14:paraId="2C78BE15" w14:textId="77777777">
          <w:pPr>
            <w:pStyle w:val="Heading1"/>
          </w:pPr>
          <w:r w:rsidRPr="00003FFA">
            <w:rPr>
              <w:rFonts w:ascii="Calibri" w:hAnsi="Calibri" w:cs="Calibri"/>
            </w:rPr>
            <w:t>Education</w:t>
          </w:r>
        </w:p>
      </w:sdtContent>
    </w:sdt>
    <w:tbl>
      <w:tblPr>
        <w:tblStyle w:val="TableGrid"/>
        <w:tblDescription w:val="Education layout table"/>
        <w:tblW w:w="4975" w:type="pct"/>
        <w:tblInd w:w="72" w:type="dxa"/>
        <w:tblBorders>
          <w:left w:val="dotted" w:sz="18" w:space="0" w:color="BFBFBF" w:themeColor="background1" w:themeShade="BF"/>
        </w:tblBorders>
        <w:tblCellMar>
          <w:left w:w="576" w:type="dxa"/>
          <w:right w:w="0" w:type="dxa"/>
        </w:tblCellMar>
        <w:tblLook w:val="04A0"/>
      </w:tblPr>
      <w:tblGrid>
        <w:gridCol w:w="9290"/>
      </w:tblGrid>
      <w:tr w14:paraId="46011136" w14:textId="77777777" w:rsidTr="00D66A52">
        <w:tblPrEx>
          <w:tblW w:w="4975" w:type="pct"/>
          <w:tblInd w:w="72" w:type="dxa"/>
          <w:tblBorders>
            <w:left w:val="dotted" w:sz="18" w:space="0" w:color="BFBFBF" w:themeColor="background1" w:themeShade="BF"/>
          </w:tblBorders>
          <w:tblCellMar>
            <w:left w:w="576" w:type="dxa"/>
            <w:right w:w="0" w:type="dxa"/>
          </w:tblCellMar>
          <w:tblLook w:val="04A0"/>
        </w:tblPrEx>
        <w:tc>
          <w:tcPr>
            <w:tcW w:w="9355" w:type="dxa"/>
          </w:tcPr>
          <w:p w:rsidR="001D0BF1" w:rsidRPr="00F86323" w:rsidP="00F86323" w14:paraId="2F20F19D" w14:textId="77777777">
            <w:r w:rsidRPr="00F86323">
              <w:t>MAY</w:t>
            </w:r>
            <w:r w:rsidRPr="00F86323">
              <w:t xml:space="preserve"> </w:t>
            </w:r>
            <w:r w:rsidRPr="00F86323">
              <w:t>2017</w:t>
            </w:r>
          </w:p>
          <w:p w:rsidR="001D0BF1" w:rsidRPr="00F86323" w:rsidP="00F86323" w14:paraId="1DE1E08A" w14:textId="77777777">
            <w:pPr>
              <w:rPr>
                <w:sz w:val="24"/>
                <w:szCs w:val="24"/>
              </w:rPr>
            </w:pPr>
            <w:r w:rsidRPr="00F86323">
              <w:rPr>
                <w:sz w:val="24"/>
                <w:szCs w:val="24"/>
              </w:rPr>
              <w:t>B-</w:t>
            </w:r>
            <w:r w:rsidR="00F86323">
              <w:rPr>
                <w:sz w:val="24"/>
                <w:szCs w:val="24"/>
              </w:rPr>
              <w:t>T</w:t>
            </w:r>
            <w:r w:rsidRPr="00F86323">
              <w:rPr>
                <w:sz w:val="24"/>
                <w:szCs w:val="24"/>
              </w:rPr>
              <w:t>ech (Computer Sciences)</w:t>
            </w:r>
            <w:r w:rsidRPr="00F86323">
              <w:rPr>
                <w:sz w:val="24"/>
                <w:szCs w:val="24"/>
              </w:rPr>
              <w:t xml:space="preserve">, </w:t>
            </w:r>
            <w:r w:rsidR="00F86323">
              <w:rPr>
                <w:sz w:val="24"/>
                <w:szCs w:val="24"/>
              </w:rPr>
              <w:t>K</w:t>
            </w:r>
            <w:r w:rsidR="00F86323">
              <w:t>eshav Memorial Institute of Technology</w:t>
            </w:r>
          </w:p>
          <w:p w:rsidR="007538DC" w:rsidRPr="00CF1A49" w:rsidP="00F86323" w14:paraId="7D6FD310" w14:textId="77777777">
            <w:r w:rsidRPr="00F86323">
              <w:rPr>
                <w:sz w:val="24"/>
                <w:szCs w:val="24"/>
              </w:rPr>
              <w:t>Achieved 73% as an overall percentage</w:t>
            </w:r>
            <w:r w:rsidRPr="00F86323">
              <w:t>.</w:t>
            </w:r>
          </w:p>
        </w:tc>
      </w:tr>
      <w:tr w14:paraId="00161D11" w14:textId="77777777" w:rsidTr="00F61DF9">
        <w:tblPrEx>
          <w:tblW w:w="4975" w:type="pct"/>
          <w:tblInd w:w="72" w:type="dxa"/>
          <w:tblCellMar>
            <w:left w:w="576" w:type="dxa"/>
            <w:right w:w="0" w:type="dxa"/>
          </w:tblCellMar>
          <w:tblLook w:val="04A0"/>
        </w:tblPrEx>
        <w:tc>
          <w:tcPr>
            <w:tcW w:w="9355" w:type="dxa"/>
            <w:tcMar>
              <w:top w:w="216" w:type="dxa"/>
            </w:tcMar>
          </w:tcPr>
          <w:p w:rsidR="00F61DF9" w:rsidRPr="00F86323" w:rsidP="00F86323" w14:paraId="31FE1CF5" w14:textId="77777777">
            <w:pPr>
              <w:rPr>
                <w:szCs w:val="24"/>
              </w:rPr>
            </w:pPr>
            <w:r>
              <w:t>MARCH</w:t>
            </w:r>
            <w:r w:rsidRPr="00F86323">
              <w:rPr>
                <w:szCs w:val="24"/>
              </w:rPr>
              <w:t xml:space="preserve"> </w:t>
            </w:r>
            <w:r>
              <w:t>2013</w:t>
            </w:r>
          </w:p>
          <w:p w:rsidR="00F61DF9" w:rsidP="00F86323" w14:paraId="7CA9C2C2" w14:textId="77777777">
            <w:r>
              <w:t>Intermediate</w:t>
            </w:r>
            <w:r w:rsidRPr="00F86323">
              <w:t xml:space="preserve">, </w:t>
            </w:r>
            <w:r>
              <w:t>Narayana Junior College</w:t>
            </w:r>
          </w:p>
          <w:p w:rsidR="00F61DF9" w:rsidP="00F86323" w14:paraId="17A191ED" w14:textId="77777777">
            <w:r>
              <w:t>Scored 94.9% with MPC as course chosen.</w:t>
            </w:r>
          </w:p>
          <w:p w:rsidR="00F86323" w:rsidP="00F86323" w14:paraId="2C67F7E8" w14:textId="77777777"/>
          <w:p w:rsidR="00F86323" w:rsidP="00F86323" w14:paraId="2B9E4BB6" w14:textId="77777777">
            <w:r>
              <w:t>MAY 2011</w:t>
            </w:r>
          </w:p>
          <w:p w:rsidR="00F86323" w:rsidP="00F86323" w14:paraId="72CB4315" w14:textId="77777777">
            <w:r>
              <w:t>SSC, ICFAI Republic School</w:t>
            </w:r>
          </w:p>
          <w:p w:rsidR="00F86323" w:rsidP="00F86323" w14:paraId="7AD95EC8" w14:textId="77777777">
            <w:r>
              <w:t>Scored 92.6% in SSC Board exams.</w:t>
            </w:r>
          </w:p>
        </w:tc>
      </w:tr>
    </w:tbl>
    <w:sdt>
      <w:sdtPr>
        <w:alias w:val="Skills:"/>
        <w:tag w:val="Skills:"/>
        <w:id w:val="-1392877668"/>
        <w:placeholder>
          <w:docPart w:val="592F6559A2734F26B655B43E0E7137F9"/>
        </w:placeholder>
        <w:showingPlcHdr/>
        <w:richText/>
        <w:temporary/>
        <w15:appearance w15:val="hidden"/>
      </w:sdtPr>
      <w:sdtContent>
        <w:p w:rsidR="00486277" w:rsidRPr="00CF1A49" w:rsidP="00486277" w14:paraId="6B65B2C5" w14:textId="77777777">
          <w:pPr>
            <w:pStyle w:val="Heading1"/>
          </w:pPr>
          <w:r w:rsidRPr="00003FFA">
            <w:rPr>
              <w:rFonts w:ascii="Calibri" w:hAnsi="Calibri" w:cs="Calibri"/>
            </w:rPr>
            <w:t>Skills</w:t>
          </w:r>
        </w:p>
      </w:sdtContent>
    </w:sdt>
    <w:p w:rsidR="00F86323" w:rsidP="00F86323" w14:paraId="3788261B" w14:textId="2D549E2D">
      <w:pPr>
        <w:pStyle w:val="ListParagraph"/>
        <w:numPr>
          <w:ilvl w:val="0"/>
          <w:numId w:val="17"/>
        </w:numPr>
      </w:pPr>
      <w:r w:rsidRPr="00F86323">
        <w:rPr>
          <w:b/>
        </w:rPr>
        <w:t>Technical</w:t>
      </w:r>
      <w:r>
        <w:t xml:space="preserve">: </w:t>
      </w:r>
      <w:r w:rsidR="009332D1">
        <w:t xml:space="preserve">C, DS, Java, jQuery, JavaScript, </w:t>
      </w:r>
      <w:r>
        <w:t xml:space="preserve">HTML, </w:t>
      </w:r>
      <w:r w:rsidR="00B224FF">
        <w:t xml:space="preserve">XML, </w:t>
      </w:r>
      <w:r>
        <w:t xml:space="preserve">Apex, </w:t>
      </w:r>
      <w:r w:rsidR="009332D1">
        <w:t>S</w:t>
      </w:r>
      <w:r>
        <w:t xml:space="preserve">alesforce Administration, </w:t>
      </w:r>
      <w:r w:rsidR="009332D1">
        <w:t>MySQL</w:t>
      </w:r>
      <w:r w:rsidR="00DF2B4B">
        <w:t>, Work</w:t>
      </w:r>
      <w:r w:rsidR="00003FFA">
        <w:t>b</w:t>
      </w:r>
      <w:r w:rsidR="00DF2B4B">
        <w:t>ench</w:t>
      </w:r>
      <w:r w:rsidR="00B7527A">
        <w:t xml:space="preserve">, ANT Migration tool, </w:t>
      </w:r>
      <w:r w:rsidR="0010460F">
        <w:t xml:space="preserve">AutoRABIT, </w:t>
      </w:r>
      <w:r w:rsidR="00B224FF">
        <w:t>GIT, ALM, Vlocity, Force.com IDE, Visual code studio, Data loader</w:t>
      </w:r>
      <w:r w:rsidR="00472640">
        <w:t>, GitLab DevOps, YML</w:t>
      </w:r>
      <w:r w:rsidR="00B224FF">
        <w:t>.</w:t>
      </w:r>
    </w:p>
    <w:p w:rsidR="00F86323" w:rsidRPr="009332D1" w:rsidP="0062312F" w14:paraId="7D2AA8B4" w14:textId="77777777">
      <w:pPr>
        <w:pStyle w:val="ListParagraph"/>
        <w:numPr>
          <w:ilvl w:val="0"/>
          <w:numId w:val="17"/>
        </w:numPr>
        <w:rPr>
          <w:b/>
        </w:rPr>
      </w:pPr>
      <w:r w:rsidRPr="009332D1">
        <w:rPr>
          <w:b/>
        </w:rPr>
        <w:t>Non-Technical</w:t>
      </w:r>
      <w:r>
        <w:rPr>
          <w:b/>
        </w:rPr>
        <w:t xml:space="preserve">: </w:t>
      </w:r>
      <w:r>
        <w:rPr>
          <w:sz w:val="24"/>
          <w:szCs w:val="24"/>
        </w:rPr>
        <w:t>Good communication skills, Active team player, Optimist, Smart worker, Friendly in nature.</w:t>
      </w:r>
    </w:p>
    <w:p w:rsidR="00AD782D" w:rsidRPr="00003FFA" w:rsidP="0062312F" w14:paraId="68970BDB" w14:textId="77777777">
      <w:pPr>
        <w:pStyle w:val="Heading1"/>
        <w:rPr>
          <w:rFonts w:ascii="Calibri" w:hAnsi="Calibri" w:cs="Calibri"/>
        </w:rPr>
      </w:pPr>
      <w:r w:rsidRPr="00003FFA">
        <w:rPr>
          <w:rFonts w:ascii="Calibri" w:hAnsi="Calibri" w:cs="Calibri"/>
        </w:rPr>
        <w:t xml:space="preserve">ACHEIVEMENTS </w:t>
      </w:r>
    </w:p>
    <w:p w:rsidR="00B51D1B" w:rsidP="00003FFA" w14:paraId="05AEC42D" w14:textId="397DE95F">
      <w:pPr>
        <w:pStyle w:val="ListParagraph"/>
        <w:numPr>
          <w:ilvl w:val="0"/>
          <w:numId w:val="18"/>
        </w:numPr>
      </w:pPr>
      <w:r>
        <w:t>Achieved Salesforce Platform Developer 1 certification.</w:t>
      </w:r>
    </w:p>
    <w:p w:rsidR="00472640" w:rsidP="00003FFA" w14:paraId="2E6EA4E0" w14:textId="2D2FD4B1">
      <w:pPr>
        <w:pStyle w:val="ListParagraph"/>
        <w:numPr>
          <w:ilvl w:val="0"/>
          <w:numId w:val="18"/>
        </w:numPr>
      </w:pPr>
      <w:r>
        <w:t>Achieved Copado Admin certification.</w:t>
      </w:r>
    </w:p>
    <w:p w:rsidR="00472640" w:rsidP="00003FFA" w14:paraId="1EFF5CE0" w14:textId="3E1182D6">
      <w:pPr>
        <w:pStyle w:val="ListParagraph"/>
        <w:numPr>
          <w:ilvl w:val="0"/>
          <w:numId w:val="18"/>
        </w:numPr>
      </w:pPr>
      <w:r>
        <w:t>Achieved Flosum DevOps certification.</w:t>
      </w:r>
    </w:p>
    <w:p w:rsidR="00472640" w:rsidP="00003FFA" w14:paraId="40D52BF3" w14:textId="403231BB">
      <w:pPr>
        <w:pStyle w:val="ListParagraph"/>
        <w:numPr>
          <w:ilvl w:val="0"/>
          <w:numId w:val="18"/>
        </w:numPr>
      </w:pPr>
      <w:r>
        <w:t>Achieved Mulesoft Mule 4 developer certification.</w:t>
      </w:r>
    </w:p>
    <w:p w:rsidR="00003FFA" w:rsidP="00003FFA" w14:paraId="0E7DEF5A" w14:textId="77777777">
      <w:bookmarkStart w:id="0" w:name="_GoBack"/>
      <w:bookmarkEnd w:id="0"/>
    </w:p>
    <w:p w:rsidR="00003FFA" w:rsidP="00003FFA" w14:paraId="10540559" w14:textId="77777777">
      <w:pPr>
        <w:rPr>
          <w:rFonts w:ascii="Calibri" w:hAnsi="Calibri" w:cs="Calibri"/>
          <w:b/>
          <w:sz w:val="28"/>
          <w:szCs w:val="28"/>
        </w:rPr>
      </w:pPr>
      <w:r>
        <w:rPr>
          <w:rFonts w:ascii="Calibri" w:hAnsi="Calibri" w:cs="Calibri"/>
          <w:b/>
          <w:sz w:val="28"/>
          <w:szCs w:val="28"/>
        </w:rPr>
        <w:t>DECLARATION</w:t>
      </w:r>
    </w:p>
    <w:p w:rsidR="00003FFA" w:rsidP="00003FFA" w14:paraId="025DDCE9" w14:textId="77777777">
      <w:pPr>
        <w:rPr>
          <w:rFonts w:ascii="Calibri" w:hAnsi="Calibri" w:cs="Calibri"/>
          <w:sz w:val="24"/>
          <w:szCs w:val="24"/>
        </w:rPr>
      </w:pPr>
      <w:r>
        <w:rPr>
          <w:rFonts w:ascii="Calibri" w:hAnsi="Calibri" w:cs="Calibri"/>
          <w:sz w:val="24"/>
          <w:szCs w:val="24"/>
        </w:rPr>
        <w:t>I hereby declare that above mentioned information is true.</w:t>
      </w:r>
    </w:p>
    <w:p w:rsidR="00003FFA" w:rsidP="00003FFA" w14:paraId="65F0853F" w14:textId="77777777">
      <w:pPr>
        <w:rPr>
          <w:rFonts w:ascii="Calibri" w:hAnsi="Calibri" w:cs="Calibri"/>
          <w:sz w:val="24"/>
          <w:szCs w:val="24"/>
        </w:rPr>
      </w:pPr>
    </w:p>
    <w:p w:rsidR="00003FFA" w:rsidRPr="00003FFA" w:rsidP="00003FFA" w14:paraId="5734C157" w14:textId="77777777">
      <w:pPr>
        <w:rPr>
          <w:rFonts w:ascii="Calibri" w:hAnsi="Calibri" w:cs="Calibri"/>
          <w:sz w:val="24"/>
          <w:szCs w:val="24"/>
        </w:rPr>
      </w:pPr>
      <w:r>
        <w:rPr>
          <w:rFonts w:ascii="Calibri" w:hAnsi="Calibri" w:cs="Calibri"/>
          <w:sz w:val="24"/>
          <w:szCs w:val="24"/>
        </w:rPr>
        <w:t>Panyam Bhagya Laxmi.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9"/>
          </v:shape>
        </w:pict>
      </w:r>
    </w:p>
    <w:sectPr w:rsidSect="005A1B10">
      <w:headerReference w:type="even" r:id="rId10"/>
      <w:headerReference w:type="default" r:id="rId11"/>
      <w:footerReference w:type="even" r:id="rId12"/>
      <w:footerReference w:type="default" r:id="rId13"/>
      <w:headerReference w:type="first" r:id="rId14"/>
      <w:footerReference w:type="first" r:id="rId15"/>
      <w:pgSz w:w="12240" w:h="15840" w:code="1"/>
      <w:pgMar w:top="950" w:right="1440" w:bottom="108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640" w14:paraId="567AF6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3606279"/>
      <w:docPartObj>
        <w:docPartGallery w:val="Page Numbers (Bottom of Page)"/>
        <w:docPartUnique/>
      </w:docPartObj>
    </w:sdtPr>
    <w:sdtEndPr>
      <w:rPr>
        <w:noProof/>
      </w:rPr>
    </w:sdtEndPr>
    <w:sdtContent>
      <w:p w:rsidR="00C956A5" w14:paraId="73AFF499"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640" w14:paraId="456DED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640" w14:paraId="0D90A6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640" w14:paraId="7293A6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6A5" w:rsidRPr="004E01EB" w:rsidP="005A1B10" w14:paraId="1548F6D7" w14:textId="77777777">
    <w:pPr>
      <w:pStyle w:val="Header"/>
    </w:pPr>
    <w:r w:rsidRPr="004E01EB">
      <w:rPr>
        <w:noProof/>
      </w:rPr>
      <mc:AlternateContent>
        <mc:Choice Requires="wps">
          <w:drawing>
            <wp:anchor distT="0" distB="0" distL="114300" distR="114300" simplePos="0" relativeHeight="251658240" behindDoc="1" locked="0"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17300</wp14:pctPosVOffset>
                  </wp:positionV>
                </mc:Choice>
                <mc:Fallback>
                  <wp:positionV relativeFrom="page">
                    <wp:posOffset>1740103</wp:posOffset>
                  </wp:positionV>
                </mc:Fallback>
              </mc:AlternateContent>
              <wp:extent cx="7753350" cy="0"/>
              <wp:effectExtent l="0" t="0" r="19050" b="19050"/>
              <wp:wrapNone/>
              <wp:docPr id="5" name="Straight Connector 5" descr="Header dividing line"/>
              <wp:cNvGraphicFramePr/>
              <a:graphic xmlns:a="http://schemas.openxmlformats.org/drawingml/2006/main">
                <a:graphicData uri="http://schemas.microsoft.com/office/word/2010/wordprocessingShape">
                  <wps:wsp xmlns:wps="http://schemas.microsoft.com/office/word/2010/wordprocessingShape">
                    <wps:cNvCnPr/>
                    <wps:spPr>
                      <a:xfrm>
                        <a:off x="0" y="0"/>
                        <a:ext cx="775335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o:spid="_x0000_s2049" alt="Header dividing line" style="mso-position-horizontal:center;mso-position-horizontal-relative:page;mso-position-vertical-relative:page;mso-top-percent:173;mso-width-percent:1000;mso-width-relative:page;mso-wrap-distance-bottom:0;mso-wrap-distance-left:9pt;mso-wrap-distance-right:9pt;mso-wrap-distance-top:0;mso-wrap-style:square;position:absolute;visibility:visible;z-index:-251657216" from="0,0" to="612pt,0" strokecolor="#5a5a5a" strokeweight="0.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09541577"/>
    <w:multiLevelType w:val="hybridMultilevel"/>
    <w:tmpl w:val="7526B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66553E"/>
    <w:multiLevelType w:val="hybridMultilevel"/>
    <w:tmpl w:val="43963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223211CD"/>
    <w:multiLevelType w:val="hybridMultilevel"/>
    <w:tmpl w:val="12E43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985694"/>
    <w:multiLevelType w:val="hybridMultilevel"/>
    <w:tmpl w:val="47088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B9850F4"/>
    <w:multiLevelType w:val="hybridMultilevel"/>
    <w:tmpl w:val="B9FC9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798D5F70"/>
    <w:multiLevelType w:val="hybridMultilevel"/>
    <w:tmpl w:val="522A8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2"/>
  </w:num>
  <w:num w:numId="6">
    <w:abstractNumId w:val="3"/>
  </w:num>
  <w:num w:numId="7">
    <w:abstractNumId w:val="15"/>
  </w:num>
  <w:num w:numId="8">
    <w:abstractNumId w:val="2"/>
  </w:num>
  <w:num w:numId="9">
    <w:abstractNumId w:val="17"/>
  </w:num>
  <w:num w:numId="10">
    <w:abstractNumId w:val="5"/>
  </w:num>
  <w:num w:numId="11">
    <w:abstractNumId w:val="4"/>
  </w:num>
  <w:num w:numId="12">
    <w:abstractNumId w:val="1"/>
  </w:num>
  <w:num w:numId="13">
    <w:abstractNumId w:val="0"/>
  </w:num>
  <w:num w:numId="14">
    <w:abstractNumId w:val="11"/>
  </w:num>
  <w:num w:numId="15">
    <w:abstractNumId w:val="16"/>
  </w:num>
  <w:num w:numId="16">
    <w:abstractNumId w:val="13"/>
  </w:num>
  <w:num w:numId="17">
    <w:abstractNumId w:val="14"/>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5A"/>
    <w:rsid w:val="000001EF"/>
    <w:rsid w:val="00003FFA"/>
    <w:rsid w:val="00007322"/>
    <w:rsid w:val="00007728"/>
    <w:rsid w:val="000237A8"/>
    <w:rsid w:val="00024584"/>
    <w:rsid w:val="00024730"/>
    <w:rsid w:val="000412A0"/>
    <w:rsid w:val="00055E95"/>
    <w:rsid w:val="0007021F"/>
    <w:rsid w:val="000B2BA5"/>
    <w:rsid w:val="000F2F8C"/>
    <w:rsid w:val="0010006E"/>
    <w:rsid w:val="001045A8"/>
    <w:rsid w:val="0010460F"/>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0035"/>
    <w:rsid w:val="002617AE"/>
    <w:rsid w:val="002638D0"/>
    <w:rsid w:val="00264097"/>
    <w:rsid w:val="002647D3"/>
    <w:rsid w:val="00275EAE"/>
    <w:rsid w:val="00294998"/>
    <w:rsid w:val="00297F18"/>
    <w:rsid w:val="002A1945"/>
    <w:rsid w:val="002A6264"/>
    <w:rsid w:val="002B2958"/>
    <w:rsid w:val="002B3FC8"/>
    <w:rsid w:val="002D23C5"/>
    <w:rsid w:val="002D6137"/>
    <w:rsid w:val="002E7E61"/>
    <w:rsid w:val="002F05E5"/>
    <w:rsid w:val="002F1352"/>
    <w:rsid w:val="002F254D"/>
    <w:rsid w:val="002F30E4"/>
    <w:rsid w:val="00307140"/>
    <w:rsid w:val="00316DFF"/>
    <w:rsid w:val="00321F90"/>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509E9"/>
    <w:rsid w:val="00472640"/>
    <w:rsid w:val="004726BC"/>
    <w:rsid w:val="00474105"/>
    <w:rsid w:val="00480E6E"/>
    <w:rsid w:val="00486277"/>
    <w:rsid w:val="00494CF6"/>
    <w:rsid w:val="00495F8D"/>
    <w:rsid w:val="004A085A"/>
    <w:rsid w:val="004A1FAE"/>
    <w:rsid w:val="004A32FF"/>
    <w:rsid w:val="004B06EB"/>
    <w:rsid w:val="004B6AD0"/>
    <w:rsid w:val="004C2D5D"/>
    <w:rsid w:val="004C33E1"/>
    <w:rsid w:val="004E01EB"/>
    <w:rsid w:val="004E2794"/>
    <w:rsid w:val="0050130D"/>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C2B1A"/>
    <w:rsid w:val="006E1507"/>
    <w:rsid w:val="006F202D"/>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34E39"/>
    <w:rsid w:val="00855B59"/>
    <w:rsid w:val="00860461"/>
    <w:rsid w:val="0086487C"/>
    <w:rsid w:val="00870B20"/>
    <w:rsid w:val="008829F8"/>
    <w:rsid w:val="00885897"/>
    <w:rsid w:val="008A6538"/>
    <w:rsid w:val="008B5050"/>
    <w:rsid w:val="008C7056"/>
    <w:rsid w:val="008F3B14"/>
    <w:rsid w:val="00901899"/>
    <w:rsid w:val="0090344B"/>
    <w:rsid w:val="00905715"/>
    <w:rsid w:val="0091321E"/>
    <w:rsid w:val="00913946"/>
    <w:rsid w:val="0092726B"/>
    <w:rsid w:val="009332D1"/>
    <w:rsid w:val="009361BA"/>
    <w:rsid w:val="0094048A"/>
    <w:rsid w:val="009427A2"/>
    <w:rsid w:val="00944F78"/>
    <w:rsid w:val="009510E7"/>
    <w:rsid w:val="00952C89"/>
    <w:rsid w:val="009571D8"/>
    <w:rsid w:val="009650EA"/>
    <w:rsid w:val="0097790C"/>
    <w:rsid w:val="0098506E"/>
    <w:rsid w:val="009A4446"/>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3B12"/>
    <w:rsid w:val="00A755E8"/>
    <w:rsid w:val="00A93A5D"/>
    <w:rsid w:val="00AB32F8"/>
    <w:rsid w:val="00AB610B"/>
    <w:rsid w:val="00AD360E"/>
    <w:rsid w:val="00AD40FB"/>
    <w:rsid w:val="00AD782D"/>
    <w:rsid w:val="00AE7650"/>
    <w:rsid w:val="00B10EBE"/>
    <w:rsid w:val="00B224FF"/>
    <w:rsid w:val="00B236F1"/>
    <w:rsid w:val="00B50F99"/>
    <w:rsid w:val="00B51D1B"/>
    <w:rsid w:val="00B540F4"/>
    <w:rsid w:val="00B60FD0"/>
    <w:rsid w:val="00B622DF"/>
    <w:rsid w:val="00B6332A"/>
    <w:rsid w:val="00B7527A"/>
    <w:rsid w:val="00B81760"/>
    <w:rsid w:val="00B82967"/>
    <w:rsid w:val="00B8494C"/>
    <w:rsid w:val="00BA1546"/>
    <w:rsid w:val="00BB4E51"/>
    <w:rsid w:val="00BD431F"/>
    <w:rsid w:val="00BE423E"/>
    <w:rsid w:val="00BF61AC"/>
    <w:rsid w:val="00C1217B"/>
    <w:rsid w:val="00C47ED9"/>
    <w:rsid w:val="00C47FA6"/>
    <w:rsid w:val="00C57FC6"/>
    <w:rsid w:val="00C6217D"/>
    <w:rsid w:val="00C66A7D"/>
    <w:rsid w:val="00C779DA"/>
    <w:rsid w:val="00C814F7"/>
    <w:rsid w:val="00C956A5"/>
    <w:rsid w:val="00CA4B4D"/>
    <w:rsid w:val="00CB35C3"/>
    <w:rsid w:val="00CD323D"/>
    <w:rsid w:val="00CE4030"/>
    <w:rsid w:val="00CE64B3"/>
    <w:rsid w:val="00CF04E8"/>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2B4B"/>
    <w:rsid w:val="00DF4D6C"/>
    <w:rsid w:val="00E01923"/>
    <w:rsid w:val="00E14498"/>
    <w:rsid w:val="00E2397A"/>
    <w:rsid w:val="00E254DB"/>
    <w:rsid w:val="00E300FC"/>
    <w:rsid w:val="00E362DB"/>
    <w:rsid w:val="00E41128"/>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1748B"/>
    <w:rsid w:val="00F24884"/>
    <w:rsid w:val="00F476C4"/>
    <w:rsid w:val="00F61DF9"/>
    <w:rsid w:val="00F81960"/>
    <w:rsid w:val="00F83F33"/>
    <w:rsid w:val="00F86323"/>
    <w:rsid w:val="00F8769D"/>
    <w:rsid w:val="00F9350C"/>
    <w:rsid w:val="00F94EB5"/>
    <w:rsid w:val="00F9624D"/>
    <w:rsid w:val="00FB0229"/>
    <w:rsid w:val="00FB31C1"/>
    <w:rsid w:val="00FB58F2"/>
    <w:rsid w:val="00FC6AEA"/>
    <w:rsid w:val="00FD3D13"/>
    <w:rsid w:val="00FE55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5F234EA-1B09-4703-9BB5-D7DB5E9D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UnresolvedMention">
    <w:name w:val="Unresolved Mention"/>
    <w:basedOn w:val="DefaultParagraphFont"/>
    <w:uiPriority w:val="99"/>
    <w:semiHidden/>
    <w:unhideWhenUsed/>
    <w:rsid w:val="004A0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v.bhagya30196@gmail.com" TargetMode="External" /><Relationship Id="rId5" Type="http://schemas.openxmlformats.org/officeDocument/2006/relationships/hyperlink" Target="https://www.linkedin.com/in/bhagya-panyam-1b134815b/" TargetMode="External" /><Relationship Id="rId6" Type="http://schemas.openxmlformats.org/officeDocument/2006/relationships/image" Target="media/image1.png" /><Relationship Id="rId7" Type="http://schemas.openxmlformats.org/officeDocument/2006/relationships/hyperlink" Target="https://twitter.com/Bhagya80146327" TargetMode="External" /><Relationship Id="rId8" Type="http://schemas.openxmlformats.org/officeDocument/2006/relationships/image" Target="media/image2.png" /><Relationship Id="rId9" Type="http://schemas.openxmlformats.org/officeDocument/2006/relationships/image" Target="https://rdxfootmark.naukri.com/v2/track/openCv?trackingInfo=ce151b50cf2339b5887c019ab727593e134f530e18705c4458440321091b5b581200120715445d5d094356014b4450530401195c1333471b1b11154958540a5742011503504e1c180c571833471b1b06184459580a595601514841481f0f2b561358191b175042170c0b5a5049155a185714175d0f0e59181608110511155e5e0c031f110812074744595d0151421758140415475f580d044a100d400616400a5e0b5018175f145014435d580d044a100943031940515f0c501c160c140514405c5d09524a400f031f030201091b5b58170b180b11495b5a0056585e6&amp;docType=docx"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BhagyaLaxmiPanyam\AppData\Roaming\Microsoft\Templates\Modern%20chronological%20resume.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B5CC1A807024EBA827CA163E876FBAC"/>
        <w:category>
          <w:name w:val="General"/>
          <w:gallery w:val="placeholder"/>
        </w:category>
        <w:types>
          <w:type w:val="bbPlcHdr"/>
        </w:types>
        <w:behaviors>
          <w:behavior w:val="content"/>
        </w:behaviors>
        <w:guid w:val="{3D3EF57F-A7B9-4799-B970-7B2D5FBE23A2}"/>
      </w:docPartPr>
      <w:docPartBody>
        <w:p w:rsidR="0094048A">
          <w:pPr>
            <w:pStyle w:val="FB5CC1A807024EBA827CA163E876FBAC"/>
          </w:pPr>
          <w:r w:rsidRPr="00CF1A49">
            <w:t>·</w:t>
          </w:r>
        </w:p>
      </w:docPartBody>
    </w:docPart>
    <w:docPart>
      <w:docPartPr>
        <w:name w:val="1249A56CD68749E2AA3C1A356D20B4CA"/>
        <w:category>
          <w:name w:val="General"/>
          <w:gallery w:val="placeholder"/>
        </w:category>
        <w:types>
          <w:type w:val="bbPlcHdr"/>
        </w:types>
        <w:behaviors>
          <w:behavior w:val="content"/>
        </w:behaviors>
        <w:guid w:val="{D8C53372-66FC-419D-93C5-9532CB4F9633}"/>
      </w:docPartPr>
      <w:docPartBody>
        <w:p w:rsidR="0094048A">
          <w:pPr>
            <w:pStyle w:val="1249A56CD68749E2AA3C1A356D20B4CA"/>
          </w:pPr>
          <w:r w:rsidRPr="00CF1A49">
            <w:t>Education</w:t>
          </w:r>
        </w:p>
      </w:docPartBody>
    </w:docPart>
    <w:docPart>
      <w:docPartPr>
        <w:name w:val="592F6559A2734F26B655B43E0E7137F9"/>
        <w:category>
          <w:name w:val="General"/>
          <w:gallery w:val="placeholder"/>
        </w:category>
        <w:types>
          <w:type w:val="bbPlcHdr"/>
        </w:types>
        <w:behaviors>
          <w:behavior w:val="content"/>
        </w:behaviors>
        <w:guid w:val="{E059D2A0-C7BB-4AAD-8349-68760EA2E61D}"/>
      </w:docPartPr>
      <w:docPartBody>
        <w:p w:rsidR="0094048A">
          <w:pPr>
            <w:pStyle w:val="592F6559A2734F26B655B43E0E7137F9"/>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8B"/>
    <w:rsid w:val="0016518B"/>
    <w:rsid w:val="002F3DD3"/>
    <w:rsid w:val="005E6185"/>
    <w:rsid w:val="007464B8"/>
    <w:rsid w:val="0094048A"/>
    <w:rsid w:val="00D836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AF6F56B8E2491EAEF59197CCCD549C">
    <w:name w:val="2EAF6F56B8E2491EAEF59197CCCD549C"/>
  </w:style>
  <w:style w:type="character" w:styleId="IntenseEmphasis">
    <w:name w:val="Intense Emphasis"/>
    <w:basedOn w:val="DefaultParagraphFont"/>
    <w:uiPriority w:val="2"/>
    <w:rPr>
      <w:b/>
      <w:iCs/>
      <w:color w:val="262626" w:themeColor="text1" w:themeTint="D9"/>
    </w:rPr>
  </w:style>
  <w:style w:type="paragraph" w:customStyle="1" w:styleId="978F7AEF48654558B158718CA8D2F129">
    <w:name w:val="978F7AEF48654558B158718CA8D2F129"/>
  </w:style>
  <w:style w:type="paragraph" w:customStyle="1" w:styleId="0308C927BB6F4152B05CDE9A8FDDB151">
    <w:name w:val="0308C927BB6F4152B05CDE9A8FDDB151"/>
  </w:style>
  <w:style w:type="paragraph" w:customStyle="1" w:styleId="FC4CB0C41183403EB9C0C5A06BC8FA2D">
    <w:name w:val="FC4CB0C41183403EB9C0C5A06BC8FA2D"/>
  </w:style>
  <w:style w:type="paragraph" w:customStyle="1" w:styleId="176F7F8BB8EB44CEB20B8DFE2690CFF9">
    <w:name w:val="176F7F8BB8EB44CEB20B8DFE2690CFF9"/>
  </w:style>
  <w:style w:type="paragraph" w:customStyle="1" w:styleId="A5EF5A9566E64E22B78F72DFA5E63A90">
    <w:name w:val="A5EF5A9566E64E22B78F72DFA5E63A90"/>
  </w:style>
  <w:style w:type="paragraph" w:customStyle="1" w:styleId="4F9AD36D30B34B56AB6DE0A8CD7EA5F8">
    <w:name w:val="4F9AD36D30B34B56AB6DE0A8CD7EA5F8"/>
  </w:style>
  <w:style w:type="paragraph" w:customStyle="1" w:styleId="9865DE74FDC4490FA18F5BDECFBFCB18">
    <w:name w:val="9865DE74FDC4490FA18F5BDECFBFCB18"/>
  </w:style>
  <w:style w:type="paragraph" w:customStyle="1" w:styleId="FB5CC1A807024EBA827CA163E876FBAC">
    <w:name w:val="FB5CC1A807024EBA827CA163E876FBAC"/>
  </w:style>
  <w:style w:type="paragraph" w:customStyle="1" w:styleId="5782348D451245258BD472707AB8EDAD">
    <w:name w:val="5782348D451245258BD472707AB8EDAD"/>
  </w:style>
  <w:style w:type="paragraph" w:customStyle="1" w:styleId="173720A955D54166A567DB6ADC0CE4DA">
    <w:name w:val="173720A955D54166A567DB6ADC0CE4DA"/>
  </w:style>
  <w:style w:type="paragraph" w:customStyle="1" w:styleId="3378EAD4D570445293FFDD33BE097EF4">
    <w:name w:val="3378EAD4D570445293FFDD33BE097EF4"/>
  </w:style>
  <w:style w:type="paragraph" w:customStyle="1" w:styleId="3A0580BE8EB6497EB32D665B536DEF79">
    <w:name w:val="3A0580BE8EB6497EB32D665B536DEF79"/>
  </w:style>
  <w:style w:type="paragraph" w:customStyle="1" w:styleId="BA099ADE1A8B4D95A99A0F7032B3856E">
    <w:name w:val="BA099ADE1A8B4D95A99A0F7032B3856E"/>
  </w:style>
  <w:style w:type="paragraph" w:customStyle="1" w:styleId="2E1EDA857F14444B8D1595504DCEC225">
    <w:name w:val="2E1EDA857F14444B8D1595504DCEC225"/>
  </w:style>
  <w:style w:type="character" w:styleId="SubtleReference">
    <w:name w:val="Subtle Reference"/>
    <w:basedOn w:val="DefaultParagraphFont"/>
    <w:uiPriority w:val="10"/>
    <w:qFormat/>
    <w:rPr>
      <w:b/>
      <w:caps w:val="0"/>
      <w:smallCaps/>
      <w:color w:val="595959" w:themeColor="text1" w:themeTint="A6"/>
    </w:rPr>
  </w:style>
  <w:style w:type="paragraph" w:customStyle="1" w:styleId="45FE23DA21A445308E9936BE8DDC0988">
    <w:name w:val="45FE23DA21A445308E9936BE8DDC0988"/>
  </w:style>
  <w:style w:type="paragraph" w:customStyle="1" w:styleId="B2CBF3D74D324573BA8CABAC313A2FBF">
    <w:name w:val="B2CBF3D74D324573BA8CABAC313A2FBF"/>
  </w:style>
  <w:style w:type="paragraph" w:customStyle="1" w:styleId="1E7C98C1816345E58569EECC6A8EDF8F">
    <w:name w:val="1E7C98C1816345E58569EECC6A8EDF8F"/>
  </w:style>
  <w:style w:type="paragraph" w:customStyle="1" w:styleId="C876ECE89F6E4583936EBBED7E82E327">
    <w:name w:val="C876ECE89F6E4583936EBBED7E82E327"/>
  </w:style>
  <w:style w:type="paragraph" w:customStyle="1" w:styleId="528EB06CF81544D1BB4F22F145B6B3D9">
    <w:name w:val="528EB06CF81544D1BB4F22F145B6B3D9"/>
  </w:style>
  <w:style w:type="paragraph" w:customStyle="1" w:styleId="D9FA8E5C825D4E15A158839AF88E9EC7">
    <w:name w:val="D9FA8E5C825D4E15A158839AF88E9EC7"/>
  </w:style>
  <w:style w:type="paragraph" w:customStyle="1" w:styleId="79A5C38A5DB14F7BA274EB20582094CB">
    <w:name w:val="79A5C38A5DB14F7BA274EB20582094CB"/>
  </w:style>
  <w:style w:type="paragraph" w:customStyle="1" w:styleId="1249A56CD68749E2AA3C1A356D20B4CA">
    <w:name w:val="1249A56CD68749E2AA3C1A356D20B4CA"/>
  </w:style>
  <w:style w:type="paragraph" w:customStyle="1" w:styleId="84EA7183E0274D3D802D22836C3D20FA">
    <w:name w:val="84EA7183E0274D3D802D22836C3D20FA"/>
  </w:style>
  <w:style w:type="paragraph" w:customStyle="1" w:styleId="C24B333258F140D49B9B12FFF0B3DED4">
    <w:name w:val="C24B333258F140D49B9B12FFF0B3DED4"/>
  </w:style>
  <w:style w:type="paragraph" w:customStyle="1" w:styleId="842A16DDAACC44CC82350AA8BB02212E">
    <w:name w:val="842A16DDAACC44CC82350AA8BB02212E"/>
  </w:style>
  <w:style w:type="paragraph" w:customStyle="1" w:styleId="D271C64E99824318B704C7A60D603E62">
    <w:name w:val="D271C64E99824318B704C7A60D603E62"/>
  </w:style>
  <w:style w:type="paragraph" w:customStyle="1" w:styleId="F9D419FD6CEA48F7B5AA6D1F2A58C336">
    <w:name w:val="F9D419FD6CEA48F7B5AA6D1F2A58C336"/>
  </w:style>
  <w:style w:type="paragraph" w:customStyle="1" w:styleId="B9B65A3A23914771AD36D54EBBC9B195">
    <w:name w:val="B9B65A3A23914771AD36D54EBBC9B195"/>
  </w:style>
  <w:style w:type="paragraph" w:customStyle="1" w:styleId="7779701207C246A59F573526469D89E1">
    <w:name w:val="7779701207C246A59F573526469D89E1"/>
  </w:style>
  <w:style w:type="paragraph" w:customStyle="1" w:styleId="25042484C8CF47FD98788BF79CB2C791">
    <w:name w:val="25042484C8CF47FD98788BF79CB2C791"/>
  </w:style>
  <w:style w:type="paragraph" w:customStyle="1" w:styleId="80A7C06C268A46F08A4CA9D4D5B0DC4B">
    <w:name w:val="80A7C06C268A46F08A4CA9D4D5B0DC4B"/>
  </w:style>
  <w:style w:type="paragraph" w:customStyle="1" w:styleId="195D277D210C46C9BD274861C135171A">
    <w:name w:val="195D277D210C46C9BD274861C135171A"/>
  </w:style>
  <w:style w:type="paragraph" w:customStyle="1" w:styleId="592F6559A2734F26B655B43E0E7137F9">
    <w:name w:val="592F6559A2734F26B655B43E0E7137F9"/>
  </w:style>
  <w:style w:type="paragraph" w:customStyle="1" w:styleId="4E4DC700607F476BA3C62CB26E4551D9">
    <w:name w:val="4E4DC700607F476BA3C62CB26E4551D9"/>
  </w:style>
  <w:style w:type="paragraph" w:customStyle="1" w:styleId="803C484D30884769A0923D5EF319B002">
    <w:name w:val="803C484D30884769A0923D5EF319B002"/>
  </w:style>
  <w:style w:type="paragraph" w:customStyle="1" w:styleId="A8975CEA7FA144CC9AD9C031AAC52896">
    <w:name w:val="A8975CEA7FA144CC9AD9C031AAC52896"/>
  </w:style>
  <w:style w:type="paragraph" w:customStyle="1" w:styleId="36A96647528E4A53AB5CEA9DE49D538E">
    <w:name w:val="36A96647528E4A53AB5CEA9DE49D538E"/>
  </w:style>
  <w:style w:type="paragraph" w:customStyle="1" w:styleId="98A1F8DE0FC44961A53B695DCEB98BA7">
    <w:name w:val="98A1F8DE0FC44961A53B695DCEB98BA7"/>
  </w:style>
  <w:style w:type="paragraph" w:customStyle="1" w:styleId="74881A6C783546879C718A469723CAF6">
    <w:name w:val="74881A6C783546879C718A469723CAF6"/>
  </w:style>
  <w:style w:type="paragraph" w:customStyle="1" w:styleId="1603A284EB8C48609BE65F6F9DB846F2">
    <w:name w:val="1603A284EB8C48609BE65F6F9DB846F2"/>
  </w:style>
  <w:style w:type="paragraph" w:customStyle="1" w:styleId="0784CD6BA838437AA54DDA7020271353">
    <w:name w:val="0784CD6BA838437AA54DDA7020271353"/>
    <w:rsid w:val="002F3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214</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Bhagya Laxmi Panyam</dc:creator>
  <cp:lastModifiedBy>Panyam, Bhagya</cp:lastModifiedBy>
  <cp:revision>26</cp:revision>
  <dcterms:created xsi:type="dcterms:W3CDTF">2019-02-04T09:59:00Z</dcterms:created>
  <dcterms:modified xsi:type="dcterms:W3CDTF">2020-07-17T11:54:00Z</dcterms:modified>
</cp:coreProperties>
</file>