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5370" w:type="pct"/>
        <w:tblLayout w:type="fixed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053"/>
      </w:tblGrid>
      <w:tr w:rsidRPr="00CF1A49" w:rsidR="00692703" w:rsidTr="00F73F91" w14:paraId="4C68D1DE" w14:textId="77777777">
        <w:trPr>
          <w:trHeight w:val="1537" w:hRule="exact"/>
        </w:trPr>
        <w:tc>
          <w:tcPr>
            <w:tcW w:w="10052" w:type="dxa"/>
            <w:tcMar>
              <w:top w:w="0" w:type="dxa"/>
              <w:bottom w:w="0" w:type="dxa"/>
            </w:tcMar>
          </w:tcPr>
          <w:p w:rsidRPr="00AF599F" w:rsidR="005D0885" w:rsidP="005D0885" w:rsidRDefault="00AA1FDF" w14:paraId="7DA30B16" w14:textId="21F0EC63">
            <w:pPr>
              <w:pStyle w:val="Title"/>
              <w:jc w:val="left"/>
              <w:rPr>
                <w:b/>
                <w:bCs/>
                <w:sz w:val="48"/>
                <w:szCs w:val="48"/>
              </w:rPr>
            </w:pPr>
            <w:r w:rsidRPr="00AF599F">
              <w:rPr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945E4" wp14:editId="369D55DD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-311150</wp:posOffset>
                      </wp:positionV>
                      <wp:extent cx="1612900" cy="1358900"/>
                      <wp:effectExtent l="0" t="0" r="1270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135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1FDF" w:rsidRDefault="00742A61" w14:paraId="3DDB832B" w14:textId="7B260A27"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"https://vladtalkstech.com/wp-content/uploads/2020/07/PL-900.png"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6067A3" wp14:editId="055D27E7">
                                        <wp:extent cx="1308100" cy="1308100"/>
                                        <wp:effectExtent l="0" t="0" r="0" b="0"/>
                                        <wp:docPr id="2" name="Picture 2" descr="PL-900 Study Guide - Microsoft Power Platform Fundamental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L-900 Study Guide - Microsoft Power Platform Fundamental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8100" cy="130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A5293E6">
                    <v:shapetype id="_x0000_t202" coordsize="21600,21600" o:spt="202" path="m,l,21600r21600,l21600,xe" w14:anchorId="32A945E4">
                      <v:stroke joinstyle="miter"/>
                      <v:path gradientshapeok="t" o:connecttype="rect"/>
                    </v:shapetype>
                    <v:shape id="Text Box 1" style="position:absolute;margin-left:369pt;margin-top:-24.5pt;width:127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">
                      <v:textbox>
                        <w:txbxContent>
                          <w:p w:rsidR="00AA1FDF" w:rsidRDefault="00742A61" w14:paraId="2276FB94" w14:textId="7B260A27">
                            <w:r>
                              <w:fldChar w:fldCharType="begin"/>
                            </w:r>
                            <w:r>
                              <w:instrText xml:space="preserve"> INCLUDEPICTURE "https://vladtalkstech.com/wp-content/uploads/2020/07/PL-900.png"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9F1FC" wp14:editId="055D27E7">
                                  <wp:extent cx="1308100" cy="1308100"/>
                                  <wp:effectExtent l="0" t="0" r="0" b="0"/>
                                  <wp:docPr id="1423194731" name="Picture 2" descr="PL-900 Study Guide - Microsoft Power Platform Fundament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-900 Study Guide - Microsoft Power Platform Fundament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99F" w:rsidR="005D0885">
              <w:rPr>
                <w:b/>
                <w:bCs/>
                <w:sz w:val="48"/>
                <w:szCs w:val="48"/>
              </w:rPr>
              <w:t>Ritik Ashok Chotelal</w:t>
            </w:r>
            <w:r w:rsidRPr="00AF599F" w:rsidR="000F7B5C">
              <w:rPr>
                <w:b/>
                <w:bCs/>
                <w:sz w:val="48"/>
                <w:szCs w:val="48"/>
              </w:rPr>
              <w:t xml:space="preserve">        </w:t>
            </w:r>
          </w:p>
          <w:p w:rsidRPr="00F73F91" w:rsidR="00F73F91" w:rsidP="005D0885" w:rsidRDefault="0077228B" w14:paraId="4EF04C9D" w14:textId="73B80710">
            <w:pPr>
              <w:pStyle w:val="ContactInfo"/>
              <w:contextualSpacing w:val="0"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SharePoint and </w:t>
            </w:r>
            <w:r w:rsidRPr="00AF599F">
              <w:rPr>
                <w:sz w:val="40"/>
                <w:szCs w:val="40"/>
              </w:rPr>
              <w:t>PowerApps</w:t>
            </w:r>
            <w:r>
              <w:rPr>
                <w:sz w:val="44"/>
                <w:szCs w:val="44"/>
              </w:rPr>
              <w:t xml:space="preserve"> </w:t>
            </w:r>
            <w:r w:rsidRPr="005D0885" w:rsidR="005D0885">
              <w:rPr>
                <w:sz w:val="44"/>
                <w:szCs w:val="44"/>
              </w:rPr>
              <w:t>Engineer</w:t>
            </w:r>
            <w:r w:rsidR="000F7B5C">
              <w:rPr>
                <w:sz w:val="44"/>
                <w:szCs w:val="44"/>
              </w:rPr>
              <w:t xml:space="preserve">.                 </w:t>
            </w:r>
          </w:p>
          <w:p w:rsidR="000F7B5C" w:rsidP="005D0885" w:rsidRDefault="005D0885" w14:paraId="10972319" w14:textId="75977855">
            <w:pPr>
              <w:pStyle w:val="ContactInfo"/>
              <w:contextualSpacing w:val="0"/>
              <w:jc w:val="left"/>
            </w:pPr>
            <w:r>
              <w:t xml:space="preserve">Email: - Chotelalrithik1997@gmail.com, </w:t>
            </w:r>
            <w:sdt>
              <w:sdtPr>
                <w:alias w:val="Enter phone:"/>
                <w:tag w:val="Enter phone:"/>
                <w:id w:val="1244064467"/>
                <w:placeholder>
                  <w:docPart w:val="16AAE409FC1940008375173650458ED8"/>
                </w:placeholder>
                <w:temporary/>
                <w:showingPlcHdr/>
                <w15:appearance w15:val="hidden"/>
              </w:sdtPr>
              <w:sdtContent>
                <w:r w:rsidRPr="00CF1A49">
                  <w:t>Phone</w:t>
                </w:r>
              </w:sdtContent>
            </w:sdt>
            <w:r>
              <w:t>:- 7055736521</w:t>
            </w:r>
            <w:r w:rsidR="000F7B5C">
              <w:t xml:space="preserve"> </w:t>
            </w:r>
          </w:p>
          <w:p w:rsidR="00F73F91" w:rsidP="005D0885" w:rsidRDefault="00F73F91" w14:paraId="7B415740" w14:textId="77777777">
            <w:pPr>
              <w:pStyle w:val="ContactInfo"/>
              <w:contextualSpacing w:val="0"/>
              <w:jc w:val="left"/>
            </w:pPr>
          </w:p>
          <w:tbl>
            <w:tblPr>
              <w:tblStyle w:val="TableGrid"/>
              <w:tblW w:w="17808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5936"/>
              <w:gridCol w:w="5936"/>
              <w:gridCol w:w="5936"/>
            </w:tblGrid>
            <w:tr w:rsidR="000F7B5C" w:rsidTr="00F73F91" w14:paraId="4DDD9E42" w14:textId="5954D1D2">
              <w:trPr>
                <w:trHeight w:val="221"/>
              </w:trPr>
              <w:tc>
                <w:tcPr>
                  <w:tcW w:w="5936" w:type="dxa"/>
                </w:tcPr>
                <w:p w:rsidR="000F7B5C" w:rsidP="000F7B5C" w:rsidRDefault="000F7B5C" w14:paraId="1FC25B60" w14:textId="77777777">
                  <w:pPr>
                    <w:pStyle w:val="ContactInfo"/>
                    <w:jc w:val="left"/>
                  </w:pPr>
                </w:p>
              </w:tc>
              <w:tc>
                <w:tcPr>
                  <w:tcW w:w="5936" w:type="dxa"/>
                </w:tcPr>
                <w:p w:rsidR="000F7B5C" w:rsidP="000F7B5C" w:rsidRDefault="000F7B5C" w14:paraId="7E383887" w14:textId="77777777"/>
              </w:tc>
              <w:tc>
                <w:tcPr>
                  <w:tcW w:w="5936" w:type="dxa"/>
                </w:tcPr>
                <w:p w:rsidR="000F7B5C" w:rsidP="000F7B5C" w:rsidRDefault="000F7B5C" w14:paraId="26023E61" w14:textId="77777777"/>
              </w:tc>
            </w:tr>
          </w:tbl>
          <w:p w:rsidR="00205C96" w:rsidP="005D0885" w:rsidRDefault="00205C96" w14:paraId="50AA2730" w14:textId="79AD8368">
            <w:pPr>
              <w:pStyle w:val="ContactInfo"/>
              <w:contextualSpacing w:val="0"/>
              <w:jc w:val="left"/>
            </w:pPr>
          </w:p>
          <w:p w:rsidRPr="00CF1A49" w:rsidR="00692703" w:rsidP="005D0885" w:rsidRDefault="00205C96" w14:paraId="585B94D0" w14:textId="6786E6D7">
            <w:pPr>
              <w:pStyle w:val="ContactInfo"/>
              <w:contextualSpacing w:val="0"/>
              <w:jc w:val="left"/>
            </w:pPr>
            <w:r>
              <w:t xml:space="preserve">Current </w:t>
            </w:r>
            <w:r w:rsidR="00F41BC6">
              <w:t>location</w:t>
            </w:r>
            <w:r w:rsidRPr="00CF1A49" w:rsidR="00F41BC6">
              <w:t>:</w:t>
            </w:r>
            <w:r w:rsidR="005D0885">
              <w:t xml:space="preserve"> </w:t>
            </w:r>
            <w:r>
              <w:t>Gachibowli, Hyderabad</w:t>
            </w:r>
          </w:p>
        </w:tc>
      </w:tr>
    </w:tbl>
    <w:p w:rsidRPr="005C356D" w:rsidR="005C356D" w:rsidP="005C356D" w:rsidRDefault="005C356D" w14:paraId="1930915E" w14:textId="77777777">
      <w:pPr>
        <w:pStyle w:val="Heading1"/>
        <w:rPr>
          <w:lang w:val="en-IN"/>
        </w:rPr>
      </w:pPr>
      <w:r w:rsidRPr="005C356D">
        <w:rPr>
          <w:lang w:val="en-IN"/>
        </w:rPr>
        <w:t xml:space="preserve">Professional Summary </w:t>
      </w:r>
    </w:p>
    <w:p w:rsidRPr="001B46D6" w:rsidR="005C356D" w:rsidP="005C356D" w:rsidRDefault="005C356D" w14:paraId="0D3778AC" w14:textId="3CC039DF">
      <w:pPr>
        <w:pStyle w:val="Header"/>
        <w:jc w:val="both"/>
        <w:rPr>
          <w:rFonts w:eastAsia="TTE28CC6E0t00" w:cs="Calibri"/>
          <w:b/>
          <w:bCs/>
          <w:sz w:val="24"/>
          <w:szCs w:val="24"/>
          <w:lang w:val="en-IN"/>
        </w:rPr>
      </w:pPr>
      <w:r w:rsidRPr="001B46D6">
        <w:rPr>
          <w:rFonts w:eastAsia="TTE28CC6E0t00" w:cs="Calibri"/>
          <w:b/>
          <w:bCs/>
          <w:sz w:val="24"/>
          <w:szCs w:val="24"/>
          <w:lang w:val="en-IN"/>
        </w:rPr>
        <w:t xml:space="preserve">Overall, </w:t>
      </w:r>
      <w:r w:rsidR="00720B7C">
        <w:rPr>
          <w:rFonts w:eastAsia="TTE28CC6E0t00" w:cs="Calibri"/>
          <w:b/>
          <w:bCs/>
          <w:sz w:val="24"/>
          <w:szCs w:val="24"/>
          <w:lang w:val="en-IN"/>
        </w:rPr>
        <w:t xml:space="preserve">2 + </w:t>
      </w:r>
      <w:r w:rsidR="00BF0FAA">
        <w:rPr>
          <w:rFonts w:eastAsia="TTE28CC6E0t00" w:cs="Calibri"/>
          <w:b/>
          <w:bCs/>
          <w:sz w:val="24"/>
          <w:szCs w:val="24"/>
          <w:lang w:val="en-IN"/>
        </w:rPr>
        <w:t>y</w:t>
      </w:r>
      <w:r w:rsidRPr="001B46D6">
        <w:rPr>
          <w:rFonts w:eastAsia="TTE28CC6E0t00" w:cs="Calibri"/>
          <w:b/>
          <w:bCs/>
          <w:sz w:val="24"/>
          <w:szCs w:val="24"/>
          <w:lang w:val="en-IN"/>
        </w:rPr>
        <w:t xml:space="preserve">ears of IT experience in </w:t>
      </w:r>
      <w:r w:rsidR="00BF0FAA">
        <w:rPr>
          <w:rFonts w:eastAsia="TTE28CC6E0t00" w:cs="Calibri"/>
          <w:b/>
          <w:bCs/>
          <w:sz w:val="24"/>
          <w:szCs w:val="24"/>
          <w:lang w:val="en-IN"/>
        </w:rPr>
        <w:t xml:space="preserve">SharePoint Online, </w:t>
      </w:r>
      <w:r w:rsidRPr="001B46D6" w:rsidR="009C7921">
        <w:rPr>
          <w:rFonts w:eastAsia="TTE28CC6E0t00" w:cs="Calibri"/>
          <w:b/>
          <w:bCs/>
          <w:sz w:val="24"/>
          <w:szCs w:val="24"/>
          <w:lang w:val="en-IN"/>
        </w:rPr>
        <w:t xml:space="preserve">Power </w:t>
      </w:r>
      <w:r w:rsidR="00BF0FAA">
        <w:rPr>
          <w:rFonts w:eastAsia="TTE28CC6E0t00" w:cs="Calibri"/>
          <w:b/>
          <w:bCs/>
          <w:sz w:val="24"/>
          <w:szCs w:val="24"/>
          <w:lang w:val="en-IN"/>
        </w:rPr>
        <w:t>A</w:t>
      </w:r>
      <w:r w:rsidRPr="001B46D6" w:rsidR="009C7921">
        <w:rPr>
          <w:rFonts w:eastAsia="TTE28CC6E0t00" w:cs="Calibri"/>
          <w:b/>
          <w:bCs/>
          <w:sz w:val="24"/>
          <w:szCs w:val="24"/>
          <w:lang w:val="en-IN"/>
        </w:rPr>
        <w:t>pps,</w:t>
      </w:r>
    </w:p>
    <w:p w:rsidRPr="001B46D6" w:rsidR="00900229" w:rsidP="00900229" w:rsidRDefault="009C7921" w14:paraId="017B0D9E" w14:textId="2BF129D8">
      <w:pPr>
        <w:pStyle w:val="Header"/>
        <w:jc w:val="both"/>
        <w:rPr>
          <w:rFonts w:eastAsia="TTE28CC6E0t00" w:cs="Calibri"/>
          <w:b/>
          <w:bCs/>
          <w:sz w:val="24"/>
          <w:szCs w:val="24"/>
          <w:lang w:val="en-IN"/>
        </w:rPr>
      </w:pPr>
      <w:r w:rsidRPr="001B46D6">
        <w:rPr>
          <w:rFonts w:eastAsia="TTE28CC6E0t00" w:cs="Calibri"/>
          <w:b/>
          <w:bCs/>
          <w:sz w:val="24"/>
          <w:szCs w:val="24"/>
          <w:lang w:val="en-IN"/>
        </w:rPr>
        <w:t xml:space="preserve">Power </w:t>
      </w:r>
      <w:r w:rsidR="00BF0FAA">
        <w:rPr>
          <w:rFonts w:eastAsia="TTE28CC6E0t00" w:cs="Calibri"/>
          <w:b/>
          <w:bCs/>
          <w:sz w:val="24"/>
          <w:szCs w:val="24"/>
          <w:lang w:val="en-IN"/>
        </w:rPr>
        <w:t>A</w:t>
      </w:r>
      <w:r w:rsidRPr="001B46D6">
        <w:rPr>
          <w:rFonts w:eastAsia="TTE28CC6E0t00" w:cs="Calibri"/>
          <w:b/>
          <w:bCs/>
          <w:sz w:val="24"/>
          <w:szCs w:val="24"/>
          <w:lang w:val="en-IN"/>
        </w:rPr>
        <w:t xml:space="preserve">utomate, PowerShell and </w:t>
      </w:r>
      <w:r w:rsidR="00BF0FAA">
        <w:rPr>
          <w:rFonts w:eastAsia="TTE28CC6E0t00" w:cs="Calibri"/>
          <w:b/>
          <w:bCs/>
          <w:sz w:val="24"/>
          <w:szCs w:val="24"/>
          <w:lang w:val="en-IN"/>
        </w:rPr>
        <w:t xml:space="preserve">SharePoint/ OneDrive </w:t>
      </w:r>
      <w:r w:rsidRPr="001B46D6">
        <w:rPr>
          <w:rFonts w:eastAsia="TTE28CC6E0t00" w:cs="Calibri"/>
          <w:b/>
          <w:bCs/>
          <w:sz w:val="24"/>
          <w:szCs w:val="24"/>
          <w:lang w:val="en-IN"/>
        </w:rPr>
        <w:t>Migration.</w:t>
      </w:r>
      <w:r w:rsidR="009718AE">
        <w:rPr>
          <w:rFonts w:eastAsia="TTE28CC6E0t00" w:cs="Calibri"/>
          <w:b/>
          <w:bCs/>
          <w:sz w:val="24"/>
          <w:szCs w:val="24"/>
          <w:lang w:val="en-IN"/>
        </w:rPr>
        <w:t xml:space="preserve"> Have attitude to work hard, continuously improve by taking feedback from leads and colleagues.</w:t>
      </w:r>
    </w:p>
    <w:p w:rsidR="0093768E" w:rsidP="0093768E" w:rsidRDefault="0093768E" w14:paraId="62DE762A" w14:textId="77777777">
      <w:pPr>
        <w:pStyle w:val="Header"/>
        <w:jc w:val="both"/>
        <w:rPr>
          <w:rFonts w:asciiTheme="majorHAnsi" w:hAnsiTheme="majorHAnsi" w:eastAsiaTheme="majorEastAsia" w:cstheme="majorBidi"/>
          <w:b/>
          <w:caps/>
          <w:color w:val="262626" w:themeColor="text1" w:themeTint="D9"/>
          <w:sz w:val="28"/>
          <w:szCs w:val="32"/>
          <w:lang w:val="en-IN"/>
        </w:rPr>
      </w:pPr>
    </w:p>
    <w:p w:rsidRPr="0093768E" w:rsidR="0093768E" w:rsidP="0093768E" w:rsidRDefault="0093768E" w14:paraId="26EC68E7" w14:textId="77777777">
      <w:pPr>
        <w:pStyle w:val="Header"/>
        <w:jc w:val="both"/>
        <w:rPr>
          <w:rFonts w:asciiTheme="majorHAnsi" w:hAnsiTheme="majorHAnsi" w:eastAsiaTheme="majorEastAsia" w:cstheme="majorBidi"/>
          <w:b/>
          <w:caps/>
          <w:color w:val="262626" w:themeColor="text1" w:themeTint="D9"/>
          <w:sz w:val="28"/>
          <w:szCs w:val="32"/>
          <w:lang w:val="en-IN"/>
        </w:rPr>
      </w:pPr>
      <w:r w:rsidRPr="0093768E">
        <w:rPr>
          <w:rFonts w:asciiTheme="majorHAnsi" w:hAnsiTheme="majorHAnsi" w:eastAsiaTheme="majorEastAsia" w:cstheme="majorBidi"/>
          <w:b/>
          <w:caps/>
          <w:color w:val="262626" w:themeColor="text1" w:themeTint="D9"/>
          <w:sz w:val="28"/>
          <w:szCs w:val="32"/>
          <w:lang w:val="en-IN"/>
        </w:rPr>
        <w:t xml:space="preserve">Technical Certifications </w:t>
      </w:r>
    </w:p>
    <w:p w:rsidRPr="001B46D6" w:rsidR="00900229" w:rsidP="0093768E" w:rsidRDefault="0093768E" w14:paraId="5E0989B4" w14:textId="49E16D3F">
      <w:pPr>
        <w:pStyle w:val="Header"/>
        <w:jc w:val="both"/>
        <w:rPr>
          <w:rFonts w:eastAsia="TTE28CC6E0t00" w:cs="Calibri"/>
          <w:b/>
          <w:bCs/>
          <w:sz w:val="24"/>
          <w:szCs w:val="24"/>
          <w:lang w:val="en-IN"/>
        </w:rPr>
      </w:pPr>
      <w:r w:rsidRPr="001B46D6">
        <w:rPr>
          <w:rFonts w:eastAsia="TTE28CC6E0t00" w:cs="Calibri"/>
          <w:sz w:val="24"/>
          <w:szCs w:val="24"/>
        </w:rPr>
        <w:t>PL-900: Microsoft Power Platform Fundamentals</w:t>
      </w:r>
      <w:r w:rsidRPr="001B46D6">
        <w:rPr>
          <w:rFonts w:eastAsia="TTE28CC6E0t00" w:cs="Calibri"/>
          <w:b/>
          <w:bCs/>
          <w:sz w:val="24"/>
          <w:szCs w:val="24"/>
        </w:rPr>
        <w:t xml:space="preserve"> </w:t>
      </w:r>
      <w:r w:rsidRPr="001B46D6">
        <w:rPr>
          <w:rFonts w:eastAsia="TTE28CC6E0t00" w:cs="Calibri"/>
          <w:b/>
          <w:bCs/>
          <w:sz w:val="24"/>
          <w:szCs w:val="24"/>
          <w:lang w:val="en-IN"/>
        </w:rPr>
        <w:t>[Microsoft Office 365].</w:t>
      </w:r>
    </w:p>
    <w:sdt>
      <w:sdtPr>
        <w:alias w:val="Skills:"/>
        <w:tag w:val="Skills:"/>
        <w:id w:val="-1392877668"/>
        <w:placeholder>
          <w:docPart w:val="2A499B5655344C6E9B92A758A6183F06"/>
        </w:placeholder>
        <w:temporary/>
        <w:showingPlcHdr/>
        <w15:appearance w15:val="hidden"/>
      </w:sdtPr>
      <w:sdtContent>
        <w:p w:rsidRPr="00CF1A49" w:rsidR="005C356D" w:rsidP="00486277" w:rsidRDefault="00486277" w14:paraId="56F164E8" w14:textId="0005152A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Pr="006E1507" w:rsidR="003A0632" w:rsidTr="0077228B" w14:paraId="6FD26D3C" w14:textId="77777777">
        <w:tc>
          <w:tcPr>
            <w:tcW w:w="4680" w:type="dxa"/>
          </w:tcPr>
          <w:p w:rsidRPr="00C95AB7" w:rsidR="001E3120" w:rsidP="006E1507" w:rsidRDefault="00870878" w14:paraId="57EAA772" w14:textId="1153884E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 xml:space="preserve">PowerApps </w:t>
            </w:r>
          </w:p>
          <w:p w:rsidRPr="00C95AB7" w:rsidR="001F4E6D" w:rsidP="006E1507" w:rsidRDefault="00CA355F" w14:paraId="584524C7" w14:textId="7777777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>Power Automate</w:t>
            </w:r>
          </w:p>
          <w:p w:rsidRPr="00C95AB7" w:rsidR="000F1D3E" w:rsidP="006E1507" w:rsidRDefault="000F1D3E" w14:paraId="142DD8B9" w14:textId="7777777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>InfoPath Forms</w:t>
            </w:r>
          </w:p>
          <w:p w:rsidRPr="00C95AB7" w:rsidR="002A65E5" w:rsidP="006E1507" w:rsidRDefault="002A65E5" w14:paraId="6026A0D8" w14:textId="3102EB3F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>PowerShell</w:t>
            </w:r>
          </w:p>
        </w:tc>
        <w:tc>
          <w:tcPr>
            <w:tcW w:w="4680" w:type="dxa"/>
            <w:tcMar>
              <w:left w:w="360" w:type="dxa"/>
            </w:tcMar>
          </w:tcPr>
          <w:p w:rsidRPr="00C95AB7" w:rsidR="002A65E5" w:rsidP="002A65E5" w:rsidRDefault="00CA355F" w14:paraId="331961BA" w14:textId="5934B385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 xml:space="preserve">SharePoint </w:t>
            </w:r>
            <w:r w:rsidRPr="00C95AB7" w:rsidR="00640FA6">
              <w:rPr>
                <w:sz w:val="24"/>
                <w:szCs w:val="24"/>
              </w:rPr>
              <w:t>Online</w:t>
            </w:r>
          </w:p>
          <w:p w:rsidRPr="00C95AB7" w:rsidR="001E3120" w:rsidP="006E1507" w:rsidRDefault="00CA355F" w14:paraId="17B90D4A" w14:textId="71247C40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 xml:space="preserve">SharePoint Migration </w:t>
            </w:r>
          </w:p>
          <w:p w:rsidRPr="00C95AB7" w:rsidR="000F1D3E" w:rsidP="000F1D3E" w:rsidRDefault="00CA355F" w14:paraId="23AB5354" w14:textId="309994E1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>Python</w:t>
            </w:r>
          </w:p>
          <w:p w:rsidRPr="00C95AB7" w:rsidR="00CA355F" w:rsidP="006E1507" w:rsidRDefault="00CA355F" w14:paraId="313F98B7" w14:textId="3C45B0CF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95AB7">
              <w:rPr>
                <w:sz w:val="24"/>
                <w:szCs w:val="24"/>
              </w:rPr>
              <w:t>Html and CSS</w:t>
            </w:r>
          </w:p>
        </w:tc>
      </w:tr>
    </w:tbl>
    <w:p w:rsidRPr="00CF1A49" w:rsidR="0077228B" w:rsidP="0077228B" w:rsidRDefault="00000000" w14:paraId="3EB65617" w14:textId="77777777">
      <w:pPr>
        <w:pStyle w:val="Heading1"/>
      </w:pPr>
      <w:sdt>
        <w:sdtPr>
          <w:alias w:val="Experience:"/>
          <w:tag w:val="Experience:"/>
          <w:id w:val="-920799588"/>
          <w:placeholder>
            <w:docPart w:val="B704143F006A4043ADCBBEDAD5F2B63C"/>
          </w:placeholder>
          <w:temporary/>
          <w:showingPlcHdr/>
          <w15:appearance w15:val="hidden"/>
        </w:sdtPr>
        <w:sdtContent>
          <w:r w:rsidRPr="00CF1A49" w:rsidR="0077228B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color="BFBFBF" w:themeColor="background1" w:themeShade="BF" w:sz="18" w:space="0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Pr="00CF1A49" w:rsidR="0077228B" w:rsidTr="074D05E7" w14:paraId="20412FB9" w14:textId="77777777">
        <w:tc>
          <w:tcPr>
            <w:tcW w:w="9355" w:type="dxa"/>
            <w:tcMar/>
          </w:tcPr>
          <w:p w:rsidRPr="00CF1A49" w:rsidR="0077228B" w:rsidP="074D05E7" w:rsidRDefault="0077228B" w14:paraId="5C628F13" w14:textId="53C3C898">
            <w:pPr>
              <w:pStyle w:val="Heading3"/>
              <w:spacing/>
              <w:outlineLvl w:val="2"/>
            </w:pPr>
            <w:r w:rsidR="43D4BC9D">
              <w:rPr/>
              <w:t>March 2023 - Present</w:t>
            </w:r>
          </w:p>
          <w:p w:rsidRPr="00CF1A49" w:rsidR="0077228B" w:rsidP="074D05E7" w:rsidRDefault="0077228B" w14:paraId="227AC332" w14:textId="7664C981">
            <w:pPr>
              <w:pStyle w:val="Heading2"/>
              <w:spacing/>
              <w:outlineLvl w:val="1"/>
              <w:rPr>
                <w:rStyle w:val="SubtleReference"/>
              </w:rPr>
            </w:pPr>
            <w:r w:rsidR="7068BDE2">
              <w:rPr/>
              <w:t>Power platform developer</w:t>
            </w:r>
            <w:r w:rsidR="43D4BC9D">
              <w:rPr/>
              <w:t xml:space="preserve">, </w:t>
            </w:r>
            <w:r w:rsidRPr="074D05E7" w:rsidR="43D4BC9D">
              <w:rPr>
                <w:rStyle w:val="SubtleReference"/>
              </w:rPr>
              <w:t>Over</w:t>
            </w:r>
            <w:r w:rsidRPr="074D05E7" w:rsidR="3A076B8C">
              <w:rPr>
                <w:rStyle w:val="SubtleReference"/>
              </w:rPr>
              <w:t>ture rede private limited</w:t>
            </w:r>
            <w:r w:rsidRPr="074D05E7" w:rsidR="32FAD4AA">
              <w:rPr>
                <w:rStyle w:val="SubtleReference"/>
              </w:rPr>
              <w:t xml:space="preserve"> </w:t>
            </w:r>
            <w:r w:rsidRPr="074D05E7" w:rsidR="3A076B8C">
              <w:rPr>
                <w:rStyle w:val="SubtleReference"/>
              </w:rPr>
              <w:t xml:space="preserve"> </w:t>
            </w:r>
            <w:r w:rsidRPr="074D05E7" w:rsidR="43D4BC9D">
              <w:rPr>
                <w:rStyle w:val="SubtleReference"/>
              </w:rPr>
              <w:t xml:space="preserve"> </w:t>
            </w:r>
          </w:p>
          <w:p w:rsidRPr="00CF1A49" w:rsidR="0077228B" w:rsidP="074D05E7" w:rsidRDefault="0077228B" w14:paraId="24E13AE0" w14:textId="04710214">
            <w:pPr>
              <w:pStyle w:val="Heading2"/>
              <w:spacing/>
              <w:outlineLvl w:val="1"/>
              <w:rPr>
                <w:rStyle w:val="SubtleReference"/>
              </w:rPr>
            </w:pPr>
          </w:p>
          <w:p w:rsidRPr="00CF1A49" w:rsidR="0077228B" w:rsidP="074D05E7" w:rsidRDefault="0077228B" w14:paraId="3E1F19DA" w14:textId="7DC13B58">
            <w:pPr>
              <w:pStyle w:val="Heading3"/>
              <w:spacing/>
              <w:outlineLvl w:val="2"/>
            </w:pPr>
            <w:r w:rsidR="5BE27FC7">
              <w:rPr/>
              <w:t>OCT 2021 – Feb 2023</w:t>
            </w:r>
          </w:p>
          <w:p w:rsidRPr="00CF1A49" w:rsidR="0077228B" w:rsidP="074D05E7" w:rsidRDefault="0077228B" w14:textId="135710F1" w14:noSpellErr="1" w14:paraId="1CC9646E">
            <w:pPr>
              <w:pStyle w:val="Heading2"/>
              <w:spacing/>
              <w:outlineLvl w:val="1"/>
            </w:pPr>
            <w:r w:rsidR="5BE27FC7">
              <w:rPr/>
              <w:t xml:space="preserve">Associate software engineer, </w:t>
            </w:r>
            <w:r w:rsidRPr="074D05E7" w:rsidR="5BE27FC7">
              <w:rPr>
                <w:rStyle w:val="SubtleReference"/>
              </w:rPr>
              <w:t>techdimension It solutions</w:t>
            </w:r>
          </w:p>
          <w:p w:rsidRPr="00CF1A49" w:rsidR="0077228B" w:rsidP="074D05E7" w:rsidRDefault="0077228B" w14:paraId="7C213027" w14:textId="45EE37B1">
            <w:pPr>
              <w:pStyle w:val="Heading2"/>
              <w:spacing/>
              <w:outlineLvl w:val="1"/>
              <w:rPr>
                <w:rStyle w:val="SubtleReference"/>
              </w:rPr>
            </w:pPr>
          </w:p>
        </w:tc>
      </w:tr>
      <w:tr w:rsidRPr="00CF1A49" w:rsidR="0077228B" w:rsidTr="074D05E7" w14:paraId="31C49EAE" w14:textId="77777777">
        <w:tc>
          <w:tcPr>
            <w:tcW w:w="9355" w:type="dxa"/>
            <w:tcMar>
              <w:top w:w="216" w:type="dxa"/>
            </w:tcMar>
          </w:tcPr>
          <w:p w:rsidR="0077228B" w:rsidP="005E680B" w:rsidRDefault="0077228B" w14:paraId="7CED2C2C" w14:textId="33F32ECC">
            <w:pPr>
              <w:pStyle w:val="Heading2"/>
              <w:contextualSpacing w:val="0"/>
              <w:outlineLvl w:val="1"/>
            </w:pPr>
          </w:p>
        </w:tc>
      </w:tr>
    </w:tbl>
    <w:p w:rsidR="008A6090" w:rsidP="008A6090" w:rsidRDefault="008A6090" w14:paraId="0B63FAD2" w14:textId="151BF078">
      <w:pPr>
        <w:pStyle w:val="Heading1"/>
      </w:pPr>
      <w:r w:rsidR="008A6090">
        <w:rPr/>
        <w:t>Project</w:t>
      </w:r>
      <w:r w:rsidR="00F572EA">
        <w:rPr/>
        <w:t xml:space="preserve"> Details</w:t>
      </w:r>
    </w:p>
    <w:p w:rsidRPr="002917F4" w:rsidR="00497428" w:rsidP="074D05E7" w:rsidRDefault="00497428" w14:paraId="5C42F6D7" w14:textId="5D8AFC4C">
      <w:pPr>
        <w:pStyle w:val="Header"/>
        <w:jc w:val="both"/>
        <w:rPr>
          <w:rFonts w:eastAsia="TTE28CC6E0t00" w:cs="Calibri"/>
          <w:b w:val="1"/>
          <w:bCs w:val="1"/>
          <w:sz w:val="32"/>
          <w:szCs w:val="32"/>
          <w:lang w:val="en-AU"/>
        </w:rPr>
      </w:pPr>
      <w:r w:rsidRPr="074D05E7" w:rsidR="406E01F0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Project 1 - Client: </w:t>
      </w:r>
      <w:r w:rsidRPr="074D05E7" w:rsidR="5C042B21">
        <w:rPr>
          <w:rFonts w:eastAsia="TTE28CC6E0t00" w:cs="Calibri"/>
          <w:b w:val="1"/>
          <w:bCs w:val="1"/>
          <w:sz w:val="32"/>
          <w:szCs w:val="32"/>
          <w:lang w:val="en-AU"/>
        </w:rPr>
        <w:t>Sub-contractor in Nokia</w:t>
      </w:r>
      <w:r w:rsidRPr="074D05E7" w:rsidR="058EAB61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 </w:t>
      </w:r>
    </w:p>
    <w:p w:rsidRPr="002917F4" w:rsidR="00497428" w:rsidP="074D05E7" w:rsidRDefault="00497428" w14:paraId="6714E377" w14:textId="4C40BF83">
      <w:pPr>
        <w:pStyle w:val="Header"/>
        <w:bidi w:val="0"/>
        <w:spacing w:before="0" w:beforeAutospacing="off" w:after="0" w:afterAutospacing="off" w:line="259" w:lineRule="auto"/>
        <w:ind w:left="0" w:right="0"/>
        <w:jc w:val="both"/>
        <w:rPr>
          <w:color w:val="000000" w:themeColor="text1" w:themeTint="FF" w:themeShade="FF"/>
          <w:sz w:val="24"/>
          <w:szCs w:val="24"/>
        </w:rPr>
      </w:pPr>
      <w:r w:rsidRPr="074D05E7" w:rsidR="406E01F0">
        <w:rPr>
          <w:rFonts w:ascii="Georgia" w:hAnsi="Georgia" w:eastAsia="TTE28CC6E0t00" w:asciiTheme="majorAscii" w:hAnsiTheme="majorAscii"/>
          <w:b w:val="1"/>
          <w:bCs w:val="1"/>
          <w:lang w:val="en-AU"/>
        </w:rPr>
        <w:t>PROJECT Description:</w:t>
      </w:r>
      <w:r w:rsidRPr="074D05E7" w:rsidR="406E01F0">
        <w:rPr>
          <w:rFonts w:eastAsia="TTE28CC6E0t00"/>
          <w:lang w:val="en-AU"/>
        </w:rPr>
        <w:t xml:space="preserve">  </w:t>
      </w:r>
      <w:r w:rsidRPr="074D05E7" w:rsidR="51A1BED6">
        <w:rPr>
          <w:color w:val="000000" w:themeColor="text1" w:themeTint="FF" w:themeShade="FF"/>
          <w:sz w:val="24"/>
          <w:szCs w:val="24"/>
        </w:rPr>
        <w:t>Converts all the excel works into apps with the help of Power Automate</w:t>
      </w:r>
      <w:r w:rsidRPr="074D05E7" w:rsidR="649ED634">
        <w:rPr>
          <w:color w:val="000000" w:themeColor="text1" w:themeTint="FF" w:themeShade="FF"/>
          <w:sz w:val="24"/>
          <w:szCs w:val="24"/>
        </w:rPr>
        <w:t xml:space="preserve"> for automation</w:t>
      </w:r>
      <w:r w:rsidRPr="074D05E7" w:rsidR="51A1BED6">
        <w:rPr>
          <w:color w:val="000000" w:themeColor="text1" w:themeTint="FF" w:themeShade="FF"/>
          <w:sz w:val="24"/>
          <w:szCs w:val="24"/>
        </w:rPr>
        <w:t>.</w:t>
      </w:r>
    </w:p>
    <w:p w:rsidRPr="002917F4" w:rsidR="00497428" w:rsidP="074D05E7" w:rsidRDefault="00497428" w14:noSpellErr="1" w14:paraId="444DAE50" w14:textId="77777777">
      <w:pPr>
        <w:pStyle w:val="Header"/>
        <w:jc w:val="both"/>
        <w:rPr>
          <w:b w:val="1"/>
          <w:bCs w:val="1"/>
          <w:color w:val="000000" w:themeColor="text1" w:themeTint="FF" w:themeShade="FF"/>
        </w:rPr>
      </w:pPr>
    </w:p>
    <w:p w:rsidRPr="002917F4" w:rsidR="00497428" w:rsidP="074D05E7" w:rsidRDefault="00497428" w14:noSpellErr="1" w14:paraId="1047EF2A" w14:textId="2BF7DCC9">
      <w:pPr>
        <w:pStyle w:val="Header"/>
        <w:jc w:val="both"/>
        <w:rPr>
          <w:b w:val="1"/>
          <w:bCs w:val="1"/>
          <w:color w:val="000000" w:themeColor="text1" w:themeTint="FF" w:themeShade="FF"/>
        </w:rPr>
      </w:pPr>
      <w:r w:rsidRPr="074D05E7" w:rsidR="406E01F0"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</w:rPr>
        <w:t xml:space="preserve">Role: </w:t>
      </w:r>
      <w:r w:rsidRPr="074D05E7" w:rsidR="406E01F0">
        <w:rPr>
          <w:rFonts w:ascii="Georgia" w:hAnsi="Georgia" w:asciiTheme="majorAscii" w:hAnsiTheme="majorAscii"/>
          <w:color w:val="000000" w:themeColor="text1" w:themeTint="FF" w:themeShade="FF"/>
        </w:rPr>
        <w:t>-</w:t>
      </w:r>
      <w:r w:rsidRPr="074D05E7" w:rsidR="406E01F0">
        <w:rPr>
          <w:color w:val="000000" w:themeColor="text1" w:themeTint="FF" w:themeShade="FF"/>
        </w:rPr>
        <w:t xml:space="preserve"> </w:t>
      </w:r>
      <w:r w:rsidRPr="074D05E7" w:rsidR="406E01F0">
        <w:rPr>
          <w:color w:val="000000" w:themeColor="text1" w:themeTint="FF" w:themeShade="FF"/>
          <w:sz w:val="24"/>
          <w:szCs w:val="24"/>
        </w:rPr>
        <w:t>PowerApps/ Power Automate Developer</w:t>
      </w:r>
    </w:p>
    <w:p w:rsidRPr="002917F4" w:rsidR="00497428" w:rsidP="074D05E7" w:rsidRDefault="00497428" w14:noSpellErr="1" w14:paraId="11C9E41C" w14:textId="5725DF4E">
      <w:pPr>
        <w:pStyle w:val="Header"/>
        <w:jc w:val="both"/>
        <w:rPr>
          <w:b w:val="1"/>
          <w:bCs w:val="1"/>
          <w:color w:val="000000" w:themeColor="text1" w:themeTint="FF" w:themeShade="FF"/>
        </w:rPr>
      </w:pPr>
    </w:p>
    <w:p w:rsidRPr="002917F4" w:rsidR="00497428" w:rsidP="074D05E7" w:rsidRDefault="00497428" w14:paraId="599573D2" w14:textId="5AC782FF">
      <w:pPr>
        <w:pStyle w:val="Header"/>
        <w:jc w:val="both"/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</w:rPr>
      </w:pPr>
      <w:r w:rsidRPr="074D05E7" w:rsidR="4860F31D"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</w:rPr>
        <w:t xml:space="preserve">Project </w:t>
      </w:r>
      <w:r w:rsidRPr="074D05E7" w:rsidR="406E01F0">
        <w:rPr>
          <w:rFonts w:ascii="Georgia" w:hAnsi="Georgia" w:asciiTheme="majorAscii" w:hAnsiTheme="majorAscii"/>
          <w:b w:val="1"/>
          <w:bCs w:val="1"/>
          <w:color w:val="000000" w:themeColor="text1" w:themeTint="FF" w:themeShade="FF"/>
        </w:rPr>
        <w:t>Scenarios: -</w:t>
      </w:r>
    </w:p>
    <w:p w:rsidRPr="002917F4" w:rsidR="00497428" w:rsidP="074D05E7" w:rsidRDefault="00497428" w14:paraId="54911F6F" w14:textId="60C4C52B">
      <w:pPr>
        <w:pStyle w:val="Header"/>
        <w:numPr>
          <w:ilvl w:val="0"/>
          <w:numId w:val="16"/>
        </w:numPr>
        <w:jc w:val="both"/>
        <w:rPr>
          <w:color w:val="000000" w:themeColor="text1" w:themeTint="FF" w:themeShade="FF"/>
          <w:sz w:val="24"/>
          <w:szCs w:val="24"/>
        </w:rPr>
      </w:pPr>
      <w:r w:rsidRPr="074D05E7" w:rsidR="406E01F0">
        <w:rPr>
          <w:color w:val="000000" w:themeColor="text1" w:themeTint="FF" w:themeShade="FF"/>
          <w:sz w:val="24"/>
          <w:szCs w:val="24"/>
        </w:rPr>
        <w:t>Creat</w:t>
      </w:r>
      <w:r w:rsidRPr="074D05E7" w:rsidR="35B16213">
        <w:rPr>
          <w:color w:val="000000" w:themeColor="text1" w:themeTint="FF" w:themeShade="FF"/>
          <w:sz w:val="24"/>
          <w:szCs w:val="24"/>
        </w:rPr>
        <w:t xml:space="preserve">ed a flow which can run </w:t>
      </w:r>
      <w:r w:rsidRPr="074D05E7" w:rsidR="55F7572E">
        <w:rPr>
          <w:color w:val="000000" w:themeColor="text1" w:themeTint="FF" w:themeShade="FF"/>
          <w:sz w:val="24"/>
          <w:szCs w:val="24"/>
        </w:rPr>
        <w:t xml:space="preserve">office </w:t>
      </w:r>
      <w:r w:rsidRPr="074D05E7" w:rsidR="35B16213">
        <w:rPr>
          <w:color w:val="000000" w:themeColor="text1" w:themeTint="FF" w:themeShade="FF"/>
          <w:sz w:val="24"/>
          <w:szCs w:val="24"/>
        </w:rPr>
        <w:t>script</w:t>
      </w:r>
      <w:r w:rsidRPr="074D05E7" w:rsidR="7C71C6BB">
        <w:rPr>
          <w:color w:val="000000" w:themeColor="text1" w:themeTint="FF" w:themeShade="FF"/>
          <w:sz w:val="24"/>
          <w:szCs w:val="24"/>
        </w:rPr>
        <w:t xml:space="preserve"> in excel</w:t>
      </w:r>
    </w:p>
    <w:p w:rsidRPr="002917F4" w:rsidR="00497428" w:rsidP="074D05E7" w:rsidRDefault="00497428" w14:paraId="01E0F47F" w14:textId="3B509120">
      <w:pPr>
        <w:pStyle w:val="Header"/>
        <w:numPr>
          <w:ilvl w:val="0"/>
          <w:numId w:val="16"/>
        </w:numPr>
        <w:jc w:val="both"/>
        <w:rPr>
          <w:color w:val="000000" w:themeColor="text1" w:themeTint="FF" w:themeShade="FF"/>
          <w:sz w:val="24"/>
          <w:szCs w:val="24"/>
        </w:rPr>
      </w:pPr>
      <w:r w:rsidRPr="074D05E7" w:rsidR="39E18200">
        <w:rPr>
          <w:color w:val="000000" w:themeColor="text1" w:themeTint="FF" w:themeShade="FF"/>
          <w:sz w:val="24"/>
          <w:szCs w:val="24"/>
        </w:rPr>
        <w:t>Sending mail with deep linking of Created file.</w:t>
      </w:r>
    </w:p>
    <w:p w:rsidRPr="002917F4" w:rsidR="00497428" w:rsidP="074D05E7" w:rsidRDefault="00497428" w14:noSpellErr="1" w14:paraId="7EA0716F" w14:textId="6DE89EA5">
      <w:pPr>
        <w:pStyle w:val="Header"/>
        <w:numPr>
          <w:ilvl w:val="0"/>
          <w:numId w:val="16"/>
        </w:numPr>
        <w:jc w:val="both"/>
        <w:rPr>
          <w:color w:val="000000" w:themeColor="text1" w:themeTint="FF" w:themeShade="FF"/>
          <w:sz w:val="24"/>
          <w:szCs w:val="24"/>
        </w:rPr>
      </w:pPr>
      <w:r w:rsidRPr="074D05E7" w:rsidR="406E01F0">
        <w:rPr>
          <w:color w:val="000000" w:themeColor="text1" w:themeTint="FF" w:themeShade="FF"/>
          <w:sz w:val="24"/>
          <w:szCs w:val="24"/>
        </w:rPr>
        <w:t xml:space="preserve">Conditional Rendering / Validation </w:t>
      </w:r>
    </w:p>
    <w:p w:rsidRPr="002917F4" w:rsidR="00497428" w:rsidP="074D05E7" w:rsidRDefault="00497428" w14:noSpellErr="1" w14:paraId="39010B0F" w14:textId="2669D921">
      <w:pPr>
        <w:pStyle w:val="Header"/>
        <w:numPr>
          <w:ilvl w:val="0"/>
          <w:numId w:val="16"/>
        </w:numPr>
        <w:jc w:val="both"/>
        <w:rPr>
          <w:color w:val="000000" w:themeColor="text1" w:themeTint="FF" w:themeShade="FF"/>
          <w:sz w:val="24"/>
          <w:szCs w:val="24"/>
        </w:rPr>
      </w:pPr>
      <w:r w:rsidRPr="074D05E7" w:rsidR="406E01F0">
        <w:rPr>
          <w:color w:val="000000" w:themeColor="text1" w:themeTint="FF" w:themeShade="FF"/>
          <w:sz w:val="24"/>
          <w:szCs w:val="24"/>
        </w:rPr>
        <w:t>Cascading Dropdown</w:t>
      </w:r>
    </w:p>
    <w:p w:rsidRPr="002917F4" w:rsidR="00497428" w:rsidP="074D05E7" w:rsidRDefault="00497428" w14:noSpellErr="1" w14:paraId="7FA55A00" w14:textId="169DA3A4">
      <w:pPr>
        <w:pStyle w:val="Header"/>
        <w:numPr>
          <w:ilvl w:val="0"/>
          <w:numId w:val="16"/>
        </w:numPr>
        <w:jc w:val="both"/>
        <w:rPr>
          <w:color w:val="000000" w:themeColor="text1" w:themeTint="FF" w:themeShade="FF"/>
          <w:sz w:val="24"/>
          <w:szCs w:val="24"/>
        </w:rPr>
      </w:pPr>
      <w:r w:rsidRPr="074D05E7" w:rsidR="406E01F0">
        <w:rPr>
          <w:color w:val="000000" w:themeColor="text1" w:themeTint="FF" w:themeShade="FF"/>
          <w:sz w:val="24"/>
          <w:szCs w:val="24"/>
        </w:rPr>
        <w:t xml:space="preserve">Alerts </w:t>
      </w:r>
    </w:p>
    <w:p w:rsidRPr="002917F4" w:rsidR="00497428" w:rsidP="074D05E7" w:rsidRDefault="00497428" w14:paraId="07B3157F" w14:textId="33D4CAD3">
      <w:pPr>
        <w:pStyle w:val="Header"/>
        <w:numPr>
          <w:ilvl w:val="0"/>
          <w:numId w:val="16"/>
        </w:numPr>
        <w:jc w:val="both"/>
        <w:rPr>
          <w:color w:val="000000" w:themeColor="text1" w:themeTint="FF" w:themeShade="FF"/>
          <w:sz w:val="24"/>
          <w:szCs w:val="24"/>
        </w:rPr>
      </w:pPr>
      <w:r w:rsidRPr="074D05E7" w:rsidR="406E01F0">
        <w:rPr>
          <w:color w:val="000000" w:themeColor="text1" w:themeTint="FF" w:themeShade="FF"/>
          <w:sz w:val="24"/>
          <w:szCs w:val="24"/>
        </w:rPr>
        <w:t>Multiple connectors</w:t>
      </w:r>
      <w:r w:rsidRPr="074D05E7" w:rsidR="406E01F0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 </w:t>
      </w:r>
    </w:p>
    <w:p w:rsidRPr="002917F4" w:rsidR="00497428" w:rsidP="074D05E7" w:rsidRDefault="00497428" w14:paraId="6804C970" w14:textId="7E745F16">
      <w:pPr>
        <w:pStyle w:val="Header"/>
        <w:jc w:val="both"/>
        <w:rPr>
          <w:rFonts w:eastAsia="TTE28CC6E0t00" w:cs="Calibri"/>
          <w:b w:val="1"/>
          <w:bCs w:val="1"/>
          <w:sz w:val="32"/>
          <w:szCs w:val="32"/>
          <w:lang w:val="en-AU"/>
        </w:rPr>
      </w:pPr>
    </w:p>
    <w:p w:rsidRPr="002917F4" w:rsidR="00497428" w:rsidP="00497428" w:rsidRDefault="00497428" w14:paraId="060BBDEA" w14:textId="6D179E26">
      <w:pPr>
        <w:pStyle w:val="Header"/>
        <w:jc w:val="both"/>
        <w:rPr>
          <w:rFonts w:eastAsia="TTE28CC6E0t00" w:cs="Calibri"/>
          <w:b w:val="1"/>
          <w:bCs w:val="1"/>
          <w:sz w:val="32"/>
          <w:szCs w:val="32"/>
          <w:lang w:val="en-AU"/>
        </w:rPr>
      </w:pPr>
      <w:r w:rsidRPr="074D05E7" w:rsidR="00497428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Project </w:t>
      </w:r>
      <w:r w:rsidRPr="074D05E7" w:rsidR="5D4C7562">
        <w:rPr>
          <w:rFonts w:eastAsia="TTE28CC6E0t00" w:cs="Calibri"/>
          <w:b w:val="1"/>
          <w:bCs w:val="1"/>
          <w:sz w:val="32"/>
          <w:szCs w:val="32"/>
          <w:lang w:val="en-AU"/>
        </w:rPr>
        <w:t>2</w:t>
      </w:r>
      <w:r w:rsidRPr="074D05E7" w:rsidR="00497428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 </w:t>
      </w:r>
      <w:r w:rsidRPr="074D05E7" w:rsidR="00497428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- Client: </w:t>
      </w:r>
      <w:r w:rsidRPr="074D05E7" w:rsidR="00497428">
        <w:rPr>
          <w:rFonts w:eastAsia="TTE28CC6E0t00" w:cs="Calibri"/>
          <w:b w:val="1"/>
          <w:bCs w:val="1"/>
          <w:sz w:val="32"/>
          <w:szCs w:val="32"/>
          <w:lang w:val="en-AU"/>
        </w:rPr>
        <w:t>Infosys</w:t>
      </w:r>
    </w:p>
    <w:p w:rsidR="00497428" w:rsidP="00497428" w:rsidRDefault="00497428" w14:paraId="0B8178A7" w14:textId="5EB13CAC">
      <w:pPr>
        <w:pStyle w:val="Header"/>
        <w:jc w:val="both"/>
        <w:rPr>
          <w:rFonts w:eastAsia="TTE28CC6E0t00"/>
          <w:lang w:val="en-AU"/>
        </w:rPr>
      </w:pPr>
      <w:r w:rsidRPr="001010B4">
        <w:rPr>
          <w:rFonts w:eastAsia="TTE28CC6E0t00" w:asciiTheme="majorHAnsi" w:hAnsiTheme="majorHAnsi"/>
          <w:b/>
          <w:bCs/>
          <w:lang w:val="en-AU"/>
        </w:rPr>
        <w:t>PROJECT Description:</w:t>
      </w:r>
      <w:r>
        <w:rPr>
          <w:rFonts w:eastAsia="TTE28CC6E0t00"/>
          <w:lang w:val="en-AU"/>
        </w:rPr>
        <w:t xml:space="preserve"> - </w:t>
      </w:r>
      <w:r>
        <w:rPr>
          <w:rFonts w:eastAsia="TTE28CC6E0t00"/>
          <w:sz w:val="24"/>
          <w:szCs w:val="24"/>
          <w:lang w:val="en-AU"/>
        </w:rPr>
        <w:t xml:space="preserve">Development of Power Apps, </w:t>
      </w:r>
      <w:r w:rsidR="00720B7C">
        <w:rPr>
          <w:rFonts w:eastAsia="TTE28CC6E0t00"/>
          <w:sz w:val="24"/>
          <w:szCs w:val="24"/>
          <w:lang w:val="en-AU"/>
        </w:rPr>
        <w:t>automate</w:t>
      </w:r>
      <w:r>
        <w:rPr>
          <w:rFonts w:eastAsia="TTE28CC6E0t00"/>
          <w:sz w:val="24"/>
          <w:szCs w:val="24"/>
          <w:lang w:val="en-AU"/>
        </w:rPr>
        <w:t xml:space="preserve"> including Managed/ Unmanaged solutions</w:t>
      </w:r>
    </w:p>
    <w:p w:rsidR="00497428" w:rsidP="00497428" w:rsidRDefault="00497428" w14:paraId="00FE4C74" w14:textId="77777777">
      <w:pPr>
        <w:pStyle w:val="Header"/>
        <w:jc w:val="both"/>
        <w:rPr>
          <w:b/>
          <w:bCs/>
          <w:color w:val="000000"/>
        </w:rPr>
      </w:pPr>
    </w:p>
    <w:p w:rsidR="00497428" w:rsidP="00497428" w:rsidRDefault="00497428" w14:paraId="36C7B0F1" w14:textId="77777777">
      <w:pPr>
        <w:pStyle w:val="Header"/>
        <w:jc w:val="both"/>
        <w:rPr>
          <w:b/>
          <w:bCs/>
          <w:color w:val="000000"/>
        </w:rPr>
      </w:pPr>
      <w:r w:rsidRPr="001010B4">
        <w:rPr>
          <w:rFonts w:asciiTheme="majorHAnsi" w:hAnsiTheme="majorHAnsi"/>
          <w:b/>
          <w:bCs/>
          <w:color w:val="000000"/>
        </w:rPr>
        <w:t>Role: -</w:t>
      </w:r>
      <w:r>
        <w:rPr>
          <w:b/>
          <w:bCs/>
          <w:color w:val="000000"/>
        </w:rPr>
        <w:t xml:space="preserve"> </w:t>
      </w:r>
      <w:r w:rsidRPr="001010B4">
        <w:rPr>
          <w:color w:val="000000"/>
          <w:sz w:val="24"/>
          <w:szCs w:val="24"/>
        </w:rPr>
        <w:t xml:space="preserve">Power </w:t>
      </w:r>
      <w:r>
        <w:rPr>
          <w:color w:val="000000"/>
          <w:sz w:val="24"/>
          <w:szCs w:val="24"/>
        </w:rPr>
        <w:t>Apps, Automate Engineer</w:t>
      </w:r>
    </w:p>
    <w:p w:rsidR="00497428" w:rsidP="00497428" w:rsidRDefault="00497428" w14:paraId="25DBED3D" w14:textId="77777777">
      <w:pPr>
        <w:pStyle w:val="Header"/>
        <w:jc w:val="both"/>
        <w:rPr>
          <w:b/>
          <w:bCs/>
          <w:color w:val="000000"/>
        </w:rPr>
      </w:pPr>
    </w:p>
    <w:p w:rsidRPr="001010B4" w:rsidR="00497428" w:rsidP="00497428" w:rsidRDefault="00497428" w14:paraId="0128FA61" w14:textId="77777777">
      <w:pPr>
        <w:pStyle w:val="Header"/>
        <w:jc w:val="both"/>
        <w:rPr>
          <w:rFonts w:asciiTheme="majorHAnsi" w:hAnsiTheme="majorHAnsi"/>
          <w:b/>
          <w:bCs/>
          <w:color w:val="000000"/>
        </w:rPr>
      </w:pPr>
      <w:r w:rsidRPr="001010B4">
        <w:rPr>
          <w:rFonts w:asciiTheme="majorHAnsi" w:hAnsiTheme="majorHAnsi"/>
          <w:b/>
          <w:bCs/>
          <w:color w:val="000000"/>
        </w:rPr>
        <w:t>Responsibilities:</w:t>
      </w:r>
    </w:p>
    <w:p w:rsidRPr="001010B4" w:rsidR="00497428" w:rsidP="00497428" w:rsidRDefault="00497428" w14:paraId="1C1A1E14" w14:textId="77777777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1010B4">
        <w:rPr>
          <w:color w:val="000000"/>
          <w:sz w:val="24"/>
          <w:szCs w:val="24"/>
        </w:rPr>
        <w:t>Development of solutions (Managed/unmanaged packages)</w:t>
      </w:r>
    </w:p>
    <w:p w:rsidRPr="0093768E" w:rsidR="00497428" w:rsidP="00497428" w:rsidRDefault="00497428" w14:paraId="310099A5" w14:textId="77777777">
      <w:pPr>
        <w:pStyle w:val="Header"/>
        <w:numPr>
          <w:ilvl w:val="0"/>
          <w:numId w:val="15"/>
        </w:numPr>
        <w:jc w:val="both"/>
        <w:rPr>
          <w:color w:val="000000"/>
        </w:rPr>
      </w:pPr>
      <w:r w:rsidRPr="001010B4">
        <w:rPr>
          <w:color w:val="000000"/>
          <w:sz w:val="24"/>
          <w:szCs w:val="24"/>
        </w:rPr>
        <w:t xml:space="preserve">Enhancement </w:t>
      </w:r>
      <w:r>
        <w:rPr>
          <w:color w:val="000000"/>
          <w:sz w:val="24"/>
          <w:szCs w:val="24"/>
        </w:rPr>
        <w:t>of existing Power Apps/ Automate</w:t>
      </w:r>
    </w:p>
    <w:p w:rsidR="00497428" w:rsidP="00A872CF" w:rsidRDefault="00497428" w14:paraId="2AEAA013" w14:textId="54BBE48A">
      <w:pPr>
        <w:pStyle w:val="Header"/>
        <w:jc w:val="both"/>
        <w:rPr>
          <w:rFonts w:eastAsia="TTE28CC6E0t00" w:cs="Calibri"/>
          <w:b/>
          <w:bCs/>
          <w:sz w:val="32"/>
          <w:szCs w:val="32"/>
          <w:lang w:val="en-AU"/>
        </w:rPr>
      </w:pPr>
    </w:p>
    <w:p w:rsidR="00497428" w:rsidP="00A872CF" w:rsidRDefault="00497428" w14:paraId="473B779F" w14:textId="4F68E168">
      <w:pPr>
        <w:pStyle w:val="Header"/>
        <w:jc w:val="both"/>
        <w:rPr>
          <w:rFonts w:eastAsia="TTE28CC6E0t00" w:cs="Calibri"/>
          <w:b/>
          <w:bCs/>
          <w:sz w:val="32"/>
          <w:szCs w:val="32"/>
          <w:lang w:val="en-AU"/>
        </w:rPr>
      </w:pPr>
    </w:p>
    <w:p w:rsidR="00497428" w:rsidP="00A872CF" w:rsidRDefault="00497428" w14:paraId="059C3A09" w14:textId="77777777">
      <w:pPr>
        <w:pStyle w:val="Header"/>
        <w:jc w:val="both"/>
        <w:rPr>
          <w:rFonts w:eastAsia="TTE28CC6E0t00" w:cs="Calibri"/>
          <w:b/>
          <w:bCs/>
          <w:sz w:val="32"/>
          <w:szCs w:val="32"/>
          <w:lang w:val="en-AU"/>
        </w:rPr>
      </w:pPr>
    </w:p>
    <w:p w:rsidRPr="002917F4" w:rsidR="00A872CF" w:rsidP="00A872CF" w:rsidRDefault="0077228B" w14:paraId="436E7E88" w14:textId="728EBA85">
      <w:pPr>
        <w:pStyle w:val="Header"/>
        <w:jc w:val="both"/>
        <w:rPr>
          <w:rFonts w:eastAsia="TTE28CC6E0t00" w:cs="Calibri"/>
          <w:b w:val="1"/>
          <w:bCs w:val="1"/>
          <w:sz w:val="32"/>
          <w:szCs w:val="32"/>
          <w:lang w:val="en-AU"/>
        </w:rPr>
      </w:pP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Project </w:t>
      </w:r>
      <w:r w:rsidRPr="074D05E7" w:rsidR="5B3ECADA">
        <w:rPr>
          <w:rFonts w:eastAsia="TTE28CC6E0t00" w:cs="Calibri"/>
          <w:b w:val="1"/>
          <w:bCs w:val="1"/>
          <w:sz w:val="32"/>
          <w:szCs w:val="32"/>
          <w:lang w:val="en-AU"/>
        </w:rPr>
        <w:t>3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 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- </w:t>
      </w:r>
      <w:r w:rsidRPr="074D05E7" w:rsidR="00A872CF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Client: 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>A Major Children’s Hospital in US Midwest</w:t>
      </w:r>
    </w:p>
    <w:p w:rsidRPr="002C0D52" w:rsidR="001B0213" w:rsidP="001B0213" w:rsidRDefault="001B0213" w14:paraId="56EF2804" w14:textId="00D581BF">
      <w:pPr>
        <w:pStyle w:val="Header"/>
        <w:jc w:val="both"/>
        <w:rPr>
          <w:rFonts w:eastAsia="TTE28CC6E0t00" w:cs="Calibri"/>
          <w:sz w:val="24"/>
          <w:szCs w:val="24"/>
          <w:lang w:val="en-AU"/>
        </w:rPr>
      </w:pPr>
      <w:r w:rsidRPr="002917F4">
        <w:rPr>
          <w:rFonts w:eastAsia="TTE28CC6E0t00" w:asciiTheme="majorHAnsi" w:hAnsiTheme="majorHAnsi"/>
          <w:b/>
          <w:bCs/>
          <w:lang w:val="en-AU"/>
        </w:rPr>
        <w:t>PROJECT</w:t>
      </w:r>
      <w:r w:rsidRPr="002917F4" w:rsidR="00A872CF">
        <w:rPr>
          <w:rFonts w:eastAsia="TTE28CC6E0t00" w:asciiTheme="majorHAnsi" w:hAnsiTheme="majorHAnsi"/>
          <w:b/>
          <w:bCs/>
          <w:lang w:val="en-AU"/>
        </w:rPr>
        <w:t xml:space="preserve"> Description</w:t>
      </w:r>
      <w:r w:rsidRPr="002917F4">
        <w:rPr>
          <w:rFonts w:eastAsia="TTE28CC6E0t00" w:asciiTheme="majorHAnsi" w:hAnsiTheme="majorHAnsi"/>
          <w:b/>
          <w:bCs/>
          <w:lang w:val="en-AU"/>
        </w:rPr>
        <w:t>:</w:t>
      </w:r>
      <w:r>
        <w:rPr>
          <w:rFonts w:eastAsia="TTE28CC6E0t00"/>
          <w:lang w:val="en-AU"/>
        </w:rPr>
        <w:t xml:space="preserve">  </w:t>
      </w:r>
      <w:r w:rsidRPr="002C0D52" w:rsidR="00A872CF">
        <w:rPr>
          <w:color w:val="000000"/>
          <w:sz w:val="24"/>
          <w:szCs w:val="24"/>
        </w:rPr>
        <w:t xml:space="preserve">Redeveloped 4 </w:t>
      </w:r>
      <w:r w:rsidRPr="002C0D52" w:rsidR="0077228B">
        <w:rPr>
          <w:color w:val="000000"/>
          <w:sz w:val="24"/>
          <w:szCs w:val="24"/>
        </w:rPr>
        <w:t xml:space="preserve">Complex </w:t>
      </w:r>
      <w:r w:rsidRPr="002C0D52" w:rsidR="00A872CF">
        <w:rPr>
          <w:color w:val="000000"/>
          <w:sz w:val="24"/>
          <w:szCs w:val="24"/>
        </w:rPr>
        <w:t xml:space="preserve">InfoPath forms to PowerApps </w:t>
      </w:r>
      <w:r w:rsidRPr="002C0D52" w:rsidR="0077228B">
        <w:rPr>
          <w:color w:val="000000"/>
          <w:sz w:val="24"/>
          <w:szCs w:val="24"/>
        </w:rPr>
        <w:t>and 1 SPD Flow to Power Automate</w:t>
      </w:r>
    </w:p>
    <w:p w:rsidR="00A872CF" w:rsidP="001B0213" w:rsidRDefault="00A872CF" w14:paraId="73169EC6" w14:textId="77777777">
      <w:pPr>
        <w:pStyle w:val="Header"/>
        <w:jc w:val="both"/>
        <w:rPr>
          <w:b/>
          <w:bCs/>
          <w:color w:val="000000"/>
        </w:rPr>
      </w:pPr>
    </w:p>
    <w:p w:rsidR="001B0213" w:rsidP="001B0213" w:rsidRDefault="001B0213" w14:paraId="7F1F0751" w14:textId="2BF7DCC9">
      <w:pPr>
        <w:pStyle w:val="Header"/>
        <w:jc w:val="both"/>
        <w:rPr>
          <w:b/>
          <w:bCs/>
          <w:color w:val="000000"/>
        </w:rPr>
      </w:pPr>
      <w:r w:rsidRPr="002C0D52">
        <w:rPr>
          <w:rFonts w:asciiTheme="majorHAnsi" w:hAnsiTheme="majorHAnsi"/>
          <w:b/>
          <w:bCs/>
          <w:color w:val="000000"/>
        </w:rPr>
        <w:t xml:space="preserve">Role: </w:t>
      </w:r>
      <w:r w:rsidRPr="002C0D52">
        <w:rPr>
          <w:rFonts w:asciiTheme="majorHAnsi" w:hAnsiTheme="majorHAnsi"/>
          <w:color w:val="000000"/>
        </w:rPr>
        <w:t>-</w:t>
      </w:r>
      <w:r w:rsidRPr="0093768E">
        <w:rPr>
          <w:color w:val="000000"/>
        </w:rPr>
        <w:t xml:space="preserve"> </w:t>
      </w:r>
      <w:r w:rsidRPr="001010B4">
        <w:rPr>
          <w:color w:val="000000"/>
          <w:sz w:val="24"/>
          <w:szCs w:val="24"/>
        </w:rPr>
        <w:t>PowerApps</w:t>
      </w:r>
      <w:r w:rsidRPr="001010B4" w:rsidR="0077228B">
        <w:rPr>
          <w:color w:val="000000"/>
          <w:sz w:val="24"/>
          <w:szCs w:val="24"/>
        </w:rPr>
        <w:t>/ Power Automate</w:t>
      </w:r>
      <w:r w:rsidRPr="001010B4">
        <w:rPr>
          <w:color w:val="000000"/>
          <w:sz w:val="24"/>
          <w:szCs w:val="24"/>
        </w:rPr>
        <w:t xml:space="preserve"> Developer</w:t>
      </w:r>
    </w:p>
    <w:p w:rsidR="001B0213" w:rsidP="001B0213" w:rsidRDefault="001B0213" w14:paraId="1A802716" w14:textId="5725DF4E">
      <w:pPr>
        <w:pStyle w:val="Header"/>
        <w:jc w:val="both"/>
        <w:rPr>
          <w:b/>
          <w:bCs/>
          <w:color w:val="000000"/>
        </w:rPr>
      </w:pPr>
    </w:p>
    <w:p w:rsidRPr="001010B4" w:rsidR="001B0213" w:rsidP="001B0213" w:rsidRDefault="001B0213" w14:paraId="62F4A4B3" w14:textId="693B63A0">
      <w:pPr>
        <w:pStyle w:val="Header"/>
        <w:jc w:val="both"/>
        <w:rPr>
          <w:rFonts w:asciiTheme="majorHAnsi" w:hAnsiTheme="majorHAnsi"/>
          <w:b/>
          <w:bCs/>
          <w:color w:val="000000"/>
        </w:rPr>
      </w:pPr>
      <w:r w:rsidRPr="001010B4">
        <w:rPr>
          <w:rFonts w:asciiTheme="majorHAnsi" w:hAnsiTheme="majorHAnsi"/>
          <w:b/>
          <w:bCs/>
          <w:color w:val="000000"/>
        </w:rPr>
        <w:t xml:space="preserve">Apps </w:t>
      </w:r>
      <w:r w:rsidRPr="001010B4" w:rsidR="00A872CF">
        <w:rPr>
          <w:rFonts w:asciiTheme="majorHAnsi" w:hAnsiTheme="majorHAnsi"/>
          <w:b/>
          <w:bCs/>
          <w:color w:val="000000"/>
        </w:rPr>
        <w:t>Scenarios:</w:t>
      </w:r>
      <w:r w:rsidRPr="001010B4">
        <w:rPr>
          <w:rFonts w:asciiTheme="majorHAnsi" w:hAnsiTheme="majorHAnsi"/>
          <w:b/>
          <w:bCs/>
          <w:color w:val="000000"/>
        </w:rPr>
        <w:t xml:space="preserve"> -</w:t>
      </w:r>
    </w:p>
    <w:p w:rsidRPr="001010B4" w:rsidR="001B0213" w:rsidP="001B0213" w:rsidRDefault="001B0213" w14:paraId="303D697A" w14:textId="20E4BFF9">
      <w:pPr>
        <w:pStyle w:val="Header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74D05E7" w:rsidR="001B0213">
        <w:rPr>
          <w:color w:val="000000" w:themeColor="text1" w:themeTint="FF" w:themeShade="FF"/>
          <w:sz w:val="24"/>
          <w:szCs w:val="24"/>
        </w:rPr>
        <w:t>Creat</w:t>
      </w:r>
      <w:r w:rsidRPr="074D05E7" w:rsidR="00000F2E">
        <w:rPr>
          <w:color w:val="000000" w:themeColor="text1" w:themeTint="FF" w:themeShade="FF"/>
          <w:sz w:val="24"/>
          <w:szCs w:val="24"/>
        </w:rPr>
        <w:t>ed</w:t>
      </w:r>
      <w:r w:rsidRPr="074D05E7" w:rsidR="001B0213">
        <w:rPr>
          <w:color w:val="000000" w:themeColor="text1" w:themeTint="FF" w:themeShade="FF"/>
          <w:sz w:val="24"/>
          <w:szCs w:val="24"/>
        </w:rPr>
        <w:t xml:space="preserve"> PDF </w:t>
      </w:r>
      <w:r w:rsidRPr="074D05E7" w:rsidR="00000F2E">
        <w:rPr>
          <w:color w:val="000000" w:themeColor="text1" w:themeTint="FF" w:themeShade="FF"/>
          <w:sz w:val="24"/>
          <w:szCs w:val="24"/>
        </w:rPr>
        <w:t>using power automate flow</w:t>
      </w:r>
    </w:p>
    <w:p w:rsidRPr="001010B4" w:rsidR="00000F2E" w:rsidP="001B0213" w:rsidRDefault="00000F2E" w14:paraId="30E1018B" w14:textId="4C3BE771">
      <w:pPr>
        <w:pStyle w:val="Header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74D05E7" w:rsidR="00000F2E">
        <w:rPr>
          <w:color w:val="000000" w:themeColor="text1" w:themeTint="FF" w:themeShade="FF"/>
          <w:sz w:val="24"/>
          <w:szCs w:val="24"/>
        </w:rPr>
        <w:t>Multiple roles</w:t>
      </w:r>
    </w:p>
    <w:p w:rsidRPr="001010B4" w:rsidR="00000F2E" w:rsidP="001B0213" w:rsidRDefault="00000F2E" w14:paraId="24B8CE8B" w14:textId="6DE89EA5">
      <w:pPr>
        <w:pStyle w:val="Header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74D05E7" w:rsidR="00000F2E">
        <w:rPr>
          <w:color w:val="000000" w:themeColor="text1" w:themeTint="FF" w:themeShade="FF"/>
          <w:sz w:val="24"/>
          <w:szCs w:val="24"/>
        </w:rPr>
        <w:t>Conditional Rend</w:t>
      </w:r>
      <w:r w:rsidRPr="074D05E7" w:rsidR="0077228B">
        <w:rPr>
          <w:color w:val="000000" w:themeColor="text1" w:themeTint="FF" w:themeShade="FF"/>
          <w:sz w:val="24"/>
          <w:szCs w:val="24"/>
        </w:rPr>
        <w:t>er</w:t>
      </w:r>
      <w:r w:rsidRPr="074D05E7" w:rsidR="00000F2E">
        <w:rPr>
          <w:color w:val="000000" w:themeColor="text1" w:themeTint="FF" w:themeShade="FF"/>
          <w:sz w:val="24"/>
          <w:szCs w:val="24"/>
        </w:rPr>
        <w:t xml:space="preserve">ing / Validation </w:t>
      </w:r>
    </w:p>
    <w:p w:rsidRPr="001010B4" w:rsidR="00000F2E" w:rsidP="001B0213" w:rsidRDefault="00000F2E" w14:paraId="41232F8B" w14:textId="2669D921">
      <w:pPr>
        <w:pStyle w:val="Header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74D05E7" w:rsidR="00000F2E">
        <w:rPr>
          <w:color w:val="000000" w:themeColor="text1" w:themeTint="FF" w:themeShade="FF"/>
          <w:sz w:val="24"/>
          <w:szCs w:val="24"/>
        </w:rPr>
        <w:t>Cascading Dropdown</w:t>
      </w:r>
    </w:p>
    <w:p w:rsidRPr="001010B4" w:rsidR="00A872CF" w:rsidP="00A872CF" w:rsidRDefault="00A872CF" w14:paraId="10DFD3DB" w14:textId="169DA3A4">
      <w:pPr>
        <w:pStyle w:val="Header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74D05E7" w:rsidR="00A872CF">
        <w:rPr>
          <w:color w:val="000000" w:themeColor="text1" w:themeTint="FF" w:themeShade="FF"/>
          <w:sz w:val="24"/>
          <w:szCs w:val="24"/>
        </w:rPr>
        <w:t xml:space="preserve">Alerts </w:t>
      </w:r>
    </w:p>
    <w:p w:rsidRPr="001010B4" w:rsidR="000C62C6" w:rsidP="00A872CF" w:rsidRDefault="000C62C6" w14:paraId="389B980E" w14:textId="55FD0E6B">
      <w:pPr>
        <w:pStyle w:val="Header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74D05E7" w:rsidR="000C62C6">
        <w:rPr>
          <w:color w:val="000000" w:themeColor="text1" w:themeTint="FF" w:themeShade="FF"/>
          <w:sz w:val="24"/>
          <w:szCs w:val="24"/>
        </w:rPr>
        <w:t>Multiple connectors</w:t>
      </w:r>
    </w:p>
    <w:p w:rsidR="00000F2E" w:rsidP="00000F2E" w:rsidRDefault="00000F2E" w14:paraId="77D79490" w14:textId="77777777">
      <w:pPr>
        <w:pStyle w:val="Header"/>
        <w:jc w:val="both"/>
        <w:rPr>
          <w:b/>
          <w:bCs/>
          <w:color w:val="000000"/>
        </w:rPr>
      </w:pPr>
    </w:p>
    <w:p w:rsidR="00DE76FC" w:rsidP="00000F2E" w:rsidRDefault="00DE76FC" w14:paraId="1BDC9FEC" w14:textId="77777777">
      <w:pPr>
        <w:pStyle w:val="Header"/>
        <w:jc w:val="both"/>
        <w:rPr>
          <w:b/>
          <w:bCs/>
          <w:color w:val="000000"/>
        </w:rPr>
      </w:pPr>
    </w:p>
    <w:p w:rsidRPr="001010B4" w:rsidR="0077228B" w:rsidP="0077228B" w:rsidRDefault="0077228B" w14:paraId="096B2FC3" w14:textId="036E647E">
      <w:pPr>
        <w:pStyle w:val="Header"/>
        <w:jc w:val="both"/>
        <w:rPr>
          <w:rFonts w:eastAsia="TTE28CC6E0t00" w:cs="Calibri"/>
          <w:b w:val="1"/>
          <w:bCs w:val="1"/>
          <w:sz w:val="32"/>
          <w:szCs w:val="32"/>
          <w:lang w:val="en-AU"/>
        </w:rPr>
      </w:pP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Project </w:t>
      </w:r>
      <w:r w:rsidRPr="074D05E7" w:rsidR="3D392088">
        <w:rPr>
          <w:rFonts w:eastAsia="TTE28CC6E0t00" w:cs="Calibri"/>
          <w:b w:val="1"/>
          <w:bCs w:val="1"/>
          <w:sz w:val="32"/>
          <w:szCs w:val="32"/>
          <w:lang w:val="en-AU"/>
        </w:rPr>
        <w:t>4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 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- </w:t>
      </w:r>
      <w:r w:rsidRPr="074D05E7" w:rsidR="00A872CF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Client: 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>A Major Children’s Hospital in US Midwest</w:t>
      </w:r>
    </w:p>
    <w:p w:rsidRPr="005975B0" w:rsidR="00A872CF" w:rsidP="00A872CF" w:rsidRDefault="00F572EA" w14:paraId="39372317" w14:textId="660FD35D">
      <w:pPr>
        <w:pStyle w:val="Header"/>
        <w:jc w:val="both"/>
        <w:rPr>
          <w:rFonts w:eastAsia="TTE28CC6E0t00" w:cs="Calibri"/>
          <w:sz w:val="24"/>
          <w:szCs w:val="24"/>
          <w:lang w:val="en-AU"/>
        </w:rPr>
      </w:pPr>
      <w:r w:rsidRPr="005975B0">
        <w:rPr>
          <w:rFonts w:eastAsia="TTE28CC6E0t00" w:asciiTheme="majorHAnsi" w:hAnsiTheme="majorHAnsi"/>
          <w:b/>
          <w:bCs/>
          <w:lang w:val="en-AU"/>
        </w:rPr>
        <w:t>PROJECT</w:t>
      </w:r>
      <w:r w:rsidRPr="005975B0" w:rsidR="00A872CF">
        <w:rPr>
          <w:rFonts w:eastAsia="TTE28CC6E0t00" w:asciiTheme="majorHAnsi" w:hAnsiTheme="majorHAnsi"/>
          <w:b/>
          <w:bCs/>
          <w:lang w:val="en-AU"/>
        </w:rPr>
        <w:t xml:space="preserve"> Description:</w:t>
      </w:r>
      <w:r>
        <w:rPr>
          <w:rFonts w:eastAsia="TTE28CC6E0t00"/>
          <w:lang w:val="en-AU"/>
        </w:rPr>
        <w:t xml:space="preserve">  </w:t>
      </w:r>
      <w:r w:rsidRPr="005975B0" w:rsidR="00A872CF">
        <w:rPr>
          <w:color w:val="000000"/>
          <w:sz w:val="24"/>
          <w:szCs w:val="24"/>
        </w:rPr>
        <w:t xml:space="preserve">Migrating the content from on-prem SharePoint 2013 to SharePoint online, size of </w:t>
      </w:r>
      <w:r w:rsidRPr="005975B0" w:rsidR="00205C96">
        <w:rPr>
          <w:color w:val="000000"/>
          <w:sz w:val="24"/>
          <w:szCs w:val="24"/>
        </w:rPr>
        <w:t>OneDrive</w:t>
      </w:r>
      <w:r w:rsidRPr="005975B0" w:rsidR="00A872CF">
        <w:rPr>
          <w:color w:val="000000"/>
          <w:sz w:val="24"/>
          <w:szCs w:val="24"/>
        </w:rPr>
        <w:t xml:space="preserve"> content around 3.5 </w:t>
      </w:r>
      <w:r w:rsidRPr="005975B0" w:rsidR="00205C96">
        <w:rPr>
          <w:color w:val="000000"/>
          <w:sz w:val="24"/>
          <w:szCs w:val="24"/>
        </w:rPr>
        <w:t>TB</w:t>
      </w:r>
      <w:r w:rsidRPr="005975B0" w:rsidR="00A872CF">
        <w:rPr>
          <w:color w:val="000000"/>
          <w:sz w:val="24"/>
          <w:szCs w:val="24"/>
        </w:rPr>
        <w:t xml:space="preserve">, 100 + sites (Teams and </w:t>
      </w:r>
      <w:r w:rsidR="00497428">
        <w:rPr>
          <w:color w:val="000000"/>
          <w:sz w:val="24"/>
          <w:szCs w:val="24"/>
        </w:rPr>
        <w:t>C</w:t>
      </w:r>
      <w:r w:rsidRPr="005975B0" w:rsidR="00A872CF">
        <w:rPr>
          <w:color w:val="000000"/>
          <w:sz w:val="24"/>
          <w:szCs w:val="24"/>
        </w:rPr>
        <w:t xml:space="preserve">ommunication) </w:t>
      </w:r>
    </w:p>
    <w:p w:rsidR="00A872CF" w:rsidP="008A6090" w:rsidRDefault="00A872CF" w14:paraId="2CF169F7" w14:textId="77777777">
      <w:pPr>
        <w:pStyle w:val="Header"/>
        <w:jc w:val="both"/>
        <w:rPr>
          <w:rFonts w:eastAsia="TTE28CC6E0t00" w:cs="Calibri"/>
          <w:b/>
          <w:bCs/>
          <w:sz w:val="24"/>
          <w:szCs w:val="24"/>
          <w:lang w:val="en-AU"/>
        </w:rPr>
      </w:pPr>
    </w:p>
    <w:p w:rsidR="00DD27A1" w:rsidP="008A6090" w:rsidRDefault="00C63C62" w14:paraId="061BF94A" w14:textId="7C7844B9">
      <w:pPr>
        <w:pStyle w:val="Header"/>
        <w:jc w:val="both"/>
        <w:rPr>
          <w:b/>
          <w:bCs/>
          <w:color w:val="000000"/>
        </w:rPr>
      </w:pPr>
      <w:r w:rsidRPr="005975B0">
        <w:rPr>
          <w:rFonts w:asciiTheme="majorHAnsi" w:hAnsiTheme="majorHAnsi"/>
          <w:b/>
          <w:bCs/>
          <w:color w:val="000000"/>
        </w:rPr>
        <w:t>Role: -</w:t>
      </w:r>
      <w:r w:rsidR="00DD27A1">
        <w:rPr>
          <w:b/>
          <w:bCs/>
          <w:color w:val="000000"/>
        </w:rPr>
        <w:t xml:space="preserve"> </w:t>
      </w:r>
      <w:r w:rsidRPr="005975B0" w:rsidR="00DD27A1">
        <w:rPr>
          <w:color w:val="000000"/>
          <w:sz w:val="24"/>
          <w:szCs w:val="24"/>
        </w:rPr>
        <w:t>Migration Engineer</w:t>
      </w:r>
    </w:p>
    <w:p w:rsidR="00DD27A1" w:rsidP="008A6090" w:rsidRDefault="00DD27A1" w14:paraId="6036311B" w14:textId="1A06D292">
      <w:pPr>
        <w:pStyle w:val="Header"/>
        <w:jc w:val="both"/>
        <w:rPr>
          <w:b/>
          <w:bCs/>
          <w:color w:val="000000"/>
        </w:rPr>
      </w:pPr>
    </w:p>
    <w:p w:rsidRPr="005975B0" w:rsidR="00DD27A1" w:rsidP="008A6090" w:rsidRDefault="00DD27A1" w14:paraId="12C8E4E3" w14:textId="7BBD5CE7">
      <w:pPr>
        <w:pStyle w:val="Header"/>
        <w:jc w:val="both"/>
        <w:rPr>
          <w:rFonts w:asciiTheme="majorHAnsi" w:hAnsiTheme="majorHAnsi"/>
          <w:b/>
          <w:bCs/>
          <w:color w:val="000000"/>
        </w:rPr>
      </w:pPr>
      <w:r w:rsidRPr="005975B0">
        <w:rPr>
          <w:rFonts w:asciiTheme="majorHAnsi" w:hAnsiTheme="majorHAnsi"/>
          <w:b/>
          <w:bCs/>
          <w:color w:val="000000"/>
        </w:rPr>
        <w:t>Responsibilities:</w:t>
      </w:r>
    </w:p>
    <w:p w:rsidRPr="005975B0" w:rsidR="00411BBF" w:rsidP="00411BBF" w:rsidRDefault="00C63C62" w14:paraId="5FC22EDF" w14:textId="71318BC3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5975B0">
        <w:rPr>
          <w:color w:val="000000"/>
          <w:sz w:val="24"/>
          <w:szCs w:val="24"/>
        </w:rPr>
        <w:t>Handl</w:t>
      </w:r>
      <w:r w:rsidRPr="005975B0" w:rsidR="002945B0">
        <w:rPr>
          <w:color w:val="000000"/>
          <w:sz w:val="24"/>
          <w:szCs w:val="24"/>
        </w:rPr>
        <w:t>e</w:t>
      </w:r>
      <w:r w:rsidR="00497428">
        <w:rPr>
          <w:color w:val="000000"/>
          <w:sz w:val="24"/>
          <w:szCs w:val="24"/>
        </w:rPr>
        <w:t>d</w:t>
      </w:r>
      <w:r w:rsidRPr="005975B0">
        <w:rPr>
          <w:color w:val="000000"/>
          <w:sz w:val="24"/>
          <w:szCs w:val="24"/>
        </w:rPr>
        <w:t xml:space="preserve"> </w:t>
      </w:r>
      <w:r w:rsidRPr="005975B0" w:rsidR="00DD27A1">
        <w:rPr>
          <w:color w:val="000000"/>
          <w:sz w:val="24"/>
          <w:szCs w:val="24"/>
        </w:rPr>
        <w:t>Migrati</w:t>
      </w:r>
      <w:r w:rsidRPr="005975B0">
        <w:rPr>
          <w:color w:val="000000"/>
          <w:sz w:val="24"/>
          <w:szCs w:val="24"/>
        </w:rPr>
        <w:t>on of</w:t>
      </w:r>
      <w:r w:rsidRPr="005975B0" w:rsidR="00DD27A1">
        <w:rPr>
          <w:color w:val="000000"/>
          <w:sz w:val="24"/>
          <w:szCs w:val="24"/>
        </w:rPr>
        <w:t xml:space="preserve"> the content from on-prem SharePoint 2013 to SharePoint online site </w:t>
      </w:r>
    </w:p>
    <w:p w:rsidRPr="005975B0" w:rsidR="00C63C62" w:rsidP="00C63C62" w:rsidRDefault="00C63C62" w14:paraId="38E91262" w14:textId="7B532862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5975B0">
        <w:rPr>
          <w:color w:val="000000"/>
          <w:sz w:val="24"/>
          <w:szCs w:val="24"/>
        </w:rPr>
        <w:t>Remediation for Migrated content in target</w:t>
      </w:r>
    </w:p>
    <w:p w:rsidRPr="005975B0" w:rsidR="00411BBF" w:rsidP="00C63C62" w:rsidRDefault="002945B0" w14:paraId="40414391" w14:textId="55622144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5975B0">
        <w:rPr>
          <w:color w:val="000000"/>
          <w:sz w:val="24"/>
          <w:szCs w:val="24"/>
        </w:rPr>
        <w:t>Execute</w:t>
      </w:r>
      <w:r w:rsidRPr="005975B0" w:rsidR="00411BBF">
        <w:rPr>
          <w:color w:val="000000"/>
          <w:sz w:val="24"/>
          <w:szCs w:val="24"/>
        </w:rPr>
        <w:t xml:space="preserve"> the script for user mapping </w:t>
      </w:r>
    </w:p>
    <w:p w:rsidRPr="0093768E" w:rsidR="00C63C62" w:rsidP="00C63C62" w:rsidRDefault="00C63C62" w14:paraId="486C75E2" w14:textId="77777777">
      <w:pPr>
        <w:pStyle w:val="Header"/>
        <w:jc w:val="both"/>
        <w:rPr>
          <w:rFonts w:eastAsia="TTE28CC6E0t00"/>
          <w:lang w:val="en-AU"/>
        </w:rPr>
      </w:pPr>
    </w:p>
    <w:p w:rsidRPr="002917F4" w:rsidR="00A872CF" w:rsidP="00A872CF" w:rsidRDefault="0077228B" w14:paraId="12C859E6" w14:textId="3732E69B">
      <w:pPr>
        <w:pStyle w:val="Header"/>
        <w:jc w:val="both"/>
        <w:rPr>
          <w:rFonts w:eastAsia="TTE28CC6E0t00" w:cs="Calibri"/>
          <w:b w:val="1"/>
          <w:bCs w:val="1"/>
          <w:sz w:val="32"/>
          <w:szCs w:val="32"/>
          <w:lang w:val="en-AU"/>
        </w:rPr>
      </w:pP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Project </w:t>
      </w:r>
      <w:r w:rsidRPr="074D05E7" w:rsidR="0BBCBA4D">
        <w:rPr>
          <w:rFonts w:eastAsia="TTE28CC6E0t00" w:cs="Calibri"/>
          <w:b w:val="1"/>
          <w:bCs w:val="1"/>
          <w:sz w:val="32"/>
          <w:szCs w:val="32"/>
          <w:lang w:val="en-AU"/>
        </w:rPr>
        <w:t>5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 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- </w:t>
      </w:r>
      <w:r w:rsidRPr="074D05E7" w:rsidR="00A872CF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Client: </w:t>
      </w:r>
      <w:r w:rsidRPr="074D05E7" w:rsidR="00205C96">
        <w:rPr>
          <w:rFonts w:eastAsia="TTE28CC6E0t00" w:cs="Calibri"/>
          <w:b w:val="1"/>
          <w:bCs w:val="1"/>
          <w:sz w:val="32"/>
          <w:szCs w:val="32"/>
          <w:lang w:val="en-AU"/>
        </w:rPr>
        <w:t>A Healthcare Technology leader in USA</w:t>
      </w:r>
    </w:p>
    <w:p w:rsidRPr="00F73F91" w:rsidR="0034134A" w:rsidP="00C63C62" w:rsidRDefault="00C63C62" w14:paraId="06144F8E" w14:textId="5A70E807">
      <w:pPr>
        <w:pStyle w:val="Header"/>
        <w:jc w:val="both"/>
        <w:rPr>
          <w:rFonts w:eastAsia="TTE28CC6E0t00" w:cs="Calibri"/>
          <w:sz w:val="24"/>
          <w:szCs w:val="24"/>
          <w:lang w:val="en-AU"/>
        </w:rPr>
      </w:pPr>
      <w:r w:rsidRPr="005975B0">
        <w:rPr>
          <w:rFonts w:eastAsia="TTE28CC6E0t00" w:asciiTheme="majorHAnsi" w:hAnsiTheme="majorHAnsi"/>
          <w:b/>
          <w:bCs/>
          <w:lang w:val="en-AU"/>
        </w:rPr>
        <w:t>PROJECT</w:t>
      </w:r>
      <w:r w:rsidRPr="005975B0" w:rsidR="00A872CF">
        <w:rPr>
          <w:rFonts w:eastAsia="TTE28CC6E0t00" w:asciiTheme="majorHAnsi" w:hAnsiTheme="majorHAnsi"/>
          <w:b/>
          <w:bCs/>
          <w:lang w:val="en-AU"/>
        </w:rPr>
        <w:t xml:space="preserve"> Description: -</w:t>
      </w:r>
      <w:r w:rsidR="00A872CF">
        <w:rPr>
          <w:rFonts w:eastAsia="TTE28CC6E0t00"/>
          <w:lang w:val="en-AU"/>
        </w:rPr>
        <w:t xml:space="preserve"> </w:t>
      </w:r>
      <w:r w:rsidRPr="005975B0">
        <w:rPr>
          <w:color w:val="000000"/>
          <w:sz w:val="24"/>
          <w:szCs w:val="24"/>
        </w:rPr>
        <w:t xml:space="preserve">Migrating the content from SharePoint online site </w:t>
      </w:r>
      <w:r w:rsidRPr="005975B0" w:rsidR="00C36515">
        <w:rPr>
          <w:color w:val="000000"/>
          <w:sz w:val="24"/>
          <w:szCs w:val="24"/>
        </w:rPr>
        <w:t>to SharePoint online</w:t>
      </w:r>
      <w:r w:rsidRPr="005975B0" w:rsidR="00411BBF">
        <w:rPr>
          <w:color w:val="000000"/>
          <w:sz w:val="24"/>
          <w:szCs w:val="24"/>
        </w:rPr>
        <w:t xml:space="preserve"> and</w:t>
      </w:r>
      <w:r w:rsidRPr="005975B0" w:rsidR="0034134A">
        <w:rPr>
          <w:color w:val="000000"/>
          <w:sz w:val="24"/>
          <w:szCs w:val="24"/>
        </w:rPr>
        <w:t xml:space="preserve"> </w:t>
      </w:r>
      <w:r w:rsidRPr="005975B0" w:rsidR="00411BBF">
        <w:rPr>
          <w:color w:val="000000"/>
          <w:sz w:val="24"/>
          <w:szCs w:val="24"/>
        </w:rPr>
        <w:t xml:space="preserve">OneDrive of all 150 </w:t>
      </w:r>
      <w:r w:rsidRPr="005975B0" w:rsidR="00A872CF">
        <w:rPr>
          <w:color w:val="000000"/>
          <w:sz w:val="24"/>
          <w:szCs w:val="24"/>
        </w:rPr>
        <w:t>user</w:t>
      </w:r>
      <w:r w:rsidRPr="005975B0" w:rsidR="00205C96">
        <w:rPr>
          <w:color w:val="000000"/>
          <w:sz w:val="24"/>
          <w:szCs w:val="24"/>
        </w:rPr>
        <w:t>s</w:t>
      </w:r>
      <w:r w:rsidRPr="005975B0" w:rsidR="00A872CF">
        <w:rPr>
          <w:color w:val="000000"/>
          <w:sz w:val="24"/>
          <w:szCs w:val="24"/>
        </w:rPr>
        <w:t>, Size</w:t>
      </w:r>
      <w:r w:rsidRPr="005975B0" w:rsidR="0034134A">
        <w:rPr>
          <w:color w:val="000000"/>
          <w:sz w:val="24"/>
          <w:szCs w:val="24"/>
        </w:rPr>
        <w:t xml:space="preserve"> of data 2 terabytes</w:t>
      </w:r>
      <w:r w:rsidRPr="005975B0" w:rsidR="00205C96">
        <w:rPr>
          <w:color w:val="000000"/>
          <w:sz w:val="24"/>
          <w:szCs w:val="24"/>
        </w:rPr>
        <w:t>.</w:t>
      </w:r>
      <w:r w:rsidRPr="00F73F91" w:rsidR="0034134A">
        <w:rPr>
          <w:color w:val="000000"/>
        </w:rPr>
        <w:t xml:space="preserve"> </w:t>
      </w:r>
    </w:p>
    <w:p w:rsidR="00C63C62" w:rsidP="00C63C62" w:rsidRDefault="00C63C62" w14:paraId="2E08AD28" w14:textId="77777777">
      <w:pPr>
        <w:pStyle w:val="Header"/>
        <w:jc w:val="both"/>
        <w:rPr>
          <w:b/>
          <w:bCs/>
          <w:color w:val="000000"/>
        </w:rPr>
      </w:pPr>
    </w:p>
    <w:p w:rsidR="00C63C62" w:rsidP="00C63C62" w:rsidRDefault="00C63C62" w14:paraId="1DE792F4" w14:textId="77777777">
      <w:pPr>
        <w:pStyle w:val="Header"/>
        <w:jc w:val="both"/>
        <w:rPr>
          <w:b/>
          <w:bCs/>
          <w:color w:val="000000"/>
        </w:rPr>
      </w:pPr>
      <w:r w:rsidRPr="005975B0">
        <w:rPr>
          <w:rFonts w:asciiTheme="majorHAnsi" w:hAnsiTheme="majorHAnsi"/>
          <w:b/>
          <w:bCs/>
          <w:color w:val="000000"/>
        </w:rPr>
        <w:t>Role: -</w:t>
      </w:r>
      <w:r>
        <w:rPr>
          <w:b/>
          <w:bCs/>
          <w:color w:val="000000"/>
        </w:rPr>
        <w:t xml:space="preserve"> </w:t>
      </w:r>
      <w:r w:rsidRPr="005975B0">
        <w:rPr>
          <w:color w:val="000000"/>
          <w:sz w:val="24"/>
          <w:szCs w:val="24"/>
        </w:rPr>
        <w:t>Migration Engineer</w:t>
      </w:r>
    </w:p>
    <w:p w:rsidR="00C63C62" w:rsidP="00C63C62" w:rsidRDefault="00C63C62" w14:paraId="57FD4FB0" w14:textId="77777777">
      <w:pPr>
        <w:pStyle w:val="Header"/>
        <w:jc w:val="both"/>
        <w:rPr>
          <w:b/>
          <w:bCs/>
          <w:color w:val="000000"/>
        </w:rPr>
      </w:pPr>
    </w:p>
    <w:p w:rsidRPr="005975B0" w:rsidR="00C63C62" w:rsidP="00C63C62" w:rsidRDefault="00C63C62" w14:paraId="2BE703DB" w14:textId="77777777">
      <w:pPr>
        <w:pStyle w:val="Header"/>
        <w:jc w:val="both"/>
        <w:rPr>
          <w:rFonts w:asciiTheme="majorHAnsi" w:hAnsiTheme="majorHAnsi"/>
          <w:b/>
          <w:bCs/>
          <w:color w:val="000000"/>
        </w:rPr>
      </w:pPr>
      <w:r w:rsidRPr="005975B0">
        <w:rPr>
          <w:rFonts w:asciiTheme="majorHAnsi" w:hAnsiTheme="majorHAnsi"/>
          <w:b/>
          <w:bCs/>
          <w:color w:val="000000"/>
        </w:rPr>
        <w:t>Responsibilities:</w:t>
      </w:r>
    </w:p>
    <w:p w:rsidRPr="005975B0" w:rsidR="00C63C62" w:rsidP="00C63C62" w:rsidRDefault="00C63C62" w14:paraId="588BB822" w14:textId="1A8A7F3B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5975B0">
        <w:rPr>
          <w:color w:val="000000"/>
          <w:sz w:val="24"/>
          <w:szCs w:val="24"/>
        </w:rPr>
        <w:t>Handl</w:t>
      </w:r>
      <w:r w:rsidRPr="005975B0" w:rsidR="002945B0">
        <w:rPr>
          <w:color w:val="000000"/>
          <w:sz w:val="24"/>
          <w:szCs w:val="24"/>
        </w:rPr>
        <w:t>e</w:t>
      </w:r>
      <w:r w:rsidRPr="005975B0">
        <w:rPr>
          <w:color w:val="000000"/>
          <w:sz w:val="24"/>
          <w:szCs w:val="24"/>
        </w:rPr>
        <w:t xml:space="preserve"> Migration of the content from SharePoint </w:t>
      </w:r>
      <w:r w:rsidRPr="005975B0" w:rsidR="00411BBF">
        <w:rPr>
          <w:color w:val="000000"/>
          <w:sz w:val="24"/>
          <w:szCs w:val="24"/>
        </w:rPr>
        <w:t>online to</w:t>
      </w:r>
      <w:r w:rsidRPr="005975B0" w:rsidR="00C36515">
        <w:rPr>
          <w:color w:val="000000"/>
          <w:sz w:val="24"/>
          <w:szCs w:val="24"/>
        </w:rPr>
        <w:t xml:space="preserve"> </w:t>
      </w:r>
      <w:r w:rsidRPr="005975B0" w:rsidR="00411BBF">
        <w:rPr>
          <w:color w:val="000000"/>
          <w:sz w:val="24"/>
          <w:szCs w:val="24"/>
        </w:rPr>
        <w:t>SharePoint</w:t>
      </w:r>
      <w:r w:rsidRPr="005975B0" w:rsidR="00C36515">
        <w:rPr>
          <w:color w:val="000000"/>
          <w:sz w:val="24"/>
          <w:szCs w:val="24"/>
        </w:rPr>
        <w:t xml:space="preserve"> online</w:t>
      </w:r>
      <w:r w:rsidRPr="005975B0">
        <w:rPr>
          <w:color w:val="000000"/>
          <w:sz w:val="24"/>
          <w:szCs w:val="24"/>
        </w:rPr>
        <w:t xml:space="preserve"> </w:t>
      </w:r>
    </w:p>
    <w:p w:rsidRPr="005975B0" w:rsidR="00C63C62" w:rsidP="00C63C62" w:rsidRDefault="00C63C62" w14:paraId="0323C673" w14:textId="215D3836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5975B0">
        <w:rPr>
          <w:color w:val="000000"/>
          <w:sz w:val="24"/>
          <w:szCs w:val="24"/>
        </w:rPr>
        <w:t>Remediation for Migrated content in target</w:t>
      </w:r>
    </w:p>
    <w:p w:rsidRPr="005975B0" w:rsidR="0034134A" w:rsidP="00C63C62" w:rsidRDefault="002945B0" w14:paraId="10422C03" w14:textId="041DC763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5975B0">
        <w:rPr>
          <w:color w:val="000000"/>
          <w:sz w:val="24"/>
          <w:szCs w:val="24"/>
        </w:rPr>
        <w:t>Execute the</w:t>
      </w:r>
      <w:r w:rsidRPr="005975B0" w:rsidR="0034134A">
        <w:rPr>
          <w:color w:val="000000"/>
          <w:sz w:val="24"/>
          <w:szCs w:val="24"/>
        </w:rPr>
        <w:t xml:space="preserve"> script for read-only in Source tenant</w:t>
      </w:r>
    </w:p>
    <w:p w:rsidR="00C63C62" w:rsidP="00C63C62" w:rsidRDefault="00C63C62" w14:paraId="77B6CB37" w14:textId="5FF36DB5">
      <w:pPr>
        <w:pStyle w:val="Header"/>
        <w:jc w:val="both"/>
        <w:rPr>
          <w:b/>
          <w:bCs/>
          <w:color w:val="000000"/>
        </w:rPr>
      </w:pPr>
    </w:p>
    <w:p w:rsidRPr="002917F4" w:rsidR="00992930" w:rsidP="00992930" w:rsidRDefault="0077228B" w14:paraId="4A9CE758" w14:textId="5AD5B076">
      <w:pPr>
        <w:pStyle w:val="Header"/>
        <w:jc w:val="both"/>
        <w:rPr>
          <w:rFonts w:eastAsia="TTE28CC6E0t00" w:cs="Calibri"/>
          <w:b w:val="1"/>
          <w:bCs w:val="1"/>
          <w:sz w:val="32"/>
          <w:szCs w:val="32"/>
          <w:lang w:val="en-AU"/>
        </w:rPr>
      </w:pP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Project </w:t>
      </w:r>
      <w:r w:rsidRPr="074D05E7" w:rsidR="0E8398A8">
        <w:rPr>
          <w:rFonts w:eastAsia="TTE28CC6E0t00" w:cs="Calibri"/>
          <w:b w:val="1"/>
          <w:bCs w:val="1"/>
          <w:sz w:val="32"/>
          <w:szCs w:val="32"/>
          <w:lang w:val="en-AU"/>
        </w:rPr>
        <w:t>6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 </w:t>
      </w:r>
      <w:r w:rsidRPr="074D05E7" w:rsidR="0077228B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- </w:t>
      </w:r>
      <w:r w:rsidRPr="074D05E7" w:rsidR="00992930">
        <w:rPr>
          <w:rFonts w:eastAsia="TTE28CC6E0t00" w:cs="Calibri"/>
          <w:b w:val="1"/>
          <w:bCs w:val="1"/>
          <w:sz w:val="32"/>
          <w:szCs w:val="32"/>
          <w:lang w:val="en-AU"/>
        </w:rPr>
        <w:t xml:space="preserve">Client: </w:t>
      </w:r>
      <w:r w:rsidRPr="074D05E7" w:rsidR="00205C96">
        <w:rPr>
          <w:rFonts w:eastAsia="TTE28CC6E0t00" w:cs="Calibri"/>
          <w:b w:val="1"/>
          <w:bCs w:val="1"/>
          <w:sz w:val="32"/>
          <w:szCs w:val="32"/>
          <w:lang w:val="en-AU"/>
        </w:rPr>
        <w:t>A major alcoholic beverage company from Australia</w:t>
      </w:r>
    </w:p>
    <w:p w:rsidRPr="00F73F91" w:rsidR="00992930" w:rsidP="00992930" w:rsidRDefault="00992930" w14:paraId="0063F8EF" w14:textId="35C7F980">
      <w:pPr>
        <w:pStyle w:val="Header"/>
        <w:jc w:val="both"/>
        <w:rPr>
          <w:rFonts w:eastAsia="TTE28CC6E0t00" w:cs="Calibri"/>
          <w:sz w:val="24"/>
          <w:szCs w:val="24"/>
          <w:lang w:val="en-AU"/>
        </w:rPr>
      </w:pPr>
      <w:r w:rsidRPr="00066BA0">
        <w:rPr>
          <w:rFonts w:eastAsia="TTE28CC6E0t00" w:asciiTheme="majorHAnsi" w:hAnsiTheme="majorHAnsi"/>
          <w:b/>
          <w:bCs/>
          <w:lang w:val="en-AU"/>
        </w:rPr>
        <w:t>PROJECT Description: -</w:t>
      </w:r>
      <w:r>
        <w:rPr>
          <w:rFonts w:eastAsia="TTE28CC6E0t00"/>
          <w:lang w:val="en-AU"/>
        </w:rPr>
        <w:t xml:space="preserve"> </w:t>
      </w:r>
      <w:r w:rsidRPr="00066BA0">
        <w:rPr>
          <w:color w:val="000000"/>
          <w:sz w:val="24"/>
          <w:szCs w:val="24"/>
        </w:rPr>
        <w:t>Migrati</w:t>
      </w:r>
      <w:r w:rsidRPr="00066BA0" w:rsidR="002945B0">
        <w:rPr>
          <w:color w:val="000000"/>
          <w:sz w:val="24"/>
          <w:szCs w:val="24"/>
        </w:rPr>
        <w:t>on</w:t>
      </w:r>
      <w:r w:rsidRPr="00066BA0">
        <w:rPr>
          <w:color w:val="000000"/>
          <w:sz w:val="24"/>
          <w:szCs w:val="24"/>
        </w:rPr>
        <w:t xml:space="preserve"> the </w:t>
      </w:r>
      <w:r w:rsidRPr="00066BA0" w:rsidR="00205C96">
        <w:rPr>
          <w:color w:val="000000"/>
          <w:sz w:val="24"/>
          <w:szCs w:val="24"/>
        </w:rPr>
        <w:t>Source</w:t>
      </w:r>
      <w:r w:rsidRPr="00066BA0">
        <w:rPr>
          <w:color w:val="000000"/>
          <w:sz w:val="24"/>
          <w:szCs w:val="24"/>
        </w:rPr>
        <w:t xml:space="preserve"> Teams to </w:t>
      </w:r>
      <w:r w:rsidRPr="00066BA0" w:rsidR="00205C96">
        <w:rPr>
          <w:color w:val="000000"/>
          <w:sz w:val="24"/>
          <w:szCs w:val="24"/>
        </w:rPr>
        <w:t xml:space="preserve">Target </w:t>
      </w:r>
      <w:r w:rsidRPr="00066BA0" w:rsidR="0009513D">
        <w:rPr>
          <w:color w:val="000000"/>
          <w:sz w:val="24"/>
          <w:szCs w:val="24"/>
        </w:rPr>
        <w:t>T</w:t>
      </w:r>
      <w:r w:rsidRPr="00066BA0" w:rsidR="002945B0">
        <w:rPr>
          <w:color w:val="000000"/>
          <w:sz w:val="24"/>
          <w:szCs w:val="24"/>
        </w:rPr>
        <w:t>eams</w:t>
      </w:r>
      <w:r w:rsidRPr="00066BA0">
        <w:rPr>
          <w:color w:val="000000"/>
          <w:sz w:val="24"/>
          <w:szCs w:val="24"/>
        </w:rPr>
        <w:t xml:space="preserve"> tenant</w:t>
      </w:r>
      <w:r w:rsidRPr="00F73F91">
        <w:rPr>
          <w:color w:val="000000"/>
        </w:rPr>
        <w:t xml:space="preserve">  </w:t>
      </w:r>
    </w:p>
    <w:p w:rsidR="00992930" w:rsidP="00992930" w:rsidRDefault="00992930" w14:paraId="165193C3" w14:textId="77777777">
      <w:pPr>
        <w:pStyle w:val="Header"/>
        <w:jc w:val="both"/>
        <w:rPr>
          <w:b/>
          <w:bCs/>
          <w:color w:val="000000"/>
        </w:rPr>
      </w:pPr>
    </w:p>
    <w:p w:rsidR="00992930" w:rsidP="00992930" w:rsidRDefault="00992930" w14:paraId="529E5663" w14:textId="77777777">
      <w:pPr>
        <w:pStyle w:val="Header"/>
        <w:jc w:val="both"/>
        <w:rPr>
          <w:b/>
          <w:bCs/>
          <w:color w:val="000000"/>
        </w:rPr>
      </w:pPr>
      <w:r w:rsidRPr="00066BA0">
        <w:rPr>
          <w:rFonts w:asciiTheme="majorHAnsi" w:hAnsiTheme="majorHAnsi"/>
          <w:b/>
          <w:bCs/>
          <w:color w:val="000000"/>
        </w:rPr>
        <w:t>Role: -</w:t>
      </w:r>
      <w:r>
        <w:rPr>
          <w:b/>
          <w:bCs/>
          <w:color w:val="000000"/>
        </w:rPr>
        <w:t xml:space="preserve"> </w:t>
      </w:r>
      <w:r w:rsidRPr="00066BA0">
        <w:rPr>
          <w:color w:val="000000"/>
          <w:sz w:val="24"/>
          <w:szCs w:val="24"/>
        </w:rPr>
        <w:t>Migration Engineer</w:t>
      </w:r>
    </w:p>
    <w:p w:rsidR="00992930" w:rsidP="00992930" w:rsidRDefault="00992930" w14:paraId="1F65052A" w14:textId="77777777">
      <w:pPr>
        <w:pStyle w:val="Header"/>
        <w:jc w:val="both"/>
        <w:rPr>
          <w:b/>
          <w:bCs/>
          <w:color w:val="000000"/>
        </w:rPr>
      </w:pPr>
    </w:p>
    <w:p w:rsidRPr="00066BA0" w:rsidR="00992930" w:rsidP="00992930" w:rsidRDefault="00992930" w14:paraId="0183E937" w14:textId="77777777">
      <w:pPr>
        <w:pStyle w:val="Header"/>
        <w:jc w:val="both"/>
        <w:rPr>
          <w:rFonts w:asciiTheme="majorHAnsi" w:hAnsiTheme="majorHAnsi"/>
          <w:b/>
          <w:bCs/>
          <w:color w:val="000000"/>
        </w:rPr>
      </w:pPr>
      <w:r w:rsidRPr="00066BA0">
        <w:rPr>
          <w:rFonts w:asciiTheme="majorHAnsi" w:hAnsiTheme="majorHAnsi"/>
          <w:b/>
          <w:bCs/>
          <w:color w:val="000000"/>
        </w:rPr>
        <w:t>Responsibilities:</w:t>
      </w:r>
    </w:p>
    <w:p w:rsidRPr="00066BA0" w:rsidR="00992930" w:rsidP="00992930" w:rsidRDefault="00992930" w14:paraId="3C968500" w14:textId="6CC3728F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066BA0">
        <w:rPr>
          <w:color w:val="000000"/>
          <w:sz w:val="24"/>
          <w:szCs w:val="24"/>
        </w:rPr>
        <w:t xml:space="preserve">Handling Migration of the teams </w:t>
      </w:r>
    </w:p>
    <w:p w:rsidRPr="00066BA0" w:rsidR="00992930" w:rsidP="00992930" w:rsidRDefault="00992930" w14:paraId="7579164F" w14:textId="668B7876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066BA0">
        <w:rPr>
          <w:color w:val="000000"/>
          <w:sz w:val="24"/>
          <w:szCs w:val="24"/>
        </w:rPr>
        <w:t>Remediation for Migrated teams in target</w:t>
      </w:r>
    </w:p>
    <w:p w:rsidRPr="00066BA0" w:rsidR="000C62C6" w:rsidP="000C62C6" w:rsidRDefault="00992930" w14:paraId="291214D8" w14:textId="2F20EDB5">
      <w:pPr>
        <w:pStyle w:val="Header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066BA0">
        <w:rPr>
          <w:color w:val="000000"/>
          <w:sz w:val="24"/>
          <w:szCs w:val="24"/>
        </w:rPr>
        <w:t xml:space="preserve">Verify </w:t>
      </w:r>
      <w:r w:rsidRPr="00066BA0" w:rsidR="002945B0">
        <w:rPr>
          <w:color w:val="000000"/>
          <w:sz w:val="24"/>
          <w:szCs w:val="24"/>
        </w:rPr>
        <w:t>team channels</w:t>
      </w:r>
    </w:p>
    <w:p w:rsidRPr="0093768E" w:rsidR="000C62C6" w:rsidP="00DE76FC" w:rsidRDefault="00900229" w14:paraId="04984297" w14:textId="10C14676">
      <w:pPr>
        <w:pStyle w:val="Header"/>
        <w:jc w:val="both"/>
        <w:rPr>
          <w:color w:val="000000"/>
        </w:rPr>
      </w:pPr>
      <w:r w:rsidRPr="0093768E">
        <w:rPr>
          <w:color w:val="000000"/>
        </w:rPr>
        <w:t xml:space="preserve"> </w:t>
      </w:r>
    </w:p>
    <w:p w:rsidRPr="00CF1A49" w:rsidR="0077228B" w:rsidP="0077228B" w:rsidRDefault="0077228B" w14:paraId="06B7A0D8" w14:textId="77777777">
      <w:pPr>
        <w:pStyle w:val="Heading1"/>
      </w:pPr>
      <w:r>
        <w:t>ACHIEVEMENTS</w:t>
      </w:r>
    </w:p>
    <w:p w:rsidRPr="00C95AB7" w:rsidR="0077228B" w:rsidP="0077228B" w:rsidRDefault="0077228B" w14:paraId="4DA24354" w14:textId="7777777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95AB7">
        <w:rPr>
          <w:sz w:val="24"/>
          <w:szCs w:val="24"/>
        </w:rPr>
        <w:t xml:space="preserve">Member of NSS </w:t>
      </w:r>
    </w:p>
    <w:p w:rsidRPr="00C95AB7" w:rsidR="0077228B" w:rsidP="0077228B" w:rsidRDefault="0077228B" w14:paraId="64FDC495" w14:textId="77777777">
      <w:pPr>
        <w:rPr>
          <w:sz w:val="24"/>
          <w:szCs w:val="24"/>
        </w:rPr>
      </w:pPr>
    </w:p>
    <w:p w:rsidRPr="00C95AB7" w:rsidR="0077228B" w:rsidP="0077228B" w:rsidRDefault="0077228B" w14:paraId="766B6483" w14:textId="7777777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95AB7">
        <w:rPr>
          <w:sz w:val="24"/>
          <w:szCs w:val="24"/>
        </w:rPr>
        <w:t xml:space="preserve">Runner Up in Intercollege Group discussion </w:t>
      </w:r>
    </w:p>
    <w:p w:rsidRPr="00C95AB7" w:rsidR="0077228B" w:rsidP="0077228B" w:rsidRDefault="0077228B" w14:paraId="10FBF45F" w14:textId="77777777">
      <w:pPr>
        <w:rPr>
          <w:sz w:val="24"/>
          <w:szCs w:val="24"/>
        </w:rPr>
      </w:pPr>
    </w:p>
    <w:p w:rsidRPr="00C95AB7" w:rsidR="0077228B" w:rsidP="0077228B" w:rsidRDefault="0077228B" w14:paraId="2CDAA0E0" w14:textId="52B7F74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95AB7">
        <w:rPr>
          <w:sz w:val="24"/>
          <w:szCs w:val="24"/>
        </w:rPr>
        <w:t>Student head in hospitality department in international conference day</w:t>
      </w:r>
    </w:p>
    <w:p w:rsidR="000C219B" w:rsidP="000C219B" w:rsidRDefault="000C219B" w14:paraId="673E1943" w14:textId="77777777">
      <w:pPr>
        <w:pStyle w:val="ListParagraph"/>
      </w:pPr>
    </w:p>
    <w:p w:rsidRPr="00C95AB7" w:rsidR="000C219B" w:rsidP="000C219B" w:rsidRDefault="000C219B" w14:paraId="11B4FC42" w14:textId="77777777"/>
    <w:p w:rsidRPr="00C646B6" w:rsidR="00C646B6" w:rsidP="00C646B6" w:rsidRDefault="00C646B6" w14:paraId="74320B41" w14:textId="531CE49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eastAsia="Meiryo UI" w:cs="Times New Roman"/>
          <w:b/>
          <w:bCs/>
          <w:color w:val="auto"/>
        </w:rPr>
      </w:pPr>
      <w:r w:rsidRPr="00C646B6">
        <w:rPr>
          <w:rFonts w:ascii="Verdana" w:hAnsi="Verdana" w:eastAsia="Meiryo UI" w:cs="Meiryo UI"/>
          <w:b/>
          <w:bCs/>
          <w:color w:val="auto"/>
        </w:rPr>
        <w:t xml:space="preserve">Place: </w:t>
      </w:r>
      <w:r w:rsidR="00720B7C">
        <w:rPr>
          <w:rFonts w:ascii="Verdana" w:hAnsi="Verdana" w:eastAsia="Meiryo UI" w:cs="Meiryo UI"/>
          <w:b/>
          <w:bCs/>
          <w:color w:val="auto"/>
        </w:rPr>
        <w:t>Noida</w:t>
      </w:r>
      <w:r w:rsidRPr="00C646B6">
        <w:rPr>
          <w:rFonts w:ascii="Verdana" w:hAnsi="Verdana" w:eastAsia="Meiryo UI" w:cs="Meiryo UI"/>
          <w:b/>
          <w:bCs/>
          <w:color w:val="auto"/>
        </w:rPr>
        <w:tab/>
      </w:r>
      <w:r w:rsidRPr="00C646B6">
        <w:rPr>
          <w:rFonts w:ascii="Verdana" w:hAnsi="Verdana" w:eastAsia="Meiryo UI" w:cs="Meiryo UI"/>
          <w:b/>
          <w:bCs/>
          <w:color w:val="auto"/>
        </w:rPr>
        <w:tab/>
      </w:r>
      <w:r w:rsidRPr="00C646B6">
        <w:rPr>
          <w:rFonts w:ascii="Verdana" w:hAnsi="Verdana" w:eastAsia="Meiryo UI" w:cs="Meiryo UI"/>
          <w:b/>
          <w:bCs/>
          <w:color w:val="auto"/>
        </w:rPr>
        <w:tab/>
      </w:r>
      <w:r w:rsidRPr="00C646B6">
        <w:rPr>
          <w:rFonts w:ascii="Verdana" w:hAnsi="Verdana" w:eastAsia="Meiryo UI" w:cs="Meiryo UI"/>
          <w:b/>
          <w:bCs/>
          <w:color w:val="auto"/>
        </w:rPr>
        <w:tab/>
      </w:r>
      <w:r w:rsidRPr="00C646B6">
        <w:rPr>
          <w:rFonts w:ascii="Verdana" w:hAnsi="Verdana" w:eastAsia="Meiryo UI" w:cs="Meiryo UI"/>
          <w:b/>
          <w:bCs/>
          <w:color w:val="auto"/>
        </w:rPr>
        <w:tab/>
      </w:r>
      <w:r w:rsidRPr="00C646B6">
        <w:rPr>
          <w:rFonts w:ascii="Verdana" w:hAnsi="Verdana" w:eastAsia="Meiryo UI" w:cs="Meiryo UI"/>
          <w:b/>
          <w:bCs/>
          <w:color w:val="auto"/>
        </w:rPr>
        <w:tab/>
      </w:r>
      <w:r w:rsidRPr="00C646B6">
        <w:rPr>
          <w:rFonts w:ascii="Verdana" w:hAnsi="Verdana" w:eastAsia="Meiryo UI" w:cs="Meiryo UI"/>
          <w:b/>
          <w:bCs/>
          <w:color w:val="auto"/>
        </w:rPr>
        <w:t>(</w:t>
      </w:r>
      <w:r w:rsidRPr="00C95AB7">
        <w:rPr>
          <w:rFonts w:ascii="Verdana" w:hAnsi="Verdana" w:eastAsia="Meiryo UI" w:cs="Meiryo UI"/>
          <w:b/>
          <w:bCs/>
          <w:color w:val="auto"/>
        </w:rPr>
        <w:t>Ritik Ashok Chotelal</w:t>
      </w:r>
      <w:r w:rsidRPr="00C646B6">
        <w:rPr>
          <w:rFonts w:ascii="Verdana" w:hAnsi="Verdana" w:eastAsia="Meiryo UI" w:cs="Meiryo UI"/>
          <w:b/>
          <w:bCs/>
          <w:color w:val="auto"/>
        </w:rPr>
        <w:t>)</w:t>
      </w:r>
      <w:r w:rsidRPr="00C646B6">
        <w:rPr>
          <w:rFonts w:ascii="Meiryo UI" w:hAnsi="Meiryo UI" w:eastAsia="Meiryo UI" w:cs="Times New Roman"/>
          <w:b/>
          <w:bCs/>
          <w:color w:val="auto"/>
        </w:rPr>
        <w:tab/>
      </w:r>
    </w:p>
    <w:p w:rsidR="000C219B" w:rsidP="000C219B" w:rsidRDefault="000C219B" w14:paraId="3F481410" w14:textId="31D85541"/>
    <w:p w:rsidR="000F7B5C" w:rsidP="000F7B5C" w:rsidRDefault="000F7B5C" w14:paraId="211820CC" w14:textId="77777777">
      <w:pPr>
        <w:pStyle w:val="ListParagraph"/>
      </w:pPr>
    </w:p>
    <w:p w:rsidR="000F7B5C" w:rsidP="000F7B5C" w:rsidRDefault="000F7B5C" w14:paraId="76968355" w14:textId="77777777"/>
    <w:p w:rsidRPr="006E1507" w:rsidR="0077228B" w:rsidP="008A6090" w:rsidRDefault="0077228B" w14:paraId="6FC57F75" w14:textId="77777777"/>
    <w:sectPr w:rsidRPr="006E1507" w:rsidR="0077228B" w:rsidSect="005A1B10">
      <w:footerReference w:type="default" r:id="rId11"/>
      <w:headerReference w:type="first" r:id="rId12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99A" w:rsidP="0068194B" w:rsidRDefault="00C2499A" w14:paraId="55BD771E" w14:textId="77777777">
      <w:r>
        <w:separator/>
      </w:r>
    </w:p>
    <w:p w:rsidR="00C2499A" w:rsidRDefault="00C2499A" w14:paraId="608F8D38" w14:textId="77777777"/>
    <w:p w:rsidR="00C2499A" w:rsidRDefault="00C2499A" w14:paraId="7E297694" w14:textId="77777777"/>
  </w:endnote>
  <w:endnote w:type="continuationSeparator" w:id="0">
    <w:p w:rsidR="00C2499A" w:rsidP="0068194B" w:rsidRDefault="00C2499A" w14:paraId="663E84CC" w14:textId="77777777">
      <w:r>
        <w:continuationSeparator/>
      </w:r>
    </w:p>
    <w:p w:rsidR="00C2499A" w:rsidRDefault="00C2499A" w14:paraId="077985A4" w14:textId="77777777"/>
    <w:p w:rsidR="00C2499A" w:rsidRDefault="00C2499A" w14:paraId="5C089D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8CC6E0t00">
    <w:altName w:val="Times New Roman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 w14:paraId="16D5587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99A" w:rsidP="0068194B" w:rsidRDefault="00C2499A" w14:paraId="63A8BC82" w14:textId="77777777">
      <w:r>
        <w:separator/>
      </w:r>
    </w:p>
    <w:p w:rsidR="00C2499A" w:rsidRDefault="00C2499A" w14:paraId="5B54B91E" w14:textId="77777777"/>
    <w:p w:rsidR="00C2499A" w:rsidRDefault="00C2499A" w14:paraId="5C4E9155" w14:textId="77777777"/>
  </w:footnote>
  <w:footnote w:type="continuationSeparator" w:id="0">
    <w:p w:rsidR="00C2499A" w:rsidP="0068194B" w:rsidRDefault="00C2499A" w14:paraId="6C5D3A05" w14:textId="77777777">
      <w:r>
        <w:continuationSeparator/>
      </w:r>
    </w:p>
    <w:p w:rsidR="00C2499A" w:rsidRDefault="00C2499A" w14:paraId="4F87B206" w14:textId="77777777"/>
    <w:p w:rsidR="00C2499A" w:rsidRDefault="00C2499A" w14:paraId="23C572B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Pr="004E01EB" w:rsidR="00236D54" w:rsidP="005A1B10" w:rsidRDefault="00F476C4" w14:paraId="74A9E4D9" w14:textId="77777777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17E995" wp14:editId="4268D72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 w14:anchorId="50453939">
            <v:line id="Straight Connector 5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&quot;&quot;" o:spid="_x0000_s1026" strokecolor="#5a5a5a [2109]" strokeweight=".5pt" from="0,0" to="612pt,0" w14:anchorId="4CB39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FBE6959"/>
    <w:multiLevelType w:val="hybridMultilevel"/>
    <w:tmpl w:val="850489A0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5C1827"/>
    <w:multiLevelType w:val="hybridMultilevel"/>
    <w:tmpl w:val="7B6EC71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7148BD"/>
    <w:multiLevelType w:val="hybridMultilevel"/>
    <w:tmpl w:val="721C22D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876337">
    <w:abstractNumId w:val="9"/>
  </w:num>
  <w:num w:numId="2" w16cid:durableId="1976376059">
    <w:abstractNumId w:val="8"/>
  </w:num>
  <w:num w:numId="3" w16cid:durableId="1527447963">
    <w:abstractNumId w:val="7"/>
  </w:num>
  <w:num w:numId="4" w16cid:durableId="603390518">
    <w:abstractNumId w:val="6"/>
  </w:num>
  <w:num w:numId="5" w16cid:durableId="1773668899">
    <w:abstractNumId w:val="10"/>
  </w:num>
  <w:num w:numId="6" w16cid:durableId="386611218">
    <w:abstractNumId w:val="3"/>
  </w:num>
  <w:num w:numId="7" w16cid:durableId="1457337626">
    <w:abstractNumId w:val="11"/>
  </w:num>
  <w:num w:numId="8" w16cid:durableId="1582760735">
    <w:abstractNumId w:val="2"/>
  </w:num>
  <w:num w:numId="9" w16cid:durableId="1644503952">
    <w:abstractNumId w:val="12"/>
  </w:num>
  <w:num w:numId="10" w16cid:durableId="357973930">
    <w:abstractNumId w:val="5"/>
  </w:num>
  <w:num w:numId="11" w16cid:durableId="1966696388">
    <w:abstractNumId w:val="4"/>
  </w:num>
  <w:num w:numId="12" w16cid:durableId="319384710">
    <w:abstractNumId w:val="1"/>
  </w:num>
  <w:num w:numId="13" w16cid:durableId="305866089">
    <w:abstractNumId w:val="0"/>
  </w:num>
  <w:num w:numId="14" w16cid:durableId="554003636">
    <w:abstractNumId w:val="15"/>
  </w:num>
  <w:num w:numId="15" w16cid:durableId="1906599133">
    <w:abstractNumId w:val="13"/>
  </w:num>
  <w:num w:numId="16" w16cid:durableId="39062005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85"/>
    <w:rsid w:val="00000000"/>
    <w:rsid w:val="000001EF"/>
    <w:rsid w:val="00000F2E"/>
    <w:rsid w:val="00007322"/>
    <w:rsid w:val="00007728"/>
    <w:rsid w:val="00022EB2"/>
    <w:rsid w:val="00024584"/>
    <w:rsid w:val="00024730"/>
    <w:rsid w:val="00055E95"/>
    <w:rsid w:val="00066BA0"/>
    <w:rsid w:val="0007021F"/>
    <w:rsid w:val="0009513D"/>
    <w:rsid w:val="000A7A03"/>
    <w:rsid w:val="000B2BA5"/>
    <w:rsid w:val="000C219B"/>
    <w:rsid w:val="000C62C6"/>
    <w:rsid w:val="000F1D3E"/>
    <w:rsid w:val="000F2F8C"/>
    <w:rsid w:val="000F7B5C"/>
    <w:rsid w:val="0010006E"/>
    <w:rsid w:val="001010B4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B0213"/>
    <w:rsid w:val="001B46D6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5C96"/>
    <w:rsid w:val="00213B4C"/>
    <w:rsid w:val="002253B0"/>
    <w:rsid w:val="00236D54"/>
    <w:rsid w:val="00237A78"/>
    <w:rsid w:val="00241D8C"/>
    <w:rsid w:val="00241FDB"/>
    <w:rsid w:val="0024720C"/>
    <w:rsid w:val="002617AE"/>
    <w:rsid w:val="002638D0"/>
    <w:rsid w:val="002647D3"/>
    <w:rsid w:val="00275EAE"/>
    <w:rsid w:val="002917F4"/>
    <w:rsid w:val="002945B0"/>
    <w:rsid w:val="00294998"/>
    <w:rsid w:val="00297F18"/>
    <w:rsid w:val="002A1945"/>
    <w:rsid w:val="002A65E5"/>
    <w:rsid w:val="002B2958"/>
    <w:rsid w:val="002B3FC8"/>
    <w:rsid w:val="002C0D52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134A"/>
    <w:rsid w:val="003544E1"/>
    <w:rsid w:val="00366398"/>
    <w:rsid w:val="00373B45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1BB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7428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75B0"/>
    <w:rsid w:val="005A0F26"/>
    <w:rsid w:val="005A1B10"/>
    <w:rsid w:val="005A6850"/>
    <w:rsid w:val="005B1B1B"/>
    <w:rsid w:val="005C356D"/>
    <w:rsid w:val="005C5932"/>
    <w:rsid w:val="005D0885"/>
    <w:rsid w:val="005D3CA7"/>
    <w:rsid w:val="005D4CC1"/>
    <w:rsid w:val="005F4B91"/>
    <w:rsid w:val="005F55D2"/>
    <w:rsid w:val="0062312F"/>
    <w:rsid w:val="00625F2C"/>
    <w:rsid w:val="00640FA6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6E7945"/>
    <w:rsid w:val="00712D8B"/>
    <w:rsid w:val="00720B7C"/>
    <w:rsid w:val="007273B7"/>
    <w:rsid w:val="00733E0A"/>
    <w:rsid w:val="00742A61"/>
    <w:rsid w:val="0074403D"/>
    <w:rsid w:val="00746D44"/>
    <w:rsid w:val="007538DC"/>
    <w:rsid w:val="00757803"/>
    <w:rsid w:val="0077228B"/>
    <w:rsid w:val="0079206B"/>
    <w:rsid w:val="00796076"/>
    <w:rsid w:val="007B6BFB"/>
    <w:rsid w:val="007C0566"/>
    <w:rsid w:val="007C606B"/>
    <w:rsid w:val="007D2706"/>
    <w:rsid w:val="007E6A61"/>
    <w:rsid w:val="00801140"/>
    <w:rsid w:val="00803404"/>
    <w:rsid w:val="00834955"/>
    <w:rsid w:val="00855B59"/>
    <w:rsid w:val="00860461"/>
    <w:rsid w:val="0086487C"/>
    <w:rsid w:val="00870878"/>
    <w:rsid w:val="00870B20"/>
    <w:rsid w:val="008829F8"/>
    <w:rsid w:val="00885897"/>
    <w:rsid w:val="00892629"/>
    <w:rsid w:val="008A6090"/>
    <w:rsid w:val="008A6538"/>
    <w:rsid w:val="008C7056"/>
    <w:rsid w:val="008F3B14"/>
    <w:rsid w:val="00900229"/>
    <w:rsid w:val="00901899"/>
    <w:rsid w:val="0090344B"/>
    <w:rsid w:val="00905715"/>
    <w:rsid w:val="0091321E"/>
    <w:rsid w:val="00913946"/>
    <w:rsid w:val="0092726B"/>
    <w:rsid w:val="009361BA"/>
    <w:rsid w:val="0093768E"/>
    <w:rsid w:val="00944F78"/>
    <w:rsid w:val="009510E7"/>
    <w:rsid w:val="00952C89"/>
    <w:rsid w:val="009571D8"/>
    <w:rsid w:val="009650EA"/>
    <w:rsid w:val="009718AE"/>
    <w:rsid w:val="0097790C"/>
    <w:rsid w:val="0098506E"/>
    <w:rsid w:val="00992930"/>
    <w:rsid w:val="009A44CE"/>
    <w:rsid w:val="009C4DFC"/>
    <w:rsid w:val="009C7921"/>
    <w:rsid w:val="009D44F8"/>
    <w:rsid w:val="009E3160"/>
    <w:rsid w:val="009F220C"/>
    <w:rsid w:val="009F3B05"/>
    <w:rsid w:val="009F4931"/>
    <w:rsid w:val="009F53F2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72CF"/>
    <w:rsid w:val="00A93A5D"/>
    <w:rsid w:val="00AA1FDF"/>
    <w:rsid w:val="00AB32F8"/>
    <w:rsid w:val="00AB610B"/>
    <w:rsid w:val="00AD360E"/>
    <w:rsid w:val="00AD40FB"/>
    <w:rsid w:val="00AD782D"/>
    <w:rsid w:val="00AE7650"/>
    <w:rsid w:val="00AF599F"/>
    <w:rsid w:val="00B10EBE"/>
    <w:rsid w:val="00B236F1"/>
    <w:rsid w:val="00B4674E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0FAA"/>
    <w:rsid w:val="00BF61AC"/>
    <w:rsid w:val="00C2499A"/>
    <w:rsid w:val="00C36515"/>
    <w:rsid w:val="00C47FA6"/>
    <w:rsid w:val="00C57FC6"/>
    <w:rsid w:val="00C61373"/>
    <w:rsid w:val="00C63C62"/>
    <w:rsid w:val="00C646B6"/>
    <w:rsid w:val="00C66A7D"/>
    <w:rsid w:val="00C779DA"/>
    <w:rsid w:val="00C814F7"/>
    <w:rsid w:val="00C95AB7"/>
    <w:rsid w:val="00CA355F"/>
    <w:rsid w:val="00CA4B4D"/>
    <w:rsid w:val="00CB35C3"/>
    <w:rsid w:val="00CD323D"/>
    <w:rsid w:val="00CE1DC8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27A1"/>
    <w:rsid w:val="00DE0FAA"/>
    <w:rsid w:val="00DE136D"/>
    <w:rsid w:val="00DE6534"/>
    <w:rsid w:val="00DE76FC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1BC6"/>
    <w:rsid w:val="00F476C4"/>
    <w:rsid w:val="00F572EA"/>
    <w:rsid w:val="00F5754E"/>
    <w:rsid w:val="00F61DF9"/>
    <w:rsid w:val="00F73F91"/>
    <w:rsid w:val="00F81960"/>
    <w:rsid w:val="00F82424"/>
    <w:rsid w:val="00F8769D"/>
    <w:rsid w:val="00F92835"/>
    <w:rsid w:val="00F9350C"/>
    <w:rsid w:val="00F94EB5"/>
    <w:rsid w:val="00F95B56"/>
    <w:rsid w:val="00F9624D"/>
    <w:rsid w:val="00FB31C1"/>
    <w:rsid w:val="00FB58F2"/>
    <w:rsid w:val="00FC6AEA"/>
    <w:rsid w:val="00FD3D13"/>
    <w:rsid w:val="00FE55A2"/>
    <w:rsid w:val="03A93230"/>
    <w:rsid w:val="058EAB61"/>
    <w:rsid w:val="074D05E7"/>
    <w:rsid w:val="0BBCBA4D"/>
    <w:rsid w:val="0E8398A8"/>
    <w:rsid w:val="18809ABF"/>
    <w:rsid w:val="24CED6F5"/>
    <w:rsid w:val="286040E5"/>
    <w:rsid w:val="2D6178D8"/>
    <w:rsid w:val="32FAD4AA"/>
    <w:rsid w:val="34CB0914"/>
    <w:rsid w:val="35B16213"/>
    <w:rsid w:val="39E18200"/>
    <w:rsid w:val="3A076B8C"/>
    <w:rsid w:val="3D392088"/>
    <w:rsid w:val="406E01F0"/>
    <w:rsid w:val="40B72AEA"/>
    <w:rsid w:val="43D4BC9D"/>
    <w:rsid w:val="4809BDD8"/>
    <w:rsid w:val="4860F31D"/>
    <w:rsid w:val="4F62A9BA"/>
    <w:rsid w:val="51A1BED6"/>
    <w:rsid w:val="55F7572E"/>
    <w:rsid w:val="5B3ECADA"/>
    <w:rsid w:val="5BE27FC7"/>
    <w:rsid w:val="5C042B21"/>
    <w:rsid w:val="5C5FE4C5"/>
    <w:rsid w:val="5D4C7562"/>
    <w:rsid w:val="5D9A96E5"/>
    <w:rsid w:val="6101D68D"/>
    <w:rsid w:val="611C8B6B"/>
    <w:rsid w:val="649ED634"/>
    <w:rsid w:val="6FD848F3"/>
    <w:rsid w:val="7068BDE2"/>
    <w:rsid w:val="73686EC3"/>
    <w:rsid w:val="7C71C6BB"/>
    <w:rsid w:val="7DE8FA18"/>
    <w:rsid w:val="7F517403"/>
    <w:rsid w:val="7FF6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27378"/>
  <w15:chartTrackingRefBased/>
  <w15:docId w15:val="{B6E4E298-A6D1-468E-9C8A-95345432D7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10" w:qFormat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090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hAnsiTheme="majorHAnsi" w:eastAsiaTheme="majorEastAsia" w:cstheme="majorBidi"/>
      <w:caps/>
      <w:kern w:val="28"/>
      <w:sz w:val="70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D66A52"/>
    <w:rPr>
      <w:rFonts w:asciiTheme="majorHAnsi" w:hAnsiTheme="majorHAnsi" w:eastAsiaTheme="majorEastAsia" w:cstheme="majorBidi"/>
      <w:caps/>
      <w:kern w:val="28"/>
      <w:sz w:val="70"/>
      <w:szCs w:val="56"/>
    </w:rPr>
  </w:style>
  <w:style w:type="paragraph" w:styleId="Header">
    <w:name w:val="header"/>
    <w:aliases w:val="*Header"/>
    <w:basedOn w:val="Normal"/>
    <w:link w:val="HeaderChar"/>
    <w:uiPriority w:val="99"/>
    <w:unhideWhenUsed/>
    <w:rsid w:val="00757803"/>
  </w:style>
  <w:style w:type="character" w:styleId="HeaderChar" w:customStyle="1">
    <w:name w:val="Header Char"/>
    <w:aliases w:val="*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styleId="ContactInfo" w:customStyle="1">
    <w:name w:val="Contact Info"/>
    <w:basedOn w:val="Normal"/>
    <w:uiPriority w:val="3"/>
    <w:qFormat/>
    <w:rsid w:val="00D66A52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F61DF9"/>
    <w:rPr>
      <w:rFonts w:asciiTheme="majorHAnsi" w:hAnsiTheme="majorHAnsi" w:eastAsiaTheme="majorEastAsia" w:cstheme="majorBidi"/>
      <w:b/>
      <w:caps/>
      <w:color w:val="262626" w:themeColor="text1" w:themeTint="D9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757803"/>
    <w:rPr>
      <w:rFonts w:asciiTheme="majorHAnsi" w:hAnsiTheme="majorHAnsi" w:eastAsiaTheme="majorEastAsia" w:cstheme="majorBidi"/>
      <w:i/>
      <w:iCs/>
      <w:color w:val="156138" w:themeColor="accent1" w:themeShade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DFF"/>
    <w:rPr>
      <w:rFonts w:asciiTheme="majorHAnsi" w:hAnsiTheme="majorHAnsi" w:eastAsiaTheme="majorEastAsia" w:cstheme="majorBidi"/>
      <w:b/>
      <w:color w:val="auto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DFF"/>
    <w:rPr>
      <w:rFonts w:asciiTheme="majorHAnsi" w:hAnsiTheme="majorHAnsi" w:eastAsiaTheme="majorEastAs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color="1D824C" w:themeColor="accent1" w:sz="4" w:space="10"/>
        <w:bottom w:val="single" w:color="1D824C" w:themeColor="accent1" w:sz="4" w:space="10"/>
      </w:pBdr>
      <w:spacing w:before="360" w:after="360"/>
      <w:jc w:val="center"/>
    </w:pPr>
    <w:rPr>
      <w:i/>
      <w:iCs/>
      <w:color w:val="1D824C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DFF"/>
    <w:rPr>
      <w:rFonts w:asciiTheme="majorHAnsi" w:hAnsiTheme="majorHAnsi" w:eastAsiaTheme="majorEastAs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color="1D824C" w:themeColor="accent1" w:sz="2" w:space="10" w:shadow="1" w:frame="1"/>
        <w:left w:val="single" w:color="1D824C" w:themeColor="accent1" w:sz="2" w:space="10" w:shadow="1" w:frame="1"/>
        <w:bottom w:val="single" w:color="1D824C" w:themeColor="accent1" w:sz="2" w:space="10" w:shadow="1" w:frame="1"/>
        <w:right w:val="single" w:color="1D824C" w:themeColor="accent1" w:sz="2" w:space="10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14D2D" w:themeColor="accent1" w:themeShade="99" w:sz="4" w:space="0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233" w:themeColor="accent2" w:themeShade="99" w:sz="4" w:space="0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2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121F" w:themeColor="accent3" w:themeShade="99" w:sz="4" w:space="0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2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F3D18" w:themeColor="accent4" w:themeShade="99" w:sz="4" w:space="0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2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1D2D" w:themeColor="accent5" w:themeShade="99" w:sz="4" w:space="0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2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D3F51" w:themeColor="accent6" w:themeShade="99" w:sz="4" w:space="0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styleId="DateChar" w:customStyle="1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color="8CE5B5" w:themeColor="accent1" w:themeTint="66" w:sz="4" w:space="0"/>
        <w:left w:val="single" w:color="8CE5B5" w:themeColor="accent1" w:themeTint="66" w:sz="4" w:space="0"/>
        <w:bottom w:val="single" w:color="8CE5B5" w:themeColor="accent1" w:themeTint="66" w:sz="4" w:space="0"/>
        <w:right w:val="single" w:color="8CE5B5" w:themeColor="accent1" w:themeTint="66" w:sz="4" w:space="0"/>
        <w:insideH w:val="single" w:color="8CE5B5" w:themeColor="accent1" w:themeTint="66" w:sz="4" w:space="0"/>
        <w:insideV w:val="single" w:color="8CE5B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color="55FDFF" w:themeColor="accent2" w:themeTint="66" w:sz="4" w:space="0"/>
        <w:left w:val="single" w:color="55FDFF" w:themeColor="accent2" w:themeTint="66" w:sz="4" w:space="0"/>
        <w:bottom w:val="single" w:color="55FDFF" w:themeColor="accent2" w:themeTint="66" w:sz="4" w:space="0"/>
        <w:right w:val="single" w:color="55FDFF" w:themeColor="accent2" w:themeTint="66" w:sz="4" w:space="0"/>
        <w:insideH w:val="single" w:color="55FDFF" w:themeColor="accent2" w:themeTint="66" w:sz="4" w:space="0"/>
        <w:insideV w:val="single" w:color="55FD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color="ED98A4" w:themeColor="accent3" w:themeTint="66" w:sz="4" w:space="0"/>
        <w:left w:val="single" w:color="ED98A4" w:themeColor="accent3" w:themeTint="66" w:sz="4" w:space="0"/>
        <w:bottom w:val="single" w:color="ED98A4" w:themeColor="accent3" w:themeTint="66" w:sz="4" w:space="0"/>
        <w:right w:val="single" w:color="ED98A4" w:themeColor="accent3" w:themeTint="66" w:sz="4" w:space="0"/>
        <w:insideH w:val="single" w:color="ED98A4" w:themeColor="accent3" w:themeTint="66" w:sz="4" w:space="0"/>
        <w:insideV w:val="single" w:color="ED98A4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color="DFC797" w:themeColor="accent4" w:themeTint="66" w:sz="4" w:space="0"/>
        <w:left w:val="single" w:color="DFC797" w:themeColor="accent4" w:themeTint="66" w:sz="4" w:space="0"/>
        <w:bottom w:val="single" w:color="DFC797" w:themeColor="accent4" w:themeTint="66" w:sz="4" w:space="0"/>
        <w:right w:val="single" w:color="DFC797" w:themeColor="accent4" w:themeTint="66" w:sz="4" w:space="0"/>
        <w:insideH w:val="single" w:color="DFC797" w:themeColor="accent4" w:themeTint="66" w:sz="4" w:space="0"/>
        <w:insideV w:val="single" w:color="DFC797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color="D99EB3" w:themeColor="accent5" w:themeTint="66" w:sz="4" w:space="0"/>
        <w:left w:val="single" w:color="D99EB3" w:themeColor="accent5" w:themeTint="66" w:sz="4" w:space="0"/>
        <w:bottom w:val="single" w:color="D99EB3" w:themeColor="accent5" w:themeTint="66" w:sz="4" w:space="0"/>
        <w:right w:val="single" w:color="D99EB3" w:themeColor="accent5" w:themeTint="66" w:sz="4" w:space="0"/>
        <w:insideH w:val="single" w:color="D99EB3" w:themeColor="accent5" w:themeTint="66" w:sz="4" w:space="0"/>
        <w:insideV w:val="single" w:color="D99EB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color="B1C3D4" w:themeColor="accent6" w:themeTint="66" w:sz="4" w:space="0"/>
        <w:left w:val="single" w:color="B1C3D4" w:themeColor="accent6" w:themeTint="66" w:sz="4" w:space="0"/>
        <w:bottom w:val="single" w:color="B1C3D4" w:themeColor="accent6" w:themeTint="66" w:sz="4" w:space="0"/>
        <w:right w:val="single" w:color="B1C3D4" w:themeColor="accent6" w:themeTint="66" w:sz="4" w:space="0"/>
        <w:insideH w:val="single" w:color="B1C3D4" w:themeColor="accent6" w:themeTint="66" w:sz="4" w:space="0"/>
        <w:insideV w:val="single" w:color="B1C3D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2" w:space="0"/>
        <w:bottom w:val="single" w:color="52D890" w:themeColor="accent1" w:themeTint="99" w:sz="2" w:space="0"/>
        <w:insideH w:val="single" w:color="52D890" w:themeColor="accent1" w:themeTint="99" w:sz="2" w:space="0"/>
        <w:insideV w:val="single" w:color="52D89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2D89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2" w:space="0"/>
        <w:bottom w:val="single" w:color="00FCFF" w:themeColor="accent2" w:themeTint="99" w:sz="2" w:space="0"/>
        <w:insideH w:val="single" w:color="00FCFF" w:themeColor="accent2" w:themeTint="99" w:sz="2" w:space="0"/>
        <w:insideV w:val="single" w:color="00FC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FC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2" w:space="0"/>
        <w:bottom w:val="single" w:color="E46477" w:themeColor="accent3" w:themeTint="99" w:sz="2" w:space="0"/>
        <w:insideH w:val="single" w:color="E46477" w:themeColor="accent3" w:themeTint="99" w:sz="2" w:space="0"/>
        <w:insideV w:val="single" w:color="E4647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4647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2" w:space="0"/>
        <w:bottom w:val="single" w:color="D0AC63" w:themeColor="accent4" w:themeTint="99" w:sz="2" w:space="0"/>
        <w:insideH w:val="single" w:color="D0AC63" w:themeColor="accent4" w:themeTint="99" w:sz="2" w:space="0"/>
        <w:insideV w:val="single" w:color="D0AC6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AC6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2" w:space="0"/>
        <w:bottom w:val="single" w:color="C66E8D" w:themeColor="accent5" w:themeTint="99" w:sz="2" w:space="0"/>
        <w:insideH w:val="single" w:color="C66E8D" w:themeColor="accent5" w:themeTint="99" w:sz="2" w:space="0"/>
        <w:insideV w:val="single" w:color="C66E8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66E8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2" w:space="0"/>
        <w:bottom w:val="single" w:color="8BA5BF" w:themeColor="accent6" w:themeTint="99" w:sz="2" w:space="0"/>
        <w:insideH w:val="single" w:color="8BA5BF" w:themeColor="accent6" w:themeTint="99" w:sz="2" w:space="0"/>
        <w:insideV w:val="single" w:color="8BA5B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BA5B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2D89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00FC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4647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0AC6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66E8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8BA5B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  <w:insideV w:val="single" w:color="52D89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color="52D890" w:themeColor="accent1" w:themeTint="99" w:sz="4" w:space="0"/>
        </w:tcBorders>
      </w:tcPr>
    </w:tblStylePr>
    <w:tblStylePr w:type="nwCell">
      <w:tblPr/>
      <w:tcPr>
        <w:tcBorders>
          <w:bottom w:val="single" w:color="52D890" w:themeColor="accent1" w:themeTint="99" w:sz="4" w:space="0"/>
        </w:tcBorders>
      </w:tcPr>
    </w:tblStylePr>
    <w:tblStylePr w:type="seCell">
      <w:tblPr/>
      <w:tcPr>
        <w:tcBorders>
          <w:top w:val="single" w:color="52D890" w:themeColor="accent1" w:themeTint="99" w:sz="4" w:space="0"/>
        </w:tcBorders>
      </w:tcPr>
    </w:tblStylePr>
    <w:tblStylePr w:type="swCell">
      <w:tblPr/>
      <w:tcPr>
        <w:tcBorders>
          <w:top w:val="single" w:color="52D890" w:themeColor="accent1" w:themeTint="99" w:sz="4" w:space="0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  <w:insideV w:val="single" w:color="00FC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color="00FCFF" w:themeColor="accent2" w:themeTint="99" w:sz="4" w:space="0"/>
        </w:tcBorders>
      </w:tcPr>
    </w:tblStylePr>
    <w:tblStylePr w:type="nwCell">
      <w:tblPr/>
      <w:tcPr>
        <w:tcBorders>
          <w:bottom w:val="single" w:color="00FCFF" w:themeColor="accent2" w:themeTint="99" w:sz="4" w:space="0"/>
        </w:tcBorders>
      </w:tcPr>
    </w:tblStylePr>
    <w:tblStylePr w:type="seCell">
      <w:tblPr/>
      <w:tcPr>
        <w:tcBorders>
          <w:top w:val="single" w:color="00FCFF" w:themeColor="accent2" w:themeTint="99" w:sz="4" w:space="0"/>
        </w:tcBorders>
      </w:tcPr>
    </w:tblStylePr>
    <w:tblStylePr w:type="swCell">
      <w:tblPr/>
      <w:tcPr>
        <w:tcBorders>
          <w:top w:val="single" w:color="00FCFF" w:themeColor="accent2" w:themeTint="99" w:sz="4" w:space="0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  <w:insideV w:val="single" w:color="E46477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color="E46477" w:themeColor="accent3" w:themeTint="99" w:sz="4" w:space="0"/>
        </w:tcBorders>
      </w:tcPr>
    </w:tblStylePr>
    <w:tblStylePr w:type="nwCell">
      <w:tblPr/>
      <w:tcPr>
        <w:tcBorders>
          <w:bottom w:val="single" w:color="E46477" w:themeColor="accent3" w:themeTint="99" w:sz="4" w:space="0"/>
        </w:tcBorders>
      </w:tcPr>
    </w:tblStylePr>
    <w:tblStylePr w:type="seCell">
      <w:tblPr/>
      <w:tcPr>
        <w:tcBorders>
          <w:top w:val="single" w:color="E46477" w:themeColor="accent3" w:themeTint="99" w:sz="4" w:space="0"/>
        </w:tcBorders>
      </w:tcPr>
    </w:tblStylePr>
    <w:tblStylePr w:type="swCell">
      <w:tblPr/>
      <w:tcPr>
        <w:tcBorders>
          <w:top w:val="single" w:color="E46477" w:themeColor="accent3" w:themeTint="99" w:sz="4" w:space="0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  <w:insideV w:val="single" w:color="D0AC6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color="D0AC63" w:themeColor="accent4" w:themeTint="99" w:sz="4" w:space="0"/>
        </w:tcBorders>
      </w:tcPr>
    </w:tblStylePr>
    <w:tblStylePr w:type="nwCell">
      <w:tblPr/>
      <w:tcPr>
        <w:tcBorders>
          <w:bottom w:val="single" w:color="D0AC63" w:themeColor="accent4" w:themeTint="99" w:sz="4" w:space="0"/>
        </w:tcBorders>
      </w:tcPr>
    </w:tblStylePr>
    <w:tblStylePr w:type="seCell">
      <w:tblPr/>
      <w:tcPr>
        <w:tcBorders>
          <w:top w:val="single" w:color="D0AC63" w:themeColor="accent4" w:themeTint="99" w:sz="4" w:space="0"/>
        </w:tcBorders>
      </w:tcPr>
    </w:tblStylePr>
    <w:tblStylePr w:type="swCell">
      <w:tblPr/>
      <w:tcPr>
        <w:tcBorders>
          <w:top w:val="single" w:color="D0AC63" w:themeColor="accent4" w:themeTint="99" w:sz="4" w:space="0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  <w:insideV w:val="single" w:color="C66E8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color="C66E8D" w:themeColor="accent5" w:themeTint="99" w:sz="4" w:space="0"/>
        </w:tcBorders>
      </w:tcPr>
    </w:tblStylePr>
    <w:tblStylePr w:type="nwCell">
      <w:tblPr/>
      <w:tcPr>
        <w:tcBorders>
          <w:bottom w:val="single" w:color="C66E8D" w:themeColor="accent5" w:themeTint="99" w:sz="4" w:space="0"/>
        </w:tcBorders>
      </w:tcPr>
    </w:tblStylePr>
    <w:tblStylePr w:type="seCell">
      <w:tblPr/>
      <w:tcPr>
        <w:tcBorders>
          <w:top w:val="single" w:color="C66E8D" w:themeColor="accent5" w:themeTint="99" w:sz="4" w:space="0"/>
        </w:tcBorders>
      </w:tcPr>
    </w:tblStylePr>
    <w:tblStylePr w:type="swCell">
      <w:tblPr/>
      <w:tcPr>
        <w:tcBorders>
          <w:top w:val="single" w:color="C66E8D" w:themeColor="accent5" w:themeTint="99" w:sz="4" w:space="0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  <w:insideV w:val="single" w:color="8BA5B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color="8BA5BF" w:themeColor="accent6" w:themeTint="99" w:sz="4" w:space="0"/>
        </w:tcBorders>
      </w:tcPr>
    </w:tblStylePr>
    <w:tblStylePr w:type="nwCell">
      <w:tblPr/>
      <w:tcPr>
        <w:tcBorders>
          <w:bottom w:val="single" w:color="8BA5BF" w:themeColor="accent6" w:themeTint="99" w:sz="4" w:space="0"/>
        </w:tcBorders>
      </w:tcPr>
    </w:tblStylePr>
    <w:tblStylePr w:type="seCell">
      <w:tblPr/>
      <w:tcPr>
        <w:tcBorders>
          <w:top w:val="single" w:color="8BA5BF" w:themeColor="accent6" w:themeTint="99" w:sz="4" w:space="0"/>
        </w:tcBorders>
      </w:tcPr>
    </w:tblStylePr>
    <w:tblStylePr w:type="swCell">
      <w:tblPr/>
      <w:tcPr>
        <w:tcBorders>
          <w:top w:val="single" w:color="8BA5BF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semiHidden/>
    <w:rsid w:val="002647D3"/>
    <w:rPr>
      <w:rFonts w:asciiTheme="majorHAnsi" w:hAnsiTheme="majorHAnsi" w:eastAsiaTheme="majorEastAsia" w:cstheme="majorBidi"/>
      <w:color w:val="15613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647D3"/>
    <w:rPr>
      <w:rFonts w:asciiTheme="majorHAnsi" w:hAnsiTheme="majorHAnsi" w:eastAsiaTheme="majorEastAs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1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H w:val="nil"/>
          <w:insideV w:val="single" w:color="1D824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  <w:insideV w:val="single" w:color="1D824C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1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H w:val="nil"/>
          <w:insideV w:val="single" w:color="00555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  <w:insideV w:val="single" w:color="00555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1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H w:val="nil"/>
          <w:insideV w:val="single" w:color="B11F3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  <w:insideV w:val="single" w:color="B11F35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1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H w:val="nil"/>
          <w:insideV w:val="single" w:color="856628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  <w:insideV w:val="single" w:color="856628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1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H w:val="nil"/>
          <w:insideV w:val="single" w:color="7E314C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  <w:insideV w:val="single" w:color="7E314C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1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H w:val="nil"/>
          <w:insideV w:val="single" w:color="4B6A88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  <w:insideV w:val="single" w:color="4B6A88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D824C" w:themeColor="accent1" w:sz="6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  <w:tblStylePr w:type="band1Horz">
      <w:tblPr/>
      <w:tcPr>
        <w:tcBorders>
          <w:top w:val="single" w:color="1D824C" w:themeColor="accent1" w:sz="8" w:space="0"/>
          <w:left w:val="single" w:color="1D824C" w:themeColor="accent1" w:sz="8" w:space="0"/>
          <w:bottom w:val="single" w:color="1D824C" w:themeColor="accent1" w:sz="8" w:space="0"/>
          <w:right w:val="single" w:color="1D824C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556" w:themeColor="accent2" w:sz="6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  <w:tblStylePr w:type="band1Horz">
      <w:tblPr/>
      <w:tcPr>
        <w:tcBorders>
          <w:top w:val="single" w:color="005556" w:themeColor="accent2" w:sz="8" w:space="0"/>
          <w:left w:val="single" w:color="005556" w:themeColor="accent2" w:sz="8" w:space="0"/>
          <w:bottom w:val="single" w:color="005556" w:themeColor="accent2" w:sz="8" w:space="0"/>
          <w:right w:val="single" w:color="00555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11F35" w:themeColor="accent3" w:sz="6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  <w:tblStylePr w:type="band1Horz">
      <w:tblPr/>
      <w:tcPr>
        <w:tcBorders>
          <w:top w:val="single" w:color="B11F35" w:themeColor="accent3" w:sz="8" w:space="0"/>
          <w:left w:val="single" w:color="B11F35" w:themeColor="accent3" w:sz="8" w:space="0"/>
          <w:bottom w:val="single" w:color="B11F35" w:themeColor="accent3" w:sz="8" w:space="0"/>
          <w:right w:val="single" w:color="B11F35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56628" w:themeColor="accent4" w:sz="6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  <w:tblStylePr w:type="band1Horz">
      <w:tblPr/>
      <w:tcPr>
        <w:tcBorders>
          <w:top w:val="single" w:color="856628" w:themeColor="accent4" w:sz="8" w:space="0"/>
          <w:left w:val="single" w:color="856628" w:themeColor="accent4" w:sz="8" w:space="0"/>
          <w:bottom w:val="single" w:color="856628" w:themeColor="accent4" w:sz="8" w:space="0"/>
          <w:right w:val="single" w:color="856628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E314C" w:themeColor="accent5" w:sz="6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  <w:tblStylePr w:type="band1Horz">
      <w:tblPr/>
      <w:tcPr>
        <w:tcBorders>
          <w:top w:val="single" w:color="7E314C" w:themeColor="accent5" w:sz="8" w:space="0"/>
          <w:left w:val="single" w:color="7E314C" w:themeColor="accent5" w:sz="8" w:space="0"/>
          <w:bottom w:val="single" w:color="7E314C" w:themeColor="accent5" w:sz="8" w:space="0"/>
          <w:right w:val="single" w:color="7E314C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6A88" w:themeColor="accent6" w:sz="6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  <w:tblStylePr w:type="band1Horz">
      <w:tblPr/>
      <w:tcPr>
        <w:tcBorders>
          <w:top w:val="single" w:color="4B6A88" w:themeColor="accent6" w:sz="8" w:space="0"/>
          <w:left w:val="single" w:color="4B6A88" w:themeColor="accent6" w:sz="8" w:space="0"/>
          <w:bottom w:val="single" w:color="4B6A88" w:themeColor="accent6" w:sz="8" w:space="0"/>
          <w:right w:val="single" w:color="4B6A88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D824C" w:themeColor="accent1" w:sz="8" w:space="0"/>
          <w:left w:val="nil"/>
          <w:bottom w:val="single" w:color="1D824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556" w:themeColor="accent2" w:sz="8" w:space="0"/>
          <w:left w:val="nil"/>
          <w:bottom w:val="single" w:color="00555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11F35" w:themeColor="accent3" w:sz="8" w:space="0"/>
          <w:left w:val="nil"/>
          <w:bottom w:val="single" w:color="B11F3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56628" w:themeColor="accent4" w:sz="8" w:space="0"/>
          <w:left w:val="nil"/>
          <w:bottom w:val="single" w:color="856628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E314C" w:themeColor="accent5" w:sz="8" w:space="0"/>
          <w:left w:val="nil"/>
          <w:bottom w:val="single" w:color="7E314C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6A88" w:themeColor="accent6" w:sz="8" w:space="0"/>
          <w:left w:val="nil"/>
          <w:bottom w:val="single" w:color="4B6A88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2D89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FC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46477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AC6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66E8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BA5B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color="52D890" w:themeColor="accent1" w:themeTint="99" w:sz="4" w:space="0"/>
        <w:bottom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color="00FCFF" w:themeColor="accent2" w:themeTint="99" w:sz="4" w:space="0"/>
        <w:bottom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color="E46477" w:themeColor="accent3" w:themeTint="99" w:sz="4" w:space="0"/>
        <w:bottom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color="D0AC63" w:themeColor="accent4" w:themeTint="99" w:sz="4" w:space="0"/>
        <w:bottom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color="C66E8D" w:themeColor="accent5" w:themeTint="99" w:sz="4" w:space="0"/>
        <w:bottom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color="8BA5BF" w:themeColor="accent6" w:themeTint="99" w:sz="4" w:space="0"/>
        <w:bottom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color="1D824C" w:themeColor="accent1" w:sz="4" w:space="0"/>
        <w:left w:val="single" w:color="1D824C" w:themeColor="accent1" w:sz="4" w:space="0"/>
        <w:bottom w:val="single" w:color="1D824C" w:themeColor="accent1" w:sz="4" w:space="0"/>
        <w:right w:val="single" w:color="1D824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D824C" w:themeColor="accent1" w:sz="4" w:space="0"/>
          <w:right w:val="single" w:color="1D824C" w:themeColor="accent1" w:sz="4" w:space="0"/>
        </w:tcBorders>
      </w:tcPr>
    </w:tblStylePr>
    <w:tblStylePr w:type="band1Horz">
      <w:tblPr/>
      <w:tcPr>
        <w:tcBorders>
          <w:top w:val="single" w:color="1D824C" w:themeColor="accent1" w:sz="4" w:space="0"/>
          <w:bottom w:val="single" w:color="1D824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D824C" w:themeColor="accent1" w:sz="4" w:space="0"/>
          <w:left w:val="nil"/>
        </w:tcBorders>
      </w:tcPr>
    </w:tblStylePr>
    <w:tblStylePr w:type="swCell">
      <w:tblPr/>
      <w:tcPr>
        <w:tcBorders>
          <w:top w:val="double" w:color="1D824C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color="005556" w:themeColor="accent2" w:sz="4" w:space="0"/>
        <w:left w:val="single" w:color="005556" w:themeColor="accent2" w:sz="4" w:space="0"/>
        <w:bottom w:val="single" w:color="005556" w:themeColor="accent2" w:sz="4" w:space="0"/>
        <w:right w:val="single" w:color="00555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5556" w:themeColor="accent2" w:sz="4" w:space="0"/>
          <w:right w:val="single" w:color="005556" w:themeColor="accent2" w:sz="4" w:space="0"/>
        </w:tcBorders>
      </w:tcPr>
    </w:tblStylePr>
    <w:tblStylePr w:type="band1Horz">
      <w:tblPr/>
      <w:tcPr>
        <w:tcBorders>
          <w:top w:val="single" w:color="005556" w:themeColor="accent2" w:sz="4" w:space="0"/>
          <w:bottom w:val="single" w:color="00555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5556" w:themeColor="accent2" w:sz="4" w:space="0"/>
          <w:left w:val="nil"/>
        </w:tcBorders>
      </w:tcPr>
    </w:tblStylePr>
    <w:tblStylePr w:type="swCell">
      <w:tblPr/>
      <w:tcPr>
        <w:tcBorders>
          <w:top w:val="double" w:color="00555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color="B11F35" w:themeColor="accent3" w:sz="4" w:space="0"/>
        <w:left w:val="single" w:color="B11F35" w:themeColor="accent3" w:sz="4" w:space="0"/>
        <w:bottom w:val="single" w:color="B11F35" w:themeColor="accent3" w:sz="4" w:space="0"/>
        <w:right w:val="single" w:color="B11F3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11F35" w:themeColor="accent3" w:sz="4" w:space="0"/>
          <w:right w:val="single" w:color="B11F35" w:themeColor="accent3" w:sz="4" w:space="0"/>
        </w:tcBorders>
      </w:tcPr>
    </w:tblStylePr>
    <w:tblStylePr w:type="band1Horz">
      <w:tblPr/>
      <w:tcPr>
        <w:tcBorders>
          <w:top w:val="single" w:color="B11F35" w:themeColor="accent3" w:sz="4" w:space="0"/>
          <w:bottom w:val="single" w:color="B11F3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11F35" w:themeColor="accent3" w:sz="4" w:space="0"/>
          <w:left w:val="nil"/>
        </w:tcBorders>
      </w:tcPr>
    </w:tblStylePr>
    <w:tblStylePr w:type="swCell">
      <w:tblPr/>
      <w:tcPr>
        <w:tcBorders>
          <w:top w:val="double" w:color="B11F35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color="856628" w:themeColor="accent4" w:sz="4" w:space="0"/>
        <w:left w:val="single" w:color="856628" w:themeColor="accent4" w:sz="4" w:space="0"/>
        <w:bottom w:val="single" w:color="856628" w:themeColor="accent4" w:sz="4" w:space="0"/>
        <w:right w:val="single" w:color="856628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56628" w:themeColor="accent4" w:sz="4" w:space="0"/>
          <w:right w:val="single" w:color="856628" w:themeColor="accent4" w:sz="4" w:space="0"/>
        </w:tcBorders>
      </w:tcPr>
    </w:tblStylePr>
    <w:tblStylePr w:type="band1Horz">
      <w:tblPr/>
      <w:tcPr>
        <w:tcBorders>
          <w:top w:val="single" w:color="856628" w:themeColor="accent4" w:sz="4" w:space="0"/>
          <w:bottom w:val="single" w:color="856628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56628" w:themeColor="accent4" w:sz="4" w:space="0"/>
          <w:left w:val="nil"/>
        </w:tcBorders>
      </w:tcPr>
    </w:tblStylePr>
    <w:tblStylePr w:type="swCell">
      <w:tblPr/>
      <w:tcPr>
        <w:tcBorders>
          <w:top w:val="double" w:color="856628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color="7E314C" w:themeColor="accent5" w:sz="4" w:space="0"/>
        <w:left w:val="single" w:color="7E314C" w:themeColor="accent5" w:sz="4" w:space="0"/>
        <w:bottom w:val="single" w:color="7E314C" w:themeColor="accent5" w:sz="4" w:space="0"/>
        <w:right w:val="single" w:color="7E314C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E314C" w:themeColor="accent5" w:sz="4" w:space="0"/>
          <w:right w:val="single" w:color="7E314C" w:themeColor="accent5" w:sz="4" w:space="0"/>
        </w:tcBorders>
      </w:tcPr>
    </w:tblStylePr>
    <w:tblStylePr w:type="band1Horz">
      <w:tblPr/>
      <w:tcPr>
        <w:tcBorders>
          <w:top w:val="single" w:color="7E314C" w:themeColor="accent5" w:sz="4" w:space="0"/>
          <w:bottom w:val="single" w:color="7E314C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E314C" w:themeColor="accent5" w:sz="4" w:space="0"/>
          <w:left w:val="nil"/>
        </w:tcBorders>
      </w:tcPr>
    </w:tblStylePr>
    <w:tblStylePr w:type="swCell">
      <w:tblPr/>
      <w:tcPr>
        <w:tcBorders>
          <w:top w:val="double" w:color="7E314C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color="4B6A88" w:themeColor="accent6" w:sz="4" w:space="0"/>
        <w:left w:val="single" w:color="4B6A88" w:themeColor="accent6" w:sz="4" w:space="0"/>
        <w:bottom w:val="single" w:color="4B6A88" w:themeColor="accent6" w:sz="4" w:space="0"/>
        <w:right w:val="single" w:color="4B6A88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6A88" w:themeColor="accent6" w:sz="4" w:space="0"/>
          <w:right w:val="single" w:color="4B6A88" w:themeColor="accent6" w:sz="4" w:space="0"/>
        </w:tcBorders>
      </w:tcPr>
    </w:tblStylePr>
    <w:tblStylePr w:type="band1Horz">
      <w:tblPr/>
      <w:tcPr>
        <w:tcBorders>
          <w:top w:val="single" w:color="4B6A88" w:themeColor="accent6" w:sz="4" w:space="0"/>
          <w:bottom w:val="single" w:color="4B6A88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6A88" w:themeColor="accent6" w:sz="4" w:space="0"/>
          <w:left w:val="nil"/>
        </w:tcBorders>
      </w:tcPr>
    </w:tblStylePr>
    <w:tblStylePr w:type="swCell">
      <w:tblPr/>
      <w:tcPr>
        <w:tcBorders>
          <w:top w:val="double" w:color="4B6A88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color="52D890" w:themeColor="accent1" w:themeTint="99" w:sz="4" w:space="0"/>
        <w:left w:val="single" w:color="52D890" w:themeColor="accent1" w:themeTint="99" w:sz="4" w:space="0"/>
        <w:bottom w:val="single" w:color="52D890" w:themeColor="accent1" w:themeTint="99" w:sz="4" w:space="0"/>
        <w:right w:val="single" w:color="52D890" w:themeColor="accent1" w:themeTint="99" w:sz="4" w:space="0"/>
        <w:insideH w:val="single" w:color="52D89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D824C" w:themeColor="accent1" w:sz="4" w:space="0"/>
          <w:left w:val="single" w:color="1D824C" w:themeColor="accent1" w:sz="4" w:space="0"/>
          <w:bottom w:val="single" w:color="1D824C" w:themeColor="accent1" w:sz="4" w:space="0"/>
          <w:right w:val="single" w:color="1D824C" w:themeColor="accent1" w:sz="4" w:space="0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color="52D89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color="00FCFF" w:themeColor="accent2" w:themeTint="99" w:sz="4" w:space="0"/>
        <w:left w:val="single" w:color="00FCFF" w:themeColor="accent2" w:themeTint="99" w:sz="4" w:space="0"/>
        <w:bottom w:val="single" w:color="00FCFF" w:themeColor="accent2" w:themeTint="99" w:sz="4" w:space="0"/>
        <w:right w:val="single" w:color="00FCFF" w:themeColor="accent2" w:themeTint="99" w:sz="4" w:space="0"/>
        <w:insideH w:val="single" w:color="00FC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5556" w:themeColor="accent2" w:sz="4" w:space="0"/>
          <w:left w:val="single" w:color="005556" w:themeColor="accent2" w:sz="4" w:space="0"/>
          <w:bottom w:val="single" w:color="005556" w:themeColor="accent2" w:sz="4" w:space="0"/>
          <w:right w:val="single" w:color="005556" w:themeColor="accent2" w:sz="4" w:space="0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color="00FC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color="E46477" w:themeColor="accent3" w:themeTint="99" w:sz="4" w:space="0"/>
        <w:left w:val="single" w:color="E46477" w:themeColor="accent3" w:themeTint="99" w:sz="4" w:space="0"/>
        <w:bottom w:val="single" w:color="E46477" w:themeColor="accent3" w:themeTint="99" w:sz="4" w:space="0"/>
        <w:right w:val="single" w:color="E46477" w:themeColor="accent3" w:themeTint="99" w:sz="4" w:space="0"/>
        <w:insideH w:val="single" w:color="E46477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11F35" w:themeColor="accent3" w:sz="4" w:space="0"/>
          <w:left w:val="single" w:color="B11F35" w:themeColor="accent3" w:sz="4" w:space="0"/>
          <w:bottom w:val="single" w:color="B11F35" w:themeColor="accent3" w:sz="4" w:space="0"/>
          <w:right w:val="single" w:color="B11F35" w:themeColor="accent3" w:sz="4" w:space="0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color="E46477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color="D0AC63" w:themeColor="accent4" w:themeTint="99" w:sz="4" w:space="0"/>
        <w:left w:val="single" w:color="D0AC63" w:themeColor="accent4" w:themeTint="99" w:sz="4" w:space="0"/>
        <w:bottom w:val="single" w:color="D0AC63" w:themeColor="accent4" w:themeTint="99" w:sz="4" w:space="0"/>
        <w:right w:val="single" w:color="D0AC63" w:themeColor="accent4" w:themeTint="99" w:sz="4" w:space="0"/>
        <w:insideH w:val="single" w:color="D0AC6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56628" w:themeColor="accent4" w:sz="4" w:space="0"/>
          <w:left w:val="single" w:color="856628" w:themeColor="accent4" w:sz="4" w:space="0"/>
          <w:bottom w:val="single" w:color="856628" w:themeColor="accent4" w:sz="4" w:space="0"/>
          <w:right w:val="single" w:color="856628" w:themeColor="accent4" w:sz="4" w:space="0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color="D0AC6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color="C66E8D" w:themeColor="accent5" w:themeTint="99" w:sz="4" w:space="0"/>
        <w:left w:val="single" w:color="C66E8D" w:themeColor="accent5" w:themeTint="99" w:sz="4" w:space="0"/>
        <w:bottom w:val="single" w:color="C66E8D" w:themeColor="accent5" w:themeTint="99" w:sz="4" w:space="0"/>
        <w:right w:val="single" w:color="C66E8D" w:themeColor="accent5" w:themeTint="99" w:sz="4" w:space="0"/>
        <w:insideH w:val="single" w:color="C66E8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E314C" w:themeColor="accent5" w:sz="4" w:space="0"/>
          <w:left w:val="single" w:color="7E314C" w:themeColor="accent5" w:sz="4" w:space="0"/>
          <w:bottom w:val="single" w:color="7E314C" w:themeColor="accent5" w:sz="4" w:space="0"/>
          <w:right w:val="single" w:color="7E314C" w:themeColor="accent5" w:sz="4" w:space="0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color="C66E8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color="8BA5BF" w:themeColor="accent6" w:themeTint="99" w:sz="4" w:space="0"/>
        <w:left w:val="single" w:color="8BA5BF" w:themeColor="accent6" w:themeTint="99" w:sz="4" w:space="0"/>
        <w:bottom w:val="single" w:color="8BA5BF" w:themeColor="accent6" w:themeTint="99" w:sz="4" w:space="0"/>
        <w:right w:val="single" w:color="8BA5BF" w:themeColor="accent6" w:themeTint="99" w:sz="4" w:space="0"/>
        <w:insideH w:val="single" w:color="8BA5B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6A88" w:themeColor="accent6" w:sz="4" w:space="0"/>
          <w:left w:val="single" w:color="4B6A88" w:themeColor="accent6" w:sz="4" w:space="0"/>
          <w:bottom w:val="single" w:color="4B6A88" w:themeColor="accent6" w:sz="4" w:space="0"/>
          <w:right w:val="single" w:color="4B6A88" w:themeColor="accent6" w:sz="4" w:space="0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color="8BA5B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1D824C" w:themeColor="accent1" w:sz="24" w:space="0"/>
        <w:left w:val="single" w:color="1D824C" w:themeColor="accent1" w:sz="24" w:space="0"/>
        <w:bottom w:val="single" w:color="1D824C" w:themeColor="accent1" w:sz="24" w:space="0"/>
        <w:right w:val="single" w:color="1D824C" w:themeColor="accent1" w:sz="24" w:space="0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005556" w:themeColor="accent2" w:sz="24" w:space="0"/>
        <w:left w:val="single" w:color="005556" w:themeColor="accent2" w:sz="24" w:space="0"/>
        <w:bottom w:val="single" w:color="005556" w:themeColor="accent2" w:sz="24" w:space="0"/>
        <w:right w:val="single" w:color="005556" w:themeColor="accent2" w:sz="24" w:space="0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B11F35" w:themeColor="accent3" w:sz="24" w:space="0"/>
        <w:left w:val="single" w:color="B11F35" w:themeColor="accent3" w:sz="24" w:space="0"/>
        <w:bottom w:val="single" w:color="B11F35" w:themeColor="accent3" w:sz="24" w:space="0"/>
        <w:right w:val="single" w:color="B11F35" w:themeColor="accent3" w:sz="24" w:space="0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856628" w:themeColor="accent4" w:sz="24" w:space="0"/>
        <w:left w:val="single" w:color="856628" w:themeColor="accent4" w:sz="24" w:space="0"/>
        <w:bottom w:val="single" w:color="856628" w:themeColor="accent4" w:sz="24" w:space="0"/>
        <w:right w:val="single" w:color="856628" w:themeColor="accent4" w:sz="24" w:space="0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7E314C" w:themeColor="accent5" w:sz="24" w:space="0"/>
        <w:left w:val="single" w:color="7E314C" w:themeColor="accent5" w:sz="24" w:space="0"/>
        <w:bottom w:val="single" w:color="7E314C" w:themeColor="accent5" w:sz="24" w:space="0"/>
        <w:right w:val="single" w:color="7E314C" w:themeColor="accent5" w:sz="24" w:space="0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color="4B6A88" w:themeColor="accent6" w:sz="24" w:space="0"/>
        <w:left w:val="single" w:color="4B6A88" w:themeColor="accent6" w:sz="24" w:space="0"/>
        <w:bottom w:val="single" w:color="4B6A88" w:themeColor="accent6" w:sz="24" w:space="0"/>
        <w:right w:val="single" w:color="4B6A88" w:themeColor="accent6" w:sz="24" w:space="0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color="1D824C" w:themeColor="accent1" w:sz="4" w:space="0"/>
        <w:bottom w:val="single" w:color="1D824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D824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D824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color="005556" w:themeColor="accent2" w:sz="4" w:space="0"/>
        <w:bottom w:val="single" w:color="00555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555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555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color="B11F35" w:themeColor="accent3" w:sz="4" w:space="0"/>
        <w:bottom w:val="single" w:color="B11F3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B11F3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B11F3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color="856628" w:themeColor="accent4" w:sz="4" w:space="0"/>
        <w:bottom w:val="single" w:color="856628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56628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56628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color="7E314C" w:themeColor="accent5" w:sz="4" w:space="0"/>
        <w:bottom w:val="single" w:color="7E314C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7E314C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7E314C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color="4B6A88" w:themeColor="accent6" w:sz="4" w:space="0"/>
        <w:bottom w:val="single" w:color="4B6A88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B6A88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B6A88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D824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D824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D824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D824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555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555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555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555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11F3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11F3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11F3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11F3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56628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56628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56628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56628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E314C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E314C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E314C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E314C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6A88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6A88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6A88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6A88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  <w:insideV w:val="single" w:color="2DC975" w:themeColor="accent1" w:themeTint="BF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DC97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  <w:insideV w:val="single" w:color="00BEC0" w:themeColor="accent2" w:themeTint="BF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BEC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  <w:insideV w:val="single" w:color="DD3E56" w:themeColor="accent3" w:themeTint="BF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3E56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  <w:insideV w:val="single" w:color="C4973C" w:themeColor="accent4" w:themeTint="BF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4973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  <w:insideV w:val="single" w:color="B84A70" w:themeColor="accent5" w:themeTint="BF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84A7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  <w:insideV w:val="single" w:color="6E8FAF" w:themeColor="accent6" w:themeTint="BF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E8FA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  <w:insideH w:val="single" w:color="1D824C" w:themeColor="accent1" w:sz="8" w:space="0"/>
        <w:insideV w:val="single" w:color="1D824C" w:themeColor="accent1" w:sz="8" w:space="0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color="1D824C" w:themeColor="accent1" w:sz="6" w:space="0"/>
          <w:insideV w:val="single" w:color="1D824C" w:themeColor="accent1" w:sz="6" w:space="0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  <w:insideH w:val="single" w:color="005556" w:themeColor="accent2" w:sz="8" w:space="0"/>
        <w:insideV w:val="single" w:color="005556" w:themeColor="accent2" w:sz="8" w:space="0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color="005556" w:themeColor="accent2" w:sz="6" w:space="0"/>
          <w:insideV w:val="single" w:color="005556" w:themeColor="accent2" w:sz="6" w:space="0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  <w:insideH w:val="single" w:color="B11F35" w:themeColor="accent3" w:sz="8" w:space="0"/>
        <w:insideV w:val="single" w:color="B11F35" w:themeColor="accent3" w:sz="8" w:space="0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color="B11F35" w:themeColor="accent3" w:sz="6" w:space="0"/>
          <w:insideV w:val="single" w:color="B11F35" w:themeColor="accent3" w:sz="6" w:space="0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  <w:insideH w:val="single" w:color="856628" w:themeColor="accent4" w:sz="8" w:space="0"/>
        <w:insideV w:val="single" w:color="856628" w:themeColor="accent4" w:sz="8" w:space="0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color="856628" w:themeColor="accent4" w:sz="6" w:space="0"/>
          <w:insideV w:val="single" w:color="856628" w:themeColor="accent4" w:sz="6" w:space="0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  <w:insideH w:val="single" w:color="7E314C" w:themeColor="accent5" w:sz="8" w:space="0"/>
        <w:insideV w:val="single" w:color="7E314C" w:themeColor="accent5" w:sz="8" w:space="0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color="7E314C" w:themeColor="accent5" w:sz="6" w:space="0"/>
          <w:insideV w:val="single" w:color="7E314C" w:themeColor="accent5" w:sz="6" w:space="0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  <w:insideH w:val="single" w:color="4B6A88" w:themeColor="accent6" w:sz="8" w:space="0"/>
        <w:insideV w:val="single" w:color="4B6A88" w:themeColor="accent6" w:sz="8" w:space="0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color="4B6A88" w:themeColor="accent6" w:sz="6" w:space="0"/>
          <w:insideV w:val="single" w:color="4B6A88" w:themeColor="accent6" w:sz="6" w:space="0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bottom w:val="single" w:color="1D824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D824C" w:themeColor="accent1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D824C" w:themeColor="accent1" w:sz="8" w:space="0"/>
          <w:bottom w:val="single" w:color="1D824C" w:themeColor="accent1" w:sz="8" w:space="0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bottom w:val="single" w:color="00555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556" w:themeColor="accent2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556" w:themeColor="accent2" w:sz="8" w:space="0"/>
          <w:bottom w:val="single" w:color="005556" w:themeColor="accent2" w:sz="8" w:space="0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bottom w:val="single" w:color="B11F3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11F35" w:themeColor="accent3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11F35" w:themeColor="accent3" w:sz="8" w:space="0"/>
          <w:bottom w:val="single" w:color="B11F35" w:themeColor="accent3" w:sz="8" w:space="0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bottom w:val="single" w:color="856628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56628" w:themeColor="accent4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56628" w:themeColor="accent4" w:sz="8" w:space="0"/>
          <w:bottom w:val="single" w:color="856628" w:themeColor="accent4" w:sz="8" w:space="0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bottom w:val="single" w:color="7E314C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E314C" w:themeColor="accent5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E314C" w:themeColor="accent5" w:sz="8" w:space="0"/>
          <w:bottom w:val="single" w:color="7E314C" w:themeColor="accent5" w:sz="8" w:space="0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bottom w:val="single" w:color="4B6A88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6A88" w:themeColor="accent6" w:sz="8" w:space="0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6A88" w:themeColor="accent6" w:sz="8" w:space="0"/>
          <w:bottom w:val="single" w:color="4B6A88" w:themeColor="accent6" w:sz="8" w:space="0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D824C" w:themeColor="accent1" w:sz="8" w:space="0"/>
        <w:left w:val="single" w:color="1D824C" w:themeColor="accent1" w:sz="8" w:space="0"/>
        <w:bottom w:val="single" w:color="1D824C" w:themeColor="accent1" w:sz="8" w:space="0"/>
        <w:right w:val="single" w:color="1D824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D824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D824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D824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5556" w:themeColor="accent2" w:sz="8" w:space="0"/>
        <w:left w:val="single" w:color="005556" w:themeColor="accent2" w:sz="8" w:space="0"/>
        <w:bottom w:val="single" w:color="005556" w:themeColor="accent2" w:sz="8" w:space="0"/>
        <w:right w:val="single" w:color="00555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555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55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55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11F35" w:themeColor="accent3" w:sz="8" w:space="0"/>
        <w:left w:val="single" w:color="B11F35" w:themeColor="accent3" w:sz="8" w:space="0"/>
        <w:bottom w:val="single" w:color="B11F35" w:themeColor="accent3" w:sz="8" w:space="0"/>
        <w:right w:val="single" w:color="B11F3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11F3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11F3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11F3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56628" w:themeColor="accent4" w:sz="8" w:space="0"/>
        <w:left w:val="single" w:color="856628" w:themeColor="accent4" w:sz="8" w:space="0"/>
        <w:bottom w:val="single" w:color="856628" w:themeColor="accent4" w:sz="8" w:space="0"/>
        <w:right w:val="single" w:color="856628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56628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56628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56628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E314C" w:themeColor="accent5" w:sz="8" w:space="0"/>
        <w:left w:val="single" w:color="7E314C" w:themeColor="accent5" w:sz="8" w:space="0"/>
        <w:bottom w:val="single" w:color="7E314C" w:themeColor="accent5" w:sz="8" w:space="0"/>
        <w:right w:val="single" w:color="7E314C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E314C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E314C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E314C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6A88" w:themeColor="accent6" w:sz="8" w:space="0"/>
        <w:left w:val="single" w:color="4B6A88" w:themeColor="accent6" w:sz="8" w:space="0"/>
        <w:bottom w:val="single" w:color="4B6A88" w:themeColor="accent6" w:sz="8" w:space="0"/>
        <w:right w:val="single" w:color="4B6A88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6A88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6A88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6A88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2DC975" w:themeColor="accent1" w:themeTint="BF" w:sz="8" w:space="0"/>
        <w:left w:val="single" w:color="2DC975" w:themeColor="accent1" w:themeTint="BF" w:sz="8" w:space="0"/>
        <w:bottom w:val="single" w:color="2DC975" w:themeColor="accent1" w:themeTint="BF" w:sz="8" w:space="0"/>
        <w:right w:val="single" w:color="2DC975" w:themeColor="accent1" w:themeTint="BF" w:sz="8" w:space="0"/>
        <w:insideH w:val="single" w:color="2DC97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DC975" w:themeColor="accent1" w:themeTint="BF" w:sz="8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C975" w:themeColor="accent1" w:themeTint="BF" w:sz="6" w:space="0"/>
          <w:left w:val="single" w:color="2DC975" w:themeColor="accent1" w:themeTint="BF" w:sz="8" w:space="0"/>
          <w:bottom w:val="single" w:color="2DC975" w:themeColor="accent1" w:themeTint="BF" w:sz="8" w:space="0"/>
          <w:right w:val="single" w:color="2DC97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00BEC0" w:themeColor="accent2" w:themeTint="BF" w:sz="8" w:space="0"/>
        <w:left w:val="single" w:color="00BEC0" w:themeColor="accent2" w:themeTint="BF" w:sz="8" w:space="0"/>
        <w:bottom w:val="single" w:color="00BEC0" w:themeColor="accent2" w:themeTint="BF" w:sz="8" w:space="0"/>
        <w:right w:val="single" w:color="00BEC0" w:themeColor="accent2" w:themeTint="BF" w:sz="8" w:space="0"/>
        <w:insideH w:val="single" w:color="00BEC0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BEC0" w:themeColor="accent2" w:themeTint="BF" w:sz="8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EC0" w:themeColor="accent2" w:themeTint="BF" w:sz="6" w:space="0"/>
          <w:left w:val="single" w:color="00BEC0" w:themeColor="accent2" w:themeTint="BF" w:sz="8" w:space="0"/>
          <w:bottom w:val="single" w:color="00BEC0" w:themeColor="accent2" w:themeTint="BF" w:sz="8" w:space="0"/>
          <w:right w:val="single" w:color="00BEC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DD3E56" w:themeColor="accent3" w:themeTint="BF" w:sz="8" w:space="0"/>
        <w:left w:val="single" w:color="DD3E56" w:themeColor="accent3" w:themeTint="BF" w:sz="8" w:space="0"/>
        <w:bottom w:val="single" w:color="DD3E56" w:themeColor="accent3" w:themeTint="BF" w:sz="8" w:space="0"/>
        <w:right w:val="single" w:color="DD3E56" w:themeColor="accent3" w:themeTint="BF" w:sz="8" w:space="0"/>
        <w:insideH w:val="single" w:color="DD3E56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D3E56" w:themeColor="accent3" w:themeTint="BF" w:sz="8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3E56" w:themeColor="accent3" w:themeTint="BF" w:sz="6" w:space="0"/>
          <w:left w:val="single" w:color="DD3E56" w:themeColor="accent3" w:themeTint="BF" w:sz="8" w:space="0"/>
          <w:bottom w:val="single" w:color="DD3E56" w:themeColor="accent3" w:themeTint="BF" w:sz="8" w:space="0"/>
          <w:right w:val="single" w:color="DD3E56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C4973C" w:themeColor="accent4" w:themeTint="BF" w:sz="8" w:space="0"/>
        <w:left w:val="single" w:color="C4973C" w:themeColor="accent4" w:themeTint="BF" w:sz="8" w:space="0"/>
        <w:bottom w:val="single" w:color="C4973C" w:themeColor="accent4" w:themeTint="BF" w:sz="8" w:space="0"/>
        <w:right w:val="single" w:color="C4973C" w:themeColor="accent4" w:themeTint="BF" w:sz="8" w:space="0"/>
        <w:insideH w:val="single" w:color="C4973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4973C" w:themeColor="accent4" w:themeTint="BF" w:sz="8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973C" w:themeColor="accent4" w:themeTint="BF" w:sz="6" w:space="0"/>
          <w:left w:val="single" w:color="C4973C" w:themeColor="accent4" w:themeTint="BF" w:sz="8" w:space="0"/>
          <w:bottom w:val="single" w:color="C4973C" w:themeColor="accent4" w:themeTint="BF" w:sz="8" w:space="0"/>
          <w:right w:val="single" w:color="C4973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B84A70" w:themeColor="accent5" w:themeTint="BF" w:sz="8" w:space="0"/>
        <w:left w:val="single" w:color="B84A70" w:themeColor="accent5" w:themeTint="BF" w:sz="8" w:space="0"/>
        <w:bottom w:val="single" w:color="B84A70" w:themeColor="accent5" w:themeTint="BF" w:sz="8" w:space="0"/>
        <w:right w:val="single" w:color="B84A70" w:themeColor="accent5" w:themeTint="BF" w:sz="8" w:space="0"/>
        <w:insideH w:val="single" w:color="B84A7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84A70" w:themeColor="accent5" w:themeTint="BF" w:sz="8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4A70" w:themeColor="accent5" w:themeTint="BF" w:sz="6" w:space="0"/>
          <w:left w:val="single" w:color="B84A70" w:themeColor="accent5" w:themeTint="BF" w:sz="8" w:space="0"/>
          <w:bottom w:val="single" w:color="B84A70" w:themeColor="accent5" w:themeTint="BF" w:sz="8" w:space="0"/>
          <w:right w:val="single" w:color="B84A7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color="6E8FAF" w:themeColor="accent6" w:themeTint="BF" w:sz="8" w:space="0"/>
        <w:left w:val="single" w:color="6E8FAF" w:themeColor="accent6" w:themeTint="BF" w:sz="8" w:space="0"/>
        <w:bottom w:val="single" w:color="6E8FAF" w:themeColor="accent6" w:themeTint="BF" w:sz="8" w:space="0"/>
        <w:right w:val="single" w:color="6E8FAF" w:themeColor="accent6" w:themeTint="BF" w:sz="8" w:space="0"/>
        <w:insideH w:val="single" w:color="6E8FA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E8FAF" w:themeColor="accent6" w:themeTint="BF" w:sz="8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8FAF" w:themeColor="accent6" w:themeTint="BF" w:sz="6" w:space="0"/>
          <w:left w:val="single" w:color="6E8FAF" w:themeColor="accent6" w:themeTint="BF" w:sz="8" w:space="0"/>
          <w:bottom w:val="single" w:color="6E8FAF" w:themeColor="accent6" w:themeTint="BF" w:sz="8" w:space="0"/>
          <w:right w:val="single" w:color="6E8FA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2647D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styleId="ContactInfoEmphasis" w:customStyle="1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93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ik.chotela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499B5655344C6E9B92A758A618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6212-11F1-4F25-8EAF-47407CD69B8B}"/>
      </w:docPartPr>
      <w:docPartBody>
        <w:p w:rsidR="00252CCF" w:rsidRDefault="00F24F02">
          <w:pPr>
            <w:pStyle w:val="2A499B5655344C6E9B92A758A6183F06"/>
          </w:pPr>
          <w:r w:rsidRPr="00CF1A49">
            <w:t>Skills</w:t>
          </w:r>
        </w:p>
      </w:docPartBody>
    </w:docPart>
    <w:docPart>
      <w:docPartPr>
        <w:name w:val="16AAE409FC194000837517365045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26FE-6FA9-41DF-A5A3-1C2E0A35367B}"/>
      </w:docPartPr>
      <w:docPartBody>
        <w:p w:rsidR="00252CCF" w:rsidRDefault="00F24F02" w:rsidP="00F24F02">
          <w:pPr>
            <w:pStyle w:val="16AAE409FC1940008375173650458ED8"/>
          </w:pPr>
          <w:r w:rsidRPr="00CF1A49">
            <w:t>Phone</w:t>
          </w:r>
        </w:p>
      </w:docPartBody>
    </w:docPart>
    <w:docPart>
      <w:docPartPr>
        <w:name w:val="B704143F006A4043ADCBBEDAD5F2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C9BE-98A6-4910-933B-2E59C8587FDB}"/>
      </w:docPartPr>
      <w:docPartBody>
        <w:p w:rsidR="00357381" w:rsidRDefault="00252CCF" w:rsidP="00252CCF">
          <w:pPr>
            <w:pStyle w:val="B704143F006A4043ADCBBEDAD5F2B63C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8CC6E0t00">
    <w:altName w:val="Times New Roman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02"/>
    <w:rsid w:val="00252CCF"/>
    <w:rsid w:val="002637A8"/>
    <w:rsid w:val="00357381"/>
    <w:rsid w:val="003D7C84"/>
    <w:rsid w:val="00783606"/>
    <w:rsid w:val="00BC55EC"/>
    <w:rsid w:val="00F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704143F006A4043ADCBBEDAD5F2B63C">
    <w:name w:val="B704143F006A4043ADCBBEDAD5F2B63C"/>
    <w:rsid w:val="00252CCF"/>
  </w:style>
  <w:style w:type="character" w:styleId="SubtleReference">
    <w:name w:val="Subtle Reference"/>
    <w:basedOn w:val="DefaultParagraphFont"/>
    <w:uiPriority w:val="10"/>
    <w:qFormat/>
    <w:rsid w:val="00F24F02"/>
    <w:rPr>
      <w:b/>
      <w:caps w:val="0"/>
      <w:smallCaps/>
      <w:color w:val="595959" w:themeColor="text1" w:themeTint="A6"/>
    </w:rPr>
  </w:style>
  <w:style w:type="paragraph" w:customStyle="1" w:styleId="2A499B5655344C6E9B92A758A6183F06">
    <w:name w:val="2A499B5655344C6E9B92A758A6183F06"/>
  </w:style>
  <w:style w:type="paragraph" w:customStyle="1" w:styleId="16AAE409FC1940008375173650458ED8">
    <w:name w:val="16AAE409FC1940008375173650458ED8"/>
    <w:rsid w:val="00F24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3087FB3B55242A1D8421751F46BF2" ma:contentTypeVersion="2" ma:contentTypeDescription="Create a new document." ma:contentTypeScope="" ma:versionID="78f926e4cd8d4b35566fd5d6b3549452">
  <xsd:schema xmlns:xsd="http://www.w3.org/2001/XMLSchema" xmlns:xs="http://www.w3.org/2001/XMLSchema" xmlns:p="http://schemas.microsoft.com/office/2006/metadata/properties" xmlns:ns2="8608060e-6273-49d5-88df-6865b0cfc118" targetNamespace="http://schemas.microsoft.com/office/2006/metadata/properties" ma:root="true" ma:fieldsID="1dcf8535fea5bbb2716cc753427cd814" ns2:_="">
    <xsd:import namespace="8608060e-6273-49d5-88df-6865b0cfc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060e-6273-49d5-88df-6865b0cfc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A2DA2-2516-43EF-BAC5-5BC4F523FF35}"/>
</file>

<file path=customXml/itemProps2.xml><?xml version="1.0" encoding="utf-8"?>
<ds:datastoreItem xmlns:ds="http://schemas.openxmlformats.org/officeDocument/2006/customXml" ds:itemID="{212D83D1-787A-4918-A402-832542E9A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BBCFC-89C6-4270-A3F4-C20153160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C:\Users\ritik.chotelal\AppData\Roaming\Microsoft\Templates\Modern chronological resume.dotx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ritik ashok</lastModifiedBy>
  <revision>2</revision>
  <dcterms:created xsi:type="dcterms:W3CDTF">2023-02-02T16:02:00.0000000Z</dcterms:created>
  <dcterms:modified xsi:type="dcterms:W3CDTF">2023-06-26T15:21:57.7595812Z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0x010100BEA3087FB3B55242A1D8421751F46BF2</vt:lpwstr>
  </property>
</Properties>
</file>