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7" w:type="dxa"/>
        <w:tblInd w:w="-874" w:type="dxa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4"/>
        <w:gridCol w:w="7333"/>
      </w:tblGrid>
      <w:tr w:rsidR="00B92767" w:rsidRPr="000A6521" w14:paraId="4D8919D8" w14:textId="77777777">
        <w:tc>
          <w:tcPr>
            <w:tcW w:w="3304" w:type="dxa"/>
            <w:tcBorders>
              <w:right w:val="single" w:sz="2" w:space="0" w:color="8AAED2"/>
            </w:tcBorders>
            <w:shd w:val="clear" w:color="auto" w:fill="auto"/>
          </w:tcPr>
          <w:p w14:paraId="2FF37FF3" w14:textId="77777777" w:rsidR="00B92767" w:rsidRPr="000A6521" w:rsidRDefault="00B92767">
            <w:pPr>
              <w:pStyle w:val="01-Photo"/>
              <w:ind w:left="0"/>
              <w:rPr>
                <w:rFonts w:ascii="Arial" w:hAnsi="Arial" w:cs="Arial"/>
                <w:b/>
                <w:szCs w:val="20"/>
              </w:rPr>
            </w:pPr>
          </w:p>
          <w:p w14:paraId="2B806120" w14:textId="77777777" w:rsidR="00B92767" w:rsidRPr="000A6521" w:rsidRDefault="00D13E23">
            <w:pPr>
              <w:pStyle w:val="02-ResumeSideName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Rakamabai chougule</w:t>
            </w:r>
          </w:p>
          <w:p w14:paraId="771AC5EA" w14:textId="44A75A40" w:rsidR="00B92767" w:rsidRPr="000A6521" w:rsidRDefault="00D823F5">
            <w:pPr>
              <w:pStyle w:val="03-ResumeSide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Technical Analyst</w:t>
            </w:r>
          </w:p>
          <w:p w14:paraId="5927922D" w14:textId="4AC1A138" w:rsidR="00B92767" w:rsidRPr="000A6521" w:rsidRDefault="00D13E23" w:rsidP="000A6521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Official Email ID:</w:t>
            </w:r>
            <w:r w:rsidR="00D17933" w:rsidRPr="000A6521">
              <w:rPr>
                <w:rFonts w:ascii="Arial" w:hAnsi="Arial" w:cs="Arial"/>
                <w:sz w:val="20"/>
                <w:szCs w:val="20"/>
              </w:rPr>
              <w:t xml:space="preserve"> rakamabai1996@gmail.com</w:t>
            </w:r>
          </w:p>
          <w:p w14:paraId="16E72437" w14:textId="77777777" w:rsidR="000A6521" w:rsidRPr="000A6521" w:rsidRDefault="00D13E23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 xml:space="preserve">Contact Number: </w:t>
            </w:r>
          </w:p>
          <w:p w14:paraId="5E1F9F0A" w14:textId="09AB97B1" w:rsidR="00B92767" w:rsidRPr="000A6521" w:rsidRDefault="00D13E23">
            <w:pPr>
              <w:pStyle w:val="05-ResumeSideHeading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0A6521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 xml:space="preserve">9145050347 </w:t>
            </w:r>
          </w:p>
          <w:p w14:paraId="7E25228A" w14:textId="77777777" w:rsidR="00B92767" w:rsidRPr="000A6521" w:rsidRDefault="00B92767">
            <w:pPr>
              <w:pStyle w:val="05-ResumeSideHeading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BBCFD9A" w14:textId="6C59A541" w:rsidR="000A6521" w:rsidRPr="000A6521" w:rsidRDefault="00D13E23">
            <w:pPr>
              <w:pStyle w:val="05-ResumeSideHeading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Availability</w:t>
            </w:r>
          </w:p>
          <w:p w14:paraId="468BBE19" w14:textId="77777777" w:rsidR="00B92767" w:rsidRPr="000A6521" w:rsidRDefault="00D13E23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Full time</w:t>
            </w:r>
          </w:p>
          <w:p w14:paraId="7A089254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5E2AB22" w14:textId="77777777" w:rsidR="00B92767" w:rsidRPr="000A6521" w:rsidRDefault="00D13E23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Role</w:t>
            </w:r>
          </w:p>
          <w:p w14:paraId="53CC12B0" w14:textId="77777777" w:rsidR="00B92767" w:rsidRPr="000A6521" w:rsidRDefault="00D13E23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Senior Associate Analyst</w:t>
            </w:r>
          </w:p>
          <w:p w14:paraId="56F5D3E3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FCE7F29" w14:textId="77777777" w:rsidR="00B92767" w:rsidRPr="000A6521" w:rsidRDefault="00D13E23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Functions and Specializations</w:t>
            </w:r>
          </w:p>
          <w:p w14:paraId="1FF11D9D" w14:textId="77777777" w:rsidR="00B92767" w:rsidRPr="000A6521" w:rsidRDefault="00D13E23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Service Cloud</w:t>
            </w:r>
          </w:p>
          <w:p w14:paraId="0009E216" w14:textId="77777777" w:rsidR="00B92767" w:rsidRPr="000A6521" w:rsidRDefault="00D13E23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Steel Brick CPQ</w:t>
            </w:r>
          </w:p>
          <w:p w14:paraId="16331580" w14:textId="77777777" w:rsidR="00B92767" w:rsidRPr="000A6521" w:rsidRDefault="00D13E23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Apttus CPQ</w:t>
            </w:r>
          </w:p>
          <w:p w14:paraId="40CC891F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1B5458C" w14:textId="77777777" w:rsidR="00B92767" w:rsidRPr="000A6521" w:rsidRDefault="00D13E23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Current Company</w:t>
            </w:r>
          </w:p>
          <w:p w14:paraId="2239C09C" w14:textId="3796F066" w:rsidR="00B92767" w:rsidRPr="000A6521" w:rsidRDefault="00D13E23">
            <w:pPr>
              <w:pStyle w:val="05-ResumeSideHeading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A652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Jade Global </w:t>
            </w:r>
            <w:r w:rsidR="00D17933" w:rsidRPr="000A652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Software </w:t>
            </w:r>
            <w:r w:rsidRPr="000A6521">
              <w:rPr>
                <w:rFonts w:ascii="Arial" w:hAnsi="Arial" w:cs="Arial"/>
                <w:b w:val="0"/>
                <w:bCs/>
                <w:sz w:val="20"/>
                <w:szCs w:val="20"/>
              </w:rPr>
              <w:t>PVT.L</w:t>
            </w:r>
            <w:r w:rsidR="00D17933" w:rsidRPr="000A6521">
              <w:rPr>
                <w:rFonts w:ascii="Arial" w:hAnsi="Arial" w:cs="Arial"/>
                <w:b w:val="0"/>
                <w:bCs/>
                <w:sz w:val="20"/>
                <w:szCs w:val="20"/>
              </w:rPr>
              <w:t>TD</w:t>
            </w:r>
          </w:p>
          <w:p w14:paraId="1C9EF5B8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945648B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2EF407" w14:textId="77777777" w:rsidR="00B92767" w:rsidRPr="000A6521" w:rsidRDefault="00D13E23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Languages</w:t>
            </w:r>
          </w:p>
          <w:p w14:paraId="2254679E" w14:textId="77777777" w:rsidR="00B92767" w:rsidRPr="000A6521" w:rsidRDefault="00D13E23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 xml:space="preserve">English </w:t>
            </w:r>
          </w:p>
          <w:p w14:paraId="1B17DF48" w14:textId="77777777" w:rsidR="00B92767" w:rsidRPr="000A6521" w:rsidRDefault="00D13E23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Hindi</w:t>
            </w:r>
          </w:p>
          <w:p w14:paraId="7DDDA08C" w14:textId="77777777" w:rsidR="00B92767" w:rsidRPr="000A6521" w:rsidRDefault="00B92767">
            <w:pPr>
              <w:pStyle w:val="04-ResumeSide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A65216E" w14:textId="77777777" w:rsidR="00B92767" w:rsidRPr="000A6521" w:rsidRDefault="00B92767">
            <w:pPr>
              <w:pStyle w:val="04-ResumeSideBody"/>
              <w:rPr>
                <w:rFonts w:ascii="Arial" w:hAnsi="Arial" w:cs="Arial"/>
                <w:sz w:val="20"/>
                <w:szCs w:val="20"/>
              </w:rPr>
            </w:pPr>
          </w:p>
          <w:p w14:paraId="54C05B7E" w14:textId="77777777" w:rsidR="00B92767" w:rsidRPr="000A6521" w:rsidRDefault="00D13E23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7282C524" w14:textId="77777777" w:rsidR="00B92767" w:rsidRPr="000A6521" w:rsidRDefault="00D13E23">
            <w:pPr>
              <w:pStyle w:val="04-ResumeSideBody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A6521">
              <w:rPr>
                <w:rFonts w:ascii="Arial" w:hAnsi="Arial" w:cs="Arial"/>
                <w:sz w:val="20"/>
                <w:szCs w:val="20"/>
              </w:rPr>
              <w:t>B.Tech</w:t>
            </w:r>
            <w:proofErr w:type="spellEnd"/>
            <w:proofErr w:type="gramEnd"/>
            <w:r w:rsidRPr="000A6521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14:paraId="1DD1E426" w14:textId="77777777" w:rsidR="00B92767" w:rsidRPr="000A6521" w:rsidRDefault="00D13E23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 xml:space="preserve"> Information Technology</w:t>
            </w:r>
          </w:p>
          <w:p w14:paraId="182A5934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ACD9BD" w14:textId="77777777" w:rsidR="00B92767" w:rsidRPr="000A6521" w:rsidRDefault="00D13E23">
            <w:pPr>
              <w:pStyle w:val="05-ResumeSideHeading"/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Certifications</w:t>
            </w:r>
          </w:p>
          <w:p w14:paraId="2129E3D4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161062" w14:textId="77777777" w:rsidR="00B92767" w:rsidRPr="000A6521" w:rsidRDefault="00D13E23">
            <w:pPr>
              <w:pStyle w:val="04-ResumeSideBody"/>
              <w:numPr>
                <w:ilvl w:val="0"/>
                <w:numId w:val="5"/>
              </w:numPr>
              <w:tabs>
                <w:tab w:val="clear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Platform Developer 1</w:t>
            </w:r>
          </w:p>
          <w:p w14:paraId="6C7F6DAB" w14:textId="77777777" w:rsidR="00B92767" w:rsidRPr="000A6521" w:rsidRDefault="00D13E23">
            <w:pPr>
              <w:pStyle w:val="04-ResumeSideBody"/>
              <w:numPr>
                <w:ilvl w:val="0"/>
                <w:numId w:val="5"/>
              </w:numPr>
              <w:tabs>
                <w:tab w:val="clear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0A6521">
              <w:rPr>
                <w:rFonts w:ascii="Arial" w:eastAsia="Segoe UI" w:hAnsi="Arial" w:cs="Arial"/>
                <w:color w:val="000000"/>
                <w:sz w:val="20"/>
                <w:szCs w:val="20"/>
                <w:shd w:val="clear" w:color="auto" w:fill="FFFFFF"/>
              </w:rPr>
              <w:t>Salesforce Administrator</w:t>
            </w:r>
          </w:p>
          <w:p w14:paraId="6F9F32CD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96CE213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29D9A0" w14:textId="77777777" w:rsidR="00B92767" w:rsidRPr="000A6521" w:rsidRDefault="00B92767">
            <w:pPr>
              <w:pStyle w:val="04-ResumeSideBody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8ED073" w14:textId="77777777" w:rsidR="00B92767" w:rsidRPr="000A6521" w:rsidRDefault="00B92767">
            <w:pPr>
              <w:pStyle w:val="06-ResumeSideBullet"/>
              <w:ind w:hanging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3" w:type="dxa"/>
            <w:tcBorders>
              <w:left w:val="single" w:sz="2" w:space="0" w:color="8AAED2"/>
            </w:tcBorders>
          </w:tcPr>
          <w:p w14:paraId="1ADFB966" w14:textId="77777777" w:rsidR="00B92767" w:rsidRPr="000A6521" w:rsidRDefault="00D13E23">
            <w:pPr>
              <w:tabs>
                <w:tab w:val="left" w:pos="2340"/>
                <w:tab w:val="left" w:pos="2700"/>
              </w:tabs>
              <w:contextualSpacing/>
              <w:rPr>
                <w:rFonts w:ascii="Arial" w:hAnsi="Arial" w:cs="Arial"/>
                <w:b/>
                <w:color w:val="00338D"/>
                <w:sz w:val="20"/>
              </w:rPr>
            </w:pPr>
            <w:r w:rsidRPr="000A6521">
              <w:rPr>
                <w:rFonts w:ascii="Arial" w:hAnsi="Arial" w:cs="Arial"/>
                <w:b/>
                <w:color w:val="00338D"/>
                <w:sz w:val="20"/>
              </w:rPr>
              <w:t xml:space="preserve">Summary </w:t>
            </w:r>
          </w:p>
          <w:p w14:paraId="13D84E02" w14:textId="479CBA24" w:rsidR="00B92767" w:rsidRPr="000A6521" w:rsidRDefault="00D13E23">
            <w:pPr>
              <w:tabs>
                <w:tab w:val="left" w:pos="2340"/>
                <w:tab w:val="left" w:pos="2700"/>
              </w:tabs>
              <w:contextualSpacing/>
              <w:rPr>
                <w:rFonts w:ascii="Arial" w:hAnsi="Arial" w:cs="Arial"/>
                <w:sz w:val="20"/>
              </w:rPr>
            </w:pPr>
            <w:r w:rsidRPr="000A6521">
              <w:rPr>
                <w:rFonts w:ascii="Arial" w:hAnsi="Arial" w:cs="Arial"/>
                <w:sz w:val="20"/>
              </w:rPr>
              <w:t xml:space="preserve">I have total </w:t>
            </w:r>
            <w:r w:rsidR="00D17933" w:rsidRPr="000A6521">
              <w:rPr>
                <w:rFonts w:ascii="Arial" w:hAnsi="Arial" w:cs="Arial"/>
                <w:sz w:val="20"/>
              </w:rPr>
              <w:t>3+</w:t>
            </w:r>
            <w:r w:rsidRPr="000A6521">
              <w:rPr>
                <w:rFonts w:ascii="Arial" w:hAnsi="Arial" w:cs="Arial"/>
                <w:sz w:val="20"/>
              </w:rPr>
              <w:t xml:space="preserve"> years of experience in Salesforce with both Configuration and Customization. </w:t>
            </w:r>
          </w:p>
          <w:p w14:paraId="16279DB5" w14:textId="08D9E91F" w:rsidR="009F4655" w:rsidRPr="000A6521" w:rsidRDefault="00D13E23">
            <w:pPr>
              <w:pStyle w:val="08-ResumeHeaderSpaceBefore"/>
              <w:ind w:left="0"/>
              <w:rPr>
                <w:rFonts w:ascii="Arial" w:hAnsi="Arial" w:cs="Arial"/>
              </w:rPr>
            </w:pPr>
            <w:r w:rsidRPr="000A6521">
              <w:rPr>
                <w:rFonts w:ascii="Arial" w:hAnsi="Arial" w:cs="Arial"/>
              </w:rPr>
              <w:t>Professional and Industry Experience</w:t>
            </w:r>
          </w:p>
          <w:p w14:paraId="471A6006" w14:textId="77777777" w:rsidR="00024E0F" w:rsidRPr="000A6521" w:rsidRDefault="00024E0F" w:rsidP="00024E0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Product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development,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Enhancement,</w:t>
            </w:r>
            <w:r w:rsidRPr="000A652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planning,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tracking,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unit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testing,</w:t>
            </w:r>
            <w:r w:rsidRPr="000A652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delivery,</w:t>
            </w:r>
            <w:r w:rsidRPr="000A652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bug</w:t>
            </w:r>
            <w:r w:rsidRPr="000A652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fixing</w:t>
            </w:r>
            <w:r w:rsidRPr="000A6521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and</w:t>
            </w:r>
            <w:r w:rsidRPr="000A652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maintenance.</w:t>
            </w:r>
          </w:p>
          <w:p w14:paraId="4CABBC0F" w14:textId="77777777" w:rsidR="00024E0F" w:rsidRPr="000A6521" w:rsidRDefault="00024E0F" w:rsidP="00024E0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Product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development,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Enhancement,</w:t>
            </w:r>
            <w:r w:rsidRPr="000A652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planning,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tracking,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unit</w:t>
            </w:r>
            <w:r w:rsidRPr="000A652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testing,</w:t>
            </w:r>
            <w:r w:rsidRPr="000A652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delivery,</w:t>
            </w:r>
            <w:r w:rsidRPr="000A652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bug</w:t>
            </w:r>
            <w:r w:rsidRPr="000A652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fixing</w:t>
            </w:r>
            <w:r w:rsidRPr="000A6521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and</w:t>
            </w:r>
            <w:r w:rsidRPr="000A652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maintenance.</w:t>
            </w:r>
          </w:p>
          <w:p w14:paraId="2AAAE52A" w14:textId="06718944" w:rsidR="00024E0F" w:rsidRPr="000A6521" w:rsidRDefault="00024E0F" w:rsidP="00024E0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0A6521">
              <w:rPr>
                <w:rFonts w:ascii="Arial" w:hAnsi="Arial" w:cs="Arial"/>
                <w:sz w:val="20"/>
                <w:szCs w:val="20"/>
              </w:rPr>
              <w:t>Responsible</w:t>
            </w:r>
            <w:r w:rsidRPr="000A652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for</w:t>
            </w:r>
            <w:r w:rsidRPr="000A652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writing</w:t>
            </w:r>
            <w:r w:rsidRPr="000A652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SOQL</w:t>
            </w:r>
            <w:r w:rsidRPr="000A652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and</w:t>
            </w:r>
            <w:r w:rsidRPr="000A652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SOSL</w:t>
            </w:r>
            <w:r w:rsidRPr="000A652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queries</w:t>
            </w:r>
            <w:r w:rsidRPr="000A652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with</w:t>
            </w:r>
            <w:r w:rsidRPr="000A652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consideration</w:t>
            </w:r>
            <w:r w:rsidRPr="000A652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to</w:t>
            </w:r>
            <w:r w:rsidRPr="000A6521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Governor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limits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for data manipulation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needs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of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the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application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using</w:t>
            </w:r>
            <w:r w:rsidRPr="000A652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platform</w:t>
            </w:r>
            <w:r w:rsidRPr="000A652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database</w:t>
            </w:r>
            <w:r w:rsidRPr="000A652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  <w:szCs w:val="20"/>
              </w:rPr>
              <w:t>objects.</w:t>
            </w:r>
          </w:p>
          <w:p w14:paraId="6760C322" w14:textId="77777777" w:rsidR="00024E0F" w:rsidRPr="000A6521" w:rsidRDefault="00024E0F" w:rsidP="00024E0F">
            <w:pPr>
              <w:pStyle w:val="ListParagraph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  <w:p w14:paraId="19636A40" w14:textId="77777777" w:rsidR="00B92767" w:rsidRPr="000A6521" w:rsidRDefault="00B92767">
            <w:pPr>
              <w:pStyle w:val="ListParagraph"/>
              <w:spacing w:line="256" w:lineRule="auto"/>
              <w:ind w:left="86"/>
              <w:contextualSpacing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15EFE96D" w14:textId="64C08A5A" w:rsidR="00B92767" w:rsidRPr="000A6521" w:rsidRDefault="00D13E23">
            <w:pPr>
              <w:pStyle w:val="BodyText"/>
              <w:ind w:left="0"/>
              <w:rPr>
                <w:rFonts w:ascii="Arial" w:hAnsi="Arial" w:cs="Arial"/>
                <w:b/>
                <w:color w:val="002060"/>
                <w:sz w:val="20"/>
              </w:rPr>
            </w:pPr>
            <w:r w:rsidRPr="000A6521">
              <w:rPr>
                <w:rFonts w:ascii="Arial" w:hAnsi="Arial" w:cs="Arial"/>
                <w:b/>
                <w:color w:val="002060"/>
                <w:sz w:val="20"/>
              </w:rPr>
              <w:t>Technical Skills</w:t>
            </w:r>
          </w:p>
          <w:p w14:paraId="623AC9CD" w14:textId="492DBB7C" w:rsidR="009F4655" w:rsidRPr="000A6521" w:rsidRDefault="009F4655" w:rsidP="009F4655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A6521">
              <w:rPr>
                <w:rFonts w:ascii="Arial" w:hAnsi="Arial" w:cs="Arial"/>
                <w:b/>
                <w:bCs/>
                <w:sz w:val="20"/>
              </w:rPr>
              <w:t>Salesforce:</w:t>
            </w:r>
            <w:r w:rsidRPr="000A6521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Apex</w:t>
            </w:r>
            <w:r w:rsidRPr="000A6521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Classes,</w:t>
            </w:r>
            <w:r w:rsidRPr="000A6521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Apex</w:t>
            </w:r>
            <w:r w:rsidRPr="000A6521">
              <w:rPr>
                <w:rFonts w:ascii="Arial" w:hAnsi="Arial" w:cs="Arial"/>
                <w:spacing w:val="13"/>
                <w:sz w:val="20"/>
              </w:rPr>
              <w:t xml:space="preserve"> </w:t>
            </w:r>
            <w:proofErr w:type="spellStart"/>
            <w:proofErr w:type="gramStart"/>
            <w:r w:rsidRPr="000A6521">
              <w:rPr>
                <w:rFonts w:ascii="Arial" w:hAnsi="Arial" w:cs="Arial"/>
                <w:sz w:val="20"/>
              </w:rPr>
              <w:t>Tests,SOQL</w:t>
            </w:r>
            <w:proofErr w:type="spellEnd"/>
            <w:proofErr w:type="gramEnd"/>
            <w:r w:rsidRPr="000A6521">
              <w:rPr>
                <w:rFonts w:ascii="Arial" w:hAnsi="Arial" w:cs="Arial"/>
                <w:sz w:val="20"/>
              </w:rPr>
              <w:t>/SOSL/DML,</w:t>
            </w:r>
            <w:r w:rsidRPr="000A6521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sz w:val="20"/>
              </w:rPr>
              <w:t>Trigger</w:t>
            </w:r>
          </w:p>
          <w:p w14:paraId="51868B7C" w14:textId="77777777" w:rsidR="009F4655" w:rsidRPr="000A6521" w:rsidRDefault="00D13E23" w:rsidP="009F4655">
            <w:pPr>
              <w:pStyle w:val="BodyTex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A6521">
              <w:rPr>
                <w:rFonts w:ascii="Arial" w:hAnsi="Arial" w:cs="Arial"/>
                <w:b/>
                <w:color w:val="000000"/>
                <w:sz w:val="20"/>
              </w:rPr>
              <w:t>Tools:</w:t>
            </w:r>
            <w:r w:rsidRPr="000A6521">
              <w:rPr>
                <w:rFonts w:ascii="Arial" w:hAnsi="Arial" w:cs="Arial"/>
                <w:color w:val="000000"/>
                <w:sz w:val="20"/>
              </w:rPr>
              <w:t xml:space="preserve"> Data Loader, Inspector, Workbench</w:t>
            </w:r>
          </w:p>
          <w:p w14:paraId="75600909" w14:textId="7092F9D0" w:rsidR="00B92767" w:rsidRPr="000A6521" w:rsidRDefault="00D13E23" w:rsidP="009F4655">
            <w:pPr>
              <w:pStyle w:val="BodyTex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A652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A6521">
              <w:rPr>
                <w:rFonts w:ascii="Arial" w:hAnsi="Arial" w:cs="Arial"/>
                <w:b/>
                <w:bCs/>
                <w:color w:val="000000"/>
                <w:sz w:val="20"/>
              </w:rPr>
              <w:t>Platform</w:t>
            </w:r>
            <w:r w:rsidRPr="000A6521">
              <w:rPr>
                <w:rFonts w:ascii="Arial" w:hAnsi="Arial" w:cs="Arial"/>
                <w:color w:val="000000"/>
                <w:sz w:val="20"/>
              </w:rPr>
              <w:t>: Salesforce.com, Apttus CPQ</w:t>
            </w:r>
          </w:p>
          <w:p w14:paraId="004788E6" w14:textId="77777777" w:rsidR="00B92767" w:rsidRPr="000A6521" w:rsidRDefault="00D13E23" w:rsidP="009F4655">
            <w:pPr>
              <w:pStyle w:val="BodyTex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A6521">
              <w:rPr>
                <w:rFonts w:ascii="Arial" w:hAnsi="Arial" w:cs="Arial"/>
                <w:b/>
                <w:color w:val="000000"/>
                <w:sz w:val="20"/>
              </w:rPr>
              <w:t>Web:</w:t>
            </w:r>
            <w:r w:rsidRPr="000A6521">
              <w:rPr>
                <w:rFonts w:ascii="Arial" w:hAnsi="Arial" w:cs="Arial"/>
                <w:color w:val="000000"/>
                <w:sz w:val="20"/>
              </w:rPr>
              <w:t xml:space="preserve">  HTML, JavaScript, CSS, SQL</w:t>
            </w:r>
          </w:p>
          <w:p w14:paraId="535B7EF3" w14:textId="77777777" w:rsidR="00B92767" w:rsidRPr="000A6521" w:rsidRDefault="00B92767">
            <w:pPr>
              <w:tabs>
                <w:tab w:val="left" w:pos="2340"/>
                <w:tab w:val="left" w:pos="2700"/>
              </w:tabs>
              <w:contextualSpacing/>
              <w:rPr>
                <w:rFonts w:ascii="Arial" w:hAnsi="Arial" w:cs="Arial"/>
                <w:sz w:val="20"/>
              </w:rPr>
            </w:pPr>
          </w:p>
          <w:p w14:paraId="78220E3C" w14:textId="77777777" w:rsidR="00B92767" w:rsidRPr="000A6521" w:rsidRDefault="00B92767">
            <w:pPr>
              <w:pStyle w:val="BodyTex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FB14BA9" w14:textId="4A379D99" w:rsidR="00B92767" w:rsidRDefault="00B92767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52A5CFAC" w14:textId="3E1CD233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72B8CAC3" w14:textId="36478BAF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71C68154" w14:textId="675C5BAA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5D35752D" w14:textId="66DD392E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4FE780E3" w14:textId="7F4862DF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1706001F" w14:textId="5C3F6985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07BFFF5E" w14:textId="6BB469C6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034ACCB7" w14:textId="679C3EA7" w:rsidR="00D823F5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701C7305" w14:textId="77777777" w:rsidR="00D823F5" w:rsidRPr="000A6521" w:rsidRDefault="00D823F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2ECE2B65" w14:textId="77777777" w:rsidR="009F4655" w:rsidRPr="000A6521" w:rsidRDefault="009F4655">
      <w:pPr>
        <w:pStyle w:val="BodyText"/>
        <w:ind w:left="0"/>
        <w:rPr>
          <w:rFonts w:ascii="Arial" w:hAnsi="Arial" w:cs="Arial"/>
          <w:b/>
          <w:color w:val="002060"/>
          <w:sz w:val="20"/>
        </w:rPr>
      </w:pPr>
    </w:p>
    <w:p w14:paraId="6FB06437" w14:textId="366383A1" w:rsidR="00B92767" w:rsidRPr="000A6521" w:rsidRDefault="00D13E23">
      <w:pPr>
        <w:pStyle w:val="BodyText"/>
        <w:ind w:left="0" w:firstLineChars="100" w:firstLine="201"/>
        <w:rPr>
          <w:rFonts w:ascii="Arial" w:hAnsi="Arial" w:cs="Arial"/>
          <w:b/>
          <w:color w:val="002060"/>
          <w:sz w:val="20"/>
        </w:rPr>
      </w:pPr>
      <w:r w:rsidRPr="000A6521">
        <w:rPr>
          <w:rFonts w:ascii="Arial" w:hAnsi="Arial" w:cs="Arial"/>
          <w:b/>
          <w:color w:val="002060"/>
          <w:sz w:val="20"/>
        </w:rPr>
        <w:lastRenderedPageBreak/>
        <w:t xml:space="preserve">WORK </w:t>
      </w:r>
      <w:proofErr w:type="gramStart"/>
      <w:r w:rsidRPr="000A6521">
        <w:rPr>
          <w:rFonts w:ascii="Arial" w:hAnsi="Arial" w:cs="Arial"/>
          <w:b/>
          <w:color w:val="002060"/>
          <w:sz w:val="20"/>
        </w:rPr>
        <w:t>EXPERIENCE:-</w:t>
      </w:r>
      <w:proofErr w:type="gramEnd"/>
    </w:p>
    <w:p w14:paraId="22BD8B56" w14:textId="77777777" w:rsidR="009F4655" w:rsidRPr="000A6521" w:rsidRDefault="009F4655">
      <w:pPr>
        <w:pStyle w:val="BodyText"/>
        <w:ind w:left="0" w:firstLineChars="100" w:firstLine="201"/>
        <w:rPr>
          <w:rFonts w:ascii="Arial" w:hAnsi="Arial" w:cs="Arial"/>
          <w:b/>
          <w:color w:val="002060"/>
          <w:sz w:val="20"/>
        </w:rPr>
      </w:pPr>
    </w:p>
    <w:p w14:paraId="1C9791C2" w14:textId="77777777" w:rsidR="00B92767" w:rsidRPr="000A6521" w:rsidRDefault="00D13E23">
      <w:pPr>
        <w:numPr>
          <w:ilvl w:val="0"/>
          <w:numId w:val="7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 </w:t>
      </w:r>
      <w:r w:rsidRPr="000A6521">
        <w:rPr>
          <w:rFonts w:ascii="Arial" w:hAnsi="Arial" w:cs="Arial"/>
          <w:b/>
          <w:bCs/>
          <w:sz w:val="20"/>
        </w:rPr>
        <w:t>Project Title</w:t>
      </w:r>
      <w:r w:rsidRPr="000A6521">
        <w:rPr>
          <w:rFonts w:ascii="Arial" w:hAnsi="Arial" w:cs="Arial"/>
          <w:sz w:val="20"/>
        </w:rPr>
        <w:t>- Riverbed</w:t>
      </w:r>
      <w:r w:rsidRPr="000A6521">
        <w:rPr>
          <w:rFonts w:ascii="Arial" w:eastAsia="Segoe UI" w:hAnsi="Arial" w:cs="Arial"/>
          <w:color w:val="323130"/>
          <w:sz w:val="20"/>
          <w:shd w:val="clear" w:color="auto" w:fill="FAF9F8"/>
        </w:rPr>
        <w:t>-</w:t>
      </w:r>
      <w:proofErr w:type="spellStart"/>
      <w:r w:rsidRPr="000A6521">
        <w:rPr>
          <w:rFonts w:ascii="Arial" w:eastAsia="Segoe UI" w:hAnsi="Arial" w:cs="Arial"/>
          <w:color w:val="323130"/>
          <w:sz w:val="20"/>
          <w:shd w:val="clear" w:color="auto" w:fill="FAF9F8"/>
        </w:rPr>
        <w:t>Aternity</w:t>
      </w:r>
      <w:proofErr w:type="spellEnd"/>
    </w:p>
    <w:p w14:paraId="7DBF92F1" w14:textId="77777777" w:rsidR="00B92767" w:rsidRPr="000A6521" w:rsidRDefault="00D13E23">
      <w:pPr>
        <w:ind w:firstLineChars="150" w:firstLine="301"/>
        <w:rPr>
          <w:rFonts w:ascii="Arial" w:hAnsi="Arial" w:cs="Arial"/>
          <w:sz w:val="20"/>
        </w:rPr>
      </w:pP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CRM, Enhancement of the Sales </w:t>
      </w:r>
      <w:proofErr w:type="spellStart"/>
      <w:proofErr w:type="gramStart"/>
      <w:r w:rsidRPr="000A6521">
        <w:rPr>
          <w:rFonts w:ascii="Arial" w:hAnsi="Arial" w:cs="Arial"/>
          <w:sz w:val="20"/>
        </w:rPr>
        <w:t>Cloud,Data</w:t>
      </w:r>
      <w:proofErr w:type="spellEnd"/>
      <w:proofErr w:type="gramEnd"/>
      <w:r w:rsidRPr="000A6521">
        <w:rPr>
          <w:rFonts w:ascii="Arial" w:hAnsi="Arial" w:cs="Arial"/>
          <w:sz w:val="20"/>
        </w:rPr>
        <w:t xml:space="preserve"> Loader</w:t>
      </w:r>
    </w:p>
    <w:p w14:paraId="39753517" w14:textId="77777777" w:rsidR="00B92767" w:rsidRPr="000A6521" w:rsidRDefault="00B92767">
      <w:pPr>
        <w:rPr>
          <w:rFonts w:ascii="Arial" w:hAnsi="Arial" w:cs="Arial"/>
          <w:sz w:val="20"/>
        </w:rPr>
      </w:pPr>
    </w:p>
    <w:p w14:paraId="608291D7" w14:textId="77777777" w:rsidR="00B92767" w:rsidRPr="000A6521" w:rsidRDefault="00D13E23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Roles &amp; Responsibility: -</w:t>
      </w:r>
    </w:p>
    <w:p w14:paraId="0C21C0D2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Data migration, Change set</w:t>
      </w:r>
    </w:p>
    <w:p w14:paraId="05EEF85B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Permission setting, Profile  </w:t>
      </w:r>
    </w:p>
    <w:p w14:paraId="3BBA7A26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Exported data, Import data,</w:t>
      </w:r>
      <w:r w:rsidRPr="000A6521">
        <w:rPr>
          <w:rFonts w:ascii="Arial" w:hAnsi="Arial" w:cs="Arial"/>
          <w:bCs/>
          <w:sz w:val="20"/>
        </w:rPr>
        <w:t xml:space="preserve"> Workbench</w:t>
      </w:r>
    </w:p>
    <w:p w14:paraId="7BECDB64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Follow Salesforce best practices for solution building and testing </w:t>
      </w:r>
    </w:p>
    <w:p w14:paraId="48A9987E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Ensure all functionalities are functioning as per business requirements</w:t>
      </w:r>
    </w:p>
    <w:p w14:paraId="2D4BFBB5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Build workflows and process builder</w:t>
      </w:r>
    </w:p>
    <w:p w14:paraId="106E0340" w14:textId="777167A3" w:rsidR="00B92767" w:rsidRPr="000A6521" w:rsidRDefault="00D13E23" w:rsidP="00D1793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Responsibilities include customizing and implementing custom objects, custom fields, workflow, reports, security settings etc.</w:t>
      </w:r>
    </w:p>
    <w:p w14:paraId="677F7368" w14:textId="77777777" w:rsidR="00B92767" w:rsidRPr="000A6521" w:rsidRDefault="00B92767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</w:p>
    <w:p w14:paraId="1F7B4FB9" w14:textId="3CBF672F" w:rsidR="00B92767" w:rsidRPr="000A6521" w:rsidRDefault="00D13E23">
      <w:pPr>
        <w:numPr>
          <w:ilvl w:val="0"/>
          <w:numId w:val="9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b/>
          <w:bCs/>
          <w:sz w:val="20"/>
        </w:rPr>
        <w:t>Project</w:t>
      </w:r>
      <w:r w:rsidR="009F4655" w:rsidRPr="000A6521">
        <w:rPr>
          <w:rFonts w:ascii="Arial" w:hAnsi="Arial" w:cs="Arial"/>
          <w:b/>
          <w:bCs/>
          <w:sz w:val="20"/>
        </w:rPr>
        <w:t>:</w:t>
      </w:r>
      <w:r w:rsidRPr="000A6521">
        <w:rPr>
          <w:rFonts w:ascii="Arial" w:hAnsi="Arial" w:cs="Arial"/>
          <w:sz w:val="20"/>
        </w:rPr>
        <w:t xml:space="preserve"> Title- Ellie Mae</w:t>
      </w:r>
    </w:p>
    <w:p w14:paraId="58AE381C" w14:textId="77777777" w:rsidR="00B92767" w:rsidRPr="000A6521" w:rsidRDefault="00D13E23">
      <w:pPr>
        <w:ind w:firstLineChars="100" w:firstLine="2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</w:t>
      </w: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</w:t>
      </w:r>
    </w:p>
    <w:p w14:paraId="2EAB6416" w14:textId="77777777" w:rsidR="00B92767" w:rsidRPr="000A6521" w:rsidRDefault="00B92767">
      <w:pPr>
        <w:rPr>
          <w:rFonts w:ascii="Arial" w:hAnsi="Arial" w:cs="Arial"/>
          <w:sz w:val="20"/>
        </w:rPr>
      </w:pPr>
    </w:p>
    <w:p w14:paraId="002B78A3" w14:textId="77777777" w:rsidR="00B92767" w:rsidRPr="000A6521" w:rsidRDefault="00D13E23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Roles &amp; Responsibility: -</w:t>
      </w:r>
    </w:p>
    <w:p w14:paraId="1EBFB41F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Worked on various standard objects Account, Contact, </w:t>
      </w:r>
      <w:proofErr w:type="gramStart"/>
      <w:r w:rsidRPr="000A6521">
        <w:rPr>
          <w:rFonts w:ascii="Arial" w:hAnsi="Arial" w:cs="Arial"/>
          <w:sz w:val="20"/>
          <w:szCs w:val="20"/>
        </w:rPr>
        <w:t>Opportunity</w:t>
      </w:r>
      <w:proofErr w:type="gramEnd"/>
      <w:r w:rsidRPr="000A6521">
        <w:rPr>
          <w:rFonts w:ascii="Arial" w:hAnsi="Arial" w:cs="Arial"/>
          <w:sz w:val="20"/>
          <w:szCs w:val="20"/>
        </w:rPr>
        <w:t xml:space="preserve"> and Quote</w:t>
      </w:r>
    </w:p>
    <w:p w14:paraId="3B6DD7DD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Product setup, Price List setup </w:t>
      </w:r>
    </w:p>
    <w:p w14:paraId="7FFF0FE6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Exported data, Import data,</w:t>
      </w:r>
      <w:r w:rsidRPr="000A6521">
        <w:rPr>
          <w:rFonts w:ascii="Arial" w:hAnsi="Arial" w:cs="Arial"/>
          <w:bCs/>
          <w:sz w:val="20"/>
        </w:rPr>
        <w:t xml:space="preserve"> Workbench</w:t>
      </w:r>
    </w:p>
    <w:p w14:paraId="7711E9DB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Worked on Process builder and Flows</w:t>
      </w:r>
    </w:p>
    <w:p w14:paraId="054567C7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Data migration from Sandbox to Production using change set</w:t>
      </w:r>
    </w:p>
    <w:p w14:paraId="52AB0273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Constraint Rule, Product rule, Price Rule and Guided selling</w:t>
      </w:r>
    </w:p>
    <w:p w14:paraId="0589E8B9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Worked Approval process </w:t>
      </w:r>
    </w:p>
    <w:p w14:paraId="16B1A6C0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Responsibilities include customizing and implementing custom objects, custom fields, workflow, reports.</w:t>
      </w:r>
    </w:p>
    <w:p w14:paraId="3856C74D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851"/>
        <w:contextualSpacing/>
        <w:rPr>
          <w:rFonts w:ascii="Arial" w:hAnsi="Arial" w:cs="Arial"/>
          <w:sz w:val="20"/>
          <w:szCs w:val="20"/>
        </w:rPr>
      </w:pPr>
    </w:p>
    <w:p w14:paraId="7428AD9C" w14:textId="414C61E5" w:rsidR="00B92767" w:rsidRPr="000A6521" w:rsidRDefault="00D13E23">
      <w:pPr>
        <w:numPr>
          <w:ilvl w:val="0"/>
          <w:numId w:val="9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</w:t>
      </w:r>
      <w:r w:rsidRPr="000A6521">
        <w:rPr>
          <w:rFonts w:ascii="Arial" w:hAnsi="Arial" w:cs="Arial"/>
          <w:b/>
          <w:bCs/>
          <w:sz w:val="20"/>
        </w:rPr>
        <w:t>Project Title</w:t>
      </w:r>
      <w:r w:rsidR="009F4655" w:rsidRPr="000A6521">
        <w:rPr>
          <w:rFonts w:ascii="Arial" w:hAnsi="Arial" w:cs="Arial"/>
          <w:b/>
          <w:bCs/>
          <w:sz w:val="20"/>
        </w:rPr>
        <w:t>:</w:t>
      </w:r>
      <w:r w:rsidRPr="000A6521">
        <w:rPr>
          <w:rFonts w:ascii="Arial" w:hAnsi="Arial" w:cs="Arial"/>
          <w:b/>
          <w:bCs/>
          <w:sz w:val="20"/>
        </w:rPr>
        <w:t xml:space="preserve"> 10x</w:t>
      </w:r>
      <w:r w:rsidRPr="000A6521">
        <w:rPr>
          <w:rFonts w:ascii="Arial" w:hAnsi="Arial" w:cs="Arial"/>
          <w:sz w:val="20"/>
        </w:rPr>
        <w:t xml:space="preserve"> Genomics</w:t>
      </w:r>
    </w:p>
    <w:p w14:paraId="5799354D" w14:textId="77777777" w:rsidR="00B92767" w:rsidRPr="000A6521" w:rsidRDefault="00D13E23">
      <w:pPr>
        <w:ind w:firstLineChars="100" w:firstLine="2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</w:t>
      </w: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</w:t>
      </w:r>
    </w:p>
    <w:p w14:paraId="2B9EC016" w14:textId="77777777" w:rsidR="00B92767" w:rsidRPr="000A6521" w:rsidRDefault="00B92767">
      <w:pPr>
        <w:rPr>
          <w:rFonts w:ascii="Arial" w:hAnsi="Arial" w:cs="Arial"/>
          <w:sz w:val="20"/>
        </w:rPr>
      </w:pPr>
    </w:p>
    <w:p w14:paraId="043BE22A" w14:textId="77777777" w:rsidR="00B92767" w:rsidRPr="000A6521" w:rsidRDefault="00D13E23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Roles &amp; Responsibility: -</w:t>
      </w:r>
    </w:p>
    <w:p w14:paraId="08601464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Worked on various standard objects Account, Contact, </w:t>
      </w:r>
      <w:proofErr w:type="gramStart"/>
      <w:r w:rsidRPr="000A6521">
        <w:rPr>
          <w:rFonts w:ascii="Arial" w:hAnsi="Arial" w:cs="Arial"/>
          <w:sz w:val="20"/>
          <w:szCs w:val="20"/>
        </w:rPr>
        <w:t>Opportunity</w:t>
      </w:r>
      <w:proofErr w:type="gramEnd"/>
      <w:r w:rsidRPr="000A6521">
        <w:rPr>
          <w:rFonts w:ascii="Arial" w:hAnsi="Arial" w:cs="Arial"/>
          <w:sz w:val="20"/>
          <w:szCs w:val="20"/>
        </w:rPr>
        <w:t xml:space="preserve"> and Quote </w:t>
      </w:r>
    </w:p>
    <w:p w14:paraId="68FAFD78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Product Configuration, Product Rule</w:t>
      </w:r>
    </w:p>
    <w:p w14:paraId="7FDAC6D2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Worked on Screen lightning Flow</w:t>
      </w:r>
    </w:p>
    <w:p w14:paraId="070A6B84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Worked on Amend and Renewal </w:t>
      </w:r>
    </w:p>
    <w:p w14:paraId="35CB58EE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Advance Approval- Approval Rule, Approval Chain and Approval</w:t>
      </w:r>
    </w:p>
    <w:p w14:paraId="551F8238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Email Service, Email template and delegated Approver</w:t>
      </w:r>
    </w:p>
    <w:p w14:paraId="34D37D6E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Record types, Page layouts, Layout sections</w:t>
      </w:r>
    </w:p>
    <w:p w14:paraId="307FABB2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p w14:paraId="2CEA9120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p w14:paraId="3DCE3AB6" w14:textId="00958A33" w:rsidR="00B92767" w:rsidRPr="000A6521" w:rsidRDefault="00D13E23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4</w:t>
      </w:r>
      <w:r w:rsidRPr="000A6521">
        <w:rPr>
          <w:rFonts w:ascii="Arial" w:hAnsi="Arial" w:cs="Arial"/>
          <w:b/>
          <w:bCs/>
          <w:sz w:val="20"/>
        </w:rPr>
        <w:t>.    Project Title</w:t>
      </w:r>
      <w:r w:rsidR="009F4655" w:rsidRPr="000A6521">
        <w:rPr>
          <w:rFonts w:ascii="Arial" w:hAnsi="Arial" w:cs="Arial"/>
          <w:b/>
          <w:bCs/>
          <w:sz w:val="20"/>
        </w:rPr>
        <w:t>:</w:t>
      </w:r>
      <w:r w:rsidRPr="000A6521">
        <w:rPr>
          <w:rFonts w:ascii="Arial" w:hAnsi="Arial" w:cs="Arial"/>
          <w:sz w:val="20"/>
        </w:rPr>
        <w:t xml:space="preserve"> </w:t>
      </w:r>
      <w:proofErr w:type="spellStart"/>
      <w:r w:rsidRPr="000A6521">
        <w:rPr>
          <w:rFonts w:ascii="Arial" w:hAnsi="Arial" w:cs="Arial"/>
          <w:sz w:val="20"/>
        </w:rPr>
        <w:t>OSISoft</w:t>
      </w:r>
      <w:proofErr w:type="spellEnd"/>
    </w:p>
    <w:p w14:paraId="2BAF39E6" w14:textId="77777777" w:rsidR="00B92767" w:rsidRPr="000A6521" w:rsidRDefault="00D13E23">
      <w:pPr>
        <w:ind w:firstLineChars="100" w:firstLine="2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  </w:t>
      </w: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</w:t>
      </w:r>
    </w:p>
    <w:p w14:paraId="7C4D07F7" w14:textId="77777777" w:rsidR="00B92767" w:rsidRPr="000A6521" w:rsidRDefault="00B92767">
      <w:pPr>
        <w:rPr>
          <w:rFonts w:ascii="Arial" w:hAnsi="Arial" w:cs="Arial"/>
          <w:sz w:val="20"/>
        </w:rPr>
      </w:pPr>
    </w:p>
    <w:p w14:paraId="32377FA6" w14:textId="77777777" w:rsidR="00B92767" w:rsidRPr="000A6521" w:rsidRDefault="00D13E23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Roles &amp; Responsibility: -</w:t>
      </w:r>
    </w:p>
    <w:p w14:paraId="1628D2F5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various standard objects Account, Contact, Opportunity, Case.</w:t>
      </w:r>
    </w:p>
    <w:p w14:paraId="3731B7B4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Worked on Screen lightning Flow</w:t>
      </w:r>
    </w:p>
    <w:p w14:paraId="09613ECC" w14:textId="77777777" w:rsidR="00B92767" w:rsidRPr="000A6521" w:rsidRDefault="00D13E23">
      <w:pPr>
        <w:numPr>
          <w:ilvl w:val="0"/>
          <w:numId w:val="8"/>
        </w:numPr>
        <w:shd w:val="clear" w:color="auto" w:fill="FFFFFF"/>
        <w:tabs>
          <w:tab w:val="left" w:pos="2340"/>
          <w:tab w:val="left" w:pos="2700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>Code Review</w:t>
      </w:r>
    </w:p>
    <w:p w14:paraId="72B2D9BE" w14:textId="77777777" w:rsidR="00B92767" w:rsidRPr="000A6521" w:rsidRDefault="00D13E23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Record types, Page layouts, Layout sections</w:t>
      </w:r>
    </w:p>
    <w:p w14:paraId="78A15FB4" w14:textId="28984104" w:rsidR="009F4655" w:rsidRPr="00D823F5" w:rsidRDefault="00D13E23" w:rsidP="009F4655">
      <w:pPr>
        <w:pStyle w:val="ListParagraph"/>
        <w:numPr>
          <w:ilvl w:val="0"/>
          <w:numId w:val="8"/>
        </w:num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 xml:space="preserve">Worked on Reports </w:t>
      </w:r>
    </w:p>
    <w:p w14:paraId="7AC65C77" w14:textId="5FE954AB" w:rsidR="009F4655" w:rsidRPr="000A6521" w:rsidRDefault="009F4655" w:rsidP="009F4655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</w:p>
    <w:p w14:paraId="6F6C0917" w14:textId="2C0C1E8C" w:rsidR="009F4655" w:rsidRPr="000A6521" w:rsidRDefault="009F4655" w:rsidP="009F4655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  <w:r w:rsidRPr="000A6521">
        <w:rPr>
          <w:rFonts w:ascii="Arial" w:hAnsi="Arial" w:cs="Arial"/>
          <w:b/>
          <w:bCs/>
          <w:sz w:val="20"/>
        </w:rPr>
        <w:lastRenderedPageBreak/>
        <w:t xml:space="preserve">     5.  Project Title:</w:t>
      </w:r>
      <w:r w:rsidRPr="000A6521">
        <w:rPr>
          <w:rFonts w:ascii="Arial" w:hAnsi="Arial" w:cs="Arial"/>
          <w:sz w:val="20"/>
        </w:rPr>
        <w:t xml:space="preserve"> </w:t>
      </w:r>
      <w:r w:rsidR="000A6521" w:rsidRPr="000A6521">
        <w:rPr>
          <w:rFonts w:ascii="Arial" w:hAnsi="Arial" w:cs="Arial"/>
          <w:sz w:val="20"/>
        </w:rPr>
        <w:t>Glassdoor</w:t>
      </w:r>
    </w:p>
    <w:p w14:paraId="1EA5B756" w14:textId="336FEF6D" w:rsidR="009F4655" w:rsidRPr="000A6521" w:rsidRDefault="009F4655" w:rsidP="009F4655">
      <w:pPr>
        <w:ind w:firstLineChars="100" w:firstLine="2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     </w:t>
      </w:r>
      <w:r w:rsidRPr="000A6521">
        <w:rPr>
          <w:rFonts w:ascii="Arial" w:hAnsi="Arial" w:cs="Arial"/>
          <w:b/>
          <w:bCs/>
          <w:sz w:val="20"/>
        </w:rPr>
        <w:t>Application:</w:t>
      </w:r>
      <w:r w:rsidRPr="000A6521">
        <w:rPr>
          <w:rFonts w:ascii="Arial" w:hAnsi="Arial" w:cs="Arial"/>
          <w:sz w:val="20"/>
        </w:rPr>
        <w:t xml:space="preserve"> Salesforce CRM</w:t>
      </w:r>
    </w:p>
    <w:p w14:paraId="6840EF7A" w14:textId="77777777" w:rsidR="009F4655" w:rsidRPr="000A6521" w:rsidRDefault="009F4655" w:rsidP="009F4655">
      <w:pPr>
        <w:ind w:firstLineChars="100" w:firstLine="200"/>
        <w:rPr>
          <w:rFonts w:ascii="Arial" w:hAnsi="Arial" w:cs="Arial"/>
          <w:sz w:val="20"/>
        </w:rPr>
      </w:pPr>
    </w:p>
    <w:p w14:paraId="4E388C99" w14:textId="1E301515" w:rsidR="009F4655" w:rsidRPr="000A6521" w:rsidRDefault="009F4655" w:rsidP="009F4655">
      <w:pPr>
        <w:ind w:firstLineChars="150" w:firstLine="300"/>
        <w:rPr>
          <w:rFonts w:ascii="Arial" w:hAnsi="Arial" w:cs="Arial"/>
          <w:sz w:val="20"/>
        </w:rPr>
      </w:pPr>
      <w:r w:rsidRPr="000A6521">
        <w:rPr>
          <w:rFonts w:ascii="Arial" w:hAnsi="Arial" w:cs="Arial"/>
          <w:sz w:val="20"/>
        </w:rPr>
        <w:t xml:space="preserve"> Roles &amp; Responsibility: -</w:t>
      </w:r>
    </w:p>
    <w:p w14:paraId="35A58079" w14:textId="15085E5A" w:rsidR="009F4655" w:rsidRPr="000A6521" w:rsidRDefault="000A6521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product configuration, Search Filter</w:t>
      </w:r>
    </w:p>
    <w:p w14:paraId="7D18508C" w14:textId="166C9258" w:rsidR="000A6521" w:rsidRPr="000A6521" w:rsidRDefault="000A6521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workflow and flows</w:t>
      </w:r>
    </w:p>
    <w:p w14:paraId="5E370100" w14:textId="7402F1A5" w:rsidR="000A6521" w:rsidRDefault="000A6521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on trigger</w:t>
      </w:r>
    </w:p>
    <w:p w14:paraId="2FFD33D0" w14:textId="2A7F6BC8" w:rsidR="00D823F5" w:rsidRPr="000A6521" w:rsidRDefault="00D823F5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test class</w:t>
      </w:r>
    </w:p>
    <w:p w14:paraId="1CC56360" w14:textId="0145A666" w:rsidR="000A6521" w:rsidRPr="000A6521" w:rsidRDefault="000A6521" w:rsidP="009F465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A6521">
        <w:rPr>
          <w:rFonts w:ascii="Arial" w:hAnsi="Arial" w:cs="Arial"/>
          <w:sz w:val="20"/>
          <w:szCs w:val="20"/>
        </w:rPr>
        <w:t>Worked quote and Contract management process</w:t>
      </w:r>
    </w:p>
    <w:p w14:paraId="6FDB7A45" w14:textId="6A76AAFD" w:rsidR="009F4655" w:rsidRPr="000A6521" w:rsidRDefault="009F4655" w:rsidP="009F4655">
      <w:pPr>
        <w:ind w:firstLineChars="100" w:firstLine="200"/>
        <w:rPr>
          <w:rFonts w:ascii="Arial" w:hAnsi="Arial" w:cs="Arial"/>
          <w:sz w:val="20"/>
        </w:rPr>
      </w:pPr>
    </w:p>
    <w:p w14:paraId="15621929" w14:textId="77777777" w:rsidR="009F4655" w:rsidRPr="000A6521" w:rsidRDefault="009F4655" w:rsidP="009F4655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</w:p>
    <w:p w14:paraId="216A510F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p w14:paraId="06B47BBA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p w14:paraId="54FB48CA" w14:textId="77777777" w:rsidR="00B92767" w:rsidRPr="000A6521" w:rsidRDefault="00B92767">
      <w:pPr>
        <w:tabs>
          <w:tab w:val="left" w:pos="2340"/>
          <w:tab w:val="left" w:pos="2700"/>
        </w:tabs>
        <w:contextualSpacing/>
        <w:rPr>
          <w:rFonts w:ascii="Arial" w:hAnsi="Arial" w:cs="Arial"/>
          <w:sz w:val="20"/>
        </w:rPr>
      </w:pPr>
    </w:p>
    <w:p w14:paraId="47244C64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0"/>
        <w:contextualSpacing/>
        <w:rPr>
          <w:rFonts w:ascii="Arial" w:hAnsi="Arial" w:cs="Arial"/>
          <w:sz w:val="20"/>
          <w:szCs w:val="20"/>
        </w:rPr>
      </w:pPr>
    </w:p>
    <w:p w14:paraId="56937E74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0"/>
        <w:contextualSpacing/>
        <w:rPr>
          <w:rFonts w:ascii="Arial" w:hAnsi="Arial" w:cs="Arial"/>
          <w:sz w:val="20"/>
          <w:szCs w:val="20"/>
        </w:rPr>
      </w:pPr>
    </w:p>
    <w:p w14:paraId="73671815" w14:textId="77777777" w:rsidR="00B92767" w:rsidRPr="000A6521" w:rsidRDefault="00B92767">
      <w:pPr>
        <w:pStyle w:val="ListParagraph"/>
        <w:tabs>
          <w:tab w:val="left" w:pos="2340"/>
          <w:tab w:val="left" w:pos="2700"/>
        </w:tabs>
        <w:ind w:left="1211"/>
        <w:contextualSpacing/>
        <w:rPr>
          <w:rFonts w:ascii="Arial" w:hAnsi="Arial" w:cs="Arial"/>
          <w:sz w:val="20"/>
          <w:szCs w:val="20"/>
        </w:rPr>
      </w:pPr>
    </w:p>
    <w:sectPr w:rsidR="00B92767" w:rsidRPr="000A6521">
      <w:headerReference w:type="default" r:id="rId11"/>
      <w:headerReference w:type="first" r:id="rId12"/>
      <w:footerReference w:type="first" r:id="rId13"/>
      <w:pgSz w:w="12240" w:h="15840"/>
      <w:pgMar w:top="1584" w:right="1440" w:bottom="990" w:left="1685" w:header="54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5742" w14:textId="77777777" w:rsidR="00D60962" w:rsidRDefault="00D60962">
      <w:pPr>
        <w:spacing w:line="240" w:lineRule="auto"/>
      </w:pPr>
      <w:r>
        <w:separator/>
      </w:r>
    </w:p>
  </w:endnote>
  <w:endnote w:type="continuationSeparator" w:id="0">
    <w:p w14:paraId="6BCEC9F0" w14:textId="77777777" w:rsidR="00D60962" w:rsidRDefault="00D60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Segoe Prin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45 Light">
    <w:altName w:val="Calibri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98B6" w14:textId="77777777" w:rsidR="00B92767" w:rsidRDefault="00D13E23">
    <w:pPr>
      <w:pStyle w:val="Footer"/>
      <w:jc w:val="center"/>
      <w:rPr>
        <w:rFonts w:cs="Arial"/>
        <w:color w:val="5F5F5F"/>
        <w:sz w:val="20"/>
        <w:szCs w:val="18"/>
      </w:rPr>
    </w:pPr>
    <w:r>
      <w:rPr>
        <w:rFonts w:cs="Arial"/>
        <w:color w:val="5F5F5F"/>
        <w:sz w:val="20"/>
        <w:szCs w:val="18"/>
      </w:rPr>
      <w:t>1731 Technology Drive, Suite #350, San Jose, CA 95110</w:t>
    </w:r>
  </w:p>
  <w:p w14:paraId="012E57CF" w14:textId="77777777" w:rsidR="00B92767" w:rsidRDefault="00B92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1FF8" w14:textId="77777777" w:rsidR="00D60962" w:rsidRDefault="00D60962">
      <w:pPr>
        <w:spacing w:line="240" w:lineRule="auto"/>
      </w:pPr>
      <w:r>
        <w:separator/>
      </w:r>
    </w:p>
  </w:footnote>
  <w:footnote w:type="continuationSeparator" w:id="0">
    <w:p w14:paraId="68DEE2CD" w14:textId="77777777" w:rsidR="00D60962" w:rsidRDefault="00D60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A167" w14:textId="77777777" w:rsidR="00B92767" w:rsidRDefault="00B92767"/>
  <w:p w14:paraId="5754D265" w14:textId="77777777" w:rsidR="00B92767" w:rsidRDefault="00B92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F2FA" w14:textId="77777777" w:rsidR="00B92767" w:rsidRDefault="00D13E23">
    <w:pPr>
      <w:pStyle w:val="Header"/>
      <w:jc w:val="left"/>
    </w:pPr>
    <w:r>
      <w:rPr>
        <w:noProof/>
      </w:rPr>
      <w:drawing>
        <wp:inline distT="0" distB="0" distL="0" distR="0" wp14:anchorId="0522C673" wp14:editId="2223CE32">
          <wp:extent cx="1581150" cy="561975"/>
          <wp:effectExtent l="0" t="0" r="0" b="9525"/>
          <wp:docPr id="1" name="Picture 1" descr="jadeglobal-logo_150x6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jadeglobal-logo_150x69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96BD0" w14:textId="77777777" w:rsidR="00B92767" w:rsidRDefault="00B92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78D594"/>
    <w:multiLevelType w:val="singleLevel"/>
    <w:tmpl w:val="CC78D5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" w15:restartNumberingAfterBreak="0">
    <w:nsid w:val="02B7DBBA"/>
    <w:multiLevelType w:val="singleLevel"/>
    <w:tmpl w:val="02B7DBBA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B986E69"/>
    <w:multiLevelType w:val="multilevel"/>
    <w:tmpl w:val="23200868"/>
    <w:lvl w:ilvl="0">
      <w:numFmt w:val="bullet"/>
      <w:lvlText w:val=""/>
      <w:lvlJc w:val="left"/>
      <w:pPr>
        <w:ind w:left="9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"/>
      <w:lvlJc w:val="left"/>
      <w:pPr>
        <w:ind w:left="1127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2">
      <w:numFmt w:val="bullet"/>
      <w:lvlText w:val="•"/>
      <w:lvlJc w:val="left"/>
      <w:pPr>
        <w:ind w:left="16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711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737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76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89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14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FC07C5"/>
    <w:multiLevelType w:val="singleLevel"/>
    <w:tmpl w:val="28FC07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5" w15:restartNumberingAfterBreak="0">
    <w:nsid w:val="359C4FB6"/>
    <w:multiLevelType w:val="multilevel"/>
    <w:tmpl w:val="660C698E"/>
    <w:lvl w:ilvl="0">
      <w:numFmt w:val="bullet"/>
      <w:lvlText w:val=""/>
      <w:lvlJc w:val="left"/>
      <w:pPr>
        <w:ind w:left="9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"/>
      <w:lvlJc w:val="left"/>
      <w:pPr>
        <w:ind w:left="1127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2">
      <w:numFmt w:val="bullet"/>
      <w:lvlText w:val="•"/>
      <w:lvlJc w:val="left"/>
      <w:pPr>
        <w:ind w:left="16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711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737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76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89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14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4C5ED0"/>
    <w:multiLevelType w:val="hybridMultilevel"/>
    <w:tmpl w:val="486E2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50EE"/>
    <w:multiLevelType w:val="multilevel"/>
    <w:tmpl w:val="430550EE"/>
    <w:lvl w:ilvl="0">
      <w:start w:val="1"/>
      <w:numFmt w:val="bullet"/>
      <w:pStyle w:val="ListBullet"/>
      <w:lvlText w:val=""/>
      <w:lvlJc w:val="left"/>
      <w:pPr>
        <w:tabs>
          <w:tab w:val="left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54"/>
    <w:multiLevelType w:val="multilevel"/>
    <w:tmpl w:val="C38C65EC"/>
    <w:lvl w:ilvl="0">
      <w:numFmt w:val="bullet"/>
      <w:lvlText w:val=""/>
      <w:lvlJc w:val="left"/>
      <w:pPr>
        <w:ind w:left="9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"/>
      <w:lvlJc w:val="left"/>
      <w:pPr>
        <w:ind w:left="1127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2">
      <w:numFmt w:val="bullet"/>
      <w:lvlText w:val="•"/>
      <w:lvlJc w:val="left"/>
      <w:pPr>
        <w:ind w:left="16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711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737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76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89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14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3FB147D"/>
    <w:multiLevelType w:val="multilevel"/>
    <w:tmpl w:val="53FB147D"/>
    <w:lvl w:ilvl="0">
      <w:start w:val="1"/>
      <w:numFmt w:val="bullet"/>
      <w:pStyle w:val="10-Resume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00338D"/>
      </w:rPr>
    </w:lvl>
    <w:lvl w:ilvl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  <w:color w:val="00338D"/>
      </w:rPr>
    </w:lvl>
    <w:lvl w:ilvl="2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36449DB"/>
    <w:multiLevelType w:val="singleLevel"/>
    <w:tmpl w:val="636449DB"/>
    <w:lvl w:ilvl="0">
      <w:start w:val="1"/>
      <w:numFmt w:val="bullet"/>
      <w:pStyle w:val="ListBullet2"/>
      <w:lvlText w:val="-"/>
      <w:lvlJc w:val="left"/>
      <w:pPr>
        <w:tabs>
          <w:tab w:val="left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11" w15:restartNumberingAfterBreak="0">
    <w:nsid w:val="743B47B4"/>
    <w:multiLevelType w:val="multilevel"/>
    <w:tmpl w:val="743B47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F332C"/>
    <w:multiLevelType w:val="multilevel"/>
    <w:tmpl w:val="7EBF332C"/>
    <w:lvl w:ilvl="0">
      <w:numFmt w:val="bullet"/>
      <w:lvlText w:val="•"/>
      <w:lvlJc w:val="left"/>
      <w:pPr>
        <w:ind w:left="446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3" w15:restartNumberingAfterBreak="0">
    <w:nsid w:val="7FC46380"/>
    <w:multiLevelType w:val="hybridMultilevel"/>
    <w:tmpl w:val="F75C4AAC"/>
    <w:lvl w:ilvl="0" w:tplc="40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85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48"/>
    <w:rsid w:val="000013C0"/>
    <w:rsid w:val="00002DDD"/>
    <w:rsid w:val="00011553"/>
    <w:rsid w:val="00012204"/>
    <w:rsid w:val="00013DF1"/>
    <w:rsid w:val="00015837"/>
    <w:rsid w:val="00024E0F"/>
    <w:rsid w:val="000263FF"/>
    <w:rsid w:val="00027156"/>
    <w:rsid w:val="00037916"/>
    <w:rsid w:val="00052376"/>
    <w:rsid w:val="00053502"/>
    <w:rsid w:val="00057205"/>
    <w:rsid w:val="00065630"/>
    <w:rsid w:val="00082EBA"/>
    <w:rsid w:val="00083DFD"/>
    <w:rsid w:val="00084337"/>
    <w:rsid w:val="000A03D2"/>
    <w:rsid w:val="000A0826"/>
    <w:rsid w:val="000A19DE"/>
    <w:rsid w:val="000A4179"/>
    <w:rsid w:val="000A4B0A"/>
    <w:rsid w:val="000A6521"/>
    <w:rsid w:val="000B35DF"/>
    <w:rsid w:val="000B73D3"/>
    <w:rsid w:val="000B7833"/>
    <w:rsid w:val="000C0E23"/>
    <w:rsid w:val="000C23BE"/>
    <w:rsid w:val="000D2E64"/>
    <w:rsid w:val="000D2EFE"/>
    <w:rsid w:val="000E00D0"/>
    <w:rsid w:val="000E0F06"/>
    <w:rsid w:val="000E618E"/>
    <w:rsid w:val="000F4CD6"/>
    <w:rsid w:val="000F7BD4"/>
    <w:rsid w:val="00106E7A"/>
    <w:rsid w:val="0011278D"/>
    <w:rsid w:val="0011505C"/>
    <w:rsid w:val="00115C60"/>
    <w:rsid w:val="001228F0"/>
    <w:rsid w:val="001278BD"/>
    <w:rsid w:val="00127D27"/>
    <w:rsid w:val="00135314"/>
    <w:rsid w:val="00145BF8"/>
    <w:rsid w:val="00145CD5"/>
    <w:rsid w:val="00145F3C"/>
    <w:rsid w:val="001571CD"/>
    <w:rsid w:val="001606A8"/>
    <w:rsid w:val="00165C90"/>
    <w:rsid w:val="00167394"/>
    <w:rsid w:val="0018380A"/>
    <w:rsid w:val="001850E8"/>
    <w:rsid w:val="001856F7"/>
    <w:rsid w:val="001948B0"/>
    <w:rsid w:val="001B0594"/>
    <w:rsid w:val="001C030C"/>
    <w:rsid w:val="001C4748"/>
    <w:rsid w:val="001D4069"/>
    <w:rsid w:val="001E0BA1"/>
    <w:rsid w:val="001E18CA"/>
    <w:rsid w:val="001E357F"/>
    <w:rsid w:val="00211E07"/>
    <w:rsid w:val="0021277F"/>
    <w:rsid w:val="00223C85"/>
    <w:rsid w:val="002262D0"/>
    <w:rsid w:val="00230274"/>
    <w:rsid w:val="002360B2"/>
    <w:rsid w:val="00241276"/>
    <w:rsid w:val="00241BA4"/>
    <w:rsid w:val="0024341E"/>
    <w:rsid w:val="00250E9F"/>
    <w:rsid w:val="00253FA3"/>
    <w:rsid w:val="0025432B"/>
    <w:rsid w:val="00260108"/>
    <w:rsid w:val="00261867"/>
    <w:rsid w:val="00270D34"/>
    <w:rsid w:val="002771A4"/>
    <w:rsid w:val="0028109C"/>
    <w:rsid w:val="002812FA"/>
    <w:rsid w:val="00283F25"/>
    <w:rsid w:val="002878A6"/>
    <w:rsid w:val="00291B5E"/>
    <w:rsid w:val="002954A1"/>
    <w:rsid w:val="002976C5"/>
    <w:rsid w:val="002A7182"/>
    <w:rsid w:val="002B250C"/>
    <w:rsid w:val="002C1C0D"/>
    <w:rsid w:val="002C5323"/>
    <w:rsid w:val="002C5B56"/>
    <w:rsid w:val="002E2A94"/>
    <w:rsid w:val="002E6394"/>
    <w:rsid w:val="002F187B"/>
    <w:rsid w:val="00303D90"/>
    <w:rsid w:val="003045D3"/>
    <w:rsid w:val="003068E9"/>
    <w:rsid w:val="00312F3C"/>
    <w:rsid w:val="00313240"/>
    <w:rsid w:val="00313E81"/>
    <w:rsid w:val="00316D51"/>
    <w:rsid w:val="003242A4"/>
    <w:rsid w:val="00334D5A"/>
    <w:rsid w:val="00337D36"/>
    <w:rsid w:val="003444A9"/>
    <w:rsid w:val="003467DE"/>
    <w:rsid w:val="00351F69"/>
    <w:rsid w:val="00352473"/>
    <w:rsid w:val="003562F9"/>
    <w:rsid w:val="0036225C"/>
    <w:rsid w:val="00372907"/>
    <w:rsid w:val="00377073"/>
    <w:rsid w:val="00382E88"/>
    <w:rsid w:val="00384DDC"/>
    <w:rsid w:val="00394140"/>
    <w:rsid w:val="00394A27"/>
    <w:rsid w:val="00396841"/>
    <w:rsid w:val="003A4184"/>
    <w:rsid w:val="003B438D"/>
    <w:rsid w:val="003C3C51"/>
    <w:rsid w:val="003C44BB"/>
    <w:rsid w:val="003C486B"/>
    <w:rsid w:val="003F274B"/>
    <w:rsid w:val="00404246"/>
    <w:rsid w:val="00411495"/>
    <w:rsid w:val="00435102"/>
    <w:rsid w:val="004368E7"/>
    <w:rsid w:val="00451035"/>
    <w:rsid w:val="00453E60"/>
    <w:rsid w:val="004560CB"/>
    <w:rsid w:val="004560EA"/>
    <w:rsid w:val="00476EC4"/>
    <w:rsid w:val="00481FF4"/>
    <w:rsid w:val="004A0609"/>
    <w:rsid w:val="004A11C9"/>
    <w:rsid w:val="004A39DC"/>
    <w:rsid w:val="004A66C8"/>
    <w:rsid w:val="004B437D"/>
    <w:rsid w:val="004C709B"/>
    <w:rsid w:val="004C784E"/>
    <w:rsid w:val="004E061C"/>
    <w:rsid w:val="004F25BB"/>
    <w:rsid w:val="005072F5"/>
    <w:rsid w:val="00507811"/>
    <w:rsid w:val="00510948"/>
    <w:rsid w:val="00512D7C"/>
    <w:rsid w:val="0053207B"/>
    <w:rsid w:val="00541633"/>
    <w:rsid w:val="005438D1"/>
    <w:rsid w:val="0055532F"/>
    <w:rsid w:val="00565A8D"/>
    <w:rsid w:val="00567C14"/>
    <w:rsid w:val="00571567"/>
    <w:rsid w:val="0057754C"/>
    <w:rsid w:val="00590625"/>
    <w:rsid w:val="005A1249"/>
    <w:rsid w:val="005C068E"/>
    <w:rsid w:val="005C7B35"/>
    <w:rsid w:val="005D0A09"/>
    <w:rsid w:val="005D0A68"/>
    <w:rsid w:val="005D53E5"/>
    <w:rsid w:val="005E21E1"/>
    <w:rsid w:val="005F2048"/>
    <w:rsid w:val="005F2885"/>
    <w:rsid w:val="00613367"/>
    <w:rsid w:val="00614126"/>
    <w:rsid w:val="00614368"/>
    <w:rsid w:val="006146F0"/>
    <w:rsid w:val="00627B12"/>
    <w:rsid w:val="0063083B"/>
    <w:rsid w:val="006312D7"/>
    <w:rsid w:val="00632F35"/>
    <w:rsid w:val="00633DC7"/>
    <w:rsid w:val="00636C99"/>
    <w:rsid w:val="00636D5A"/>
    <w:rsid w:val="00644854"/>
    <w:rsid w:val="006475B2"/>
    <w:rsid w:val="00653090"/>
    <w:rsid w:val="0065659E"/>
    <w:rsid w:val="006566FE"/>
    <w:rsid w:val="006611EC"/>
    <w:rsid w:val="006644C6"/>
    <w:rsid w:val="0066531D"/>
    <w:rsid w:val="006665CC"/>
    <w:rsid w:val="006741F5"/>
    <w:rsid w:val="00686865"/>
    <w:rsid w:val="006B3066"/>
    <w:rsid w:val="006B32A8"/>
    <w:rsid w:val="006B733D"/>
    <w:rsid w:val="006C3C94"/>
    <w:rsid w:val="006C4221"/>
    <w:rsid w:val="006D5EAA"/>
    <w:rsid w:val="006D7FF1"/>
    <w:rsid w:val="006E16D0"/>
    <w:rsid w:val="006E573E"/>
    <w:rsid w:val="006E69AB"/>
    <w:rsid w:val="006E7F54"/>
    <w:rsid w:val="006F12E4"/>
    <w:rsid w:val="006F4519"/>
    <w:rsid w:val="006F5594"/>
    <w:rsid w:val="006F5D6E"/>
    <w:rsid w:val="007116F0"/>
    <w:rsid w:val="00720AC9"/>
    <w:rsid w:val="0072295D"/>
    <w:rsid w:val="0072765D"/>
    <w:rsid w:val="00732D35"/>
    <w:rsid w:val="007356F2"/>
    <w:rsid w:val="00740A72"/>
    <w:rsid w:val="00741973"/>
    <w:rsid w:val="00743CCA"/>
    <w:rsid w:val="00744A30"/>
    <w:rsid w:val="00750BEF"/>
    <w:rsid w:val="00752CEB"/>
    <w:rsid w:val="00754748"/>
    <w:rsid w:val="00754C7A"/>
    <w:rsid w:val="0076626C"/>
    <w:rsid w:val="007742CE"/>
    <w:rsid w:val="0078509E"/>
    <w:rsid w:val="00785B2F"/>
    <w:rsid w:val="00794F67"/>
    <w:rsid w:val="00794F94"/>
    <w:rsid w:val="00795EA8"/>
    <w:rsid w:val="007B02EB"/>
    <w:rsid w:val="007C4D1A"/>
    <w:rsid w:val="007D71FB"/>
    <w:rsid w:val="007D7EA5"/>
    <w:rsid w:val="007E0649"/>
    <w:rsid w:val="007F406C"/>
    <w:rsid w:val="00800824"/>
    <w:rsid w:val="00806514"/>
    <w:rsid w:val="00810A54"/>
    <w:rsid w:val="00816281"/>
    <w:rsid w:val="00825AD7"/>
    <w:rsid w:val="00830801"/>
    <w:rsid w:val="008336BA"/>
    <w:rsid w:val="00834DD8"/>
    <w:rsid w:val="008416C6"/>
    <w:rsid w:val="00841B9C"/>
    <w:rsid w:val="00846215"/>
    <w:rsid w:val="008474C3"/>
    <w:rsid w:val="00851B05"/>
    <w:rsid w:val="00851C1C"/>
    <w:rsid w:val="00860D1E"/>
    <w:rsid w:val="00861C1F"/>
    <w:rsid w:val="00865B81"/>
    <w:rsid w:val="008801DA"/>
    <w:rsid w:val="00883DCA"/>
    <w:rsid w:val="00884013"/>
    <w:rsid w:val="00885453"/>
    <w:rsid w:val="0088798E"/>
    <w:rsid w:val="00891934"/>
    <w:rsid w:val="00897B47"/>
    <w:rsid w:val="008A047D"/>
    <w:rsid w:val="008A432D"/>
    <w:rsid w:val="008A7DE3"/>
    <w:rsid w:val="008C32DB"/>
    <w:rsid w:val="008C3FA7"/>
    <w:rsid w:val="008C5554"/>
    <w:rsid w:val="008C6665"/>
    <w:rsid w:val="008D39D6"/>
    <w:rsid w:val="008D6B1F"/>
    <w:rsid w:val="008E320E"/>
    <w:rsid w:val="00901FA6"/>
    <w:rsid w:val="00915930"/>
    <w:rsid w:val="0091670F"/>
    <w:rsid w:val="009220A3"/>
    <w:rsid w:val="0093201D"/>
    <w:rsid w:val="00937B05"/>
    <w:rsid w:val="00946D6F"/>
    <w:rsid w:val="009558B4"/>
    <w:rsid w:val="00962ED7"/>
    <w:rsid w:val="009755B3"/>
    <w:rsid w:val="00985E4D"/>
    <w:rsid w:val="00986567"/>
    <w:rsid w:val="00995CEA"/>
    <w:rsid w:val="009962AA"/>
    <w:rsid w:val="00997361"/>
    <w:rsid w:val="009A18B1"/>
    <w:rsid w:val="009A7EAE"/>
    <w:rsid w:val="009B097B"/>
    <w:rsid w:val="009B3A9C"/>
    <w:rsid w:val="009B48C9"/>
    <w:rsid w:val="009C1014"/>
    <w:rsid w:val="009C5FC9"/>
    <w:rsid w:val="009D1777"/>
    <w:rsid w:val="009D73BA"/>
    <w:rsid w:val="009D7C88"/>
    <w:rsid w:val="009E0333"/>
    <w:rsid w:val="009E12B3"/>
    <w:rsid w:val="009F4655"/>
    <w:rsid w:val="00A051B3"/>
    <w:rsid w:val="00A14D0F"/>
    <w:rsid w:val="00A254CF"/>
    <w:rsid w:val="00A25640"/>
    <w:rsid w:val="00A314F1"/>
    <w:rsid w:val="00A31FD4"/>
    <w:rsid w:val="00A33202"/>
    <w:rsid w:val="00A41B8D"/>
    <w:rsid w:val="00A41DDD"/>
    <w:rsid w:val="00A4394A"/>
    <w:rsid w:val="00A551F9"/>
    <w:rsid w:val="00A615AE"/>
    <w:rsid w:val="00A61FF3"/>
    <w:rsid w:val="00A723C5"/>
    <w:rsid w:val="00A74424"/>
    <w:rsid w:val="00A8038F"/>
    <w:rsid w:val="00A83D6A"/>
    <w:rsid w:val="00A91C58"/>
    <w:rsid w:val="00A92D62"/>
    <w:rsid w:val="00A94A17"/>
    <w:rsid w:val="00A958B0"/>
    <w:rsid w:val="00AA0C59"/>
    <w:rsid w:val="00AA620F"/>
    <w:rsid w:val="00AA6B1A"/>
    <w:rsid w:val="00AA6FE0"/>
    <w:rsid w:val="00AB2065"/>
    <w:rsid w:val="00AB69A6"/>
    <w:rsid w:val="00AC445F"/>
    <w:rsid w:val="00AD5332"/>
    <w:rsid w:val="00AD59B2"/>
    <w:rsid w:val="00AD6AA4"/>
    <w:rsid w:val="00AE2A55"/>
    <w:rsid w:val="00AF2028"/>
    <w:rsid w:val="00B027B2"/>
    <w:rsid w:val="00B2329A"/>
    <w:rsid w:val="00B33D91"/>
    <w:rsid w:val="00B35ED6"/>
    <w:rsid w:val="00B37E97"/>
    <w:rsid w:val="00B45D08"/>
    <w:rsid w:val="00B52602"/>
    <w:rsid w:val="00B55808"/>
    <w:rsid w:val="00B665F5"/>
    <w:rsid w:val="00B66D53"/>
    <w:rsid w:val="00B80180"/>
    <w:rsid w:val="00B8401C"/>
    <w:rsid w:val="00B84C27"/>
    <w:rsid w:val="00B85EB7"/>
    <w:rsid w:val="00B90DA5"/>
    <w:rsid w:val="00B92767"/>
    <w:rsid w:val="00B93012"/>
    <w:rsid w:val="00B936BA"/>
    <w:rsid w:val="00BA0C6A"/>
    <w:rsid w:val="00BA12E6"/>
    <w:rsid w:val="00BA30AC"/>
    <w:rsid w:val="00BA76AA"/>
    <w:rsid w:val="00BB065F"/>
    <w:rsid w:val="00BC2862"/>
    <w:rsid w:val="00BE19FC"/>
    <w:rsid w:val="00BE2D0A"/>
    <w:rsid w:val="00BE479E"/>
    <w:rsid w:val="00BF01F2"/>
    <w:rsid w:val="00BF27D2"/>
    <w:rsid w:val="00C015CD"/>
    <w:rsid w:val="00C051F1"/>
    <w:rsid w:val="00C129CA"/>
    <w:rsid w:val="00C1607A"/>
    <w:rsid w:val="00C173C8"/>
    <w:rsid w:val="00C2223A"/>
    <w:rsid w:val="00C2254B"/>
    <w:rsid w:val="00C25DCA"/>
    <w:rsid w:val="00C50F2D"/>
    <w:rsid w:val="00C522AB"/>
    <w:rsid w:val="00C52363"/>
    <w:rsid w:val="00C615C1"/>
    <w:rsid w:val="00C62D74"/>
    <w:rsid w:val="00C67D66"/>
    <w:rsid w:val="00C81A82"/>
    <w:rsid w:val="00C86423"/>
    <w:rsid w:val="00C91738"/>
    <w:rsid w:val="00C91A75"/>
    <w:rsid w:val="00C9204C"/>
    <w:rsid w:val="00C96C0D"/>
    <w:rsid w:val="00CA2014"/>
    <w:rsid w:val="00CA58AE"/>
    <w:rsid w:val="00CB1B6C"/>
    <w:rsid w:val="00CB2E70"/>
    <w:rsid w:val="00CB4327"/>
    <w:rsid w:val="00CB50E1"/>
    <w:rsid w:val="00CC0988"/>
    <w:rsid w:val="00CC0BFA"/>
    <w:rsid w:val="00CC2ECF"/>
    <w:rsid w:val="00CD26C1"/>
    <w:rsid w:val="00CD3323"/>
    <w:rsid w:val="00CD47B7"/>
    <w:rsid w:val="00CE1540"/>
    <w:rsid w:val="00CE42BE"/>
    <w:rsid w:val="00CF52E8"/>
    <w:rsid w:val="00D0197F"/>
    <w:rsid w:val="00D037F6"/>
    <w:rsid w:val="00D060FE"/>
    <w:rsid w:val="00D0749E"/>
    <w:rsid w:val="00D13E23"/>
    <w:rsid w:val="00D17933"/>
    <w:rsid w:val="00D36B40"/>
    <w:rsid w:val="00D409CB"/>
    <w:rsid w:val="00D434AF"/>
    <w:rsid w:val="00D53464"/>
    <w:rsid w:val="00D60962"/>
    <w:rsid w:val="00D679ED"/>
    <w:rsid w:val="00D7086D"/>
    <w:rsid w:val="00D70F7D"/>
    <w:rsid w:val="00D7446E"/>
    <w:rsid w:val="00D74648"/>
    <w:rsid w:val="00D76CC5"/>
    <w:rsid w:val="00D8042A"/>
    <w:rsid w:val="00D8143E"/>
    <w:rsid w:val="00D823F5"/>
    <w:rsid w:val="00D851B2"/>
    <w:rsid w:val="00D90CF4"/>
    <w:rsid w:val="00D960A0"/>
    <w:rsid w:val="00DA243A"/>
    <w:rsid w:val="00DA7D91"/>
    <w:rsid w:val="00DB053D"/>
    <w:rsid w:val="00DD2FDC"/>
    <w:rsid w:val="00DD5F00"/>
    <w:rsid w:val="00DE2C5D"/>
    <w:rsid w:val="00DF50D4"/>
    <w:rsid w:val="00E06A7D"/>
    <w:rsid w:val="00E10BF0"/>
    <w:rsid w:val="00E17A44"/>
    <w:rsid w:val="00E249A0"/>
    <w:rsid w:val="00E31A58"/>
    <w:rsid w:val="00E52190"/>
    <w:rsid w:val="00E76CBA"/>
    <w:rsid w:val="00E82C2D"/>
    <w:rsid w:val="00E87B8E"/>
    <w:rsid w:val="00E949C0"/>
    <w:rsid w:val="00E958A4"/>
    <w:rsid w:val="00EA0E14"/>
    <w:rsid w:val="00EB545F"/>
    <w:rsid w:val="00EB5820"/>
    <w:rsid w:val="00EB7A3B"/>
    <w:rsid w:val="00EC006D"/>
    <w:rsid w:val="00EC2888"/>
    <w:rsid w:val="00ED4749"/>
    <w:rsid w:val="00ED5557"/>
    <w:rsid w:val="00ED7C7B"/>
    <w:rsid w:val="00ED7DAA"/>
    <w:rsid w:val="00EE500F"/>
    <w:rsid w:val="00EF0DF4"/>
    <w:rsid w:val="00EF51C9"/>
    <w:rsid w:val="00F0167E"/>
    <w:rsid w:val="00F21210"/>
    <w:rsid w:val="00F22E2D"/>
    <w:rsid w:val="00F23899"/>
    <w:rsid w:val="00F30179"/>
    <w:rsid w:val="00F36D46"/>
    <w:rsid w:val="00F409EF"/>
    <w:rsid w:val="00F47FC7"/>
    <w:rsid w:val="00F51E44"/>
    <w:rsid w:val="00F57347"/>
    <w:rsid w:val="00F609E7"/>
    <w:rsid w:val="00F6365C"/>
    <w:rsid w:val="00F638E4"/>
    <w:rsid w:val="00F70D0B"/>
    <w:rsid w:val="00F8085D"/>
    <w:rsid w:val="00F80E10"/>
    <w:rsid w:val="00F82213"/>
    <w:rsid w:val="00F94AA3"/>
    <w:rsid w:val="00FA2417"/>
    <w:rsid w:val="00FA7365"/>
    <w:rsid w:val="00FB2368"/>
    <w:rsid w:val="00FB2BBB"/>
    <w:rsid w:val="00FB2C89"/>
    <w:rsid w:val="00FB3AC7"/>
    <w:rsid w:val="00FB6A97"/>
    <w:rsid w:val="00FC0BC3"/>
    <w:rsid w:val="00FC6CFB"/>
    <w:rsid w:val="00FD3EBC"/>
    <w:rsid w:val="00FD5B2E"/>
    <w:rsid w:val="00FE143E"/>
    <w:rsid w:val="00FF2A84"/>
    <w:rsid w:val="00FF4E92"/>
    <w:rsid w:val="00FF5763"/>
    <w:rsid w:val="064B4BBD"/>
    <w:rsid w:val="09AA6B22"/>
    <w:rsid w:val="0F2B4A18"/>
    <w:rsid w:val="102C1CCA"/>
    <w:rsid w:val="10F4505E"/>
    <w:rsid w:val="19704A3F"/>
    <w:rsid w:val="25B022DB"/>
    <w:rsid w:val="26F33CDF"/>
    <w:rsid w:val="273F4C3F"/>
    <w:rsid w:val="285B50EF"/>
    <w:rsid w:val="2DD25402"/>
    <w:rsid w:val="2E141849"/>
    <w:rsid w:val="31390544"/>
    <w:rsid w:val="396239F2"/>
    <w:rsid w:val="3B621017"/>
    <w:rsid w:val="42D1058E"/>
    <w:rsid w:val="592311A7"/>
    <w:rsid w:val="5D0B1222"/>
    <w:rsid w:val="5D6736AD"/>
    <w:rsid w:val="5F154BB3"/>
    <w:rsid w:val="62F076B5"/>
    <w:rsid w:val="63CD6750"/>
    <w:rsid w:val="649E4A35"/>
    <w:rsid w:val="674F1E6A"/>
    <w:rsid w:val="6BFF79B9"/>
    <w:rsid w:val="7359040C"/>
    <w:rsid w:val="73DF4EA4"/>
    <w:rsid w:val="780948CE"/>
    <w:rsid w:val="7DCA68BC"/>
    <w:rsid w:val="7E5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C1DE2"/>
  <w15:docId w15:val="{23F7B391-6FAE-4A50-BEB0-979F92AC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eastAsia="Times New Roman"/>
      <w:sz w:val="22"/>
      <w:lang w:val="en-US" w:eastAsia="en-US"/>
    </w:rPr>
  </w:style>
  <w:style w:type="paragraph" w:styleId="Heading1">
    <w:name w:val="heading 1"/>
    <w:basedOn w:val="Heading2"/>
    <w:next w:val="BodyText"/>
    <w:qFormat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pPr>
      <w:spacing w:line="280" w:lineRule="atLeast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pPr>
      <w:keepNext/>
      <w:keepLines/>
      <w:spacing w:before="130" w:after="0" w:line="260" w:lineRule="atLeast"/>
      <w:outlineLvl w:val="2"/>
    </w:pPr>
    <w:rPr>
      <w:i/>
      <w:sz w:val="22"/>
    </w:rPr>
  </w:style>
  <w:style w:type="paragraph" w:styleId="Heading4">
    <w:name w:val="heading 4"/>
    <w:basedOn w:val="BodyText"/>
    <w:next w:val="BodyText"/>
    <w:qFormat/>
    <w:pPr>
      <w:spacing w:before="130" w:after="130" w:line="260" w:lineRule="atLeast"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60" w:after="60" w:line="260" w:lineRule="exact"/>
      <w:ind w:left="90"/>
    </w:pPr>
    <w:rPr>
      <w:rFonts w:ascii="Univers 45 Light" w:hAnsi="Univers 45 Light"/>
      <w:sz w:val="18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253"/>
        <w:tab w:val="right" w:pos="8505"/>
      </w:tabs>
      <w:jc w:val="right"/>
    </w:pPr>
    <w:rPr>
      <w:i/>
    </w:rPr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paragraph" w:styleId="ListBullet">
    <w:name w:val="List Bullet"/>
    <w:basedOn w:val="BodyText"/>
    <w:qFormat/>
    <w:pPr>
      <w:numPr>
        <w:numId w:val="1"/>
      </w:numPr>
      <w:spacing w:before="130" w:after="130"/>
    </w:pPr>
  </w:style>
  <w:style w:type="paragraph" w:styleId="ListBullet2">
    <w:name w:val="List Bullet 2"/>
    <w:basedOn w:val="ListBullet"/>
    <w:qFormat/>
    <w:pPr>
      <w:numPr>
        <w:numId w:val="2"/>
      </w:numPr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ageNumber">
    <w:name w:val="page number"/>
    <w:basedOn w:val="DefaultParagraphFont"/>
    <w:qFormat/>
    <w:rPr>
      <w:sz w:val="22"/>
    </w:rPr>
  </w:style>
  <w:style w:type="paragraph" w:styleId="Signature">
    <w:name w:val="Signature"/>
    <w:basedOn w:val="Normal"/>
    <w:qFormat/>
    <w:pPr>
      <w:spacing w:line="240" w:lineRule="auto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line="240" w:lineRule="auto"/>
      <w:jc w:val="center"/>
    </w:pPr>
    <w:rPr>
      <w:b/>
      <w:sz w:val="28"/>
    </w:rPr>
  </w:style>
  <w:style w:type="paragraph" w:customStyle="1" w:styleId="PRbody">
    <w:name w:val="PR body"/>
    <w:link w:val="PRbodyChar"/>
    <w:qFormat/>
    <w:pPr>
      <w:spacing w:after="240" w:line="260" w:lineRule="exact"/>
    </w:pPr>
    <w:rPr>
      <w:rFonts w:ascii="Univers 45 Light" w:eastAsia="Times New Roman" w:hAnsi="Univers 45 Light"/>
      <w:sz w:val="19"/>
      <w:szCs w:val="24"/>
      <w:lang w:val="en-US" w:eastAsia="en-US"/>
    </w:rPr>
  </w:style>
  <w:style w:type="character" w:customStyle="1" w:styleId="PRbodyChar">
    <w:name w:val="PR body Char"/>
    <w:basedOn w:val="DefaultParagraphFont"/>
    <w:link w:val="PRbody"/>
    <w:qFormat/>
    <w:rPr>
      <w:rFonts w:ascii="Univers 45 Light" w:hAnsi="Univers 45 Light"/>
      <w:sz w:val="19"/>
      <w:szCs w:val="24"/>
      <w:lang w:val="en-US" w:eastAsia="en-US" w:bidi="ar-SA"/>
    </w:rPr>
  </w:style>
  <w:style w:type="paragraph" w:customStyle="1" w:styleId="02-ResumeSideName">
    <w:name w:val="02-ResumeSideName"/>
    <w:qFormat/>
    <w:pPr>
      <w:spacing w:before="240" w:line="240" w:lineRule="exact"/>
      <w:ind w:left="-115"/>
    </w:pPr>
    <w:rPr>
      <w:rFonts w:ascii="Univers 45 Light" w:eastAsia="Times New Roman" w:hAnsi="Univers 45 Light"/>
      <w:b/>
      <w:caps/>
      <w:color w:val="00505C"/>
      <w:sz w:val="24"/>
      <w:szCs w:val="24"/>
      <w:lang w:val="en-US" w:eastAsia="en-US"/>
    </w:rPr>
  </w:style>
  <w:style w:type="paragraph" w:customStyle="1" w:styleId="01-Photo">
    <w:name w:val="01-Photo"/>
    <w:basedOn w:val="02-ResumeSideName"/>
    <w:qFormat/>
    <w:pPr>
      <w:spacing w:before="0" w:after="240" w:line="240" w:lineRule="auto"/>
    </w:pPr>
    <w:rPr>
      <w:b w:val="0"/>
      <w:color w:val="auto"/>
      <w:sz w:val="20"/>
    </w:rPr>
  </w:style>
  <w:style w:type="paragraph" w:customStyle="1" w:styleId="04-ResumeSideBody">
    <w:name w:val="04-ResumeSideBody"/>
    <w:pPr>
      <w:tabs>
        <w:tab w:val="left" w:pos="155"/>
      </w:tabs>
      <w:spacing w:line="180" w:lineRule="exact"/>
      <w:ind w:left="-115" w:right="144"/>
    </w:pPr>
    <w:rPr>
      <w:rFonts w:ascii="Univers 45 Light" w:eastAsia="Times New Roman" w:hAnsi="Univers 45 Light"/>
      <w:sz w:val="14"/>
      <w:szCs w:val="14"/>
      <w:lang w:val="en-US" w:eastAsia="en-US"/>
    </w:rPr>
  </w:style>
  <w:style w:type="paragraph" w:customStyle="1" w:styleId="03-ResumeSideTitle">
    <w:name w:val="03-ResumeSideTitle"/>
    <w:basedOn w:val="04-ResumeSideBody"/>
    <w:qFormat/>
    <w:rPr>
      <w:i/>
    </w:rPr>
  </w:style>
  <w:style w:type="paragraph" w:customStyle="1" w:styleId="05-ResumeSideHeading">
    <w:name w:val="05-ResumeSideHeading"/>
    <w:qFormat/>
    <w:pPr>
      <w:spacing w:before="160" w:line="180" w:lineRule="exact"/>
      <w:ind w:left="-115" w:right="144"/>
    </w:pPr>
    <w:rPr>
      <w:rFonts w:ascii="Univers 45 Light" w:eastAsia="Times New Roman" w:hAnsi="Univers 45 Light"/>
      <w:b/>
      <w:color w:val="00338D"/>
      <w:sz w:val="16"/>
      <w:szCs w:val="16"/>
      <w:lang w:val="en-US" w:eastAsia="en-US"/>
    </w:rPr>
  </w:style>
  <w:style w:type="paragraph" w:customStyle="1" w:styleId="10-ResumeBullet">
    <w:name w:val="10-ResumeBullet"/>
    <w:basedOn w:val="BodyText"/>
    <w:qFormat/>
    <w:pPr>
      <w:numPr>
        <w:numId w:val="3"/>
      </w:numPr>
      <w:tabs>
        <w:tab w:val="clear" w:pos="360"/>
        <w:tab w:val="left" w:pos="290"/>
      </w:tabs>
      <w:ind w:left="290" w:hanging="180"/>
    </w:pPr>
    <w:rPr>
      <w:rFonts w:eastAsia="MS Mincho"/>
      <w:bCs/>
      <w:lang w:eastAsia="ja-JP"/>
    </w:rPr>
  </w:style>
  <w:style w:type="paragraph" w:customStyle="1" w:styleId="06-ResumeSideBullet">
    <w:name w:val="06-ResumeSideBullet"/>
    <w:basedOn w:val="10-ResumeBullet"/>
    <w:qFormat/>
    <w:pPr>
      <w:numPr>
        <w:numId w:val="0"/>
      </w:numPr>
      <w:tabs>
        <w:tab w:val="clear" w:pos="360"/>
      </w:tabs>
      <w:spacing w:line="160" w:lineRule="exact"/>
      <w:ind w:left="155" w:right="200" w:hanging="187"/>
    </w:pPr>
    <w:rPr>
      <w:sz w:val="14"/>
      <w:szCs w:val="14"/>
    </w:rPr>
  </w:style>
  <w:style w:type="paragraph" w:customStyle="1" w:styleId="07-FirstResumeHeader">
    <w:name w:val="07-FirstResumeHeader"/>
    <w:pPr>
      <w:spacing w:after="60" w:line="260" w:lineRule="atLeast"/>
      <w:ind w:left="86"/>
    </w:pPr>
    <w:rPr>
      <w:rFonts w:ascii="Univers 45 Light" w:eastAsia="Times New Roman" w:hAnsi="Univers 45 Light"/>
      <w:b/>
      <w:color w:val="00338D"/>
      <w:lang w:val="en-US" w:eastAsia="en-US"/>
    </w:rPr>
  </w:style>
  <w:style w:type="paragraph" w:customStyle="1" w:styleId="08-ResumeHeaderSpaceBefore">
    <w:name w:val="08-ResumeHeaderSpaceBefore"/>
    <w:basedOn w:val="07-FirstResumeHeader"/>
    <w:qFormat/>
    <w:pPr>
      <w:spacing w:before="240"/>
    </w:pPr>
  </w:style>
  <w:style w:type="paragraph" w:customStyle="1" w:styleId="09-ResumeSubHeader">
    <w:name w:val="09-ResumeSubHeader"/>
    <w:basedOn w:val="BodyText"/>
    <w:qFormat/>
    <w:pPr>
      <w:spacing w:before="240" w:after="0"/>
      <w:ind w:left="91"/>
    </w:pPr>
    <w:rPr>
      <w:b/>
      <w:bCs/>
      <w:i/>
    </w:rPr>
  </w:style>
  <w:style w:type="paragraph" w:customStyle="1" w:styleId="11-RESUMEHEADERNAME">
    <w:name w:val="11-RESUMEHEADERNAME"/>
    <w:basedOn w:val="02-ResumeSideName"/>
    <w:qFormat/>
    <w:pPr>
      <w:ind w:left="-720"/>
    </w:pPr>
  </w:style>
  <w:style w:type="paragraph" w:customStyle="1" w:styleId="12-ResumeHeaderTitle">
    <w:name w:val="12-ResumeHeaderTitle"/>
    <w:basedOn w:val="03-ResumeSideTitle"/>
    <w:qFormat/>
    <w:pPr>
      <w:ind w:left="-720"/>
    </w:pPr>
  </w:style>
  <w:style w:type="character" w:customStyle="1" w:styleId="BodyTextChar">
    <w:name w:val="Body Text Char"/>
    <w:basedOn w:val="DefaultParagraphFont"/>
    <w:link w:val="BodyText"/>
    <w:qFormat/>
    <w:rPr>
      <w:rFonts w:ascii="Univers 45 Light" w:hAnsi="Univers 45 Light"/>
      <w:sz w:val="18"/>
      <w:lang w:val="en-US" w:eastAsia="en-US" w:bidi="ar-SA"/>
    </w:rPr>
  </w:style>
  <w:style w:type="character" w:customStyle="1" w:styleId="FooterChar">
    <w:name w:val="Footer Char"/>
    <w:link w:val="Footer"/>
    <w:uiPriority w:val="99"/>
    <w:qFormat/>
    <w:rPr>
      <w:sz w:val="22"/>
    </w:rPr>
  </w:style>
  <w:style w:type="paragraph" w:customStyle="1" w:styleId="Normal12">
    <w:name w:val="Normal12"/>
    <w:basedOn w:val="Normal"/>
    <w:qFormat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</w:rPr>
  </w:style>
  <w:style w:type="paragraph" w:customStyle="1" w:styleId="NormalJustif">
    <w:name w:val="Normal + Justif"/>
    <w:basedOn w:val="Normal"/>
    <w:qFormat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i/>
      <w:sz w:val="22"/>
    </w:rPr>
  </w:style>
  <w:style w:type="paragraph" w:styleId="ListParagraph">
    <w:name w:val="List Paragraph"/>
    <w:basedOn w:val="Normal"/>
    <w:link w:val="ListParagraphChar"/>
    <w:uiPriority w:val="99"/>
    <w:qFormat/>
    <w:pPr>
      <w:spacing w:line="240" w:lineRule="auto"/>
      <w:ind w:left="720"/>
    </w:pPr>
    <w:rPr>
      <w:rFonts w:ascii="Calibri" w:hAnsi="Calibri" w:cs="Calibri"/>
      <w:szCs w:val="22"/>
    </w:rPr>
  </w:style>
  <w:style w:type="character" w:customStyle="1" w:styleId="TitleChar">
    <w:name w:val="Title Char"/>
    <w:basedOn w:val="DefaultParagraphFont"/>
    <w:link w:val="Title"/>
    <w:qFormat/>
    <w:rPr>
      <w:b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BADAC.B94F403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jadeglobal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hadge\Desktop\15536STM%2019331NSS%20PRC%20Resume%20Templates\19331NSS%20Templates%20as%20of%20100708\19331NSSJames%20Doe_Long_annotated_1007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EF6A6ADFF84F803D8CE9BA1CC676" ma:contentTypeVersion="5" ma:contentTypeDescription="Create a new document." ma:contentTypeScope="" ma:versionID="ba0b019ee96a2dc28708df68f2682034">
  <xsd:schema xmlns:xsd="http://www.w3.org/2001/XMLSchema" xmlns:p="http://schemas.microsoft.com/office/2006/metadata/properties" xmlns:ns1="http://schemas.microsoft.com/sharepoint/v3" xmlns:ns2="ca0ded7a-33b9-426e-9876-b66ac8d6170d" targetNamespace="http://schemas.microsoft.com/office/2006/metadata/properties" ma:root="true" ma:fieldsID="f1b5fa8239b1f735a38c9aa6579a88e9" ns1:_="" ns2:_="">
    <xsd:import namespace="http://schemas.microsoft.com/sharepoint/v3"/>
    <xsd:import namespace="ca0ded7a-33b9-426e-9876-b66ac8d617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_x0020_Area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ca0ded7a-33b9-426e-9876-b66ac8d6170d" elementFormDefault="qualified">
    <xsd:import namespace="http://schemas.microsoft.com/office/2006/documentManagement/types"/>
    <xsd:element name="Topic_x0020_Area" ma:index="10" nillable="true" ma:displayName="Topic Area" ma:internalName="Topic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ent Management &amp; Design Guides"/>
                    <xsd:enumeration value="Search &amp; Findability"/>
                    <xsd:enumeration value="Metrics"/>
                    <xsd:enumeration value="Training Resource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opic_x0020_Area xmlns="ca0ded7a-33b9-426e-9876-b66ac8d6170d"/>
    <PublishingExpirationDate xmlns="http://schemas.microsoft.com/sharepoint/v3" xsi:nil="true"/>
    <PublishingStartDate xmlns="http://schemas.microsoft.com/sharepoint/v3" xsi:nil="true"/>
    <Description0 xmlns="ca0ded7a-33b9-426e-9876-b66ac8d617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0176-8DB5-4B81-AE39-1E873983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0ded7a-33b9-426e-9876-b66ac8d6170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0EC4E1-A640-4F19-AE80-6C84AE360B9E}">
  <ds:schemaRefs>
    <ds:schemaRef ds:uri="http://schemas.microsoft.com/office/2006/metadata/properties"/>
    <ds:schemaRef ds:uri="ca0ded7a-33b9-426e-9876-b66ac8d6170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6BD156-6F62-49E5-8C0C-60C43A670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D9118-01E4-4767-A7E1-5AF2EEC4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19331NSSJames Doe_Long_annotated_100708</Template>
  <TotalTime>4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 Patel</dc:creator>
  <cp:lastModifiedBy>Rakamabai Chougule</cp:lastModifiedBy>
  <cp:revision>2</cp:revision>
  <cp:lastPrinted>2008-10-27T17:58:00Z</cp:lastPrinted>
  <dcterms:created xsi:type="dcterms:W3CDTF">2022-07-27T11:49:00Z</dcterms:created>
  <dcterms:modified xsi:type="dcterms:W3CDTF">2022-07-27T11:49:00Z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170EA8C2D8BE4C99827EA35FB6FDB6E2</vt:lpwstr>
  </property>
</Properties>
</file>