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A2328A" w14:paraId="5903B2E7" w14:textId="77777777" w:rsidTr="00C80475">
        <w:trPr>
          <w:trHeight w:hRule="exact" w:val="144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A5B27DF" w14:textId="77777777" w:rsidR="00692703" w:rsidRPr="00CF1A49" w:rsidRDefault="005F6B54" w:rsidP="00913946">
            <w:pPr>
              <w:pStyle w:val="Title"/>
            </w:pPr>
            <w:r>
              <w:t>Nimit</w:t>
            </w:r>
            <w:r w:rsidRPr="00CF1A49">
              <w:t xml:space="preserve"> </w:t>
            </w:r>
            <w:r w:rsidRPr="00093FE5">
              <w:rPr>
                <w:rStyle w:val="IntenseEmphasis"/>
                <w:b w:val="0"/>
                <w:bCs/>
              </w:rPr>
              <w:t>Bedi</w:t>
            </w:r>
          </w:p>
          <w:p w14:paraId="56156B6E" w14:textId="77777777" w:rsidR="00692703" w:rsidRPr="00CF1A49" w:rsidRDefault="005F6B54" w:rsidP="00913946">
            <w:pPr>
              <w:pStyle w:val="ContactInfo"/>
              <w:contextualSpacing w:val="0"/>
            </w:pPr>
            <w:r>
              <w:t>Chandigarh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9FFC6840989B408488A636B4EB43650B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>
              <w:t>+91 76966</w:t>
            </w:r>
            <w:r w:rsidR="00F664F9">
              <w:t xml:space="preserve"> </w:t>
            </w:r>
            <w:r>
              <w:t>15504</w:t>
            </w:r>
          </w:p>
          <w:p w14:paraId="0EC73780" w14:textId="77777777" w:rsidR="00692703" w:rsidRDefault="00957213" w:rsidP="00913946">
            <w:pPr>
              <w:pStyle w:val="ContactInfoEmphasis"/>
              <w:contextualSpacing w:val="0"/>
            </w:pPr>
            <w:hyperlink r:id="rId10" w:history="1">
              <w:r w:rsidR="00F8475E" w:rsidRPr="00C67B4A">
                <w:rPr>
                  <w:rStyle w:val="Hyperlink"/>
                </w:rPr>
                <w:t>nimit.493@gmail.com</w:t>
              </w:r>
            </w:hyperlink>
            <w:r w:rsidR="005F6B54" w:rsidRPr="00CF1A49">
              <w:t xml:space="preserve"> </w:t>
            </w:r>
          </w:p>
          <w:p w14:paraId="0BA8E97E" w14:textId="77777777" w:rsidR="00F8475E" w:rsidRDefault="00F8475E" w:rsidP="00913946">
            <w:pPr>
              <w:pStyle w:val="ContactInfoEmphasis"/>
              <w:contextualSpacing w:val="0"/>
            </w:pPr>
          </w:p>
          <w:p w14:paraId="6A123EE4" w14:textId="77777777" w:rsidR="00F8475E" w:rsidRPr="00CF1A49" w:rsidRDefault="00F8475E" w:rsidP="00F8475E">
            <w:pPr>
              <w:pStyle w:val="ContactInfoEmphasis"/>
              <w:contextualSpacing w:val="0"/>
              <w:jc w:val="left"/>
            </w:pPr>
          </w:p>
        </w:tc>
      </w:tr>
      <w:tr w:rsidR="00A2328A" w14:paraId="0D3847BD" w14:textId="77777777" w:rsidTr="00692703">
        <w:tc>
          <w:tcPr>
            <w:tcW w:w="9360" w:type="dxa"/>
            <w:tcMar>
              <w:top w:w="432" w:type="dxa"/>
            </w:tcMar>
          </w:tcPr>
          <w:p w14:paraId="7DF32E57" w14:textId="77777777" w:rsidR="001755A8" w:rsidRDefault="005F6B54" w:rsidP="004F4243">
            <w:pPr>
              <w:ind w:left="720" w:hanging="720"/>
              <w:contextualSpacing w:val="0"/>
            </w:pPr>
            <w:r>
              <w:t xml:space="preserve">              </w:t>
            </w:r>
            <w:r w:rsidR="001C46BB">
              <w:t>I am a motivated, hardworking and ambitious person who has undertaken and excelled in both technical and functional roles</w:t>
            </w:r>
            <w:r w:rsidR="00F00CDA">
              <w:t>. I aspire to broaden my sphere as a Techno Functional consultant in Salesforce and Vlocity by gaining expansive experience with new sets</w:t>
            </w:r>
            <w:r w:rsidR="00D80583">
              <w:t xml:space="preserve"> of challenges.</w:t>
            </w:r>
          </w:p>
          <w:p w14:paraId="7545CB6B" w14:textId="77777777" w:rsidR="001A1728" w:rsidRPr="00CF1A49" w:rsidRDefault="005F6B54" w:rsidP="001A1728">
            <w:pPr>
              <w:pStyle w:val="Heading1"/>
              <w:outlineLvl w:val="0"/>
            </w:pPr>
            <w:r>
              <w:t>Skillset</w:t>
            </w:r>
          </w:p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4680"/>
              <w:gridCol w:w="4680"/>
            </w:tblGrid>
            <w:tr w:rsidR="00A2328A" w14:paraId="2B59ABDA" w14:textId="77777777" w:rsidTr="007A23B3">
              <w:tc>
                <w:tcPr>
                  <w:tcW w:w="4675" w:type="dxa"/>
                </w:tcPr>
                <w:p w14:paraId="1199C5FB" w14:textId="7AAF1833" w:rsidR="001A1728" w:rsidRPr="00340291" w:rsidRDefault="0084775D" w:rsidP="001A1728">
                  <w:pPr>
                    <w:pStyle w:val="ListBullet"/>
                    <w:contextualSpacing w:val="0"/>
                  </w:pPr>
                  <w:r>
                    <w:t>3</w:t>
                  </w:r>
                  <w:r w:rsidRPr="00340291">
                    <w:t>* Salesforce Certified</w:t>
                  </w:r>
                  <w:r>
                    <w:t xml:space="preserve">, </w:t>
                  </w:r>
                  <w:r w:rsidR="00FA2CD5">
                    <w:t>5</w:t>
                  </w:r>
                  <w:r w:rsidR="005F6B54" w:rsidRPr="00340291">
                    <w:t>* Vlocity Certified</w:t>
                  </w:r>
                </w:p>
                <w:p w14:paraId="534CD645" w14:textId="3BAFEB2B" w:rsidR="001A1728" w:rsidRPr="006E1507" w:rsidRDefault="005F6B54" w:rsidP="001A1728">
                  <w:pPr>
                    <w:pStyle w:val="ListBullet"/>
                    <w:contextualSpacing w:val="0"/>
                  </w:pPr>
                  <w:r>
                    <w:t>Vlocity CPQ Consultant</w:t>
                  </w:r>
                  <w:r w:rsidR="00FA2CD5">
                    <w:t>/</w:t>
                  </w:r>
                  <w:r w:rsidR="0084775D">
                    <w:t xml:space="preserve">Plarform </w:t>
                  </w:r>
                  <w:r w:rsidR="00FA2CD5">
                    <w:t>Develop</w:t>
                  </w:r>
                  <w:r w:rsidR="0084775D">
                    <w:t>ment</w:t>
                  </w:r>
                </w:p>
                <w:p w14:paraId="45C4F5B9" w14:textId="77777777" w:rsidR="001A1728" w:rsidRDefault="005F6B54" w:rsidP="00340291">
                  <w:pPr>
                    <w:pStyle w:val="ListBullet"/>
                    <w:contextualSpacing w:val="0"/>
                  </w:pPr>
                  <w:r>
                    <w:t>Cloud Technologies – Gitlab, Jenkins, Bamboo, Shell scripting</w:t>
                  </w:r>
                </w:p>
                <w:p w14:paraId="3013A030" w14:textId="77777777" w:rsidR="0055137A" w:rsidRPr="006E1507" w:rsidRDefault="005F6B54" w:rsidP="00340291">
                  <w:pPr>
                    <w:pStyle w:val="ListBullet"/>
                    <w:contextualSpacing w:val="0"/>
                  </w:pPr>
                  <w:r>
                    <w:t>Excellent Communication Skills</w:t>
                  </w:r>
                </w:p>
              </w:tc>
              <w:tc>
                <w:tcPr>
                  <w:tcW w:w="4675" w:type="dxa"/>
                  <w:tcMar>
                    <w:left w:w="360" w:type="dxa"/>
                  </w:tcMar>
                </w:tcPr>
                <w:p w14:paraId="7BF50D14" w14:textId="63800D27" w:rsidR="001A1728" w:rsidRPr="006E1507" w:rsidRDefault="00FA2CD5" w:rsidP="001A1728">
                  <w:pPr>
                    <w:pStyle w:val="ListBullet"/>
                    <w:contextualSpacing w:val="0"/>
                  </w:pPr>
                  <w:r>
                    <w:t>Salesforce CPQ Consultant</w:t>
                  </w:r>
                </w:p>
                <w:p w14:paraId="481E0F0D" w14:textId="71EF592E" w:rsidR="009A6759" w:rsidRDefault="00503EF5" w:rsidP="00503EF5">
                  <w:pPr>
                    <w:pStyle w:val="ListBullet"/>
                    <w:contextualSpacing w:val="0"/>
                  </w:pPr>
                  <w:r>
                    <w:t>Release Management – Salesforce/Vlocity</w:t>
                  </w:r>
                </w:p>
                <w:p w14:paraId="0303A896" w14:textId="02245D5B" w:rsidR="0055137A" w:rsidRDefault="005F6B54" w:rsidP="0055137A">
                  <w:pPr>
                    <w:pStyle w:val="ListBullet"/>
                    <w:contextualSpacing w:val="0"/>
                  </w:pPr>
                  <w:r>
                    <w:t>Salesforce Lightning Development</w:t>
                  </w:r>
                </w:p>
                <w:p w14:paraId="1A2C2A26" w14:textId="77777777" w:rsidR="00340291" w:rsidRPr="006E1507" w:rsidRDefault="005F6B54" w:rsidP="0055137A">
                  <w:pPr>
                    <w:pStyle w:val="ListBullet"/>
                    <w:contextualSpacing w:val="0"/>
                  </w:pPr>
                  <w:r>
                    <w:t>Problem Solver</w:t>
                  </w:r>
                </w:p>
              </w:tc>
            </w:tr>
          </w:tbl>
          <w:p w14:paraId="2A229EF1" w14:textId="77777777" w:rsidR="00F8475E" w:rsidRPr="00F8475E" w:rsidRDefault="00F8475E" w:rsidP="00340291">
            <w:pPr>
              <w:contextualSpacing w:val="0"/>
              <w:rPr>
                <w:b/>
                <w:bCs/>
              </w:rPr>
            </w:pPr>
          </w:p>
        </w:tc>
      </w:tr>
    </w:tbl>
    <w:p w14:paraId="4324DC60" w14:textId="77777777" w:rsidR="004E01EB" w:rsidRPr="00CF1A49" w:rsidRDefault="0095721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841BD10EBE04261BEEC18E137EA86A7"/>
          </w:placeholder>
          <w:temporary/>
          <w:showingPlcHdr/>
          <w15:appearance w15:val="hidden"/>
        </w:sdtPr>
        <w:sdtEndPr/>
        <w:sdtContent>
          <w:r w:rsidR="005F6B54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A2328A" w14:paraId="66CF4C1C" w14:textId="77777777" w:rsidTr="009576EF">
        <w:trPr>
          <w:trHeight w:val="1507"/>
        </w:trPr>
        <w:tc>
          <w:tcPr>
            <w:tcW w:w="9290" w:type="dxa"/>
          </w:tcPr>
          <w:p w14:paraId="6F945273" w14:textId="681EA3E4" w:rsidR="007239E5" w:rsidRDefault="007239E5" w:rsidP="007239E5">
            <w:pPr>
              <w:pStyle w:val="Heading3"/>
              <w:contextualSpacing w:val="0"/>
              <w:outlineLvl w:val="2"/>
            </w:pPr>
            <w:r>
              <w:t>October 2020</w:t>
            </w:r>
            <w:r>
              <w:t xml:space="preserve"> </w:t>
            </w:r>
            <w:r w:rsidRPr="00CF1A49">
              <w:t xml:space="preserve">– </w:t>
            </w:r>
            <w:r>
              <w:t>present</w:t>
            </w:r>
            <w:r>
              <w:t>: Infosys Ltd</w:t>
            </w:r>
          </w:p>
          <w:p w14:paraId="282BF067" w14:textId="557E4859" w:rsidR="007239E5" w:rsidRPr="00CF1A49" w:rsidRDefault="007239E5" w:rsidP="007239E5">
            <w:pPr>
              <w:pStyle w:val="Heading2"/>
              <w:contextualSpacing w:val="0"/>
              <w:outlineLvl w:val="1"/>
            </w:pPr>
            <w:r>
              <w:t xml:space="preserve">Client – us based </w:t>
            </w:r>
            <w:r>
              <w:t>software</w:t>
            </w:r>
            <w:r>
              <w:t xml:space="preserve"> company</w:t>
            </w:r>
          </w:p>
          <w:p w14:paraId="38B2652D" w14:textId="71C69716" w:rsidR="007239E5" w:rsidRDefault="007239E5" w:rsidP="007239E5">
            <w:pPr>
              <w:pStyle w:val="Heading2"/>
              <w:contextualSpacing w:val="0"/>
              <w:outlineLvl w:val="1"/>
            </w:pPr>
            <w:r>
              <w:t xml:space="preserve">1. </w:t>
            </w:r>
            <w:r>
              <w:t>Salesforce cpq consultant</w:t>
            </w:r>
            <w:r>
              <w:t xml:space="preserve">/offshore leaD         </w:t>
            </w:r>
          </w:p>
          <w:p w14:paraId="4BC3A379" w14:textId="60172D8B" w:rsidR="00301CA0" w:rsidRDefault="007239E5" w:rsidP="00301CA0">
            <w:pPr>
              <w:pStyle w:val="ListParagraph"/>
              <w:numPr>
                <w:ilvl w:val="0"/>
                <w:numId w:val="14"/>
              </w:numPr>
            </w:pPr>
            <w:r>
              <w:t xml:space="preserve">Leading a team of </w:t>
            </w:r>
            <w:r w:rsidR="004343BF">
              <w:t>1</w:t>
            </w:r>
            <w:r>
              <w:t xml:space="preserve">0 members </w:t>
            </w:r>
            <w:r w:rsidR="004343BF">
              <w:t xml:space="preserve">for implementing Salesforce CPQ based transformation </w:t>
            </w:r>
            <w:r w:rsidR="00301CA0">
              <w:t>for</w:t>
            </w:r>
            <w:r w:rsidR="004343BF">
              <w:t xml:space="preserve"> clien</w:t>
            </w:r>
            <w:r w:rsidR="00301CA0">
              <w:t>t</w:t>
            </w:r>
            <w:r w:rsidR="004855E5">
              <w:t xml:space="preserve"> in headless manner where CPQ will work in backend.</w:t>
            </w:r>
          </w:p>
          <w:p w14:paraId="6E02A0FE" w14:textId="1F097019" w:rsidR="007239E5" w:rsidRDefault="002417F7" w:rsidP="007239E5">
            <w:pPr>
              <w:pStyle w:val="ListParagraph"/>
              <w:numPr>
                <w:ilvl w:val="0"/>
                <w:numId w:val="14"/>
              </w:numPr>
            </w:pPr>
            <w:r>
              <w:t>Closely working on Product bundle design to meet business needs.</w:t>
            </w:r>
          </w:p>
          <w:p w14:paraId="481E258E" w14:textId="722C3F2E" w:rsidR="00FB77FB" w:rsidRDefault="00FB77FB" w:rsidP="007239E5">
            <w:pPr>
              <w:pStyle w:val="ListParagraph"/>
              <w:numPr>
                <w:ilvl w:val="0"/>
                <w:numId w:val="14"/>
              </w:numPr>
            </w:pPr>
            <w:r>
              <w:t>Proficient in using CPQ OOB features like Price Rules</w:t>
            </w:r>
            <w:r w:rsidR="004D45FB">
              <w:t>, Product Rules</w:t>
            </w:r>
            <w:r w:rsidR="00AB09D4">
              <w:t>, static/dynamic bundle design.</w:t>
            </w:r>
          </w:p>
          <w:p w14:paraId="2680B0EA" w14:textId="5CADD6A8" w:rsidR="00642F18" w:rsidRDefault="00642F18" w:rsidP="007239E5">
            <w:pPr>
              <w:pStyle w:val="ListParagraph"/>
              <w:numPr>
                <w:ilvl w:val="0"/>
                <w:numId w:val="14"/>
              </w:numPr>
            </w:pPr>
            <w:r>
              <w:t xml:space="preserve">Designed solutions for </w:t>
            </w:r>
            <w:r w:rsidR="0067088C">
              <w:t>different product flows – New/Amendment/Renewals/Cancellation with required customizations.</w:t>
            </w:r>
          </w:p>
          <w:p w14:paraId="00483E3D" w14:textId="5507610B" w:rsidR="00AF31FA" w:rsidRDefault="00AF31FA" w:rsidP="00AF31FA">
            <w:pPr>
              <w:pStyle w:val="ListParagraph"/>
              <w:numPr>
                <w:ilvl w:val="0"/>
                <w:numId w:val="14"/>
              </w:numPr>
            </w:pPr>
            <w:r w:rsidRPr="00AF31FA">
              <w:t>Holding daily discussions with client for requirement elicitation and presenting business demos to Client</w:t>
            </w:r>
          </w:p>
          <w:p w14:paraId="1BDF4E84" w14:textId="691F9772" w:rsidR="004855E5" w:rsidRDefault="00C6204B" w:rsidP="00AF31FA">
            <w:pPr>
              <w:pStyle w:val="ListParagraph"/>
              <w:numPr>
                <w:ilvl w:val="0"/>
                <w:numId w:val="14"/>
              </w:numPr>
            </w:pPr>
            <w:r>
              <w:t>Worked on</w:t>
            </w:r>
            <w:r w:rsidR="004855E5">
              <w:t xml:space="preserve"> POCs on CPQ APIs</w:t>
            </w:r>
            <w:r>
              <w:t xml:space="preserve"> to show the working of CPQ in headless manner.</w:t>
            </w:r>
          </w:p>
          <w:p w14:paraId="7C01E453" w14:textId="63709C62" w:rsidR="00A411B8" w:rsidRDefault="00A411B8" w:rsidP="00AF31FA">
            <w:pPr>
              <w:pStyle w:val="ListParagraph"/>
              <w:numPr>
                <w:ilvl w:val="0"/>
                <w:numId w:val="14"/>
              </w:numPr>
            </w:pPr>
            <w:r>
              <w:t>Worked on POCs to showcase working of ‘Recommended Products’</w:t>
            </w:r>
            <w:r w:rsidR="00642F18">
              <w:t>, available from</w:t>
            </w:r>
            <w:r>
              <w:t xml:space="preserve"> latest Salesforce CPQ release.</w:t>
            </w:r>
          </w:p>
          <w:p w14:paraId="39615C22" w14:textId="093270AA" w:rsidR="007239E5" w:rsidRDefault="004D45FB" w:rsidP="001D0BF1">
            <w:pPr>
              <w:pStyle w:val="ListParagraph"/>
              <w:numPr>
                <w:ilvl w:val="0"/>
                <w:numId w:val="14"/>
              </w:numPr>
            </w:pPr>
            <w:r>
              <w:t xml:space="preserve">Trained the development team on Salesforce CPQ </w:t>
            </w:r>
            <w:r w:rsidR="00564CA5">
              <w:t>for project onboarding.</w:t>
            </w:r>
          </w:p>
          <w:p w14:paraId="6544351E" w14:textId="77777777" w:rsidR="00564CA5" w:rsidRDefault="00564CA5" w:rsidP="001D0BF1">
            <w:pPr>
              <w:pStyle w:val="Heading3"/>
              <w:contextualSpacing w:val="0"/>
              <w:outlineLvl w:val="2"/>
            </w:pPr>
          </w:p>
          <w:p w14:paraId="2B6F8028" w14:textId="77777777" w:rsidR="007239E5" w:rsidRDefault="007239E5" w:rsidP="001D0BF1">
            <w:pPr>
              <w:pStyle w:val="Heading3"/>
              <w:contextualSpacing w:val="0"/>
              <w:outlineLvl w:val="2"/>
            </w:pPr>
          </w:p>
          <w:p w14:paraId="782729FC" w14:textId="67185486" w:rsidR="001D0BF1" w:rsidRDefault="005F6B54" w:rsidP="001D0BF1">
            <w:pPr>
              <w:pStyle w:val="Heading3"/>
              <w:contextualSpacing w:val="0"/>
              <w:outlineLvl w:val="2"/>
            </w:pPr>
            <w:r>
              <w:t>december</w:t>
            </w:r>
            <w:r w:rsidR="00645E88">
              <w:t xml:space="preserve"> </w:t>
            </w:r>
            <w:r w:rsidR="00F664F9">
              <w:t>20</w:t>
            </w:r>
            <w:r w:rsidR="00C80475">
              <w:t>1</w:t>
            </w:r>
            <w:r>
              <w:t>8</w:t>
            </w:r>
            <w:r w:rsidR="00F664F9">
              <w:t xml:space="preserve"> </w:t>
            </w:r>
            <w:r w:rsidRPr="00CF1A49">
              <w:t xml:space="preserve">– </w:t>
            </w:r>
            <w:r w:rsidR="00A968E3">
              <w:t>Septment 2020</w:t>
            </w:r>
            <w:r w:rsidR="004114F2">
              <w:t>: Infosys Ltd</w:t>
            </w:r>
          </w:p>
          <w:p w14:paraId="1182A3F5" w14:textId="77777777" w:rsidR="00C80475" w:rsidRPr="00CF1A49" w:rsidRDefault="005F6B54" w:rsidP="00C80475">
            <w:pPr>
              <w:pStyle w:val="Heading2"/>
              <w:contextualSpacing w:val="0"/>
              <w:outlineLvl w:val="1"/>
            </w:pPr>
            <w:r>
              <w:t xml:space="preserve">Client – </w:t>
            </w:r>
            <w:r w:rsidR="0077494C">
              <w:t>us based telecom company</w:t>
            </w:r>
          </w:p>
          <w:p w14:paraId="5BD8A7C6" w14:textId="77777777" w:rsidR="00C80475" w:rsidRDefault="005F6B54" w:rsidP="00C80475">
            <w:pPr>
              <w:pStyle w:val="Heading2"/>
              <w:contextualSpacing w:val="0"/>
              <w:outlineLvl w:val="1"/>
            </w:pPr>
            <w:r>
              <w:t xml:space="preserve">1. </w:t>
            </w:r>
            <w:r w:rsidR="006264C1">
              <w:t>Business Analyst/offshore lea</w:t>
            </w:r>
            <w:r w:rsidR="00123A66">
              <w:t xml:space="preserve">D         </w:t>
            </w:r>
          </w:p>
          <w:p w14:paraId="21A9327F" w14:textId="77777777" w:rsidR="00645E88" w:rsidRDefault="005F6B54" w:rsidP="00123A66">
            <w:pPr>
              <w:pStyle w:val="ListParagraph"/>
              <w:numPr>
                <w:ilvl w:val="0"/>
                <w:numId w:val="14"/>
              </w:numPr>
            </w:pPr>
            <w:r>
              <w:t>Leading a team of 20 members to deliver</w:t>
            </w:r>
            <w:r w:rsidR="00123A66">
              <w:t xml:space="preserve"> Vlocity CPQ based</w:t>
            </w:r>
            <w:r>
              <w:t xml:space="preserve"> Agile </w:t>
            </w:r>
            <w:r w:rsidR="00123A66">
              <w:t xml:space="preserve">project by enabling MACD services for client’s </w:t>
            </w:r>
            <w:r w:rsidR="00C80475">
              <w:t>Partner solutions platform</w:t>
            </w:r>
            <w:r>
              <w:t>.</w:t>
            </w:r>
          </w:p>
          <w:p w14:paraId="7302E443" w14:textId="77777777" w:rsidR="0055137A" w:rsidRDefault="005F6B54" w:rsidP="0055137A">
            <w:pPr>
              <w:pStyle w:val="ListParagraph"/>
              <w:numPr>
                <w:ilvl w:val="0"/>
                <w:numId w:val="14"/>
              </w:numPr>
            </w:pPr>
            <w:r>
              <w:t>Successfully providing solutions for Real time pricing using Vlocity Out-Of-Box features</w:t>
            </w:r>
          </w:p>
          <w:p w14:paraId="50FBCC09" w14:textId="19AE8916" w:rsidR="0055137A" w:rsidRPr="00CF1A49" w:rsidRDefault="00957213" w:rsidP="0055137A">
            <w:pPr>
              <w:pStyle w:val="ListParagraph"/>
              <w:numPr>
                <w:ilvl w:val="0"/>
                <w:numId w:val="14"/>
              </w:numPr>
            </w:pPr>
            <w:r>
              <w:t>P</w:t>
            </w:r>
            <w:r w:rsidR="005F6B54">
              <w:t>resenting business demos to Client upon Sprint completions.</w:t>
            </w:r>
          </w:p>
        </w:tc>
      </w:tr>
      <w:tr w:rsidR="00A2328A" w14:paraId="746EE696" w14:textId="77777777" w:rsidTr="009576EF">
        <w:tc>
          <w:tcPr>
            <w:tcW w:w="9290" w:type="dxa"/>
            <w:tcMar>
              <w:top w:w="216" w:type="dxa"/>
            </w:tcMar>
          </w:tcPr>
          <w:p w14:paraId="39A7BC04" w14:textId="77777777" w:rsidR="00C80475" w:rsidRDefault="005F6B54" w:rsidP="00F61DF9">
            <w:pPr>
              <w:pStyle w:val="Heading2"/>
              <w:contextualSpacing w:val="0"/>
              <w:outlineLvl w:val="1"/>
            </w:pPr>
            <w:r>
              <w:lastRenderedPageBreak/>
              <w:t xml:space="preserve">2. Salesforce/vlocity platform developer               </w:t>
            </w:r>
          </w:p>
          <w:p w14:paraId="72E4CA3B" w14:textId="77777777" w:rsidR="00F61DF9" w:rsidRDefault="005F6B54" w:rsidP="00C80475">
            <w:pPr>
              <w:pStyle w:val="ListParagraph"/>
              <w:numPr>
                <w:ilvl w:val="0"/>
                <w:numId w:val="16"/>
              </w:numPr>
            </w:pPr>
            <w:r>
              <w:t>Implementing Guided selling process for client’s Partner solutions platform by using Vlocity-Salesforce integration</w:t>
            </w:r>
            <w:r w:rsidR="0077494C">
              <w:t>.</w:t>
            </w:r>
          </w:p>
          <w:p w14:paraId="4E2F1F09" w14:textId="77777777" w:rsidR="00C4040F" w:rsidRDefault="005F6B54" w:rsidP="00C4040F">
            <w:pPr>
              <w:pStyle w:val="ListParagraph"/>
              <w:numPr>
                <w:ilvl w:val="0"/>
                <w:numId w:val="16"/>
              </w:numPr>
            </w:pPr>
            <w:r>
              <w:t>Developing Lightning community pages using Salesforce based development.</w:t>
            </w:r>
          </w:p>
          <w:p w14:paraId="00C681CD" w14:textId="77777777" w:rsidR="00C4040F" w:rsidRDefault="00C4040F" w:rsidP="00C4040F">
            <w:pPr>
              <w:pStyle w:val="ListParagraph"/>
            </w:pPr>
          </w:p>
          <w:p w14:paraId="5A6E4DAB" w14:textId="77777777" w:rsidR="00C4040F" w:rsidRDefault="005F6B54" w:rsidP="00C4040F">
            <w:pPr>
              <w:pStyle w:val="Heading2"/>
              <w:contextualSpacing w:val="0"/>
              <w:outlineLvl w:val="1"/>
            </w:pPr>
            <w:r>
              <w:t>3. Release management – Salesforce/vlocity</w:t>
            </w:r>
          </w:p>
          <w:p w14:paraId="54A67BCD" w14:textId="77777777" w:rsidR="00C4040F" w:rsidRDefault="005F6B54" w:rsidP="00C4040F">
            <w:pPr>
              <w:pStyle w:val="ListParagraph"/>
              <w:numPr>
                <w:ilvl w:val="0"/>
                <w:numId w:val="16"/>
              </w:numPr>
            </w:pPr>
            <w:r>
              <w:t>Contributed to ideation, design, development and proofing of CICD based deployments, leading to reduction in Production deployment time by more than 60%.</w:t>
            </w:r>
          </w:p>
          <w:p w14:paraId="11E8553F" w14:textId="77777777" w:rsidR="0055137A" w:rsidRDefault="005F6B54" w:rsidP="00C4040F">
            <w:pPr>
              <w:pStyle w:val="ListParagraph"/>
              <w:numPr>
                <w:ilvl w:val="0"/>
                <w:numId w:val="16"/>
              </w:numPr>
            </w:pPr>
            <w:r>
              <w:t>Presented the designed solution to client for acceptance and further handholding the development team for smoother transition from manual to automated deployments.</w:t>
            </w:r>
          </w:p>
          <w:p w14:paraId="191B0956" w14:textId="77777777" w:rsidR="0055137A" w:rsidRDefault="005F6B54" w:rsidP="0055137A">
            <w:pPr>
              <w:pStyle w:val="ListParagraph"/>
              <w:numPr>
                <w:ilvl w:val="0"/>
                <w:numId w:val="16"/>
              </w:numPr>
            </w:pPr>
            <w:r>
              <w:t>Handled Salesforce/vlocity deployments using both Automated and manual processes – ANT, Salesforce CLI, Changesets, Vlocity Build Tool, Vlocity Datapack.</w:t>
            </w:r>
          </w:p>
          <w:p w14:paraId="3D41EB9A" w14:textId="77777777" w:rsidR="0077494C" w:rsidRDefault="0077494C" w:rsidP="0077494C">
            <w:pPr>
              <w:pStyle w:val="ListParagraph"/>
            </w:pPr>
          </w:p>
          <w:p w14:paraId="24F8581A" w14:textId="77777777" w:rsidR="0077494C" w:rsidRPr="00CF1A49" w:rsidRDefault="005F6B54" w:rsidP="0077494C">
            <w:pPr>
              <w:pStyle w:val="Heading3"/>
              <w:contextualSpacing w:val="0"/>
              <w:outlineLvl w:val="2"/>
            </w:pPr>
            <w:r>
              <w:t>january 2016</w:t>
            </w:r>
            <w:r w:rsidRPr="00CF1A49">
              <w:t xml:space="preserve"> – </w:t>
            </w:r>
            <w:r>
              <w:t xml:space="preserve">october </w:t>
            </w:r>
            <w:r w:rsidR="004114F2">
              <w:t>2018: Infosys Ltd</w:t>
            </w:r>
          </w:p>
          <w:p w14:paraId="66589929" w14:textId="78784096" w:rsidR="0077494C" w:rsidRDefault="005F6B54" w:rsidP="002B45C9">
            <w:pPr>
              <w:pStyle w:val="ListParagraph"/>
              <w:numPr>
                <w:ilvl w:val="0"/>
                <w:numId w:val="16"/>
              </w:numPr>
            </w:pPr>
            <w:r>
              <w:t>Worked as Dev</w:t>
            </w:r>
            <w:r w:rsidR="0054714E">
              <w:t>O</w:t>
            </w:r>
            <w:r>
              <w:t>ps Engineer to converts client’s deployment pipelines from Jenkins based system to Bamboo based One-Touch pipeline.</w:t>
            </w:r>
          </w:p>
          <w:p w14:paraId="6FF8B12E" w14:textId="77777777" w:rsidR="002B45C9" w:rsidRDefault="005F6B54" w:rsidP="002B45C9">
            <w:pPr>
              <w:pStyle w:val="ListParagraph"/>
              <w:numPr>
                <w:ilvl w:val="0"/>
                <w:numId w:val="16"/>
              </w:numPr>
            </w:pPr>
            <w:r>
              <w:t xml:space="preserve">Worked on AWS cloud services </w:t>
            </w:r>
            <w:r w:rsidR="001C46BB">
              <w:t>for Application Deployment using CICD pipeline.</w:t>
            </w:r>
          </w:p>
          <w:p w14:paraId="32B21225" w14:textId="77777777" w:rsidR="00C4040F" w:rsidRDefault="005F6B54" w:rsidP="0077494C">
            <w:pPr>
              <w:pStyle w:val="ListParagraph"/>
              <w:numPr>
                <w:ilvl w:val="0"/>
                <w:numId w:val="16"/>
              </w:numPr>
            </w:pPr>
            <w:r>
              <w:t>Worked as backend Python developer for Geo-Spatial tool</w:t>
            </w:r>
          </w:p>
        </w:tc>
      </w:tr>
      <w:tr w:rsidR="00564CA5" w14:paraId="4A0ACD7A" w14:textId="77777777" w:rsidTr="009576EF">
        <w:tc>
          <w:tcPr>
            <w:tcW w:w="9290" w:type="dxa"/>
            <w:tcMar>
              <w:top w:w="216" w:type="dxa"/>
            </w:tcMar>
          </w:tcPr>
          <w:p w14:paraId="56F32CCE" w14:textId="77777777" w:rsidR="00564CA5" w:rsidRDefault="00564CA5" w:rsidP="00F61DF9">
            <w:pPr>
              <w:pStyle w:val="Heading2"/>
              <w:outlineLvl w:val="1"/>
            </w:pPr>
          </w:p>
        </w:tc>
      </w:tr>
    </w:tbl>
    <w:sdt>
      <w:sdtPr>
        <w:alias w:val="Education:"/>
        <w:tag w:val="Education:"/>
        <w:id w:val="-1908763273"/>
        <w:placeholder>
          <w:docPart w:val="01273D9AD31B453EBD32CED2432CC950"/>
        </w:placeholder>
        <w:temporary/>
        <w:showingPlcHdr/>
        <w15:appearance w15:val="hidden"/>
      </w:sdtPr>
      <w:sdtEndPr/>
      <w:sdtContent>
        <w:p w14:paraId="5D90FDD4" w14:textId="77777777" w:rsidR="00DA59AA" w:rsidRPr="00CF1A49" w:rsidRDefault="005F6B54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A2328A" w14:paraId="42FAA9EB" w14:textId="77777777" w:rsidTr="00D66A52">
        <w:tc>
          <w:tcPr>
            <w:tcW w:w="9355" w:type="dxa"/>
          </w:tcPr>
          <w:p w14:paraId="1E66993E" w14:textId="77777777" w:rsidR="001D0BF1" w:rsidRDefault="005F6B54" w:rsidP="006B48A2">
            <w:pPr>
              <w:pStyle w:val="Heading2"/>
              <w:numPr>
                <w:ilvl w:val="0"/>
                <w:numId w:val="20"/>
              </w:numPr>
              <w:contextualSpacing w:val="0"/>
              <w:outlineLvl w:val="1"/>
              <w:rPr>
                <w:rFonts w:eastAsiaTheme="minorHAnsi" w:cstheme="minorBidi"/>
                <w:caps w:val="0"/>
                <w:smallCaps/>
                <w:sz w:val="22"/>
                <w:szCs w:val="22"/>
              </w:rPr>
            </w:pPr>
            <w:r>
              <w:t xml:space="preserve">BACHELOR OF ENGINEERING – </w:t>
            </w:r>
            <w:r w:rsidRPr="009576EF">
              <w:rPr>
                <w:b w:val="0"/>
                <w:bCs/>
              </w:rPr>
              <w:t>E</w:t>
            </w:r>
            <w:r w:rsidRPr="009576EF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lectronics and </w:t>
            </w:r>
            <w:r w:rsidR="006B48A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C</w:t>
            </w:r>
            <w:r w:rsidRPr="009576EF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ommunications </w:t>
            </w:r>
            <w:r w:rsidR="006B48A2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</w:t>
            </w:r>
            <w:r w:rsidRPr="009576EF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ngineering, </w:t>
            </w:r>
            <w:r w:rsidRPr="009576EF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>panjab university</w:t>
            </w:r>
            <w:r w:rsidR="006B48A2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 xml:space="preserve">, June </w:t>
            </w:r>
            <w:r w:rsidR="00F00CDA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>2015 –</w:t>
            </w:r>
            <w:r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 xml:space="preserve"> 79%</w:t>
            </w:r>
          </w:p>
          <w:p w14:paraId="6111903A" w14:textId="77777777" w:rsidR="009576EF" w:rsidRDefault="005F6B54" w:rsidP="006B48A2">
            <w:pPr>
              <w:pStyle w:val="Heading2"/>
              <w:numPr>
                <w:ilvl w:val="0"/>
                <w:numId w:val="20"/>
              </w:numPr>
              <w:contextualSpacing w:val="0"/>
              <w:outlineLvl w:val="1"/>
              <w:rPr>
                <w:rFonts w:eastAsiaTheme="minorHAnsi" w:cstheme="minorBidi"/>
                <w:caps w:val="0"/>
                <w:smallCaps/>
                <w:sz w:val="22"/>
                <w:szCs w:val="22"/>
              </w:rPr>
            </w:pPr>
            <w:r>
              <w:t xml:space="preserve">Class 12 – 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AISSCE</w:t>
            </w:r>
            <w:r>
              <w:rPr>
                <w:b w:val="0"/>
                <w:bCs/>
              </w:rPr>
              <w:t xml:space="preserve">, </w:t>
            </w:r>
            <w:r w:rsidRPr="009576EF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>cbse</w:t>
            </w:r>
            <w:r w:rsidR="00F00CDA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>, May 2011</w:t>
            </w:r>
            <w:r w:rsidRPr="009576EF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 xml:space="preserve"> – 91.6%</w:t>
            </w:r>
          </w:p>
          <w:p w14:paraId="79D6DD74" w14:textId="77777777" w:rsidR="007538DC" w:rsidRPr="00CF1A49" w:rsidRDefault="005F6B54" w:rsidP="006B48A2">
            <w:pPr>
              <w:pStyle w:val="Heading2"/>
              <w:numPr>
                <w:ilvl w:val="0"/>
                <w:numId w:val="20"/>
              </w:numPr>
              <w:contextualSpacing w:val="0"/>
              <w:outlineLvl w:val="1"/>
            </w:pPr>
            <w:r>
              <w:t xml:space="preserve">Class 10 – 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AISSE</w:t>
            </w:r>
            <w:r>
              <w:rPr>
                <w:b w:val="0"/>
                <w:bCs/>
              </w:rPr>
              <w:t xml:space="preserve">, </w:t>
            </w:r>
            <w:r w:rsidRPr="009576EF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>cbse</w:t>
            </w:r>
            <w:r w:rsidR="00F00CDA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>, may 2009</w:t>
            </w:r>
            <w:r w:rsidRPr="009576EF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 xml:space="preserve"> – 9</w:t>
            </w:r>
            <w:r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>3</w:t>
            </w:r>
            <w:r w:rsidRPr="009576EF">
              <w:rPr>
                <w:rFonts w:eastAsiaTheme="minorHAnsi" w:cstheme="minorBidi"/>
                <w:caps w:val="0"/>
                <w:smallCaps/>
                <w:sz w:val="22"/>
                <w:szCs w:val="22"/>
              </w:rPr>
              <w:t>.6%</w:t>
            </w:r>
          </w:p>
        </w:tc>
      </w:tr>
      <w:tr w:rsidR="00A2328A" w14:paraId="5C93310B" w14:textId="77777777" w:rsidTr="00F61DF9">
        <w:tc>
          <w:tcPr>
            <w:tcW w:w="9355" w:type="dxa"/>
            <w:tcMar>
              <w:top w:w="216" w:type="dxa"/>
            </w:tcMar>
          </w:tcPr>
          <w:p w14:paraId="2555831A" w14:textId="77777777" w:rsidR="00F61DF9" w:rsidRDefault="00F61DF9" w:rsidP="00F61DF9"/>
        </w:tc>
      </w:tr>
    </w:tbl>
    <w:p w14:paraId="15CD6078" w14:textId="77777777" w:rsidR="00AD782D" w:rsidRPr="00CF1A49" w:rsidRDefault="005F6B54" w:rsidP="0062312F">
      <w:pPr>
        <w:pStyle w:val="Heading1"/>
      </w:pPr>
      <w:r>
        <w:t>certifications</w:t>
      </w:r>
    </w:p>
    <w:p w14:paraId="30D80180" w14:textId="39167F76" w:rsidR="00830CAB" w:rsidRDefault="00830CAB" w:rsidP="00F8475E">
      <w:pPr>
        <w:pStyle w:val="ListParagraph"/>
        <w:numPr>
          <w:ilvl w:val="0"/>
          <w:numId w:val="21"/>
        </w:numPr>
      </w:pPr>
      <w:r>
        <w:t>Salesforce CPQ Specialist</w:t>
      </w:r>
    </w:p>
    <w:p w14:paraId="2932FA96" w14:textId="77777777" w:rsidR="00830CAB" w:rsidRDefault="00830CAB" w:rsidP="00830CAB">
      <w:pPr>
        <w:pStyle w:val="ListParagraph"/>
        <w:numPr>
          <w:ilvl w:val="0"/>
          <w:numId w:val="21"/>
        </w:numPr>
      </w:pPr>
      <w:r>
        <w:t>Salesforce Admin</w:t>
      </w:r>
    </w:p>
    <w:p w14:paraId="2F249348" w14:textId="20E16725" w:rsidR="00830CAB" w:rsidRDefault="00830CAB" w:rsidP="00830CAB">
      <w:pPr>
        <w:pStyle w:val="ListParagraph"/>
        <w:numPr>
          <w:ilvl w:val="0"/>
          <w:numId w:val="21"/>
        </w:numPr>
      </w:pPr>
      <w:r>
        <w:t xml:space="preserve">Salesforce PD1 Developer </w:t>
      </w:r>
    </w:p>
    <w:p w14:paraId="02FA9D89" w14:textId="3FDA32B4" w:rsidR="006B48A2" w:rsidRDefault="005F6B54" w:rsidP="00F8475E">
      <w:pPr>
        <w:pStyle w:val="ListParagraph"/>
        <w:numPr>
          <w:ilvl w:val="0"/>
          <w:numId w:val="21"/>
        </w:numPr>
      </w:pPr>
      <w:r>
        <w:t>Vlocity Communications CPQ Developer</w:t>
      </w:r>
    </w:p>
    <w:p w14:paraId="06FB2D13" w14:textId="696D5693" w:rsidR="00DE0DC0" w:rsidRDefault="00DE0DC0" w:rsidP="00F8475E">
      <w:pPr>
        <w:pStyle w:val="ListParagraph"/>
        <w:numPr>
          <w:ilvl w:val="0"/>
          <w:numId w:val="21"/>
        </w:numPr>
      </w:pPr>
      <w:r>
        <w:t xml:space="preserve">Vlocity Certified Professional Communications Developer </w:t>
      </w:r>
      <w:r w:rsidR="001F7A8C">
        <w:t>ll</w:t>
      </w:r>
    </w:p>
    <w:p w14:paraId="637A3E40" w14:textId="252311D9" w:rsidR="006B48A2" w:rsidRDefault="005F6B54" w:rsidP="00F8475E">
      <w:pPr>
        <w:pStyle w:val="ListParagraph"/>
        <w:numPr>
          <w:ilvl w:val="0"/>
          <w:numId w:val="21"/>
        </w:numPr>
      </w:pPr>
      <w:r>
        <w:t>Vlocity Platform Developer</w:t>
      </w:r>
    </w:p>
    <w:p w14:paraId="4D7066CE" w14:textId="75D9059F" w:rsidR="00830CAB" w:rsidRDefault="00830CAB" w:rsidP="00F8475E">
      <w:pPr>
        <w:pStyle w:val="ListParagraph"/>
        <w:numPr>
          <w:ilvl w:val="0"/>
          <w:numId w:val="21"/>
        </w:numPr>
      </w:pPr>
      <w:r>
        <w:t>Vlocity Platform Consultant</w:t>
      </w:r>
    </w:p>
    <w:p w14:paraId="32F44D71" w14:textId="39D5E40A" w:rsidR="006335C0" w:rsidRDefault="006335C0" w:rsidP="00F8475E">
      <w:pPr>
        <w:pStyle w:val="ListParagraph"/>
        <w:numPr>
          <w:ilvl w:val="0"/>
          <w:numId w:val="21"/>
        </w:numPr>
      </w:pPr>
      <w:r>
        <w:t>Vlocity Order Management Developer</w:t>
      </w:r>
    </w:p>
    <w:p w14:paraId="6536A516" w14:textId="77777777" w:rsidR="00780A00" w:rsidRDefault="00780A00" w:rsidP="00780A00"/>
    <w:p w14:paraId="7C6830E7" w14:textId="77777777" w:rsidR="00780A00" w:rsidRDefault="005F6B54" w:rsidP="00780A00">
      <w:pPr>
        <w:pStyle w:val="Heading1"/>
      </w:pPr>
      <w:r>
        <w:t>hOBBIES</w:t>
      </w:r>
    </w:p>
    <w:p w14:paraId="44290E0C" w14:textId="77777777" w:rsidR="00780A00" w:rsidRDefault="005F6B54" w:rsidP="00780A00">
      <w:pPr>
        <w:pStyle w:val="ListParagraph"/>
        <w:numPr>
          <w:ilvl w:val="0"/>
          <w:numId w:val="21"/>
        </w:numPr>
      </w:pPr>
      <w:r>
        <w:t>Reading</w:t>
      </w:r>
    </w:p>
    <w:p w14:paraId="760CAD36" w14:textId="77777777" w:rsidR="00780A00" w:rsidRDefault="005F6B54" w:rsidP="00780A00">
      <w:pPr>
        <w:pStyle w:val="ListParagraph"/>
        <w:numPr>
          <w:ilvl w:val="0"/>
          <w:numId w:val="21"/>
        </w:numPr>
      </w:pPr>
      <w:r>
        <w:t>Cooking</w:t>
      </w:r>
    </w:p>
    <w:p w14:paraId="5F5DDC10" w14:textId="77777777" w:rsidR="00780A00" w:rsidRDefault="005F6B54" w:rsidP="00780A00">
      <w:pPr>
        <w:pStyle w:val="ListParagraph"/>
        <w:numPr>
          <w:ilvl w:val="0"/>
          <w:numId w:val="21"/>
        </w:numPr>
      </w:pPr>
      <w:r>
        <w:lastRenderedPageBreak/>
        <w:t>Sketching</w:t>
      </w:r>
    </w:p>
    <w:p w14:paraId="2ED03DEF" w14:textId="77777777" w:rsidR="00780A00" w:rsidRPr="00CF1A49" w:rsidRDefault="00780A00" w:rsidP="00780A00">
      <w:pPr>
        <w:pStyle w:val="Heading1"/>
      </w:pPr>
    </w:p>
    <w:p w14:paraId="05E4D7CA" w14:textId="77777777" w:rsidR="00780A00" w:rsidRPr="006E1507" w:rsidRDefault="00957213" w:rsidP="00780A00">
      <w:r>
        <w:pict w14:anchorId="37370B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pt;height:1pt;z-index:251658240">
            <v:imagedata r:id="rId11"/>
          </v:shape>
        </w:pict>
      </w:r>
    </w:p>
    <w:sectPr w:rsidR="00780A00" w:rsidRPr="006E1507" w:rsidSect="005A1B10">
      <w:footerReference w:type="default" r:id="rId12"/>
      <w:headerReference w:type="first" r:id="rId13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5E7ED" w14:textId="77777777" w:rsidR="00562BE0" w:rsidRDefault="00562BE0">
      <w:r>
        <w:separator/>
      </w:r>
    </w:p>
  </w:endnote>
  <w:endnote w:type="continuationSeparator" w:id="0">
    <w:p w14:paraId="00140179" w14:textId="77777777" w:rsidR="00562BE0" w:rsidRDefault="0056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098E7" w14:textId="77777777" w:rsidR="002B2958" w:rsidRDefault="005F6B5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6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1A64F" w14:textId="77777777" w:rsidR="00562BE0" w:rsidRDefault="00562BE0">
      <w:r>
        <w:separator/>
      </w:r>
    </w:p>
  </w:footnote>
  <w:footnote w:type="continuationSeparator" w:id="0">
    <w:p w14:paraId="42236DB2" w14:textId="77777777" w:rsidR="00562BE0" w:rsidRDefault="0056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8FFB" w14:textId="77777777" w:rsidR="00236D54" w:rsidRPr="004E01EB" w:rsidRDefault="005F6B5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EF533D" wp14:editId="5F58F5A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5335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Straight Connector 5" o:spid="_x0000_s2049" alt="Header dividing line" style="mso-position-horizontal:center;mso-position-horizontal-relative:page;mso-position-vertical-relative:page;mso-top-percent:173;mso-width-percent:1000;mso-width-relative:page;mso-wrap-distance-bottom:0;mso-wrap-distance-left:9pt;mso-wrap-distance-right:9pt;mso-wrap-distance-top:0;mso-wrap-style:square;position:absolute;visibility:visible;z-index:-251657216" from="0,0" to="612pt,0" strokecolor="#5a5a5a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1510732"/>
    <w:multiLevelType w:val="hybridMultilevel"/>
    <w:tmpl w:val="E1701C74"/>
    <w:lvl w:ilvl="0" w:tplc="0B8A1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42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EC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2E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4D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D4D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85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4D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4E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B680F2F"/>
    <w:multiLevelType w:val="hybridMultilevel"/>
    <w:tmpl w:val="713210B0"/>
    <w:lvl w:ilvl="0" w:tplc="031ED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43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0D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88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6D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A9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C2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E6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49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30CE7"/>
    <w:multiLevelType w:val="hybridMultilevel"/>
    <w:tmpl w:val="74264320"/>
    <w:lvl w:ilvl="0" w:tplc="C00C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ED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654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E7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4C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6B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01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CE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4F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00661D"/>
    <w:multiLevelType w:val="hybridMultilevel"/>
    <w:tmpl w:val="F1028B04"/>
    <w:lvl w:ilvl="0" w:tplc="059CA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615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6D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A0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3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C7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6C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C4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EA0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13DD"/>
    <w:multiLevelType w:val="hybridMultilevel"/>
    <w:tmpl w:val="77067D4C"/>
    <w:lvl w:ilvl="0" w:tplc="C0B45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49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AF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EF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29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ED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C9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64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C0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82E47"/>
    <w:multiLevelType w:val="hybridMultilevel"/>
    <w:tmpl w:val="943A13DE"/>
    <w:lvl w:ilvl="0" w:tplc="C8A61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63AA4" w:tentative="1">
      <w:start w:val="1"/>
      <w:numFmt w:val="lowerLetter"/>
      <w:lvlText w:val="%2."/>
      <w:lvlJc w:val="left"/>
      <w:pPr>
        <w:ind w:left="1440" w:hanging="360"/>
      </w:pPr>
    </w:lvl>
    <w:lvl w:ilvl="2" w:tplc="220ECEF8" w:tentative="1">
      <w:start w:val="1"/>
      <w:numFmt w:val="lowerRoman"/>
      <w:lvlText w:val="%3."/>
      <w:lvlJc w:val="right"/>
      <w:pPr>
        <w:ind w:left="2160" w:hanging="180"/>
      </w:pPr>
    </w:lvl>
    <w:lvl w:ilvl="3" w:tplc="82B0FE5A" w:tentative="1">
      <w:start w:val="1"/>
      <w:numFmt w:val="decimal"/>
      <w:lvlText w:val="%4."/>
      <w:lvlJc w:val="left"/>
      <w:pPr>
        <w:ind w:left="2880" w:hanging="360"/>
      </w:pPr>
    </w:lvl>
    <w:lvl w:ilvl="4" w:tplc="4D40E418" w:tentative="1">
      <w:start w:val="1"/>
      <w:numFmt w:val="lowerLetter"/>
      <w:lvlText w:val="%5."/>
      <w:lvlJc w:val="left"/>
      <w:pPr>
        <w:ind w:left="3600" w:hanging="360"/>
      </w:pPr>
    </w:lvl>
    <w:lvl w:ilvl="5" w:tplc="10E2F91E" w:tentative="1">
      <w:start w:val="1"/>
      <w:numFmt w:val="lowerRoman"/>
      <w:lvlText w:val="%6."/>
      <w:lvlJc w:val="right"/>
      <w:pPr>
        <w:ind w:left="4320" w:hanging="180"/>
      </w:pPr>
    </w:lvl>
    <w:lvl w:ilvl="6" w:tplc="BF46779A" w:tentative="1">
      <w:start w:val="1"/>
      <w:numFmt w:val="decimal"/>
      <w:lvlText w:val="%7."/>
      <w:lvlJc w:val="left"/>
      <w:pPr>
        <w:ind w:left="5040" w:hanging="360"/>
      </w:pPr>
    </w:lvl>
    <w:lvl w:ilvl="7" w:tplc="CEDC7412" w:tentative="1">
      <w:start w:val="1"/>
      <w:numFmt w:val="lowerLetter"/>
      <w:lvlText w:val="%8."/>
      <w:lvlJc w:val="left"/>
      <w:pPr>
        <w:ind w:left="5760" w:hanging="360"/>
      </w:pPr>
    </w:lvl>
    <w:lvl w:ilvl="8" w:tplc="340AA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79C1A89"/>
    <w:multiLevelType w:val="hybridMultilevel"/>
    <w:tmpl w:val="7BEEDEF2"/>
    <w:lvl w:ilvl="0" w:tplc="3BA2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CB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29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9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C9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22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CA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27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4F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74DF5"/>
    <w:multiLevelType w:val="hybridMultilevel"/>
    <w:tmpl w:val="EE9C6D5A"/>
    <w:lvl w:ilvl="0" w:tplc="00E4A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4F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B22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A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CF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1A0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A6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47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07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7"/>
  </w:num>
  <w:num w:numId="16">
    <w:abstractNumId w:val="20"/>
  </w:num>
  <w:num w:numId="17">
    <w:abstractNumId w:val="16"/>
  </w:num>
  <w:num w:numId="18">
    <w:abstractNumId w:val="19"/>
  </w:num>
  <w:num w:numId="19">
    <w:abstractNumId w:val="15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E5"/>
    <w:rsid w:val="000001EF"/>
    <w:rsid w:val="00007322"/>
    <w:rsid w:val="00007728"/>
    <w:rsid w:val="00024584"/>
    <w:rsid w:val="00024730"/>
    <w:rsid w:val="00055E95"/>
    <w:rsid w:val="0007021F"/>
    <w:rsid w:val="00093FE5"/>
    <w:rsid w:val="000B2BA5"/>
    <w:rsid w:val="000F2F8C"/>
    <w:rsid w:val="0010006E"/>
    <w:rsid w:val="001045A8"/>
    <w:rsid w:val="00114A91"/>
    <w:rsid w:val="00123A66"/>
    <w:rsid w:val="001427E1"/>
    <w:rsid w:val="00163668"/>
    <w:rsid w:val="00165202"/>
    <w:rsid w:val="00171566"/>
    <w:rsid w:val="00174676"/>
    <w:rsid w:val="001755A8"/>
    <w:rsid w:val="00184014"/>
    <w:rsid w:val="00192008"/>
    <w:rsid w:val="001A1728"/>
    <w:rsid w:val="001C0E68"/>
    <w:rsid w:val="001C46BB"/>
    <w:rsid w:val="001C4B6F"/>
    <w:rsid w:val="001D0BF1"/>
    <w:rsid w:val="001E3120"/>
    <w:rsid w:val="001E7E0C"/>
    <w:rsid w:val="001F0BB0"/>
    <w:rsid w:val="001F4E6D"/>
    <w:rsid w:val="001F4F1C"/>
    <w:rsid w:val="001F6140"/>
    <w:rsid w:val="001F7A8C"/>
    <w:rsid w:val="00203573"/>
    <w:rsid w:val="0020597D"/>
    <w:rsid w:val="00213B4C"/>
    <w:rsid w:val="002253B0"/>
    <w:rsid w:val="00236D54"/>
    <w:rsid w:val="002417F7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5C9"/>
    <w:rsid w:val="002D23C5"/>
    <w:rsid w:val="002D6137"/>
    <w:rsid w:val="002E36BC"/>
    <w:rsid w:val="002E7E61"/>
    <w:rsid w:val="002F05E5"/>
    <w:rsid w:val="002F254D"/>
    <w:rsid w:val="002F30E4"/>
    <w:rsid w:val="00301CA0"/>
    <w:rsid w:val="00307140"/>
    <w:rsid w:val="00316DFF"/>
    <w:rsid w:val="00325B57"/>
    <w:rsid w:val="00336056"/>
    <w:rsid w:val="00340291"/>
    <w:rsid w:val="003544E1"/>
    <w:rsid w:val="00366398"/>
    <w:rsid w:val="003A0632"/>
    <w:rsid w:val="003A30E5"/>
    <w:rsid w:val="003A6ADF"/>
    <w:rsid w:val="003B26D8"/>
    <w:rsid w:val="003B5928"/>
    <w:rsid w:val="003D380F"/>
    <w:rsid w:val="003E160D"/>
    <w:rsid w:val="003E2D5F"/>
    <w:rsid w:val="003E60F3"/>
    <w:rsid w:val="003F1D5F"/>
    <w:rsid w:val="00405128"/>
    <w:rsid w:val="00406CFF"/>
    <w:rsid w:val="004114F2"/>
    <w:rsid w:val="00416B25"/>
    <w:rsid w:val="00420592"/>
    <w:rsid w:val="004319E0"/>
    <w:rsid w:val="004343BF"/>
    <w:rsid w:val="00437E8C"/>
    <w:rsid w:val="00440225"/>
    <w:rsid w:val="004726BC"/>
    <w:rsid w:val="00474105"/>
    <w:rsid w:val="00480E6E"/>
    <w:rsid w:val="004855E5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45FB"/>
    <w:rsid w:val="004E01EB"/>
    <w:rsid w:val="004E2794"/>
    <w:rsid w:val="004F4243"/>
    <w:rsid w:val="00503EF5"/>
    <w:rsid w:val="00510392"/>
    <w:rsid w:val="00513E2A"/>
    <w:rsid w:val="0054714E"/>
    <w:rsid w:val="0055137A"/>
    <w:rsid w:val="00562BE0"/>
    <w:rsid w:val="00564CA5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5F6B54"/>
    <w:rsid w:val="0062312F"/>
    <w:rsid w:val="00625F2C"/>
    <w:rsid w:val="006264C1"/>
    <w:rsid w:val="006335C0"/>
    <w:rsid w:val="00642F18"/>
    <w:rsid w:val="00645E88"/>
    <w:rsid w:val="006618E9"/>
    <w:rsid w:val="0067088C"/>
    <w:rsid w:val="0068194B"/>
    <w:rsid w:val="00692703"/>
    <w:rsid w:val="006A1962"/>
    <w:rsid w:val="006B48A2"/>
    <w:rsid w:val="006B5D48"/>
    <w:rsid w:val="006B7D7B"/>
    <w:rsid w:val="006C1A5E"/>
    <w:rsid w:val="006E1507"/>
    <w:rsid w:val="00712D8B"/>
    <w:rsid w:val="007239E5"/>
    <w:rsid w:val="007273B7"/>
    <w:rsid w:val="00733E0A"/>
    <w:rsid w:val="0074403D"/>
    <w:rsid w:val="00746D44"/>
    <w:rsid w:val="007538DC"/>
    <w:rsid w:val="00757803"/>
    <w:rsid w:val="0077494C"/>
    <w:rsid w:val="00780A00"/>
    <w:rsid w:val="0079206B"/>
    <w:rsid w:val="00796076"/>
    <w:rsid w:val="007C0566"/>
    <w:rsid w:val="007C606B"/>
    <w:rsid w:val="007D4A57"/>
    <w:rsid w:val="007E6A61"/>
    <w:rsid w:val="00801140"/>
    <w:rsid w:val="00803404"/>
    <w:rsid w:val="00830CAB"/>
    <w:rsid w:val="00834955"/>
    <w:rsid w:val="0084775D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57213"/>
    <w:rsid w:val="009576EF"/>
    <w:rsid w:val="009650EA"/>
    <w:rsid w:val="0097790C"/>
    <w:rsid w:val="0098506E"/>
    <w:rsid w:val="009A44CE"/>
    <w:rsid w:val="009A6759"/>
    <w:rsid w:val="009C4DFC"/>
    <w:rsid w:val="009D44F8"/>
    <w:rsid w:val="009E3160"/>
    <w:rsid w:val="009F220C"/>
    <w:rsid w:val="009F3B05"/>
    <w:rsid w:val="009F4931"/>
    <w:rsid w:val="00A14534"/>
    <w:rsid w:val="00A16DAA"/>
    <w:rsid w:val="00A2328A"/>
    <w:rsid w:val="00A24162"/>
    <w:rsid w:val="00A25023"/>
    <w:rsid w:val="00A270EA"/>
    <w:rsid w:val="00A34BA2"/>
    <w:rsid w:val="00A36F27"/>
    <w:rsid w:val="00A411B8"/>
    <w:rsid w:val="00A42E32"/>
    <w:rsid w:val="00A46E63"/>
    <w:rsid w:val="00A51DC5"/>
    <w:rsid w:val="00A53DE1"/>
    <w:rsid w:val="00A615E1"/>
    <w:rsid w:val="00A755E8"/>
    <w:rsid w:val="00A93A5D"/>
    <w:rsid w:val="00A968E3"/>
    <w:rsid w:val="00AB09D4"/>
    <w:rsid w:val="00AB32F8"/>
    <w:rsid w:val="00AB610B"/>
    <w:rsid w:val="00AD360E"/>
    <w:rsid w:val="00AD40FB"/>
    <w:rsid w:val="00AD782D"/>
    <w:rsid w:val="00AE7650"/>
    <w:rsid w:val="00AF31FA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040F"/>
    <w:rsid w:val="00C47FA6"/>
    <w:rsid w:val="00C57FC6"/>
    <w:rsid w:val="00C6204B"/>
    <w:rsid w:val="00C66A7D"/>
    <w:rsid w:val="00C67B4A"/>
    <w:rsid w:val="00C779DA"/>
    <w:rsid w:val="00C80475"/>
    <w:rsid w:val="00C814F7"/>
    <w:rsid w:val="00CA4B4D"/>
    <w:rsid w:val="00CB35C3"/>
    <w:rsid w:val="00CB5DD0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0583"/>
    <w:rsid w:val="00D9521A"/>
    <w:rsid w:val="00DA3914"/>
    <w:rsid w:val="00DA59AA"/>
    <w:rsid w:val="00DB6915"/>
    <w:rsid w:val="00DB7E1E"/>
    <w:rsid w:val="00DC1B78"/>
    <w:rsid w:val="00DC2A2F"/>
    <w:rsid w:val="00DC600B"/>
    <w:rsid w:val="00DE0DC0"/>
    <w:rsid w:val="00DE0FAA"/>
    <w:rsid w:val="00DE136D"/>
    <w:rsid w:val="00DE6534"/>
    <w:rsid w:val="00DF4D6C"/>
    <w:rsid w:val="00E01923"/>
    <w:rsid w:val="00E114B8"/>
    <w:rsid w:val="00E14498"/>
    <w:rsid w:val="00E2397A"/>
    <w:rsid w:val="00E254DB"/>
    <w:rsid w:val="00E300FC"/>
    <w:rsid w:val="00E362DB"/>
    <w:rsid w:val="00E5632B"/>
    <w:rsid w:val="00E608E8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0CDA"/>
    <w:rsid w:val="00F130DD"/>
    <w:rsid w:val="00F24884"/>
    <w:rsid w:val="00F476C4"/>
    <w:rsid w:val="00F61DF9"/>
    <w:rsid w:val="00F664F9"/>
    <w:rsid w:val="00F81960"/>
    <w:rsid w:val="00F8475E"/>
    <w:rsid w:val="00F8769D"/>
    <w:rsid w:val="00F9350C"/>
    <w:rsid w:val="00F94EB5"/>
    <w:rsid w:val="00F9624D"/>
    <w:rsid w:val="00FA2CD5"/>
    <w:rsid w:val="00FB31C1"/>
    <w:rsid w:val="00FB58F2"/>
    <w:rsid w:val="00FB77FB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4E2EF9"/>
  <w15:chartTrackingRefBased/>
  <w15:docId w15:val="{336CCBEA-6363-40C3-B25D-3278236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s://rdxfootmark.naukri.com/v2/track/openCv?trackingInfo=5c08783bef08263d6727965e85e63a53134f530e18705c4458440321091b5b581208170b16455e550e4356014b4450530401195c1333471b1b1112465c590f504c011503504e1c180c571833471b1b0411445b411b091351504f54671e1a4f03434e1008135212405d0c0e561f475d150613400c5b01584b130f435611155c0b085249100917110d531b045d4340010d110016445d580b574b01446&amp;docType=docx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nimit.493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mit.Bedi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FC6840989B408488A636B4EB436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770E2-F96E-478A-AAC6-CF7D37C21AAE}"/>
      </w:docPartPr>
      <w:docPartBody>
        <w:p w:rsidR="00CB5DD0" w:rsidRDefault="000F519C">
          <w:pPr>
            <w:pStyle w:val="9FFC6840989B408488A636B4EB43650B"/>
          </w:pPr>
          <w:r w:rsidRPr="00CF1A49">
            <w:t>·</w:t>
          </w:r>
        </w:p>
      </w:docPartBody>
    </w:docPart>
    <w:docPart>
      <w:docPartPr>
        <w:name w:val="1841BD10EBE04261BEEC18E137EA8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795E-C124-440D-9B8A-EF6784BBF464}"/>
      </w:docPartPr>
      <w:docPartBody>
        <w:p w:rsidR="00CB5DD0" w:rsidRDefault="000F519C">
          <w:pPr>
            <w:pStyle w:val="1841BD10EBE04261BEEC18E137EA86A7"/>
          </w:pPr>
          <w:r w:rsidRPr="00CF1A49">
            <w:t>Experience</w:t>
          </w:r>
        </w:p>
      </w:docPartBody>
    </w:docPart>
    <w:docPart>
      <w:docPartPr>
        <w:name w:val="01273D9AD31B453EBD32CED2432C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2C8F-61D2-4761-900A-49AA9F747EF9}"/>
      </w:docPartPr>
      <w:docPartBody>
        <w:p w:rsidR="00CB5DD0" w:rsidRDefault="000F519C">
          <w:pPr>
            <w:pStyle w:val="01273D9AD31B453EBD32CED2432CC950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B2"/>
    <w:rsid w:val="000F519C"/>
    <w:rsid w:val="00626FE0"/>
    <w:rsid w:val="008023D1"/>
    <w:rsid w:val="00891D8E"/>
    <w:rsid w:val="00CB5DD0"/>
    <w:rsid w:val="00CC6FB2"/>
    <w:rsid w:val="00F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51DB34029A41C585C6520B20E471EB">
    <w:name w:val="8551DB34029A41C585C6520B20E471E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30B7240ADE14FC685C6A3B2BEBD79D8">
    <w:name w:val="730B7240ADE14FC685C6A3B2BEBD79D8"/>
  </w:style>
  <w:style w:type="paragraph" w:customStyle="1" w:styleId="BBF3B8C089B34924AEF4566D15949728">
    <w:name w:val="BBF3B8C089B34924AEF4566D15949728"/>
  </w:style>
  <w:style w:type="paragraph" w:customStyle="1" w:styleId="9FFC6840989B408488A636B4EB43650B">
    <w:name w:val="9FFC6840989B408488A636B4EB43650B"/>
  </w:style>
  <w:style w:type="paragraph" w:customStyle="1" w:styleId="22FE7B15422F4CB08A95607CDB8113BE">
    <w:name w:val="22FE7B15422F4CB08A95607CDB8113BE"/>
  </w:style>
  <w:style w:type="paragraph" w:customStyle="1" w:styleId="CB44C82477D84CB499BAF8128AD7723A">
    <w:name w:val="CB44C82477D84CB499BAF8128AD7723A"/>
  </w:style>
  <w:style w:type="paragraph" w:customStyle="1" w:styleId="3A5A6754C1574751869DBF3F6C537DDC">
    <w:name w:val="3A5A6754C1574751869DBF3F6C537DDC"/>
  </w:style>
  <w:style w:type="paragraph" w:customStyle="1" w:styleId="13DF773EE8554BC8B9BAE50D15FAEFF0">
    <w:name w:val="13DF773EE8554BC8B9BAE50D15FAEFF0"/>
  </w:style>
  <w:style w:type="paragraph" w:customStyle="1" w:styleId="380FDA2735314B89A2B0D2D28167DE5A">
    <w:name w:val="380FDA2735314B89A2B0D2D28167DE5A"/>
  </w:style>
  <w:style w:type="paragraph" w:customStyle="1" w:styleId="CDE3941B4EFB4D82B3C681EEED154B77">
    <w:name w:val="CDE3941B4EFB4D82B3C681EEED154B77"/>
  </w:style>
  <w:style w:type="paragraph" w:customStyle="1" w:styleId="E115E5D6089545EAAF44A58ED485D8F5">
    <w:name w:val="E115E5D6089545EAAF44A58ED485D8F5"/>
  </w:style>
  <w:style w:type="paragraph" w:customStyle="1" w:styleId="1841BD10EBE04261BEEC18E137EA86A7">
    <w:name w:val="1841BD10EBE04261BEEC18E137EA86A7"/>
  </w:style>
  <w:style w:type="paragraph" w:customStyle="1" w:styleId="AE7EB181D382428D894AB698068BC462">
    <w:name w:val="AE7EB181D382428D894AB698068BC462"/>
  </w:style>
  <w:style w:type="paragraph" w:customStyle="1" w:styleId="14C65B4F94C34B499E060D2D68D699DC">
    <w:name w:val="14C65B4F94C34B499E060D2D68D699DC"/>
  </w:style>
  <w:style w:type="paragraph" w:customStyle="1" w:styleId="0D748AD344A642B18801601327B20E0D">
    <w:name w:val="0D748AD344A642B18801601327B20E0D"/>
  </w:style>
  <w:style w:type="character" w:styleId="SubtleReference">
    <w:name w:val="Subtle Reference"/>
    <w:basedOn w:val="DefaultParagraphFont"/>
    <w:uiPriority w:val="10"/>
    <w:qFormat/>
    <w:rsid w:val="00CC6FB2"/>
    <w:rPr>
      <w:b/>
      <w:caps w:val="0"/>
      <w:smallCaps/>
      <w:color w:val="595959" w:themeColor="text1" w:themeTint="A6"/>
    </w:rPr>
  </w:style>
  <w:style w:type="paragraph" w:customStyle="1" w:styleId="B0DF5CCF593A45419784901F58015765">
    <w:name w:val="B0DF5CCF593A45419784901F58015765"/>
  </w:style>
  <w:style w:type="paragraph" w:customStyle="1" w:styleId="47EA1ABC3CB04E08AC607D8020589A70">
    <w:name w:val="47EA1ABC3CB04E08AC607D8020589A70"/>
  </w:style>
  <w:style w:type="paragraph" w:customStyle="1" w:styleId="58550B146F88483EA50C89C22945445A">
    <w:name w:val="58550B146F88483EA50C89C22945445A"/>
  </w:style>
  <w:style w:type="paragraph" w:customStyle="1" w:styleId="70A2407736044D77BD7F192D56E9CF3C">
    <w:name w:val="70A2407736044D77BD7F192D56E9CF3C"/>
  </w:style>
  <w:style w:type="paragraph" w:customStyle="1" w:styleId="1552442EAFD24E44BD57443E55290725">
    <w:name w:val="1552442EAFD24E44BD57443E55290725"/>
  </w:style>
  <w:style w:type="paragraph" w:customStyle="1" w:styleId="E6DF9C36685544178AC841CFEA66FE7B">
    <w:name w:val="E6DF9C36685544178AC841CFEA66FE7B"/>
  </w:style>
  <w:style w:type="paragraph" w:customStyle="1" w:styleId="888640F4E76641CD82B8D842A1F89F27">
    <w:name w:val="888640F4E76641CD82B8D842A1F89F27"/>
  </w:style>
  <w:style w:type="paragraph" w:customStyle="1" w:styleId="01273D9AD31B453EBD32CED2432CC950">
    <w:name w:val="01273D9AD31B453EBD32CED2432CC950"/>
  </w:style>
  <w:style w:type="paragraph" w:customStyle="1" w:styleId="3FFCA3380B5741A2862CA92A732E5E2B">
    <w:name w:val="3FFCA3380B5741A2862CA92A732E5E2B"/>
  </w:style>
  <w:style w:type="paragraph" w:customStyle="1" w:styleId="C4B4FAB28295487FB81BB55B725CB28A">
    <w:name w:val="C4B4FAB28295487FB81BB55B725CB28A"/>
  </w:style>
  <w:style w:type="paragraph" w:customStyle="1" w:styleId="7EDA992F942C453AA1B6FA9501ECE9AD">
    <w:name w:val="7EDA992F942C453AA1B6FA9501ECE9AD"/>
  </w:style>
  <w:style w:type="paragraph" w:customStyle="1" w:styleId="D971EF7CC9F64A3A8402469562C0FFB0">
    <w:name w:val="D971EF7CC9F64A3A8402469562C0FFB0"/>
  </w:style>
  <w:style w:type="paragraph" w:customStyle="1" w:styleId="D6C673A474E94E6C8CF8F2BB72FBEF68">
    <w:name w:val="D6C673A474E94E6C8CF8F2BB72FBEF68"/>
  </w:style>
  <w:style w:type="paragraph" w:customStyle="1" w:styleId="AB8FE9907FA94AF4A84CBDDA6809CF62">
    <w:name w:val="AB8FE9907FA94AF4A84CBDDA6809CF62"/>
  </w:style>
  <w:style w:type="paragraph" w:customStyle="1" w:styleId="76B90741B1D34DE583739BF01FCA356D">
    <w:name w:val="76B90741B1D34DE583739BF01FCA356D"/>
  </w:style>
  <w:style w:type="paragraph" w:customStyle="1" w:styleId="348410B253344BC28D331B9BFECF11F0">
    <w:name w:val="348410B253344BC28D331B9BFECF11F0"/>
  </w:style>
  <w:style w:type="paragraph" w:customStyle="1" w:styleId="C173EF0C4E304F07827B1745D591DBB3">
    <w:name w:val="C173EF0C4E304F07827B1745D591DBB3"/>
  </w:style>
  <w:style w:type="paragraph" w:customStyle="1" w:styleId="B16C6C39E2C149119679101B400A9D82">
    <w:name w:val="B16C6C39E2C149119679101B400A9D82"/>
  </w:style>
  <w:style w:type="paragraph" w:customStyle="1" w:styleId="876F1DEFA1D64458A382386DD322EA95">
    <w:name w:val="876F1DEFA1D64458A382386DD322EA95"/>
  </w:style>
  <w:style w:type="paragraph" w:customStyle="1" w:styleId="E542584B40CC4879927DB47A67420068">
    <w:name w:val="E542584B40CC4879927DB47A67420068"/>
  </w:style>
  <w:style w:type="paragraph" w:customStyle="1" w:styleId="0597F2A5B98D40F595B93BB53EE36EAD">
    <w:name w:val="0597F2A5B98D40F595B93BB53EE36EAD"/>
  </w:style>
  <w:style w:type="paragraph" w:customStyle="1" w:styleId="DF607285902D44D39326272FF3A2435B">
    <w:name w:val="DF607285902D44D39326272FF3A2435B"/>
  </w:style>
  <w:style w:type="paragraph" w:customStyle="1" w:styleId="5E01254461894A5A8BAF0630E6CDA91D">
    <w:name w:val="5E01254461894A5A8BAF0630E6CDA91D"/>
  </w:style>
  <w:style w:type="paragraph" w:customStyle="1" w:styleId="53E32C12A5484B3887BF807A96AC78AE">
    <w:name w:val="53E32C12A5484B3887BF807A96AC78AE"/>
  </w:style>
  <w:style w:type="paragraph" w:customStyle="1" w:styleId="6D6D4195D11F44A6B66D335AA4E500BD">
    <w:name w:val="6D6D4195D11F44A6B66D335AA4E500BD"/>
  </w:style>
  <w:style w:type="paragraph" w:customStyle="1" w:styleId="A7EDFD8AF9224F71AC71158ACC9457B1">
    <w:name w:val="A7EDFD8AF9224F71AC71158ACC9457B1"/>
  </w:style>
  <w:style w:type="paragraph" w:customStyle="1" w:styleId="131299DE9F704B4EB770287B23DDA219">
    <w:name w:val="131299DE9F704B4EB770287B23DDA219"/>
    <w:rsid w:val="00CC6FB2"/>
  </w:style>
  <w:style w:type="paragraph" w:customStyle="1" w:styleId="B55DBFA50E6142A4AA49BE972586B49A">
    <w:name w:val="B55DBFA50E6142A4AA49BE972586B49A"/>
    <w:rsid w:val="00CC6FB2"/>
  </w:style>
  <w:style w:type="paragraph" w:customStyle="1" w:styleId="845333FD8FE2419D9CE4135805A96E20">
    <w:name w:val="845333FD8FE2419D9CE4135805A96E20"/>
    <w:rsid w:val="00CC6FB2"/>
  </w:style>
  <w:style w:type="paragraph" w:customStyle="1" w:styleId="AF9B85340A4E4261933F00629B03736E">
    <w:name w:val="AF9B85340A4E4261933F00629B03736E"/>
    <w:rsid w:val="00CC6FB2"/>
  </w:style>
  <w:style w:type="paragraph" w:customStyle="1" w:styleId="986B064604714594977A7002E018CB13">
    <w:name w:val="986B064604714594977A7002E018CB13"/>
    <w:rsid w:val="00CC6FB2"/>
  </w:style>
  <w:style w:type="paragraph" w:customStyle="1" w:styleId="274A93D8895045819BB5343CAA1072F9">
    <w:name w:val="274A93D8895045819BB5343CAA1072F9"/>
    <w:rsid w:val="00CC6FB2"/>
  </w:style>
  <w:style w:type="paragraph" w:customStyle="1" w:styleId="1347C8B9B7CE4EF397A4C004D196D75A">
    <w:name w:val="1347C8B9B7CE4EF397A4C004D196D75A"/>
    <w:rsid w:val="00CC6FB2"/>
  </w:style>
  <w:style w:type="paragraph" w:customStyle="1" w:styleId="222F8277C7BF4B8993F24B8E5D610B7D">
    <w:name w:val="222F8277C7BF4B8993F24B8E5D610B7D"/>
    <w:rsid w:val="00CC6FB2"/>
  </w:style>
  <w:style w:type="paragraph" w:customStyle="1" w:styleId="F0BE6C9DDAFE413C90770E7AF04FEC38">
    <w:name w:val="F0BE6C9DDAFE413C90770E7AF04FEC38"/>
    <w:rsid w:val="00CC6FB2"/>
  </w:style>
  <w:style w:type="paragraph" w:customStyle="1" w:styleId="BEBD006233774B608DF669E1F0DBB636">
    <w:name w:val="BEBD006233774B608DF669E1F0DBB636"/>
    <w:rsid w:val="00CC6FB2"/>
  </w:style>
  <w:style w:type="paragraph" w:customStyle="1" w:styleId="117CC5A3B8E0461EB94F636F44CBE9FD">
    <w:name w:val="117CC5A3B8E0461EB94F636F44CBE9FD"/>
    <w:rsid w:val="00CC6FB2"/>
  </w:style>
  <w:style w:type="paragraph" w:customStyle="1" w:styleId="D191C2C6FF73401980DC4B376210E4E0">
    <w:name w:val="D191C2C6FF73401980DC4B376210E4E0"/>
    <w:rsid w:val="00CC6FB2"/>
  </w:style>
  <w:style w:type="paragraph" w:customStyle="1" w:styleId="B4E2A38F1DFA459CA2F20F29F45D58C4">
    <w:name w:val="B4E2A38F1DFA459CA2F20F29F45D58C4"/>
    <w:rsid w:val="00CC6FB2"/>
  </w:style>
  <w:style w:type="paragraph" w:customStyle="1" w:styleId="28D9B5ABEE4D480D8940DCD83C45277C">
    <w:name w:val="28D9B5ABEE4D480D8940DCD83C45277C"/>
    <w:rsid w:val="00CC6FB2"/>
  </w:style>
  <w:style w:type="paragraph" w:customStyle="1" w:styleId="2593E53BE9424B808AEE72C246DE55BB">
    <w:name w:val="2593E53BE9424B808AEE72C246DE55BB"/>
    <w:rsid w:val="00CC6FB2"/>
  </w:style>
  <w:style w:type="paragraph" w:customStyle="1" w:styleId="280E9E6E40E8420D87DACB2BAE61779C">
    <w:name w:val="280E9E6E40E8420D87DACB2BAE61779C"/>
    <w:rsid w:val="00CC6FB2"/>
  </w:style>
  <w:style w:type="paragraph" w:customStyle="1" w:styleId="19FF3D41E23E48759681FCE6A03A9A3B">
    <w:name w:val="19FF3D41E23E48759681FCE6A03A9A3B"/>
    <w:rsid w:val="00CC6FB2"/>
  </w:style>
  <w:style w:type="paragraph" w:customStyle="1" w:styleId="8112E0AE35694D9E952E2E42DE4ED265">
    <w:name w:val="8112E0AE35694D9E952E2E42DE4ED265"/>
    <w:rsid w:val="00CC6FB2"/>
  </w:style>
  <w:style w:type="paragraph" w:customStyle="1" w:styleId="2445229ACC924284ACD85195350968FF">
    <w:name w:val="2445229ACC924284ACD85195350968FF"/>
    <w:rsid w:val="00CC6FB2"/>
  </w:style>
  <w:style w:type="paragraph" w:customStyle="1" w:styleId="464DBF6FD7AD497EB70493291B440601">
    <w:name w:val="464DBF6FD7AD497EB70493291B440601"/>
    <w:rsid w:val="00CC6FB2"/>
  </w:style>
  <w:style w:type="paragraph" w:customStyle="1" w:styleId="401F5574454149FDBCEB9FACC4264BA4">
    <w:name w:val="401F5574454149FDBCEB9FACC4264BA4"/>
    <w:rsid w:val="00CC6FB2"/>
  </w:style>
  <w:style w:type="paragraph" w:customStyle="1" w:styleId="503584FB36BD45F8A897317B606BA116">
    <w:name w:val="503584FB36BD45F8A897317B606BA116"/>
    <w:rsid w:val="00CC6FB2"/>
  </w:style>
  <w:style w:type="paragraph" w:customStyle="1" w:styleId="DE306E8EE56B4A9DA3A80A15C88E479C">
    <w:name w:val="DE306E8EE56B4A9DA3A80A15C88E479C"/>
    <w:rsid w:val="00CC6FB2"/>
  </w:style>
  <w:style w:type="paragraph" w:customStyle="1" w:styleId="026E469B7AE44A06BBF174DDFFE10A07">
    <w:name w:val="026E469B7AE44A06BBF174DDFFE10A07"/>
    <w:rsid w:val="00CC6FB2"/>
  </w:style>
  <w:style w:type="paragraph" w:customStyle="1" w:styleId="135C7B0D400446FC9E7B3474974DB46C">
    <w:name w:val="135C7B0D400446FC9E7B3474974DB46C"/>
    <w:rsid w:val="00CC6FB2"/>
  </w:style>
  <w:style w:type="paragraph" w:customStyle="1" w:styleId="8FF344DD842B4F149A784A9FF077725D">
    <w:name w:val="8FF344DD842B4F149A784A9FF077725D"/>
    <w:rsid w:val="00FD3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339B79051744B84009B73C644280C" ma:contentTypeVersion="8" ma:contentTypeDescription="Create a new document." ma:contentTypeScope="" ma:versionID="f725f4c4fea77742533b3e61c99b7a20">
  <xsd:schema xmlns:xsd="http://www.w3.org/2001/XMLSchema" xmlns:xs="http://www.w3.org/2001/XMLSchema" xmlns:p="http://schemas.microsoft.com/office/2006/metadata/properties" xmlns:ns3="2c500aae-cf54-4f0e-ac21-7305c9f39751" targetNamespace="http://schemas.microsoft.com/office/2006/metadata/properties" ma:root="true" ma:fieldsID="78092e393ab24ca6d6ee877f3f8b9466" ns3:_="">
    <xsd:import namespace="2c500aae-cf54-4f0e-ac21-7305c9f39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0aae-cf54-4f0e-ac21-7305c9f39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4BA09-F9C2-464B-AC88-C6A3E5CFB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98386-4791-4430-BE5E-9351394EB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0aae-cf54-4f0e-ac21-7305c9f39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2479B-A6F4-4CB1-9EC7-A5F5D7EBAB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46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Nimit Bedi</dc:creator>
  <cp:lastModifiedBy>Nimit Bedi</cp:lastModifiedBy>
  <cp:revision>29</cp:revision>
  <dcterms:created xsi:type="dcterms:W3CDTF">2020-08-11T11:30:00Z</dcterms:created>
  <dcterms:modified xsi:type="dcterms:W3CDTF">2021-04-01T10:24:00Z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0x010100A5B339B79051744B84009B73C644280C</vt:lpwstr>
  </property>
</Properties>
</file>