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14:paraId="5C359661" w14:textId="77777777" w:rsidTr="006C08A0">
        <w:tc>
          <w:tcPr>
            <w:tcW w:w="5013" w:type="dxa"/>
            <w:vAlign w:val="bottom"/>
          </w:tcPr>
          <w:p w14:paraId="3B5EE694" w14:textId="78D448A3" w:rsidR="00C84833" w:rsidRDefault="00D44835" w:rsidP="00AE2027">
            <w:pPr>
              <w:pStyle w:val="Title"/>
            </w:pPr>
            <w:r>
              <w:t>Siva Kalepu</w:t>
            </w:r>
          </w:p>
        </w:tc>
        <w:tc>
          <w:tcPr>
            <w:tcW w:w="4356"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14:paraId="7FFE6CD3" w14:textId="77777777" w:rsidTr="00972024">
              <w:tc>
                <w:tcPr>
                  <w:tcW w:w="3899" w:type="dxa"/>
                  <w:tcMar>
                    <w:top w:w="0" w:type="dxa"/>
                    <w:left w:w="720" w:type="dxa"/>
                    <w:right w:w="29" w:type="dxa"/>
                  </w:tcMar>
                </w:tcPr>
                <w:p w14:paraId="42C07F80" w14:textId="25E1470D" w:rsidR="004E2970" w:rsidRPr="009D0878" w:rsidRDefault="006761AA" w:rsidP="00AE2027">
                  <w:pPr>
                    <w:pStyle w:val="ContactInfo"/>
                  </w:pPr>
                  <w:sdt>
                    <w:sdtPr>
                      <w:alias w:val="Enter address:"/>
                      <w:tag w:val="Enter address:"/>
                      <w:id w:val="966779368"/>
                      <w:placeholder>
                        <w:docPart w:val="1C5AB33162884C37AA87822DDF2FAC31"/>
                      </w:placeholder>
                      <w:dataBinding w:prefixMappings="xmlns:ns0='http://schemas.microsoft.com/office/2006/coverPageProps' " w:xpath="/ns0:CoverPageProperties[1]/ns0:CompanyAddress[1]" w:storeItemID="{55AF091B-3C7A-41E3-B477-F2FDAA23CFDA}"/>
                      <w15:appearance w15:val="hidden"/>
                      <w:text w:multiLine="1"/>
                    </w:sdtPr>
                    <w:sdtEndPr/>
                    <w:sdtContent>
                      <w:r w:rsidR="00D44835">
                        <w:t>Pune</w:t>
                      </w:r>
                      <w:r w:rsidR="00402474">
                        <w:t>, India</w:t>
                      </w:r>
                    </w:sdtContent>
                  </w:sdt>
                </w:p>
              </w:tc>
              <w:tc>
                <w:tcPr>
                  <w:tcW w:w="420" w:type="dxa"/>
                  <w:tcMar>
                    <w:top w:w="0" w:type="dxa"/>
                    <w:left w:w="0" w:type="dxa"/>
                    <w:right w:w="0" w:type="dxa"/>
                  </w:tcMar>
                </w:tcPr>
                <w:p w14:paraId="6DE83321" w14:textId="77777777" w:rsidR="00932D92" w:rsidRPr="009D0878" w:rsidRDefault="00932D92" w:rsidP="00932D92">
                  <w:pPr>
                    <w:pStyle w:val="Icons"/>
                  </w:pPr>
                  <w:r w:rsidRPr="009D0878">
                    <w:rPr>
                      <w:noProof/>
                      <w:lang w:val="en-IN" w:eastAsia="en-IN"/>
                    </w:rPr>
                    <mc:AlternateContent>
                      <mc:Choice Requires="wps">
                        <w:drawing>
                          <wp:inline distT="0" distB="0" distL="0" distR="0" wp14:anchorId="220BA9B0" wp14:editId="34797890">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B685314"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14:paraId="1096E3C2" w14:textId="77777777" w:rsidTr="00972024">
              <w:sdt>
                <w:sdtPr>
                  <w:alias w:val="Enter phone:"/>
                  <w:tag w:val="Enter phone:"/>
                  <w:id w:val="-1849400302"/>
                  <w:placeholder>
                    <w:docPart w:val="F2E6A4D31DCD47EF930FF94272669740"/>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899" w:type="dxa"/>
                      <w:tcMar>
                        <w:left w:w="720" w:type="dxa"/>
                        <w:right w:w="29" w:type="dxa"/>
                      </w:tcMar>
                    </w:tcPr>
                    <w:p w14:paraId="5EA1D3F6" w14:textId="6181101F" w:rsidR="00932D92" w:rsidRPr="009D0878" w:rsidRDefault="00D44835" w:rsidP="00EA0FBA">
                      <w:pPr>
                        <w:pStyle w:val="ContactInfo"/>
                      </w:pPr>
                      <w:r>
                        <w:t>7095849366</w:t>
                      </w:r>
                    </w:p>
                  </w:tc>
                </w:sdtContent>
              </w:sdt>
              <w:tc>
                <w:tcPr>
                  <w:tcW w:w="420" w:type="dxa"/>
                  <w:tcMar>
                    <w:left w:w="0" w:type="dxa"/>
                    <w:right w:w="0" w:type="dxa"/>
                  </w:tcMar>
                </w:tcPr>
                <w:p w14:paraId="014D6135" w14:textId="77777777" w:rsidR="00932D92" w:rsidRPr="009D0878" w:rsidRDefault="00932D92" w:rsidP="00932D92">
                  <w:pPr>
                    <w:pStyle w:val="Icons"/>
                  </w:pPr>
                  <w:r w:rsidRPr="009D0878">
                    <w:rPr>
                      <w:noProof/>
                      <w:lang w:val="en-IN" w:eastAsia="en-IN"/>
                    </w:rPr>
                    <mc:AlternateContent>
                      <mc:Choice Requires="wps">
                        <w:drawing>
                          <wp:inline distT="0" distB="0" distL="0" distR="0" wp14:anchorId="33130BEC" wp14:editId="7CBD2DE1">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7D6708C"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14:paraId="35606DE0" w14:textId="77777777" w:rsidTr="00972024">
              <w:sdt>
                <w:sdtPr>
                  <w:alias w:val="Enter email:"/>
                  <w:tag w:val="Enter email:"/>
                  <w:id w:val="-675184368"/>
                  <w:placeholder>
                    <w:docPart w:val="63839C5942BA42FDBF5B1C290CD01633"/>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899" w:type="dxa"/>
                      <w:tcMar>
                        <w:left w:w="720" w:type="dxa"/>
                        <w:right w:w="29" w:type="dxa"/>
                      </w:tcMar>
                    </w:tcPr>
                    <w:p w14:paraId="07AC311E" w14:textId="7B7F25D4" w:rsidR="00932D92" w:rsidRPr="009D0878" w:rsidRDefault="00D44835" w:rsidP="00AE2027">
                      <w:pPr>
                        <w:pStyle w:val="ContactInfo"/>
                      </w:pPr>
                      <w:r>
                        <w:t>Srklp07</w:t>
                      </w:r>
                      <w:r w:rsidR="00AE2027">
                        <w:t>@gmail.com</w:t>
                      </w:r>
                    </w:p>
                  </w:tc>
                </w:sdtContent>
              </w:sdt>
              <w:tc>
                <w:tcPr>
                  <w:tcW w:w="420" w:type="dxa"/>
                  <w:tcMar>
                    <w:left w:w="0" w:type="dxa"/>
                    <w:right w:w="0" w:type="dxa"/>
                  </w:tcMar>
                </w:tcPr>
                <w:p w14:paraId="73E50E3F" w14:textId="77777777" w:rsidR="00932D92" w:rsidRPr="009D0878" w:rsidRDefault="007307A3" w:rsidP="00932D92">
                  <w:pPr>
                    <w:pStyle w:val="Icons"/>
                  </w:pPr>
                  <w:r>
                    <w:rPr>
                      <w:noProof/>
                      <w:lang w:val="en-IN" w:eastAsia="en-IN"/>
                    </w:rPr>
                    <mc:AlternateContent>
                      <mc:Choice Requires="wps">
                        <w:drawing>
                          <wp:inline distT="0" distB="0" distL="0" distR="0" wp14:anchorId="00960615" wp14:editId="1673F221">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D610724"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14:paraId="462909A8" w14:textId="77777777" w:rsidTr="00972024">
              <w:sdt>
                <w:sdtPr>
                  <w:alias w:val="Enter LinkedIn profile:"/>
                  <w:tag w:val="Enter LinkedIn profile:"/>
                  <w:id w:val="1102843699"/>
                  <w:placeholder>
                    <w:docPart w:val="479D164C9B294AC38332B70B19051D94"/>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tc>
                    <w:tcPr>
                      <w:tcW w:w="3899" w:type="dxa"/>
                      <w:tcMar>
                        <w:left w:w="720" w:type="dxa"/>
                        <w:right w:w="29" w:type="dxa"/>
                      </w:tcMar>
                    </w:tcPr>
                    <w:p w14:paraId="4F640AA8" w14:textId="26B2EFDF" w:rsidR="00932D92" w:rsidRPr="009D0878" w:rsidRDefault="00D44835" w:rsidP="00932D92">
                      <w:pPr>
                        <w:pStyle w:val="ContactInfo"/>
                      </w:pPr>
                      <w:r>
                        <w:t>linkedin.com/in/sivaramakrishna-kalepu-106362191</w:t>
                      </w:r>
                    </w:p>
                  </w:tc>
                </w:sdtContent>
              </w:sdt>
              <w:tc>
                <w:tcPr>
                  <w:tcW w:w="420" w:type="dxa"/>
                  <w:tcMar>
                    <w:left w:w="0" w:type="dxa"/>
                    <w:right w:w="0" w:type="dxa"/>
                  </w:tcMar>
                </w:tcPr>
                <w:p w14:paraId="4BF9B888" w14:textId="77777777" w:rsidR="00932D92" w:rsidRPr="009D0878" w:rsidRDefault="00932D92" w:rsidP="00932D92">
                  <w:pPr>
                    <w:pStyle w:val="Icons"/>
                  </w:pPr>
                  <w:r w:rsidRPr="009D0878">
                    <w:rPr>
                      <w:noProof/>
                      <w:lang w:val="en-IN" w:eastAsia="en-IN"/>
                    </w:rPr>
                    <mc:AlternateContent>
                      <mc:Choice Requires="wps">
                        <w:drawing>
                          <wp:inline distT="0" distB="0" distL="0" distR="0" wp14:anchorId="791C8CB1" wp14:editId="574E4A30">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B7D581F"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r w:rsidR="00932D92" w:rsidRPr="009D0878" w14:paraId="76C8B9E0" w14:textId="77777777" w:rsidTr="00972024">
              <w:tc>
                <w:tcPr>
                  <w:tcW w:w="3899" w:type="dxa"/>
                  <w:tcMar>
                    <w:left w:w="720" w:type="dxa"/>
                    <w:right w:w="29" w:type="dxa"/>
                  </w:tcMar>
                </w:tcPr>
                <w:p w14:paraId="2F643A1D" w14:textId="77777777" w:rsidR="00932D92" w:rsidRPr="009D0878" w:rsidRDefault="00932D92" w:rsidP="00AE2027">
                  <w:pPr>
                    <w:pStyle w:val="ContactInfo"/>
                  </w:pPr>
                </w:p>
              </w:tc>
              <w:tc>
                <w:tcPr>
                  <w:tcW w:w="420" w:type="dxa"/>
                  <w:tcMar>
                    <w:left w:w="0" w:type="dxa"/>
                    <w:right w:w="0" w:type="dxa"/>
                  </w:tcMar>
                </w:tcPr>
                <w:p w14:paraId="33163A56" w14:textId="77777777" w:rsidR="00932D92" w:rsidRPr="009D0878" w:rsidRDefault="00932D92" w:rsidP="00932D92">
                  <w:pPr>
                    <w:pStyle w:val="Icons"/>
                  </w:pPr>
                </w:p>
              </w:tc>
            </w:tr>
          </w:tbl>
          <w:p w14:paraId="0D8FAEE7" w14:textId="77777777" w:rsidR="00D92B95" w:rsidRDefault="00D92B95" w:rsidP="009D3336">
            <w:pPr>
              <w:pStyle w:val="Header"/>
            </w:pPr>
          </w:p>
        </w:tc>
      </w:tr>
    </w:tbl>
    <w:p w14:paraId="0ED6E580" w14:textId="6C471B30" w:rsidR="00C43D65" w:rsidRDefault="00AE2027" w:rsidP="00AE2027">
      <w:pPr>
        <w:suppressAutoHyphens/>
        <w:spacing w:after="160" w:line="276" w:lineRule="auto"/>
        <w:jc w:val="both"/>
      </w:pPr>
      <w:r w:rsidRPr="006C3B06">
        <w:t>Soft</w:t>
      </w:r>
      <w:r>
        <w:t xml:space="preserve">ware Professional with over </w:t>
      </w:r>
      <w:r w:rsidR="00E20A38">
        <w:t>4</w:t>
      </w:r>
      <w:r>
        <w:t xml:space="preserve"> years </w:t>
      </w:r>
      <w:r w:rsidR="00E20A38">
        <w:t>10</w:t>
      </w:r>
      <w:r w:rsidRPr="006C3B06">
        <w:t xml:space="preserve"> months of </w:t>
      </w:r>
      <w:r>
        <w:t xml:space="preserve">hands on </w:t>
      </w:r>
      <w:r w:rsidRPr="006C3B06">
        <w:t xml:space="preserve">experience in </w:t>
      </w:r>
      <w:r>
        <w:t xml:space="preserve">RPA Tools and </w:t>
      </w:r>
      <w:r w:rsidR="00E20A38">
        <w:t>3 years</w:t>
      </w:r>
      <w:r w:rsidR="00374004">
        <w:t xml:space="preserve"> of</w:t>
      </w:r>
      <w:r>
        <w:t xml:space="preserve"> experience in </w:t>
      </w:r>
      <w:r w:rsidR="00E20A38">
        <w:t xml:space="preserve">.Net </w:t>
      </w:r>
      <w:r>
        <w:t xml:space="preserve">Programming. </w:t>
      </w:r>
    </w:p>
    <w:p w14:paraId="652F264E" w14:textId="77777777" w:rsidR="00AD13CB" w:rsidRDefault="006761AA" w:rsidP="00AD13CB">
      <w:pPr>
        <w:pStyle w:val="Heading1"/>
      </w:pPr>
      <w:sdt>
        <w:sdtPr>
          <w:alias w:val="Skills:"/>
          <w:tag w:val="Skills:"/>
          <w:id w:val="-891506033"/>
          <w:placeholder>
            <w:docPart w:val="F8872A6DD54740759A70EDF6D5923A8B"/>
          </w:placeholder>
          <w:temporary/>
          <w:showingPlcHdr/>
          <w15:appearance w15:val="hidden"/>
        </w:sdtPr>
        <w:sdtEndPr/>
        <w:sdtContent>
          <w:r w:rsidR="004937AE">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14:paraId="35351B70" w14:textId="77777777" w:rsidTr="00564951">
        <w:tc>
          <w:tcPr>
            <w:tcW w:w="4680" w:type="dxa"/>
          </w:tcPr>
          <w:p w14:paraId="5CDD7120" w14:textId="77777777" w:rsidR="005B1D68" w:rsidRDefault="00AE2027" w:rsidP="00BC7376">
            <w:pPr>
              <w:pStyle w:val="ListBullet"/>
              <w:numPr>
                <w:ilvl w:val="0"/>
                <w:numId w:val="4"/>
              </w:numPr>
            </w:pPr>
            <w:r>
              <w:t>UiPath</w:t>
            </w:r>
          </w:p>
          <w:p w14:paraId="3649BCF4" w14:textId="7648B300" w:rsidR="00752315" w:rsidRDefault="00A023C9" w:rsidP="00AE2027">
            <w:pPr>
              <w:pStyle w:val="ListBullet"/>
              <w:numPr>
                <w:ilvl w:val="0"/>
                <w:numId w:val="4"/>
              </w:numPr>
            </w:pPr>
            <w:r>
              <w:t>Automation Anywhere</w:t>
            </w:r>
          </w:p>
          <w:p w14:paraId="0B18CA35" w14:textId="631499EF" w:rsidR="00374004" w:rsidRDefault="00374004" w:rsidP="00AE2027">
            <w:pPr>
              <w:pStyle w:val="ListBullet"/>
              <w:numPr>
                <w:ilvl w:val="0"/>
                <w:numId w:val="4"/>
              </w:numPr>
            </w:pPr>
            <w:r>
              <w:t>.NET</w:t>
            </w:r>
          </w:p>
          <w:p w14:paraId="45E2BECC" w14:textId="05720B5B" w:rsidR="00FB7B61" w:rsidRPr="004937AE" w:rsidRDefault="002A12A1" w:rsidP="00AE2027">
            <w:pPr>
              <w:pStyle w:val="ListBullet"/>
              <w:numPr>
                <w:ilvl w:val="0"/>
                <w:numId w:val="4"/>
              </w:numPr>
            </w:pPr>
            <w:r>
              <w:t xml:space="preserve">REST </w:t>
            </w:r>
            <w:r w:rsidR="00FB7B61">
              <w:t>API Integration in BOT</w:t>
            </w:r>
          </w:p>
        </w:tc>
        <w:tc>
          <w:tcPr>
            <w:tcW w:w="4680" w:type="dxa"/>
            <w:tcMar>
              <w:left w:w="360" w:type="dxa"/>
              <w:right w:w="0" w:type="dxa"/>
            </w:tcMar>
          </w:tcPr>
          <w:p w14:paraId="26BE7001" w14:textId="4F1273DE" w:rsidR="005B1D68" w:rsidRDefault="00AE2027" w:rsidP="00BC7376">
            <w:pPr>
              <w:pStyle w:val="ListBullet"/>
            </w:pPr>
            <w:r>
              <w:t>SQL</w:t>
            </w:r>
          </w:p>
          <w:p w14:paraId="72DB8C4F" w14:textId="11F3EC4F" w:rsidR="00752315" w:rsidRDefault="00AE2027" w:rsidP="00BC7376">
            <w:pPr>
              <w:pStyle w:val="ListBullet"/>
            </w:pPr>
            <w:r>
              <w:t>Python</w:t>
            </w:r>
            <w:r w:rsidR="00EC3028">
              <w:t xml:space="preserve"> </w:t>
            </w:r>
          </w:p>
          <w:p w14:paraId="6BA2AA82" w14:textId="77777777" w:rsidR="00752315" w:rsidRDefault="00AE2027" w:rsidP="00AE2027">
            <w:pPr>
              <w:pStyle w:val="ListBullet"/>
            </w:pPr>
            <w:r>
              <w:t>Orchestrator</w:t>
            </w:r>
          </w:p>
          <w:p w14:paraId="5A742826" w14:textId="2F56D90D" w:rsidR="00817223" w:rsidRPr="004937AE" w:rsidRDefault="002A12A1" w:rsidP="00AE2027">
            <w:pPr>
              <w:pStyle w:val="ListBullet"/>
            </w:pPr>
            <w:r>
              <w:t>VBA</w:t>
            </w:r>
          </w:p>
        </w:tc>
      </w:tr>
    </w:tbl>
    <w:p w14:paraId="516A652A" w14:textId="77777777" w:rsidR="005B1D68" w:rsidRDefault="006761AA" w:rsidP="004937AE">
      <w:pPr>
        <w:pStyle w:val="Heading1"/>
      </w:pPr>
      <w:sdt>
        <w:sdtPr>
          <w:alias w:val="Experience:"/>
          <w:tag w:val="Experience:"/>
          <w:id w:val="-898354009"/>
          <w:placeholder>
            <w:docPart w:val="8D6620CAC56341FBB66BFE2D369A8735"/>
          </w:placeholder>
          <w:temporary/>
          <w:showingPlcHdr/>
          <w15:appearance w15:val="hidden"/>
        </w:sdtPr>
        <w:sdtEndPr/>
        <w:sdtContent>
          <w:r w:rsidR="004937AE" w:rsidRPr="00AD3FD8">
            <w:t>Experience</w:t>
          </w:r>
        </w:sdtContent>
      </w:sdt>
    </w:p>
    <w:p w14:paraId="27011795" w14:textId="374CBD34" w:rsidR="00EC3028" w:rsidRPr="00D413F9" w:rsidRDefault="00AA33EE" w:rsidP="00EC3028">
      <w:pPr>
        <w:pStyle w:val="Heading3"/>
      </w:pPr>
      <w:r>
        <w:t>OCT</w:t>
      </w:r>
      <w:r w:rsidR="00EC3028">
        <w:t>/2</w:t>
      </w:r>
      <w:r>
        <w:t>019</w:t>
      </w:r>
      <w:r w:rsidR="00EC3028">
        <w:t xml:space="preserve"> – Present </w:t>
      </w:r>
    </w:p>
    <w:p w14:paraId="6FF2660C" w14:textId="1866E699" w:rsidR="00EC3028" w:rsidRPr="00513EFC" w:rsidRDefault="004A6F2E" w:rsidP="00EC3028">
      <w:pPr>
        <w:pStyle w:val="Heading2"/>
      </w:pPr>
      <w:r>
        <w:t>Senior Software</w:t>
      </w:r>
      <w:r w:rsidR="00EC3028">
        <w:t xml:space="preserve"> Engineer/</w:t>
      </w:r>
      <w:r w:rsidR="00EC3028" w:rsidRPr="00513EFC">
        <w:t xml:space="preserve"> </w:t>
      </w:r>
      <w:r>
        <w:rPr>
          <w:rStyle w:val="Emphasis"/>
        </w:rPr>
        <w:t>Nihilent Technologies</w:t>
      </w:r>
      <w:r w:rsidR="00EC3028">
        <w:rPr>
          <w:rStyle w:val="Emphasis"/>
        </w:rPr>
        <w:t xml:space="preserve"> Ltd, </w:t>
      </w:r>
      <w:r>
        <w:rPr>
          <w:rStyle w:val="Emphasis"/>
        </w:rPr>
        <w:t>Pune</w:t>
      </w:r>
    </w:p>
    <w:p w14:paraId="6BA72F07"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Calibri" w:eastAsia="Calibri" w:hAnsi="Calibri" w:cs="Calibri"/>
          <w:bCs/>
        </w:rPr>
        <w:t>Interacted with Client for requirement gathering and prepared documents like Process Design Document, Solution Design Document and Technical Design Document and bot operational manual.</w:t>
      </w:r>
    </w:p>
    <w:p w14:paraId="07C3FDBB"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Defined end to end robotic process automation strategy, assessed existing process and determined automation feasibility for RPA architecture.</w:t>
      </w:r>
    </w:p>
    <w:p w14:paraId="04E9AEDA"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Took lead / participate in opportunity assessment, qualification, developing response strategy, proposal development, review, and feedback process.</w:t>
      </w:r>
    </w:p>
    <w:p w14:paraId="13E5925A"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Calibri" w:eastAsia="Calibri" w:hAnsi="Calibri" w:cs="Calibri"/>
          <w:bCs/>
        </w:rPr>
        <w:t xml:space="preserve">Involved in </w:t>
      </w:r>
      <w:r>
        <w:t>tracking project performance, specifically to analyze the successful completion of short and long-term goals.</w:t>
      </w:r>
    </w:p>
    <w:p w14:paraId="692C402A"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Worked closely with engineering managers, Solution Architect, and key stakeholders to drive project planning and execution of project.</w:t>
      </w:r>
    </w:p>
    <w:p w14:paraId="61A6714F"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Liaison with individual project team to establish dashboard to track project progress.</w:t>
      </w:r>
    </w:p>
    <w:p w14:paraId="4955CCAC"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Facilitated creation of the tasks for the project with dependencies identified.</w:t>
      </w:r>
    </w:p>
    <w:p w14:paraId="7B99CEAD"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Worked with key SMEs, partners to troubleshoot, and prioritization.</w:t>
      </w:r>
    </w:p>
    <w:p w14:paraId="569ACE23"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 xml:space="preserve">Lead the execution of automation ranging from assessment to implementation. </w:t>
      </w:r>
    </w:p>
    <w:p w14:paraId="0BE30855"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Driven governance rigor across functional/regional teams on automation projects deployment progress.</w:t>
      </w:r>
    </w:p>
    <w:p w14:paraId="1FC362C6"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Built prototypes to explore new scenarios and optimizations of existing solutions.</w:t>
      </w:r>
    </w:p>
    <w:p w14:paraId="25B0FAC2"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Worked with stakeholders to perform root-cause analysis &amp; figure out solution approaches.</w:t>
      </w:r>
    </w:p>
    <w:p w14:paraId="11909A21"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Analyze business processes, identify automation opportunities, and assess automation feasibility.</w:t>
      </w:r>
    </w:p>
    <w:p w14:paraId="7375998F"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Developed AS-IS and TO-BE process flows.</w:t>
      </w:r>
    </w:p>
    <w:p w14:paraId="0190FE49"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Prepared estimated Bot solutioning for the process based on Volume.</w:t>
      </w:r>
    </w:p>
    <w:p w14:paraId="3277E966"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Ensure high quality solutions are delivered on-time, and according to pre-defined business and technical specifications to ensure client satisfaction.</w:t>
      </w:r>
    </w:p>
    <w:p w14:paraId="3D41AE58"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lastRenderedPageBreak/>
        <w:t>Ensure resource availability and allocation, develop a detailed project plan to monitor and track progress</w:t>
      </w:r>
    </w:p>
    <w:p w14:paraId="1BCA4578"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Supported client technical team to help launch bot processes and guided them through production issues as required.</w:t>
      </w:r>
    </w:p>
    <w:p w14:paraId="39D7C025"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Handled resolution of production bot breakdowns, including code fixes on high priority.</w:t>
      </w:r>
    </w:p>
    <w:p w14:paraId="24F32415"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Performed root cause analysis of problems and remedial actions as part of incident management.</w:t>
      </w:r>
    </w:p>
    <w:p w14:paraId="1EBC0EE6"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Worked collaboratively with development, product management and customer success team members from diverse technical, creative and business backgrounds.</w:t>
      </w:r>
    </w:p>
    <w:p w14:paraId="2F945C28" w14:textId="77777777" w:rsidR="001B4B40" w:rsidRPr="00907D18" w:rsidRDefault="001B4B40" w:rsidP="001B4B40">
      <w:pPr>
        <w:pStyle w:val="ResHeadingInfoBold"/>
        <w:numPr>
          <w:ilvl w:val="0"/>
          <w:numId w:val="19"/>
        </w:numPr>
        <w:rPr>
          <w:rFonts w:ascii="Segoe UI" w:eastAsia="Calibri" w:hAnsi="Segoe UI" w:cs="Segoe UI"/>
          <w:b w:val="0"/>
          <w:sz w:val="20"/>
        </w:rPr>
      </w:pPr>
      <w:r w:rsidRPr="00907D18">
        <w:rPr>
          <w:rFonts w:ascii="Segoe UI" w:eastAsia="Calibri" w:hAnsi="Segoe UI" w:cs="Segoe UI"/>
          <w:b w:val="0"/>
          <w:sz w:val="20"/>
        </w:rPr>
        <w:t>Handled end to end implementation for processes simultaneously using UiPath.</w:t>
      </w:r>
    </w:p>
    <w:p w14:paraId="69A032C3" w14:textId="77777777" w:rsidR="001B4B40" w:rsidRPr="00907D18" w:rsidRDefault="001B4B40" w:rsidP="001B4B40">
      <w:pPr>
        <w:pStyle w:val="ResHeadingInfoBold"/>
        <w:numPr>
          <w:ilvl w:val="0"/>
          <w:numId w:val="19"/>
        </w:numPr>
        <w:rPr>
          <w:rFonts w:ascii="Segoe UI" w:eastAsia="Calibri" w:hAnsi="Segoe UI" w:cs="Segoe UI"/>
          <w:b w:val="0"/>
          <w:sz w:val="20"/>
        </w:rPr>
      </w:pPr>
      <w:r w:rsidRPr="00907D18">
        <w:rPr>
          <w:rFonts w:ascii="Segoe UI" w:eastAsia="Calibri" w:hAnsi="Segoe UI" w:cs="Segoe UI"/>
          <w:b w:val="0"/>
          <w:sz w:val="20"/>
        </w:rPr>
        <w:t>Designed Objects, Integrated Processes, and Handled Exceptions and deployed them successfully through Orchestrator.</w:t>
      </w:r>
    </w:p>
    <w:p w14:paraId="41C84093" w14:textId="77777777" w:rsidR="001B4B40" w:rsidRDefault="001B4B40" w:rsidP="001B4B40">
      <w:pPr>
        <w:pStyle w:val="ListParagraph"/>
        <w:widowControl w:val="0"/>
        <w:numPr>
          <w:ilvl w:val="0"/>
          <w:numId w:val="19"/>
        </w:numPr>
        <w:autoSpaceDE w:val="0"/>
        <w:autoSpaceDN w:val="0"/>
        <w:adjustRightInd w:val="0"/>
        <w:spacing w:after="0"/>
        <w:contextualSpacing w:val="0"/>
        <w:rPr>
          <w:rFonts w:ascii="Verdana" w:eastAsia="Times New Roman" w:hAnsi="Verdana" w:cs="Verdana"/>
          <w:bCs/>
        </w:rPr>
      </w:pPr>
      <w:r>
        <w:rPr>
          <w:rFonts w:ascii="Calibri" w:hAnsi="Calibri" w:cs="Calibri"/>
        </w:rPr>
        <w:t>Analyze the feasibility of existing process suitable for automation.</w:t>
      </w:r>
    </w:p>
    <w:p w14:paraId="3A622A29"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Code optimization for the bots, which are already running production by meeting all the coding standards.</w:t>
      </w:r>
    </w:p>
    <w:p w14:paraId="62F829CE"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Converted all unstructured code to RE Framework</w:t>
      </w:r>
    </w:p>
    <w:p w14:paraId="6568A58A"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Calibri" w:hAnsi="Calibri" w:cs="Calibri"/>
        </w:rPr>
        <w:t>Developed the objects and workflows as per client requirement.</w:t>
      </w:r>
    </w:p>
    <w:p w14:paraId="7AA399F0"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Calibri" w:hAnsi="Calibri" w:cs="Calibri"/>
        </w:rPr>
        <w:t>Efficiently handled monitoring and troubleshooting the studio environment through Orchestrator.</w:t>
      </w:r>
    </w:p>
    <w:p w14:paraId="71558139"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Calibri" w:hAnsi="Calibri" w:cs="Calibri"/>
        </w:rPr>
        <w:t xml:space="preserve">Extensively worked on debugging  during the production support. </w:t>
      </w:r>
    </w:p>
    <w:p w14:paraId="784B5D6B"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Multi tasked to provide needed input efficiently on Development activities.</w:t>
      </w:r>
    </w:p>
    <w:p w14:paraId="7E4BB97E"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Calibri" w:hAnsi="Calibri" w:cs="Calibri"/>
        </w:rPr>
        <w:t>Provide knowledge transfer/support/Assistance to the Application development and Support teams.</w:t>
      </w:r>
    </w:p>
    <w:p w14:paraId="3A181F12"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Calibri" w:hAnsi="Calibri" w:cs="Calibri"/>
        </w:rPr>
        <w:t>Worked with testing teams during the Product test and</w:t>
      </w:r>
      <w:r>
        <w:rPr>
          <w:rFonts w:ascii="Calibri" w:hAnsi="Calibri" w:cs="Calibri"/>
          <w:b/>
          <w:bCs/>
          <w:color w:val="000000"/>
        </w:rPr>
        <w:t> UAT</w:t>
      </w:r>
      <w:r>
        <w:rPr>
          <w:rFonts w:ascii="Calibri" w:hAnsi="Calibri" w:cs="Calibri"/>
        </w:rPr>
        <w:t> phases to fix assigned bugs.</w:t>
      </w:r>
    </w:p>
    <w:p w14:paraId="4A6CB899"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rPr>
          <w:rFonts w:ascii="Segoe UI" w:hAnsi="Segoe UI" w:cs="Segoe UI"/>
          <w:sz w:val="21"/>
          <w:szCs w:val="21"/>
          <w:shd w:val="clear" w:color="auto" w:fill="FFFFFF"/>
        </w:rPr>
        <w:t>Provide career guidance and mentoring for all team members &amp; assist manager with reviews.</w:t>
      </w:r>
    </w:p>
    <w:p w14:paraId="47F2B53A" w14:textId="77777777" w:rsidR="001B4B40" w:rsidRDefault="001B4B40" w:rsidP="001B4B40">
      <w:pPr>
        <w:pStyle w:val="ListParagraph"/>
        <w:widowControl w:val="0"/>
        <w:numPr>
          <w:ilvl w:val="0"/>
          <w:numId w:val="19"/>
        </w:numPr>
        <w:autoSpaceDE w:val="0"/>
        <w:autoSpaceDN w:val="0"/>
        <w:adjustRightInd w:val="0"/>
        <w:spacing w:after="0"/>
        <w:contextualSpacing w:val="0"/>
        <w:rPr>
          <w:bCs/>
        </w:rPr>
      </w:pPr>
      <w:r>
        <w:t>Report and escalate to management as needed.</w:t>
      </w:r>
    </w:p>
    <w:p w14:paraId="5F854F47" w14:textId="77777777" w:rsidR="00EC3028" w:rsidRDefault="00EC3028" w:rsidP="00D413F9">
      <w:pPr>
        <w:pStyle w:val="Heading3"/>
      </w:pPr>
    </w:p>
    <w:p w14:paraId="4C5EBB55" w14:textId="77777777" w:rsidR="00EC3028" w:rsidRDefault="00EC3028" w:rsidP="00D413F9">
      <w:pPr>
        <w:pStyle w:val="Heading3"/>
      </w:pPr>
    </w:p>
    <w:p w14:paraId="79B7CF0D" w14:textId="6FF21BCF" w:rsidR="0023705D" w:rsidRPr="00D413F9" w:rsidRDefault="00907D18" w:rsidP="00D413F9">
      <w:pPr>
        <w:pStyle w:val="Heading3"/>
      </w:pPr>
      <w:r>
        <w:t>FEB/</w:t>
      </w:r>
      <w:r w:rsidR="00AE2027">
        <w:t>201</w:t>
      </w:r>
      <w:r>
        <w:t>6</w:t>
      </w:r>
      <w:r w:rsidR="00EC3028">
        <w:t xml:space="preserve"> – </w:t>
      </w:r>
      <w:r>
        <w:t>SEP</w:t>
      </w:r>
      <w:r w:rsidR="00EC3028">
        <w:t>/20</w:t>
      </w:r>
      <w:r>
        <w:t>19</w:t>
      </w:r>
    </w:p>
    <w:p w14:paraId="1B8F1AEA" w14:textId="797CA9FF" w:rsidR="0023705D" w:rsidRPr="00513EFC" w:rsidRDefault="00CF6C91" w:rsidP="00513EFC">
      <w:pPr>
        <w:pStyle w:val="Heading2"/>
      </w:pPr>
      <w:r>
        <w:t>Software Engineer</w:t>
      </w:r>
      <w:r w:rsidR="00E03F71">
        <w:t xml:space="preserve"> </w:t>
      </w:r>
      <w:r w:rsidR="0095272C">
        <w:t>/</w:t>
      </w:r>
      <w:r w:rsidR="005A4A49" w:rsidRPr="00513EFC">
        <w:t xml:space="preserve"> </w:t>
      </w:r>
      <w:r>
        <w:t>Vengai Software Solutions Pvt Ltd</w:t>
      </w:r>
      <w:r w:rsidR="00AE2027">
        <w:rPr>
          <w:rStyle w:val="Emphasis"/>
        </w:rPr>
        <w:t xml:space="preserve">, </w:t>
      </w:r>
      <w:r>
        <w:rPr>
          <w:rStyle w:val="Emphasis"/>
        </w:rPr>
        <w:t>Hyderabad</w:t>
      </w:r>
    </w:p>
    <w:p w14:paraId="60888702"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Involved in gathering Business requirements, designing, and implementing.</w:t>
      </w:r>
    </w:p>
    <w:p w14:paraId="70B03FA6"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Individually developed the end-to-end process till the deployment and support phases.</w:t>
      </w:r>
    </w:p>
    <w:p w14:paraId="3486C109" w14:textId="77777777" w:rsidR="00FA0190" w:rsidRDefault="00FA0190" w:rsidP="00FA0190">
      <w:pPr>
        <w:numPr>
          <w:ilvl w:val="0"/>
          <w:numId w:val="20"/>
        </w:numPr>
        <w:tabs>
          <w:tab w:val="left" w:pos="644"/>
        </w:tabs>
        <w:spacing w:after="0" w:line="276" w:lineRule="auto"/>
        <w:ind w:left="644" w:hanging="360"/>
        <w:jc w:val="both"/>
        <w:rPr>
          <w:rFonts w:ascii="Cambria" w:eastAsia="Cambria" w:hAnsi="Cambria" w:cs="Cambria"/>
          <w:sz w:val="24"/>
        </w:rPr>
      </w:pPr>
      <w:r>
        <w:rPr>
          <w:rFonts w:eastAsia="Cambria" w:cstheme="minorHAnsi"/>
        </w:rPr>
        <w:t>Identifying and communicating the technical software requirements</w:t>
      </w:r>
      <w:r>
        <w:rPr>
          <w:rFonts w:ascii="Cambria" w:eastAsia="Cambria" w:hAnsi="Cambria" w:cs="Cambria"/>
          <w:sz w:val="24"/>
        </w:rPr>
        <w:t>.</w:t>
      </w:r>
      <w:r>
        <w:rPr>
          <w:rFonts w:eastAsia="Cambria" w:cstheme="minorHAnsi"/>
        </w:rPr>
        <w:t xml:space="preserve"> </w:t>
      </w:r>
    </w:p>
    <w:p w14:paraId="30A84851"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Identifying and designing workflows.</w:t>
      </w:r>
    </w:p>
    <w:p w14:paraId="42EB214B"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Created Business logic to fetch data from multiple sources.</w:t>
      </w:r>
    </w:p>
    <w:p w14:paraId="51691A3A"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Created end to end project documentation, business logic and automation process flow.</w:t>
      </w:r>
    </w:p>
    <w:p w14:paraId="4820170F"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Automated tasks using web recorder and Scheduled tasks to repeat as per requirements.</w:t>
      </w:r>
    </w:p>
    <w:p w14:paraId="12217B2F"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Identifying and debugging the errors during the testing phase.</w:t>
      </w:r>
    </w:p>
    <w:p w14:paraId="297F80A9"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Developing code and database scripts according to requirements.</w:t>
      </w:r>
    </w:p>
    <w:p w14:paraId="1B778AEB"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 xml:space="preserve">Identification of new problem areas and assessment of automation opportunities. </w:t>
      </w:r>
    </w:p>
    <w:p w14:paraId="541923B3"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Analyzing and understanding the business process.</w:t>
      </w:r>
    </w:p>
    <w:p w14:paraId="637B6B0F"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Create &amp; Categorize exceptions handled in object and process.</w:t>
      </w:r>
    </w:p>
    <w:p w14:paraId="10C700E8"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Create main bot and integrate the sub bots to the main bot through run task command.</w:t>
      </w:r>
    </w:p>
    <w:p w14:paraId="3D7A91AF"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rFonts w:eastAsia="Cambria" w:cstheme="minorHAnsi"/>
        </w:rPr>
        <w:t>Deployed Robot in control room and monitored.</w:t>
      </w:r>
    </w:p>
    <w:p w14:paraId="2233B267"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t>Provided knowledge transfer/support/Assistance to the Application development and Support teams.</w:t>
      </w:r>
    </w:p>
    <w:p w14:paraId="344FEC5D" w14:textId="77777777" w:rsidR="00FA0190" w:rsidRDefault="00FA0190" w:rsidP="00FA0190">
      <w:pPr>
        <w:numPr>
          <w:ilvl w:val="0"/>
          <w:numId w:val="20"/>
        </w:numPr>
        <w:tabs>
          <w:tab w:val="left" w:pos="644"/>
        </w:tabs>
        <w:spacing w:after="0" w:line="276" w:lineRule="auto"/>
        <w:ind w:left="644" w:hanging="360"/>
        <w:jc w:val="both"/>
        <w:rPr>
          <w:rFonts w:eastAsia="Cambria" w:cstheme="minorHAnsi"/>
        </w:rPr>
      </w:pPr>
      <w:r>
        <w:rPr>
          <w:bCs/>
        </w:rPr>
        <w:lastRenderedPageBreak/>
        <w:t>Handled end to end implementation for processes simultaneously using Automation Anywhere.</w:t>
      </w:r>
    </w:p>
    <w:p w14:paraId="701EA231" w14:textId="7074DCC3" w:rsidR="00A477E8" w:rsidRDefault="00FA0190" w:rsidP="00FA0190">
      <w:pPr>
        <w:numPr>
          <w:ilvl w:val="0"/>
          <w:numId w:val="20"/>
        </w:numPr>
        <w:tabs>
          <w:tab w:val="left" w:pos="644"/>
        </w:tabs>
        <w:spacing w:after="0" w:line="276" w:lineRule="auto"/>
        <w:ind w:left="644" w:hanging="360"/>
        <w:jc w:val="both"/>
        <w:rPr>
          <w:rFonts w:eastAsia="Cambria" w:cstheme="minorHAnsi"/>
        </w:rPr>
      </w:pPr>
      <w:r>
        <w:t>Worked with testing teams during the Product test and</w:t>
      </w:r>
      <w:r>
        <w:rPr>
          <w:b/>
          <w:bCs/>
        </w:rPr>
        <w:t> UAT</w:t>
      </w:r>
      <w:r>
        <w:t> phases to fix assigned bugs.</w:t>
      </w:r>
    </w:p>
    <w:p w14:paraId="4E461BAD" w14:textId="72A098FB" w:rsidR="00FA0190" w:rsidRDefault="00FA0190" w:rsidP="00FA0190">
      <w:pPr>
        <w:tabs>
          <w:tab w:val="left" w:pos="644"/>
        </w:tabs>
        <w:spacing w:after="0" w:line="276" w:lineRule="auto"/>
        <w:ind w:left="284"/>
        <w:jc w:val="both"/>
        <w:rPr>
          <w:rFonts w:eastAsia="Cambria" w:cstheme="minorHAnsi"/>
        </w:rPr>
      </w:pPr>
    </w:p>
    <w:p w14:paraId="1619CCEC" w14:textId="77777777" w:rsidR="00FA0190" w:rsidRPr="00FA0190" w:rsidRDefault="00FA0190" w:rsidP="00FA0190">
      <w:pPr>
        <w:tabs>
          <w:tab w:val="left" w:pos="644"/>
        </w:tabs>
        <w:spacing w:after="0" w:line="276" w:lineRule="auto"/>
        <w:ind w:left="284"/>
        <w:jc w:val="both"/>
        <w:rPr>
          <w:rFonts w:eastAsia="Cambria" w:cstheme="minorHAnsi"/>
        </w:rPr>
      </w:pPr>
    </w:p>
    <w:p w14:paraId="62412783" w14:textId="747115AC" w:rsidR="00D413F9" w:rsidRPr="00D413F9" w:rsidRDefault="00472452" w:rsidP="00D413F9">
      <w:pPr>
        <w:pStyle w:val="Heading3"/>
      </w:pPr>
      <w:r>
        <w:t>FEB</w:t>
      </w:r>
      <w:r w:rsidR="00973A26">
        <w:t>/201</w:t>
      </w:r>
      <w:r>
        <w:t>3</w:t>
      </w:r>
      <w:r w:rsidR="00D413F9" w:rsidRPr="00D413F9">
        <w:t xml:space="preserve"> –</w:t>
      </w:r>
      <w:r w:rsidR="00D413F9">
        <w:t xml:space="preserve"> </w:t>
      </w:r>
      <w:r>
        <w:t>FEB</w:t>
      </w:r>
      <w:r w:rsidR="00973A26">
        <w:t>/201</w:t>
      </w:r>
      <w:r>
        <w:t>6</w:t>
      </w:r>
    </w:p>
    <w:p w14:paraId="7895B436" w14:textId="2144663F" w:rsidR="00D413F9" w:rsidRDefault="00973A26" w:rsidP="00513EFC">
      <w:pPr>
        <w:pStyle w:val="Heading2"/>
        <w:rPr>
          <w:rStyle w:val="Emphasis"/>
        </w:rPr>
      </w:pPr>
      <w:r>
        <w:t>A</w:t>
      </w:r>
      <w:r w:rsidR="00472452">
        <w:t>ssociate</w:t>
      </w:r>
      <w:r>
        <w:t xml:space="preserve"> Engineer</w:t>
      </w:r>
      <w:r w:rsidR="00E03F71">
        <w:t xml:space="preserve"> </w:t>
      </w:r>
      <w:r w:rsidR="0095272C">
        <w:t>/</w:t>
      </w:r>
      <w:r w:rsidR="005A4A49" w:rsidRPr="00513EFC">
        <w:t xml:space="preserve"> </w:t>
      </w:r>
      <w:r w:rsidR="00472452">
        <w:t>Micro Spark Software Solutions</w:t>
      </w:r>
      <w:r>
        <w:rPr>
          <w:rStyle w:val="Emphasis"/>
        </w:rPr>
        <w:t xml:space="preserve">, </w:t>
      </w:r>
      <w:r w:rsidR="00472452">
        <w:rPr>
          <w:rStyle w:val="Emphasis"/>
        </w:rPr>
        <w:t>Hyderabad</w:t>
      </w:r>
    </w:p>
    <w:p w14:paraId="58135295" w14:textId="7853F3D8" w:rsidR="00472452" w:rsidRDefault="00472452" w:rsidP="00513EFC">
      <w:pPr>
        <w:pStyle w:val="Heading2"/>
        <w:rPr>
          <w:rStyle w:val="Emphasis"/>
        </w:rPr>
      </w:pPr>
    </w:p>
    <w:p w14:paraId="14A902BA" w14:textId="77777777" w:rsidR="00472452" w:rsidRDefault="00472452" w:rsidP="00472452">
      <w:pPr>
        <w:pStyle w:val="ListParagraph"/>
        <w:widowControl w:val="0"/>
        <w:numPr>
          <w:ilvl w:val="0"/>
          <w:numId w:val="21"/>
        </w:numPr>
        <w:autoSpaceDE w:val="0"/>
        <w:autoSpaceDN w:val="0"/>
        <w:adjustRightInd w:val="0"/>
        <w:spacing w:after="0"/>
        <w:ind w:hanging="360"/>
        <w:contextualSpacing w:val="0"/>
        <w:rPr>
          <w:bCs/>
        </w:rPr>
      </w:pPr>
      <w:r>
        <w:rPr>
          <w:rFonts w:ascii="Calibri" w:hAnsi="Calibri" w:cs="Calibri"/>
        </w:rPr>
        <w:t>Developed the objects and workflows as per client requirement.</w:t>
      </w:r>
    </w:p>
    <w:p w14:paraId="32DA59DC" w14:textId="77777777" w:rsidR="00472452" w:rsidRDefault="00472452" w:rsidP="00472452">
      <w:pPr>
        <w:pStyle w:val="ListParagraph"/>
        <w:widowControl w:val="0"/>
        <w:numPr>
          <w:ilvl w:val="0"/>
          <w:numId w:val="21"/>
        </w:numPr>
        <w:autoSpaceDE w:val="0"/>
        <w:autoSpaceDN w:val="0"/>
        <w:adjustRightInd w:val="0"/>
        <w:spacing w:after="0"/>
        <w:ind w:hanging="360"/>
        <w:contextualSpacing w:val="0"/>
        <w:rPr>
          <w:bCs/>
        </w:rPr>
      </w:pPr>
      <w:r>
        <w:rPr>
          <w:rFonts w:ascii="Calibri" w:hAnsi="Calibri" w:cs="Calibri"/>
        </w:rPr>
        <w:t>Efficiently handled monitoring and troubleshooting the client environment through Control room.</w:t>
      </w:r>
    </w:p>
    <w:p w14:paraId="7DB620EA" w14:textId="77777777" w:rsidR="00472452" w:rsidRDefault="00472452" w:rsidP="00472452">
      <w:pPr>
        <w:pStyle w:val="ListParagraph"/>
        <w:widowControl w:val="0"/>
        <w:numPr>
          <w:ilvl w:val="0"/>
          <w:numId w:val="21"/>
        </w:numPr>
        <w:autoSpaceDE w:val="0"/>
        <w:autoSpaceDN w:val="0"/>
        <w:adjustRightInd w:val="0"/>
        <w:spacing w:after="0"/>
        <w:ind w:hanging="360"/>
        <w:contextualSpacing w:val="0"/>
        <w:rPr>
          <w:bCs/>
        </w:rPr>
      </w:pPr>
      <w:r>
        <w:rPr>
          <w:rFonts w:ascii="Calibri" w:hAnsi="Calibri" w:cs="Calibri"/>
        </w:rPr>
        <w:t>Extensively worked on debugging  during the production support.</w:t>
      </w:r>
    </w:p>
    <w:p w14:paraId="4F19A299" w14:textId="77777777" w:rsidR="00472452" w:rsidRDefault="00472452" w:rsidP="00472452">
      <w:pPr>
        <w:pStyle w:val="ListParagraph"/>
        <w:widowControl w:val="0"/>
        <w:numPr>
          <w:ilvl w:val="0"/>
          <w:numId w:val="21"/>
        </w:numPr>
        <w:autoSpaceDE w:val="0"/>
        <w:autoSpaceDN w:val="0"/>
        <w:adjustRightInd w:val="0"/>
        <w:spacing w:after="0"/>
        <w:ind w:hanging="360"/>
        <w:contextualSpacing w:val="0"/>
        <w:rPr>
          <w:bCs/>
        </w:rPr>
      </w:pPr>
      <w:r>
        <w:rPr>
          <w:rFonts w:ascii="Calibri" w:hAnsi="Calibri" w:cs="Calibri"/>
        </w:rPr>
        <w:t>Provide knowledge transfer/support/Assistance to the Application development and Support teams.</w:t>
      </w:r>
    </w:p>
    <w:p w14:paraId="3F7469E8" w14:textId="77777777" w:rsidR="00472452" w:rsidRPr="00472452" w:rsidRDefault="00472452" w:rsidP="00472452">
      <w:pPr>
        <w:pStyle w:val="ListParagraph"/>
        <w:widowControl w:val="0"/>
        <w:numPr>
          <w:ilvl w:val="0"/>
          <w:numId w:val="21"/>
        </w:numPr>
        <w:autoSpaceDE w:val="0"/>
        <w:autoSpaceDN w:val="0"/>
        <w:adjustRightInd w:val="0"/>
        <w:spacing w:after="0"/>
        <w:ind w:hanging="360"/>
        <w:contextualSpacing w:val="0"/>
        <w:rPr>
          <w:bCs/>
        </w:rPr>
      </w:pPr>
      <w:r>
        <w:rPr>
          <w:rFonts w:ascii="Calibri" w:hAnsi="Calibri" w:cs="Calibri"/>
        </w:rPr>
        <w:t>Worked with testing teams during the Product test and</w:t>
      </w:r>
      <w:r>
        <w:rPr>
          <w:rFonts w:ascii="Calibri" w:hAnsi="Calibri" w:cs="Calibri"/>
          <w:b/>
          <w:bCs/>
          <w:color w:val="000000"/>
        </w:rPr>
        <w:t> UAT</w:t>
      </w:r>
      <w:r>
        <w:rPr>
          <w:rFonts w:ascii="Calibri" w:hAnsi="Calibri" w:cs="Calibri"/>
        </w:rPr>
        <w:t> phases to fix assigned bugs.</w:t>
      </w:r>
    </w:p>
    <w:p w14:paraId="23398CE6" w14:textId="77777777" w:rsidR="001A1724" w:rsidRPr="001A1724" w:rsidRDefault="00472452" w:rsidP="00472452">
      <w:pPr>
        <w:pStyle w:val="ListParagraph"/>
        <w:widowControl w:val="0"/>
        <w:numPr>
          <w:ilvl w:val="0"/>
          <w:numId w:val="21"/>
        </w:numPr>
        <w:autoSpaceDE w:val="0"/>
        <w:autoSpaceDN w:val="0"/>
        <w:adjustRightInd w:val="0"/>
        <w:spacing w:after="0"/>
        <w:ind w:hanging="360"/>
        <w:contextualSpacing w:val="0"/>
        <w:rPr>
          <w:bCs/>
        </w:rPr>
      </w:pPr>
      <w:r>
        <w:rPr>
          <w:rFonts w:ascii="Calibri" w:hAnsi="Calibri" w:cs="Calibri"/>
        </w:rPr>
        <w:t>Developed various modules and shared procedures</w:t>
      </w:r>
      <w:r w:rsidR="001A1724">
        <w:rPr>
          <w:rFonts w:ascii="Calibri" w:hAnsi="Calibri" w:cs="Calibri"/>
        </w:rPr>
        <w:t>.</w:t>
      </w:r>
    </w:p>
    <w:p w14:paraId="257FAF82" w14:textId="00F99505" w:rsidR="00472452" w:rsidRDefault="001A1724" w:rsidP="00472452">
      <w:pPr>
        <w:pStyle w:val="ListParagraph"/>
        <w:widowControl w:val="0"/>
        <w:numPr>
          <w:ilvl w:val="0"/>
          <w:numId w:val="21"/>
        </w:numPr>
        <w:autoSpaceDE w:val="0"/>
        <w:autoSpaceDN w:val="0"/>
        <w:adjustRightInd w:val="0"/>
        <w:spacing w:after="0"/>
        <w:ind w:hanging="360"/>
        <w:contextualSpacing w:val="0"/>
        <w:rPr>
          <w:bCs/>
        </w:rPr>
      </w:pPr>
      <w:r>
        <w:rPr>
          <w:rFonts w:ascii="Arial" w:eastAsia="Arial" w:hAnsi="Arial" w:cs="Arial"/>
        </w:rPr>
        <w:t>Performed designing and coding.</w:t>
      </w:r>
      <w:r w:rsidR="00472452">
        <w:rPr>
          <w:rFonts w:ascii="Arial" w:eastAsia="Arial" w:hAnsi="Arial" w:cs="Arial"/>
        </w:rPr>
        <w:t xml:space="preserve"> </w:t>
      </w:r>
    </w:p>
    <w:p w14:paraId="47BE9DE1" w14:textId="77777777" w:rsidR="00472452" w:rsidRPr="00513EFC" w:rsidRDefault="00472452" w:rsidP="00513EFC">
      <w:pPr>
        <w:pStyle w:val="Heading2"/>
      </w:pPr>
    </w:p>
    <w:p w14:paraId="45A39618" w14:textId="68C8C9C2" w:rsidR="00D413F9" w:rsidRDefault="00D413F9" w:rsidP="00D413F9"/>
    <w:p w14:paraId="3CC67409" w14:textId="77777777" w:rsidR="00A963CD" w:rsidRDefault="00A963CD" w:rsidP="00A963CD">
      <w:pPr>
        <w:spacing w:line="276" w:lineRule="auto"/>
        <w:jc w:val="both"/>
        <w:rPr>
          <w:rFonts w:ascii="Verdana" w:hAnsi="Verdana"/>
          <w:b/>
          <w:i/>
          <w:sz w:val="18"/>
          <w:szCs w:val="18"/>
          <w:u w:val="single"/>
        </w:rPr>
      </w:pPr>
    </w:p>
    <w:p w14:paraId="6FE42043" w14:textId="77777777" w:rsidR="00580B72" w:rsidRPr="00BC7376" w:rsidRDefault="00580B72" w:rsidP="00580B72"/>
    <w:p w14:paraId="1DB6A1A1" w14:textId="77777777" w:rsidR="00580B72" w:rsidRPr="00D413F9" w:rsidRDefault="00580B72" w:rsidP="00580B72"/>
    <w:p w14:paraId="64086911" w14:textId="46A38CBD" w:rsidR="00580B72" w:rsidRPr="00580B72" w:rsidRDefault="00580B72" w:rsidP="00580B72">
      <w:pPr>
        <w:pStyle w:val="Heading1"/>
      </w:pPr>
    </w:p>
    <w:p w14:paraId="31B3AEAF" w14:textId="5F097B59" w:rsidR="00580B72" w:rsidRPr="00580B72" w:rsidRDefault="00580B72" w:rsidP="00580B72">
      <w:pPr>
        <w:jc w:val="both"/>
        <w:rPr>
          <w:rFonts w:asciiTheme="majorHAnsi" w:eastAsiaTheme="majorEastAsia" w:hAnsiTheme="majorHAnsi" w:cstheme="majorBidi"/>
          <w:b/>
          <w:color w:val="262626" w:themeColor="text1" w:themeTint="D9"/>
          <w:sz w:val="36"/>
          <w:szCs w:val="32"/>
        </w:rPr>
      </w:pPr>
      <w:r>
        <w:rPr>
          <w:rFonts w:asciiTheme="majorHAnsi" w:eastAsiaTheme="majorEastAsia" w:hAnsiTheme="majorHAnsi" w:cstheme="majorBidi"/>
          <w:b/>
          <w:color w:val="262626" w:themeColor="text1" w:themeTint="D9"/>
          <w:sz w:val="36"/>
          <w:szCs w:val="32"/>
        </w:rPr>
        <w:t xml:space="preserve">FEW </w:t>
      </w:r>
      <w:r w:rsidRPr="00580B72">
        <w:rPr>
          <w:rFonts w:asciiTheme="majorHAnsi" w:eastAsiaTheme="majorEastAsia" w:hAnsiTheme="majorHAnsi" w:cstheme="majorBidi"/>
          <w:b/>
          <w:color w:val="262626" w:themeColor="text1" w:themeTint="D9"/>
          <w:sz w:val="36"/>
          <w:szCs w:val="32"/>
        </w:rPr>
        <w:t>PROJECTS</w:t>
      </w:r>
    </w:p>
    <w:p w14:paraId="23BD7CBB" w14:textId="77777777" w:rsidR="006A2528" w:rsidRDefault="006A2528" w:rsidP="006A2528">
      <w:pPr>
        <w:rPr>
          <w:b/>
          <w:shd w:val="clear" w:color="auto" w:fill="C0C0C0"/>
        </w:rPr>
      </w:pPr>
      <w:r>
        <w:rPr>
          <w:b/>
          <w:shd w:val="clear" w:color="auto" w:fill="C0C0C0"/>
        </w:rPr>
        <w:t xml:space="preserve">Project1:        UMBRACO7 Channel Automation   </w:t>
      </w:r>
      <w:r>
        <w:rPr>
          <w:b/>
          <w:shd w:val="clear" w:color="auto" w:fill="C0C0C0"/>
        </w:rPr>
        <w:tab/>
      </w:r>
    </w:p>
    <w:p w14:paraId="6D40FFC0" w14:textId="77777777" w:rsidR="006A2528" w:rsidRDefault="006A2528" w:rsidP="006A2528">
      <w:pPr>
        <w:rPr>
          <w:b/>
          <w:bCs/>
        </w:rPr>
      </w:pPr>
      <w:r>
        <w:rPr>
          <w:b/>
          <w:bCs/>
        </w:rPr>
        <w:t>Client             :  MultiChoice Broadcasting Company</w:t>
      </w:r>
    </w:p>
    <w:p w14:paraId="71A066DA" w14:textId="77777777" w:rsidR="006A2528" w:rsidRDefault="006A2528" w:rsidP="006A2528">
      <w:pPr>
        <w:rPr>
          <w:b/>
        </w:rPr>
      </w:pPr>
      <w:r>
        <w:rPr>
          <w:b/>
        </w:rPr>
        <w:t>RPA TOOL     :  UIPATH</w:t>
      </w:r>
    </w:p>
    <w:p w14:paraId="3196B98C" w14:textId="77777777" w:rsidR="006A2528" w:rsidRDefault="006A2528" w:rsidP="006A2528">
      <w:pPr>
        <w:rPr>
          <w:b/>
        </w:rPr>
      </w:pPr>
      <w:r>
        <w:rPr>
          <w:b/>
        </w:rPr>
        <w:t>Role                :  Lead Developer</w:t>
      </w:r>
    </w:p>
    <w:p w14:paraId="39B61F9D" w14:textId="77777777" w:rsidR="006A2528" w:rsidRDefault="006A2528" w:rsidP="006A2528">
      <w:r>
        <w:rPr>
          <w:b/>
          <w:bCs/>
        </w:rPr>
        <w:t>Project Objective</w:t>
      </w:r>
      <w:r>
        <w:t xml:space="preserve"> :-  </w:t>
      </w:r>
      <w:r>
        <w:tab/>
      </w:r>
    </w:p>
    <w:p w14:paraId="1AE794E4" w14:textId="77777777" w:rsidR="006A2528" w:rsidRDefault="006A2528" w:rsidP="006A2528">
      <w:r>
        <w:t>The Channel Automation process fills the appropriate details in the Umbraco7 web portal depending on the Input template file provided by the client through the FTP from which we need to retrieve all the channels data and in a sequence add the channel name, channel number, the genre of the channel and it’s respective packages along with adding the logo for each channel depending on the country for which the data needs to be updated in the Umbraco7 portal on basis of particular naming conventions and business requirements.</w:t>
      </w:r>
    </w:p>
    <w:p w14:paraId="76CDDD9D" w14:textId="77777777" w:rsidR="006A2528" w:rsidRDefault="006A2528" w:rsidP="006A2528">
      <w:pPr>
        <w:rPr>
          <w:b/>
          <w:bCs/>
        </w:rPr>
      </w:pPr>
      <w:r>
        <w:rPr>
          <w:b/>
          <w:bCs/>
        </w:rPr>
        <w:lastRenderedPageBreak/>
        <w:t>Project Description :-</w:t>
      </w:r>
    </w:p>
    <w:p w14:paraId="52BBC66C" w14:textId="77777777" w:rsidR="006A2528" w:rsidRDefault="006A2528" w:rsidP="006A2528">
      <w:r>
        <w:t>In this process, the bot downloads the input template file dropped by the client from the FTP location, retrieves all the channel related data, opens the Umbraco7 web portal and in a sequence, adds the channel name, number, adds the channel logo, and then moves on to add the channel genre and the associated packages for that channel for the country for which the data belongs to and then saves and publishes the data.</w:t>
      </w:r>
    </w:p>
    <w:p w14:paraId="70CC8BB3" w14:textId="77777777" w:rsidR="006A2528" w:rsidRDefault="006A2528" w:rsidP="006A2528">
      <w:pPr>
        <w:rPr>
          <w:b/>
          <w:shd w:val="clear" w:color="auto" w:fill="C0C0C0"/>
        </w:rPr>
      </w:pPr>
      <w:r>
        <w:rPr>
          <w:b/>
          <w:shd w:val="clear" w:color="auto" w:fill="C0C0C0"/>
        </w:rPr>
        <w:t xml:space="preserve">Project2:    MNET EPG XML Automation   </w:t>
      </w:r>
      <w:r>
        <w:rPr>
          <w:b/>
          <w:shd w:val="clear" w:color="auto" w:fill="C0C0C0"/>
        </w:rPr>
        <w:tab/>
      </w:r>
    </w:p>
    <w:p w14:paraId="295C9BAA" w14:textId="77777777" w:rsidR="006A2528" w:rsidRDefault="006A2528" w:rsidP="006A2528">
      <w:pPr>
        <w:rPr>
          <w:b/>
          <w:bCs/>
        </w:rPr>
      </w:pPr>
      <w:r>
        <w:rPr>
          <w:b/>
          <w:bCs/>
        </w:rPr>
        <w:t>Client             :  MultiChoice Broadcasting Company</w:t>
      </w:r>
    </w:p>
    <w:p w14:paraId="60CC891F" w14:textId="77777777" w:rsidR="006A2528" w:rsidRDefault="006A2528" w:rsidP="006A2528">
      <w:pPr>
        <w:rPr>
          <w:b/>
        </w:rPr>
      </w:pPr>
      <w:r>
        <w:rPr>
          <w:b/>
        </w:rPr>
        <w:t>RPA TOOL     :  UIPATH</w:t>
      </w:r>
    </w:p>
    <w:p w14:paraId="21B5453A" w14:textId="77777777" w:rsidR="006A2528" w:rsidRDefault="006A2528" w:rsidP="006A2528">
      <w:pPr>
        <w:rPr>
          <w:b/>
        </w:rPr>
      </w:pPr>
      <w:r>
        <w:rPr>
          <w:b/>
        </w:rPr>
        <w:t>Role                :  Lead Developer</w:t>
      </w:r>
    </w:p>
    <w:p w14:paraId="26D29327" w14:textId="77777777" w:rsidR="006A2528" w:rsidRDefault="006A2528" w:rsidP="006A2528">
      <w:r>
        <w:rPr>
          <w:b/>
          <w:bCs/>
        </w:rPr>
        <w:t>Project Objective</w:t>
      </w:r>
      <w:r>
        <w:t xml:space="preserve"> :-  </w:t>
      </w:r>
    </w:p>
    <w:p w14:paraId="7763FC75" w14:textId="77777777" w:rsidR="006A2528" w:rsidRDefault="006A2528" w:rsidP="006A2528">
      <w:pPr>
        <w:rPr>
          <w:rFonts w:cstheme="minorHAnsi"/>
        </w:rPr>
      </w:pPr>
      <w:r>
        <w:rPr>
          <w:rFonts w:cstheme="minorHAnsi"/>
        </w:rPr>
        <w:t>This process involves Validation and Conversion of input files uploaded on FTP Location by business team and BOT converts to a format accepted by the MultiChoice EPG scheduling system by applying standard business rules which is then uploaded to FTP Location where EPG/Business can read those files.</w:t>
      </w:r>
    </w:p>
    <w:p w14:paraId="0D95112E" w14:textId="77777777" w:rsidR="006A2528" w:rsidRDefault="006A2528" w:rsidP="006A2528">
      <w:pPr>
        <w:rPr>
          <w:rFonts w:cs="Calibri"/>
          <w:b/>
          <w:bCs/>
        </w:rPr>
      </w:pPr>
      <w:r>
        <w:rPr>
          <w:b/>
          <w:bCs/>
        </w:rPr>
        <w:t>Project Description :</w:t>
      </w:r>
    </w:p>
    <w:p w14:paraId="414269A2" w14:textId="77777777" w:rsidR="006A2528" w:rsidRDefault="006A2528" w:rsidP="006A2528">
      <w:pPr>
        <w:spacing w:line="256" w:lineRule="auto"/>
        <w:contextualSpacing/>
        <w:rPr>
          <w:rFonts w:cs="Arial"/>
          <w:iCs/>
        </w:rPr>
      </w:pPr>
      <w:r>
        <w:rPr>
          <w:rFonts w:cs="Arial"/>
          <w:iCs/>
        </w:rPr>
        <w:t>Business Team uploads input files to FTP location when they receive it from respective teams. BOT checks on FTP Folders for every 10 minutes and identifies whether any Input files are present or not. If no files, BOT does not process anything. If input files are present, BOT downloads them to its machine. According to folders names, Channel names are identified. Once all these above individual business rules are applied respective .XML files are generated for all Input files. Once these outputs are generated all of them are uploaded to given FTP location where EPG Genius / Business can use them accordingly.</w:t>
      </w:r>
    </w:p>
    <w:p w14:paraId="5986FF3F" w14:textId="77777777" w:rsidR="00580B72" w:rsidRPr="006C3B06" w:rsidRDefault="00580B72" w:rsidP="00580B72">
      <w:pPr>
        <w:widowControl w:val="0"/>
        <w:spacing w:after="5" w:line="276" w:lineRule="auto"/>
        <w:ind w:right="15"/>
        <w:jc w:val="both"/>
      </w:pPr>
    </w:p>
    <w:p w14:paraId="5BFBCEC1" w14:textId="05974456" w:rsidR="006A2528" w:rsidRDefault="006A2528" w:rsidP="006A2528">
      <w:pPr>
        <w:rPr>
          <w:b/>
          <w:shd w:val="clear" w:color="auto" w:fill="C0C0C0"/>
        </w:rPr>
      </w:pPr>
      <w:r>
        <w:rPr>
          <w:b/>
          <w:shd w:val="clear" w:color="auto" w:fill="C0C0C0"/>
        </w:rPr>
        <w:t>Project</w:t>
      </w:r>
      <w:r>
        <w:rPr>
          <w:b/>
          <w:shd w:val="clear" w:color="auto" w:fill="C0C0C0"/>
        </w:rPr>
        <w:t>3</w:t>
      </w:r>
      <w:r>
        <w:rPr>
          <w:b/>
          <w:shd w:val="clear" w:color="auto" w:fill="C0C0C0"/>
        </w:rPr>
        <w:t xml:space="preserve">:        NEW BALANCE – Chargebacks Automation   </w:t>
      </w:r>
      <w:r>
        <w:rPr>
          <w:b/>
          <w:shd w:val="clear" w:color="auto" w:fill="C0C0C0"/>
        </w:rPr>
        <w:tab/>
      </w:r>
    </w:p>
    <w:p w14:paraId="6637991A" w14:textId="77777777" w:rsidR="006A2528" w:rsidRDefault="006A2528" w:rsidP="006A2528">
      <w:pPr>
        <w:rPr>
          <w:b/>
          <w:shd w:val="clear" w:color="auto" w:fill="C0C0C0"/>
        </w:rPr>
      </w:pPr>
    </w:p>
    <w:p w14:paraId="7DF97639" w14:textId="77777777" w:rsidR="006A2528" w:rsidRDefault="006A2528" w:rsidP="006A2528">
      <w:pPr>
        <w:spacing w:after="29" w:line="242" w:lineRule="auto"/>
        <w:ind w:left="14" w:hanging="10"/>
      </w:pPr>
      <w:r>
        <w:rPr>
          <w:b/>
        </w:rPr>
        <w:t>Client                 :  New Balance Inc</w:t>
      </w:r>
    </w:p>
    <w:p w14:paraId="66396B9B" w14:textId="77777777" w:rsidR="006A2528" w:rsidRDefault="006A2528" w:rsidP="006A2528">
      <w:pPr>
        <w:spacing w:after="29" w:line="242" w:lineRule="auto"/>
        <w:ind w:left="14" w:hanging="10"/>
      </w:pPr>
      <w:r>
        <w:rPr>
          <w:b/>
        </w:rPr>
        <w:t xml:space="preserve">RPA TOOL         :  Automation Anywhere </w:t>
      </w:r>
    </w:p>
    <w:p w14:paraId="43E1FFBC" w14:textId="77777777" w:rsidR="006A2528" w:rsidRDefault="006A2528" w:rsidP="006A2528">
      <w:pPr>
        <w:rPr>
          <w:b/>
        </w:rPr>
      </w:pPr>
      <w:r>
        <w:rPr>
          <w:b/>
        </w:rPr>
        <w:t>Role                   :  Senior Developer</w:t>
      </w:r>
    </w:p>
    <w:p w14:paraId="784F0157" w14:textId="77777777" w:rsidR="006A2528" w:rsidRDefault="006A2528" w:rsidP="006A2528">
      <w:r>
        <w:rPr>
          <w:b/>
          <w:bCs/>
        </w:rPr>
        <w:t>Project Objective</w:t>
      </w:r>
      <w:r>
        <w:t xml:space="preserve"> :-  </w:t>
      </w:r>
    </w:p>
    <w:p w14:paraId="09F34D69" w14:textId="77777777" w:rsidR="006A2528" w:rsidRDefault="006A2528" w:rsidP="006A2528">
      <w:r>
        <w:t>This process belongs to the SALESOPS team of the New Balance Athletics Limited, who has three different sellers for their sports apparel products. The sellers namely</w:t>
      </w:r>
    </w:p>
    <w:p w14:paraId="55ED70B6" w14:textId="77777777" w:rsidR="006A2528" w:rsidRDefault="006A2528" w:rsidP="006A2528">
      <w:pPr>
        <w:pStyle w:val="ListParagraph"/>
        <w:widowControl w:val="0"/>
        <w:numPr>
          <w:ilvl w:val="0"/>
          <w:numId w:val="22"/>
        </w:numPr>
        <w:autoSpaceDE w:val="0"/>
        <w:autoSpaceDN w:val="0"/>
        <w:adjustRightInd w:val="0"/>
        <w:spacing w:after="0"/>
        <w:contextualSpacing w:val="0"/>
      </w:pPr>
      <w:r>
        <w:t>KOHL’S</w:t>
      </w:r>
    </w:p>
    <w:p w14:paraId="1109DF78" w14:textId="77777777" w:rsidR="006A2528" w:rsidRDefault="006A2528" w:rsidP="006A2528">
      <w:pPr>
        <w:pStyle w:val="ListParagraph"/>
        <w:widowControl w:val="0"/>
        <w:numPr>
          <w:ilvl w:val="0"/>
          <w:numId w:val="22"/>
        </w:numPr>
        <w:autoSpaceDE w:val="0"/>
        <w:autoSpaceDN w:val="0"/>
        <w:adjustRightInd w:val="0"/>
        <w:spacing w:after="0"/>
        <w:contextualSpacing w:val="0"/>
      </w:pPr>
      <w:r>
        <w:t>DIXCY SPORTS GOODS</w:t>
      </w:r>
    </w:p>
    <w:p w14:paraId="42CEC0E8" w14:textId="77777777" w:rsidR="006A2528" w:rsidRDefault="006A2528" w:rsidP="006A2528">
      <w:pPr>
        <w:pStyle w:val="ListParagraph"/>
        <w:widowControl w:val="0"/>
        <w:numPr>
          <w:ilvl w:val="0"/>
          <w:numId w:val="22"/>
        </w:numPr>
        <w:autoSpaceDE w:val="0"/>
        <w:autoSpaceDN w:val="0"/>
        <w:adjustRightInd w:val="0"/>
        <w:spacing w:after="0"/>
        <w:contextualSpacing w:val="0"/>
      </w:pPr>
      <w:r>
        <w:t>J.C.PENNEY’S</w:t>
      </w:r>
    </w:p>
    <w:p w14:paraId="10CB549C" w14:textId="77777777" w:rsidR="006A2528" w:rsidRDefault="006A2528" w:rsidP="006A2528"/>
    <w:p w14:paraId="63798D5B" w14:textId="77777777" w:rsidR="006A2528" w:rsidRDefault="006A2528" w:rsidP="006A2528">
      <w:r>
        <w:lastRenderedPageBreak/>
        <w:t>There is a Vendor Violations data for each of these sellers separately, which includes damaged goods, late delivery, long waiting hours of the carrier vehicles, short supply of goods etc.</w:t>
      </w:r>
    </w:p>
    <w:p w14:paraId="4930CE19" w14:textId="77777777" w:rsidR="006A2528" w:rsidRDefault="006A2528" w:rsidP="006A2528">
      <w:r>
        <w:t>Each of the vendors uploads the violations data into their web portals on every Monday for the previous week. The sales ops team of the New Balance then logs in to those portals and downloads the vendor violations data in excel form, then runs a macro to format the data depending on some predefined business rules and uploads the data onto a master excel file called Spotfire Excel, from which the Spotfire format converted data will be retrieved by the Spotfire team for further processing.</w:t>
      </w:r>
    </w:p>
    <w:p w14:paraId="705F8074" w14:textId="77777777" w:rsidR="006A2528" w:rsidRDefault="006A2528" w:rsidP="006A2528">
      <w:r>
        <w:t>This process to process the data for each of the three sellers separately is tedious and extremely time consuming and hence the need to automate has raised.</w:t>
      </w:r>
    </w:p>
    <w:p w14:paraId="3017AA96" w14:textId="77777777" w:rsidR="006A2528" w:rsidRDefault="006A2528" w:rsidP="006A2528">
      <w:r>
        <w:rPr>
          <w:b/>
          <w:bCs/>
        </w:rPr>
        <w:t>Project Description</w:t>
      </w:r>
      <w:r>
        <w:t xml:space="preserve"> :-  </w:t>
      </w:r>
    </w:p>
    <w:p w14:paraId="4663ADB7" w14:textId="77777777" w:rsidR="006A2528" w:rsidRDefault="006A2528" w:rsidP="006A2528">
      <w:r>
        <w:t xml:space="preserve">Three separate bots were created for each of the seller in which the bot logs in to the vendor portal, </w:t>
      </w:r>
    </w:p>
    <w:p w14:paraId="790C1D98" w14:textId="77777777" w:rsidR="006A2528" w:rsidRDefault="006A2528" w:rsidP="006A2528">
      <w:r>
        <w:t>Sets the calendar for the previous week and then downloads the previous week’s data and then rearranges it into a readable form by trimming blank spaces, empty cells etc. and then pastes the data into a Macro enabled excel file called the Transition Sheet where the data gets processed through different sheets depending on business conditions and the data is converted into a user defined format called the Spotfire Format and the formatted data is copied onto the final Master Spotfire File in the shared drive of the client database.</w:t>
      </w:r>
    </w:p>
    <w:p w14:paraId="2FC201B8" w14:textId="4640676E" w:rsidR="00817223" w:rsidRDefault="00817223" w:rsidP="00817223">
      <w:pPr>
        <w:pStyle w:val="Heading1"/>
      </w:pPr>
      <w:r>
        <w:t>Certification</w:t>
      </w:r>
      <w:r w:rsidR="000B2586">
        <w:t>s</w:t>
      </w:r>
    </w:p>
    <w:p w14:paraId="6E61B91C" w14:textId="2F4E030B" w:rsidR="00817223" w:rsidRDefault="00817223" w:rsidP="00AE2127">
      <w:pPr>
        <w:pStyle w:val="ListParagraph"/>
        <w:widowControl w:val="0"/>
        <w:numPr>
          <w:ilvl w:val="0"/>
          <w:numId w:val="14"/>
        </w:numPr>
        <w:spacing w:after="5" w:line="276" w:lineRule="auto"/>
        <w:ind w:right="15"/>
        <w:contextualSpacing w:val="0"/>
        <w:jc w:val="both"/>
      </w:pPr>
      <w:r w:rsidRPr="00817223">
        <w:t xml:space="preserve">Certified </w:t>
      </w:r>
      <w:r w:rsidR="00AE2127" w:rsidRPr="00AE2127">
        <w:rPr>
          <w:bCs/>
        </w:rPr>
        <w:t>Automation Anywhere 11.3 Advanced RPA Professional(</w:t>
      </w:r>
      <w:r w:rsidR="00AE2127" w:rsidRPr="00AE2127">
        <w:rPr>
          <w:rFonts w:eastAsiaTheme="minorEastAsia" w:cstheme="minorHAnsi"/>
          <w:bCs/>
          <w:i/>
          <w:iCs/>
          <w:color w:val="auto"/>
          <w:lang w:val="en-IN"/>
        </w:rPr>
        <w:t>AAADVC-24185718</w:t>
      </w:r>
      <w:r w:rsidR="00AE2127" w:rsidRPr="00AE2127">
        <w:rPr>
          <w:bCs/>
        </w:rPr>
        <w:t>).</w:t>
      </w:r>
      <w:r>
        <w:t xml:space="preserve"> </w:t>
      </w:r>
    </w:p>
    <w:p w14:paraId="360764D4" w14:textId="3E69EF64" w:rsidR="00817223" w:rsidRPr="00817223" w:rsidRDefault="00817223" w:rsidP="00817223">
      <w:pPr>
        <w:pStyle w:val="ListParagraph"/>
        <w:widowControl w:val="0"/>
        <w:numPr>
          <w:ilvl w:val="0"/>
          <w:numId w:val="14"/>
        </w:numPr>
        <w:spacing w:after="5" w:line="276" w:lineRule="auto"/>
        <w:ind w:right="15"/>
        <w:contextualSpacing w:val="0"/>
        <w:jc w:val="both"/>
      </w:pPr>
      <w:r w:rsidRPr="00817223">
        <w:t>Certifi</w:t>
      </w:r>
      <w:r w:rsidR="00AE2127">
        <w:t xml:space="preserve">ed </w:t>
      </w:r>
      <w:r w:rsidR="00AE2127" w:rsidRPr="00AE2127">
        <w:rPr>
          <w:bCs/>
        </w:rPr>
        <w:t>Automation Anywhere A2019 Advanced RPA Professional(AAADVCA2019-24308809).</w:t>
      </w:r>
    </w:p>
    <w:p w14:paraId="3966B89F" w14:textId="2DCB6374" w:rsidR="00EC3028" w:rsidRPr="00AE2127" w:rsidRDefault="00817223" w:rsidP="00AE2127">
      <w:pPr>
        <w:pStyle w:val="ListParagraph"/>
        <w:widowControl w:val="0"/>
        <w:numPr>
          <w:ilvl w:val="0"/>
          <w:numId w:val="14"/>
        </w:numPr>
        <w:spacing w:after="5" w:line="276" w:lineRule="auto"/>
        <w:ind w:right="15"/>
        <w:contextualSpacing w:val="0"/>
        <w:jc w:val="both"/>
        <w:rPr>
          <w:bCs/>
        </w:rPr>
      </w:pPr>
      <w:r w:rsidRPr="00817223">
        <w:t xml:space="preserve"> Certified </w:t>
      </w:r>
      <w:r w:rsidR="00AE2127" w:rsidRPr="00AE2127">
        <w:rPr>
          <w:bCs/>
        </w:rPr>
        <w:t>Automation Anywhere A2019 Master RPA Professional(AMASTCA2019-24779136).</w:t>
      </w:r>
    </w:p>
    <w:p w14:paraId="74E709BA" w14:textId="77777777" w:rsidR="00817223" w:rsidRPr="00AE2127" w:rsidRDefault="00817223" w:rsidP="00817223">
      <w:pPr>
        <w:rPr>
          <w:bCs/>
        </w:rPr>
      </w:pPr>
    </w:p>
    <w:p w14:paraId="5E6D1D6E" w14:textId="77777777" w:rsidR="00817223" w:rsidRPr="00D413F9" w:rsidRDefault="00817223" w:rsidP="00D413F9"/>
    <w:p w14:paraId="1B0EDE5A" w14:textId="77777777" w:rsidR="0070237E" w:rsidRDefault="006761AA" w:rsidP="00725CB5">
      <w:pPr>
        <w:pStyle w:val="Heading1"/>
      </w:pPr>
      <w:sdt>
        <w:sdtPr>
          <w:alias w:val="Education:"/>
          <w:tag w:val="Education:"/>
          <w:id w:val="543866955"/>
          <w:placeholder>
            <w:docPart w:val="C4AE00329F7E446A9BBD420C1BE205A2"/>
          </w:placeholder>
          <w:temporary/>
          <w:showingPlcHdr/>
          <w15:appearance w15:val="hidden"/>
        </w:sdtPr>
        <w:sdtEndPr/>
        <w:sdtContent>
          <w:r w:rsidR="0070237E" w:rsidRPr="0070237E">
            <w:t>Education</w:t>
          </w:r>
        </w:sdtContent>
      </w:sdt>
    </w:p>
    <w:p w14:paraId="2474F0EC" w14:textId="02A51883" w:rsidR="0070237E" w:rsidRDefault="0027295A" w:rsidP="0070237E">
      <w:pPr>
        <w:pStyle w:val="Heading3"/>
      </w:pPr>
      <w:r>
        <w:t>NOVEMBER-2010</w:t>
      </w:r>
    </w:p>
    <w:p w14:paraId="354B597D" w14:textId="78D86BE0" w:rsidR="0070237E" w:rsidRPr="00513EFC" w:rsidRDefault="0027295A" w:rsidP="00513EFC">
      <w:pPr>
        <w:pStyle w:val="Heading2"/>
      </w:pPr>
      <w:r>
        <w:t>M.C.A</w:t>
      </w:r>
      <w:r w:rsidR="00E03F71">
        <w:t xml:space="preserve"> </w:t>
      </w:r>
      <w:r w:rsidR="0095272C">
        <w:t>/</w:t>
      </w:r>
      <w:r w:rsidR="0070237E" w:rsidRPr="00513EFC">
        <w:t xml:space="preserve"> </w:t>
      </w:r>
      <w:r>
        <w:rPr>
          <w:rStyle w:val="Emphasis"/>
        </w:rPr>
        <w:t>J.N.T.U</w:t>
      </w:r>
      <w:r w:rsidR="00F90A2B">
        <w:rPr>
          <w:rStyle w:val="Emphasis"/>
        </w:rPr>
        <w:t xml:space="preserve">, </w:t>
      </w:r>
      <w:r>
        <w:rPr>
          <w:rStyle w:val="Emphasis"/>
        </w:rPr>
        <w:t>KAKINADA</w:t>
      </w:r>
    </w:p>
    <w:p w14:paraId="26B4DC64" w14:textId="1A912381" w:rsidR="0070237E" w:rsidRDefault="0027295A" w:rsidP="0070237E">
      <w:r>
        <w:t>Stream</w:t>
      </w:r>
      <w:r w:rsidR="00F90A2B">
        <w:t>-</w:t>
      </w:r>
      <w:r>
        <w:t>Computer Applications</w:t>
      </w:r>
      <w:r w:rsidR="00F90A2B">
        <w:t xml:space="preserve"> (6</w:t>
      </w:r>
      <w:r>
        <w:t>7</w:t>
      </w:r>
      <w:r w:rsidR="00F90A2B">
        <w:t>% Mark)</w:t>
      </w:r>
    </w:p>
    <w:p w14:paraId="0377A2DA" w14:textId="2D0E9276" w:rsidR="0070237E" w:rsidRDefault="0027295A" w:rsidP="0070237E">
      <w:pPr>
        <w:pStyle w:val="Heading3"/>
      </w:pPr>
      <w:r>
        <w:t>APRIL-2005</w:t>
      </w:r>
    </w:p>
    <w:p w14:paraId="1FAF335A" w14:textId="3E48C667" w:rsidR="0070237E" w:rsidRDefault="0027295A" w:rsidP="0070237E">
      <w:pPr>
        <w:pStyle w:val="Heading2"/>
      </w:pPr>
      <w:r>
        <w:t>B.C.A</w:t>
      </w:r>
      <w:r w:rsidR="00E03F71">
        <w:t xml:space="preserve"> </w:t>
      </w:r>
      <w:r w:rsidR="0095272C">
        <w:t>/</w:t>
      </w:r>
      <w:r w:rsidR="0070237E">
        <w:t xml:space="preserve"> </w:t>
      </w:r>
      <w:r w:rsidR="00F90A2B">
        <w:rPr>
          <w:rStyle w:val="Emphasis"/>
        </w:rPr>
        <w:t>S</w:t>
      </w:r>
      <w:r>
        <w:rPr>
          <w:rStyle w:val="Emphasis"/>
        </w:rPr>
        <w:t>.K.V.T DEGREE COLLEGE</w:t>
      </w:r>
      <w:r w:rsidR="00F90A2B">
        <w:rPr>
          <w:rStyle w:val="Emphasis"/>
        </w:rPr>
        <w:t xml:space="preserve">, </w:t>
      </w:r>
      <w:r>
        <w:rPr>
          <w:rStyle w:val="Emphasis"/>
        </w:rPr>
        <w:t>RAJAHMUNDRY</w:t>
      </w:r>
    </w:p>
    <w:p w14:paraId="1F51D957" w14:textId="2FCDDAE3" w:rsidR="0070237E" w:rsidRPr="0070237E" w:rsidRDefault="00F90A2B" w:rsidP="0070237E">
      <w:r>
        <w:t>Stream-</w:t>
      </w:r>
      <w:r w:rsidR="0027295A">
        <w:t>Computer Applications</w:t>
      </w:r>
      <w:r w:rsidR="00817223">
        <w:t xml:space="preserve"> </w:t>
      </w:r>
      <w:r>
        <w:t>(6</w:t>
      </w:r>
      <w:r w:rsidR="0027295A">
        <w:t>5</w:t>
      </w:r>
      <w:r>
        <w:t>% Mark)</w:t>
      </w:r>
    </w:p>
    <w:sectPr w:rsidR="0070237E" w:rsidRPr="0070237E" w:rsidSect="00D92B95">
      <w:headerReference w:type="even" r:id="rId9"/>
      <w:headerReference w:type="default" r:id="rId10"/>
      <w:footerReference w:type="even" r:id="rId11"/>
      <w:footerReference w:type="default" r:id="rId12"/>
      <w:headerReference w:type="first" r:id="rId13"/>
      <w:footerReference w:type="first" r:id="rId14"/>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73270" w14:textId="77777777" w:rsidR="006761AA" w:rsidRDefault="006761AA" w:rsidP="00725803">
      <w:pPr>
        <w:spacing w:after="0"/>
      </w:pPr>
      <w:r>
        <w:separator/>
      </w:r>
    </w:p>
  </w:endnote>
  <w:endnote w:type="continuationSeparator" w:id="0">
    <w:p w14:paraId="4237C642" w14:textId="77777777" w:rsidR="006761AA" w:rsidRDefault="006761AA"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F119" w14:textId="77777777" w:rsidR="00E97599" w:rsidRDefault="00E97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9179" w14:textId="1B51A580" w:rsidR="005A4A49" w:rsidRDefault="001D2EFC">
    <w:pPr>
      <w:pStyle w:val="Footer"/>
    </w:pPr>
    <w:r>
      <w:rPr>
        <w:noProof/>
      </w:rPr>
      <mc:AlternateContent>
        <mc:Choice Requires="wps">
          <w:drawing>
            <wp:anchor distT="0" distB="0" distL="114300" distR="114300" simplePos="0" relativeHeight="251659264" behindDoc="0" locked="0" layoutInCell="0" allowOverlap="1" wp14:anchorId="2646E7F5" wp14:editId="18B8E5E6">
              <wp:simplePos x="0" y="0"/>
              <wp:positionH relativeFrom="page">
                <wp:posOffset>0</wp:posOffset>
              </wp:positionH>
              <wp:positionV relativeFrom="page">
                <wp:posOffset>9594215</wp:posOffset>
              </wp:positionV>
              <wp:extent cx="7772400" cy="273050"/>
              <wp:effectExtent l="0" t="0" r="0" b="12700"/>
              <wp:wrapNone/>
              <wp:docPr id="6" name="MSIPCM6d0f49f4ae2ba5ceae79e354" descr="{&quot;HashCode&quot;:67152632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34B21E" w14:textId="3B6E2006" w:rsidR="001D2EFC" w:rsidRPr="001D2EFC" w:rsidRDefault="001D2EFC" w:rsidP="001D2EFC">
                          <w:pPr>
                            <w:spacing w:after="0"/>
                            <w:jc w:val="center"/>
                            <w:rPr>
                              <w:rFonts w:ascii="Calibri" w:hAnsi="Calibri" w:cs="Calibri"/>
                              <w:color w:val="000000"/>
                              <w:sz w:val="20"/>
                            </w:rPr>
                          </w:pPr>
                          <w:r w:rsidRPr="001D2EFC">
                            <w:rPr>
                              <w:rFonts w:ascii="Calibri" w:hAnsi="Calibri" w:cs="Calibri"/>
                              <w:color w:val="000000"/>
                              <w:sz w:val="20"/>
                            </w:rPr>
                            <w:t>Classified as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46E7F5" id="_x0000_t202" coordsize="21600,21600" o:spt="202" path="m,l,21600r21600,l21600,xe">
              <v:stroke joinstyle="miter"/>
              <v:path gradientshapeok="t" o:connecttype="rect"/>
            </v:shapetype>
            <v:shape id="MSIPCM6d0f49f4ae2ba5ceae79e354" o:spid="_x0000_s1026" type="#_x0000_t202" alt="{&quot;HashCode&quot;:67152632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" o:allowincell="f" filled="f" stroked="f" strokeweight=".5pt">
              <v:textbox inset=",0,,0">
                <w:txbxContent>
                  <w:p w14:paraId="6B34B21E" w14:textId="3B6E2006" w:rsidR="001D2EFC" w:rsidRPr="001D2EFC" w:rsidRDefault="001D2EFC" w:rsidP="001D2EFC">
                    <w:pPr>
                      <w:spacing w:after="0"/>
                      <w:jc w:val="center"/>
                      <w:rPr>
                        <w:rFonts w:ascii="Calibri" w:hAnsi="Calibri" w:cs="Calibri"/>
                        <w:color w:val="000000"/>
                        <w:sz w:val="20"/>
                      </w:rPr>
                    </w:pPr>
                    <w:r w:rsidRPr="001D2EFC">
                      <w:rPr>
                        <w:rFonts w:ascii="Calibri" w:hAnsi="Calibri" w:cs="Calibri"/>
                        <w:color w:val="000000"/>
                        <w:sz w:val="20"/>
                      </w:rPr>
                      <w:t>Classified as Business</w:t>
                    </w:r>
                  </w:p>
                </w:txbxContent>
              </v:textbox>
              <w10:wrap anchorx="page" anchory="page"/>
            </v:shape>
          </w:pict>
        </mc:Fallback>
      </mc:AlternateContent>
    </w:r>
    <w:sdt>
      <w:sdtPr>
        <w:id w:val="346750255"/>
        <w:docPartObj>
          <w:docPartGallery w:val="Page Numbers (Bottom of Page)"/>
          <w:docPartUnique/>
        </w:docPartObj>
      </w:sdtPr>
      <w:sdtEndPr>
        <w:rPr>
          <w:noProof/>
        </w:rPr>
      </w:sdtEndPr>
      <w:sdtContent>
        <w:r w:rsidR="005A4A49">
          <w:fldChar w:fldCharType="begin"/>
        </w:r>
        <w:r w:rsidR="005A4A49">
          <w:instrText xml:space="preserve"> PAGE   \* MERGEFORMAT </w:instrText>
        </w:r>
        <w:r w:rsidR="005A4A49">
          <w:fldChar w:fldCharType="separate"/>
        </w:r>
        <w:r w:rsidR="00402474">
          <w:rPr>
            <w:noProof/>
          </w:rPr>
          <w:t>2</w:t>
        </w:r>
        <w:r w:rsidR="005A4A4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29710" w14:textId="42509F40" w:rsidR="001D2EFC" w:rsidRDefault="001D2EFC">
    <w:pPr>
      <w:pStyle w:val="Footer"/>
    </w:pPr>
    <w:r>
      <w:rPr>
        <w:noProof/>
      </w:rPr>
      <mc:AlternateContent>
        <mc:Choice Requires="wps">
          <w:drawing>
            <wp:anchor distT="0" distB="0" distL="114300" distR="114300" simplePos="0" relativeHeight="251660288" behindDoc="0" locked="0" layoutInCell="0" allowOverlap="1" wp14:anchorId="29FA2481" wp14:editId="68BDF018">
              <wp:simplePos x="0" y="0"/>
              <wp:positionH relativeFrom="page">
                <wp:posOffset>0</wp:posOffset>
              </wp:positionH>
              <wp:positionV relativeFrom="page">
                <wp:posOffset>9594215</wp:posOffset>
              </wp:positionV>
              <wp:extent cx="7772400" cy="273050"/>
              <wp:effectExtent l="0" t="0" r="0" b="12700"/>
              <wp:wrapNone/>
              <wp:docPr id="7" name="MSIPCM4aa643dd86bf8024b29adb64" descr="{&quot;HashCode&quot;:67152632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60DF2" w14:textId="51FA42CE" w:rsidR="001D2EFC" w:rsidRPr="001D2EFC" w:rsidRDefault="001D2EFC" w:rsidP="001D2EFC">
                          <w:pPr>
                            <w:spacing w:after="0"/>
                            <w:jc w:val="center"/>
                            <w:rPr>
                              <w:rFonts w:ascii="Calibri" w:hAnsi="Calibri" w:cs="Calibri"/>
                              <w:color w:val="000000"/>
                              <w:sz w:val="20"/>
                            </w:rPr>
                          </w:pPr>
                          <w:r w:rsidRPr="001D2EFC">
                            <w:rPr>
                              <w:rFonts w:ascii="Calibri" w:hAnsi="Calibri" w:cs="Calibri"/>
                              <w:color w:val="000000"/>
                              <w:sz w:val="20"/>
                            </w:rPr>
                            <w:t>Classified as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A2481" id="_x0000_t202" coordsize="21600,21600" o:spt="202" path="m,l,21600r21600,l21600,xe">
              <v:stroke joinstyle="miter"/>
              <v:path gradientshapeok="t" o:connecttype="rect"/>
            </v:shapetype>
            <v:shape id="MSIPCM4aa643dd86bf8024b29adb64" o:spid="_x0000_s1027" type="#_x0000_t202" alt="{&quot;HashCode&quot;:671526328,&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" o:allowincell="f" filled="f" stroked="f" strokeweight=".5pt">
              <v:textbox inset=",0,,0">
                <w:txbxContent>
                  <w:p w14:paraId="75B60DF2" w14:textId="51FA42CE" w:rsidR="001D2EFC" w:rsidRPr="001D2EFC" w:rsidRDefault="001D2EFC" w:rsidP="001D2EFC">
                    <w:pPr>
                      <w:spacing w:after="0"/>
                      <w:jc w:val="center"/>
                      <w:rPr>
                        <w:rFonts w:ascii="Calibri" w:hAnsi="Calibri" w:cs="Calibri"/>
                        <w:color w:val="000000"/>
                        <w:sz w:val="20"/>
                      </w:rPr>
                    </w:pPr>
                    <w:r w:rsidRPr="001D2EFC">
                      <w:rPr>
                        <w:rFonts w:ascii="Calibri" w:hAnsi="Calibri" w:cs="Calibri"/>
                        <w:color w:val="000000"/>
                        <w:sz w:val="20"/>
                      </w:rPr>
                      <w:t>Classified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0C597" w14:textId="77777777" w:rsidR="006761AA" w:rsidRDefault="006761AA" w:rsidP="00725803">
      <w:pPr>
        <w:spacing w:after="0"/>
      </w:pPr>
      <w:r>
        <w:separator/>
      </w:r>
    </w:p>
  </w:footnote>
  <w:footnote w:type="continuationSeparator" w:id="0">
    <w:p w14:paraId="625B276C" w14:textId="77777777" w:rsidR="006761AA" w:rsidRDefault="006761AA" w:rsidP="007258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E362" w14:textId="77777777" w:rsidR="00E97599" w:rsidRDefault="00E97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34BA6" w14:textId="77777777" w:rsidR="00E97599" w:rsidRDefault="00E97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EF05F" w14:textId="77777777" w:rsidR="00E97599" w:rsidRDefault="00E97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0" w15:restartNumberingAfterBreak="0">
    <w:nsid w:val="03296E57"/>
    <w:multiLevelType w:val="hybridMultilevel"/>
    <w:tmpl w:val="8D4C0D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AB4638D"/>
    <w:multiLevelType w:val="hybridMultilevel"/>
    <w:tmpl w:val="7D8CD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9966CC"/>
    <w:multiLevelType w:val="hybridMultilevel"/>
    <w:tmpl w:val="9F48F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422153"/>
    <w:multiLevelType w:val="hybridMultilevel"/>
    <w:tmpl w:val="050E3D80"/>
    <w:lvl w:ilvl="0" w:tplc="E4B226B2">
      <w:start w:val="1"/>
      <w:numFmt w:val="decimal"/>
      <w:lvlText w:val="%1."/>
      <w:lvlJc w:val="left"/>
      <w:pPr>
        <w:ind w:left="1400" w:hanging="360"/>
      </w:pPr>
      <w:rPr>
        <w:rFonts w:hint="default"/>
      </w:rPr>
    </w:lvl>
    <w:lvl w:ilvl="1" w:tplc="40090019" w:tentative="1">
      <w:start w:val="1"/>
      <w:numFmt w:val="lowerLetter"/>
      <w:lvlText w:val="%2."/>
      <w:lvlJc w:val="left"/>
      <w:pPr>
        <w:ind w:left="2120" w:hanging="360"/>
      </w:pPr>
    </w:lvl>
    <w:lvl w:ilvl="2" w:tplc="4009001B" w:tentative="1">
      <w:start w:val="1"/>
      <w:numFmt w:val="lowerRoman"/>
      <w:lvlText w:val="%3."/>
      <w:lvlJc w:val="right"/>
      <w:pPr>
        <w:ind w:left="2840" w:hanging="180"/>
      </w:pPr>
    </w:lvl>
    <w:lvl w:ilvl="3" w:tplc="4009000F" w:tentative="1">
      <w:start w:val="1"/>
      <w:numFmt w:val="decimal"/>
      <w:lvlText w:val="%4."/>
      <w:lvlJc w:val="left"/>
      <w:pPr>
        <w:ind w:left="3560" w:hanging="360"/>
      </w:pPr>
    </w:lvl>
    <w:lvl w:ilvl="4" w:tplc="40090019" w:tentative="1">
      <w:start w:val="1"/>
      <w:numFmt w:val="lowerLetter"/>
      <w:lvlText w:val="%5."/>
      <w:lvlJc w:val="left"/>
      <w:pPr>
        <w:ind w:left="4280" w:hanging="360"/>
      </w:pPr>
    </w:lvl>
    <w:lvl w:ilvl="5" w:tplc="4009001B" w:tentative="1">
      <w:start w:val="1"/>
      <w:numFmt w:val="lowerRoman"/>
      <w:lvlText w:val="%6."/>
      <w:lvlJc w:val="right"/>
      <w:pPr>
        <w:ind w:left="5000" w:hanging="180"/>
      </w:pPr>
    </w:lvl>
    <w:lvl w:ilvl="6" w:tplc="4009000F" w:tentative="1">
      <w:start w:val="1"/>
      <w:numFmt w:val="decimal"/>
      <w:lvlText w:val="%7."/>
      <w:lvlJc w:val="left"/>
      <w:pPr>
        <w:ind w:left="5720" w:hanging="360"/>
      </w:pPr>
    </w:lvl>
    <w:lvl w:ilvl="7" w:tplc="40090019" w:tentative="1">
      <w:start w:val="1"/>
      <w:numFmt w:val="lowerLetter"/>
      <w:lvlText w:val="%8."/>
      <w:lvlJc w:val="left"/>
      <w:pPr>
        <w:ind w:left="6440" w:hanging="360"/>
      </w:pPr>
    </w:lvl>
    <w:lvl w:ilvl="8" w:tplc="4009001B" w:tentative="1">
      <w:start w:val="1"/>
      <w:numFmt w:val="lowerRoman"/>
      <w:lvlText w:val="%9."/>
      <w:lvlJc w:val="right"/>
      <w:pPr>
        <w:ind w:left="7160" w:hanging="180"/>
      </w:pPr>
    </w:lvl>
  </w:abstractNum>
  <w:abstractNum w:abstractNumId="16" w15:restartNumberingAfterBreak="0">
    <w:nsid w:val="5A31520E"/>
    <w:multiLevelType w:val="hybridMultilevel"/>
    <w:tmpl w:val="14988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1901062"/>
    <w:multiLevelType w:val="hybridMultilevel"/>
    <w:tmpl w:val="7F7E8126"/>
    <w:lvl w:ilvl="0" w:tplc="367A5E06">
      <w:start w:val="1"/>
      <w:numFmt w:val="bullet"/>
      <w:lvlText w:val="•"/>
      <w:lvlJc w:val="left"/>
      <w:pPr>
        <w:ind w:left="72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6FC8E412">
      <w:start w:val="1"/>
      <w:numFmt w:val="bullet"/>
      <w:lvlText w:val="o"/>
      <w:lvlJc w:val="left"/>
      <w:pPr>
        <w:ind w:left="144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190C296A">
      <w:start w:val="1"/>
      <w:numFmt w:val="bullet"/>
      <w:lvlText w:val="▪"/>
      <w:lvlJc w:val="left"/>
      <w:pPr>
        <w:ind w:left="216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41A0199A">
      <w:start w:val="1"/>
      <w:numFmt w:val="bullet"/>
      <w:lvlText w:val="•"/>
      <w:lvlJc w:val="left"/>
      <w:pPr>
        <w:ind w:left="288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7292C1D6">
      <w:start w:val="1"/>
      <w:numFmt w:val="bullet"/>
      <w:lvlText w:val="o"/>
      <w:lvlJc w:val="left"/>
      <w:pPr>
        <w:ind w:left="360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D974F534">
      <w:start w:val="1"/>
      <w:numFmt w:val="bullet"/>
      <w:lvlText w:val="▪"/>
      <w:lvlJc w:val="left"/>
      <w:pPr>
        <w:ind w:left="432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863046DA">
      <w:start w:val="1"/>
      <w:numFmt w:val="bullet"/>
      <w:lvlText w:val="•"/>
      <w:lvlJc w:val="left"/>
      <w:pPr>
        <w:ind w:left="5045"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972E438C">
      <w:start w:val="1"/>
      <w:numFmt w:val="bullet"/>
      <w:lvlText w:val="o"/>
      <w:lvlJc w:val="left"/>
      <w:pPr>
        <w:ind w:left="576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DCD2FE26">
      <w:start w:val="1"/>
      <w:numFmt w:val="bullet"/>
      <w:lvlText w:val="▪"/>
      <w:lvlJc w:val="left"/>
      <w:pPr>
        <w:ind w:left="6485"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18" w15:restartNumberingAfterBreak="0">
    <w:nsid w:val="643B7497"/>
    <w:multiLevelType w:val="hybridMultilevel"/>
    <w:tmpl w:val="BBFC61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6CE13B6F"/>
    <w:multiLevelType w:val="multilevel"/>
    <w:tmpl w:val="AAA6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1B2ABB"/>
    <w:multiLevelType w:val="multilevel"/>
    <w:tmpl w:val="14BA784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7"/>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 w:numId="14">
    <w:abstractNumId w:val="11"/>
  </w:num>
  <w:num w:numId="15">
    <w:abstractNumId w:val="12"/>
  </w:num>
  <w:num w:numId="16">
    <w:abstractNumId w:val="19"/>
  </w:num>
  <w:num w:numId="17">
    <w:abstractNumId w:val="15"/>
  </w:num>
  <w:num w:numId="18">
    <w:abstractNumId w:val="16"/>
  </w:num>
  <w:num w:numId="19">
    <w:abstractNumId w:val="18"/>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27"/>
    <w:rsid w:val="00025E77"/>
    <w:rsid w:val="00027312"/>
    <w:rsid w:val="000645F2"/>
    <w:rsid w:val="00081C8B"/>
    <w:rsid w:val="00082F03"/>
    <w:rsid w:val="000835A0"/>
    <w:rsid w:val="000934A2"/>
    <w:rsid w:val="000B2586"/>
    <w:rsid w:val="00153B6D"/>
    <w:rsid w:val="001A1724"/>
    <w:rsid w:val="001B0955"/>
    <w:rsid w:val="001B4B40"/>
    <w:rsid w:val="001D0260"/>
    <w:rsid w:val="001D2EFC"/>
    <w:rsid w:val="00227784"/>
    <w:rsid w:val="00233AD6"/>
    <w:rsid w:val="0023705D"/>
    <w:rsid w:val="00250A31"/>
    <w:rsid w:val="00251C13"/>
    <w:rsid w:val="0027295A"/>
    <w:rsid w:val="002922D0"/>
    <w:rsid w:val="002A12A1"/>
    <w:rsid w:val="00312B2D"/>
    <w:rsid w:val="00317065"/>
    <w:rsid w:val="00340B03"/>
    <w:rsid w:val="00374004"/>
    <w:rsid w:val="00380AE7"/>
    <w:rsid w:val="003A6943"/>
    <w:rsid w:val="003E26BF"/>
    <w:rsid w:val="00402474"/>
    <w:rsid w:val="00405118"/>
    <w:rsid w:val="00410BA2"/>
    <w:rsid w:val="00434074"/>
    <w:rsid w:val="00463C3B"/>
    <w:rsid w:val="00472452"/>
    <w:rsid w:val="004937AE"/>
    <w:rsid w:val="004A6F2E"/>
    <w:rsid w:val="004E2970"/>
    <w:rsid w:val="005026DD"/>
    <w:rsid w:val="00513EFC"/>
    <w:rsid w:val="0052113B"/>
    <w:rsid w:val="00564951"/>
    <w:rsid w:val="00573BF9"/>
    <w:rsid w:val="00575B9E"/>
    <w:rsid w:val="00580B72"/>
    <w:rsid w:val="005A4A49"/>
    <w:rsid w:val="005B1D68"/>
    <w:rsid w:val="005B3D44"/>
    <w:rsid w:val="00611B37"/>
    <w:rsid w:val="00621329"/>
    <w:rsid w:val="006252B4"/>
    <w:rsid w:val="00646BA2"/>
    <w:rsid w:val="00675EA0"/>
    <w:rsid w:val="006761AA"/>
    <w:rsid w:val="006A2528"/>
    <w:rsid w:val="006C08A0"/>
    <w:rsid w:val="006C47D8"/>
    <w:rsid w:val="006D2D08"/>
    <w:rsid w:val="006F26A2"/>
    <w:rsid w:val="0070237E"/>
    <w:rsid w:val="00725803"/>
    <w:rsid w:val="00725CB5"/>
    <w:rsid w:val="007307A3"/>
    <w:rsid w:val="00752315"/>
    <w:rsid w:val="00817223"/>
    <w:rsid w:val="00857E6B"/>
    <w:rsid w:val="008968C4"/>
    <w:rsid w:val="008D7C1C"/>
    <w:rsid w:val="00907D18"/>
    <w:rsid w:val="0092291B"/>
    <w:rsid w:val="00932D92"/>
    <w:rsid w:val="00950E97"/>
    <w:rsid w:val="0095272C"/>
    <w:rsid w:val="00972024"/>
    <w:rsid w:val="00973A26"/>
    <w:rsid w:val="009C5BF7"/>
    <w:rsid w:val="009F04D2"/>
    <w:rsid w:val="009F2BA7"/>
    <w:rsid w:val="009F6DA0"/>
    <w:rsid w:val="00A01182"/>
    <w:rsid w:val="00A023C9"/>
    <w:rsid w:val="00A477E8"/>
    <w:rsid w:val="00A9060A"/>
    <w:rsid w:val="00A963CD"/>
    <w:rsid w:val="00AA33EE"/>
    <w:rsid w:val="00AD13CB"/>
    <w:rsid w:val="00AD3FD8"/>
    <w:rsid w:val="00AE2027"/>
    <w:rsid w:val="00AE2127"/>
    <w:rsid w:val="00B370A8"/>
    <w:rsid w:val="00BC7376"/>
    <w:rsid w:val="00BD669A"/>
    <w:rsid w:val="00C13F2B"/>
    <w:rsid w:val="00C43D65"/>
    <w:rsid w:val="00C84833"/>
    <w:rsid w:val="00C9044F"/>
    <w:rsid w:val="00CF6C91"/>
    <w:rsid w:val="00D2420D"/>
    <w:rsid w:val="00D30382"/>
    <w:rsid w:val="00D413F9"/>
    <w:rsid w:val="00D44835"/>
    <w:rsid w:val="00D44E50"/>
    <w:rsid w:val="00D90060"/>
    <w:rsid w:val="00D92B95"/>
    <w:rsid w:val="00E03F71"/>
    <w:rsid w:val="00E07B0A"/>
    <w:rsid w:val="00E154B5"/>
    <w:rsid w:val="00E158FD"/>
    <w:rsid w:val="00E20A38"/>
    <w:rsid w:val="00E232F0"/>
    <w:rsid w:val="00E46E48"/>
    <w:rsid w:val="00E52791"/>
    <w:rsid w:val="00E83195"/>
    <w:rsid w:val="00E97599"/>
    <w:rsid w:val="00EA0FBA"/>
    <w:rsid w:val="00EC3028"/>
    <w:rsid w:val="00F00A4F"/>
    <w:rsid w:val="00F0314C"/>
    <w:rsid w:val="00F33CD8"/>
    <w:rsid w:val="00F90A2B"/>
    <w:rsid w:val="00FA0190"/>
    <w:rsid w:val="00FB7B61"/>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96BEB"/>
  <w15:chartTrackingRefBased/>
  <w15:docId w15:val="{553CFDA3-6EF4-4CC7-AEED-3F3A22A9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link w:val="ListParagraphChar"/>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ListParagraphChar">
    <w:name w:val="List Paragraph Char"/>
    <w:link w:val="ListParagraph"/>
    <w:uiPriority w:val="34"/>
    <w:locked/>
    <w:rsid w:val="001B4B40"/>
  </w:style>
  <w:style w:type="paragraph" w:customStyle="1" w:styleId="ResHeadingInfoBold">
    <w:name w:val="Res Heading Info Bold"/>
    <w:basedOn w:val="Normal"/>
    <w:next w:val="Normal"/>
    <w:rsid w:val="001B4B40"/>
    <w:pPr>
      <w:spacing w:after="0"/>
      <w:ind w:left="5040" w:hanging="360"/>
    </w:pPr>
    <w:rPr>
      <w:rFonts w:ascii="Times New Roman" w:eastAsia="Times New Roman" w:hAnsi="Times New Roman" w:cs="Arial"/>
      <w:b/>
      <w:color w:val="auto"/>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324716">
      <w:bodyDiv w:val="1"/>
      <w:marLeft w:val="0"/>
      <w:marRight w:val="0"/>
      <w:marTop w:val="0"/>
      <w:marBottom w:val="0"/>
      <w:divBdr>
        <w:top w:val="none" w:sz="0" w:space="0" w:color="auto"/>
        <w:left w:val="none" w:sz="0" w:space="0" w:color="auto"/>
        <w:bottom w:val="none" w:sz="0" w:space="0" w:color="auto"/>
        <w:right w:val="none" w:sz="0" w:space="0" w:color="auto"/>
      </w:divBdr>
    </w:div>
    <w:div w:id="961110398">
      <w:bodyDiv w:val="1"/>
      <w:marLeft w:val="0"/>
      <w:marRight w:val="0"/>
      <w:marTop w:val="0"/>
      <w:marBottom w:val="0"/>
      <w:divBdr>
        <w:top w:val="none" w:sz="0" w:space="0" w:color="auto"/>
        <w:left w:val="none" w:sz="0" w:space="0" w:color="auto"/>
        <w:bottom w:val="none" w:sz="0" w:space="0" w:color="auto"/>
        <w:right w:val="none" w:sz="0" w:space="0" w:color="auto"/>
      </w:divBdr>
    </w:div>
    <w:div w:id="1085346226">
      <w:bodyDiv w:val="1"/>
      <w:marLeft w:val="0"/>
      <w:marRight w:val="0"/>
      <w:marTop w:val="0"/>
      <w:marBottom w:val="0"/>
      <w:divBdr>
        <w:top w:val="none" w:sz="0" w:space="0" w:color="auto"/>
        <w:left w:val="none" w:sz="0" w:space="0" w:color="auto"/>
        <w:bottom w:val="none" w:sz="0" w:space="0" w:color="auto"/>
        <w:right w:val="none" w:sz="0" w:space="0" w:color="auto"/>
      </w:divBdr>
    </w:div>
    <w:div w:id="1239443958">
      <w:bodyDiv w:val="1"/>
      <w:marLeft w:val="0"/>
      <w:marRight w:val="0"/>
      <w:marTop w:val="0"/>
      <w:marBottom w:val="0"/>
      <w:divBdr>
        <w:top w:val="none" w:sz="0" w:space="0" w:color="auto"/>
        <w:left w:val="none" w:sz="0" w:space="0" w:color="auto"/>
        <w:bottom w:val="none" w:sz="0" w:space="0" w:color="auto"/>
        <w:right w:val="none" w:sz="0" w:space="0" w:color="auto"/>
      </w:divBdr>
    </w:div>
    <w:div w:id="1294023085">
      <w:bodyDiv w:val="1"/>
      <w:marLeft w:val="0"/>
      <w:marRight w:val="0"/>
      <w:marTop w:val="0"/>
      <w:marBottom w:val="0"/>
      <w:divBdr>
        <w:top w:val="none" w:sz="0" w:space="0" w:color="auto"/>
        <w:left w:val="none" w:sz="0" w:space="0" w:color="auto"/>
        <w:bottom w:val="none" w:sz="0" w:space="0" w:color="auto"/>
        <w:right w:val="none" w:sz="0" w:space="0" w:color="auto"/>
      </w:divBdr>
    </w:div>
    <w:div w:id="1548298607">
      <w:bodyDiv w:val="1"/>
      <w:marLeft w:val="0"/>
      <w:marRight w:val="0"/>
      <w:marTop w:val="0"/>
      <w:marBottom w:val="0"/>
      <w:divBdr>
        <w:top w:val="none" w:sz="0" w:space="0" w:color="auto"/>
        <w:left w:val="none" w:sz="0" w:space="0" w:color="auto"/>
        <w:bottom w:val="none" w:sz="0" w:space="0" w:color="auto"/>
        <w:right w:val="none" w:sz="0" w:space="0" w:color="auto"/>
      </w:divBdr>
    </w:div>
    <w:div w:id="17357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braham\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5AB33162884C37AA87822DDF2FAC31"/>
        <w:category>
          <w:name w:val="General"/>
          <w:gallery w:val="placeholder"/>
        </w:category>
        <w:types>
          <w:type w:val="bbPlcHdr"/>
        </w:types>
        <w:behaviors>
          <w:behavior w:val="content"/>
        </w:behaviors>
        <w:guid w:val="{A7B26953-0A48-4160-A294-8C2A6D608EE7}"/>
      </w:docPartPr>
      <w:docPartBody>
        <w:p w:rsidR="001D2E9F" w:rsidRDefault="00AE18CB">
          <w:pPr>
            <w:pStyle w:val="1C5AB33162884C37AA87822DDF2FAC31"/>
          </w:pPr>
          <w:r w:rsidRPr="009D0878">
            <w:t>Address</w:t>
          </w:r>
        </w:p>
      </w:docPartBody>
    </w:docPart>
    <w:docPart>
      <w:docPartPr>
        <w:name w:val="F2E6A4D31DCD47EF930FF94272669740"/>
        <w:category>
          <w:name w:val="General"/>
          <w:gallery w:val="placeholder"/>
        </w:category>
        <w:types>
          <w:type w:val="bbPlcHdr"/>
        </w:types>
        <w:behaviors>
          <w:behavior w:val="content"/>
        </w:behaviors>
        <w:guid w:val="{AD63CDE5-1E33-4641-A5CC-959021013ECB}"/>
      </w:docPartPr>
      <w:docPartBody>
        <w:p w:rsidR="001D2E9F" w:rsidRDefault="00AE18CB">
          <w:pPr>
            <w:pStyle w:val="F2E6A4D31DCD47EF930FF94272669740"/>
          </w:pPr>
          <w:r w:rsidRPr="009D0878">
            <w:t>Phone</w:t>
          </w:r>
        </w:p>
      </w:docPartBody>
    </w:docPart>
    <w:docPart>
      <w:docPartPr>
        <w:name w:val="63839C5942BA42FDBF5B1C290CD01633"/>
        <w:category>
          <w:name w:val="General"/>
          <w:gallery w:val="placeholder"/>
        </w:category>
        <w:types>
          <w:type w:val="bbPlcHdr"/>
        </w:types>
        <w:behaviors>
          <w:behavior w:val="content"/>
        </w:behaviors>
        <w:guid w:val="{258CBD35-6235-47ED-8713-BBA9BE984690}"/>
      </w:docPartPr>
      <w:docPartBody>
        <w:p w:rsidR="001D2E9F" w:rsidRDefault="00AE18CB">
          <w:pPr>
            <w:pStyle w:val="63839C5942BA42FDBF5B1C290CD01633"/>
          </w:pPr>
          <w:r w:rsidRPr="009D0878">
            <w:t>Email</w:t>
          </w:r>
        </w:p>
      </w:docPartBody>
    </w:docPart>
    <w:docPart>
      <w:docPartPr>
        <w:name w:val="479D164C9B294AC38332B70B19051D94"/>
        <w:category>
          <w:name w:val="General"/>
          <w:gallery w:val="placeholder"/>
        </w:category>
        <w:types>
          <w:type w:val="bbPlcHdr"/>
        </w:types>
        <w:behaviors>
          <w:behavior w:val="content"/>
        </w:behaviors>
        <w:guid w:val="{9E83AA90-1937-4751-B0E3-842835835137}"/>
      </w:docPartPr>
      <w:docPartBody>
        <w:p w:rsidR="001D2E9F" w:rsidRDefault="00AE18CB">
          <w:pPr>
            <w:pStyle w:val="479D164C9B294AC38332B70B19051D94"/>
          </w:pPr>
          <w:r w:rsidRPr="009D0878">
            <w:t>LinkedIn Profile</w:t>
          </w:r>
        </w:p>
      </w:docPartBody>
    </w:docPart>
    <w:docPart>
      <w:docPartPr>
        <w:name w:val="F8872A6DD54740759A70EDF6D5923A8B"/>
        <w:category>
          <w:name w:val="General"/>
          <w:gallery w:val="placeholder"/>
        </w:category>
        <w:types>
          <w:type w:val="bbPlcHdr"/>
        </w:types>
        <w:behaviors>
          <w:behavior w:val="content"/>
        </w:behaviors>
        <w:guid w:val="{C3AF530F-91E5-44A0-A393-5BFA58E110DF}"/>
      </w:docPartPr>
      <w:docPartBody>
        <w:p w:rsidR="001D2E9F" w:rsidRDefault="00AE18CB">
          <w:pPr>
            <w:pStyle w:val="F8872A6DD54740759A70EDF6D5923A8B"/>
          </w:pPr>
          <w:r>
            <w:t>Skills</w:t>
          </w:r>
        </w:p>
      </w:docPartBody>
    </w:docPart>
    <w:docPart>
      <w:docPartPr>
        <w:name w:val="8D6620CAC56341FBB66BFE2D369A8735"/>
        <w:category>
          <w:name w:val="General"/>
          <w:gallery w:val="placeholder"/>
        </w:category>
        <w:types>
          <w:type w:val="bbPlcHdr"/>
        </w:types>
        <w:behaviors>
          <w:behavior w:val="content"/>
        </w:behaviors>
        <w:guid w:val="{E473569C-441D-492D-8C8B-94F44D8ECD5A}"/>
      </w:docPartPr>
      <w:docPartBody>
        <w:p w:rsidR="001D2E9F" w:rsidRDefault="00AE18CB">
          <w:pPr>
            <w:pStyle w:val="8D6620CAC56341FBB66BFE2D369A8735"/>
          </w:pPr>
          <w:r w:rsidRPr="00AD3FD8">
            <w:t>Experience</w:t>
          </w:r>
        </w:p>
      </w:docPartBody>
    </w:docPart>
    <w:docPart>
      <w:docPartPr>
        <w:name w:val="C4AE00329F7E446A9BBD420C1BE205A2"/>
        <w:category>
          <w:name w:val="General"/>
          <w:gallery w:val="placeholder"/>
        </w:category>
        <w:types>
          <w:type w:val="bbPlcHdr"/>
        </w:types>
        <w:behaviors>
          <w:behavior w:val="content"/>
        </w:behaviors>
        <w:guid w:val="{E59711E4-8D9B-47F0-9B2E-EC7C1D428300}"/>
      </w:docPartPr>
      <w:docPartBody>
        <w:p w:rsidR="001D2E9F" w:rsidRDefault="00AE18CB">
          <w:pPr>
            <w:pStyle w:val="C4AE00329F7E446A9BBD420C1BE205A2"/>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62"/>
    <w:rsid w:val="001309E4"/>
    <w:rsid w:val="001D2E9F"/>
    <w:rsid w:val="0027071B"/>
    <w:rsid w:val="00282865"/>
    <w:rsid w:val="007C7487"/>
    <w:rsid w:val="00A54EFE"/>
    <w:rsid w:val="00AE18CB"/>
    <w:rsid w:val="00D1556A"/>
    <w:rsid w:val="00D47BE5"/>
    <w:rsid w:val="00E65A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E5D0CA67748DEB8C66B124B57D592">
    <w:name w:val="B97E5D0CA67748DEB8C66B124B57D592"/>
  </w:style>
  <w:style w:type="paragraph" w:customStyle="1" w:styleId="1C5AB33162884C37AA87822DDF2FAC31">
    <w:name w:val="1C5AB33162884C37AA87822DDF2FAC31"/>
  </w:style>
  <w:style w:type="paragraph" w:customStyle="1" w:styleId="F2E6A4D31DCD47EF930FF94272669740">
    <w:name w:val="F2E6A4D31DCD47EF930FF94272669740"/>
  </w:style>
  <w:style w:type="paragraph" w:customStyle="1" w:styleId="63839C5942BA42FDBF5B1C290CD01633">
    <w:name w:val="63839C5942BA42FDBF5B1C290CD01633"/>
  </w:style>
  <w:style w:type="paragraph" w:customStyle="1" w:styleId="479D164C9B294AC38332B70B19051D94">
    <w:name w:val="479D164C9B294AC38332B70B19051D94"/>
  </w:style>
  <w:style w:type="paragraph" w:customStyle="1" w:styleId="F8872A6DD54740759A70EDF6D5923A8B">
    <w:name w:val="F8872A6DD54740759A70EDF6D5923A8B"/>
  </w:style>
  <w:style w:type="paragraph" w:customStyle="1" w:styleId="8D6620CAC56341FBB66BFE2D369A8735">
    <w:name w:val="8D6620CAC56341FBB66BFE2D369A8735"/>
  </w:style>
  <w:style w:type="character" w:styleId="Emphasis">
    <w:name w:val="Emphasis"/>
    <w:basedOn w:val="DefaultParagraphFont"/>
    <w:uiPriority w:val="20"/>
    <w:qFormat/>
    <w:rPr>
      <w:b w:val="0"/>
      <w:i w:val="0"/>
      <w:iCs/>
      <w:color w:val="595959" w:themeColor="text1" w:themeTint="A6"/>
    </w:rPr>
  </w:style>
  <w:style w:type="paragraph" w:customStyle="1" w:styleId="C4AE00329F7E446A9BBD420C1BE205A2">
    <w:name w:val="C4AE00329F7E446A9BBD420C1BE20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Pune, India</CompanyAddress>
  <CompanyPhone>7095849366</CompanyPhone>
  <CompanyFax/>
  <CompanyEmail>Srklp07@gmail.com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9AE4C3-D2A5-4743-9468-2E250606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Template>
  <TotalTime>145</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Ebin</dc:creator>
  <cp:keywords>linkedin.com/in/sivaramakrishna-kalepu-106362191</cp:keywords>
  <dc:description/>
  <cp:lastModifiedBy>Siva Kalepu</cp:lastModifiedBy>
  <cp:revision>29</cp:revision>
  <dcterms:created xsi:type="dcterms:W3CDTF">2020-01-20T17:06:00Z</dcterms:created>
  <dcterms:modified xsi:type="dcterms:W3CDTF">2020-12-23T03:25:00Z</dcterms:modified>
  <cp:category>Abraham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6a82de-332f-43b8-a8a7-1928fd67507f_Enabled">
    <vt:lpwstr>true</vt:lpwstr>
  </property>
  <property fmtid="{D5CDD505-2E9C-101B-9397-08002B2CF9AE}" pid="3" name="MSIP_Label_8d6a82de-332f-43b8-a8a7-1928fd67507f_SetDate">
    <vt:lpwstr>2020-12-11T09:55:40Z</vt:lpwstr>
  </property>
  <property fmtid="{D5CDD505-2E9C-101B-9397-08002B2CF9AE}" pid="4" name="MSIP_Label_8d6a82de-332f-43b8-a8a7-1928fd67507f_Method">
    <vt:lpwstr>Standard</vt:lpwstr>
  </property>
  <property fmtid="{D5CDD505-2E9C-101B-9397-08002B2CF9AE}" pid="5" name="MSIP_Label_8d6a82de-332f-43b8-a8a7-1928fd67507f_Name">
    <vt:lpwstr>1. Business</vt:lpwstr>
  </property>
  <property fmtid="{D5CDD505-2E9C-101B-9397-08002B2CF9AE}" pid="6" name="MSIP_Label_8d6a82de-332f-43b8-a8a7-1928fd67507f_SiteId">
    <vt:lpwstr>097464b8-069c-453e-9254-c17ec707310d</vt:lpwstr>
  </property>
  <property fmtid="{D5CDD505-2E9C-101B-9397-08002B2CF9AE}" pid="7" name="MSIP_Label_8d6a82de-332f-43b8-a8a7-1928fd67507f_ActionId">
    <vt:lpwstr>d675513f-4ee8-44ac-a084-f6e092e53be3</vt:lpwstr>
  </property>
  <property fmtid="{D5CDD505-2E9C-101B-9397-08002B2CF9AE}" pid="8" name="MSIP_Label_8d6a82de-332f-43b8-a8a7-1928fd67507f_ContentBits">
    <vt:lpwstr>2</vt:lpwstr>
  </property>
</Properties>
</file>