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013D51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18EE8AF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C33507" wp14:editId="1BD63193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9DF793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4281715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AE6FD49" w14:textId="77777777" w:rsidR="00E25385" w:rsidRDefault="00E25385" w:rsidP="001B2ABD">
            <w:pPr>
              <w:pStyle w:val="Title"/>
            </w:pPr>
            <w:r>
              <w:t xml:space="preserve">Vinay </w:t>
            </w:r>
          </w:p>
          <w:p w14:paraId="0A8FC711" w14:textId="77777777" w:rsidR="001B2ABD" w:rsidRDefault="00E25385" w:rsidP="001B2ABD">
            <w:pPr>
              <w:pStyle w:val="Title"/>
            </w:pPr>
            <w:r>
              <w:t>Ramu</w:t>
            </w:r>
          </w:p>
          <w:p w14:paraId="48D4A03B" w14:textId="77777777" w:rsidR="001B2ABD" w:rsidRDefault="00BA64D1" w:rsidP="001B2ABD">
            <w:pPr>
              <w:pStyle w:val="Subtitle"/>
            </w:pPr>
            <w:r w:rsidRPr="006E0E05">
              <w:rPr>
                <w:spacing w:val="0"/>
                <w:w w:val="80"/>
              </w:rPr>
              <w:t>Senior Consultant</w:t>
            </w:r>
          </w:p>
        </w:tc>
      </w:tr>
      <w:tr w:rsidR="001B2ABD" w14:paraId="2BF13BD6" w14:textId="77777777" w:rsidTr="001B2ABD">
        <w:tc>
          <w:tcPr>
            <w:tcW w:w="3600" w:type="dxa"/>
          </w:tcPr>
          <w:p w14:paraId="5EF4FC4F" w14:textId="66A743F3" w:rsidR="00A93F3C" w:rsidRDefault="00A93F3C" w:rsidP="00A93F3C"/>
          <w:sdt>
            <w:sdtPr>
              <w:id w:val="-1711873194"/>
              <w:placeholder>
                <w:docPart w:val="05B2A7B8FE2B4052B89162C7AA0CE6FD"/>
              </w:placeholder>
              <w:temporary/>
              <w:showingPlcHdr/>
              <w15:appearance w15:val="hidden"/>
            </w:sdtPr>
            <w:sdtEndPr/>
            <w:sdtContent>
              <w:p w14:paraId="745C4803" w14:textId="77777777" w:rsidR="00AB50CE" w:rsidRDefault="00AB50CE" w:rsidP="00AB50CE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7803AA9" w14:textId="2EC3930F" w:rsidR="00036450" w:rsidRDefault="00AB50CE" w:rsidP="00AB50CE">
            <w:r>
              <w:t xml:space="preserve">I am </w:t>
            </w:r>
            <w:r w:rsidR="00050EBE">
              <w:t xml:space="preserve">highly passionate to learn new technologies and master them. </w:t>
            </w:r>
            <w:r w:rsidR="0064104A">
              <w:t>With my 14 year</w:t>
            </w:r>
            <w:r w:rsidR="007C6868">
              <w:t>s of</w:t>
            </w:r>
            <w:r w:rsidR="0064104A">
              <w:t xml:space="preserve"> experience into CRM domain, actively involved in discussions with end users and </w:t>
            </w:r>
            <w:r>
              <w:t xml:space="preserve">business </w:t>
            </w:r>
            <w:r w:rsidR="0064104A">
              <w:t xml:space="preserve">analysts. Help </w:t>
            </w:r>
            <w:r>
              <w:t xml:space="preserve">with digital transformation </w:t>
            </w:r>
            <w:r w:rsidR="0064104A">
              <w:t xml:space="preserve">of the business scenarios </w:t>
            </w:r>
            <w:r>
              <w:t xml:space="preserve">by implementing complex CRM business processes on the Salesforce, </w:t>
            </w:r>
            <w:r w:rsidR="006143AF">
              <w:t xml:space="preserve">CPQ, and </w:t>
            </w:r>
            <w:r>
              <w:t>Siebel platforms.</w:t>
            </w:r>
            <w:r w:rsidR="006143AF">
              <w:t xml:space="preserve"> </w:t>
            </w:r>
            <w:r w:rsidR="00056902">
              <w:t>I possess communication and interpersonal skill and c</w:t>
            </w:r>
            <w:r>
              <w:t xml:space="preserve">onsulted </w:t>
            </w:r>
            <w:r w:rsidR="007A2BE8">
              <w:t>by</w:t>
            </w:r>
            <w:r>
              <w:t xml:space="preserve"> clients in many geographical regions in multi-cultural work environments.</w:t>
            </w:r>
            <w:r w:rsidR="00056902">
              <w:t xml:space="preserve"> </w:t>
            </w:r>
            <w:r w:rsidR="007A2BE8">
              <w:t>I have b</w:t>
            </w:r>
            <w:r w:rsidR="00056902">
              <w:t>een part of implementing projects on Salesforce across Sales Cloud, Service Cloud, Force.com platform and several AppExchange app</w:t>
            </w:r>
            <w:r w:rsidR="007A2BE8">
              <w:t>s</w:t>
            </w:r>
            <w:r w:rsidR="00056902">
              <w:t>.</w:t>
            </w:r>
          </w:p>
          <w:sdt>
            <w:sdtPr>
              <w:id w:val="-1954003311"/>
              <w:placeholder>
                <w:docPart w:val="969567D673774E43A7E8E28DC2A457E5"/>
              </w:placeholder>
              <w:temporary/>
              <w:showingPlcHdr/>
              <w15:appearance w15:val="hidden"/>
            </w:sdtPr>
            <w:sdtEndPr/>
            <w:sdtContent>
              <w:p w14:paraId="0D576F0B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098AA827E114CD5916BAC1852F56A90"/>
              </w:placeholder>
              <w:temporary/>
              <w:showingPlcHdr/>
              <w15:appearance w15:val="hidden"/>
            </w:sdtPr>
            <w:sdtEndPr/>
            <w:sdtContent>
              <w:p w14:paraId="6E4BA00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6474518" w14:textId="77777777" w:rsidR="004D3011" w:rsidRDefault="00A93F3C" w:rsidP="004D3011">
            <w:r>
              <w:t>+65-84201494</w:t>
            </w:r>
          </w:p>
          <w:p w14:paraId="5732A307" w14:textId="77777777" w:rsidR="004D3011" w:rsidRPr="004D3011" w:rsidRDefault="004D3011" w:rsidP="004D3011"/>
          <w:sdt>
            <w:sdtPr>
              <w:id w:val="67859272"/>
              <w:placeholder>
                <w:docPart w:val="5402F457C3104E12A38825993071C27E"/>
              </w:placeholder>
              <w:temporary/>
              <w:showingPlcHdr/>
              <w15:appearance w15:val="hidden"/>
            </w:sdtPr>
            <w:sdtEndPr/>
            <w:sdtContent>
              <w:p w14:paraId="4CA5204E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75D5253A" w14:textId="77777777" w:rsidR="004D3011" w:rsidRDefault="00DC34FC" w:rsidP="004D3011">
            <w:hyperlink r:id="rId12" w:history="1">
              <w:r w:rsidR="001F04B9" w:rsidRPr="001F04B9">
                <w:rPr>
                  <w:rStyle w:val="Hyperlink"/>
                </w:rPr>
                <w:t>LinkedIn</w:t>
              </w:r>
            </w:hyperlink>
          </w:p>
          <w:p w14:paraId="0D021A8F" w14:textId="77777777" w:rsidR="004D3011" w:rsidRDefault="00DC34FC" w:rsidP="004D3011">
            <w:hyperlink r:id="rId13" w:history="1">
              <w:r w:rsidR="001F04B9" w:rsidRPr="001F04B9">
                <w:rPr>
                  <w:rStyle w:val="Hyperlink"/>
                </w:rPr>
                <w:t>GitHub</w:t>
              </w:r>
            </w:hyperlink>
          </w:p>
          <w:p w14:paraId="24C1966D" w14:textId="77777777" w:rsidR="001F04B9" w:rsidRDefault="001F04B9" w:rsidP="004D3011"/>
          <w:sdt>
            <w:sdtPr>
              <w:id w:val="-240260293"/>
              <w:placeholder>
                <w:docPart w:val="DBEBCC609AAA4B85896D3116C8828B13"/>
              </w:placeholder>
              <w:temporary/>
              <w:showingPlcHdr/>
              <w15:appearance w15:val="hidden"/>
            </w:sdtPr>
            <w:sdtEndPr/>
            <w:sdtContent>
              <w:p w14:paraId="31B48919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5FC5214" w14:textId="77777777" w:rsidR="00036450" w:rsidRPr="00E4381A" w:rsidRDefault="00DC34FC" w:rsidP="004D3011">
            <w:pPr>
              <w:rPr>
                <w:rStyle w:val="Hyperlink"/>
              </w:rPr>
            </w:pPr>
            <w:hyperlink r:id="rId14" w:history="1">
              <w:r w:rsidR="00A93F3C" w:rsidRPr="00B62C06">
                <w:rPr>
                  <w:rStyle w:val="Hyperlink"/>
                </w:rPr>
                <w:t>vinay.ramu1@gmail.com</w:t>
              </w:r>
            </w:hyperlink>
          </w:p>
          <w:sdt>
            <w:sdtPr>
              <w:id w:val="-1444214663"/>
              <w:placeholder>
                <w:docPart w:val="6AE5C5BB52FC42CC85CFD6A2475CD8D2"/>
              </w:placeholder>
              <w:temporary/>
              <w:showingPlcHdr/>
              <w15:appearance w15:val="hidden"/>
            </w:sdtPr>
            <w:sdtEndPr/>
            <w:sdtContent>
              <w:p w14:paraId="6BE5CCD6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9F02C72" w14:textId="77777777" w:rsidR="004D3011" w:rsidRDefault="00B81284" w:rsidP="004D3011">
            <w:r>
              <w:t>Reading</w:t>
            </w:r>
          </w:p>
          <w:p w14:paraId="3DE5F13F" w14:textId="77777777" w:rsidR="004D3011" w:rsidRDefault="00B81284" w:rsidP="004D3011">
            <w:r>
              <w:t>Music</w:t>
            </w:r>
          </w:p>
          <w:p w14:paraId="3964E3F1" w14:textId="77777777" w:rsidR="004D3011" w:rsidRDefault="00B81284" w:rsidP="004D3011">
            <w:r>
              <w:t>Table Tennis</w:t>
            </w:r>
          </w:p>
          <w:p w14:paraId="6E895729" w14:textId="77777777" w:rsidR="004D3011" w:rsidRPr="004D3011" w:rsidRDefault="004D3011" w:rsidP="004D3011"/>
        </w:tc>
        <w:tc>
          <w:tcPr>
            <w:tcW w:w="720" w:type="dxa"/>
          </w:tcPr>
          <w:p w14:paraId="25E1AC1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0897FDF421A4F3A9E7FAD0E4FFE984E"/>
              </w:placeholder>
              <w:temporary/>
              <w:showingPlcHdr/>
              <w15:appearance w15:val="hidden"/>
            </w:sdtPr>
            <w:sdtEndPr/>
            <w:sdtContent>
              <w:p w14:paraId="5D93D348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B1D64B3" w14:textId="0BEB7E27" w:rsidR="00036450" w:rsidRPr="00036450" w:rsidRDefault="00131CF4" w:rsidP="00B359E4">
            <w:pPr>
              <w:pStyle w:val="Heading4"/>
            </w:pPr>
            <w:r>
              <w:t>Bachelor of Engineering in Computer Science [</w:t>
            </w:r>
            <w:r w:rsidR="00BA64D1">
              <w:t xml:space="preserve">Visvesvaraya Technological University </w:t>
            </w:r>
            <w:r>
              <w:t>India]</w:t>
            </w:r>
          </w:p>
          <w:p w14:paraId="01ACDDF4" w14:textId="77777777" w:rsidR="00036450" w:rsidRPr="00B359E4" w:rsidRDefault="00BA64D1" w:rsidP="00B359E4">
            <w:pPr>
              <w:pStyle w:val="Date"/>
            </w:pPr>
            <w:r>
              <w:t>2000</w:t>
            </w:r>
            <w:r w:rsidR="00036450" w:rsidRPr="00B359E4">
              <w:t xml:space="preserve"> - </w:t>
            </w:r>
            <w:r>
              <w:t>2004</w:t>
            </w:r>
          </w:p>
          <w:p w14:paraId="5FCB9296" w14:textId="77777777" w:rsidR="00036450" w:rsidRDefault="00036450" w:rsidP="00036450"/>
          <w:sdt>
            <w:sdtPr>
              <w:id w:val="1001553383"/>
              <w:placeholder>
                <w:docPart w:val="C4338BCFD1904EE2814B680357282405"/>
              </w:placeholder>
              <w:temporary/>
              <w:showingPlcHdr/>
              <w15:appearance w15:val="hidden"/>
            </w:sdtPr>
            <w:sdtEndPr/>
            <w:sdtContent>
              <w:p w14:paraId="2DBF41BC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CFFD0A3" w14:textId="77777777" w:rsidR="00D72327" w:rsidRDefault="00D72327" w:rsidP="00D72327">
            <w:pPr>
              <w:pStyle w:val="Heading4"/>
              <w:rPr>
                <w:bCs/>
              </w:rPr>
            </w:pPr>
            <w:r>
              <w:t xml:space="preserve">Equinix, Inc. </w:t>
            </w:r>
            <w:r w:rsidRPr="00036450">
              <w:t xml:space="preserve"> </w:t>
            </w:r>
            <w:r>
              <w:t>- Senior Consultant</w:t>
            </w:r>
          </w:p>
          <w:p w14:paraId="09250C03" w14:textId="13CA4ADE" w:rsidR="00D72327" w:rsidRDefault="00D72327" w:rsidP="00D72327">
            <w:pPr>
              <w:pStyle w:val="Date"/>
            </w:pPr>
            <w:r>
              <w:t>Project: Partner Direct Quoting</w:t>
            </w:r>
          </w:p>
          <w:p w14:paraId="7CF400B6" w14:textId="11D0190E" w:rsidR="00D72327" w:rsidRPr="00036450" w:rsidRDefault="00D72327" w:rsidP="00D72327">
            <w:pPr>
              <w:pStyle w:val="Date"/>
            </w:pPr>
            <w:r>
              <w:t>Oct 201</w:t>
            </w:r>
            <w:r w:rsidR="000B47EC">
              <w:t>9</w:t>
            </w:r>
            <w:r w:rsidRPr="00036450">
              <w:t>–</w:t>
            </w:r>
            <w:r w:rsidR="000B47EC">
              <w:t>Till Date</w:t>
            </w:r>
          </w:p>
          <w:p w14:paraId="27717161" w14:textId="2B156400" w:rsidR="006771AD" w:rsidRDefault="006771AD" w:rsidP="00D72327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Partner Direct Quoting is the project that enables channel partners with mechanism to raise budgetary quote in a self-service portal. Channel partners will now have all the quoting facility on the self-service portal, and they need not have to depend on partner account manager for each product price. Implement</w:t>
            </w:r>
            <w:r w:rsidR="000B47EC">
              <w:rPr>
                <w:b w:val="0"/>
                <w:bCs/>
              </w:rPr>
              <w:t>ation has</w:t>
            </w:r>
            <w:r>
              <w:rPr>
                <w:b w:val="0"/>
                <w:bCs/>
              </w:rPr>
              <w:t xml:space="preserve"> community cloud app for partners and CPQ</w:t>
            </w:r>
            <w:r w:rsidR="000B47EC">
              <w:rPr>
                <w:b w:val="0"/>
                <w:bCs/>
              </w:rPr>
              <w:t xml:space="preserve"> for quoting functionality.</w:t>
            </w:r>
          </w:p>
          <w:p w14:paraId="3773B8BC" w14:textId="06E7F5B7" w:rsidR="00D72327" w:rsidRPr="00D72327" w:rsidRDefault="000B47EC" w:rsidP="00D72327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Worked as senior developer in the community cloud and CPQ implementation.</w:t>
            </w:r>
            <w:r w:rsidR="00D72327" w:rsidRPr="00D72327">
              <w:rPr>
                <w:b w:val="0"/>
                <w:bCs/>
              </w:rPr>
              <w:t xml:space="preserve"> </w:t>
            </w:r>
          </w:p>
          <w:p w14:paraId="61D32A04" w14:textId="77777777" w:rsidR="00D72327" w:rsidRPr="00D72327" w:rsidRDefault="00D72327" w:rsidP="00D72327"/>
          <w:p w14:paraId="1D498E88" w14:textId="3D358CFF" w:rsidR="00036450" w:rsidRDefault="00A93F3C" w:rsidP="00B359E4">
            <w:pPr>
              <w:pStyle w:val="Heading4"/>
            </w:pPr>
            <w:r>
              <w:t>Equinix, Inc.</w:t>
            </w:r>
            <w:r w:rsidR="00036450">
              <w:t xml:space="preserve"> </w:t>
            </w:r>
            <w:r w:rsidR="00036450" w:rsidRPr="00036450">
              <w:t xml:space="preserve"> </w:t>
            </w:r>
            <w:r w:rsidR="00B62C06">
              <w:t xml:space="preserve">- </w:t>
            </w:r>
            <w:r>
              <w:t>Senior Consultant</w:t>
            </w:r>
          </w:p>
          <w:p w14:paraId="4A6EEB94" w14:textId="002494FD" w:rsidR="00D72327" w:rsidRPr="00D72327" w:rsidRDefault="00D72327" w:rsidP="00D72327">
            <w:r>
              <w:t>Project: ECO Sales</w:t>
            </w:r>
          </w:p>
          <w:p w14:paraId="29EDCAF4" w14:textId="6B57DBC1" w:rsidR="00036450" w:rsidRPr="00036450" w:rsidRDefault="00B62C06" w:rsidP="00B359E4">
            <w:pPr>
              <w:pStyle w:val="Date"/>
            </w:pPr>
            <w:r>
              <w:t>Oct 2013</w:t>
            </w:r>
            <w:r w:rsidR="00036450" w:rsidRPr="00036450">
              <w:t>–</w:t>
            </w:r>
            <w:r w:rsidR="00D72327">
              <w:t>Sep 2019</w:t>
            </w:r>
          </w:p>
          <w:p w14:paraId="228FBA6D" w14:textId="6756E5B5" w:rsidR="00B62C06" w:rsidRDefault="00A93F3C" w:rsidP="00036450">
            <w:r w:rsidRPr="00A93F3C">
              <w:t xml:space="preserve">Subject Matter Expert in Sales Cloud, Service Cloud &amp; Order Management with focus on </w:t>
            </w:r>
            <w:r w:rsidR="00AC50A3">
              <w:t>fulfilling business processes</w:t>
            </w:r>
            <w:r w:rsidR="00B62C06">
              <w:t xml:space="preserve">. </w:t>
            </w:r>
            <w:r w:rsidR="00852691">
              <w:t xml:space="preserve">Our industry application focused on selling and </w:t>
            </w:r>
            <w:r w:rsidR="002E5B72">
              <w:t xml:space="preserve">managing products that at the </w:t>
            </w:r>
            <w:r w:rsidR="00852691">
              <w:t xml:space="preserve"> data center </w:t>
            </w:r>
            <w:r w:rsidR="002E5B72">
              <w:t>location(more like to telecom industry and real estate).</w:t>
            </w:r>
            <w:r w:rsidR="00852691">
              <w:t xml:space="preserve"> </w:t>
            </w:r>
          </w:p>
          <w:p w14:paraId="7EEF9B85" w14:textId="165C6FEC" w:rsidR="00B62C06" w:rsidRDefault="00B62C06" w:rsidP="00036450">
            <w:r w:rsidRPr="00B62C06">
              <w:t>Extensive experience in Apex Classes, SOQL, Trigger, Visualforce, Flow, Process Builder, Data loader, Metadata API, Bulk API, Webservices, SOAP, REST, JSON and Lightning Components</w:t>
            </w:r>
            <w:r>
              <w:t>.</w:t>
            </w:r>
          </w:p>
          <w:p w14:paraId="733E7032" w14:textId="656637BF" w:rsidR="00AC50A3" w:rsidRDefault="00AC50A3" w:rsidP="00036450">
            <w:r>
              <w:t>Working on current CPQ implementation for partner community users.</w:t>
            </w:r>
          </w:p>
          <w:p w14:paraId="492E38CC" w14:textId="77777777" w:rsidR="00036450" w:rsidRDefault="00B62C06" w:rsidP="00036450">
            <w:r w:rsidRPr="00B62C06">
              <w:t>Experience in deployment using Eclipse, Visual Studio, Change set and ANT</w:t>
            </w:r>
            <w:r>
              <w:t>.</w:t>
            </w:r>
            <w:r w:rsidR="00036450" w:rsidRPr="00036450">
              <w:t xml:space="preserve"> </w:t>
            </w:r>
          </w:p>
          <w:p w14:paraId="0D45D124" w14:textId="77777777" w:rsidR="004D3011" w:rsidRDefault="004D3011" w:rsidP="00036450"/>
          <w:p w14:paraId="4A74FC30" w14:textId="77777777" w:rsidR="004D3011" w:rsidRPr="004D3011" w:rsidRDefault="00B62C06" w:rsidP="00B359E4">
            <w:pPr>
              <w:pStyle w:val="Heading4"/>
              <w:rPr>
                <w:bCs/>
              </w:rPr>
            </w:pPr>
            <w:r>
              <w:t>Deloitte Consulting</w:t>
            </w:r>
            <w:r w:rsidRPr="004D3011">
              <w:t xml:space="preserve"> </w:t>
            </w:r>
            <w:r>
              <w:t>– Technology Consultant</w:t>
            </w:r>
          </w:p>
          <w:p w14:paraId="04FB9A6D" w14:textId="0BCA17BE" w:rsidR="004D3011" w:rsidRDefault="00B62C06" w:rsidP="00B359E4">
            <w:pPr>
              <w:pStyle w:val="Date"/>
            </w:pPr>
            <w:r>
              <w:t>Jun 2011</w:t>
            </w:r>
            <w:r w:rsidR="004D3011" w:rsidRPr="004D3011">
              <w:t>–</w:t>
            </w:r>
            <w:r>
              <w:t>Sep 2013</w:t>
            </w:r>
          </w:p>
          <w:p w14:paraId="62FD9895" w14:textId="7550ACBE" w:rsidR="000B47EC" w:rsidRPr="000B47EC" w:rsidRDefault="000B47EC" w:rsidP="000B47EC">
            <w:r>
              <w:t>Projects: Canon &amp; Baxter</w:t>
            </w:r>
          </w:p>
          <w:p w14:paraId="43600B09" w14:textId="77777777" w:rsidR="004D3011" w:rsidRPr="004D3011" w:rsidRDefault="00B62C06" w:rsidP="004D3011">
            <w:r w:rsidRPr="00B62C06">
              <w:t xml:space="preserve">Provide technology solution to the client </w:t>
            </w:r>
            <w:r w:rsidR="00C42D88">
              <w:t xml:space="preserve">Canon </w:t>
            </w:r>
            <w:r w:rsidRPr="00B62C06">
              <w:t>in the following areas.</w:t>
            </w:r>
            <w:r w:rsidRPr="00B62C06">
              <w:br/>
            </w:r>
            <w:r w:rsidRPr="00B62C06">
              <w:rPr>
                <w:i/>
                <w:iCs/>
              </w:rPr>
              <w:t>Scheduling</w:t>
            </w:r>
            <w:r w:rsidRPr="00B62C06">
              <w:t xml:space="preserve"> – Field service engineer will be assigned to various activities associated with a service request, closely integrated with ORS.</w:t>
            </w:r>
            <w:r w:rsidRPr="00B62C06">
              <w:br/>
            </w:r>
            <w:r w:rsidRPr="00B62C06">
              <w:rPr>
                <w:i/>
                <w:iCs/>
              </w:rPr>
              <w:t>Parts</w:t>
            </w:r>
            <w:r w:rsidRPr="00B62C06">
              <w:t xml:space="preserve"> – Tracking the required parts to resolve a service request.</w:t>
            </w:r>
            <w:r w:rsidRPr="00B62C06">
              <w:br/>
            </w:r>
            <w:r w:rsidRPr="00B62C06">
              <w:rPr>
                <w:i/>
                <w:iCs/>
              </w:rPr>
              <w:t>Workforce Management</w:t>
            </w:r>
            <w:r w:rsidRPr="00B62C06">
              <w:t xml:space="preserve"> – The process of managing the field engineer </w:t>
            </w:r>
            <w:r w:rsidRPr="00B62C06">
              <w:lastRenderedPageBreak/>
              <w:t>data and geo coding the addresses using vanilla Siebel functionality with minor customizations.</w:t>
            </w:r>
            <w:r w:rsidRPr="00B62C06">
              <w:br/>
            </w:r>
            <w:r w:rsidRPr="00B62C06">
              <w:rPr>
                <w:i/>
                <w:iCs/>
              </w:rPr>
              <w:t>Mobile Applications</w:t>
            </w:r>
            <w:r w:rsidRPr="00B62C06">
              <w:t xml:space="preserve"> - Field Service professionals, users can update sales opportunities, review account and activity information, access calendar and contact details, order and track parts, respond to service requests, and send correspondence.</w:t>
            </w:r>
            <w:r w:rsidR="00036450" w:rsidRPr="004D3011">
              <w:t xml:space="preserve"> </w:t>
            </w:r>
          </w:p>
          <w:p w14:paraId="56941E07" w14:textId="77777777" w:rsidR="004D3011" w:rsidRDefault="004D3011" w:rsidP="00036450"/>
          <w:p w14:paraId="0B50D082" w14:textId="77777777" w:rsidR="004D3011" w:rsidRPr="004D3011" w:rsidRDefault="00B62C06" w:rsidP="00B359E4">
            <w:pPr>
              <w:pStyle w:val="Heading4"/>
              <w:rPr>
                <w:bCs/>
              </w:rPr>
            </w:pPr>
            <w:r>
              <w:t>Accenture</w:t>
            </w:r>
            <w:r w:rsidR="004D3011" w:rsidRPr="004D3011">
              <w:t xml:space="preserve"> </w:t>
            </w:r>
            <w:r>
              <w:t>–</w:t>
            </w:r>
            <w:r w:rsidR="004D3011" w:rsidRPr="004D3011">
              <w:t xml:space="preserve"> </w:t>
            </w:r>
            <w:r>
              <w:t>Senior Software Engineer</w:t>
            </w:r>
          </w:p>
          <w:p w14:paraId="365BB629" w14:textId="77777777" w:rsidR="004D3011" w:rsidRPr="004D3011" w:rsidRDefault="00B62C06" w:rsidP="00B359E4">
            <w:pPr>
              <w:pStyle w:val="Date"/>
            </w:pPr>
            <w:r>
              <w:t>Apr 2010</w:t>
            </w:r>
            <w:r w:rsidR="004D3011" w:rsidRPr="004D3011">
              <w:t>–</w:t>
            </w:r>
            <w:r w:rsidR="00056339">
              <w:t>Jun 2011</w:t>
            </w:r>
          </w:p>
          <w:p w14:paraId="77681FCD" w14:textId="77777777" w:rsidR="00056339" w:rsidRDefault="00056339" w:rsidP="004D3011">
            <w:r>
              <w:t>Worked with client Telefonica (Spanish Telecom Company) for Order Management solutions in Industry of Telecommunication and have experience interacting with Spanish functional team.</w:t>
            </w:r>
          </w:p>
          <w:p w14:paraId="709904AA" w14:textId="77777777" w:rsidR="00056339" w:rsidRDefault="00056339" w:rsidP="004D3011"/>
          <w:p w14:paraId="767CC864" w14:textId="77777777" w:rsidR="0098745D" w:rsidRDefault="0098745D" w:rsidP="00056339">
            <w:pPr>
              <w:pStyle w:val="Heading4"/>
            </w:pPr>
          </w:p>
          <w:p w14:paraId="3954DE13" w14:textId="4B64D644" w:rsidR="00056339" w:rsidRPr="004D3011" w:rsidRDefault="00056339" w:rsidP="00056339">
            <w:pPr>
              <w:pStyle w:val="Heading4"/>
              <w:rPr>
                <w:bCs/>
              </w:rPr>
            </w:pPr>
            <w:r>
              <w:t>Oracle –</w:t>
            </w:r>
            <w:r w:rsidRPr="004D3011">
              <w:t xml:space="preserve"> </w:t>
            </w:r>
            <w:r>
              <w:t>Consultant</w:t>
            </w:r>
          </w:p>
          <w:p w14:paraId="07D86389" w14:textId="77777777" w:rsidR="00056339" w:rsidRPr="004D3011" w:rsidRDefault="00056339" w:rsidP="00056339">
            <w:pPr>
              <w:pStyle w:val="Date"/>
            </w:pPr>
            <w:r>
              <w:t>Mar 2007</w:t>
            </w:r>
            <w:r w:rsidRPr="004D3011">
              <w:t>–</w:t>
            </w:r>
            <w:r>
              <w:t>Apr 2010</w:t>
            </w:r>
          </w:p>
          <w:p w14:paraId="136F3013" w14:textId="28D66644" w:rsidR="00056339" w:rsidRPr="004D3011" w:rsidRDefault="00056339" w:rsidP="00056339">
            <w:r>
              <w:t xml:space="preserve">Worked on </w:t>
            </w:r>
            <w:r w:rsidR="00274AFB">
              <w:t>replacing existing Oracle Partner Network used by worldwide partners to enroll for various partner programs based on which they would receive entitlements and privileges.</w:t>
            </w:r>
            <w:r w:rsidRPr="004D3011">
              <w:t xml:space="preserve"> </w:t>
            </w:r>
          </w:p>
          <w:p w14:paraId="2B941050" w14:textId="77777777" w:rsidR="00056339" w:rsidRDefault="00056339" w:rsidP="004D3011"/>
          <w:p w14:paraId="6A428482" w14:textId="77777777" w:rsidR="00056339" w:rsidRPr="004D3011" w:rsidRDefault="00056339" w:rsidP="00056339">
            <w:pPr>
              <w:pStyle w:val="Heading4"/>
              <w:rPr>
                <w:bCs/>
              </w:rPr>
            </w:pPr>
            <w:r>
              <w:t>Symphony Services</w:t>
            </w:r>
            <w:r w:rsidRPr="004D3011">
              <w:t xml:space="preserve"> </w:t>
            </w:r>
            <w:r>
              <w:t xml:space="preserve">– </w:t>
            </w:r>
            <w:r w:rsidR="00B81284">
              <w:t xml:space="preserve">Test </w:t>
            </w:r>
            <w:r>
              <w:t>Engineer</w:t>
            </w:r>
          </w:p>
          <w:p w14:paraId="14E258F4" w14:textId="77777777" w:rsidR="00056339" w:rsidRPr="004D3011" w:rsidRDefault="00056339" w:rsidP="00056339">
            <w:pPr>
              <w:pStyle w:val="Date"/>
            </w:pPr>
            <w:r>
              <w:t>Mar 20</w:t>
            </w:r>
            <w:r w:rsidR="00B81284">
              <w:t>05</w:t>
            </w:r>
            <w:r w:rsidRPr="004D3011">
              <w:t>–</w:t>
            </w:r>
            <w:r w:rsidR="00B81284">
              <w:t>Apr</w:t>
            </w:r>
            <w:r>
              <w:t xml:space="preserve"> 201</w:t>
            </w:r>
            <w:r w:rsidR="00B81284">
              <w:t>0</w:t>
            </w:r>
          </w:p>
          <w:p w14:paraId="4A7B476E" w14:textId="77777777" w:rsidR="004D3011" w:rsidRDefault="00056339" w:rsidP="004D3011">
            <w:r>
              <w:t xml:space="preserve">Worked with </w:t>
            </w:r>
            <w:r w:rsidR="00B81284">
              <w:t>Siebel standard product team on core areas like Installation and Deployment</w:t>
            </w:r>
            <w:r>
              <w:t>.</w:t>
            </w:r>
            <w:r w:rsidRPr="004D3011">
              <w:t xml:space="preserve"> </w:t>
            </w:r>
            <w:r w:rsidR="00036450" w:rsidRPr="004D3011">
              <w:t xml:space="preserve"> </w:t>
            </w:r>
          </w:p>
          <w:p w14:paraId="7670290A" w14:textId="77777777" w:rsidR="00B81284" w:rsidRDefault="00B81284" w:rsidP="004D3011"/>
          <w:p w14:paraId="47E35BEB" w14:textId="77777777" w:rsidR="00E25385" w:rsidRDefault="00E25385" w:rsidP="00E25385">
            <w:pPr>
              <w:pStyle w:val="Heading2"/>
            </w:pPr>
            <w:r>
              <w:t>certifications</w:t>
            </w:r>
          </w:p>
          <w:p w14:paraId="4FBF7DE8" w14:textId="77777777" w:rsidR="00E25385" w:rsidRPr="004D3011" w:rsidRDefault="00E25385" w:rsidP="00760285">
            <w:pPr>
              <w:pStyle w:val="ListParagraph"/>
              <w:numPr>
                <w:ilvl w:val="0"/>
                <w:numId w:val="1"/>
              </w:numPr>
            </w:pPr>
            <w:r>
              <w:t>Salesforce Certified Platform Developer I</w:t>
            </w:r>
          </w:p>
          <w:p w14:paraId="004E1BCE" w14:textId="77777777" w:rsidR="00E25385" w:rsidRDefault="00E25385" w:rsidP="00760285">
            <w:pPr>
              <w:pStyle w:val="ListParagraph"/>
              <w:numPr>
                <w:ilvl w:val="0"/>
                <w:numId w:val="1"/>
              </w:numPr>
            </w:pPr>
            <w:r>
              <w:t>Salesforce Certified Administrator</w:t>
            </w:r>
          </w:p>
          <w:p w14:paraId="4F8D5E3D" w14:textId="77777777" w:rsidR="00056339" w:rsidRDefault="00E25385" w:rsidP="00760285">
            <w:pPr>
              <w:pStyle w:val="ListParagraph"/>
              <w:numPr>
                <w:ilvl w:val="0"/>
                <w:numId w:val="1"/>
              </w:numPr>
            </w:pPr>
            <w:r>
              <w:t>Siebel Core Consultant</w:t>
            </w:r>
          </w:p>
          <w:p w14:paraId="2E171D8F" w14:textId="7E707EE8" w:rsidR="00056339" w:rsidRDefault="00EE6491" w:rsidP="00036450">
            <w:r>
              <w:rPr>
                <w:noProof/>
              </w:rPr>
              <w:drawing>
                <wp:inline distT="0" distB="0" distL="0" distR="0" wp14:anchorId="45D0FE09" wp14:editId="5BEA2802">
                  <wp:extent cx="1010256" cy="577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86" cy="58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A77C71" wp14:editId="410DB4B6">
                  <wp:extent cx="1004400" cy="5760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1669594239"/>
              <w:placeholder>
                <w:docPart w:val="332A74180AA04F8E92306BA0BC9FD1F1"/>
              </w:placeholder>
              <w:temporary/>
              <w:showingPlcHdr/>
              <w15:appearance w15:val="hidden"/>
            </w:sdtPr>
            <w:sdtEndPr/>
            <w:sdtContent>
              <w:p w14:paraId="47D5B105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BF4DDE3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03389AB0" wp14:editId="146942A4">
                  <wp:extent cx="433451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609149A5" w14:textId="77777777" w:rsidR="0043117B" w:rsidRDefault="00DC34FC" w:rsidP="000C45FF">
      <w:pPr>
        <w:tabs>
          <w:tab w:val="left" w:pos="990"/>
        </w:tabs>
      </w:pPr>
    </w:p>
    <w:sectPr w:rsidR="0043117B" w:rsidSect="000C45FF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23A7C" w14:textId="77777777" w:rsidR="00DC34FC" w:rsidRDefault="00DC34FC" w:rsidP="000C45FF">
      <w:r>
        <w:separator/>
      </w:r>
    </w:p>
  </w:endnote>
  <w:endnote w:type="continuationSeparator" w:id="0">
    <w:p w14:paraId="6C82468F" w14:textId="77777777" w:rsidR="00DC34FC" w:rsidRDefault="00DC34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1AAB" w14:textId="77777777" w:rsidR="00DC34FC" w:rsidRDefault="00DC34FC" w:rsidP="000C45FF">
      <w:r>
        <w:separator/>
      </w:r>
    </w:p>
  </w:footnote>
  <w:footnote w:type="continuationSeparator" w:id="0">
    <w:p w14:paraId="32CE57AB" w14:textId="77777777" w:rsidR="00DC34FC" w:rsidRDefault="00DC34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BD5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58989" wp14:editId="077A434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868C1"/>
    <w:multiLevelType w:val="hybridMultilevel"/>
    <w:tmpl w:val="0756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C"/>
    <w:rsid w:val="00036450"/>
    <w:rsid w:val="00050EBE"/>
    <w:rsid w:val="00056339"/>
    <w:rsid w:val="00056902"/>
    <w:rsid w:val="00094499"/>
    <w:rsid w:val="000B47EC"/>
    <w:rsid w:val="000C45FF"/>
    <w:rsid w:val="000E3FD1"/>
    <w:rsid w:val="00112054"/>
    <w:rsid w:val="00131CF4"/>
    <w:rsid w:val="001525E1"/>
    <w:rsid w:val="00180329"/>
    <w:rsid w:val="0019001F"/>
    <w:rsid w:val="001A74A5"/>
    <w:rsid w:val="001B2ABD"/>
    <w:rsid w:val="001E0391"/>
    <w:rsid w:val="001E1759"/>
    <w:rsid w:val="001F04B9"/>
    <w:rsid w:val="001F1ECC"/>
    <w:rsid w:val="001F7AA0"/>
    <w:rsid w:val="002400EB"/>
    <w:rsid w:val="00256CF7"/>
    <w:rsid w:val="0027318E"/>
    <w:rsid w:val="00274AFB"/>
    <w:rsid w:val="00281FD5"/>
    <w:rsid w:val="002C646C"/>
    <w:rsid w:val="002E5B72"/>
    <w:rsid w:val="0030481B"/>
    <w:rsid w:val="003156FC"/>
    <w:rsid w:val="003254B5"/>
    <w:rsid w:val="0037121F"/>
    <w:rsid w:val="003977E3"/>
    <w:rsid w:val="003A6B7D"/>
    <w:rsid w:val="003B06CA"/>
    <w:rsid w:val="003D1AF4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143AF"/>
    <w:rsid w:val="0062123A"/>
    <w:rsid w:val="0064104A"/>
    <w:rsid w:val="00646E75"/>
    <w:rsid w:val="006771AD"/>
    <w:rsid w:val="006771D0"/>
    <w:rsid w:val="006A0223"/>
    <w:rsid w:val="006E0E05"/>
    <w:rsid w:val="00715FCB"/>
    <w:rsid w:val="00743101"/>
    <w:rsid w:val="00760285"/>
    <w:rsid w:val="007775E1"/>
    <w:rsid w:val="007867A0"/>
    <w:rsid w:val="007927F5"/>
    <w:rsid w:val="007A2BE8"/>
    <w:rsid w:val="007C6868"/>
    <w:rsid w:val="00802CA0"/>
    <w:rsid w:val="00852691"/>
    <w:rsid w:val="009260CD"/>
    <w:rsid w:val="00952C25"/>
    <w:rsid w:val="0098745D"/>
    <w:rsid w:val="00A2118D"/>
    <w:rsid w:val="00A93F3C"/>
    <w:rsid w:val="00AB50CE"/>
    <w:rsid w:val="00AC50A3"/>
    <w:rsid w:val="00AD76E2"/>
    <w:rsid w:val="00B20152"/>
    <w:rsid w:val="00B359E4"/>
    <w:rsid w:val="00B57D98"/>
    <w:rsid w:val="00B62C06"/>
    <w:rsid w:val="00B70850"/>
    <w:rsid w:val="00B81284"/>
    <w:rsid w:val="00BA64D1"/>
    <w:rsid w:val="00C066B6"/>
    <w:rsid w:val="00C37BA1"/>
    <w:rsid w:val="00C42D88"/>
    <w:rsid w:val="00C4674C"/>
    <w:rsid w:val="00C506CF"/>
    <w:rsid w:val="00C72BED"/>
    <w:rsid w:val="00C9578B"/>
    <w:rsid w:val="00CB0055"/>
    <w:rsid w:val="00D2522B"/>
    <w:rsid w:val="00D422DE"/>
    <w:rsid w:val="00D5459D"/>
    <w:rsid w:val="00D72327"/>
    <w:rsid w:val="00DA1F4D"/>
    <w:rsid w:val="00DC34FC"/>
    <w:rsid w:val="00DD172A"/>
    <w:rsid w:val="00E25385"/>
    <w:rsid w:val="00E25A26"/>
    <w:rsid w:val="00E4381A"/>
    <w:rsid w:val="00E55D74"/>
    <w:rsid w:val="00E742C6"/>
    <w:rsid w:val="00EE6491"/>
    <w:rsid w:val="00F60274"/>
    <w:rsid w:val="00F76041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353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6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vinayram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vinay-ramu-2121a910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inay.ramu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amu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HTML/CSS</c:v>
                </c:pt>
                <c:pt idx="1">
                  <c:v>Javascript</c:v>
                </c:pt>
                <c:pt idx="2">
                  <c:v>SQL/PLSQL</c:v>
                </c:pt>
                <c:pt idx="3">
                  <c:v>Excel/Macros</c:v>
                </c:pt>
                <c:pt idx="4">
                  <c:v>CPQ</c:v>
                </c:pt>
                <c:pt idx="5">
                  <c:v>XML/XSL</c:v>
                </c:pt>
                <c:pt idx="6">
                  <c:v>SFDC</c:v>
                </c:pt>
                <c:pt idx="7">
                  <c:v>Python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0.75</c:v>
                </c:pt>
                <c:pt idx="3">
                  <c:v>0.7</c:v>
                </c:pt>
                <c:pt idx="4">
                  <c:v>1</c:v>
                </c:pt>
                <c:pt idx="5">
                  <c:v>0.5</c:v>
                </c:pt>
                <c:pt idx="6">
                  <c:v>0.8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9567D673774E43A7E8E28DC2A4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8255-1682-4A39-B997-C15278779A06}"/>
      </w:docPartPr>
      <w:docPartBody>
        <w:p w:rsidR="00F737A9" w:rsidRDefault="00655FF5">
          <w:pPr>
            <w:pStyle w:val="969567D673774E43A7E8E28DC2A457E5"/>
          </w:pPr>
          <w:r w:rsidRPr="00CB0055">
            <w:t>Contact</w:t>
          </w:r>
        </w:p>
      </w:docPartBody>
    </w:docPart>
    <w:docPart>
      <w:docPartPr>
        <w:name w:val="A098AA827E114CD5916BAC1852F5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1FD5-43CA-4F80-947C-CC84D05A9DE5}"/>
      </w:docPartPr>
      <w:docPartBody>
        <w:p w:rsidR="00F737A9" w:rsidRDefault="00655FF5">
          <w:pPr>
            <w:pStyle w:val="A098AA827E114CD5916BAC1852F56A90"/>
          </w:pPr>
          <w:r w:rsidRPr="004D3011">
            <w:t>PHONE:</w:t>
          </w:r>
        </w:p>
      </w:docPartBody>
    </w:docPart>
    <w:docPart>
      <w:docPartPr>
        <w:name w:val="5402F457C3104E12A38825993071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C6FF-B0F3-405E-B1E8-329F1A128FC0}"/>
      </w:docPartPr>
      <w:docPartBody>
        <w:p w:rsidR="00F737A9" w:rsidRDefault="00655FF5">
          <w:pPr>
            <w:pStyle w:val="5402F457C3104E12A38825993071C27E"/>
          </w:pPr>
          <w:r w:rsidRPr="004D3011">
            <w:t>WEBSITE:</w:t>
          </w:r>
        </w:p>
      </w:docPartBody>
    </w:docPart>
    <w:docPart>
      <w:docPartPr>
        <w:name w:val="DBEBCC609AAA4B85896D3116C882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93D9-4896-42EA-95AD-6C5AEDAC925B}"/>
      </w:docPartPr>
      <w:docPartBody>
        <w:p w:rsidR="00F737A9" w:rsidRDefault="00655FF5">
          <w:pPr>
            <w:pStyle w:val="DBEBCC609AAA4B85896D3116C8828B13"/>
          </w:pPr>
          <w:r w:rsidRPr="004D3011">
            <w:t>EMAIL:</w:t>
          </w:r>
        </w:p>
      </w:docPartBody>
    </w:docPart>
    <w:docPart>
      <w:docPartPr>
        <w:name w:val="6AE5C5BB52FC42CC85CFD6A2475C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CACE-46FA-45CA-8CE3-BC48F8F25B79}"/>
      </w:docPartPr>
      <w:docPartBody>
        <w:p w:rsidR="00F737A9" w:rsidRDefault="00655FF5">
          <w:pPr>
            <w:pStyle w:val="6AE5C5BB52FC42CC85CFD6A2475CD8D2"/>
          </w:pPr>
          <w:r w:rsidRPr="00CB0055">
            <w:t>Hobbies</w:t>
          </w:r>
        </w:p>
      </w:docPartBody>
    </w:docPart>
    <w:docPart>
      <w:docPartPr>
        <w:name w:val="10897FDF421A4F3A9E7FAD0E4FFE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77B9-79AA-49B5-8C52-937AAF349AD6}"/>
      </w:docPartPr>
      <w:docPartBody>
        <w:p w:rsidR="00F737A9" w:rsidRDefault="00655FF5">
          <w:pPr>
            <w:pStyle w:val="10897FDF421A4F3A9E7FAD0E4FFE984E"/>
          </w:pPr>
          <w:r w:rsidRPr="00036450">
            <w:t>EDUCATION</w:t>
          </w:r>
        </w:p>
      </w:docPartBody>
    </w:docPart>
    <w:docPart>
      <w:docPartPr>
        <w:name w:val="C4338BCFD1904EE2814B68035728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3B01-7416-416E-869D-0B43D1F23540}"/>
      </w:docPartPr>
      <w:docPartBody>
        <w:p w:rsidR="00F737A9" w:rsidRDefault="00655FF5">
          <w:pPr>
            <w:pStyle w:val="C4338BCFD1904EE2814B680357282405"/>
          </w:pPr>
          <w:r w:rsidRPr="00036450">
            <w:t>WORK EXPERIENCE</w:t>
          </w:r>
        </w:p>
      </w:docPartBody>
    </w:docPart>
    <w:docPart>
      <w:docPartPr>
        <w:name w:val="332A74180AA04F8E92306BA0BC9F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F8A2-E789-4E25-BEDD-FD192359EC2B}"/>
      </w:docPartPr>
      <w:docPartBody>
        <w:p w:rsidR="00F737A9" w:rsidRDefault="00655FF5">
          <w:pPr>
            <w:pStyle w:val="332A74180AA04F8E92306BA0BC9FD1F1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05B2A7B8FE2B4052B89162C7AA0C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6C1E-8C8C-4610-8028-00DF1778F8B9}"/>
      </w:docPartPr>
      <w:docPartBody>
        <w:p w:rsidR="001C31DA" w:rsidRDefault="00232B2D" w:rsidP="00232B2D">
          <w:pPr>
            <w:pStyle w:val="05B2A7B8FE2B4052B89162C7AA0CE6FD"/>
          </w:pPr>
          <w:r w:rsidRPr="00D5459D">
            <w:t>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F5"/>
    <w:rsid w:val="000A001A"/>
    <w:rsid w:val="001C31DA"/>
    <w:rsid w:val="00232B2D"/>
    <w:rsid w:val="002D205F"/>
    <w:rsid w:val="00655FF5"/>
    <w:rsid w:val="00764A16"/>
    <w:rsid w:val="00D92ABF"/>
    <w:rsid w:val="00F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55FF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9567D673774E43A7E8E28DC2A457E5">
    <w:name w:val="969567D673774E43A7E8E28DC2A457E5"/>
  </w:style>
  <w:style w:type="paragraph" w:customStyle="1" w:styleId="A098AA827E114CD5916BAC1852F56A90">
    <w:name w:val="A098AA827E114CD5916BAC1852F56A90"/>
  </w:style>
  <w:style w:type="paragraph" w:customStyle="1" w:styleId="5402F457C3104E12A38825993071C27E">
    <w:name w:val="5402F457C3104E12A38825993071C27E"/>
  </w:style>
  <w:style w:type="paragraph" w:customStyle="1" w:styleId="DBEBCC609AAA4B85896D3116C8828B13">
    <w:name w:val="DBEBCC609AAA4B85896D3116C8828B1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AE5C5BB52FC42CC85CFD6A2475CD8D2">
    <w:name w:val="6AE5C5BB52FC42CC85CFD6A2475CD8D2"/>
  </w:style>
  <w:style w:type="paragraph" w:customStyle="1" w:styleId="10897FDF421A4F3A9E7FAD0E4FFE984E">
    <w:name w:val="10897FDF421A4F3A9E7FAD0E4FFE984E"/>
  </w:style>
  <w:style w:type="paragraph" w:customStyle="1" w:styleId="C4338BCFD1904EE2814B680357282405">
    <w:name w:val="C4338BCFD1904EE2814B680357282405"/>
  </w:style>
  <w:style w:type="character" w:customStyle="1" w:styleId="Heading2Char">
    <w:name w:val="Heading 2 Char"/>
    <w:basedOn w:val="DefaultParagraphFont"/>
    <w:link w:val="Heading2"/>
    <w:uiPriority w:val="9"/>
    <w:rsid w:val="00655FF5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32A74180AA04F8E92306BA0BC9FD1F1">
    <w:name w:val="332A74180AA04F8E92306BA0BC9FD1F1"/>
  </w:style>
  <w:style w:type="paragraph" w:customStyle="1" w:styleId="05B2A7B8FE2B4052B89162C7AA0CE6FD">
    <w:name w:val="05B2A7B8FE2B4052B89162C7AA0CE6FD"/>
    <w:rsid w:val="00232B2D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2021-01-10T04:45:00Z</dcterms:created>
  <dcterms:modified xsi:type="dcterms:W3CDTF">2021-02-14T15:11:00Z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