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Introduction"/>
        <w:tag w:val="Itroduction"/>
        <w:id w:val="-488868782"/>
        <w:placeholder>
          <w:docPart w:val="7CA89E9D25404A16AB8678299AA64403"/>
        </w:placeholder>
        <w:text/>
      </w:sdtPr>
      <w:sdtEndPr/>
      <w:sdtContent>
        <w:p w14:paraId="2E0A6F91" w14:textId="77777777" w:rsidR="0049216B" w:rsidRPr="00B24364" w:rsidRDefault="0049216B" w:rsidP="00D502B1">
          <w:pPr>
            <w:pStyle w:val="Heading1"/>
            <w:rPr>
              <w:color w:val="991F3D"/>
              <w:sz w:val="26"/>
            </w:rPr>
          </w:pPr>
          <w:r w:rsidRPr="00B24364">
            <w:t>Background</w:t>
          </w:r>
        </w:p>
      </w:sdtContent>
    </w:sdt>
    <w:p w14:paraId="7F65275F" w14:textId="01F69C3C" w:rsidR="0064579C" w:rsidRDefault="00331ED8" w:rsidP="0064579C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Calibri" w:hAnsi="Calibri"/>
          <w:noProof/>
          <w:sz w:val="20"/>
          <w:szCs w:val="20"/>
          <w:lang w:val="en-US"/>
        </w:rPr>
      </w:pPr>
      <w:r w:rsidRPr="0064579C">
        <w:rPr>
          <w:rFonts w:ascii="Calibri" w:hAnsi="Calibri"/>
          <w:noProof/>
          <w:sz w:val="20"/>
          <w:szCs w:val="20"/>
          <w:lang w:val="en-US"/>
        </w:rPr>
        <w:t xml:space="preserve">Having more than 3 years of experience in information technology. </w:t>
      </w:r>
      <w:r w:rsidR="001B0C23" w:rsidRPr="0064579C">
        <w:rPr>
          <w:rFonts w:ascii="Calibri" w:hAnsi="Calibri"/>
          <w:noProof/>
          <w:sz w:val="20"/>
          <w:szCs w:val="20"/>
          <w:lang w:val="en-US"/>
        </w:rPr>
        <w:t xml:space="preserve">Having </w:t>
      </w:r>
      <w:r w:rsidRPr="0064579C">
        <w:rPr>
          <w:rFonts w:ascii="Calibri" w:hAnsi="Calibri"/>
          <w:noProof/>
          <w:sz w:val="20"/>
          <w:szCs w:val="20"/>
          <w:lang w:val="en-US"/>
        </w:rPr>
        <w:t xml:space="preserve">significant expertise </w:t>
      </w:r>
      <w:r w:rsidR="0064579C" w:rsidRPr="0064579C">
        <w:rPr>
          <w:rFonts w:ascii="Calibri" w:hAnsi="Calibri"/>
          <w:noProof/>
          <w:sz w:val="20"/>
          <w:szCs w:val="20"/>
          <w:lang w:val="en-US"/>
        </w:rPr>
        <w:t>in Salesforce Admin</w:t>
      </w:r>
      <w:r w:rsidR="0064579C">
        <w:rPr>
          <w:rFonts w:ascii="Calibri" w:hAnsi="Calibri"/>
          <w:noProof/>
          <w:sz w:val="20"/>
          <w:szCs w:val="20"/>
          <w:lang w:val="en-US"/>
        </w:rPr>
        <w:t xml:space="preserve">, Salesforce CPQ </w:t>
      </w:r>
      <w:r w:rsidR="0064579C" w:rsidRPr="0064579C">
        <w:rPr>
          <w:rFonts w:ascii="Calibri" w:hAnsi="Calibri"/>
          <w:noProof/>
          <w:sz w:val="20"/>
          <w:szCs w:val="20"/>
          <w:lang w:val="en-US"/>
        </w:rPr>
        <w:t xml:space="preserve">and </w:t>
      </w:r>
      <w:r w:rsidR="0064579C">
        <w:rPr>
          <w:rFonts w:ascii="Calibri" w:hAnsi="Calibri"/>
          <w:noProof/>
          <w:sz w:val="20"/>
          <w:szCs w:val="20"/>
          <w:lang w:val="en-US"/>
        </w:rPr>
        <w:t xml:space="preserve">Salesforce </w:t>
      </w:r>
      <w:r w:rsidR="0064579C" w:rsidRPr="0064579C">
        <w:rPr>
          <w:rFonts w:ascii="Calibri" w:hAnsi="Calibri"/>
          <w:noProof/>
          <w:sz w:val="20"/>
          <w:szCs w:val="20"/>
          <w:lang w:val="en-US"/>
        </w:rPr>
        <w:t>Development</w:t>
      </w:r>
      <w:r w:rsidRPr="0064579C">
        <w:rPr>
          <w:rFonts w:ascii="Calibri" w:hAnsi="Calibri"/>
          <w:noProof/>
          <w:sz w:val="20"/>
          <w:szCs w:val="20"/>
          <w:lang w:val="en-US"/>
        </w:rPr>
        <w:t>.</w:t>
      </w:r>
      <w:r w:rsidR="00847453" w:rsidRPr="00AC3B6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7BB7B43" wp14:editId="43F4673A">
                <wp:simplePos x="0" y="0"/>
                <wp:positionH relativeFrom="page">
                  <wp:posOffset>5343525</wp:posOffset>
                </wp:positionH>
                <wp:positionV relativeFrom="page">
                  <wp:posOffset>1476375</wp:posOffset>
                </wp:positionV>
                <wp:extent cx="2430780" cy="5391191"/>
                <wp:effectExtent l="0" t="0" r="7620" b="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5391191"/>
                          <a:chOff x="1152" y="2836"/>
                          <a:chExt cx="3930" cy="10089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52" y="2836"/>
                            <a:ext cx="3927" cy="1008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880F77" w14:textId="77777777" w:rsidR="00C73480" w:rsidRPr="00FF6C55" w:rsidRDefault="00C73480" w:rsidP="00C73480">
                              <w:pPr>
                                <w:pStyle w:val="Sidebar-Heading1"/>
                              </w:pPr>
                              <w:r w:rsidRPr="00FF6C55">
                                <w:t>EXPERIENCE</w:t>
                              </w:r>
                            </w:p>
                            <w:p w14:paraId="51FACBCB" w14:textId="77777777" w:rsidR="00C73480" w:rsidRPr="00FF6C55" w:rsidRDefault="00C73480" w:rsidP="00C73480">
                              <w:pPr>
                                <w:pStyle w:val="Sidebar-Heading2"/>
                              </w:pPr>
                              <w:r w:rsidRPr="00FF6C55">
                                <w:t>INDUSTR</w:t>
                              </w:r>
                              <w:r>
                                <w:t>Y EXPERTISE</w:t>
                              </w:r>
                            </w:p>
                            <w:p w14:paraId="42755198" w14:textId="2C29DF75" w:rsidR="00D6195E" w:rsidRPr="00812D2C" w:rsidRDefault="00FF0C77" w:rsidP="00D6195E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en-US"/>
                                </w:rPr>
                              </w:pPr>
                              <w:r>
                                <w:t xml:space="preserve">Salesforce </w:t>
                              </w:r>
                            </w:p>
                            <w:p w14:paraId="1DA64295" w14:textId="5D8D763E" w:rsidR="000743D5" w:rsidRPr="00812D2C" w:rsidRDefault="000743D5" w:rsidP="000743D5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Web services</w:t>
                              </w:r>
                            </w:p>
                            <w:p w14:paraId="148536AE" w14:textId="77777777" w:rsidR="00C73480" w:rsidRPr="00EF300D" w:rsidRDefault="00C73480" w:rsidP="00C73480">
                              <w:pPr>
                                <w:pStyle w:val="Sidebar-Heading2"/>
                                <w:rPr>
                                  <w:lang w:val="en-US"/>
                                </w:rPr>
                              </w:pPr>
                              <w:r w:rsidRPr="00FF6C55">
                                <w:t>TECHNICAL</w:t>
                              </w:r>
                              <w:r>
                                <w:rPr>
                                  <w:lang w:val="en-US"/>
                                </w:rPr>
                                <w:t xml:space="preserve"> SPECIALIZATIONS</w:t>
                              </w:r>
                            </w:p>
                            <w:p w14:paraId="0115CC9C" w14:textId="24E91E23" w:rsidR="00C503A0" w:rsidRPr="00812D2C" w:rsidRDefault="00091E23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fr-CA"/>
                                </w:rPr>
                              </w:pPr>
                              <w:r>
                                <w:t xml:space="preserve">Salesforce </w:t>
                              </w:r>
                              <w:proofErr w:type="spellStart"/>
                              <w:proofErr w:type="gramStart"/>
                              <w:r>
                                <w:t>admin</w:t>
                              </w:r>
                              <w:r w:rsidR="008F43BE">
                                <w:t>,Salesforce</w:t>
                              </w:r>
                              <w:proofErr w:type="spellEnd"/>
                              <w:proofErr w:type="gramEnd"/>
                              <w:r w:rsidR="008F43BE">
                                <w:t xml:space="preserve"> testing</w:t>
                              </w:r>
                            </w:p>
                            <w:p w14:paraId="64CE3B34" w14:textId="2A519F51" w:rsidR="00D06AAA" w:rsidRDefault="00091E23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SOQL</w:t>
                              </w:r>
                            </w:p>
                            <w:p w14:paraId="1859C164" w14:textId="6271E872" w:rsidR="00091E23" w:rsidRDefault="00091E23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Salesforce CPQ</w:t>
                              </w:r>
                            </w:p>
                            <w:p w14:paraId="46EF445E" w14:textId="2EDAF1BF" w:rsidR="00091E23" w:rsidRDefault="00091E23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 xml:space="preserve">Salesforce </w:t>
                              </w:r>
                              <w:r w:rsidR="00217B44">
                                <w:rPr>
                                  <w:lang w:val="fr-CA"/>
                                </w:rPr>
                                <w:t>D</w:t>
                              </w:r>
                              <w:r>
                                <w:rPr>
                                  <w:lang w:val="fr-CA"/>
                                </w:rPr>
                                <w:t>evelopment</w:t>
                              </w:r>
                            </w:p>
                            <w:p w14:paraId="24E26DA8" w14:textId="77777777" w:rsidR="00C73480" w:rsidRPr="00EF300D" w:rsidRDefault="00812D2C" w:rsidP="00C73480">
                              <w:pPr>
                                <w:pStyle w:val="Sidebar-Heading2"/>
                                <w:rPr>
                                  <w:lang w:val="en-US"/>
                                </w:rPr>
                              </w:pPr>
                              <w:r>
                                <w:t>Contact details</w:t>
                              </w:r>
                            </w:p>
                            <w:p w14:paraId="13DE7610" w14:textId="57620279" w:rsidR="00C73480" w:rsidRPr="00805488" w:rsidRDefault="00812D2C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  <w:rPr>
                                  <w:lang w:val="fr-CA"/>
                                </w:rPr>
                              </w:pPr>
                              <w:r w:rsidRPr="00812D2C">
                                <w:rPr>
                                  <w:b/>
                                  <w:lang w:val="en-US"/>
                                </w:rPr>
                                <w:t>Phone</w:t>
                              </w:r>
                              <w:r>
                                <w:rPr>
                                  <w:lang w:val="en-US"/>
                                </w:rPr>
                                <w:t xml:space="preserve">: </w:t>
                              </w:r>
                              <w:r w:rsidR="00091E23">
                                <w:rPr>
                                  <w:lang w:val="en-US"/>
                                </w:rPr>
                                <w:t>6374707633</w:t>
                              </w:r>
                            </w:p>
                            <w:p w14:paraId="05165A7B" w14:textId="4384AE24" w:rsidR="00C73480" w:rsidRPr="00812D2C" w:rsidRDefault="00812D2C" w:rsidP="00C73480">
                              <w:pPr>
                                <w:pStyle w:val="Sidebar-bullet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74" w:hanging="230"/>
                                <w:contextualSpacing/>
                              </w:pP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812D2C">
                                <w:rPr>
                                  <w:b/>
                                  <w:lang w:val="en-US"/>
                                </w:rPr>
                                <w:t xml:space="preserve">Email </w:t>
                              </w:r>
                              <w:proofErr w:type="gramStart"/>
                              <w:r w:rsidRPr="00812D2C">
                                <w:rPr>
                                  <w:b/>
                                  <w:lang w:val="en-US"/>
                                </w:rPr>
                                <w:t>ID</w:t>
                              </w:r>
                              <w:r>
                                <w:rPr>
                                  <w:lang w:val="en-US"/>
                                </w:rPr>
                                <w:t>:</w:t>
                              </w:r>
                              <w:r w:rsidR="00152C46">
                                <w:rPr>
                                  <w:lang w:val="en-US"/>
                                </w:rPr>
                                <w:t>v</w:t>
                              </w:r>
                              <w:r w:rsidR="006F7454">
                                <w:rPr>
                                  <w:lang w:val="en-US"/>
                                </w:rPr>
                                <w:t>inoth</w:t>
                              </w:r>
                              <w:r w:rsidR="005523A6">
                                <w:rPr>
                                  <w:lang w:val="en-US"/>
                                </w:rPr>
                                <w:t>ece002@gmail.com</w:t>
                              </w:r>
                              <w:proofErr w:type="gramEnd"/>
                            </w:p>
                            <w:p w14:paraId="10A85887" w14:textId="713AA2B6" w:rsidR="00812D2C" w:rsidRPr="00940141" w:rsidRDefault="006F7454" w:rsidP="00812D2C">
                              <w:pPr>
                                <w:pStyle w:val="Sidebar-bullet"/>
                                <w:spacing w:after="120"/>
                                <w:ind w:firstLine="0"/>
                                <w:contextualSpacing/>
                              </w:pPr>
                              <w:r>
                                <w:t xml:space="preserve"> </w:t>
                              </w:r>
                            </w:p>
                            <w:p w14:paraId="672A6659" w14:textId="77777777" w:rsidR="00812D2C" w:rsidRPr="00812D2C" w:rsidRDefault="00812D2C" w:rsidP="00812D2C">
                              <w:pPr>
                                <w:pStyle w:val="Sidebar-bullet"/>
                                <w:spacing w:after="120"/>
                                <w:ind w:firstLine="0"/>
                                <w:contextualSpacing/>
                              </w:pPr>
                            </w:p>
                            <w:p w14:paraId="0A37501D" w14:textId="77777777" w:rsidR="00812D2C" w:rsidRDefault="00812D2C" w:rsidP="00812D2C">
                              <w:pPr>
                                <w:pStyle w:val="Sidebar-bullet"/>
                                <w:spacing w:after="120"/>
                                <w:ind w:left="0" w:firstLine="0"/>
                                <w:contextualSpacing/>
                                <w:rPr>
                                  <w:lang w:val="en-US"/>
                                </w:rPr>
                              </w:pPr>
                            </w:p>
                            <w:p w14:paraId="5DAB6C7B" w14:textId="77777777" w:rsidR="00812D2C" w:rsidRDefault="00812D2C" w:rsidP="00812D2C">
                              <w:pPr>
                                <w:pStyle w:val="Sidebar-bullet"/>
                                <w:spacing w:after="120"/>
                                <w:ind w:left="0" w:firstLine="0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274320" tIns="274320" rIns="274320" bIns="2743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52" y="2836"/>
                            <a:ext cx="3930" cy="1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B7B43" id="Group 14" o:spid="_x0000_s1026" style="position:absolute;left:0;text-align:left;margin-left:420.75pt;margin-top:116.25pt;width:191.4pt;height:424.5pt;z-index:251666432;mso-position-horizontal-relative:page;mso-position-vertical-relative:page" coordorigin="1152,2836" coordsize="3930,1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">
                <v:rect id="Rectangle 15" o:spid="_x0000_s1027" style="position:absolute;left:1152;top:2836;width:3927;height:10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" fillcolor="#a1c4d0 [3209]" stroked="f" strokecolor="#f2f2f2 [3041]" strokeweight="3pt">
                  <v:shadow color="#3d6a7a [1609]" opacity=".5" offset="1pt"/>
                  <v:textbox inset="21.6pt,21.6pt,21.6pt,21.6pt">
                    <w:txbxContent>
                      <w:p w14:paraId="7C880F77" w14:textId="77777777" w:rsidR="00C73480" w:rsidRPr="00FF6C55" w:rsidRDefault="00C73480" w:rsidP="00C73480">
                        <w:pPr>
                          <w:pStyle w:val="Sidebar-Heading1"/>
                        </w:pPr>
                        <w:r w:rsidRPr="00FF6C55">
                          <w:t>EXPERIENCE</w:t>
                        </w:r>
                      </w:p>
                      <w:p w14:paraId="51FACBCB" w14:textId="77777777" w:rsidR="00C73480" w:rsidRPr="00FF6C55" w:rsidRDefault="00C73480" w:rsidP="00C73480">
                        <w:pPr>
                          <w:pStyle w:val="Sidebar-Heading2"/>
                        </w:pPr>
                        <w:r w:rsidRPr="00FF6C55">
                          <w:t>INDUSTR</w:t>
                        </w:r>
                        <w:r>
                          <w:t>Y EXPERTISE</w:t>
                        </w:r>
                      </w:p>
                      <w:p w14:paraId="42755198" w14:textId="2C29DF75" w:rsidR="00D6195E" w:rsidRPr="00812D2C" w:rsidRDefault="00FF0C77" w:rsidP="00D6195E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en-US"/>
                          </w:rPr>
                        </w:pPr>
                        <w:r>
                          <w:t xml:space="preserve">Salesforce </w:t>
                        </w:r>
                      </w:p>
                      <w:p w14:paraId="1DA64295" w14:textId="5D8D763E" w:rsidR="000743D5" w:rsidRPr="00812D2C" w:rsidRDefault="000743D5" w:rsidP="000743D5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Web services</w:t>
                        </w:r>
                      </w:p>
                      <w:p w14:paraId="148536AE" w14:textId="77777777" w:rsidR="00C73480" w:rsidRPr="00EF300D" w:rsidRDefault="00C73480" w:rsidP="00C73480">
                        <w:pPr>
                          <w:pStyle w:val="Sidebar-Heading2"/>
                          <w:rPr>
                            <w:lang w:val="en-US"/>
                          </w:rPr>
                        </w:pPr>
                        <w:r w:rsidRPr="00FF6C55">
                          <w:t>TECHNICAL</w:t>
                        </w:r>
                        <w:r>
                          <w:rPr>
                            <w:lang w:val="en-US"/>
                          </w:rPr>
                          <w:t xml:space="preserve"> SPECIALIZATIONS</w:t>
                        </w:r>
                      </w:p>
                      <w:p w14:paraId="0115CC9C" w14:textId="24E91E23" w:rsidR="00C503A0" w:rsidRPr="00812D2C" w:rsidRDefault="00091E23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fr-CA"/>
                          </w:rPr>
                        </w:pPr>
                        <w:r>
                          <w:t xml:space="preserve">Salesforce </w:t>
                        </w:r>
                        <w:proofErr w:type="spellStart"/>
                        <w:proofErr w:type="gramStart"/>
                        <w:r>
                          <w:t>admin</w:t>
                        </w:r>
                        <w:r w:rsidR="008F43BE">
                          <w:t>,Salesforce</w:t>
                        </w:r>
                        <w:proofErr w:type="spellEnd"/>
                        <w:proofErr w:type="gramEnd"/>
                        <w:r w:rsidR="008F43BE">
                          <w:t xml:space="preserve"> testing</w:t>
                        </w:r>
                      </w:p>
                      <w:p w14:paraId="64CE3B34" w14:textId="2A519F51" w:rsidR="00D06AAA" w:rsidRDefault="00091E23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SOQL</w:t>
                        </w:r>
                      </w:p>
                      <w:p w14:paraId="1859C164" w14:textId="6271E872" w:rsidR="00091E23" w:rsidRDefault="00091E23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Salesforce CPQ</w:t>
                        </w:r>
                      </w:p>
                      <w:p w14:paraId="46EF445E" w14:textId="2EDAF1BF" w:rsidR="00091E23" w:rsidRDefault="00091E23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 xml:space="preserve">Salesforce </w:t>
                        </w:r>
                        <w:r w:rsidR="00217B44">
                          <w:rPr>
                            <w:lang w:val="fr-CA"/>
                          </w:rPr>
                          <w:t>D</w:t>
                        </w:r>
                        <w:r>
                          <w:rPr>
                            <w:lang w:val="fr-CA"/>
                          </w:rPr>
                          <w:t>evelopment</w:t>
                        </w:r>
                      </w:p>
                      <w:p w14:paraId="24E26DA8" w14:textId="77777777" w:rsidR="00C73480" w:rsidRPr="00EF300D" w:rsidRDefault="00812D2C" w:rsidP="00C73480">
                        <w:pPr>
                          <w:pStyle w:val="Sidebar-Heading2"/>
                          <w:rPr>
                            <w:lang w:val="en-US"/>
                          </w:rPr>
                        </w:pPr>
                        <w:r>
                          <w:t>Contact details</w:t>
                        </w:r>
                      </w:p>
                      <w:p w14:paraId="13DE7610" w14:textId="57620279" w:rsidR="00C73480" w:rsidRPr="00805488" w:rsidRDefault="00812D2C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  <w:rPr>
                            <w:lang w:val="fr-CA"/>
                          </w:rPr>
                        </w:pPr>
                        <w:r w:rsidRPr="00812D2C">
                          <w:rPr>
                            <w:b/>
                            <w:lang w:val="en-US"/>
                          </w:rPr>
                          <w:t>Phone</w:t>
                        </w:r>
                        <w:r>
                          <w:rPr>
                            <w:lang w:val="en-US"/>
                          </w:rPr>
                          <w:t xml:space="preserve">: </w:t>
                        </w:r>
                        <w:r w:rsidR="00091E23">
                          <w:rPr>
                            <w:lang w:val="en-US"/>
                          </w:rPr>
                          <w:t>6374707633</w:t>
                        </w:r>
                      </w:p>
                      <w:p w14:paraId="05165A7B" w14:textId="4384AE24" w:rsidR="00C73480" w:rsidRPr="00812D2C" w:rsidRDefault="00812D2C" w:rsidP="00C73480">
                        <w:pPr>
                          <w:pStyle w:val="Sidebar-bullet"/>
                          <w:numPr>
                            <w:ilvl w:val="0"/>
                            <w:numId w:val="2"/>
                          </w:numPr>
                          <w:spacing w:after="120"/>
                          <w:ind w:left="374" w:hanging="230"/>
                          <w:contextualSpacing/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Pr="00812D2C">
                          <w:rPr>
                            <w:b/>
                            <w:lang w:val="en-US"/>
                          </w:rPr>
                          <w:t xml:space="preserve">Email </w:t>
                        </w:r>
                        <w:proofErr w:type="gramStart"/>
                        <w:r w:rsidRPr="00812D2C">
                          <w:rPr>
                            <w:b/>
                            <w:lang w:val="en-US"/>
                          </w:rPr>
                          <w:t>ID</w:t>
                        </w:r>
                        <w:r>
                          <w:rPr>
                            <w:lang w:val="en-US"/>
                          </w:rPr>
                          <w:t>:</w:t>
                        </w:r>
                        <w:r w:rsidR="00152C46">
                          <w:rPr>
                            <w:lang w:val="en-US"/>
                          </w:rPr>
                          <w:t>v</w:t>
                        </w:r>
                        <w:r w:rsidR="006F7454">
                          <w:rPr>
                            <w:lang w:val="en-US"/>
                          </w:rPr>
                          <w:t>inoth</w:t>
                        </w:r>
                        <w:r w:rsidR="005523A6">
                          <w:rPr>
                            <w:lang w:val="en-US"/>
                          </w:rPr>
                          <w:t>ece002@gmail.com</w:t>
                        </w:r>
                        <w:proofErr w:type="gramEnd"/>
                      </w:p>
                      <w:p w14:paraId="10A85887" w14:textId="713AA2B6" w:rsidR="00812D2C" w:rsidRPr="00940141" w:rsidRDefault="006F7454" w:rsidP="00812D2C">
                        <w:pPr>
                          <w:pStyle w:val="Sidebar-bullet"/>
                          <w:spacing w:after="120"/>
                          <w:ind w:firstLine="0"/>
                          <w:contextualSpacing/>
                        </w:pPr>
                        <w:r>
                          <w:t xml:space="preserve"> </w:t>
                        </w:r>
                      </w:p>
                      <w:p w14:paraId="672A6659" w14:textId="77777777" w:rsidR="00812D2C" w:rsidRPr="00812D2C" w:rsidRDefault="00812D2C" w:rsidP="00812D2C">
                        <w:pPr>
                          <w:pStyle w:val="Sidebar-bullet"/>
                          <w:spacing w:after="120"/>
                          <w:ind w:firstLine="0"/>
                          <w:contextualSpacing/>
                        </w:pPr>
                      </w:p>
                      <w:p w14:paraId="0A37501D" w14:textId="77777777" w:rsidR="00812D2C" w:rsidRDefault="00812D2C" w:rsidP="00812D2C">
                        <w:pPr>
                          <w:pStyle w:val="Sidebar-bullet"/>
                          <w:spacing w:after="120"/>
                          <w:ind w:left="0" w:firstLine="0"/>
                          <w:contextualSpacing/>
                          <w:rPr>
                            <w:lang w:val="en-US"/>
                          </w:rPr>
                        </w:pPr>
                      </w:p>
                      <w:p w14:paraId="5DAB6C7B" w14:textId="77777777" w:rsidR="00812D2C" w:rsidRDefault="00812D2C" w:rsidP="00812D2C">
                        <w:pPr>
                          <w:pStyle w:val="Sidebar-bullet"/>
                          <w:spacing w:after="120"/>
                          <w:ind w:left="0" w:firstLine="0"/>
                          <w:contextualSpacing/>
                        </w:pPr>
                      </w:p>
                    </w:txbxContent>
                  </v:textbox>
                </v:rect>
                <v:rect id="Rectangle 16" o:spid="_x0000_s1028" style="position:absolute;left:1152;top:2836;width:3930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" fillcolor="#e31937 [3204]" stroked="f" strokecolor="#f2f2f2 [3041]" strokeweight="3pt">
                  <v:fill color2="#f2a200 [3207]" angle="90" focus="100%" type="gradient"/>
                  <v:shadow color="#3d6a7a [1609]" opacity=".5" offset="1pt"/>
                </v:rect>
                <w10:wrap type="square" anchorx="page" anchory="page"/>
              </v:group>
            </w:pict>
          </mc:Fallback>
        </mc:AlternateContent>
      </w:r>
      <w:r w:rsidRPr="0064579C">
        <w:rPr>
          <w:rFonts w:ascii="Calibri" w:hAnsi="Calibri"/>
          <w:noProof/>
          <w:sz w:val="20"/>
          <w:szCs w:val="20"/>
          <w:lang w:val="en-US"/>
        </w:rPr>
        <w:t xml:space="preserve"> </w:t>
      </w:r>
    </w:p>
    <w:p w14:paraId="27F3E0D0" w14:textId="2FEA71D6" w:rsidR="00145B20" w:rsidRDefault="00145B20" w:rsidP="0064579C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Calibri" w:hAnsi="Calibri"/>
          <w:noProof/>
          <w:sz w:val="20"/>
          <w:szCs w:val="20"/>
          <w:lang w:val="en-US"/>
        </w:rPr>
      </w:pPr>
      <w:r w:rsidRPr="0064579C">
        <w:rPr>
          <w:rFonts w:ascii="Calibri" w:hAnsi="Calibri"/>
          <w:noProof/>
          <w:sz w:val="20"/>
          <w:szCs w:val="20"/>
          <w:lang w:val="en-US"/>
        </w:rPr>
        <w:t>Good  knowledge in Standard and custom objects, security and access, sales andmarketing application, service and support application, Activity management,Organisation setup, User setup</w:t>
      </w:r>
    </w:p>
    <w:p w14:paraId="1A95BC4B" w14:textId="77777777" w:rsidR="008F43BE" w:rsidRPr="00B31E3D" w:rsidRDefault="008F43BE" w:rsidP="008F43BE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Calibri" w:eastAsia="Times New Roman" w:hAnsi="Calibri" w:cstheme="minorHAnsi"/>
          <w:color w:val="auto"/>
          <w:sz w:val="20"/>
          <w:szCs w:val="20"/>
          <w:lang w:val="en-US" w:eastAsia="fr-CA"/>
        </w:rPr>
      </w:pPr>
      <w:r w:rsidRPr="00B31E3D">
        <w:rPr>
          <w:rFonts w:ascii="Calibri" w:eastAsia="Times New Roman" w:hAnsi="Calibri" w:cstheme="minorHAnsi"/>
          <w:color w:val="auto"/>
          <w:sz w:val="20"/>
          <w:szCs w:val="20"/>
          <w:lang w:val="en-US" w:eastAsia="fr-CA"/>
        </w:rPr>
        <w:t xml:space="preserve">As a </w:t>
      </w:r>
      <w:r w:rsidRPr="00B31E3D">
        <w:rPr>
          <w:rFonts w:ascii="Calibri" w:eastAsia="Times New Roman" w:hAnsi="Calibri" w:cstheme="minorHAnsi"/>
          <w:b/>
          <w:color w:val="auto"/>
          <w:sz w:val="20"/>
          <w:szCs w:val="20"/>
          <w:lang w:val="en-US" w:eastAsia="fr-CA"/>
        </w:rPr>
        <w:t>Software Tester</w:t>
      </w:r>
      <w:r w:rsidRPr="00B31E3D">
        <w:rPr>
          <w:rFonts w:ascii="Calibri" w:eastAsia="Times New Roman" w:hAnsi="Calibri" w:cstheme="minorHAnsi"/>
          <w:color w:val="auto"/>
          <w:sz w:val="20"/>
          <w:szCs w:val="20"/>
          <w:lang w:val="en-US" w:eastAsia="fr-CA"/>
        </w:rPr>
        <w:t xml:space="preserve"> M</w:t>
      </w:r>
      <w:r w:rsidRPr="00B31E3D">
        <w:rPr>
          <w:rFonts w:ascii="Calibri" w:eastAsia="Times New Roman" w:hAnsi="Calibri" w:cstheme="minorHAnsi"/>
          <w:b/>
          <w:color w:val="auto"/>
          <w:sz w:val="20"/>
          <w:szCs w:val="20"/>
          <w:lang w:val="en-US" w:eastAsia="fr-CA"/>
        </w:rPr>
        <w:t>anual</w:t>
      </w:r>
      <w:r w:rsidRPr="00B31E3D">
        <w:rPr>
          <w:rFonts w:ascii="Calibri" w:eastAsia="Times New Roman" w:hAnsi="Calibri" w:cstheme="minorHAnsi"/>
          <w:color w:val="auto"/>
          <w:sz w:val="20"/>
          <w:szCs w:val="20"/>
          <w:lang w:val="en-US" w:eastAsia="fr-CA"/>
        </w:rPr>
        <w:t xml:space="preserve"> has extensive experience in requirement analysis, test case development, execution, bug reporting, Sanity, GUI, Functional, System, Regression, E2E, UAT, Integration, Load/Stress, Mobile, API, and Performance Testing of Products and Projects, and also experienced in the preparation of Test Data, Test Scenario and Test cases.</w:t>
      </w:r>
    </w:p>
    <w:p w14:paraId="7D654556" w14:textId="77777777" w:rsidR="008F43BE" w:rsidRPr="00B31E3D" w:rsidRDefault="008F43BE" w:rsidP="008F43BE">
      <w:pPr>
        <w:widowControl w:val="0"/>
        <w:tabs>
          <w:tab w:val="left" w:pos="4332"/>
        </w:tabs>
        <w:autoSpaceDE w:val="0"/>
        <w:autoSpaceDN w:val="0"/>
        <w:spacing w:before="0" w:after="0" w:line="306" w:lineRule="exact"/>
        <w:ind w:left="360"/>
        <w:rPr>
          <w:rFonts w:ascii="Calibri" w:hAnsi="Calibri"/>
          <w:noProof/>
          <w:sz w:val="20"/>
          <w:szCs w:val="20"/>
          <w:lang w:val="en-US"/>
        </w:rPr>
      </w:pPr>
    </w:p>
    <w:p w14:paraId="465B678C" w14:textId="77777777" w:rsidR="00331ED8" w:rsidRPr="00D93C6F" w:rsidRDefault="00331ED8" w:rsidP="00331ED8">
      <w:pPr>
        <w:spacing w:before="0" w:after="0" w:line="240" w:lineRule="auto"/>
        <w:rPr>
          <w:rFonts w:ascii="Calibri" w:hAnsi="Calibri"/>
          <w:noProof/>
          <w:sz w:val="20"/>
          <w:szCs w:val="20"/>
          <w:lang w:val="en-US"/>
        </w:rPr>
      </w:pPr>
    </w:p>
    <w:p w14:paraId="03C9A315" w14:textId="77777777" w:rsidR="0049216B" w:rsidRDefault="004A571E" w:rsidP="009C6B7C">
      <w:pPr>
        <w:pStyle w:val="Heading1"/>
        <w:tabs>
          <w:tab w:val="center" w:pos="3441"/>
          <w:tab w:val="left" w:pos="4823"/>
        </w:tabs>
      </w:pPr>
      <w:sdt>
        <w:sdtPr>
          <w:alias w:val="CGI Experience"/>
          <w:tag w:val="CGI Experience"/>
          <w:id w:val="709926024"/>
          <w:placeholder>
            <w:docPart w:val="4F9872EE69B54498A5256DC2F6FA9511"/>
          </w:placeholder>
          <w:text/>
        </w:sdtPr>
        <w:sdtEndPr/>
        <w:sdtContent>
          <w:r w:rsidR="0049216B" w:rsidRPr="00B24364">
            <w:t>CGI EXPERIENCE</w:t>
          </w:r>
          <w:r w:rsidR="00ED5FDE">
            <w:tab/>
          </w:r>
        </w:sdtContent>
      </w:sdt>
      <w:r w:rsidR="009C6B7C">
        <w:tab/>
      </w:r>
    </w:p>
    <w:p w14:paraId="2CE1D7D1" w14:textId="617A208B" w:rsidR="00097436" w:rsidRDefault="00CD51A5" w:rsidP="00A9641B">
      <w:pPr>
        <w:pStyle w:val="BodyContentStyle"/>
        <w:rPr>
          <w:rStyle w:val="SubHeadingbold"/>
          <w:rFonts w:ascii="Calibri" w:hAnsi="Calibri" w:cs="Times New Roman"/>
          <w:sz w:val="20"/>
          <w:szCs w:val="20"/>
        </w:rPr>
      </w:pPr>
      <w:r>
        <w:rPr>
          <w:rStyle w:val="SubHeadingbold"/>
          <w:rFonts w:ascii="Calibri" w:hAnsi="Calibri" w:cs="Times New Roman"/>
          <w:sz w:val="20"/>
          <w:szCs w:val="20"/>
        </w:rPr>
        <w:t>CGI</w:t>
      </w:r>
      <w:r w:rsidR="00097436">
        <w:rPr>
          <w:rStyle w:val="SubHeadingbold"/>
          <w:rFonts w:ascii="Calibri" w:hAnsi="Calibri" w:cs="Times New Roman"/>
          <w:sz w:val="20"/>
          <w:szCs w:val="20"/>
        </w:rPr>
        <w:t xml:space="preserve">– </w:t>
      </w:r>
      <w:r w:rsidR="00913C6B">
        <w:rPr>
          <w:rStyle w:val="SubHeadingbold"/>
          <w:rFonts w:ascii="Calibri" w:hAnsi="Calibri" w:cs="Times New Roman"/>
          <w:sz w:val="20"/>
          <w:szCs w:val="20"/>
        </w:rPr>
        <w:t>A</w:t>
      </w:r>
      <w:r w:rsidR="00963587">
        <w:rPr>
          <w:rStyle w:val="SubHeadingbold"/>
          <w:rFonts w:ascii="Calibri" w:hAnsi="Calibri" w:cs="Times New Roman"/>
          <w:sz w:val="20"/>
          <w:szCs w:val="20"/>
        </w:rPr>
        <w:t>ugust</w:t>
      </w:r>
      <w:r w:rsidR="00097436">
        <w:rPr>
          <w:rStyle w:val="SubHeadingbold"/>
          <w:rFonts w:ascii="Calibri" w:hAnsi="Calibri" w:cs="Times New Roman"/>
          <w:sz w:val="20"/>
          <w:szCs w:val="20"/>
        </w:rPr>
        <w:t xml:space="preserve"> </w:t>
      </w:r>
      <w:r w:rsidR="00963587">
        <w:rPr>
          <w:rStyle w:val="SubHeadingbold"/>
          <w:rFonts w:ascii="Calibri" w:hAnsi="Calibri" w:cs="Times New Roman"/>
          <w:sz w:val="20"/>
          <w:szCs w:val="20"/>
        </w:rPr>
        <w:t>23,</w:t>
      </w:r>
      <w:proofErr w:type="gramStart"/>
      <w:r w:rsidR="00097436">
        <w:rPr>
          <w:rStyle w:val="SubHeadingbold"/>
          <w:rFonts w:ascii="Calibri" w:hAnsi="Calibri" w:cs="Times New Roman"/>
          <w:sz w:val="20"/>
          <w:szCs w:val="20"/>
        </w:rPr>
        <w:t xml:space="preserve">2021 </w:t>
      </w:r>
      <w:r>
        <w:rPr>
          <w:rStyle w:val="SubHeadingbold"/>
          <w:rFonts w:ascii="Calibri" w:hAnsi="Calibri" w:cs="Times New Roman"/>
          <w:sz w:val="20"/>
          <w:szCs w:val="20"/>
        </w:rPr>
        <w:t xml:space="preserve"> Till</w:t>
      </w:r>
      <w:proofErr w:type="gramEnd"/>
      <w:r>
        <w:rPr>
          <w:rStyle w:val="SubHeadingbold"/>
          <w:rFonts w:ascii="Calibri" w:hAnsi="Calibri" w:cs="Times New Roman"/>
          <w:sz w:val="20"/>
          <w:szCs w:val="20"/>
        </w:rPr>
        <w:t xml:space="preserve"> now.</w:t>
      </w:r>
    </w:p>
    <w:p w14:paraId="7EAB027B" w14:textId="53E5B00A" w:rsidR="00CD51A5" w:rsidRDefault="00CD51A5" w:rsidP="00A9641B">
      <w:pPr>
        <w:pStyle w:val="BodyContentStyle"/>
        <w:rPr>
          <w:rStyle w:val="SubHeadingbold"/>
          <w:rFonts w:ascii="Calibri" w:hAnsi="Calibri" w:cs="Times New Roman"/>
          <w:sz w:val="20"/>
          <w:szCs w:val="20"/>
        </w:rPr>
      </w:pPr>
      <w:proofErr w:type="spellStart"/>
      <w:r>
        <w:rPr>
          <w:rStyle w:val="SubHeadingbold"/>
          <w:rFonts w:ascii="Calibri" w:hAnsi="Calibri" w:cs="Times New Roman"/>
          <w:sz w:val="20"/>
          <w:szCs w:val="20"/>
        </w:rPr>
        <w:t>Michelin_Engage</w:t>
      </w:r>
      <w:proofErr w:type="spellEnd"/>
      <w:r>
        <w:rPr>
          <w:rStyle w:val="SubHeadingbold"/>
          <w:rFonts w:ascii="Calibri" w:hAnsi="Calibri" w:cs="Times New Roman"/>
          <w:sz w:val="20"/>
          <w:szCs w:val="20"/>
        </w:rPr>
        <w:t xml:space="preserve"> Project – August 23,2021 – December 6, 2022 (1.4 years)</w:t>
      </w:r>
    </w:p>
    <w:p w14:paraId="796259F5" w14:textId="092F826B" w:rsidR="000B449A" w:rsidRDefault="000B449A" w:rsidP="00A9641B">
      <w:pPr>
        <w:pStyle w:val="BodyContentStyle"/>
        <w:rPr>
          <w:rStyle w:val="SubHeadingbold"/>
          <w:rFonts w:ascii="Calibri" w:hAnsi="Calibri" w:cs="Times New Roman"/>
          <w:sz w:val="20"/>
          <w:szCs w:val="20"/>
        </w:rPr>
      </w:pPr>
      <w:r>
        <w:rPr>
          <w:rStyle w:val="SubHeadingbold"/>
          <w:rFonts w:ascii="Calibri" w:hAnsi="Calibri" w:cs="Times New Roman"/>
          <w:sz w:val="20"/>
          <w:szCs w:val="20"/>
        </w:rPr>
        <w:t>Responsibilit</w:t>
      </w:r>
      <w:r w:rsidR="00DF1A9C">
        <w:rPr>
          <w:rStyle w:val="SubHeadingbold"/>
          <w:rFonts w:ascii="Calibri" w:hAnsi="Calibri" w:cs="Times New Roman"/>
          <w:sz w:val="20"/>
          <w:szCs w:val="20"/>
        </w:rPr>
        <w:t>ies</w:t>
      </w:r>
      <w:r>
        <w:rPr>
          <w:rStyle w:val="SubHeadingbold"/>
          <w:rFonts w:ascii="Calibri" w:hAnsi="Calibri" w:cs="Times New Roman"/>
          <w:sz w:val="20"/>
          <w:szCs w:val="20"/>
        </w:rPr>
        <w:t>:</w:t>
      </w:r>
    </w:p>
    <w:p w14:paraId="01752A6D" w14:textId="307A23C0" w:rsidR="00DF1A9C" w:rsidRPr="004561D1" w:rsidRDefault="00DF1A9C" w:rsidP="004561D1">
      <w:pPr>
        <w:pStyle w:val="BodyContentStyle"/>
        <w:numPr>
          <w:ilvl w:val="0"/>
          <w:numId w:val="30"/>
        </w:numPr>
        <w:rPr>
          <w:rStyle w:val="SubHeadingbold"/>
          <w:rFonts w:ascii="Calibri" w:hAnsi="Calibri" w:cs="Times New Roman"/>
          <w:b w:val="0"/>
          <w:sz w:val="20"/>
          <w:szCs w:val="20"/>
        </w:rPr>
      </w:pP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Provide application and support for </w:t>
      </w:r>
      <w:proofErr w:type="spellStart"/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company wide</w:t>
      </w:r>
      <w:proofErr w:type="spellEnd"/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salesforce application,</w:t>
      </w:r>
      <w:r w:rsid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</w:t>
      </w:r>
      <w:r w:rsidR="004561D1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sales cloud</w:t>
      </w: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and Tyre checking.</w:t>
      </w:r>
    </w:p>
    <w:p w14:paraId="06E93EB7" w14:textId="6136B5D4" w:rsidR="00DF1A9C" w:rsidRPr="004561D1" w:rsidRDefault="00DF1A9C" w:rsidP="004561D1">
      <w:pPr>
        <w:pStyle w:val="BodyContentStyle"/>
        <w:numPr>
          <w:ilvl w:val="0"/>
          <w:numId w:val="30"/>
        </w:numPr>
        <w:rPr>
          <w:rStyle w:val="SubHeadingbold"/>
          <w:rFonts w:ascii="Calibri" w:hAnsi="Calibri" w:cs="Times New Roman"/>
          <w:b w:val="0"/>
          <w:sz w:val="20"/>
          <w:szCs w:val="20"/>
        </w:rPr>
      </w:pP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Troubleshoot and document issues</w:t>
      </w:r>
      <w:r w:rsidR="001B0C23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in </w:t>
      </w:r>
      <w:r w:rsidR="001B0C23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salesforce application,</w:t>
      </w:r>
      <w:r w:rsidR="001B0C23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</w:t>
      </w:r>
      <w:r w:rsidR="001B0C23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sales cloud and Tyre checking</w:t>
      </w:r>
      <w:r w:rsidR="001B0C23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applications</w:t>
      </w: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.</w:t>
      </w:r>
    </w:p>
    <w:p w14:paraId="3D17AD49" w14:textId="04B0638C" w:rsidR="00DF1A9C" w:rsidRPr="004561D1" w:rsidRDefault="004561D1" w:rsidP="004561D1">
      <w:pPr>
        <w:pStyle w:val="BodyContentStyle"/>
        <w:numPr>
          <w:ilvl w:val="0"/>
          <w:numId w:val="30"/>
        </w:numPr>
        <w:rPr>
          <w:rStyle w:val="SubHeadingbold"/>
          <w:rFonts w:ascii="Calibri" w:hAnsi="Calibri" w:cs="Times New Roman"/>
          <w:b w:val="0"/>
          <w:sz w:val="20"/>
          <w:szCs w:val="20"/>
        </w:rPr>
      </w:pPr>
      <w:r>
        <w:rPr>
          <w:rStyle w:val="SubHeadingbold"/>
          <w:rFonts w:ascii="Calibri" w:hAnsi="Calibri" w:cs="Times New Roman"/>
          <w:b w:val="0"/>
          <w:sz w:val="20"/>
          <w:szCs w:val="20"/>
        </w:rPr>
        <w:t>C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ollaborate with the L3 team,</w:t>
      </w:r>
      <w:r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PTY team,</w:t>
      </w:r>
      <w:r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</w:t>
      </w:r>
      <w:r w:rsidR="001B0C23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and 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EPM team to resolve complex issues.</w:t>
      </w:r>
    </w:p>
    <w:p w14:paraId="7FA0562A" w14:textId="5ED379DA" w:rsidR="00DF1A9C" w:rsidRPr="004561D1" w:rsidRDefault="004561D1" w:rsidP="004561D1">
      <w:pPr>
        <w:pStyle w:val="BodyContentStyle"/>
        <w:numPr>
          <w:ilvl w:val="0"/>
          <w:numId w:val="30"/>
        </w:numPr>
        <w:rPr>
          <w:rStyle w:val="SubHeadingbold"/>
          <w:rFonts w:ascii="Calibri" w:hAnsi="Calibri" w:cs="Times New Roman"/>
          <w:b w:val="0"/>
          <w:sz w:val="20"/>
          <w:szCs w:val="20"/>
        </w:rPr>
      </w:pPr>
      <w:r>
        <w:rPr>
          <w:rStyle w:val="SubHeadingbold"/>
          <w:rFonts w:ascii="Calibri" w:hAnsi="Calibri" w:cs="Times New Roman"/>
          <w:b w:val="0"/>
          <w:sz w:val="20"/>
          <w:szCs w:val="20"/>
        </w:rPr>
        <w:t>C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reate</w:t>
      </w:r>
      <w:r w:rsidR="001B0C23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, 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modify,</w:t>
      </w:r>
      <w:r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</w:t>
      </w:r>
      <w:r w:rsidR="00DF1A9C"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and deactivate salesforce accounts.</w:t>
      </w:r>
    </w:p>
    <w:p w14:paraId="19546EC3" w14:textId="77777777" w:rsidR="000B449A" w:rsidRDefault="000B449A" w:rsidP="00A9641B">
      <w:pPr>
        <w:pStyle w:val="BodyContentStyle"/>
        <w:rPr>
          <w:rStyle w:val="SubHeadingbold"/>
          <w:rFonts w:ascii="Calibri" w:hAnsi="Calibri" w:cs="Times New Roman"/>
          <w:sz w:val="20"/>
          <w:szCs w:val="20"/>
        </w:rPr>
      </w:pPr>
    </w:p>
    <w:sdt>
      <w:sdtPr>
        <w:rPr>
          <w:rFonts w:asciiTheme="minorHAnsi" w:hAnsiTheme="minorHAnsi"/>
          <w:b w:val="0"/>
          <w:color w:val="000000" w:themeColor="text1"/>
          <w:sz w:val="18"/>
        </w:rPr>
        <w:alias w:val="Experience"/>
        <w:tag w:val="Experience"/>
        <w:id w:val="-143124924"/>
        <w:placeholder>
          <w:docPart w:val="35FD787F0DE540FCA3BB942A2708BE4F"/>
        </w:placeholder>
        <w:text/>
      </w:sdtPr>
      <w:sdtEndPr>
        <w:rPr>
          <w:rFonts w:asciiTheme="majorHAnsi" w:hAnsiTheme="majorHAnsi"/>
          <w:b/>
          <w:color w:val="991F3D" w:themeColor="accent2"/>
          <w:sz w:val="24"/>
        </w:rPr>
      </w:sdtEndPr>
      <w:sdtContent>
        <w:p w14:paraId="17629067" w14:textId="77777777" w:rsidR="00D62366" w:rsidRPr="00B24364" w:rsidRDefault="00D62366" w:rsidP="00D62366">
          <w:pPr>
            <w:pStyle w:val="Heading1"/>
          </w:pPr>
          <w:r w:rsidRPr="00B24364">
            <w:t>Other experience</w:t>
          </w:r>
        </w:p>
      </w:sdtContent>
    </w:sdt>
    <w:p w14:paraId="581C70F4" w14:textId="14A766B8" w:rsidR="00CC7893" w:rsidRDefault="00DF1A9C" w:rsidP="00CC7893">
      <w:pPr>
        <w:pStyle w:val="BodyContentStyle"/>
        <w:rPr>
          <w:rFonts w:ascii="Calibri" w:hAnsi="Calibri" w:cs="Times New Roman"/>
          <w:b/>
          <w:sz w:val="20"/>
          <w:szCs w:val="20"/>
        </w:rPr>
      </w:pPr>
      <w:proofErr w:type="spellStart"/>
      <w:r>
        <w:rPr>
          <w:rFonts w:ascii="Calibri" w:hAnsi="Calibri" w:cs="Times New Roman"/>
          <w:b/>
          <w:sz w:val="20"/>
          <w:szCs w:val="20"/>
        </w:rPr>
        <w:t>Quadrobay</w:t>
      </w:r>
      <w:proofErr w:type="spellEnd"/>
      <w:r>
        <w:rPr>
          <w:rFonts w:ascii="Calibri" w:hAnsi="Calibri" w:cs="Times New Roman"/>
          <w:b/>
          <w:sz w:val="20"/>
          <w:szCs w:val="20"/>
        </w:rPr>
        <w:t xml:space="preserve"> Technologies </w:t>
      </w:r>
      <w:proofErr w:type="spellStart"/>
      <w:r>
        <w:rPr>
          <w:rFonts w:ascii="Calibri" w:hAnsi="Calibri" w:cs="Times New Roman"/>
          <w:b/>
          <w:sz w:val="20"/>
          <w:szCs w:val="20"/>
        </w:rPr>
        <w:t>pvt</w:t>
      </w:r>
      <w:proofErr w:type="spellEnd"/>
      <w:r>
        <w:rPr>
          <w:rFonts w:ascii="Calibri" w:hAnsi="Calibri" w:cs="Times New Roman"/>
          <w:b/>
          <w:sz w:val="20"/>
          <w:szCs w:val="20"/>
        </w:rPr>
        <w:t xml:space="preserve"> limited</w:t>
      </w:r>
      <w:r w:rsidR="00CC7893" w:rsidRPr="00556786">
        <w:rPr>
          <w:rFonts w:ascii="Calibri" w:hAnsi="Calibri" w:cs="Times New Roman"/>
          <w:b/>
          <w:sz w:val="20"/>
          <w:szCs w:val="20"/>
        </w:rPr>
        <w:t xml:space="preserve">– </w:t>
      </w:r>
      <w:r>
        <w:rPr>
          <w:rFonts w:ascii="Calibri" w:hAnsi="Calibri" w:cs="Times New Roman"/>
          <w:b/>
          <w:sz w:val="20"/>
          <w:szCs w:val="20"/>
        </w:rPr>
        <w:t>July</w:t>
      </w:r>
      <w:r w:rsidR="00CC7893" w:rsidRPr="00556786">
        <w:rPr>
          <w:rFonts w:ascii="Calibri" w:hAnsi="Calibri" w:cs="Times New Roman"/>
          <w:b/>
          <w:sz w:val="20"/>
          <w:szCs w:val="20"/>
        </w:rPr>
        <w:t xml:space="preserve"> 201</w:t>
      </w:r>
      <w:r>
        <w:rPr>
          <w:rFonts w:ascii="Calibri" w:hAnsi="Calibri" w:cs="Times New Roman"/>
          <w:b/>
          <w:sz w:val="20"/>
          <w:szCs w:val="20"/>
        </w:rPr>
        <w:t>9</w:t>
      </w:r>
      <w:r w:rsidR="00CC7893" w:rsidRPr="00556786">
        <w:rPr>
          <w:rFonts w:ascii="Calibri" w:hAnsi="Calibri" w:cs="Times New Roman"/>
          <w:b/>
          <w:sz w:val="20"/>
          <w:szCs w:val="20"/>
        </w:rPr>
        <w:t xml:space="preserve"> to </w:t>
      </w:r>
      <w:r>
        <w:rPr>
          <w:rFonts w:ascii="Calibri" w:hAnsi="Calibri" w:cs="Times New Roman"/>
          <w:b/>
          <w:sz w:val="20"/>
          <w:szCs w:val="20"/>
        </w:rPr>
        <w:t>February</w:t>
      </w:r>
      <w:r w:rsidR="00CC7893" w:rsidRPr="00556786">
        <w:rPr>
          <w:rFonts w:ascii="Calibri" w:hAnsi="Calibri" w:cs="Times New Roman"/>
          <w:b/>
          <w:sz w:val="20"/>
          <w:szCs w:val="20"/>
        </w:rPr>
        <w:t xml:space="preserve"> 20</w:t>
      </w:r>
      <w:r>
        <w:rPr>
          <w:rFonts w:ascii="Calibri" w:hAnsi="Calibri" w:cs="Times New Roman"/>
          <w:b/>
          <w:sz w:val="20"/>
          <w:szCs w:val="20"/>
        </w:rPr>
        <w:t>21</w:t>
      </w:r>
      <w:r w:rsidR="00CC7893" w:rsidRPr="00556786">
        <w:rPr>
          <w:rFonts w:ascii="Calibri" w:hAnsi="Calibri" w:cs="Times New Roman"/>
          <w:b/>
          <w:sz w:val="20"/>
          <w:szCs w:val="20"/>
        </w:rPr>
        <w:t xml:space="preserve"> (</w:t>
      </w:r>
      <w:r w:rsidR="0064579C">
        <w:rPr>
          <w:rFonts w:ascii="Calibri" w:hAnsi="Calibri" w:cs="Times New Roman"/>
          <w:b/>
          <w:sz w:val="20"/>
          <w:szCs w:val="20"/>
        </w:rPr>
        <w:t>1.8</w:t>
      </w:r>
      <w:r w:rsidR="00CC7893" w:rsidRPr="00556786">
        <w:rPr>
          <w:rFonts w:ascii="Calibri" w:hAnsi="Calibri" w:cs="Times New Roman"/>
          <w:b/>
          <w:sz w:val="20"/>
          <w:szCs w:val="20"/>
        </w:rPr>
        <w:t>)</w:t>
      </w:r>
    </w:p>
    <w:p w14:paraId="58E94382" w14:textId="77777777" w:rsidR="008F43BE" w:rsidRDefault="008F43BE" w:rsidP="008F43BE">
      <w:pPr>
        <w:pStyle w:val="BodyContentStyle"/>
        <w:rPr>
          <w:rStyle w:val="SubHeadingbold"/>
          <w:rFonts w:ascii="Calibri" w:hAnsi="Calibri" w:cs="Times New Roman"/>
          <w:color w:val="auto"/>
          <w:sz w:val="20"/>
          <w:szCs w:val="20"/>
        </w:rPr>
      </w:pPr>
      <w:r w:rsidRPr="00556786">
        <w:rPr>
          <w:rStyle w:val="SubHeadingbold"/>
          <w:rFonts w:ascii="Calibri" w:hAnsi="Calibri" w:cs="Times New Roman"/>
          <w:color w:val="auto"/>
          <w:sz w:val="20"/>
          <w:szCs w:val="20"/>
        </w:rPr>
        <w:t>As S</w:t>
      </w:r>
      <w:r>
        <w:rPr>
          <w:rStyle w:val="SubHeadingbold"/>
          <w:rFonts w:ascii="Calibri" w:hAnsi="Calibri" w:cs="Times New Roman"/>
          <w:color w:val="auto"/>
          <w:sz w:val="20"/>
          <w:szCs w:val="20"/>
        </w:rPr>
        <w:t>alesforce Consultant</w:t>
      </w:r>
      <w:r w:rsidRPr="00556786">
        <w:rPr>
          <w:rStyle w:val="SubHeadingbold"/>
          <w:rFonts w:ascii="Calibri" w:hAnsi="Calibri" w:cs="Times New Roman"/>
          <w:color w:val="auto"/>
          <w:sz w:val="20"/>
          <w:szCs w:val="20"/>
        </w:rPr>
        <w:t xml:space="preserve"> with </w:t>
      </w:r>
      <w:r>
        <w:rPr>
          <w:rStyle w:val="SubHeadingbold"/>
          <w:rFonts w:ascii="Calibri" w:hAnsi="Calibri" w:cs="Times New Roman"/>
          <w:color w:val="auto"/>
          <w:sz w:val="20"/>
          <w:szCs w:val="20"/>
        </w:rPr>
        <w:t xml:space="preserve">salesforce admin and </w:t>
      </w:r>
      <w:proofErr w:type="spellStart"/>
      <w:proofErr w:type="gramStart"/>
      <w:r>
        <w:rPr>
          <w:rStyle w:val="SubHeadingbold"/>
          <w:rFonts w:ascii="Calibri" w:hAnsi="Calibri" w:cs="Times New Roman"/>
          <w:color w:val="auto"/>
          <w:sz w:val="20"/>
          <w:szCs w:val="20"/>
        </w:rPr>
        <w:t>development,testing</w:t>
      </w:r>
      <w:proofErr w:type="spellEnd"/>
      <w:proofErr w:type="gramEnd"/>
      <w:r>
        <w:rPr>
          <w:rStyle w:val="SubHeadingbold"/>
          <w:rFonts w:ascii="Calibri" w:hAnsi="Calibri" w:cs="Times New Roman"/>
          <w:color w:val="auto"/>
          <w:sz w:val="20"/>
          <w:szCs w:val="20"/>
        </w:rPr>
        <w:t xml:space="preserve"> experience</w:t>
      </w:r>
    </w:p>
    <w:p w14:paraId="07CFC864" w14:textId="77777777" w:rsidR="008F43BE" w:rsidRDefault="008F43BE" w:rsidP="008F43BE">
      <w:pPr>
        <w:pStyle w:val="ListParagraph"/>
        <w:numPr>
          <w:ilvl w:val="0"/>
          <w:numId w:val="20"/>
        </w:numPr>
        <w:rPr>
          <w:rStyle w:val="SubHeadingbold"/>
          <w:rFonts w:ascii="Calibri" w:hAnsi="Calibri" w:cs="Times New Roman"/>
          <w:b w:val="0"/>
          <w:sz w:val="20"/>
        </w:rPr>
      </w:pPr>
      <w:r>
        <w:rPr>
          <w:rStyle w:val="SubHeadingbold"/>
          <w:rFonts w:ascii="Calibri" w:hAnsi="Calibri"/>
          <w:sz w:val="20"/>
          <w:szCs w:val="20"/>
        </w:rPr>
        <w:t>Identifying test requirements from specifications, map test case requirements and design test coverage plan.</w:t>
      </w:r>
    </w:p>
    <w:p w14:paraId="494768F6" w14:textId="77777777" w:rsidR="008F43BE" w:rsidRDefault="008F43BE" w:rsidP="008F43BE">
      <w:pPr>
        <w:pStyle w:val="ListParagraph"/>
        <w:numPr>
          <w:ilvl w:val="0"/>
          <w:numId w:val="20"/>
        </w:numPr>
        <w:rPr>
          <w:rStyle w:val="SubHeadingbold"/>
          <w:rFonts w:ascii="Calibri" w:hAnsi="Calibri"/>
          <w:b w:val="0"/>
          <w:sz w:val="20"/>
          <w:szCs w:val="20"/>
        </w:rPr>
      </w:pPr>
      <w:r>
        <w:rPr>
          <w:rStyle w:val="SubHeadingbold"/>
          <w:rFonts w:ascii="Calibri" w:hAnsi="Calibri"/>
          <w:sz w:val="20"/>
          <w:szCs w:val="20"/>
        </w:rPr>
        <w:t>Involved in developing, documenting and maintaining of functional test cases.</w:t>
      </w:r>
    </w:p>
    <w:p w14:paraId="53928DE4" w14:textId="77777777" w:rsidR="008F43BE" w:rsidRDefault="008F43BE" w:rsidP="008F43BE">
      <w:pPr>
        <w:pStyle w:val="ListParagraph"/>
        <w:numPr>
          <w:ilvl w:val="0"/>
          <w:numId w:val="20"/>
        </w:numPr>
        <w:rPr>
          <w:rStyle w:val="SubHeadingbold"/>
          <w:rFonts w:ascii="Calibri" w:hAnsi="Calibri"/>
          <w:b w:val="0"/>
          <w:sz w:val="20"/>
          <w:szCs w:val="20"/>
        </w:rPr>
      </w:pPr>
      <w:r>
        <w:rPr>
          <w:rStyle w:val="SubHeadingbold"/>
          <w:rFonts w:ascii="Calibri" w:hAnsi="Calibri"/>
          <w:sz w:val="20"/>
          <w:szCs w:val="20"/>
        </w:rPr>
        <w:t xml:space="preserve">Executing and evaluating manual test cases (in Functional Testing, Integration Testing, Regression Testing, and User Acceptance Testing) and reporting test results. </w:t>
      </w:r>
    </w:p>
    <w:p w14:paraId="385A4C94" w14:textId="77777777" w:rsidR="008F43BE" w:rsidRDefault="008F43BE" w:rsidP="008F43BE">
      <w:pPr>
        <w:pStyle w:val="ListParagraph"/>
        <w:numPr>
          <w:ilvl w:val="0"/>
          <w:numId w:val="20"/>
        </w:numPr>
        <w:spacing w:after="240" w:line="312" w:lineRule="auto"/>
        <w:contextualSpacing/>
      </w:pPr>
      <w:r>
        <w:rPr>
          <w:rFonts w:ascii="Calibri" w:hAnsi="Calibri" w:cs="Times New Roman"/>
          <w:sz w:val="20"/>
          <w:szCs w:val="20"/>
        </w:rPr>
        <w:lastRenderedPageBreak/>
        <w:t>Actively participated in Review Meetings, Project Discussions &amp; team Meetings.</w:t>
      </w:r>
    </w:p>
    <w:p w14:paraId="751C6F97" w14:textId="77777777" w:rsidR="008F43BE" w:rsidRPr="00556786" w:rsidRDefault="008F43BE" w:rsidP="00CC7893">
      <w:pPr>
        <w:pStyle w:val="BodyContentStyle"/>
        <w:rPr>
          <w:rFonts w:ascii="Calibri" w:hAnsi="Calibri" w:cs="Times New Roman"/>
          <w:b/>
          <w:sz w:val="20"/>
          <w:szCs w:val="20"/>
        </w:rPr>
      </w:pPr>
    </w:p>
    <w:p w14:paraId="7EE8B028" w14:textId="77777777" w:rsidR="00E0304E" w:rsidRPr="004561D1" w:rsidRDefault="00E0304E" w:rsidP="004561D1">
      <w:pPr>
        <w:pStyle w:val="ListParagraph"/>
        <w:numPr>
          <w:ilvl w:val="0"/>
          <w:numId w:val="31"/>
        </w:numPr>
        <w:tabs>
          <w:tab w:val="left" w:pos="834"/>
        </w:tabs>
        <w:spacing w:before="59" w:line="338" w:lineRule="auto"/>
        <w:ind w:right="1161"/>
        <w:rPr>
          <w:rStyle w:val="SubHeadingbold"/>
          <w:rFonts w:ascii="Calibri" w:hAnsi="Calibri"/>
          <w:b w:val="0"/>
          <w:sz w:val="20"/>
          <w:szCs w:val="20"/>
        </w:rPr>
      </w:pPr>
      <w:r w:rsidRPr="0064579C">
        <w:rPr>
          <w:rStyle w:val="SubHeadingbold"/>
          <w:rFonts w:ascii="Calibri" w:hAnsi="Calibri" w:cs="Times New Roman"/>
          <w:sz w:val="20"/>
          <w:szCs w:val="20"/>
        </w:rPr>
        <w:t>Web page design</w:t>
      </w: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: Display product details by using apex class and visual force page</w:t>
      </w:r>
    </w:p>
    <w:p w14:paraId="3FBAE72B" w14:textId="2833C450" w:rsidR="00E0304E" w:rsidRPr="004561D1" w:rsidRDefault="00E0304E" w:rsidP="004561D1">
      <w:pPr>
        <w:pStyle w:val="ListParagraph"/>
        <w:numPr>
          <w:ilvl w:val="0"/>
          <w:numId w:val="31"/>
        </w:numPr>
        <w:tabs>
          <w:tab w:val="left" w:pos="834"/>
        </w:tabs>
        <w:spacing w:before="59" w:line="338" w:lineRule="auto"/>
        <w:ind w:right="1161"/>
        <w:rPr>
          <w:rStyle w:val="SubHeadingbold"/>
          <w:rFonts w:ascii="Calibri" w:hAnsi="Calibri" w:cs="Times New Roman"/>
          <w:b w:val="0"/>
          <w:sz w:val="20"/>
          <w:szCs w:val="20"/>
        </w:rPr>
      </w:pPr>
      <w:r w:rsidRPr="0064579C">
        <w:rPr>
          <w:rStyle w:val="SubHeadingbold"/>
          <w:rFonts w:ascii="Calibri" w:hAnsi="Calibri" w:cs="Times New Roman"/>
          <w:sz w:val="20"/>
          <w:szCs w:val="20"/>
        </w:rPr>
        <w:t>Description</w:t>
      </w:r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:   Created the custom button. The end user </w:t>
      </w:r>
      <w:proofErr w:type="gramStart"/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>click</w:t>
      </w:r>
      <w:proofErr w:type="gramEnd"/>
      <w:r w:rsidRPr="004561D1">
        <w:rPr>
          <w:rStyle w:val="SubHeadingbold"/>
          <w:rFonts w:ascii="Calibri" w:hAnsi="Calibri" w:cs="Times New Roman"/>
          <w:b w:val="0"/>
          <w:sz w:val="20"/>
          <w:szCs w:val="20"/>
        </w:rPr>
        <w:t xml:space="preserve"> this button access visual force page to execute in apex class</w:t>
      </w:r>
    </w:p>
    <w:p w14:paraId="0043212F" w14:textId="77777777" w:rsidR="00E0304E" w:rsidRPr="0064579C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</w:pPr>
      <w:r w:rsidRPr="0064579C"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  <w:t>Apex Trigger</w:t>
      </w:r>
    </w:p>
    <w:p w14:paraId="2A5CC345" w14:textId="23963969" w:rsidR="00E0304E" w:rsidRPr="004561D1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 xml:space="preserve">Prevent duplicate contact and display the error message. </w:t>
      </w:r>
    </w:p>
    <w:p w14:paraId="552539D3" w14:textId="102834D6" w:rsidR="00E0304E" w:rsidRPr="004561D1" w:rsidRDefault="00E0304E" w:rsidP="00E0304E">
      <w:pPr>
        <w:pStyle w:val="BodyText"/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</w:p>
    <w:p w14:paraId="717FBFC5" w14:textId="3C8C59D2" w:rsidR="00E0304E" w:rsidRPr="0064579C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</w:pPr>
      <w:r w:rsidRPr="0064579C"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  <w:t>Approval process:</w:t>
      </w:r>
    </w:p>
    <w:p w14:paraId="6F5EA255" w14:textId="27BFF86C" w:rsidR="00E0304E" w:rsidRPr="004561D1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Opportunity amount is greater than 50000 Email send to Manager.</w:t>
      </w:r>
    </w:p>
    <w:p w14:paraId="307F643B" w14:textId="2234F397" w:rsidR="00E0304E" w:rsidRPr="004561D1" w:rsidRDefault="00E0304E" w:rsidP="00E0304E">
      <w:pPr>
        <w:pStyle w:val="BodyText"/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</w:p>
    <w:p w14:paraId="6471BE9F" w14:textId="7603CF2B" w:rsidR="00E0304E" w:rsidRPr="004561D1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64579C"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  <w:t>Process builder</w:t>
      </w: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:</w:t>
      </w:r>
    </w:p>
    <w:p w14:paraId="0B2F8E6C" w14:textId="7F93AD23" w:rsidR="00E0304E" w:rsidRPr="004561D1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Field update by using Process builder.</w:t>
      </w:r>
    </w:p>
    <w:p w14:paraId="5F661BA9" w14:textId="706EF427" w:rsidR="00E0304E" w:rsidRPr="004561D1" w:rsidRDefault="00E0304E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Reports and Dashboard:</w:t>
      </w:r>
    </w:p>
    <w:p w14:paraId="6B997387" w14:textId="78F1E984" w:rsidR="00E0304E" w:rsidRPr="004561D1" w:rsidRDefault="00E0304E" w:rsidP="00E0304E">
      <w:pPr>
        <w:pStyle w:val="BodyText"/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</w:p>
    <w:p w14:paraId="64DAA430" w14:textId="7FEA50BE" w:rsidR="00E0304E" w:rsidRDefault="00424CD6" w:rsidP="004561D1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 xml:space="preserve">Average size of </w:t>
      </w:r>
      <w:proofErr w:type="spellStart"/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ClosedWon</w:t>
      </w:r>
      <w:proofErr w:type="spellEnd"/>
      <w:r w:rsidRPr="004561D1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 xml:space="preserve"> deals.</w:t>
      </w:r>
    </w:p>
    <w:p w14:paraId="3BEED5C9" w14:textId="77777777" w:rsidR="006F7454" w:rsidRDefault="006F7454" w:rsidP="006F7454">
      <w:pPr>
        <w:pStyle w:val="ListParagraph"/>
        <w:numPr>
          <w:ilvl w:val="0"/>
          <w:numId w:val="0"/>
        </w:numPr>
        <w:ind w:left="360"/>
        <w:rPr>
          <w:rStyle w:val="SubHeadingbold"/>
          <w:rFonts w:ascii="Calibri" w:hAnsi="Calibri"/>
          <w:b w:val="0"/>
          <w:sz w:val="20"/>
          <w:szCs w:val="20"/>
        </w:rPr>
      </w:pPr>
    </w:p>
    <w:p w14:paraId="76BC34A9" w14:textId="77777777" w:rsidR="006F7454" w:rsidRPr="006F7454" w:rsidRDefault="006F7454" w:rsidP="006F7454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</w:pPr>
      <w:r w:rsidRPr="006F7454"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  <w:t>Integration</w:t>
      </w:r>
    </w:p>
    <w:p w14:paraId="2D3D2AB6" w14:textId="77777777" w:rsidR="006F7454" w:rsidRPr="006F7454" w:rsidRDefault="006F7454" w:rsidP="006F7454">
      <w:pPr>
        <w:pStyle w:val="BodyText"/>
        <w:spacing w:before="42"/>
        <w:rPr>
          <w:rStyle w:val="SubHeadingbold"/>
          <w:rFonts w:ascii="Calibri" w:eastAsiaTheme="minorHAnsi" w:hAnsi="Calibri"/>
          <w:sz w:val="20"/>
          <w:szCs w:val="20"/>
          <w:lang w:val="en-GB" w:eastAsia="en-US"/>
        </w:rPr>
      </w:pPr>
    </w:p>
    <w:p w14:paraId="5B288122" w14:textId="1E9C5093" w:rsidR="006F7454" w:rsidRPr="004561D1" w:rsidRDefault="006F7454" w:rsidP="006F7454">
      <w:pPr>
        <w:pStyle w:val="BodyText"/>
        <w:numPr>
          <w:ilvl w:val="0"/>
          <w:numId w:val="31"/>
        </w:numPr>
        <w:spacing w:before="42"/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</w:pPr>
      <w:r w:rsidRPr="006F7454">
        <w:rPr>
          <w:rStyle w:val="SubHeadingbold"/>
          <w:rFonts w:ascii="Calibri" w:eastAsiaTheme="minorHAnsi" w:hAnsi="Calibri"/>
          <w:b w:val="0"/>
          <w:sz w:val="20"/>
          <w:szCs w:val="20"/>
          <w:lang w:val="en-GB" w:eastAsia="en-US"/>
        </w:rPr>
        <w:t>Apex class REST API integrates with workbench tools</w:t>
      </w:r>
    </w:p>
    <w:p w14:paraId="650D5271" w14:textId="3E05EB9A" w:rsidR="00E0304E" w:rsidRPr="00E0304E" w:rsidRDefault="00E0304E" w:rsidP="00E0304E">
      <w:pPr>
        <w:pStyle w:val="BodyText"/>
        <w:spacing w:before="42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7DEE553" w14:textId="77777777" w:rsidR="0049216B" w:rsidRDefault="004A571E" w:rsidP="00341189">
      <w:pPr>
        <w:pStyle w:val="BodyContentStyle"/>
      </w:pPr>
      <w:sdt>
        <w:sdtPr>
          <w:rPr>
            <w:b/>
          </w:rPr>
          <w:alias w:val="Education"/>
          <w:tag w:val="Education"/>
          <w:id w:val="6137117"/>
          <w:placeholder>
            <w:docPart w:val="345BD3EB813B426AB395651DDA69E2C4"/>
          </w:placeholder>
          <w:showingPlcHdr/>
          <w:text/>
        </w:sdtPr>
        <w:sdtEndPr>
          <w:rPr>
            <w:b w:val="0"/>
          </w:rPr>
        </w:sdtEndPr>
        <w:sdtContent>
          <w:r w:rsidR="0049216B" w:rsidRPr="00D502B1">
            <w:rPr>
              <w:rStyle w:val="Heading1Char"/>
            </w:rPr>
            <w:t>EDUCATION</w:t>
          </w:r>
        </w:sdtContent>
      </w:sdt>
    </w:p>
    <w:p w14:paraId="51D595C9" w14:textId="54142254" w:rsidR="00C51C37" w:rsidRPr="004561D1" w:rsidRDefault="00C51C37" w:rsidP="00626FB5">
      <w:pPr>
        <w:pStyle w:val="ListParagraph"/>
        <w:numPr>
          <w:ilvl w:val="0"/>
          <w:numId w:val="24"/>
        </w:numPr>
        <w:spacing w:before="0" w:after="0" w:line="360" w:lineRule="auto"/>
        <w:contextualSpacing/>
        <w:rPr>
          <w:rFonts w:ascii="Calibri" w:hAnsi="Calibri"/>
          <w:sz w:val="20"/>
          <w:szCs w:val="20"/>
        </w:rPr>
      </w:pPr>
      <w:r w:rsidRPr="001259CC">
        <w:rPr>
          <w:rStyle w:val="SubHeadingbold"/>
          <w:rFonts w:ascii="Calibri" w:hAnsi="Calibri"/>
          <w:b w:val="0"/>
          <w:sz w:val="20"/>
          <w:szCs w:val="20"/>
        </w:rPr>
        <w:t xml:space="preserve">Bachelor of Engineering (Full-time) in </w:t>
      </w:r>
      <w:r w:rsidR="00424CD6">
        <w:rPr>
          <w:rStyle w:val="SubHeadingbold"/>
          <w:rFonts w:ascii="Calibri" w:hAnsi="Calibri"/>
          <w:b w:val="0"/>
          <w:sz w:val="20"/>
          <w:szCs w:val="20"/>
        </w:rPr>
        <w:t>Electronics and communication</w:t>
      </w:r>
      <w:r w:rsidRPr="001259CC">
        <w:rPr>
          <w:rStyle w:val="SubHeadingbold"/>
          <w:rFonts w:ascii="Calibri" w:hAnsi="Calibri"/>
          <w:b w:val="0"/>
          <w:sz w:val="20"/>
          <w:szCs w:val="20"/>
        </w:rPr>
        <w:t xml:space="preserve"> with 7</w:t>
      </w:r>
      <w:r w:rsidR="00424CD6">
        <w:rPr>
          <w:rStyle w:val="SubHeadingbold"/>
          <w:rFonts w:ascii="Calibri" w:hAnsi="Calibri"/>
          <w:b w:val="0"/>
          <w:sz w:val="20"/>
          <w:szCs w:val="20"/>
        </w:rPr>
        <w:t>1</w:t>
      </w:r>
      <w:r w:rsidRPr="001259CC">
        <w:rPr>
          <w:rStyle w:val="SubHeadingbold"/>
          <w:rFonts w:ascii="Calibri" w:hAnsi="Calibri"/>
          <w:b w:val="0"/>
          <w:sz w:val="20"/>
          <w:szCs w:val="20"/>
        </w:rPr>
        <w:t xml:space="preserve"> % in 20</w:t>
      </w:r>
      <w:r w:rsidR="00424CD6">
        <w:rPr>
          <w:rStyle w:val="SubHeadingbold"/>
          <w:rFonts w:ascii="Calibri" w:hAnsi="Calibri"/>
          <w:b w:val="0"/>
          <w:sz w:val="20"/>
          <w:szCs w:val="20"/>
        </w:rPr>
        <w:t>12</w:t>
      </w:r>
      <w:r w:rsidRPr="001259CC">
        <w:rPr>
          <w:rStyle w:val="SubHeadingbold"/>
          <w:rFonts w:ascii="Calibri" w:hAnsi="Calibri"/>
          <w:b w:val="0"/>
          <w:sz w:val="20"/>
          <w:szCs w:val="20"/>
        </w:rPr>
        <w:t xml:space="preserve"> from </w:t>
      </w:r>
      <w:r w:rsidR="00424CD6">
        <w:rPr>
          <w:rStyle w:val="SubHeadingbold"/>
          <w:rFonts w:ascii="Calibri" w:hAnsi="Calibri"/>
          <w:b w:val="0"/>
          <w:sz w:val="20"/>
          <w:szCs w:val="20"/>
        </w:rPr>
        <w:t xml:space="preserve">Mohamed </w:t>
      </w:r>
      <w:proofErr w:type="spellStart"/>
      <w:r w:rsidR="00424CD6">
        <w:rPr>
          <w:rStyle w:val="SubHeadingbold"/>
          <w:rFonts w:ascii="Calibri" w:hAnsi="Calibri"/>
          <w:b w:val="0"/>
          <w:sz w:val="20"/>
          <w:szCs w:val="20"/>
        </w:rPr>
        <w:t>Sathak</w:t>
      </w:r>
      <w:proofErr w:type="spellEnd"/>
      <w:r w:rsidR="00424CD6">
        <w:rPr>
          <w:rStyle w:val="SubHeadingbold"/>
          <w:rFonts w:ascii="Calibri" w:hAnsi="Calibri"/>
          <w:b w:val="0"/>
          <w:sz w:val="20"/>
          <w:szCs w:val="20"/>
        </w:rPr>
        <w:t xml:space="preserve"> </w:t>
      </w:r>
      <w:r w:rsidRPr="001259CC">
        <w:rPr>
          <w:rStyle w:val="SubHeadingbold"/>
          <w:rFonts w:ascii="Calibri" w:hAnsi="Calibri"/>
          <w:b w:val="0"/>
          <w:sz w:val="20"/>
          <w:szCs w:val="20"/>
        </w:rPr>
        <w:t xml:space="preserve">College of Engineering, </w:t>
      </w:r>
      <w:r w:rsidR="00883605">
        <w:t>Kilakarai, Ramanathapuram District.</w:t>
      </w:r>
    </w:p>
    <w:p w14:paraId="2375DA9E" w14:textId="77777777" w:rsidR="004561D1" w:rsidRPr="001259CC" w:rsidRDefault="004561D1" w:rsidP="004561D1">
      <w:pPr>
        <w:pStyle w:val="ListParagraph"/>
        <w:numPr>
          <w:ilvl w:val="0"/>
          <w:numId w:val="0"/>
        </w:numPr>
        <w:spacing w:before="0" w:after="0" w:line="360" w:lineRule="auto"/>
        <w:ind w:left="720"/>
        <w:contextualSpacing/>
        <w:rPr>
          <w:rStyle w:val="SubHeadingbold"/>
          <w:rFonts w:ascii="Calibri" w:hAnsi="Calibri"/>
          <w:b w:val="0"/>
          <w:sz w:val="20"/>
          <w:szCs w:val="20"/>
        </w:rPr>
      </w:pPr>
    </w:p>
    <w:p w14:paraId="526AEF81" w14:textId="77777777" w:rsidR="009C22B8" w:rsidRPr="00626FB5" w:rsidRDefault="009C22B8" w:rsidP="00626FB5">
      <w:pPr>
        <w:pStyle w:val="IntroductionStyle"/>
        <w:rPr>
          <w:rStyle w:val="Heading1Char"/>
          <w:b/>
        </w:rPr>
      </w:pPr>
      <w:r w:rsidRPr="00626FB5">
        <w:rPr>
          <w:rStyle w:val="Heading1Char"/>
          <w:b/>
        </w:rPr>
        <w:t xml:space="preserve">TRAINING AND CERTIFICATIONS  </w:t>
      </w:r>
    </w:p>
    <w:p w14:paraId="2A78DB1E" w14:textId="606A5AED" w:rsidR="009C22B8" w:rsidRPr="00402202" w:rsidRDefault="00424CD6" w:rsidP="00CA05F3">
      <w:pPr>
        <w:pStyle w:val="BodyContentStyle"/>
        <w:numPr>
          <w:ilvl w:val="0"/>
          <w:numId w:val="25"/>
        </w:numPr>
        <w:rPr>
          <w:rStyle w:val="SubHeadingbold"/>
          <w:rFonts w:ascii="Calibri" w:hAnsi="Calibri" w:cs="Times New Roman"/>
          <w:sz w:val="20"/>
          <w:szCs w:val="20"/>
        </w:rPr>
      </w:pPr>
      <w:r>
        <w:rPr>
          <w:rStyle w:val="SubHeadingbold"/>
          <w:rFonts w:ascii="Calibri" w:hAnsi="Calibri" w:cs="Times New Roman"/>
          <w:sz w:val="20"/>
          <w:szCs w:val="20"/>
        </w:rPr>
        <w:t>Salesforce admin certification</w:t>
      </w:r>
    </w:p>
    <w:p w14:paraId="4B8A3CFA" w14:textId="3166DA7E" w:rsidR="009C22B8" w:rsidRDefault="00883605" w:rsidP="00CA05F3">
      <w:pPr>
        <w:pStyle w:val="BodyContentStyle"/>
        <w:numPr>
          <w:ilvl w:val="0"/>
          <w:numId w:val="25"/>
        </w:numPr>
        <w:rPr>
          <w:rStyle w:val="SubHeadingbold"/>
          <w:rFonts w:ascii="Calibri" w:hAnsi="Calibri" w:cs="Times New Roman"/>
          <w:sz w:val="20"/>
          <w:szCs w:val="20"/>
        </w:rPr>
      </w:pPr>
      <w:r>
        <w:rPr>
          <w:rStyle w:val="SubHeadingbold"/>
          <w:rFonts w:ascii="Calibri" w:hAnsi="Calibri" w:cs="Times New Roman"/>
          <w:sz w:val="20"/>
          <w:szCs w:val="20"/>
        </w:rPr>
        <w:t xml:space="preserve">Trailhead salesforce CPQ Adventurer </w:t>
      </w:r>
    </w:p>
    <w:p w14:paraId="4B99056E" w14:textId="77777777" w:rsidR="00B91C7E" w:rsidRPr="00402202" w:rsidRDefault="00B91C7E" w:rsidP="00B91C7E">
      <w:pPr>
        <w:pStyle w:val="BodyContentStyle"/>
        <w:rPr>
          <w:rStyle w:val="SubHeadingbold"/>
          <w:rFonts w:ascii="Calibri" w:hAnsi="Calibri" w:cs="Times New Roman"/>
          <w:sz w:val="20"/>
          <w:szCs w:val="20"/>
        </w:rPr>
      </w:pPr>
    </w:p>
    <w:sdt>
      <w:sdtPr>
        <w:rPr>
          <w:rStyle w:val="IntroductionStyleChar"/>
        </w:rPr>
        <w:alias w:val="SKILLS SUMMARY "/>
        <w:tag w:val="SKILLS SUMMARY"/>
        <w:id w:val="6137665"/>
        <w:placeholder>
          <w:docPart w:val="F0004D992A67431D99C15E99BBAF4B84"/>
        </w:placeholder>
        <w:showingPlcHdr/>
        <w:text/>
      </w:sdtPr>
      <w:sdtEndPr>
        <w:rPr>
          <w:rStyle w:val="DefaultParagraphFont"/>
          <w:b w:val="0"/>
          <w:caps w:val="0"/>
          <w:color w:val="000000" w:themeColor="text1"/>
          <w:sz w:val="18"/>
        </w:rPr>
      </w:sdtEndPr>
      <w:sdtContent>
        <w:p w14:paraId="56FF7F84" w14:textId="77777777" w:rsidR="00231CEE" w:rsidRDefault="00231CEE" w:rsidP="006A6759">
          <w:pPr>
            <w:pStyle w:val="BodyContentStyle"/>
            <w:spacing w:before="240" w:after="120"/>
          </w:pPr>
          <w:r w:rsidRPr="00B24364">
            <w:rPr>
              <w:rStyle w:val="Heading1Char"/>
            </w:rPr>
            <w:t>SKILLS SUMMARY</w:t>
          </w:r>
        </w:p>
      </w:sdtContent>
    </w:sdt>
    <w:tbl>
      <w:tblPr>
        <w:tblStyle w:val="TableGrid"/>
        <w:tblW w:w="9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40"/>
        <w:gridCol w:w="1563"/>
        <w:gridCol w:w="1706"/>
      </w:tblGrid>
      <w:tr w:rsidR="00231CEE" w:rsidRPr="005678AE" w14:paraId="4A6FE02C" w14:textId="77777777" w:rsidTr="00F65B66">
        <w:trPr>
          <w:trHeight w:val="377"/>
        </w:trPr>
        <w:tc>
          <w:tcPr>
            <w:tcW w:w="6540" w:type="dxa"/>
            <w:shd w:val="clear" w:color="auto" w:fill="A1C4D0" w:themeFill="accent6"/>
            <w:vAlign w:val="center"/>
          </w:tcPr>
          <w:p w14:paraId="0CF909E8" w14:textId="77777777" w:rsidR="00231CEE" w:rsidRPr="0014217A" w:rsidRDefault="00231CEE" w:rsidP="00834CC3">
            <w:pPr>
              <w:spacing w:before="0" w:after="0" w:line="240" w:lineRule="auto"/>
              <w:contextualSpacing/>
              <w:rPr>
                <w:b/>
                <w:color w:val="991F3D" w:themeColor="accent2"/>
              </w:rPr>
            </w:pPr>
            <w:r w:rsidRPr="00CF794C">
              <w:rPr>
                <w:b/>
                <w:color w:val="991F3D"/>
              </w:rPr>
              <w:lastRenderedPageBreak/>
              <w:t>SKILL</w:t>
            </w:r>
          </w:p>
        </w:tc>
        <w:tc>
          <w:tcPr>
            <w:tcW w:w="1563" w:type="dxa"/>
            <w:shd w:val="clear" w:color="auto" w:fill="A1C4D0" w:themeFill="accent6"/>
            <w:vAlign w:val="center"/>
          </w:tcPr>
          <w:p w14:paraId="2CDF7C4A" w14:textId="77777777" w:rsidR="00231CEE" w:rsidRPr="0014217A" w:rsidRDefault="00231CEE" w:rsidP="006A6759">
            <w:pPr>
              <w:spacing w:before="0" w:after="0" w:line="240" w:lineRule="auto"/>
              <w:contextualSpacing/>
              <w:jc w:val="center"/>
              <w:rPr>
                <w:b/>
                <w:color w:val="991F3D" w:themeColor="accent2"/>
              </w:rPr>
            </w:pPr>
            <w:r w:rsidRPr="0014217A">
              <w:rPr>
                <w:b/>
                <w:color w:val="991F3D" w:themeColor="accent2"/>
              </w:rPr>
              <w:t>NUMBER OF YEARS</w:t>
            </w:r>
          </w:p>
        </w:tc>
        <w:tc>
          <w:tcPr>
            <w:tcW w:w="1706" w:type="dxa"/>
            <w:shd w:val="clear" w:color="auto" w:fill="A1C4D0" w:themeFill="accent6"/>
            <w:vAlign w:val="center"/>
          </w:tcPr>
          <w:p w14:paraId="582AE20E" w14:textId="77777777" w:rsidR="00231CEE" w:rsidRPr="0014217A" w:rsidRDefault="00231CEE" w:rsidP="00CF794C">
            <w:pPr>
              <w:spacing w:before="0" w:after="0" w:line="240" w:lineRule="auto"/>
              <w:contextualSpacing/>
              <w:jc w:val="center"/>
              <w:rPr>
                <w:b/>
                <w:color w:val="991F3D" w:themeColor="accent2"/>
              </w:rPr>
            </w:pPr>
            <w:r w:rsidRPr="0014217A">
              <w:rPr>
                <w:b/>
                <w:color w:val="991F3D" w:themeColor="accent2"/>
              </w:rPr>
              <w:t>SKILL LEVEL</w:t>
            </w:r>
            <w:r w:rsidR="00EF300D">
              <w:rPr>
                <w:b/>
                <w:color w:val="991F3D" w:themeColor="accent2"/>
              </w:rPr>
              <w:t>*</w:t>
            </w:r>
          </w:p>
        </w:tc>
      </w:tr>
      <w:tr w:rsidR="00231CEE" w:rsidRPr="0014217A" w14:paraId="1C1CEBF2" w14:textId="77777777" w:rsidTr="00F65B66">
        <w:trPr>
          <w:trHeight w:val="420"/>
        </w:trPr>
        <w:tc>
          <w:tcPr>
            <w:tcW w:w="9809" w:type="dxa"/>
            <w:gridSpan w:val="3"/>
            <w:vAlign w:val="center"/>
          </w:tcPr>
          <w:p w14:paraId="10EDAAF6" w14:textId="77777777" w:rsidR="00231CEE" w:rsidRPr="00AD4789" w:rsidRDefault="00231CEE" w:rsidP="00834CC3">
            <w:pPr>
              <w:spacing w:before="0" w:after="0" w:line="240" w:lineRule="auto"/>
              <w:contextualSpacing/>
              <w:rPr>
                <w:rStyle w:val="SubHeadingbold"/>
                <w:color w:val="991F3D"/>
                <w:sz w:val="20"/>
                <w:szCs w:val="20"/>
              </w:rPr>
            </w:pPr>
            <w:r w:rsidRPr="00AD4789">
              <w:rPr>
                <w:rStyle w:val="SubHeadingbold"/>
                <w:color w:val="991F3D"/>
                <w:sz w:val="20"/>
                <w:szCs w:val="20"/>
              </w:rPr>
              <w:t>Technical skills</w:t>
            </w:r>
          </w:p>
        </w:tc>
      </w:tr>
      <w:tr w:rsidR="00231CEE" w:rsidRPr="005678AE" w14:paraId="1C8BDC05" w14:textId="77777777" w:rsidTr="00F65B66">
        <w:trPr>
          <w:trHeight w:val="19"/>
        </w:trPr>
        <w:tc>
          <w:tcPr>
            <w:tcW w:w="6540" w:type="dxa"/>
          </w:tcPr>
          <w:p w14:paraId="377EE379" w14:textId="3B2CDAF1" w:rsidR="00231CEE" w:rsidRPr="00AD4789" w:rsidRDefault="00230949" w:rsidP="00834CC3">
            <w:pPr>
              <w:spacing w:before="0" w:after="0" w:line="240" w:lineRule="auto"/>
              <w:contextualSpacing/>
              <w:rPr>
                <w:rStyle w:val="SubHeadingbold"/>
                <w:rFonts w:ascii="Calibri" w:hAnsi="Calibri"/>
                <w:b w:val="0"/>
                <w:sz w:val="20"/>
                <w:szCs w:val="20"/>
              </w:rPr>
            </w:pPr>
            <w:r w:rsidRPr="00AD4789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S</w:t>
            </w:r>
            <w:r w:rsidR="00883605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 xml:space="preserve">alesforce </w:t>
            </w:r>
            <w:proofErr w:type="spellStart"/>
            <w:proofErr w:type="gramStart"/>
            <w:r w:rsidR="00883605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admin</w:t>
            </w:r>
            <w:r w:rsidR="008F43BE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,salesforce</w:t>
            </w:r>
            <w:proofErr w:type="spellEnd"/>
            <w:proofErr w:type="gramEnd"/>
            <w:r w:rsidR="008F43BE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 xml:space="preserve"> testing</w:t>
            </w:r>
          </w:p>
        </w:tc>
        <w:tc>
          <w:tcPr>
            <w:tcW w:w="1563" w:type="dxa"/>
          </w:tcPr>
          <w:p w14:paraId="5536428B" w14:textId="4C73EDCA" w:rsidR="00231CEE" w:rsidRPr="00AD4789" w:rsidRDefault="00883605" w:rsidP="006A6759">
            <w:pPr>
              <w:spacing w:before="0" w:after="0" w:line="240" w:lineRule="auto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14:paraId="4467A555" w14:textId="77777777" w:rsidR="00231CEE" w:rsidRPr="00AD4789" w:rsidRDefault="00B06330" w:rsidP="00834CC3">
            <w:pPr>
              <w:spacing w:before="0"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 w:rsidRPr="00AD4789">
              <w:rPr>
                <w:rFonts w:ascii="Calibri" w:hAnsi="Calibri"/>
                <w:sz w:val="20"/>
                <w:szCs w:val="20"/>
              </w:rPr>
              <w:t>EXPERT</w:t>
            </w:r>
          </w:p>
        </w:tc>
      </w:tr>
      <w:tr w:rsidR="00231CEE" w:rsidRPr="005678AE" w14:paraId="58768284" w14:textId="77777777" w:rsidTr="00F65B66">
        <w:trPr>
          <w:trHeight w:val="19"/>
        </w:trPr>
        <w:tc>
          <w:tcPr>
            <w:tcW w:w="6540" w:type="dxa"/>
          </w:tcPr>
          <w:p w14:paraId="4CE2D759" w14:textId="04BF2045" w:rsidR="00231CEE" w:rsidRPr="00AD4789" w:rsidRDefault="002A6EBA" w:rsidP="00951461">
            <w:pPr>
              <w:spacing w:before="0" w:after="0" w:line="240" w:lineRule="auto"/>
              <w:contextualSpacing/>
              <w:rPr>
                <w:rStyle w:val="SubHeadingbold"/>
                <w:rFonts w:ascii="Calibri" w:hAnsi="Calibri"/>
                <w:b w:val="0"/>
                <w:sz w:val="20"/>
                <w:szCs w:val="20"/>
              </w:rPr>
            </w:pPr>
            <w:r w:rsidRPr="00AD4789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S</w:t>
            </w:r>
            <w:r w:rsidR="00883605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 xml:space="preserve">alesforce </w:t>
            </w:r>
            <w:proofErr w:type="spellStart"/>
            <w:r w:rsidR="00883605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Cpq</w:t>
            </w:r>
            <w:proofErr w:type="spellEnd"/>
          </w:p>
        </w:tc>
        <w:tc>
          <w:tcPr>
            <w:tcW w:w="1563" w:type="dxa"/>
          </w:tcPr>
          <w:p w14:paraId="2598DEE6" w14:textId="1278AA80" w:rsidR="00231CEE" w:rsidRPr="00AD4789" w:rsidRDefault="00883605" w:rsidP="002A6EBA">
            <w:pPr>
              <w:spacing w:before="0" w:after="0" w:line="240" w:lineRule="auto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14:paraId="3BC2B253" w14:textId="02F53CC7" w:rsidR="00231CEE" w:rsidRPr="00AD4789" w:rsidRDefault="00883605" w:rsidP="00834CC3">
            <w:pPr>
              <w:spacing w:before="0"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</w:t>
            </w:r>
            <w:r w:rsidR="00091E23">
              <w:rPr>
                <w:rFonts w:ascii="Calibri" w:hAnsi="Calibri"/>
                <w:sz w:val="20"/>
                <w:szCs w:val="20"/>
              </w:rPr>
              <w:t>vanced</w:t>
            </w:r>
          </w:p>
        </w:tc>
      </w:tr>
      <w:tr w:rsidR="00230949" w:rsidRPr="005678AE" w14:paraId="21CB9E20" w14:textId="77777777" w:rsidTr="00F65B66">
        <w:trPr>
          <w:trHeight w:val="19"/>
        </w:trPr>
        <w:tc>
          <w:tcPr>
            <w:tcW w:w="6540" w:type="dxa"/>
          </w:tcPr>
          <w:p w14:paraId="0DCC0AE6" w14:textId="72CC5812" w:rsidR="00230949" w:rsidRPr="00AD4789" w:rsidRDefault="00230949" w:rsidP="001A2FB9">
            <w:pPr>
              <w:spacing w:before="0" w:after="0" w:line="240" w:lineRule="auto"/>
              <w:contextualSpacing/>
              <w:rPr>
                <w:rStyle w:val="SubHeadingbold"/>
                <w:rFonts w:ascii="Calibri" w:hAnsi="Calibri"/>
                <w:b w:val="0"/>
                <w:sz w:val="20"/>
                <w:szCs w:val="20"/>
              </w:rPr>
            </w:pPr>
            <w:r w:rsidRPr="00AD4789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SO</w:t>
            </w:r>
            <w:r w:rsidR="00091E23"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QL</w:t>
            </w:r>
          </w:p>
        </w:tc>
        <w:tc>
          <w:tcPr>
            <w:tcW w:w="1563" w:type="dxa"/>
          </w:tcPr>
          <w:p w14:paraId="5FCD5EC4" w14:textId="6B97B6BB" w:rsidR="00230949" w:rsidRPr="00AD4789" w:rsidRDefault="00091E23" w:rsidP="002A6EBA">
            <w:pPr>
              <w:spacing w:before="0" w:after="0" w:line="240" w:lineRule="auto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14:paraId="5E4F4185" w14:textId="2B151275" w:rsidR="00230949" w:rsidRPr="00AD4789" w:rsidRDefault="00091E23" w:rsidP="00834CC3">
            <w:pPr>
              <w:spacing w:before="0"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</w:t>
            </w:r>
          </w:p>
        </w:tc>
      </w:tr>
      <w:tr w:rsidR="00741DDE" w:rsidRPr="005678AE" w14:paraId="54EA28D8" w14:textId="77777777" w:rsidTr="00F65B66">
        <w:trPr>
          <w:trHeight w:val="19"/>
        </w:trPr>
        <w:tc>
          <w:tcPr>
            <w:tcW w:w="6540" w:type="dxa"/>
          </w:tcPr>
          <w:p w14:paraId="6903A6CC" w14:textId="788CDED3" w:rsidR="00741DDE" w:rsidRPr="00AD4789" w:rsidRDefault="00091E23" w:rsidP="00741DDE">
            <w:pPr>
              <w:spacing w:before="0" w:after="0" w:line="240" w:lineRule="auto"/>
              <w:contextualSpacing/>
              <w:rPr>
                <w:rStyle w:val="SubHeadingbold"/>
                <w:rFonts w:ascii="Calibri" w:hAnsi="Calibri"/>
                <w:b w:val="0"/>
                <w:sz w:val="20"/>
                <w:szCs w:val="20"/>
              </w:rPr>
            </w:pPr>
            <w:r>
              <w:rPr>
                <w:rStyle w:val="SubHeadingbold"/>
                <w:rFonts w:ascii="Calibri" w:hAnsi="Calibri"/>
                <w:b w:val="0"/>
                <w:sz w:val="20"/>
                <w:szCs w:val="20"/>
              </w:rPr>
              <w:t>Salesforce development</w:t>
            </w:r>
          </w:p>
        </w:tc>
        <w:tc>
          <w:tcPr>
            <w:tcW w:w="1563" w:type="dxa"/>
          </w:tcPr>
          <w:p w14:paraId="279935FF" w14:textId="626B7679" w:rsidR="00741DDE" w:rsidRPr="00AD4789" w:rsidRDefault="00091E23" w:rsidP="00741DDE">
            <w:pPr>
              <w:spacing w:before="0" w:after="0" w:line="240" w:lineRule="auto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14:paraId="795FBC57" w14:textId="3C324870" w:rsidR="00741DDE" w:rsidRPr="00AD4789" w:rsidRDefault="00091E23" w:rsidP="00741DDE">
            <w:pPr>
              <w:spacing w:before="0" w:after="0" w:line="240" w:lineRule="auto"/>
              <w:contextualSpacing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</w:t>
            </w:r>
          </w:p>
        </w:tc>
      </w:tr>
    </w:tbl>
    <w:p w14:paraId="1299C43A" w14:textId="77777777" w:rsidR="00AD40C0" w:rsidRPr="00CF794C" w:rsidRDefault="004A571E" w:rsidP="006A6759">
      <w:pPr>
        <w:pStyle w:val="BodyContentStyle"/>
        <w:rPr>
          <w:i/>
          <w:sz w:val="16"/>
          <w:szCs w:val="16"/>
        </w:rPr>
      </w:pPr>
      <w:bookmarkStart w:id="0" w:name="_GoBack"/>
      <w:bookmarkEnd w:id="0"/>
    </w:p>
    <w:sectPr w:rsidR="00AD40C0" w:rsidRPr="00CF794C" w:rsidSect="00834CC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729" w:right="1247" w:bottom="1298" w:left="1247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73BB" w14:textId="77777777" w:rsidR="004A571E" w:rsidRPr="00B54B48" w:rsidRDefault="004A571E" w:rsidP="00876246">
      <w:pPr>
        <w:spacing w:before="0" w:after="0"/>
        <w:rPr>
          <w:rFonts w:ascii="Calibri" w:hAnsi="Calibri"/>
        </w:rPr>
      </w:pPr>
      <w:r>
        <w:separator/>
      </w:r>
    </w:p>
  </w:endnote>
  <w:endnote w:type="continuationSeparator" w:id="0">
    <w:p w14:paraId="572E026F" w14:textId="77777777" w:rsidR="004A571E" w:rsidRPr="00B54B48" w:rsidRDefault="004A571E" w:rsidP="00876246">
      <w:pPr>
        <w:spacing w:before="0"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AACA" w14:textId="77777777" w:rsidR="004F7107" w:rsidRDefault="009A72C1" w:rsidP="004F7107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FC5D991" wp14:editId="07777777">
          <wp:simplePos x="0" y="0"/>
          <wp:positionH relativeFrom="column">
            <wp:posOffset>4692328</wp:posOffset>
          </wp:positionH>
          <wp:positionV relativeFrom="paragraph">
            <wp:posOffset>-194462</wp:posOffset>
          </wp:positionV>
          <wp:extent cx="3761095" cy="2524836"/>
          <wp:effectExtent l="381000" t="0" r="0" b="0"/>
          <wp:wrapNone/>
          <wp:docPr id="5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65430">
                    <a:off x="0" y="0"/>
                    <a:ext cx="3761095" cy="2524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5E89FB" w14:textId="72682BB5" w:rsidR="004F7107" w:rsidRDefault="004F7107" w:rsidP="004F7107">
    <w:pPr>
      <w:spacing w:before="200"/>
      <w:outlineLvl w:val="1"/>
      <w:rPr>
        <w:rFonts w:asciiTheme="majorHAnsi" w:hAnsiTheme="majorHAnsi"/>
        <w:b/>
        <w:bCs/>
        <w:color w:val="991F3D" w:themeColor="accent2"/>
        <w:szCs w:val="26"/>
        <w:lang w:val="en-CA"/>
      </w:rPr>
    </w:pP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r>
      <w:rPr>
        <w:rFonts w:asciiTheme="majorHAnsi" w:hAnsiTheme="majorHAnsi"/>
        <w:b/>
        <w:bCs/>
        <w:color w:val="991F3D" w:themeColor="accent2"/>
        <w:szCs w:val="26"/>
        <w:lang w:val="en-CA"/>
      </w:rPr>
      <w:tab/>
    </w:r>
    <w:sdt>
      <w:sdtPr>
        <w:id w:val="1823618389"/>
        <w:docPartObj>
          <w:docPartGallery w:val="Page Numbers (Bottom of Page)"/>
          <w:docPartUnique/>
        </w:docPartObj>
      </w:sdtPr>
      <w:sdtEndPr/>
      <w:sdtContent>
        <w:r>
          <w:t xml:space="preserve">    - </w:t>
        </w:r>
        <w:r w:rsidR="007B1608">
          <w:fldChar w:fldCharType="begin"/>
        </w:r>
        <w:r w:rsidR="00DF42C8">
          <w:instrText xml:space="preserve"> PAGE   \* MERGEFORMAT </w:instrText>
        </w:r>
        <w:r w:rsidR="007B1608">
          <w:fldChar w:fldCharType="separate"/>
        </w:r>
        <w:r w:rsidR="00A648D1">
          <w:rPr>
            <w:noProof/>
          </w:rPr>
          <w:t>5</w:t>
        </w:r>
        <w:r w:rsidR="007B1608">
          <w:rPr>
            <w:noProof/>
          </w:rPr>
          <w:fldChar w:fldCharType="end"/>
        </w:r>
      </w:sdtContent>
    </w:sdt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C71A" w14:textId="77777777" w:rsidR="00B4109F" w:rsidRDefault="00B4109F" w:rsidP="00390893">
    <w:pPr>
      <w:pStyle w:val="Footer"/>
      <w:jc w:val="center"/>
    </w:pPr>
    <w:r w:rsidRPr="00B4109F">
      <w:rPr>
        <w:rStyle w:val="BodyContentStyleChar"/>
      </w:rPr>
      <w:t xml:space="preserve">- </w:t>
    </w:r>
    <w:sdt>
      <w:sdtPr>
        <w:rPr>
          <w:rStyle w:val="BodyContentStyleChar"/>
        </w:rPr>
        <w:id w:val="-1318335739"/>
        <w:docPartObj>
          <w:docPartGallery w:val="Page Numbers (Bottom of Page)"/>
          <w:docPartUnique/>
        </w:docPartObj>
      </w:sdtPr>
      <w:sdtEndPr>
        <w:rPr>
          <w:rStyle w:val="DefaultParagraphFont"/>
        </w:rPr>
      </w:sdtEndPr>
      <w:sdtContent>
        <w:r w:rsidR="007B1608" w:rsidRPr="00B4109F">
          <w:rPr>
            <w:rStyle w:val="BodyContentStyleChar"/>
          </w:rPr>
          <w:fldChar w:fldCharType="begin"/>
        </w:r>
        <w:r w:rsidRPr="00B4109F">
          <w:rPr>
            <w:rStyle w:val="BodyContentStyleChar"/>
          </w:rPr>
          <w:instrText xml:space="preserve"> PAGE   \* MERGEFORMAT </w:instrText>
        </w:r>
        <w:r w:rsidR="007B1608" w:rsidRPr="00B4109F">
          <w:rPr>
            <w:rStyle w:val="BodyContentStyleChar"/>
          </w:rPr>
          <w:fldChar w:fldCharType="separate"/>
        </w:r>
        <w:r w:rsidR="00A648D1">
          <w:rPr>
            <w:rStyle w:val="BodyContentStyleChar"/>
            <w:noProof/>
          </w:rPr>
          <w:t>1</w:t>
        </w:r>
        <w:r w:rsidR="007B1608" w:rsidRPr="00B4109F">
          <w:rPr>
            <w:rStyle w:val="BodyContentStyleChar"/>
          </w:rPr>
          <w:fldChar w:fldCharType="end"/>
        </w:r>
        <w:r w:rsidRPr="00B4109F">
          <w:rPr>
            <w:rStyle w:val="BodyContentStyleChar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9221" w14:textId="77777777" w:rsidR="004A571E" w:rsidRPr="00B54B48" w:rsidRDefault="004A571E" w:rsidP="00876246">
      <w:pPr>
        <w:spacing w:before="0" w:after="0"/>
        <w:rPr>
          <w:rFonts w:ascii="Calibri" w:hAnsi="Calibri"/>
        </w:rPr>
      </w:pPr>
      <w:r>
        <w:separator/>
      </w:r>
    </w:p>
  </w:footnote>
  <w:footnote w:type="continuationSeparator" w:id="0">
    <w:p w14:paraId="43265C45" w14:textId="77777777" w:rsidR="004A571E" w:rsidRPr="00B54B48" w:rsidRDefault="004A571E" w:rsidP="00876246">
      <w:pPr>
        <w:spacing w:before="0" w:after="0"/>
        <w:rPr>
          <w:rFonts w:ascii="Calibri" w:hAnsi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70CA" w14:textId="18491F9F" w:rsidR="00A01CED" w:rsidRDefault="00563FCC" w:rsidP="00093CA3">
    <w:pPr>
      <w:pStyle w:val="Header"/>
      <w:tabs>
        <w:tab w:val="clear" w:pos="4680"/>
        <w:tab w:val="clear" w:pos="9360"/>
        <w:tab w:val="left" w:pos="6662"/>
        <w:tab w:val="right" w:pos="9746"/>
      </w:tabs>
    </w:pPr>
    <w:r>
      <w:tab/>
    </w:r>
    <w:r w:rsidR="00093CA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B00F" w14:textId="05A95285" w:rsidR="004313F7" w:rsidRDefault="00563FCC">
    <w:pPr>
      <w:pStyle w:val="Header"/>
      <w:rPr>
        <w:rStyle w:val="TitleChar"/>
      </w:rPr>
    </w:pPr>
    <w:r w:rsidRPr="006C5167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7BAC31B8" wp14:editId="7299FB43">
          <wp:simplePos x="0" y="0"/>
          <wp:positionH relativeFrom="column">
            <wp:posOffset>3855085</wp:posOffset>
          </wp:positionH>
          <wp:positionV relativeFrom="paragraph">
            <wp:posOffset>-616585</wp:posOffset>
          </wp:positionV>
          <wp:extent cx="2325247" cy="1446530"/>
          <wp:effectExtent l="0" t="0" r="0" b="0"/>
          <wp:wrapNone/>
          <wp:docPr id="7" name="Picture 3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247" cy="14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363C">
      <w:rPr>
        <w:rStyle w:val="TitleChar"/>
      </w:rPr>
      <w:t>Vinoth</w:t>
    </w:r>
    <w:r w:rsidR="00FE6758">
      <w:rPr>
        <w:rStyle w:val="TitleChar"/>
      </w:rPr>
      <w:t xml:space="preserve"> Kumar</w:t>
    </w:r>
    <w:r w:rsidR="00703AA5">
      <w:rPr>
        <w:rStyle w:val="TitleChar"/>
      </w:rPr>
      <w:t xml:space="preserve">                                            </w:t>
    </w:r>
  </w:p>
  <w:p w14:paraId="17ADD49F" w14:textId="048CD636" w:rsidR="004313F7" w:rsidRPr="000466D6" w:rsidRDefault="0066363C">
    <w:pPr>
      <w:pStyle w:val="Header"/>
      <w:rPr>
        <w:rStyle w:val="TitleChar"/>
        <w:sz w:val="16"/>
        <w:szCs w:val="16"/>
      </w:rPr>
    </w:pPr>
    <w:r>
      <w:rPr>
        <w:rStyle w:val="TitleChar"/>
        <w:sz w:val="16"/>
        <w:szCs w:val="16"/>
      </w:rPr>
      <w:t>6374707633</w:t>
    </w:r>
    <w:r w:rsidR="00847453" w:rsidRPr="000466D6">
      <w:rPr>
        <w:rStyle w:val="TitleChar"/>
        <w:sz w:val="16"/>
        <w:szCs w:val="16"/>
      </w:rPr>
      <w:t xml:space="preserve"> / </w:t>
    </w:r>
    <w:r>
      <w:rPr>
        <w:rStyle w:val="TitleChar"/>
        <w:sz w:val="16"/>
        <w:szCs w:val="16"/>
      </w:rPr>
      <w:t>9943813226</w:t>
    </w:r>
  </w:p>
  <w:p w14:paraId="78ED280F" w14:textId="2CE078DC" w:rsidR="00E2688C" w:rsidRDefault="00152C46">
    <w:pPr>
      <w:pStyle w:val="Header"/>
    </w:pPr>
    <w:r>
      <w:rPr>
        <w:rStyle w:val="TitleChar"/>
        <w:sz w:val="16"/>
        <w:szCs w:val="16"/>
      </w:rPr>
      <w:t>v</w:t>
    </w:r>
    <w:r w:rsidR="005523A6">
      <w:rPr>
        <w:rStyle w:val="TitleChar"/>
        <w:sz w:val="16"/>
        <w:szCs w:val="16"/>
      </w:rPr>
      <w:t>inothece002@gmail.com</w:t>
    </w:r>
    <w:r w:rsidR="00FE6758">
      <w:rPr>
        <w:rStyle w:val="TitleChar"/>
      </w:rPr>
      <w:t xml:space="preserve"> </w:t>
    </w:r>
    <w:sdt>
      <w:sdtPr>
        <w:rPr>
          <w:rStyle w:val="TitleChar"/>
        </w:rPr>
        <w:id w:val="1390308233"/>
        <w:lock w:val="sdtLocked"/>
        <w:showingPlcHdr/>
        <w:text/>
      </w:sdtPr>
      <w:sdtEndPr>
        <w:rPr>
          <w:rStyle w:val="DefaultParagraphFont"/>
          <w:rFonts w:asciiTheme="minorHAnsi" w:hAnsiTheme="minorHAnsi"/>
          <w:b w:val="0"/>
          <w:color w:val="000000" w:themeColor="text1"/>
          <w:spacing w:val="0"/>
          <w:sz w:val="18"/>
          <w:szCs w:val="18"/>
        </w:rPr>
      </w:sdtEndPr>
      <w:sdtContent>
        <w:r w:rsidR="004313F7">
          <w:rPr>
            <w:rStyle w:val="TitleChar"/>
          </w:rPr>
          <w:t xml:space="preserve">     </w:t>
        </w:r>
      </w:sdtContent>
    </w:sdt>
    <w:r w:rsidR="00703AA5">
      <w:rPr>
        <w:rStyle w:val="TitleCha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FFE"/>
      </v:shape>
    </w:pict>
  </w:numPicBullet>
  <w:abstractNum w:abstractNumId="0" w15:restartNumberingAfterBreak="0">
    <w:nsid w:val="FFFFFF89"/>
    <w:multiLevelType w:val="singleLevel"/>
    <w:tmpl w:val="77EE7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C76"/>
    <w:multiLevelType w:val="hybridMultilevel"/>
    <w:tmpl w:val="3F28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008A5"/>
    <w:multiLevelType w:val="hybridMultilevel"/>
    <w:tmpl w:val="A4862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7A6A"/>
    <w:multiLevelType w:val="hybridMultilevel"/>
    <w:tmpl w:val="314C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4A98"/>
    <w:multiLevelType w:val="hybridMultilevel"/>
    <w:tmpl w:val="D55CA8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24F57"/>
    <w:multiLevelType w:val="hybridMultilevel"/>
    <w:tmpl w:val="1034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B67FD"/>
    <w:multiLevelType w:val="hybridMultilevel"/>
    <w:tmpl w:val="4AD070BE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A09"/>
    <w:multiLevelType w:val="hybridMultilevel"/>
    <w:tmpl w:val="CB96DE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B5FDE"/>
    <w:multiLevelType w:val="hybridMultilevel"/>
    <w:tmpl w:val="DBBEC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5480"/>
    <w:multiLevelType w:val="hybridMultilevel"/>
    <w:tmpl w:val="CF22F51A"/>
    <w:lvl w:ilvl="0" w:tplc="99C6D7DA">
      <w:numFmt w:val="bullet"/>
      <w:lvlText w:val="□"/>
      <w:lvlJc w:val="left"/>
      <w:pPr>
        <w:ind w:left="4331" w:hanging="361"/>
      </w:pPr>
      <w:rPr>
        <w:w w:val="80"/>
        <w:lang w:val="en-US" w:eastAsia="en-US" w:bidi="ar-SA"/>
      </w:rPr>
    </w:lvl>
    <w:lvl w:ilvl="1" w:tplc="45A65D52">
      <w:numFmt w:val="bullet"/>
      <w:lvlText w:val="•"/>
      <w:lvlJc w:val="left"/>
      <w:pPr>
        <w:ind w:left="4994" w:hanging="361"/>
      </w:pPr>
      <w:rPr>
        <w:lang w:val="en-US" w:eastAsia="en-US" w:bidi="ar-SA"/>
      </w:rPr>
    </w:lvl>
    <w:lvl w:ilvl="2" w:tplc="7B2E0DEC">
      <w:numFmt w:val="bullet"/>
      <w:lvlText w:val="•"/>
      <w:lvlJc w:val="left"/>
      <w:pPr>
        <w:ind w:left="5648" w:hanging="361"/>
      </w:pPr>
      <w:rPr>
        <w:lang w:val="en-US" w:eastAsia="en-US" w:bidi="ar-SA"/>
      </w:rPr>
    </w:lvl>
    <w:lvl w:ilvl="3" w:tplc="978A0882">
      <w:numFmt w:val="bullet"/>
      <w:lvlText w:val="•"/>
      <w:lvlJc w:val="left"/>
      <w:pPr>
        <w:ind w:left="6302" w:hanging="361"/>
      </w:pPr>
      <w:rPr>
        <w:lang w:val="en-US" w:eastAsia="en-US" w:bidi="ar-SA"/>
      </w:rPr>
    </w:lvl>
    <w:lvl w:ilvl="4" w:tplc="DC3EB924">
      <w:numFmt w:val="bullet"/>
      <w:lvlText w:val="•"/>
      <w:lvlJc w:val="left"/>
      <w:pPr>
        <w:ind w:left="6956" w:hanging="361"/>
      </w:pPr>
      <w:rPr>
        <w:lang w:val="en-US" w:eastAsia="en-US" w:bidi="ar-SA"/>
      </w:rPr>
    </w:lvl>
    <w:lvl w:ilvl="5" w:tplc="3906FFCC">
      <w:numFmt w:val="bullet"/>
      <w:lvlText w:val="•"/>
      <w:lvlJc w:val="left"/>
      <w:pPr>
        <w:ind w:left="7610" w:hanging="361"/>
      </w:pPr>
      <w:rPr>
        <w:lang w:val="en-US" w:eastAsia="en-US" w:bidi="ar-SA"/>
      </w:rPr>
    </w:lvl>
    <w:lvl w:ilvl="6" w:tplc="018483C0">
      <w:numFmt w:val="bullet"/>
      <w:lvlText w:val="•"/>
      <w:lvlJc w:val="left"/>
      <w:pPr>
        <w:ind w:left="8264" w:hanging="361"/>
      </w:pPr>
      <w:rPr>
        <w:lang w:val="en-US" w:eastAsia="en-US" w:bidi="ar-SA"/>
      </w:rPr>
    </w:lvl>
    <w:lvl w:ilvl="7" w:tplc="F490CADC">
      <w:numFmt w:val="bullet"/>
      <w:lvlText w:val="•"/>
      <w:lvlJc w:val="left"/>
      <w:pPr>
        <w:ind w:left="8918" w:hanging="361"/>
      </w:pPr>
      <w:rPr>
        <w:lang w:val="en-US" w:eastAsia="en-US" w:bidi="ar-SA"/>
      </w:rPr>
    </w:lvl>
    <w:lvl w:ilvl="8" w:tplc="10E0A200">
      <w:numFmt w:val="bullet"/>
      <w:lvlText w:val="•"/>
      <w:lvlJc w:val="left"/>
      <w:pPr>
        <w:ind w:left="9572" w:hanging="361"/>
      </w:pPr>
      <w:rPr>
        <w:lang w:val="en-US" w:eastAsia="en-US" w:bidi="ar-SA"/>
      </w:rPr>
    </w:lvl>
  </w:abstractNum>
  <w:abstractNum w:abstractNumId="10" w15:restartNumberingAfterBreak="0">
    <w:nsid w:val="2A1C311D"/>
    <w:multiLevelType w:val="hybridMultilevel"/>
    <w:tmpl w:val="BB36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07041"/>
    <w:multiLevelType w:val="hybridMultilevel"/>
    <w:tmpl w:val="9E661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A4C9D"/>
    <w:multiLevelType w:val="hybridMultilevel"/>
    <w:tmpl w:val="C32E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7AAA"/>
    <w:multiLevelType w:val="hybridMultilevel"/>
    <w:tmpl w:val="40A2D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8D4FEB"/>
    <w:multiLevelType w:val="hybridMultilevel"/>
    <w:tmpl w:val="3AD8F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E652D"/>
    <w:multiLevelType w:val="hybridMultilevel"/>
    <w:tmpl w:val="95C2A4F0"/>
    <w:lvl w:ilvl="0" w:tplc="8E14152C">
      <w:start w:val="1"/>
      <w:numFmt w:val="bullet"/>
      <w:pStyle w:val="Aside-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DE4CB5"/>
    <w:multiLevelType w:val="hybridMultilevel"/>
    <w:tmpl w:val="DBC24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4897"/>
    <w:multiLevelType w:val="hybridMultilevel"/>
    <w:tmpl w:val="30F8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5195E"/>
    <w:multiLevelType w:val="hybridMultilevel"/>
    <w:tmpl w:val="E2A69C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C294E"/>
    <w:multiLevelType w:val="hybridMultilevel"/>
    <w:tmpl w:val="B61CC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43165"/>
    <w:multiLevelType w:val="hybridMultilevel"/>
    <w:tmpl w:val="59186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65E3F"/>
    <w:multiLevelType w:val="hybridMultilevel"/>
    <w:tmpl w:val="CDDACFB4"/>
    <w:lvl w:ilvl="0" w:tplc="4820562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991F3D" w:themeColor="accent2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94C00D2"/>
    <w:multiLevelType w:val="hybridMultilevel"/>
    <w:tmpl w:val="47C232CA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AF2553"/>
    <w:multiLevelType w:val="hybridMultilevel"/>
    <w:tmpl w:val="1048E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45D4"/>
    <w:multiLevelType w:val="hybridMultilevel"/>
    <w:tmpl w:val="847C2A9C"/>
    <w:lvl w:ilvl="0" w:tplc="F836CA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60C3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B7602"/>
    <w:multiLevelType w:val="hybridMultilevel"/>
    <w:tmpl w:val="1382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A7E94"/>
    <w:multiLevelType w:val="hybridMultilevel"/>
    <w:tmpl w:val="6FBAA2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C3D21"/>
    <w:multiLevelType w:val="hybridMultilevel"/>
    <w:tmpl w:val="1C844920"/>
    <w:lvl w:ilvl="0" w:tplc="CA06D006">
      <w:start w:val="1"/>
      <w:numFmt w:val="bullet"/>
      <w:pStyle w:val="BulletLevel1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C60C30"/>
        <w:sz w:val="22"/>
        <w:lang w:val="en-CA"/>
      </w:rPr>
    </w:lvl>
    <w:lvl w:ilvl="1" w:tplc="040C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5"/>
  </w:num>
  <w:num w:numId="4">
    <w:abstractNumId w:val="21"/>
  </w:num>
  <w:num w:numId="5">
    <w:abstractNumId w:val="15"/>
  </w:num>
  <w:num w:numId="6">
    <w:abstractNumId w:val="4"/>
  </w:num>
  <w:num w:numId="7">
    <w:abstractNumId w:val="27"/>
  </w:num>
  <w:num w:numId="8">
    <w:abstractNumId w:val="24"/>
  </w:num>
  <w:num w:numId="9">
    <w:abstractNumId w:val="27"/>
  </w:num>
  <w:num w:numId="10">
    <w:abstractNumId w:val="7"/>
  </w:num>
  <w:num w:numId="11">
    <w:abstractNumId w:val="26"/>
  </w:num>
  <w:num w:numId="12">
    <w:abstractNumId w:val="8"/>
  </w:num>
  <w:num w:numId="13">
    <w:abstractNumId w:val="11"/>
  </w:num>
  <w:num w:numId="14">
    <w:abstractNumId w:val="2"/>
  </w:num>
  <w:num w:numId="15">
    <w:abstractNumId w:val="5"/>
  </w:num>
  <w:num w:numId="16">
    <w:abstractNumId w:val="16"/>
  </w:num>
  <w:num w:numId="17">
    <w:abstractNumId w:val="18"/>
  </w:num>
  <w:num w:numId="18">
    <w:abstractNumId w:val="22"/>
  </w:num>
  <w:num w:numId="19">
    <w:abstractNumId w:val="6"/>
  </w:num>
  <w:num w:numId="20">
    <w:abstractNumId w:val="1"/>
  </w:num>
  <w:num w:numId="21">
    <w:abstractNumId w:val="3"/>
  </w:num>
  <w:num w:numId="22">
    <w:abstractNumId w:val="12"/>
  </w:num>
  <w:num w:numId="23">
    <w:abstractNumId w:val="13"/>
  </w:num>
  <w:num w:numId="24">
    <w:abstractNumId w:val="25"/>
  </w:num>
  <w:num w:numId="25">
    <w:abstractNumId w:val="17"/>
  </w:num>
  <w:num w:numId="26">
    <w:abstractNumId w:val="20"/>
  </w:num>
  <w:num w:numId="27">
    <w:abstractNumId w:val="10"/>
  </w:num>
  <w:num w:numId="28">
    <w:abstractNumId w:val="12"/>
  </w:num>
  <w:num w:numId="29">
    <w:abstractNumId w:val="0"/>
  </w:num>
  <w:num w:numId="30">
    <w:abstractNumId w:val="23"/>
  </w:num>
  <w:num w:numId="31">
    <w:abstractNumId w:val="19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BC"/>
    <w:rsid w:val="00000099"/>
    <w:rsid w:val="00000E87"/>
    <w:rsid w:val="0000734C"/>
    <w:rsid w:val="00010851"/>
    <w:rsid w:val="000159FB"/>
    <w:rsid w:val="00015EE9"/>
    <w:rsid w:val="000231FD"/>
    <w:rsid w:val="00023B0C"/>
    <w:rsid w:val="00023E42"/>
    <w:rsid w:val="00031D66"/>
    <w:rsid w:val="0003437C"/>
    <w:rsid w:val="00042793"/>
    <w:rsid w:val="000466D6"/>
    <w:rsid w:val="00051906"/>
    <w:rsid w:val="00051C40"/>
    <w:rsid w:val="00051C8C"/>
    <w:rsid w:val="00051D23"/>
    <w:rsid w:val="00060A71"/>
    <w:rsid w:val="00065C29"/>
    <w:rsid w:val="00072F84"/>
    <w:rsid w:val="000743D5"/>
    <w:rsid w:val="00087E9F"/>
    <w:rsid w:val="00091E23"/>
    <w:rsid w:val="00093CA3"/>
    <w:rsid w:val="000948C1"/>
    <w:rsid w:val="00097436"/>
    <w:rsid w:val="000A3EEE"/>
    <w:rsid w:val="000A7AF5"/>
    <w:rsid w:val="000B449A"/>
    <w:rsid w:val="000C2B53"/>
    <w:rsid w:val="000C30CD"/>
    <w:rsid w:val="000C71A7"/>
    <w:rsid w:val="000D01CC"/>
    <w:rsid w:val="000D1742"/>
    <w:rsid w:val="000D6931"/>
    <w:rsid w:val="000E0D5E"/>
    <w:rsid w:val="000E1556"/>
    <w:rsid w:val="000E1D80"/>
    <w:rsid w:val="000E45D4"/>
    <w:rsid w:val="000F006F"/>
    <w:rsid w:val="000F2585"/>
    <w:rsid w:val="000F2F8A"/>
    <w:rsid w:val="000F59F7"/>
    <w:rsid w:val="00105FBC"/>
    <w:rsid w:val="00110F67"/>
    <w:rsid w:val="00113CA9"/>
    <w:rsid w:val="00123786"/>
    <w:rsid w:val="001259CC"/>
    <w:rsid w:val="001333E5"/>
    <w:rsid w:val="00135B98"/>
    <w:rsid w:val="00135DEA"/>
    <w:rsid w:val="00140FE9"/>
    <w:rsid w:val="0014217A"/>
    <w:rsid w:val="00144A02"/>
    <w:rsid w:val="00145B20"/>
    <w:rsid w:val="00145C4F"/>
    <w:rsid w:val="00152654"/>
    <w:rsid w:val="00152C46"/>
    <w:rsid w:val="001572B7"/>
    <w:rsid w:val="00162F5C"/>
    <w:rsid w:val="00165479"/>
    <w:rsid w:val="00167768"/>
    <w:rsid w:val="00167F89"/>
    <w:rsid w:val="00171CB0"/>
    <w:rsid w:val="0019044D"/>
    <w:rsid w:val="00192B30"/>
    <w:rsid w:val="001A2FB9"/>
    <w:rsid w:val="001A5F14"/>
    <w:rsid w:val="001A6B09"/>
    <w:rsid w:val="001B0C23"/>
    <w:rsid w:val="001B32DB"/>
    <w:rsid w:val="001B6C08"/>
    <w:rsid w:val="001B7505"/>
    <w:rsid w:val="001C02BC"/>
    <w:rsid w:val="001C2EF0"/>
    <w:rsid w:val="001D4C0B"/>
    <w:rsid w:val="001E0130"/>
    <w:rsid w:val="001E1B8A"/>
    <w:rsid w:val="001E393C"/>
    <w:rsid w:val="001F0080"/>
    <w:rsid w:val="001F073E"/>
    <w:rsid w:val="001F6BED"/>
    <w:rsid w:val="00201634"/>
    <w:rsid w:val="0020658B"/>
    <w:rsid w:val="00207B13"/>
    <w:rsid w:val="00210717"/>
    <w:rsid w:val="002176FD"/>
    <w:rsid w:val="00217B44"/>
    <w:rsid w:val="0022613A"/>
    <w:rsid w:val="00227616"/>
    <w:rsid w:val="00230949"/>
    <w:rsid w:val="00231BA9"/>
    <w:rsid w:val="00231CEE"/>
    <w:rsid w:val="00232573"/>
    <w:rsid w:val="00232ED9"/>
    <w:rsid w:val="00240308"/>
    <w:rsid w:val="00240E81"/>
    <w:rsid w:val="002426C4"/>
    <w:rsid w:val="00243F49"/>
    <w:rsid w:val="00245393"/>
    <w:rsid w:val="002455BF"/>
    <w:rsid w:val="002523A8"/>
    <w:rsid w:val="002632BD"/>
    <w:rsid w:val="00273E62"/>
    <w:rsid w:val="00274780"/>
    <w:rsid w:val="00292F2F"/>
    <w:rsid w:val="00293DA6"/>
    <w:rsid w:val="002A3817"/>
    <w:rsid w:val="002A560F"/>
    <w:rsid w:val="002A6EBA"/>
    <w:rsid w:val="002A7040"/>
    <w:rsid w:val="002B1238"/>
    <w:rsid w:val="002B39D8"/>
    <w:rsid w:val="002B5CE2"/>
    <w:rsid w:val="002B67D9"/>
    <w:rsid w:val="002C23AC"/>
    <w:rsid w:val="002C5920"/>
    <w:rsid w:val="002D7648"/>
    <w:rsid w:val="002E10F5"/>
    <w:rsid w:val="00300D68"/>
    <w:rsid w:val="00305B71"/>
    <w:rsid w:val="00305CC0"/>
    <w:rsid w:val="0031101E"/>
    <w:rsid w:val="003122EE"/>
    <w:rsid w:val="00312399"/>
    <w:rsid w:val="003141E3"/>
    <w:rsid w:val="00325870"/>
    <w:rsid w:val="00327DCA"/>
    <w:rsid w:val="00327F31"/>
    <w:rsid w:val="00330439"/>
    <w:rsid w:val="00331ED8"/>
    <w:rsid w:val="00333690"/>
    <w:rsid w:val="00341189"/>
    <w:rsid w:val="00343C8C"/>
    <w:rsid w:val="00344950"/>
    <w:rsid w:val="0035100A"/>
    <w:rsid w:val="00355DBD"/>
    <w:rsid w:val="00367767"/>
    <w:rsid w:val="00380AFA"/>
    <w:rsid w:val="00390893"/>
    <w:rsid w:val="003948F3"/>
    <w:rsid w:val="00396E8E"/>
    <w:rsid w:val="003B054A"/>
    <w:rsid w:val="003B06EE"/>
    <w:rsid w:val="003B5400"/>
    <w:rsid w:val="003C5FFB"/>
    <w:rsid w:val="003D0CD7"/>
    <w:rsid w:val="003D0EFE"/>
    <w:rsid w:val="003D2B68"/>
    <w:rsid w:val="003E37FB"/>
    <w:rsid w:val="003E6D94"/>
    <w:rsid w:val="003F2B04"/>
    <w:rsid w:val="003F5798"/>
    <w:rsid w:val="00400A17"/>
    <w:rsid w:val="00402202"/>
    <w:rsid w:val="00405D27"/>
    <w:rsid w:val="00406D24"/>
    <w:rsid w:val="00407BEC"/>
    <w:rsid w:val="00413430"/>
    <w:rsid w:val="00414946"/>
    <w:rsid w:val="00414963"/>
    <w:rsid w:val="00420DBC"/>
    <w:rsid w:val="0042433D"/>
    <w:rsid w:val="00424CD6"/>
    <w:rsid w:val="004313F7"/>
    <w:rsid w:val="00435027"/>
    <w:rsid w:val="00451B57"/>
    <w:rsid w:val="0045511F"/>
    <w:rsid w:val="004561D1"/>
    <w:rsid w:val="004619D5"/>
    <w:rsid w:val="00464397"/>
    <w:rsid w:val="004773BC"/>
    <w:rsid w:val="004857D8"/>
    <w:rsid w:val="0048641D"/>
    <w:rsid w:val="00490393"/>
    <w:rsid w:val="0049216B"/>
    <w:rsid w:val="0049222E"/>
    <w:rsid w:val="00492DB7"/>
    <w:rsid w:val="0049630B"/>
    <w:rsid w:val="004A2194"/>
    <w:rsid w:val="004A571E"/>
    <w:rsid w:val="004B00F0"/>
    <w:rsid w:val="004B31B2"/>
    <w:rsid w:val="004B653C"/>
    <w:rsid w:val="004C6614"/>
    <w:rsid w:val="004D114F"/>
    <w:rsid w:val="004D190B"/>
    <w:rsid w:val="004D1ED4"/>
    <w:rsid w:val="004D3C7B"/>
    <w:rsid w:val="004E3AE3"/>
    <w:rsid w:val="004F0ECA"/>
    <w:rsid w:val="004F7107"/>
    <w:rsid w:val="00503C08"/>
    <w:rsid w:val="00506393"/>
    <w:rsid w:val="005070DA"/>
    <w:rsid w:val="005164C9"/>
    <w:rsid w:val="005230B7"/>
    <w:rsid w:val="0052383E"/>
    <w:rsid w:val="00524C4C"/>
    <w:rsid w:val="00537919"/>
    <w:rsid w:val="00544065"/>
    <w:rsid w:val="00544F02"/>
    <w:rsid w:val="00545D4E"/>
    <w:rsid w:val="00552360"/>
    <w:rsid w:val="005523A6"/>
    <w:rsid w:val="00554937"/>
    <w:rsid w:val="00556786"/>
    <w:rsid w:val="005578BE"/>
    <w:rsid w:val="005614D1"/>
    <w:rsid w:val="00561E40"/>
    <w:rsid w:val="00563FCC"/>
    <w:rsid w:val="00564E2B"/>
    <w:rsid w:val="00565583"/>
    <w:rsid w:val="00566C43"/>
    <w:rsid w:val="005678AE"/>
    <w:rsid w:val="005772E1"/>
    <w:rsid w:val="00577B50"/>
    <w:rsid w:val="00583371"/>
    <w:rsid w:val="00586869"/>
    <w:rsid w:val="005947B2"/>
    <w:rsid w:val="0059794A"/>
    <w:rsid w:val="005A00CF"/>
    <w:rsid w:val="005A361F"/>
    <w:rsid w:val="005A4A9E"/>
    <w:rsid w:val="005B4060"/>
    <w:rsid w:val="005B46FE"/>
    <w:rsid w:val="005C1FF3"/>
    <w:rsid w:val="005C4A58"/>
    <w:rsid w:val="005C6486"/>
    <w:rsid w:val="005D07D2"/>
    <w:rsid w:val="005D77CE"/>
    <w:rsid w:val="005E05B4"/>
    <w:rsid w:val="005E4035"/>
    <w:rsid w:val="005E40A2"/>
    <w:rsid w:val="005E70D1"/>
    <w:rsid w:val="005F3D54"/>
    <w:rsid w:val="005F7FF2"/>
    <w:rsid w:val="006036EE"/>
    <w:rsid w:val="006131AE"/>
    <w:rsid w:val="00613EFD"/>
    <w:rsid w:val="006147D8"/>
    <w:rsid w:val="00615EC5"/>
    <w:rsid w:val="0061639A"/>
    <w:rsid w:val="00621E5D"/>
    <w:rsid w:val="00623D7E"/>
    <w:rsid w:val="00626EAF"/>
    <w:rsid w:val="00626FB5"/>
    <w:rsid w:val="006346CB"/>
    <w:rsid w:val="00637C4B"/>
    <w:rsid w:val="00640499"/>
    <w:rsid w:val="006409C3"/>
    <w:rsid w:val="00644EAE"/>
    <w:rsid w:val="0064579C"/>
    <w:rsid w:val="0065131F"/>
    <w:rsid w:val="00653FC3"/>
    <w:rsid w:val="00654E60"/>
    <w:rsid w:val="00660778"/>
    <w:rsid w:val="00662E93"/>
    <w:rsid w:val="0066363C"/>
    <w:rsid w:val="006679C8"/>
    <w:rsid w:val="00667D92"/>
    <w:rsid w:val="00670DE1"/>
    <w:rsid w:val="00680963"/>
    <w:rsid w:val="006870F6"/>
    <w:rsid w:val="00690313"/>
    <w:rsid w:val="006932D3"/>
    <w:rsid w:val="006A1B87"/>
    <w:rsid w:val="006A578F"/>
    <w:rsid w:val="006A6759"/>
    <w:rsid w:val="006B63AC"/>
    <w:rsid w:val="006C2937"/>
    <w:rsid w:val="006C57AD"/>
    <w:rsid w:val="006C7918"/>
    <w:rsid w:val="006D3C78"/>
    <w:rsid w:val="006D7C49"/>
    <w:rsid w:val="006E025B"/>
    <w:rsid w:val="006E1958"/>
    <w:rsid w:val="006E21B1"/>
    <w:rsid w:val="006F0EF5"/>
    <w:rsid w:val="006F2819"/>
    <w:rsid w:val="006F2B54"/>
    <w:rsid w:val="006F5AC2"/>
    <w:rsid w:val="006F7454"/>
    <w:rsid w:val="00700DA3"/>
    <w:rsid w:val="00703AA5"/>
    <w:rsid w:val="00704228"/>
    <w:rsid w:val="00710EF7"/>
    <w:rsid w:val="007112A2"/>
    <w:rsid w:val="00713734"/>
    <w:rsid w:val="0071550E"/>
    <w:rsid w:val="007176B0"/>
    <w:rsid w:val="00721F24"/>
    <w:rsid w:val="00730AC2"/>
    <w:rsid w:val="00736432"/>
    <w:rsid w:val="00741DDE"/>
    <w:rsid w:val="0074568F"/>
    <w:rsid w:val="0075005F"/>
    <w:rsid w:val="0075363B"/>
    <w:rsid w:val="00755562"/>
    <w:rsid w:val="007575FF"/>
    <w:rsid w:val="007627C1"/>
    <w:rsid w:val="00781929"/>
    <w:rsid w:val="00782EC1"/>
    <w:rsid w:val="0079411D"/>
    <w:rsid w:val="007A2510"/>
    <w:rsid w:val="007A2B8F"/>
    <w:rsid w:val="007A3010"/>
    <w:rsid w:val="007A3DB2"/>
    <w:rsid w:val="007A501D"/>
    <w:rsid w:val="007B1608"/>
    <w:rsid w:val="007B443C"/>
    <w:rsid w:val="007B45F2"/>
    <w:rsid w:val="007B529D"/>
    <w:rsid w:val="007C3D22"/>
    <w:rsid w:val="007C5672"/>
    <w:rsid w:val="007D33C7"/>
    <w:rsid w:val="007D56F5"/>
    <w:rsid w:val="007E73D5"/>
    <w:rsid w:val="007F0BD5"/>
    <w:rsid w:val="007F48D2"/>
    <w:rsid w:val="007F6AD2"/>
    <w:rsid w:val="007F759A"/>
    <w:rsid w:val="00804895"/>
    <w:rsid w:val="00804F51"/>
    <w:rsid w:val="0080524E"/>
    <w:rsid w:val="00812305"/>
    <w:rsid w:val="00812D2C"/>
    <w:rsid w:val="00815E00"/>
    <w:rsid w:val="00822D0D"/>
    <w:rsid w:val="0082723D"/>
    <w:rsid w:val="00827259"/>
    <w:rsid w:val="00827C1B"/>
    <w:rsid w:val="00830479"/>
    <w:rsid w:val="00830E39"/>
    <w:rsid w:val="00834CC3"/>
    <w:rsid w:val="008370B5"/>
    <w:rsid w:val="008374A7"/>
    <w:rsid w:val="00837637"/>
    <w:rsid w:val="0084657F"/>
    <w:rsid w:val="00847453"/>
    <w:rsid w:val="00860411"/>
    <w:rsid w:val="0086725A"/>
    <w:rsid w:val="00871395"/>
    <w:rsid w:val="0087313B"/>
    <w:rsid w:val="00876246"/>
    <w:rsid w:val="00876E67"/>
    <w:rsid w:val="00880984"/>
    <w:rsid w:val="00882EE2"/>
    <w:rsid w:val="00883605"/>
    <w:rsid w:val="00883CEB"/>
    <w:rsid w:val="008846B3"/>
    <w:rsid w:val="008949CC"/>
    <w:rsid w:val="00896B48"/>
    <w:rsid w:val="008A41A8"/>
    <w:rsid w:val="008B2B3C"/>
    <w:rsid w:val="008B6543"/>
    <w:rsid w:val="008C6CDC"/>
    <w:rsid w:val="008C77C4"/>
    <w:rsid w:val="008D32B5"/>
    <w:rsid w:val="008D336A"/>
    <w:rsid w:val="008D5207"/>
    <w:rsid w:val="008E49B3"/>
    <w:rsid w:val="008E5177"/>
    <w:rsid w:val="008E519B"/>
    <w:rsid w:val="008E6545"/>
    <w:rsid w:val="008F0AE5"/>
    <w:rsid w:val="008F215B"/>
    <w:rsid w:val="008F43BE"/>
    <w:rsid w:val="008F63D4"/>
    <w:rsid w:val="00905369"/>
    <w:rsid w:val="00911629"/>
    <w:rsid w:val="00912886"/>
    <w:rsid w:val="00913C6B"/>
    <w:rsid w:val="009146C6"/>
    <w:rsid w:val="00917BF2"/>
    <w:rsid w:val="009217B9"/>
    <w:rsid w:val="00923AB4"/>
    <w:rsid w:val="00927ABC"/>
    <w:rsid w:val="00927E5A"/>
    <w:rsid w:val="00930933"/>
    <w:rsid w:val="00931226"/>
    <w:rsid w:val="00940141"/>
    <w:rsid w:val="00942245"/>
    <w:rsid w:val="0094440F"/>
    <w:rsid w:val="0094647C"/>
    <w:rsid w:val="009474BA"/>
    <w:rsid w:val="00951461"/>
    <w:rsid w:val="0095572C"/>
    <w:rsid w:val="00955BDA"/>
    <w:rsid w:val="0095667A"/>
    <w:rsid w:val="00962AE7"/>
    <w:rsid w:val="00963587"/>
    <w:rsid w:val="0096447D"/>
    <w:rsid w:val="009815C2"/>
    <w:rsid w:val="00993733"/>
    <w:rsid w:val="009969AD"/>
    <w:rsid w:val="009A0012"/>
    <w:rsid w:val="009A6C9E"/>
    <w:rsid w:val="009A72C1"/>
    <w:rsid w:val="009C22B8"/>
    <w:rsid w:val="009C6B7C"/>
    <w:rsid w:val="009D177B"/>
    <w:rsid w:val="009E2300"/>
    <w:rsid w:val="009E28F1"/>
    <w:rsid w:val="009E77FC"/>
    <w:rsid w:val="009F1A04"/>
    <w:rsid w:val="009F3B1B"/>
    <w:rsid w:val="00A01CED"/>
    <w:rsid w:val="00A03128"/>
    <w:rsid w:val="00A3106E"/>
    <w:rsid w:val="00A33E31"/>
    <w:rsid w:val="00A43B70"/>
    <w:rsid w:val="00A53CC1"/>
    <w:rsid w:val="00A543D7"/>
    <w:rsid w:val="00A621E8"/>
    <w:rsid w:val="00A648D1"/>
    <w:rsid w:val="00A67C20"/>
    <w:rsid w:val="00A72A0A"/>
    <w:rsid w:val="00A77BAF"/>
    <w:rsid w:val="00A833D0"/>
    <w:rsid w:val="00A87FE5"/>
    <w:rsid w:val="00A90DED"/>
    <w:rsid w:val="00A90E10"/>
    <w:rsid w:val="00A936A2"/>
    <w:rsid w:val="00A9641B"/>
    <w:rsid w:val="00AA1316"/>
    <w:rsid w:val="00AA5821"/>
    <w:rsid w:val="00AA596E"/>
    <w:rsid w:val="00AA6642"/>
    <w:rsid w:val="00AB29BC"/>
    <w:rsid w:val="00AB4960"/>
    <w:rsid w:val="00AB6867"/>
    <w:rsid w:val="00AC3B6F"/>
    <w:rsid w:val="00AD40D7"/>
    <w:rsid w:val="00AD4789"/>
    <w:rsid w:val="00AD4BBA"/>
    <w:rsid w:val="00AE43BD"/>
    <w:rsid w:val="00AF273A"/>
    <w:rsid w:val="00AF57C0"/>
    <w:rsid w:val="00B00B1E"/>
    <w:rsid w:val="00B06330"/>
    <w:rsid w:val="00B06C92"/>
    <w:rsid w:val="00B127F1"/>
    <w:rsid w:val="00B12892"/>
    <w:rsid w:val="00B145FE"/>
    <w:rsid w:val="00B229B1"/>
    <w:rsid w:val="00B24364"/>
    <w:rsid w:val="00B33143"/>
    <w:rsid w:val="00B33237"/>
    <w:rsid w:val="00B33621"/>
    <w:rsid w:val="00B363C8"/>
    <w:rsid w:val="00B3774D"/>
    <w:rsid w:val="00B4109F"/>
    <w:rsid w:val="00B45047"/>
    <w:rsid w:val="00B456AE"/>
    <w:rsid w:val="00B514D3"/>
    <w:rsid w:val="00B5246D"/>
    <w:rsid w:val="00B53532"/>
    <w:rsid w:val="00B65772"/>
    <w:rsid w:val="00B65EB5"/>
    <w:rsid w:val="00B70D81"/>
    <w:rsid w:val="00B85202"/>
    <w:rsid w:val="00B8583B"/>
    <w:rsid w:val="00B91C7E"/>
    <w:rsid w:val="00B93698"/>
    <w:rsid w:val="00B96FC5"/>
    <w:rsid w:val="00B971B8"/>
    <w:rsid w:val="00B97F2E"/>
    <w:rsid w:val="00BA0825"/>
    <w:rsid w:val="00BA0A2B"/>
    <w:rsid w:val="00BA25C1"/>
    <w:rsid w:val="00BA5E71"/>
    <w:rsid w:val="00BB093C"/>
    <w:rsid w:val="00BB0D7A"/>
    <w:rsid w:val="00BB19DA"/>
    <w:rsid w:val="00BB5F62"/>
    <w:rsid w:val="00BB7E2F"/>
    <w:rsid w:val="00BC70CE"/>
    <w:rsid w:val="00BE41A2"/>
    <w:rsid w:val="00BF6E4E"/>
    <w:rsid w:val="00C00F70"/>
    <w:rsid w:val="00C02CD9"/>
    <w:rsid w:val="00C06BCC"/>
    <w:rsid w:val="00C07FF2"/>
    <w:rsid w:val="00C1297C"/>
    <w:rsid w:val="00C1739C"/>
    <w:rsid w:val="00C503A0"/>
    <w:rsid w:val="00C510B2"/>
    <w:rsid w:val="00C51856"/>
    <w:rsid w:val="00C51C37"/>
    <w:rsid w:val="00C5385E"/>
    <w:rsid w:val="00C614F7"/>
    <w:rsid w:val="00C64971"/>
    <w:rsid w:val="00C72817"/>
    <w:rsid w:val="00C73480"/>
    <w:rsid w:val="00C743B9"/>
    <w:rsid w:val="00C813EC"/>
    <w:rsid w:val="00C82A52"/>
    <w:rsid w:val="00C94B42"/>
    <w:rsid w:val="00CA05F3"/>
    <w:rsid w:val="00CA267F"/>
    <w:rsid w:val="00CB198E"/>
    <w:rsid w:val="00CB2F1D"/>
    <w:rsid w:val="00CB6272"/>
    <w:rsid w:val="00CB7D71"/>
    <w:rsid w:val="00CC2B59"/>
    <w:rsid w:val="00CC3BF4"/>
    <w:rsid w:val="00CC4418"/>
    <w:rsid w:val="00CC6DA3"/>
    <w:rsid w:val="00CC76FF"/>
    <w:rsid w:val="00CC7893"/>
    <w:rsid w:val="00CC7EEC"/>
    <w:rsid w:val="00CD4406"/>
    <w:rsid w:val="00CD4DB5"/>
    <w:rsid w:val="00CD51A5"/>
    <w:rsid w:val="00CD5513"/>
    <w:rsid w:val="00CD69B9"/>
    <w:rsid w:val="00CE1290"/>
    <w:rsid w:val="00CE32BD"/>
    <w:rsid w:val="00CE3335"/>
    <w:rsid w:val="00CE33FE"/>
    <w:rsid w:val="00CF2E71"/>
    <w:rsid w:val="00CF3B50"/>
    <w:rsid w:val="00CF3FD3"/>
    <w:rsid w:val="00CF6639"/>
    <w:rsid w:val="00CF794C"/>
    <w:rsid w:val="00D06AAA"/>
    <w:rsid w:val="00D07BBE"/>
    <w:rsid w:val="00D264E0"/>
    <w:rsid w:val="00D30166"/>
    <w:rsid w:val="00D31E6C"/>
    <w:rsid w:val="00D3746D"/>
    <w:rsid w:val="00D40111"/>
    <w:rsid w:val="00D4482B"/>
    <w:rsid w:val="00D44ECA"/>
    <w:rsid w:val="00D45830"/>
    <w:rsid w:val="00D46DBF"/>
    <w:rsid w:val="00D502B1"/>
    <w:rsid w:val="00D51F0D"/>
    <w:rsid w:val="00D6195E"/>
    <w:rsid w:val="00D61A67"/>
    <w:rsid w:val="00D62366"/>
    <w:rsid w:val="00D62BC7"/>
    <w:rsid w:val="00D74A2E"/>
    <w:rsid w:val="00D75B6D"/>
    <w:rsid w:val="00D81F66"/>
    <w:rsid w:val="00D85CD1"/>
    <w:rsid w:val="00D927C9"/>
    <w:rsid w:val="00D92F46"/>
    <w:rsid w:val="00D93C6F"/>
    <w:rsid w:val="00D93DB1"/>
    <w:rsid w:val="00DA1C45"/>
    <w:rsid w:val="00DA30BF"/>
    <w:rsid w:val="00DA5DD6"/>
    <w:rsid w:val="00DB3737"/>
    <w:rsid w:val="00DB3EB1"/>
    <w:rsid w:val="00DB7B88"/>
    <w:rsid w:val="00DC21D3"/>
    <w:rsid w:val="00DD3140"/>
    <w:rsid w:val="00DE2B9E"/>
    <w:rsid w:val="00DE2ED4"/>
    <w:rsid w:val="00DF0B87"/>
    <w:rsid w:val="00DF1A9C"/>
    <w:rsid w:val="00DF3E94"/>
    <w:rsid w:val="00DF42C8"/>
    <w:rsid w:val="00E0304E"/>
    <w:rsid w:val="00E07607"/>
    <w:rsid w:val="00E17687"/>
    <w:rsid w:val="00E17B87"/>
    <w:rsid w:val="00E20FED"/>
    <w:rsid w:val="00E21738"/>
    <w:rsid w:val="00E21C57"/>
    <w:rsid w:val="00E230CB"/>
    <w:rsid w:val="00E24255"/>
    <w:rsid w:val="00E2688C"/>
    <w:rsid w:val="00E33BE7"/>
    <w:rsid w:val="00E3665F"/>
    <w:rsid w:val="00E36EC2"/>
    <w:rsid w:val="00E412E7"/>
    <w:rsid w:val="00E4389E"/>
    <w:rsid w:val="00E4780A"/>
    <w:rsid w:val="00E516E2"/>
    <w:rsid w:val="00E56E6D"/>
    <w:rsid w:val="00E5775F"/>
    <w:rsid w:val="00E6252F"/>
    <w:rsid w:val="00E62E13"/>
    <w:rsid w:val="00E66E90"/>
    <w:rsid w:val="00E67754"/>
    <w:rsid w:val="00E858B3"/>
    <w:rsid w:val="00E85946"/>
    <w:rsid w:val="00E86AF4"/>
    <w:rsid w:val="00E91139"/>
    <w:rsid w:val="00E92676"/>
    <w:rsid w:val="00EA1331"/>
    <w:rsid w:val="00EA590F"/>
    <w:rsid w:val="00EB0F9A"/>
    <w:rsid w:val="00EB6E62"/>
    <w:rsid w:val="00EC293D"/>
    <w:rsid w:val="00EC49AF"/>
    <w:rsid w:val="00EC5E00"/>
    <w:rsid w:val="00EC6A30"/>
    <w:rsid w:val="00EC7F7A"/>
    <w:rsid w:val="00ED1D68"/>
    <w:rsid w:val="00ED5FDE"/>
    <w:rsid w:val="00ED775F"/>
    <w:rsid w:val="00EE779C"/>
    <w:rsid w:val="00EF300D"/>
    <w:rsid w:val="00EF4289"/>
    <w:rsid w:val="00F03CC3"/>
    <w:rsid w:val="00F051BA"/>
    <w:rsid w:val="00F05993"/>
    <w:rsid w:val="00F100F6"/>
    <w:rsid w:val="00F21582"/>
    <w:rsid w:val="00F32644"/>
    <w:rsid w:val="00F351AC"/>
    <w:rsid w:val="00F3690D"/>
    <w:rsid w:val="00F37E91"/>
    <w:rsid w:val="00F50D4B"/>
    <w:rsid w:val="00F524DE"/>
    <w:rsid w:val="00F54783"/>
    <w:rsid w:val="00F656EE"/>
    <w:rsid w:val="00F65B66"/>
    <w:rsid w:val="00F83712"/>
    <w:rsid w:val="00F8373A"/>
    <w:rsid w:val="00F91F91"/>
    <w:rsid w:val="00F935D6"/>
    <w:rsid w:val="00F95486"/>
    <w:rsid w:val="00F97AD0"/>
    <w:rsid w:val="00FA0E14"/>
    <w:rsid w:val="00FA39DF"/>
    <w:rsid w:val="00FA4C67"/>
    <w:rsid w:val="00FA5ED7"/>
    <w:rsid w:val="00FA6CE7"/>
    <w:rsid w:val="00FA7952"/>
    <w:rsid w:val="00FB577A"/>
    <w:rsid w:val="00FB6B08"/>
    <w:rsid w:val="00FE05AD"/>
    <w:rsid w:val="00FE1ADB"/>
    <w:rsid w:val="00FE5FCF"/>
    <w:rsid w:val="00FE6758"/>
    <w:rsid w:val="00FF0169"/>
    <w:rsid w:val="00FF0C77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2EDA4"/>
  <w15:docId w15:val="{19A03CDD-B653-44C5-8006-297F6D9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fr-CA" w:eastAsia="fr-CA" w:bidi="ar-SA"/>
      </w:rPr>
    </w:rPrDefault>
    <w:pPrDefault>
      <w:pPr>
        <w:spacing w:before="120"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37E91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2B1"/>
    <w:pPr>
      <w:keepNext/>
      <w:keepLines/>
      <w:spacing w:before="240" w:after="120"/>
      <w:outlineLvl w:val="0"/>
    </w:pPr>
    <w:rPr>
      <w:rFonts w:asciiTheme="majorHAnsi" w:hAnsiTheme="majorHAnsi"/>
      <w:b/>
      <w:bCs/>
      <w:caps/>
      <w:color w:val="991F3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06"/>
    <w:pPr>
      <w:spacing w:before="200" w:after="0"/>
      <w:outlineLvl w:val="1"/>
    </w:pPr>
    <w:rPr>
      <w:rFonts w:ascii="Arial" w:hAnsi="Arial"/>
      <w:b/>
      <w:bCs/>
      <w:color w:val="991F3D" w:themeColor="accent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406"/>
    <w:pPr>
      <w:spacing w:before="200" w:after="0"/>
      <w:outlineLvl w:val="3"/>
    </w:pPr>
    <w:rPr>
      <w:rFonts w:ascii="Arial" w:hAnsi="Arial"/>
      <w:b/>
      <w:bCs/>
      <w:i/>
      <w:iCs/>
      <w:szCs w:val="20"/>
      <w:lang w:eastAsia="fr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406"/>
    <w:pPr>
      <w:spacing w:before="200" w:after="0"/>
      <w:outlineLvl w:val="4"/>
    </w:pPr>
    <w:rPr>
      <w:rFonts w:ascii="Arial" w:hAnsi="Arial"/>
      <w:b/>
      <w:bCs/>
      <w:color w:val="7F7F7F"/>
      <w:szCs w:val="20"/>
      <w:lang w:eastAsia="fr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406"/>
    <w:pPr>
      <w:spacing w:after="0" w:line="271" w:lineRule="auto"/>
      <w:outlineLvl w:val="5"/>
    </w:pPr>
    <w:rPr>
      <w:rFonts w:ascii="Arial" w:hAnsi="Arial"/>
      <w:b/>
      <w:bCs/>
      <w:i/>
      <w:iCs/>
      <w:color w:val="7F7F7F"/>
      <w:szCs w:val="20"/>
      <w:lang w:eastAsia="fr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406"/>
    <w:pPr>
      <w:spacing w:after="0"/>
      <w:outlineLvl w:val="6"/>
    </w:pPr>
    <w:rPr>
      <w:rFonts w:ascii="Arial" w:hAnsi="Arial"/>
      <w:i/>
      <w:iCs/>
      <w:szCs w:val="20"/>
      <w:lang w:eastAsia="fr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406"/>
    <w:pPr>
      <w:spacing w:after="0"/>
      <w:outlineLvl w:val="7"/>
    </w:pPr>
    <w:rPr>
      <w:rFonts w:ascii="Arial" w:hAnsi="Arial"/>
      <w:szCs w:val="20"/>
      <w:lang w:eastAsia="fr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406"/>
    <w:pPr>
      <w:spacing w:after="0"/>
      <w:outlineLvl w:val="8"/>
    </w:pPr>
    <w:rPr>
      <w:rFonts w:ascii="Arial" w:hAnsi="Arial"/>
      <w:i/>
      <w:iCs/>
      <w:spacing w:val="5"/>
      <w:szCs w:val="20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02B1"/>
    <w:rPr>
      <w:rFonts w:asciiTheme="majorHAnsi" w:eastAsiaTheme="minorHAnsi" w:hAnsiTheme="majorHAnsi" w:cstheme="minorBidi"/>
      <w:b/>
      <w:bCs/>
      <w:caps/>
      <w:color w:val="991F3D" w:themeColor="accent2"/>
      <w:sz w:val="24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CD4406"/>
    <w:rPr>
      <w:b/>
      <w:bCs/>
      <w:color w:val="991F3D" w:themeColor="accent2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4406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CD4406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D440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D4406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D4406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D4406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4C4C"/>
    <w:rPr>
      <w:rFonts w:asciiTheme="majorHAnsi" w:hAnsiTheme="majorHAnsi"/>
      <w:b/>
      <w:color w:val="5A5A5A"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524C4C"/>
    <w:rPr>
      <w:rFonts w:asciiTheme="majorHAnsi" w:eastAsiaTheme="minorHAnsi" w:hAnsiTheme="majorHAnsi" w:cstheme="minorBidi"/>
      <w:b/>
      <w:color w:val="5A5A5A"/>
      <w:spacing w:val="5"/>
      <w:sz w:val="36"/>
      <w:szCs w:val="52"/>
      <w:lang w:val="en-GB" w:eastAsia="en-US"/>
    </w:rPr>
  </w:style>
  <w:style w:type="character" w:styleId="Strong">
    <w:name w:val="Strong"/>
    <w:uiPriority w:val="22"/>
    <w:qFormat/>
    <w:rsid w:val="00341189"/>
    <w:rPr>
      <w:rFonts w:asciiTheme="majorHAnsi" w:hAnsiTheme="majorHAnsi" w:cstheme="majorHAnsi"/>
      <w:b/>
      <w:bCs/>
    </w:rPr>
  </w:style>
  <w:style w:type="character" w:styleId="Emphasis">
    <w:name w:val="Emphasis"/>
    <w:uiPriority w:val="20"/>
    <w:qFormat/>
    <w:rsid w:val="00CD440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CD4406"/>
    <w:pPr>
      <w:numPr>
        <w:numId w:val="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CD4406"/>
    <w:pPr>
      <w:spacing w:before="200" w:after="0"/>
    </w:pPr>
    <w:rPr>
      <w:rFonts w:ascii="Arial" w:hAnsi="Arial"/>
      <w:i/>
      <w:iCs/>
      <w:color w:val="991F3D" w:themeColor="accent2"/>
      <w:sz w:val="28"/>
    </w:rPr>
  </w:style>
  <w:style w:type="character" w:customStyle="1" w:styleId="QuoteChar">
    <w:name w:val="Quote Char"/>
    <w:link w:val="Quote"/>
    <w:uiPriority w:val="29"/>
    <w:rsid w:val="00CD4406"/>
    <w:rPr>
      <w:i/>
      <w:iCs/>
      <w:color w:val="991F3D" w:themeColor="accent2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406"/>
    <w:pPr>
      <w:outlineLvl w:val="9"/>
    </w:pPr>
    <w:rPr>
      <w:lang w:bidi="en-US"/>
    </w:rPr>
  </w:style>
  <w:style w:type="paragraph" w:customStyle="1" w:styleId="Intro">
    <w:name w:val="Intro"/>
    <w:basedOn w:val="Normal"/>
    <w:qFormat/>
    <w:rsid w:val="00CD4406"/>
    <w:rPr>
      <w:color w:val="991F3D" w:themeColor="accent2"/>
      <w:sz w:val="25"/>
    </w:rPr>
  </w:style>
  <w:style w:type="paragraph" w:customStyle="1" w:styleId="Aside-Title">
    <w:name w:val="Aside - Title"/>
    <w:basedOn w:val="Title"/>
    <w:qFormat/>
    <w:rsid w:val="00CD4406"/>
    <w:pPr>
      <w:spacing w:after="0"/>
    </w:pPr>
    <w:rPr>
      <w:caps/>
      <w:color w:val="FFFFFF" w:themeColor="background1"/>
      <w:sz w:val="19"/>
      <w:lang w:val="en-CA"/>
    </w:rPr>
  </w:style>
  <w:style w:type="paragraph" w:customStyle="1" w:styleId="Aside-Heading1">
    <w:name w:val="Aside - Heading 1"/>
    <w:basedOn w:val="Heading1"/>
    <w:qFormat/>
    <w:rsid w:val="00CD4406"/>
    <w:pPr>
      <w:spacing w:before="120" w:after="0"/>
    </w:pPr>
    <w:rPr>
      <w:caps w:val="0"/>
      <w:color w:val="000000"/>
      <w:sz w:val="17"/>
    </w:rPr>
  </w:style>
  <w:style w:type="paragraph" w:customStyle="1" w:styleId="Aside-ListParagraph">
    <w:name w:val="Aside - List Paragraph"/>
    <w:basedOn w:val="ListParagraph"/>
    <w:qFormat/>
    <w:rsid w:val="00CD4406"/>
    <w:pPr>
      <w:numPr>
        <w:numId w:val="5"/>
      </w:numPr>
    </w:pPr>
    <w:rPr>
      <w:sz w:val="17"/>
    </w:rPr>
  </w:style>
  <w:style w:type="paragraph" w:customStyle="1" w:styleId="Aside-Normal">
    <w:name w:val="Aside - Normal"/>
    <w:basedOn w:val="Normal"/>
    <w:qFormat/>
    <w:rsid w:val="00CD4406"/>
    <w:rPr>
      <w:sz w:val="17"/>
    </w:rPr>
  </w:style>
  <w:style w:type="paragraph" w:customStyle="1" w:styleId="Aside-Heading2">
    <w:name w:val="Aside - Heading 2"/>
    <w:basedOn w:val="Heading2"/>
    <w:qFormat/>
    <w:rsid w:val="00CD4406"/>
    <w:rPr>
      <w:rFonts w:asciiTheme="majorHAnsi" w:hAnsiTheme="majorHAnsi"/>
      <w:b w:val="0"/>
      <w:caps/>
      <w:color w:val="000000" w:themeColor="text1"/>
      <w:sz w:val="17"/>
    </w:rPr>
  </w:style>
  <w:style w:type="paragraph" w:customStyle="1" w:styleId="Note">
    <w:name w:val="Note"/>
    <w:basedOn w:val="Normal"/>
    <w:qFormat/>
    <w:rsid w:val="00CD4406"/>
    <w:pPr>
      <w:pBdr>
        <w:top w:val="single" w:sz="4" w:space="6" w:color="auto"/>
      </w:pBdr>
      <w:spacing w:before="720"/>
    </w:pPr>
    <w:rPr>
      <w:sz w:val="14"/>
      <w:lang w:val="en-CA"/>
    </w:rPr>
  </w:style>
  <w:style w:type="paragraph" w:customStyle="1" w:styleId="Aside-Quote">
    <w:name w:val="Aside - Quote"/>
    <w:basedOn w:val="Aside-Normal"/>
    <w:qFormat/>
    <w:rsid w:val="00CD4406"/>
    <w:rPr>
      <w:i/>
      <w:sz w:val="19"/>
      <w:lang w:val="en-CA"/>
    </w:rPr>
  </w:style>
  <w:style w:type="paragraph" w:customStyle="1" w:styleId="GraphicDescription">
    <w:name w:val="Graphic Description"/>
    <w:basedOn w:val="Normal"/>
    <w:rsid w:val="00BA0825"/>
    <w:rPr>
      <w:sz w:val="16"/>
      <w:lang w:val="en-CA"/>
    </w:rPr>
  </w:style>
  <w:style w:type="paragraph" w:customStyle="1" w:styleId="Aside-Sub-Title">
    <w:name w:val="Aside - Sub-Title"/>
    <w:basedOn w:val="Aside-Title"/>
    <w:qFormat/>
    <w:rsid w:val="00CD4406"/>
    <w:pPr>
      <w:spacing w:after="180"/>
    </w:pPr>
    <w:rPr>
      <w:b w:val="0"/>
      <w:color w:val="000000" w:themeColor="text1"/>
      <w:sz w:val="17"/>
    </w:rPr>
  </w:style>
  <w:style w:type="character" w:styleId="SubtleEmphasis">
    <w:name w:val="Subtle Emphasis"/>
    <w:uiPriority w:val="19"/>
    <w:rsid w:val="00BA0825"/>
    <w:rPr>
      <w:i/>
      <w:iCs/>
    </w:rPr>
  </w:style>
  <w:style w:type="paragraph" w:customStyle="1" w:styleId="IntroductionStyle">
    <w:name w:val="Introduction_Style"/>
    <w:basedOn w:val="Normal"/>
    <w:link w:val="IntroductionStyleChar"/>
    <w:rsid w:val="00EB0F9A"/>
    <w:pPr>
      <w:spacing w:before="0"/>
    </w:pPr>
    <w:rPr>
      <w:b/>
      <w:caps/>
      <w:color w:val="991F3D"/>
      <w:sz w:val="26"/>
    </w:rPr>
  </w:style>
  <w:style w:type="table" w:styleId="TableGrid">
    <w:name w:val="Table Grid"/>
    <w:basedOn w:val="TableNormal"/>
    <w:uiPriority w:val="59"/>
    <w:rsid w:val="005678AE"/>
    <w:rPr>
      <w:rFonts w:asciiTheme="minorHAnsi" w:eastAsiaTheme="minorHAnsi" w:hAnsiTheme="minorHAnsi" w:cstheme="minorBidi"/>
      <w:sz w:val="18"/>
      <w:szCs w:val="22"/>
      <w:lang w:val="en-GB" w:eastAsia="en-US"/>
    </w:rPr>
    <w:tblPr>
      <w:tblBorders>
        <w:top w:val="single" w:sz="4" w:space="0" w:color="A1C4D0" w:themeColor="accent6"/>
        <w:left w:val="single" w:sz="4" w:space="0" w:color="A1C4D0" w:themeColor="accent6"/>
        <w:bottom w:val="single" w:sz="4" w:space="0" w:color="A1C4D0" w:themeColor="accent6"/>
        <w:right w:val="single" w:sz="4" w:space="0" w:color="A1C4D0" w:themeColor="accent6"/>
        <w:insideH w:val="single" w:sz="4" w:space="0" w:color="A1C4D0" w:themeColor="accent6"/>
        <w:insideV w:val="single" w:sz="4" w:space="0" w:color="A1C4D0" w:themeColor="accent6"/>
      </w:tblBorders>
    </w:tblPr>
    <w:tcPr>
      <w:shd w:val="clear" w:color="auto" w:fill="FFFFFF" w:themeFill="background1"/>
    </w:tcPr>
  </w:style>
  <w:style w:type="paragraph" w:customStyle="1" w:styleId="BodyContentStyle">
    <w:name w:val="Body_Content_Style"/>
    <w:link w:val="BodyContentStyleChar"/>
    <w:rsid w:val="00EB0F9A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BodyContentStyleChar">
    <w:name w:val="Body_Content_Style Char"/>
    <w:basedOn w:val="DefaultParagraphFont"/>
    <w:link w:val="BodyContentStyle"/>
    <w:rsid w:val="00EB0F9A"/>
    <w:rPr>
      <w:rFonts w:asciiTheme="minorHAnsi" w:eastAsiaTheme="minorHAnsi" w:hAnsiTheme="minorHAnsi" w:cstheme="minorBidi"/>
      <w:color w:val="000000" w:themeColor="text1"/>
      <w:sz w:val="18"/>
      <w:szCs w:val="18"/>
      <w:lang w:val="en-GB" w:eastAsia="en-US"/>
    </w:rPr>
  </w:style>
  <w:style w:type="character" w:customStyle="1" w:styleId="IntroductionStyleChar">
    <w:name w:val="Introduction_Style Char"/>
    <w:basedOn w:val="DefaultParagraphFont"/>
    <w:link w:val="IntroductionStyle"/>
    <w:rsid w:val="00EB0F9A"/>
    <w:rPr>
      <w:rFonts w:asciiTheme="minorHAnsi" w:eastAsiaTheme="minorHAnsi" w:hAnsiTheme="minorHAnsi" w:cstheme="minorBidi"/>
      <w:b/>
      <w:caps/>
      <w:color w:val="991F3D"/>
      <w:sz w:val="26"/>
      <w:szCs w:val="18"/>
      <w:lang w:val="en-GB" w:eastAsia="en-US"/>
    </w:rPr>
  </w:style>
  <w:style w:type="character" w:customStyle="1" w:styleId="SubHeadingbold">
    <w:name w:val="SubHeading_bold"/>
    <w:basedOn w:val="DefaultParagraphFont"/>
    <w:uiPriority w:val="1"/>
    <w:rsid w:val="00EB0F9A"/>
    <w:rPr>
      <w:rFonts w:asciiTheme="minorHAnsi" w:hAnsiTheme="minorHAnsi"/>
      <w:b/>
      <w:color w:val="000000" w:themeColor="text1"/>
      <w:sz w:val="18"/>
    </w:rPr>
  </w:style>
  <w:style w:type="paragraph" w:customStyle="1" w:styleId="MianBullets">
    <w:name w:val="Mian_Bullets"/>
    <w:basedOn w:val="Normal"/>
    <w:rsid w:val="00EB0F9A"/>
    <w:pPr>
      <w:tabs>
        <w:tab w:val="left" w:pos="426"/>
      </w:tabs>
      <w:spacing w:line="30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F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A"/>
    <w:rPr>
      <w:rFonts w:ascii="Tahoma" w:eastAsiaTheme="minorHAnsi" w:hAnsi="Tahoma" w:cs="Tahoma"/>
      <w:color w:val="5A5A5A" w:themeColor="text2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624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76246"/>
    <w:rPr>
      <w:rFonts w:asciiTheme="minorHAnsi" w:eastAsiaTheme="minorHAnsi" w:hAnsiTheme="minorHAnsi" w:cstheme="minorBidi"/>
      <w:color w:val="5A5A5A" w:themeColor="text2"/>
      <w:sz w:val="22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24C4C"/>
    <w:rPr>
      <w:color w:val="808080"/>
    </w:rPr>
  </w:style>
  <w:style w:type="paragraph" w:customStyle="1" w:styleId="Dashes">
    <w:name w:val="Dashes"/>
    <w:basedOn w:val="Normal"/>
    <w:rsid w:val="00231CEE"/>
    <w:pPr>
      <w:spacing w:before="0" w:after="0" w:line="320" w:lineRule="exact"/>
    </w:pPr>
    <w:rPr>
      <w:rFonts w:ascii="Garamond" w:eastAsia="Times New Roman" w:hAnsi="Garamond" w:cs="Times New Roman"/>
      <w:color w:val="auto"/>
      <w:sz w:val="24"/>
      <w:szCs w:val="20"/>
      <w:lang w:val="en-US"/>
    </w:rPr>
  </w:style>
  <w:style w:type="paragraph" w:customStyle="1" w:styleId="TableStyle">
    <w:name w:val="TableStyle"/>
    <w:basedOn w:val="IntroductionStyle"/>
    <w:rsid w:val="005678AE"/>
    <w:pPr>
      <w:spacing w:after="0"/>
    </w:pPr>
    <w:rPr>
      <w:caps w:val="0"/>
      <w:color w:val="000000" w:themeColor="text1"/>
      <w:sz w:val="18"/>
    </w:rPr>
  </w:style>
  <w:style w:type="paragraph" w:customStyle="1" w:styleId="Sidebar-Heading1">
    <w:name w:val="Sidebar - Heading 1"/>
    <w:basedOn w:val="Heading1"/>
    <w:link w:val="Sidebar-Heading1Char"/>
    <w:qFormat/>
    <w:rsid w:val="00662E93"/>
    <w:pPr>
      <w:keepLines w:val="0"/>
      <w:spacing w:after="360"/>
    </w:pPr>
    <w:rPr>
      <w:color w:val="FFFFFF" w:themeColor="background1"/>
    </w:rPr>
  </w:style>
  <w:style w:type="paragraph" w:customStyle="1" w:styleId="Sidebar-bullet">
    <w:name w:val="Sidebar - bullet"/>
    <w:basedOn w:val="Normal"/>
    <w:qFormat/>
    <w:rsid w:val="008D32B5"/>
    <w:pPr>
      <w:tabs>
        <w:tab w:val="left" w:pos="426"/>
      </w:tabs>
      <w:spacing w:line="300" w:lineRule="auto"/>
      <w:ind w:left="374" w:right="115" w:hanging="230"/>
    </w:pPr>
    <w:rPr>
      <w:color w:val="FFFFFF" w:themeColor="background1"/>
    </w:rPr>
  </w:style>
  <w:style w:type="paragraph" w:customStyle="1" w:styleId="Sidebar-Heading2">
    <w:name w:val="Sidebar - Heading 2"/>
    <w:basedOn w:val="Heading2"/>
    <w:qFormat/>
    <w:rsid w:val="008D32B5"/>
    <w:pPr>
      <w:spacing w:before="240" w:after="120"/>
    </w:pPr>
    <w:rPr>
      <w:rFonts w:asciiTheme="majorHAnsi" w:hAnsiTheme="majorHAnsi"/>
      <w:caps/>
      <w:color w:val="FFFFFF" w:themeColor="background1"/>
    </w:rPr>
  </w:style>
  <w:style w:type="character" w:customStyle="1" w:styleId="Sidebar-Heading1Char">
    <w:name w:val="Sidebar - Heading 1 Char"/>
    <w:basedOn w:val="Heading1Char"/>
    <w:link w:val="Sidebar-Heading1"/>
    <w:rsid w:val="00662E93"/>
    <w:rPr>
      <w:rFonts w:asciiTheme="majorHAnsi" w:eastAsiaTheme="minorHAnsi" w:hAnsiTheme="majorHAnsi" w:cstheme="minorBidi"/>
      <w:b/>
      <w:bCs/>
      <w:caps/>
      <w:color w:val="FFFFFF" w:themeColor="background1"/>
      <w:sz w:val="24"/>
      <w:szCs w:val="28"/>
      <w:lang w:val="en-GB" w:eastAsia="en-US"/>
    </w:rPr>
  </w:style>
  <w:style w:type="table" w:customStyle="1" w:styleId="NewTable">
    <w:name w:val="NewTable"/>
    <w:basedOn w:val="TableNormal"/>
    <w:uiPriority w:val="99"/>
    <w:rsid w:val="005678AE"/>
    <w:rPr>
      <w:sz w:val="18"/>
    </w:rPr>
    <w:tblPr/>
  </w:style>
  <w:style w:type="paragraph" w:customStyle="1" w:styleId="BulletLevel1">
    <w:name w:val="Bullet Level 1"/>
    <w:basedOn w:val="Normal"/>
    <w:rsid w:val="00AD40D7"/>
    <w:pPr>
      <w:numPr>
        <w:numId w:val="7"/>
      </w:numPr>
      <w:spacing w:before="0" w:line="240" w:lineRule="atLeast"/>
      <w:ind w:right="-57"/>
    </w:pPr>
    <w:rPr>
      <w:rFonts w:ascii="Arial" w:eastAsia="Times New Roman" w:hAnsi="Arial" w:cs="Times New Roman"/>
      <w:color w:val="auto"/>
      <w:sz w:val="20"/>
      <w:szCs w:val="20"/>
      <w:lang w:val="en-US" w:eastAsia="fr-CA"/>
    </w:rPr>
  </w:style>
  <w:style w:type="paragraph" w:styleId="BodyText">
    <w:name w:val="Body Text"/>
    <w:basedOn w:val="Normal"/>
    <w:link w:val="BodyTextChar"/>
    <w:uiPriority w:val="99"/>
    <w:unhideWhenUsed/>
    <w:rsid w:val="00B971B8"/>
    <w:pPr>
      <w:spacing w:before="0"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971B8"/>
    <w:rPr>
      <w:rFonts w:ascii="Times New Roman" w:hAnsi="Times New Roman"/>
      <w:sz w:val="24"/>
      <w:szCs w:val="24"/>
      <w:lang w:val="x-none" w:eastAsia="x-none"/>
    </w:rPr>
  </w:style>
  <w:style w:type="paragraph" w:customStyle="1" w:styleId="DefaultText">
    <w:name w:val="Default Text"/>
    <w:basedOn w:val="Normal"/>
    <w:rsid w:val="00B971B8"/>
    <w:pPr>
      <w:spacing w:before="0" w:after="0" w:line="240" w:lineRule="auto"/>
    </w:pPr>
    <w:rPr>
      <w:rFonts w:ascii="Arial" w:eastAsia="Times New Roman" w:hAnsi="Arial" w:cs="Times New Roman"/>
      <w:noProof/>
      <w:color w:val="auto"/>
      <w:sz w:val="20"/>
      <w:szCs w:val="20"/>
      <w:lang w:val="en-US"/>
    </w:rPr>
  </w:style>
  <w:style w:type="paragraph" w:customStyle="1" w:styleId="Default">
    <w:name w:val="Default"/>
    <w:rsid w:val="00B971B8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xbe">
    <w:name w:val="_xbe"/>
    <w:basedOn w:val="DefaultParagraphFont"/>
    <w:rsid w:val="0094440F"/>
  </w:style>
  <w:style w:type="paragraph" w:styleId="NoSpacing">
    <w:name w:val="No Spacing"/>
    <w:uiPriority w:val="1"/>
    <w:qFormat/>
    <w:rsid w:val="00207B13"/>
    <w:pPr>
      <w:spacing w:before="0"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12D2C"/>
    <w:rPr>
      <w:color w:val="0000FF" w:themeColor="hyperlink"/>
      <w:u w:val="single"/>
    </w:rPr>
  </w:style>
  <w:style w:type="paragraph" w:styleId="ListBullet">
    <w:name w:val="List Bullet"/>
    <w:basedOn w:val="Normal"/>
    <w:uiPriority w:val="34"/>
    <w:rsid w:val="00653FC3"/>
    <w:pPr>
      <w:numPr>
        <w:numId w:val="29"/>
      </w:numPr>
      <w:spacing w:before="0" w:after="120"/>
    </w:pPr>
    <w:rPr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.sellers\Local%20Settings\Temporary%20Internet%20Files\Content.Outlook\EUJUAZV2\CV_SS_LT_V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004D992A67431D99C15E99BBAF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B615-1722-4501-8A78-DE04685337F7}"/>
      </w:docPartPr>
      <w:docPartBody>
        <w:p w:rsidR="00BD48AC" w:rsidRDefault="005C6486" w:rsidP="005C6486">
          <w:pPr>
            <w:pStyle w:val="F0004D992A67431D99C15E99BBAF4B8414"/>
          </w:pPr>
          <w:r w:rsidRPr="00B24364">
            <w:rPr>
              <w:rStyle w:val="Heading1Char"/>
            </w:rPr>
            <w:t>SKILLS SUMMARY</w:t>
          </w:r>
        </w:p>
      </w:docPartBody>
    </w:docPart>
    <w:docPart>
      <w:docPartPr>
        <w:name w:val="4F9872EE69B54498A5256DC2F6FA9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9FD0-269C-4206-AE5D-9BF8BBEC4D11}"/>
      </w:docPartPr>
      <w:docPartBody>
        <w:p w:rsidR="00B46BEB" w:rsidRDefault="00837637" w:rsidP="00837637">
          <w:pPr>
            <w:pStyle w:val="4F9872EE69B54498A5256DC2F6FA9511"/>
          </w:pPr>
          <w:r w:rsidRPr="00EB0F9A">
            <w:rPr>
              <w:rStyle w:val="IntroductionStyleChar"/>
            </w:rPr>
            <w:t>CGI GROUP EXPERIENCE</w:t>
          </w:r>
        </w:p>
      </w:docPartBody>
    </w:docPart>
    <w:docPart>
      <w:docPartPr>
        <w:name w:val="7CA89E9D25404A16AB8678299AA6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1FE5-78F7-45D4-BC3E-6AC799B34E3B}"/>
      </w:docPartPr>
      <w:docPartBody>
        <w:p w:rsidR="00B46BEB" w:rsidRDefault="00837637" w:rsidP="00837637">
          <w:pPr>
            <w:pStyle w:val="7CA89E9D25404A16AB8678299AA64403"/>
          </w:pPr>
          <w:r w:rsidRPr="00EB0F9A">
            <w:rPr>
              <w:rStyle w:val="IntroductionStyleChar"/>
            </w:rPr>
            <w:t>CGI GROUP EXPERIENCE</w:t>
          </w:r>
        </w:p>
      </w:docPartBody>
    </w:docPart>
    <w:docPart>
      <w:docPartPr>
        <w:name w:val="345BD3EB813B426AB395651DDA69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4F7D-050D-443C-B7E6-982BAB29889E}"/>
      </w:docPartPr>
      <w:docPartBody>
        <w:p w:rsidR="00B46BEB" w:rsidRDefault="005C6486" w:rsidP="005C6486">
          <w:pPr>
            <w:pStyle w:val="345BD3EB813B426AB395651DDA69E2C44"/>
          </w:pPr>
          <w:r w:rsidRPr="00D502B1">
            <w:rPr>
              <w:rStyle w:val="Heading1Char"/>
            </w:rPr>
            <w:t>EDUCATION</w:t>
          </w:r>
        </w:p>
      </w:docPartBody>
    </w:docPart>
    <w:docPart>
      <w:docPartPr>
        <w:name w:val="35FD787F0DE540FCA3BB942A2708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085B-5807-4961-93CD-9FA4A153C97E}"/>
      </w:docPartPr>
      <w:docPartBody>
        <w:p w:rsidR="004C2441" w:rsidRDefault="00144A02" w:rsidP="00144A02">
          <w:pPr>
            <w:pStyle w:val="35FD787F0DE540FCA3BB942A2708BE4F"/>
          </w:pPr>
          <w:r w:rsidRPr="00EB0F9A">
            <w:rPr>
              <w:rStyle w:val="IntroductionStyleChar"/>
            </w:rPr>
            <w:t>NON CGI Group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A5"/>
    <w:rsid w:val="00022D23"/>
    <w:rsid w:val="0003332B"/>
    <w:rsid w:val="00043D55"/>
    <w:rsid w:val="00094809"/>
    <w:rsid w:val="000B795F"/>
    <w:rsid w:val="000C4355"/>
    <w:rsid w:val="0011676A"/>
    <w:rsid w:val="00144A02"/>
    <w:rsid w:val="0016112E"/>
    <w:rsid w:val="001A4C40"/>
    <w:rsid w:val="002564A5"/>
    <w:rsid w:val="00271C7A"/>
    <w:rsid w:val="002819D2"/>
    <w:rsid w:val="002E2728"/>
    <w:rsid w:val="00315996"/>
    <w:rsid w:val="00377A4A"/>
    <w:rsid w:val="003A588A"/>
    <w:rsid w:val="003E62E1"/>
    <w:rsid w:val="00417190"/>
    <w:rsid w:val="00434D85"/>
    <w:rsid w:val="004455A2"/>
    <w:rsid w:val="0047248D"/>
    <w:rsid w:val="00481727"/>
    <w:rsid w:val="004C2441"/>
    <w:rsid w:val="004F44C3"/>
    <w:rsid w:val="004F7AA5"/>
    <w:rsid w:val="005C6486"/>
    <w:rsid w:val="005E6808"/>
    <w:rsid w:val="00635F47"/>
    <w:rsid w:val="00646C71"/>
    <w:rsid w:val="0070416A"/>
    <w:rsid w:val="00746BE2"/>
    <w:rsid w:val="007A4E3A"/>
    <w:rsid w:val="008150BE"/>
    <w:rsid w:val="00837637"/>
    <w:rsid w:val="00896FDD"/>
    <w:rsid w:val="008C0BBD"/>
    <w:rsid w:val="009259EF"/>
    <w:rsid w:val="009F2FBB"/>
    <w:rsid w:val="00AB06F6"/>
    <w:rsid w:val="00B14F1B"/>
    <w:rsid w:val="00B2567D"/>
    <w:rsid w:val="00B46BEB"/>
    <w:rsid w:val="00B65357"/>
    <w:rsid w:val="00BC49F7"/>
    <w:rsid w:val="00BD3EE1"/>
    <w:rsid w:val="00BD48AC"/>
    <w:rsid w:val="00BF5356"/>
    <w:rsid w:val="00C11E1E"/>
    <w:rsid w:val="00C25E95"/>
    <w:rsid w:val="00C972A8"/>
    <w:rsid w:val="00CA0895"/>
    <w:rsid w:val="00CD678A"/>
    <w:rsid w:val="00CF302C"/>
    <w:rsid w:val="00D06B72"/>
    <w:rsid w:val="00D15772"/>
    <w:rsid w:val="00DD2CCF"/>
    <w:rsid w:val="00DF4C69"/>
    <w:rsid w:val="00E116D1"/>
    <w:rsid w:val="00E12031"/>
    <w:rsid w:val="00E20893"/>
    <w:rsid w:val="00E45873"/>
    <w:rsid w:val="00E76E91"/>
    <w:rsid w:val="00F130E0"/>
    <w:rsid w:val="00F26AEE"/>
    <w:rsid w:val="00FB0B4D"/>
    <w:rsid w:val="00FE462D"/>
    <w:rsid w:val="00FF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486"/>
    <w:pPr>
      <w:keepNext/>
      <w:keepLines/>
      <w:spacing w:before="240" w:after="120" w:line="288" w:lineRule="auto"/>
      <w:outlineLvl w:val="0"/>
    </w:pPr>
    <w:rPr>
      <w:rFonts w:asciiTheme="majorHAnsi" w:eastAsiaTheme="minorHAnsi" w:hAnsiTheme="majorHAnsi"/>
      <w:b/>
      <w:bCs/>
      <w:caps/>
      <w:color w:val="ED7D31" w:themeColor="accent2"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486"/>
    <w:rPr>
      <w:color w:val="808080"/>
    </w:rPr>
  </w:style>
  <w:style w:type="paragraph" w:customStyle="1" w:styleId="953C9D6A3F6A47FAB489C1ECF0D31167">
    <w:name w:val="953C9D6A3F6A47FAB489C1ECF0D31167"/>
    <w:rsid w:val="00BD48AC"/>
  </w:style>
  <w:style w:type="paragraph" w:customStyle="1" w:styleId="BodyContentStyle">
    <w:name w:val="Body_Content_Style"/>
    <w:link w:val="BodyContentStyleChar"/>
    <w:rsid w:val="00B46BEB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character" w:customStyle="1" w:styleId="BodyContentStyleChar">
    <w:name w:val="Body_Content_Style Char"/>
    <w:basedOn w:val="DefaultParagraphFont"/>
    <w:link w:val="BodyContentStyle"/>
    <w:rsid w:val="00B46BEB"/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A09E21F5EADB4D9ABB0151357229CCB6">
    <w:name w:val="A09E21F5EADB4D9ABB0151357229CCB6"/>
    <w:rsid w:val="00BD48AC"/>
  </w:style>
  <w:style w:type="paragraph" w:customStyle="1" w:styleId="IntroductionStyle">
    <w:name w:val="Introduction_Style"/>
    <w:basedOn w:val="Normal"/>
    <w:link w:val="IntroductionStyleChar"/>
    <w:rsid w:val="00144A02"/>
    <w:pPr>
      <w:spacing w:after="120" w:line="240" w:lineRule="auto"/>
      <w:contextualSpacing/>
    </w:pPr>
    <w:rPr>
      <w:rFonts w:eastAsiaTheme="minorHAnsi"/>
      <w:b/>
      <w:caps/>
      <w:color w:val="991F3D"/>
      <w:sz w:val="26"/>
      <w:szCs w:val="18"/>
      <w:lang w:val="en-GB"/>
    </w:rPr>
  </w:style>
  <w:style w:type="character" w:customStyle="1" w:styleId="IntroductionStyleChar">
    <w:name w:val="Introduction_Style Char"/>
    <w:basedOn w:val="DefaultParagraphFont"/>
    <w:link w:val="IntroductionStyle"/>
    <w:rsid w:val="00144A02"/>
    <w:rPr>
      <w:rFonts w:eastAsiaTheme="minorHAnsi"/>
      <w:b/>
      <w:caps/>
      <w:color w:val="991F3D"/>
      <w:sz w:val="26"/>
      <w:szCs w:val="18"/>
      <w:lang w:val="en-GB"/>
    </w:rPr>
  </w:style>
  <w:style w:type="paragraph" w:customStyle="1" w:styleId="DA72A60971FF40E98E8FF3845A37B7C3">
    <w:name w:val="DA72A60971FF40E98E8FF3845A37B7C3"/>
    <w:rsid w:val="00BD48AC"/>
  </w:style>
  <w:style w:type="paragraph" w:customStyle="1" w:styleId="DA0AE0C6FB0E44B1A101573E8E3EEF07">
    <w:name w:val="DA0AE0C6FB0E44B1A101573E8E3EEF07"/>
    <w:rsid w:val="00BD48AC"/>
  </w:style>
  <w:style w:type="paragraph" w:customStyle="1" w:styleId="B5A0B0C9CEDF4841A7F3C8C6E145B1F5">
    <w:name w:val="B5A0B0C9CEDF4841A7F3C8C6E145B1F5"/>
    <w:rsid w:val="00BD48AC"/>
  </w:style>
  <w:style w:type="paragraph" w:customStyle="1" w:styleId="F71A6C76067A4798A928AD85693142CB">
    <w:name w:val="F71A6C76067A4798A928AD85693142CB"/>
    <w:rsid w:val="00BD48AC"/>
  </w:style>
  <w:style w:type="paragraph" w:customStyle="1" w:styleId="1BB1281CB6314E88B234F15DB5EB99B0">
    <w:name w:val="1BB1281CB6314E88B234F15DB5EB99B0"/>
    <w:rsid w:val="00BD48AC"/>
  </w:style>
  <w:style w:type="paragraph" w:customStyle="1" w:styleId="EEED63F0C7A54B3CA577414612645E1B">
    <w:name w:val="EEED63F0C7A54B3CA577414612645E1B"/>
    <w:rsid w:val="00BD48AC"/>
  </w:style>
  <w:style w:type="paragraph" w:customStyle="1" w:styleId="A067F903856D4A5CBFE7A798B4558BDF">
    <w:name w:val="A067F903856D4A5CBFE7A798B4558BDF"/>
    <w:rsid w:val="00BD48AC"/>
  </w:style>
  <w:style w:type="paragraph" w:customStyle="1" w:styleId="FDA8F2237CA44E20B7208DB0CE43AD3A">
    <w:name w:val="FDA8F2237CA44E20B7208DB0CE43AD3A"/>
    <w:rsid w:val="00BD48AC"/>
  </w:style>
  <w:style w:type="paragraph" w:customStyle="1" w:styleId="8293652981A14873B82927682A9F48E2">
    <w:name w:val="8293652981A14873B82927682A9F48E2"/>
    <w:rsid w:val="00BD48AC"/>
  </w:style>
  <w:style w:type="paragraph" w:customStyle="1" w:styleId="5B002369A18E4B19977344C5F21A6A37">
    <w:name w:val="5B002369A18E4B19977344C5F21A6A37"/>
    <w:rsid w:val="00BD48AC"/>
  </w:style>
  <w:style w:type="paragraph" w:customStyle="1" w:styleId="5F491C08A5EC43C689BAAD806852C8D0">
    <w:name w:val="5F491C08A5EC43C689BAAD806852C8D0"/>
    <w:rsid w:val="00BD48AC"/>
  </w:style>
  <w:style w:type="paragraph" w:customStyle="1" w:styleId="9160A2E5B6D34E59B6FCD060C96025E3">
    <w:name w:val="9160A2E5B6D34E59B6FCD060C96025E3"/>
    <w:rsid w:val="00BD48AC"/>
  </w:style>
  <w:style w:type="paragraph" w:customStyle="1" w:styleId="F2D24BA3A5A346A28FF15A52F00ABE24">
    <w:name w:val="F2D24BA3A5A346A28FF15A52F00ABE24"/>
    <w:rsid w:val="00BD48AC"/>
  </w:style>
  <w:style w:type="paragraph" w:customStyle="1" w:styleId="57698D6A9CEC48FC8682740C760B643E">
    <w:name w:val="57698D6A9CEC48FC8682740C760B643E"/>
    <w:rsid w:val="00BD48AC"/>
  </w:style>
  <w:style w:type="paragraph" w:customStyle="1" w:styleId="CCB1F95AC6EB442A8754E71C9BA08981">
    <w:name w:val="CCB1F95AC6EB442A8754E71C9BA08981"/>
    <w:rsid w:val="00BD48AC"/>
  </w:style>
  <w:style w:type="paragraph" w:customStyle="1" w:styleId="AC3351F4C9F54ACBA8831EE8D1CAB6B8">
    <w:name w:val="AC3351F4C9F54ACBA8831EE8D1CAB6B8"/>
    <w:rsid w:val="00BD48AC"/>
  </w:style>
  <w:style w:type="paragraph" w:customStyle="1" w:styleId="0941D7F77D554D658719B87A426F5627">
    <w:name w:val="0941D7F77D554D658719B87A426F5627"/>
    <w:rsid w:val="00BD48AC"/>
  </w:style>
  <w:style w:type="paragraph" w:customStyle="1" w:styleId="F0004D992A67431D99C15E99BBAF4B84">
    <w:name w:val="F0004D992A67431D99C15E99BBAF4B84"/>
    <w:rsid w:val="00BD48AC"/>
  </w:style>
  <w:style w:type="paragraph" w:customStyle="1" w:styleId="Aside-Heading2">
    <w:name w:val="Aside - Heading 2"/>
    <w:basedOn w:val="Heading2"/>
    <w:qFormat/>
    <w:rsid w:val="00DF4C69"/>
    <w:pPr>
      <w:keepNext w:val="0"/>
      <w:keepLines w:val="0"/>
      <w:spacing w:line="240" w:lineRule="auto"/>
      <w:contextualSpacing/>
    </w:pPr>
    <w:rPr>
      <w:rFonts w:eastAsiaTheme="minorHAnsi" w:cstheme="minorBidi"/>
      <w:b w:val="0"/>
      <w:caps/>
      <w:color w:val="000000" w:themeColor="text1"/>
      <w:sz w:val="17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C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0941D7F77D554D658719B87A426F56271">
    <w:name w:val="0941D7F77D554D658719B87A426F56271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1">
    <w:name w:val="F0004D992A67431D99C15E99BBAF4B841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F4C69"/>
    <w:pPr>
      <w:spacing w:before="120" w:after="120" w:line="240" w:lineRule="auto"/>
      <w:contextualSpacing/>
    </w:pPr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character" w:customStyle="1" w:styleId="TitleChar">
    <w:name w:val="Title Char"/>
    <w:link w:val="Title"/>
    <w:uiPriority w:val="10"/>
    <w:rsid w:val="00DF4C69"/>
    <w:rPr>
      <w:rFonts w:asciiTheme="majorHAnsi" w:eastAsiaTheme="minorHAnsi" w:hAnsiTheme="majorHAnsi"/>
      <w:b/>
      <w:color w:val="5A5A5A"/>
      <w:spacing w:val="5"/>
      <w:sz w:val="36"/>
      <w:szCs w:val="52"/>
      <w:lang w:val="en-GB"/>
    </w:rPr>
  </w:style>
  <w:style w:type="paragraph" w:customStyle="1" w:styleId="E3E697FCB1244A49BE40D936557E4634">
    <w:name w:val="E3E697FCB1244A49BE40D936557E4634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0941D7F77D554D658719B87A426F56272">
    <w:name w:val="0941D7F77D554D658719B87A426F56272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2">
    <w:name w:val="F0004D992A67431D99C15E99BBAF4B842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E3E697FCB1244A49BE40D936557E46341">
    <w:name w:val="E3E697FCB1244A49BE40D936557E46341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0941D7F77D554D658719B87A426F56273">
    <w:name w:val="0941D7F77D554D658719B87A426F56273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3">
    <w:name w:val="F0004D992A67431D99C15E99BBAF4B843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E3E697FCB1244A49BE40D936557E46342">
    <w:name w:val="E3E697FCB1244A49BE40D936557E46342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0941D7F77D554D658719B87A426F56274">
    <w:name w:val="0941D7F77D554D658719B87A426F56274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4">
    <w:name w:val="F0004D992A67431D99C15E99BBAF4B844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E3E697FCB1244A49BE40D936557E46343">
    <w:name w:val="E3E697FCB1244A49BE40D936557E46343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0941D7F77D554D658719B87A426F56275">
    <w:name w:val="0941D7F77D554D658719B87A426F56275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5">
    <w:name w:val="F0004D992A67431D99C15E99BBAF4B845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E3E697FCB1244A49BE40D936557E46344">
    <w:name w:val="E3E697FCB1244A49BE40D936557E46344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0941D7F77D554D658719B87A426F56276">
    <w:name w:val="0941D7F77D554D658719B87A426F56276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6">
    <w:name w:val="F0004D992A67431D99C15E99BBAF4B846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E3E697FCB1244A49BE40D936557E46345">
    <w:name w:val="E3E697FCB1244A49BE40D936557E46345"/>
    <w:rsid w:val="00DF4C69"/>
    <w:pPr>
      <w:tabs>
        <w:tab w:val="center" w:pos="4680"/>
        <w:tab w:val="right" w:pos="9360"/>
      </w:tabs>
      <w:spacing w:after="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63268305356447B7B502FB52CAD3C47B">
    <w:name w:val="63268305356447B7B502FB52CAD3C47B"/>
    <w:rsid w:val="00DF4C69"/>
    <w:rPr>
      <w:lang w:val="en-CA" w:eastAsia="en-CA"/>
    </w:rPr>
  </w:style>
  <w:style w:type="paragraph" w:customStyle="1" w:styleId="5CF68606FDE044558D9EA73B563A8E16">
    <w:name w:val="5CF68606FDE044558D9EA73B563A8E16"/>
    <w:rsid w:val="00DF4C69"/>
    <w:rPr>
      <w:lang w:val="en-CA" w:eastAsia="en-CA"/>
    </w:rPr>
  </w:style>
  <w:style w:type="paragraph" w:customStyle="1" w:styleId="0F8F5DB6EBD14DFCBAE7A602BA8ABD42">
    <w:name w:val="0F8F5DB6EBD14DFCBAE7A602BA8ABD42"/>
    <w:rsid w:val="00DF4C69"/>
    <w:rPr>
      <w:lang w:val="en-CA" w:eastAsia="en-CA"/>
    </w:rPr>
  </w:style>
  <w:style w:type="paragraph" w:customStyle="1" w:styleId="0941D7F77D554D658719B87A426F56277">
    <w:name w:val="0941D7F77D554D658719B87A426F56277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7">
    <w:name w:val="F0004D992A67431D99C15E99BBAF4B847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36DBB6FDAB8145C4BF7926755AE4DEBC">
    <w:name w:val="36DBB6FDAB8145C4BF7926755AE4DEBC"/>
    <w:rsid w:val="00DF4C69"/>
    <w:rPr>
      <w:lang w:val="en-CA" w:eastAsia="en-CA"/>
    </w:rPr>
  </w:style>
  <w:style w:type="paragraph" w:customStyle="1" w:styleId="0941D7F77D554D658719B87A426F56278">
    <w:name w:val="0941D7F77D554D658719B87A426F56278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8">
    <w:name w:val="F0004D992A67431D99C15E99BBAF4B848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91FA586B00A3442082BDA06749FABFAE">
    <w:name w:val="91FA586B00A3442082BDA06749FABFAE"/>
    <w:rsid w:val="00DF4C69"/>
    <w:rPr>
      <w:lang w:val="en-CA" w:eastAsia="en-CA"/>
    </w:rPr>
  </w:style>
  <w:style w:type="paragraph" w:customStyle="1" w:styleId="0941D7F77D554D658719B87A426F56279">
    <w:name w:val="0941D7F77D554D658719B87A426F56279"/>
    <w:rsid w:val="00DF4C69"/>
    <w:pPr>
      <w:tabs>
        <w:tab w:val="left" w:pos="426"/>
      </w:tabs>
      <w:spacing w:before="120" w:after="120" w:line="30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9">
    <w:name w:val="F0004D992A67431D99C15E99BBAF4B849"/>
    <w:rsid w:val="00DF4C69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B9A910D475EB42F4ADEE27466D70F2B1">
    <w:name w:val="B9A910D475EB42F4ADEE27466D70F2B1"/>
    <w:rsid w:val="00837637"/>
    <w:rPr>
      <w:lang w:val="en-CA" w:eastAsia="en-CA"/>
    </w:rPr>
  </w:style>
  <w:style w:type="paragraph" w:customStyle="1" w:styleId="4F9872EE69B54498A5256DC2F6FA9511">
    <w:name w:val="4F9872EE69B54498A5256DC2F6FA9511"/>
    <w:rsid w:val="00837637"/>
    <w:rPr>
      <w:lang w:val="en-CA" w:eastAsia="en-CA"/>
    </w:rPr>
  </w:style>
  <w:style w:type="paragraph" w:customStyle="1" w:styleId="7CA89E9D25404A16AB8678299AA64403">
    <w:name w:val="7CA89E9D25404A16AB8678299AA64403"/>
    <w:rsid w:val="00837637"/>
    <w:rPr>
      <w:lang w:val="en-CA" w:eastAsia="en-CA"/>
    </w:rPr>
  </w:style>
  <w:style w:type="paragraph" w:customStyle="1" w:styleId="14B9945C88964422877A01DB164C5F72">
    <w:name w:val="14B9945C88964422877A01DB164C5F72"/>
    <w:rsid w:val="00837637"/>
    <w:rPr>
      <w:lang w:val="en-CA" w:eastAsia="en-CA"/>
    </w:rPr>
  </w:style>
  <w:style w:type="paragraph" w:customStyle="1" w:styleId="F0004D992A67431D99C15E99BBAF4B8410">
    <w:name w:val="F0004D992A67431D99C15E99BBAF4B8410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B980E63040FE4D0F9975F887F60C99D9">
    <w:name w:val="B980E63040FE4D0F9975F887F60C99D9"/>
    <w:rsid w:val="00837637"/>
    <w:rPr>
      <w:lang w:val="en-CA" w:eastAsia="en-CA"/>
    </w:rPr>
  </w:style>
  <w:style w:type="paragraph" w:customStyle="1" w:styleId="345BD3EB813B426AB395651DDA69E2C4">
    <w:name w:val="345BD3EB813B426AB395651DDA69E2C4"/>
    <w:rsid w:val="00837637"/>
    <w:rPr>
      <w:lang w:val="en-CA" w:eastAsia="en-CA"/>
    </w:rPr>
  </w:style>
  <w:style w:type="paragraph" w:customStyle="1" w:styleId="D33FFE57A24546E896B67B456CB614D6">
    <w:name w:val="D33FFE57A24546E896B67B456CB614D6"/>
    <w:rsid w:val="00837637"/>
    <w:rPr>
      <w:lang w:val="en-CA" w:eastAsia="en-CA"/>
    </w:rPr>
  </w:style>
  <w:style w:type="paragraph" w:customStyle="1" w:styleId="AD5AAED605E949DD8A7E99133CD9FBB8">
    <w:name w:val="AD5AAED605E949DD8A7E99133CD9FBB8"/>
    <w:rsid w:val="00837637"/>
    <w:rPr>
      <w:lang w:val="en-CA" w:eastAsia="en-CA"/>
    </w:rPr>
  </w:style>
  <w:style w:type="paragraph" w:customStyle="1" w:styleId="345BD3EB813B426AB395651DDA69E2C41">
    <w:name w:val="345BD3EB813B426AB395651DDA69E2C41"/>
    <w:rsid w:val="00837637"/>
    <w:pPr>
      <w:spacing w:before="120" w:after="12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11">
    <w:name w:val="F0004D992A67431D99C15E99BBAF4B8411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345BD3EB813B426AB395651DDA69E2C42">
    <w:name w:val="345BD3EB813B426AB395651DDA69E2C42"/>
    <w:rsid w:val="00837637"/>
    <w:pPr>
      <w:spacing w:before="120" w:after="12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AD5AAED605E949DD8A7E99133CD9FBB81">
    <w:name w:val="AD5AAED605E949DD8A7E99133CD9FBB81"/>
    <w:rsid w:val="00837637"/>
    <w:pPr>
      <w:spacing w:before="120" w:after="120" w:line="240" w:lineRule="auto"/>
      <w:contextualSpacing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12">
    <w:name w:val="F0004D992A67431D99C15E99BBAF4B8412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character" w:customStyle="1" w:styleId="Heading1Char">
    <w:name w:val="Heading 1 Char"/>
    <w:link w:val="Heading1"/>
    <w:uiPriority w:val="9"/>
    <w:rsid w:val="005C6486"/>
    <w:rPr>
      <w:rFonts w:asciiTheme="majorHAnsi" w:eastAsiaTheme="minorHAnsi" w:hAnsiTheme="majorHAnsi"/>
      <w:b/>
      <w:bCs/>
      <w:caps/>
      <w:color w:val="ED7D31" w:themeColor="accent2"/>
      <w:sz w:val="24"/>
      <w:szCs w:val="28"/>
      <w:lang w:val="en-GB"/>
    </w:rPr>
  </w:style>
  <w:style w:type="paragraph" w:customStyle="1" w:styleId="345BD3EB813B426AB395651DDA69E2C43">
    <w:name w:val="345BD3EB813B426AB395651DDA69E2C43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AD5AAED605E949DD8A7E99133CD9FBB82">
    <w:name w:val="AD5AAED605E949DD8A7E99133CD9FBB82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13">
    <w:name w:val="F0004D992A67431D99C15E99BBAF4B8413"/>
    <w:rsid w:val="00837637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7CF2D7E6AC2441648B3B095EE95F7050">
    <w:name w:val="7CF2D7E6AC2441648B3B095EE95F7050"/>
    <w:rsid w:val="00B46BEB"/>
    <w:rPr>
      <w:lang w:val="en-CA" w:eastAsia="en-CA"/>
    </w:rPr>
  </w:style>
  <w:style w:type="paragraph" w:customStyle="1" w:styleId="B9B901D37ED74089B4542E40CFCF8674">
    <w:name w:val="B9B901D37ED74089B4542E40CFCF8674"/>
    <w:rsid w:val="00B46BEB"/>
    <w:rPr>
      <w:lang w:val="en-CA" w:eastAsia="en-CA"/>
    </w:rPr>
  </w:style>
  <w:style w:type="paragraph" w:customStyle="1" w:styleId="345BD3EB813B426AB395651DDA69E2C44">
    <w:name w:val="345BD3EB813B426AB395651DDA69E2C44"/>
    <w:rsid w:val="005C6486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AD5AAED605E949DD8A7E99133CD9FBB83">
    <w:name w:val="AD5AAED605E949DD8A7E99133CD9FBB83"/>
    <w:rsid w:val="005C6486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F0004D992A67431D99C15E99BBAF4B8414">
    <w:name w:val="F0004D992A67431D99C15E99BBAF4B8414"/>
    <w:rsid w:val="005C6486"/>
    <w:pPr>
      <w:spacing w:before="120" w:after="180" w:line="288" w:lineRule="auto"/>
    </w:pPr>
    <w:rPr>
      <w:rFonts w:eastAsiaTheme="minorHAnsi"/>
      <w:color w:val="000000" w:themeColor="text1"/>
      <w:sz w:val="18"/>
      <w:szCs w:val="18"/>
      <w:lang w:val="en-GB"/>
    </w:rPr>
  </w:style>
  <w:style w:type="paragraph" w:customStyle="1" w:styleId="35FD787F0DE540FCA3BB942A2708BE4F">
    <w:name w:val="35FD787F0DE540FCA3BB942A2708BE4F"/>
    <w:rsid w:val="00144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CGI">
      <a:dk1>
        <a:sysClr val="windowText" lastClr="000000"/>
      </a:dk1>
      <a:lt1>
        <a:sysClr val="window" lastClr="FFFFFF"/>
      </a:lt1>
      <a:dk2>
        <a:srgbClr val="5A5A5A"/>
      </a:dk2>
      <a:lt2>
        <a:srgbClr val="FFFFFF"/>
      </a:lt2>
      <a:accent1>
        <a:srgbClr val="E31937"/>
      </a:accent1>
      <a:accent2>
        <a:srgbClr val="991F3D"/>
      </a:accent2>
      <a:accent3>
        <a:srgbClr val="E16A00"/>
      </a:accent3>
      <a:accent4>
        <a:srgbClr val="F2A200"/>
      </a:accent4>
      <a:accent5>
        <a:srgbClr val="A5ACB0"/>
      </a:accent5>
      <a:accent6>
        <a:srgbClr val="A1C4D0"/>
      </a:accent6>
      <a:hlink>
        <a:srgbClr val="0000FF"/>
      </a:hlink>
      <a:folHlink>
        <a:srgbClr val="800080"/>
      </a:folHlink>
    </a:clrScheme>
    <a:fontScheme name="CGI polic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Default</Synchronization>
    <Type>10002</Type>
    <SequenceNumber>10001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ItemCheckedInEventHandlerForConceptSearch</Name>
    <Synchronization>Default</Synchronization>
    <Type>10004</Type>
    <SequenceNumber>10002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ItemUncheckedOutEventHandlerForConceptSearch</Name>
    <Synchronization>Default</Synchronization>
    <Type>10006</Type>
    <SequenceNumber>10003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ItemAddedEventHandlerForConceptSearch</Name>
    <Synchronization>Default</Synchronization>
    <Type>10001</Type>
    <SequenceNumber>10004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ItemFileMovedEventHandlerForConceptSearch</Name>
    <Synchronization>Default</Synchronization>
    <Type>10009</Type>
    <SequenceNumber>10005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ItemDeletedEventHandlerForConceptSearch</Name>
    <Synchronization>Default</Synchronization>
    <Type>10003</Type>
    <SequenceNumber>10006</SequenceNumber>
    <Assembly>conceptSearching.Sharepoint.ContentTypes, Version=1.0.0.0, Culture=neutral, PublicKeyToken=858f8f13980e4745</Assembly>
    <Class>conceptSearching.Sharepoint.ContentTypes.CSHandleEvent</Class>
    <Data/>
    <Filter/>
  </Receiver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Form" ma:contentTypeID="0x010100C3C4BF9C5ABBCF47A1CBC6E7B4ACC4E90200DD0D4D770DC5134B82CF3F715F77FBAE" ma:contentTypeVersion="31" ma:contentTypeDescription="" ma:contentTypeScope="" ma:versionID="4208832331f5e9919993b9fe70f78526">
  <xsd:schema xmlns:xsd="http://www.w3.org/2001/XMLSchema" xmlns:xs="http://www.w3.org/2001/XMLSchema" xmlns:p="http://schemas.microsoft.com/office/2006/metadata/properties" xmlns:ns1="http://schemas.microsoft.com/sharepoint/v3" xmlns:ns2="d95a5b16-1b8d-4c7c-9ebf-89c0983b6970" targetNamespace="http://schemas.microsoft.com/office/2006/metadata/properties" ma:root="true" ma:fieldsID="3a6ae46d243af824d58b5f37a352f063" ns1:_="" ns2:_="">
    <xsd:import namespace="http://schemas.microsoft.com/sharepoint/v3"/>
    <xsd:import namespace="d95a5b16-1b8d-4c7c-9ebf-89c0983b6970"/>
    <xsd:element name="properties">
      <xsd:complexType>
        <xsd:sequence>
          <xsd:element name="documentManagement">
            <xsd:complexType>
              <xsd:all>
                <xsd:element ref="ns2:Abstract"/>
                <xsd:element ref="ns2:Published_x0020_By"/>
                <xsd:element ref="ns2:Creator" minOccurs="0"/>
                <xsd:element ref="ns2:Publication_x0020_Date"/>
                <xsd:element ref="ns2:Best_x0020_Before_x0020_Date"/>
                <xsd:element ref="ns2:HR_x0020_Category"/>
                <xsd:element ref="ns1:Language"/>
                <xsd:element ref="ns2:External_x0020_Use"/>
                <xsd:element ref="ns2:Owner_x0020_Organisation"/>
                <xsd:element ref="ns2:Subjects_x0020_and_x0020_Keywords" minOccurs="0"/>
                <xsd:element ref="ns2:p43f7bb208e443c9b50eb304fe6606a3" minOccurs="0"/>
                <xsd:element ref="ns2:TaxCatchAll" minOccurs="0"/>
                <xsd:element ref="ns2:TaxCatchAllLabel" minOccurs="0"/>
                <xsd:element ref="ns2:c79d12643ffc4d60ab657aaa1718cc32" minOccurs="0"/>
                <xsd:element ref="ns2:c5aebc35b3e840e5912c276ffe755dcf" minOccurs="0"/>
                <xsd:element ref="ns2:h4c66fbf292e4125b0e390af25f11c04" minOccurs="0"/>
                <xsd:element ref="ns2:eafb632c3f5c40ba98242be6bbd6bb17" minOccurs="0"/>
                <xsd:element ref="ns1:CSMeta2010Fiel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7" ma:displayName="Language" ma:default="EN" ma:description="Select the document language: CS - Czech, DA - Danish, DE - German, EN - English, ES - Spanish, ET - Estonian, FI - Finnish, FR - French, NL - Dutch, NO - Norwegian, PL - Polish, PT - Portuguese, SV - Swedish." ma:format="Dropdown" ma:internalName="Language">
      <xsd:simpleType>
        <xsd:restriction base="dms:Choice">
          <xsd:enumeration value="CS"/>
          <xsd:enumeration value="DA"/>
          <xsd:enumeration value="DE"/>
          <xsd:enumeration value="EN"/>
          <xsd:enumeration value="ES"/>
          <xsd:enumeration value="ET"/>
          <xsd:enumeration value="FI"/>
          <xsd:enumeration value="FR"/>
          <xsd:enumeration value="NL"/>
          <xsd:enumeration value="NO"/>
          <xsd:enumeration value="PL"/>
          <xsd:enumeration value="PT"/>
          <xsd:enumeration value="SV"/>
        </xsd:restriction>
      </xsd:simpleType>
    </xsd:element>
    <xsd:element name="CSMeta2010Field" ma:index="30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5b16-1b8d-4c7c-9ebf-89c0983b6970" elementFormDefault="qualified">
    <xsd:import namespace="http://schemas.microsoft.com/office/2006/documentManagement/types"/>
    <xsd:import namespace="http://schemas.microsoft.com/office/infopath/2007/PartnerControls"/>
    <xsd:element name="Abstract" ma:index="1" ma:displayName="Abstract" ma:description="Enter an abstract of the content the document." ma:internalName="Abstract">
      <xsd:simpleType>
        <xsd:restriction base="dms:Note">
          <xsd:maxLength value="255"/>
        </xsd:restriction>
      </xsd:simpleType>
    </xsd:element>
    <xsd:element name="Published_x0020_By" ma:index="2" ma:displayName="Published By" ma:description="Select the publisher of the document." ma:list="UserInfo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or" ma:index="3" nillable="true" ma:displayName="Creator" ma:description="Enter the original creator of the document e.g. employee name / company name if not the publisher (optional)." ma:internalName="Creator">
      <xsd:simpleType>
        <xsd:restriction base="dms:Text">
          <xsd:maxLength value="255"/>
        </xsd:restriction>
      </xsd:simpleType>
    </xsd:element>
    <xsd:element name="Publication_x0020_Date" ma:index="4" ma:displayName="Publication Date" ma:default="[today]" ma:description="Date the document was created  / published in DD/MM/YYYY format. Default = Today" ma:format="DateOnly" ma:internalName="Publication_x0020_Date">
      <xsd:simpleType>
        <xsd:restriction base="dms:DateTime"/>
      </xsd:simpleType>
    </xsd:element>
    <xsd:element name="Best_x0020_Before_x0020_Date" ma:index="5" ma:displayName="Best Before Date" ma:description="Expiry date of the document. Documents will be considered for deletion from CGI Library when they exceed their Best Before Date. Default = 5 years." ma:format="DateOnly" ma:internalName="Best_x0020_Before_x0020_Date">
      <xsd:simpleType>
        <xsd:restriction base="dms:DateTime"/>
      </xsd:simpleType>
    </xsd:element>
    <xsd:element name="HR_x0020_Category" ma:index="6" ma:displayName="HR Category" ma:description="Select the relevant category." ma:format="Dropdown" ma:internalName="HR_x0020_Category">
      <xsd:simpleType>
        <xsd:restriction base="dms:Choice">
          <xsd:enumeration value="Behaviour"/>
          <xsd:enumeration value="Benefits"/>
          <xsd:enumeration value="Careers"/>
          <xsd:enumeration value="Data and devices"/>
          <xsd:enumeration value="Diversity and ethics"/>
          <xsd:enumeration value="Employee"/>
          <xsd:enumeration value="Health, wellbeing and safety"/>
          <xsd:enumeration value="Joining and Leaving Logica"/>
          <xsd:enumeration value="Learning and development"/>
          <xsd:enumeration value="Leave"/>
          <xsd:enumeration value="Logica People System"/>
          <xsd:enumeration value="Manager"/>
          <xsd:enumeration value="Pay, Pensions and Expenses"/>
          <xsd:enumeration value="Performance management"/>
          <xsd:enumeration value="Resourcing and staffing"/>
          <xsd:enumeration value="System"/>
          <xsd:enumeration value="Travel"/>
          <xsd:enumeration value="Working patterns"/>
        </xsd:restriction>
      </xsd:simpleType>
    </xsd:element>
    <xsd:element name="External_x0020_Use" ma:index="8" ma:displayName="External Use" ma:default="No" ma:description="Select whether the document can be used externally." ma:format="Dropdown" ma:internalName="External_x0020_Use">
      <xsd:simpleType>
        <xsd:restriction base="dms:Choice">
          <xsd:enumeration value="No"/>
          <xsd:enumeration value="Yes"/>
        </xsd:restriction>
      </xsd:simpleType>
    </xsd:element>
    <xsd:element name="Owner_x0020_Organisation" ma:index="9" ma:displayName="Owner Organization" ma:description="Select the owning operation for the project / service." ma:format="Dropdown" ma:internalName="Owner_x0020_Organisation">
      <xsd:simpleType>
        <xsd:restriction base="dms:Choice">
          <xsd:enumeration value="Argentina"/>
          <xsd:enumeration value="Australia"/>
          <xsd:enumeration value="Belgium"/>
          <xsd:enumeration value="Brazil"/>
          <xsd:enumeration value="Canada"/>
          <xsd:enumeration value="Central and Eastern Europe"/>
          <xsd:enumeration value="Chile"/>
          <xsd:enumeration value="China"/>
          <xsd:enumeration value="Colombia"/>
          <xsd:enumeration value="Denmark"/>
          <xsd:enumeration value="Estonia"/>
          <xsd:enumeration value="Finland"/>
          <xsd:enumeration value="France"/>
          <xsd:enumeration value="Germany"/>
          <xsd:enumeration value="Group"/>
          <xsd:enumeration value="Iberia"/>
          <xsd:enumeration value="India"/>
          <xsd:enumeration value="Indonesia"/>
          <xsd:enumeration value="Ireland"/>
          <xsd:enumeration value="Luxembourg"/>
          <xsd:enumeration value="Malaysia and Singapore"/>
          <xsd:enumeration value="Middle East and Africa"/>
          <xsd:enumeration value="Morocco"/>
          <xsd:enumeration value="Netherlands"/>
          <xsd:enumeration value="Norway"/>
          <xsd:enumeration value="Outsourcing Services"/>
          <xsd:enumeration value="Peru"/>
          <xsd:enumeration value="Philippines"/>
          <xsd:enumeration value="Poland"/>
          <xsd:enumeration value="Portugal"/>
          <xsd:enumeration value="Russia"/>
          <xsd:enumeration value="Saudi Arabia"/>
          <xsd:enumeration value="Spain"/>
          <xsd:enumeration value="Sweden"/>
          <xsd:enumeration value="Switzerland"/>
          <xsd:enumeration value="United Kingdom"/>
          <xsd:enumeration value="United States"/>
          <xsd:enumeration value="Venezuela"/>
        </xsd:restriction>
      </xsd:simpleType>
    </xsd:element>
    <xsd:element name="Subjects_x0020_and_x0020_Keywords" ma:index="10" nillable="true" ma:displayName="Subjects and Keywords" ma:description="Subjects and keywords relevant to the document (optional). For example: supplier/partner, business area, nature of project, technologies, products etc." ma:hidden="true" ma:internalName="Subjects_x0020_and_x0020_Keywords">
      <xsd:simpleType>
        <xsd:restriction base="dms:Note"/>
      </xsd:simpleType>
    </xsd:element>
    <xsd:element name="p43f7bb208e443c9b50eb304fe6606a3" ma:index="18" nillable="true" ma:taxonomy="true" ma:internalName="p43f7bb208e443c9b50eb304fe6606a3" ma:taxonomyFieldName="Business_x0020_theme" ma:displayName="Business theme" ma:default="" ma:fieldId="{943f7bb2-08e4-43c9-b50e-b304fe6606a3}" ma:taxonomyMulti="true" ma:sspId="c730d5d4-e911-429a-be83-99efcd06639f" ma:termSetId="40e3bc58-7cf7-4ad5-80c9-03b2ad989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62b4ac2-02b9-4ccd-8625-3c003090dbbe}" ma:internalName="TaxCatchAll" ma:showField="CatchAllData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662b4ac2-02b9-4ccd-8625-3c003090dbbe}" ma:internalName="TaxCatchAllLabel" ma:readOnly="true" ma:showField="CatchAllDataLabel" ma:web="d95a5b16-1b8d-4c7c-9ebf-89c0983b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9d12643ffc4d60ab657aaa1718cc32" ma:index="22" nillable="true" ma:taxonomy="true" ma:internalName="c79d12643ffc4d60ab657aaa1718cc32" ma:taxonomyFieldName="Organisation" ma:displayName="Organization" ma:default="" ma:fieldId="{c79d1264-3ffc-4d60-ab65-7aaa1718cc32}" ma:taxonomyMulti="true" ma:sspId="c730d5d4-e911-429a-be83-99efcd06639f" ma:termSetId="a5b47c7d-3218-4211-987c-a37cca4b0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aebc35b3e840e5912c276ffe755dcf" ma:index="24" nillable="true" ma:taxonomy="true" ma:internalName="c5aebc35b3e840e5912c276ffe755dcf" ma:taxonomyFieldName="Sector" ma:displayName="Sector" ma:default="" ma:fieldId="{c5aebc35-b3e8-40e5-912c-276ffe755dcf}" ma:taxonomyMulti="true" ma:sspId="c730d5d4-e911-429a-be83-99efcd06639f" ma:termSetId="e51ebaad-fa61-40f4-9e0b-7fe488c7df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66fbf292e4125b0e390af25f11c04" ma:index="26" nillable="true" ma:taxonomy="true" ma:internalName="h4c66fbf292e4125b0e390af25f11c04" ma:taxonomyFieldName="Proposition1" ma:displayName="Proposition" ma:default="" ma:fieldId="{14c66fbf-292e-4125-b0e3-90af25f11c04}" ma:taxonomyMulti="true" ma:sspId="c730d5d4-e911-429a-be83-99efcd06639f" ma:termSetId="79a8103d-dcc6-4d07-baef-d718c46c67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b632c3f5c40ba98242be6bbd6bb17" ma:index="28" nillable="true" ma:taxonomy="true" ma:internalName="eafb632c3f5c40ba98242be6bbd6bb17" ma:taxonomyFieldName="Service_x0020_line" ma:displayName="Service line" ma:default="" ma:fieldId="{eafb632c-3f5c-40ba-9824-2be6bbd6bb17}" ma:taxonomyMulti="true" ma:sspId="c730d5d4-e911-429a-be83-99efcd06639f" ma:termSetId="83301147-ea17-4e88-a9d3-5d2a13ad7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c730d5d4-e911-429a-be83-99efcd06639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5aebc35b3e840e5912c276ffe755dcf xmlns="d95a5b16-1b8d-4c7c-9ebf-89c0983b6970">
      <Terms xmlns="http://schemas.microsoft.com/office/infopath/2007/PartnerControls"/>
    </c5aebc35b3e840e5912c276ffe755dcf>
    <Subjects_x0020_and_x0020_Keywords xmlns="d95a5b16-1b8d-4c7c-9ebf-89c0983b6970" xsi:nil="true"/>
    <Abstract xmlns="d95a5b16-1b8d-4c7c-9ebf-89c0983b6970">CV-resume_EN-letter_2013_v2</Abstract>
    <Published_x0020_By xmlns="d95a5b16-1b8d-4c7c-9ebf-89c0983b6970">
      <UserInfo>
        <DisplayName>John, Renu</DisplayName>
        <AccountId>5948</AccountId>
        <AccountType/>
      </UserInfo>
    </Published_x0020_By>
    <Language xmlns="http://schemas.microsoft.com/sharepoint/v3">EN</Language>
    <Owner_x0020_Organisation xmlns="d95a5b16-1b8d-4c7c-9ebf-89c0983b6970">India</Owner_x0020_Organisation>
    <c79d12643ffc4d60ab657aaa1718cc32 xmlns="d95a5b16-1b8d-4c7c-9ebf-89c0983b6970">
      <Terms xmlns="http://schemas.microsoft.com/office/infopath/2007/PartnerControls"/>
    </c79d12643ffc4d60ab657aaa1718cc32>
    <h4c66fbf292e4125b0e390af25f11c04 xmlns="d95a5b16-1b8d-4c7c-9ebf-89c0983b6970">
      <Terms xmlns="http://schemas.microsoft.com/office/infopath/2007/PartnerControls"/>
    </h4c66fbf292e4125b0e390af25f11c04>
    <eafb632c3f5c40ba98242be6bbd6bb17 xmlns="d95a5b16-1b8d-4c7c-9ebf-89c0983b6970">
      <Terms xmlns="http://schemas.microsoft.com/office/infopath/2007/PartnerControls"/>
    </eafb632c3f5c40ba98242be6bbd6bb17>
    <p43f7bb208e443c9b50eb304fe6606a3 xmlns="d95a5b16-1b8d-4c7c-9ebf-89c0983b6970">
      <Terms xmlns="http://schemas.microsoft.com/office/infopath/2007/PartnerControls"/>
    </p43f7bb208e443c9b50eb304fe6606a3>
    <TaxCatchAll xmlns="d95a5b16-1b8d-4c7c-9ebf-89c0983b6970"/>
    <Creator xmlns="d95a5b16-1b8d-4c7c-9ebf-89c0983b6970" xsi:nil="true"/>
    <Publication_x0020_Date xmlns="d95a5b16-1b8d-4c7c-9ebf-89c0983b6970">2014-08-09T23:00:00+00:00</Publication_x0020_Date>
    <Best_x0020_Before_x0020_Date xmlns="d95a5b16-1b8d-4c7c-9ebf-89c0983b6970">2019-08-09T23:00:00+00:00</Best_x0020_Before_x0020_Date>
    <CSMeta2010Field xmlns="http://schemas.microsoft.com/sharepoint/v3">cfa095fb-3d36-4160-8d7f-0c2d42c97104;2014-10-08 12:09:44;PARTIALMANUALCLASSIFIED;Business theme:2013-01-14 19:38:41|False||PENDINGCLASSIFICATION|2013-01-14 19:38:41|UNDEFINED;Organization:2013-01-14 19:38:41|False|2014-10-08 12:09:12|MANUALCLASSIFIED|2014-10-08 12:09:12|UNDEFINED;Sector:2013-01-14 19:38:41|False||PENDINGCLASSIFICATION|2013-01-14 19:38:41|UNDEFINED;Proposition:2013-01-14 19:38:41|False|2014-10-08 12:09:44|MANUALCLASSIFIED|2014-10-08 12:09:44|UNDEFINED;Service line:2013-01-14 19:38:41|False|2014-10-08 12:09:44|MANUALCLASSIFIED|2014-10-08 12:09:44|UNDEFINED;False</CSMeta2010Field>
    <External_x0020_Use xmlns="d95a5b16-1b8d-4c7c-9ebf-89c0983b6970">No</External_x0020_Use>
    <TaxKeywordTaxHTField xmlns="d95a5b16-1b8d-4c7c-9ebf-89c0983b6970">
      <Terms xmlns="http://schemas.microsoft.com/office/infopath/2007/PartnerControls"/>
    </TaxKeywordTaxHTField>
    <HR_x0020_Category xmlns="d95a5b16-1b8d-4c7c-9ebf-89c0983b6970">Careers</HR_x0020_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0FCE-B999-41DC-95BE-9CC9F5787D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987516-1046-4579-BF06-047E9165D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5a5b16-1b8d-4c7c-9ebf-89c0983b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3BAC4-8A89-4665-BB58-BAA0B82BF01C}">
  <ds:schemaRefs>
    <ds:schemaRef ds:uri="http://schemas.microsoft.com/office/2006/metadata/properties"/>
    <ds:schemaRef ds:uri="http://schemas.microsoft.com/office/infopath/2007/PartnerControls"/>
    <ds:schemaRef ds:uri="d95a5b16-1b8d-4c7c-9ebf-89c0983b69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D840B4-DE1E-4BB9-9EE5-585F35418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607D8B-51F3-4EBF-9EA8-2010F47D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CV_SS_LT_V7</Template>
  <TotalTime>0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CGI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Chammanthraj, Ranjith</dc:creator>
  <cp:lastModifiedBy>Kumar, Vinoth</cp:lastModifiedBy>
  <cp:revision>2</cp:revision>
  <cp:lastPrinted>2013-03-05T14:36:00Z</cp:lastPrinted>
  <dcterms:created xsi:type="dcterms:W3CDTF">2023-02-12T07:33:00Z</dcterms:created>
  <dcterms:modified xsi:type="dcterms:W3CDTF">2023-02-12T07:33:00Z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/>
  </property>
  <property fmtid="{D5CDD505-2E9C-101B-9397-08002B2CF9AE}" pid="3" name="ContentTypeId">
    <vt:lpwstr>0x010100C3C4BF9C5ABBCF47A1CBC6E7B4ACC4E90200DD0D4D770DC5134B82CF3F715F77FBAE</vt:lpwstr>
  </property>
  <property fmtid="{D5CDD505-2E9C-101B-9397-08002B2CF9AE}" pid="4" name="Service line">
    <vt:lpwstr/>
  </property>
  <property fmtid="{D5CDD505-2E9C-101B-9397-08002B2CF9AE}" pid="5" name="Proposition1">
    <vt:lpwstr/>
  </property>
  <property fmtid="{D5CDD505-2E9C-101B-9397-08002B2CF9AE}" pid="6" name="Business_x0020_theme">
    <vt:lpwstr/>
  </property>
  <property fmtid="{D5CDD505-2E9C-101B-9397-08002B2CF9AE}" pid="7" name="Sector">
    <vt:lpwstr/>
  </property>
  <property fmtid="{D5CDD505-2E9C-101B-9397-08002B2CF9AE}" pid="8" name="Business theme">
    <vt:lpwstr/>
  </property>
  <property fmtid="{D5CDD505-2E9C-101B-9397-08002B2CF9AE}" pid="9" name="TaxKeyword">
    <vt:lpwstr/>
  </property>
  <property fmtid="{D5CDD505-2E9C-101B-9397-08002B2CF9AE}" pid="10" name="MSIP_Label_09e9a456-2778-4ca9-be06-1190b1e1118a_Enabled">
    <vt:lpwstr>true</vt:lpwstr>
  </property>
  <property fmtid="{D5CDD505-2E9C-101B-9397-08002B2CF9AE}" pid="11" name="MSIP_Label_09e9a456-2778-4ca9-be06-1190b1e1118a_SetDate">
    <vt:lpwstr>2022-12-16T12:41:54Z</vt:lpwstr>
  </property>
  <property fmtid="{D5CDD505-2E9C-101B-9397-08002B2CF9AE}" pid="12" name="MSIP_Label_09e9a456-2778-4ca9-be06-1190b1e1118a_Method">
    <vt:lpwstr>Standard</vt:lpwstr>
  </property>
  <property fmtid="{D5CDD505-2E9C-101B-9397-08002B2CF9AE}" pid="13" name="MSIP_Label_09e9a456-2778-4ca9-be06-1190b1e1118a_Name">
    <vt:lpwstr>D3</vt:lpwstr>
  </property>
  <property fmtid="{D5CDD505-2E9C-101B-9397-08002B2CF9AE}" pid="14" name="MSIP_Label_09e9a456-2778-4ca9-be06-1190b1e1118a_SiteId">
    <vt:lpwstr>658ba197-6c73-4fea-91bd-1c7d8de6bf2c</vt:lpwstr>
  </property>
  <property fmtid="{D5CDD505-2E9C-101B-9397-08002B2CF9AE}" pid="15" name="MSIP_Label_09e9a456-2778-4ca9-be06-1190b1e1118a_ActionId">
    <vt:lpwstr>836d8365-5b2a-4efa-8e55-5f97f39bd43c</vt:lpwstr>
  </property>
  <property fmtid="{D5CDD505-2E9C-101B-9397-08002B2CF9AE}" pid="16" name="MSIP_Label_09e9a456-2778-4ca9-be06-1190b1e1118a_ContentBits">
    <vt:lpwstr>0</vt:lpwstr>
  </property>
</Properties>
</file>