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5E6D7" w14:textId="77777777" w:rsidR="00816216" w:rsidRDefault="004C1D7B" w:rsidP="00141A4C">
      <w:pPr>
        <w:pStyle w:val="Title"/>
      </w:pPr>
      <w:r>
        <w:t>Muhammed Nuhas</w:t>
      </w:r>
    </w:p>
    <w:p w14:paraId="6CC580D9" w14:textId="77777777" w:rsidR="00141A4C" w:rsidRDefault="00141A4C" w:rsidP="00141A4C">
      <w:r>
        <w:t> </w:t>
      </w:r>
      <w:r w:rsidR="004C1D7B">
        <w:t>amnuhas@gmail.com</w:t>
      </w:r>
      <w:r>
        <w:t> | </w:t>
      </w:r>
      <w:r w:rsidR="00A922D6">
        <w:t>9947644685</w:t>
      </w:r>
    </w:p>
    <w:p w14:paraId="6FECEE41" w14:textId="77777777" w:rsidR="00F8174F" w:rsidRDefault="00F43EF4" w:rsidP="00141A4C">
      <w:r>
        <w:rPr>
          <w:noProof/>
          <w:lang w:eastAsia="en-US"/>
        </w:rPr>
        <w:drawing>
          <wp:inline distT="0" distB="0" distL="0" distR="0" wp14:anchorId="2E029CF1" wp14:editId="354B9095">
            <wp:extent cx="1400175" cy="800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877" cy="80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US"/>
        </w:rPr>
        <w:drawing>
          <wp:inline distT="0" distB="0" distL="0" distR="0" wp14:anchorId="2EF68576" wp14:editId="426AD7D5">
            <wp:extent cx="1400175" cy="8006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sforce_certified_platform_app_buil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066" cy="82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US"/>
        </w:rPr>
        <w:drawing>
          <wp:inline distT="0" distB="0" distL="0" distR="0" wp14:anchorId="17E6E9A9" wp14:editId="109EC5B9">
            <wp:extent cx="1415402" cy="809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U_CRT_BDG_Admin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51" cy="86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A59">
        <w:t xml:space="preserve">  </w:t>
      </w:r>
    </w:p>
    <w:p w14:paraId="6F7D2354" w14:textId="77777777" w:rsidR="004B5245" w:rsidRDefault="00F8174F" w:rsidP="00141A4C">
      <w:r w:rsidRPr="00F8174F">
        <w:rPr>
          <w:noProof/>
          <w:lang w:eastAsia="en-US"/>
        </w:rPr>
        <w:drawing>
          <wp:inline distT="0" distB="0" distL="0" distR="0" wp14:anchorId="36140F11" wp14:editId="3A92D63E">
            <wp:extent cx="1219200" cy="1219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F081D">
        <w:rPr>
          <w:noProof/>
          <w:lang w:eastAsia="en-US"/>
        </w:rPr>
        <w:drawing>
          <wp:inline distT="0" distB="0" distL="0" distR="0" wp14:anchorId="2E31E4E9" wp14:editId="4B27970F">
            <wp:extent cx="1190625" cy="1200150"/>
            <wp:effectExtent l="0" t="0" r="0" b="0"/>
            <wp:docPr id="6" name="Picture 6" descr="Banking Industry Found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king Industry Foundati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81D" w:rsidRPr="001F081D">
        <w:rPr>
          <w:noProof/>
        </w:rPr>
        <w:t xml:space="preserve"> </w:t>
      </w:r>
      <w:r w:rsidR="001F081D">
        <w:rPr>
          <w:noProof/>
          <w:lang w:eastAsia="en-US"/>
        </w:rPr>
        <w:drawing>
          <wp:inline distT="0" distB="0" distL="0" distR="0" wp14:anchorId="48DB012D" wp14:editId="14C8F650">
            <wp:extent cx="1209675" cy="1209675"/>
            <wp:effectExtent l="0" t="0" r="9525" b="9525"/>
            <wp:docPr id="7" name="Picture 7" descr="Enterprise Design Thinking Practiti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terprise Design Thinking Practition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4720" w14:textId="77777777" w:rsidR="006270A9" w:rsidRDefault="00600AB5" w:rsidP="00141A4C">
      <w:pPr>
        <w:pStyle w:val="Heading1"/>
      </w:pPr>
      <w:r>
        <w:t>Profile Summary</w:t>
      </w:r>
    </w:p>
    <w:p w14:paraId="47D268F9" w14:textId="5DE76870" w:rsidR="0028251E" w:rsidRPr="0028251E" w:rsidRDefault="00844791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6 years and </w:t>
      </w:r>
      <w:r w:rsidR="00AE4FD1">
        <w:rPr>
          <w:rFonts w:asciiTheme="majorHAnsi" w:hAnsiTheme="majorHAnsi"/>
          <w:color w:val="000000" w:themeColor="text1"/>
          <w:sz w:val="24"/>
          <w:szCs w:val="24"/>
        </w:rPr>
        <w:t>10</w:t>
      </w:r>
      <w:r w:rsidR="0028251E">
        <w:rPr>
          <w:rFonts w:asciiTheme="majorHAnsi" w:hAnsiTheme="majorHAnsi"/>
          <w:color w:val="000000" w:themeColor="text1"/>
          <w:sz w:val="24"/>
          <w:szCs w:val="24"/>
        </w:rPr>
        <w:t xml:space="preserve"> months of overall IT experience.</w:t>
      </w:r>
    </w:p>
    <w:p w14:paraId="6E11E3D5" w14:textId="235DE198" w:rsidR="00600AB5" w:rsidRPr="0028251E" w:rsidRDefault="00844791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Possess 6</w:t>
      </w:r>
      <w:r w:rsidR="00600AB5"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years of design and development experience in Salesforce with expertise in Configuration and </w:t>
      </w:r>
      <w:r w:rsidR="004D643F" w:rsidRPr="00600AB5">
        <w:rPr>
          <w:rFonts w:asciiTheme="majorHAnsi" w:hAnsiTheme="majorHAnsi"/>
          <w:color w:val="000000" w:themeColor="text1"/>
          <w:sz w:val="24"/>
          <w:szCs w:val="24"/>
        </w:rPr>
        <w:t>Customization</w:t>
      </w:r>
      <w:r w:rsidR="00600AB5" w:rsidRPr="00600AB5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3F5E583E" w14:textId="095A9DB0" w:rsidR="0028251E" w:rsidRPr="00600AB5" w:rsidRDefault="007E3F68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Possess</w:t>
      </w:r>
      <w:r w:rsidR="00844791">
        <w:rPr>
          <w:rFonts w:asciiTheme="majorHAnsi" w:hAnsiTheme="majorHAnsi"/>
          <w:color w:val="000000" w:themeColor="text1"/>
          <w:sz w:val="24"/>
          <w:szCs w:val="24"/>
        </w:rPr>
        <w:t xml:space="preserve"> 2.5</w:t>
      </w:r>
      <w:r w:rsidR="0028251E">
        <w:rPr>
          <w:rFonts w:asciiTheme="majorHAnsi" w:hAnsiTheme="majorHAnsi"/>
          <w:color w:val="000000" w:themeColor="text1"/>
          <w:sz w:val="24"/>
          <w:szCs w:val="24"/>
        </w:rPr>
        <w:t xml:space="preserve"> years of vlocity products implementation experience. </w:t>
      </w:r>
    </w:p>
    <w:p w14:paraId="216C11BA" w14:textId="77777777" w:rsidR="00600AB5" w:rsidRP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Worked on </w:t>
      </w:r>
      <w:r w:rsidRPr="00E1728C">
        <w:rPr>
          <w:rFonts w:asciiTheme="majorHAnsi" w:hAnsiTheme="majorHAnsi"/>
          <w:b/>
          <w:color w:val="000000" w:themeColor="text1"/>
          <w:sz w:val="24"/>
          <w:szCs w:val="24"/>
        </w:rPr>
        <w:t>Banking and Telecom Industry</w:t>
      </w: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and involved in Salesforce CRM</w:t>
      </w:r>
    </w:p>
    <w:p w14:paraId="5DB489D7" w14:textId="7218D5AB" w:rsidR="00E1728C" w:rsidRPr="00600AB5" w:rsidRDefault="00600AB5" w:rsidP="00E1728C">
      <w:pPr>
        <w:pStyle w:val="Texte1"/>
        <w:ind w:left="720"/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>Implementations.</w:t>
      </w:r>
    </w:p>
    <w:p w14:paraId="33FBBE6C" w14:textId="0E7DF7DF" w:rsidR="00600AB5" w:rsidRPr="00600AB5" w:rsidRDefault="00844791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Currently Leading a project</w:t>
      </w:r>
      <w:r w:rsidR="00600AB5"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– </w:t>
      </w:r>
      <w:r>
        <w:rPr>
          <w:rFonts w:asciiTheme="majorHAnsi" w:hAnsiTheme="majorHAnsi"/>
          <w:color w:val="000000" w:themeColor="text1"/>
          <w:sz w:val="24"/>
          <w:szCs w:val="24"/>
        </w:rPr>
        <w:t>Salesforce Lightning Aura</w:t>
      </w:r>
      <w:r w:rsidR="00600AB5"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5BC4F49F" w14:textId="16DC8FAE" w:rsid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>Work</w:t>
      </w:r>
      <w:r w:rsidR="00E1728C">
        <w:rPr>
          <w:rFonts w:asciiTheme="majorHAnsi" w:hAnsiTheme="majorHAnsi"/>
          <w:color w:val="000000" w:themeColor="text1"/>
          <w:sz w:val="24"/>
          <w:szCs w:val="24"/>
        </w:rPr>
        <w:t>ing</w:t>
      </w: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for Salesforce Integrations with external systems using Rest, SOAP and Bulk API.</w:t>
      </w:r>
    </w:p>
    <w:p w14:paraId="119AD7C4" w14:textId="5E73767A" w:rsidR="00844791" w:rsidRPr="00600AB5" w:rsidRDefault="00844791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Working for solution design and Leading the development activities on Salesforce Lightning Platform</w:t>
      </w:r>
    </w:p>
    <w:p w14:paraId="424B6811" w14:textId="363314E4" w:rsidR="00E1728C" w:rsidRPr="00E1728C" w:rsidRDefault="00844791" w:rsidP="00E1728C">
      <w:pPr>
        <w:numPr>
          <w:ilvl w:val="0"/>
          <w:numId w:val="24"/>
        </w:numPr>
        <w:spacing w:after="0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  <w:lang w:val="en-GB"/>
        </w:rPr>
        <w:t>Worked</w:t>
      </w:r>
      <w:r w:rsidR="00E1728C" w:rsidRPr="00E1728C">
        <w:rPr>
          <w:rFonts w:ascii="Cambria" w:hAnsi="Cambria"/>
          <w:color w:val="000000" w:themeColor="text1"/>
          <w:sz w:val="24"/>
          <w:szCs w:val="24"/>
          <w:lang w:val="en-GB"/>
        </w:rPr>
        <w:t xml:space="preserve"> on </w:t>
      </w:r>
      <w:r>
        <w:rPr>
          <w:rFonts w:ascii="Cambria" w:hAnsi="Cambria"/>
          <w:color w:val="000000" w:themeColor="text1"/>
          <w:sz w:val="24"/>
          <w:szCs w:val="24"/>
          <w:lang w:val="en-GB"/>
        </w:rPr>
        <w:t>vlocity implementation projects for different Clients such as Three, T-mobile, Verizon etc</w:t>
      </w:r>
      <w:r w:rsidR="00E1728C" w:rsidRPr="00E1728C">
        <w:rPr>
          <w:rFonts w:ascii="Cambria" w:hAnsi="Cambria"/>
          <w:color w:val="000000" w:themeColor="text1"/>
          <w:sz w:val="24"/>
          <w:szCs w:val="24"/>
          <w:lang w:val="en-GB"/>
        </w:rPr>
        <w:t>.</w:t>
      </w:r>
    </w:p>
    <w:p w14:paraId="593BC765" w14:textId="2DAE5267" w:rsidR="00600AB5" w:rsidRP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Good </w:t>
      </w:r>
      <w:r w:rsidR="004D643F" w:rsidRPr="00600AB5">
        <w:rPr>
          <w:rFonts w:asciiTheme="majorHAnsi" w:hAnsiTheme="majorHAnsi"/>
          <w:color w:val="000000" w:themeColor="text1"/>
          <w:sz w:val="24"/>
          <w:szCs w:val="24"/>
        </w:rPr>
        <w:t>Knowledge</w:t>
      </w: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 in Vlocity Components such as Omniscript, DataRaptors etc.</w:t>
      </w:r>
    </w:p>
    <w:p w14:paraId="655D4907" w14:textId="77777777" w:rsidR="00600AB5" w:rsidRP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>Experienced in Vlocity CPQ, EPC and CLM Models.</w:t>
      </w:r>
    </w:p>
    <w:p w14:paraId="46C77B7E" w14:textId="77777777" w:rsidR="00600AB5" w:rsidRP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>Have good experience in Salesforce CRM Release Management Activities.</w:t>
      </w:r>
    </w:p>
    <w:p w14:paraId="6DD96477" w14:textId="77777777" w:rsidR="00600AB5" w:rsidRP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>Strong knowledge about Bitbucket, SVN, Github etc in order to use for Release activities.</w:t>
      </w:r>
    </w:p>
    <w:p w14:paraId="47F02550" w14:textId="77777777" w:rsidR="00600AB5" w:rsidRP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>Experience in database and data Integration skills(Informatica Cloud).</w:t>
      </w:r>
    </w:p>
    <w:p w14:paraId="62D4401B" w14:textId="77777777" w:rsidR="00600AB5" w:rsidRP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>Have been involved in Data migration from one salesforce org to another</w:t>
      </w:r>
    </w:p>
    <w:p w14:paraId="03AC480B" w14:textId="50BDDD16" w:rsidR="00600AB5" w:rsidRDefault="00600AB5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 xml:space="preserve">Conversant with Agile delivery framework </w:t>
      </w:r>
    </w:p>
    <w:p w14:paraId="4A05D013" w14:textId="77777777" w:rsidR="006D7737" w:rsidRPr="00600AB5" w:rsidRDefault="006D7737" w:rsidP="006D7737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600AB5">
        <w:rPr>
          <w:rFonts w:asciiTheme="majorHAnsi" w:hAnsiTheme="majorHAnsi"/>
          <w:color w:val="000000" w:themeColor="text1"/>
          <w:sz w:val="24"/>
          <w:szCs w:val="24"/>
        </w:rPr>
        <w:t>Gained in depth knowledge and hands-on experience in Apex programming and user interface using Visualforce, data loader, Apex triggers and other tools</w:t>
      </w:r>
    </w:p>
    <w:p w14:paraId="1ED7708F" w14:textId="249DA636" w:rsidR="006D7737" w:rsidRPr="00600AB5" w:rsidRDefault="00844791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Involved 3</w:t>
      </w:r>
      <w:r w:rsidR="006D7737">
        <w:rPr>
          <w:rFonts w:asciiTheme="majorHAnsi" w:hAnsiTheme="majorHAnsi"/>
          <w:color w:val="000000" w:themeColor="text1"/>
          <w:sz w:val="24"/>
          <w:szCs w:val="24"/>
        </w:rPr>
        <w:t xml:space="preserve"> years in </w:t>
      </w:r>
      <w:r w:rsidR="006D7737" w:rsidRPr="006D7737">
        <w:rPr>
          <w:rFonts w:asciiTheme="majorHAnsi" w:hAnsiTheme="majorHAnsi"/>
          <w:b/>
          <w:color w:val="000000" w:themeColor="text1"/>
          <w:sz w:val="24"/>
          <w:szCs w:val="24"/>
        </w:rPr>
        <w:t>Telecom Industry</w:t>
      </w:r>
      <w:r w:rsidR="006D7737">
        <w:rPr>
          <w:rFonts w:asciiTheme="majorHAnsi" w:hAnsiTheme="majorHAnsi"/>
          <w:color w:val="000000" w:themeColor="text1"/>
          <w:sz w:val="24"/>
          <w:szCs w:val="24"/>
        </w:rPr>
        <w:t xml:space="preserve"> Projects and looking to work more to gain good knowledge.  </w:t>
      </w:r>
    </w:p>
    <w:p w14:paraId="337A4572" w14:textId="77777777" w:rsidR="00E1728C" w:rsidRPr="00E1728C" w:rsidRDefault="00E1728C" w:rsidP="00E1728C">
      <w:pPr>
        <w:numPr>
          <w:ilvl w:val="0"/>
          <w:numId w:val="24"/>
        </w:numPr>
        <w:spacing w:after="0"/>
        <w:rPr>
          <w:rFonts w:ascii="Cambria" w:hAnsi="Cambria" w:cs="Calibri"/>
          <w:color w:val="000000" w:themeColor="text1"/>
          <w:sz w:val="24"/>
          <w:szCs w:val="24"/>
        </w:rPr>
      </w:pPr>
      <w:r w:rsidRPr="00E1728C">
        <w:rPr>
          <w:rFonts w:ascii="Cambria" w:hAnsi="Cambria"/>
          <w:color w:val="000000" w:themeColor="text1"/>
          <w:sz w:val="24"/>
          <w:szCs w:val="24"/>
        </w:rPr>
        <w:t>Very good team player who can take up tasks and deliver on time.</w:t>
      </w:r>
    </w:p>
    <w:p w14:paraId="5CE38606" w14:textId="1C70D5BC" w:rsidR="00600AB5" w:rsidRPr="00600AB5" w:rsidRDefault="006D7737" w:rsidP="00600AB5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>Quick learner to acquire new skills and adaptable for being plugged in any Team..</w:t>
      </w:r>
    </w:p>
    <w:p w14:paraId="5D271297" w14:textId="61542B45" w:rsidR="00600AB5" w:rsidRPr="00267889" w:rsidRDefault="00E1728C" w:rsidP="00600AB5">
      <w:pPr>
        <w:pStyle w:val="Texte1"/>
        <w:numPr>
          <w:ilvl w:val="0"/>
          <w:numId w:val="24"/>
        </w:numPr>
        <w:rPr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Passioned to learn</w:t>
      </w:r>
      <w:r w:rsidR="006D7737">
        <w:rPr>
          <w:rFonts w:asciiTheme="majorHAnsi" w:hAnsiTheme="majorHAnsi"/>
          <w:color w:val="000000" w:themeColor="text1"/>
          <w:sz w:val="24"/>
          <w:szCs w:val="24"/>
        </w:rPr>
        <w:t xml:space="preserve"> about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Telecom functional based knowledge</w:t>
      </w:r>
      <w:r w:rsidR="006D7737">
        <w:rPr>
          <w:rFonts w:asciiTheme="majorHAnsi" w:hAnsiTheme="majorHAnsi"/>
          <w:color w:val="000000" w:themeColor="text1"/>
          <w:sz w:val="24"/>
          <w:szCs w:val="24"/>
        </w:rPr>
        <w:t xml:space="preserve"> such as Product/Pricing, Order Management, CLM etc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3F01260A" w14:textId="77777777" w:rsidR="006270A9" w:rsidRDefault="006270A9"/>
    <w:p w14:paraId="2A1D18CA" w14:textId="77777777" w:rsidR="0001403C" w:rsidRPr="0001403C" w:rsidRDefault="0001403C" w:rsidP="0001403C">
      <w:pPr>
        <w:pStyle w:val="Heading1"/>
      </w:pPr>
      <w:r>
        <w:t>Education</w:t>
      </w:r>
    </w:p>
    <w:p w14:paraId="394CB7FA" w14:textId="77777777" w:rsidR="0001403C" w:rsidRPr="0001403C" w:rsidRDefault="0001403C" w:rsidP="0001403C">
      <w:pPr>
        <w:pStyle w:val="Texte1"/>
        <w:rPr>
          <w:rFonts w:asciiTheme="majorHAnsi" w:hAnsiTheme="majorHAnsi"/>
          <w:sz w:val="24"/>
          <w:szCs w:val="24"/>
        </w:rPr>
      </w:pPr>
      <w:r w:rsidRPr="0001403C">
        <w:rPr>
          <w:rFonts w:asciiTheme="majorHAnsi" w:hAnsiTheme="majorHAnsi"/>
          <w:sz w:val="24"/>
          <w:szCs w:val="24"/>
        </w:rPr>
        <w:t>B.E in  Electronics and Communication</w:t>
      </w:r>
    </w:p>
    <w:p w14:paraId="4F3ACD4F" w14:textId="77777777" w:rsidR="0001403C" w:rsidRDefault="0001403C" w:rsidP="0001403C">
      <w:pPr>
        <w:pStyle w:val="Texte1"/>
        <w:rPr>
          <w:rFonts w:asciiTheme="majorHAnsi" w:hAnsiTheme="majorHAnsi"/>
          <w:i/>
          <w:iCs/>
          <w:sz w:val="24"/>
          <w:szCs w:val="24"/>
        </w:rPr>
      </w:pPr>
      <w:r w:rsidRPr="0001403C">
        <w:rPr>
          <w:rFonts w:asciiTheme="majorHAnsi" w:hAnsiTheme="majorHAnsi"/>
          <w:sz w:val="24"/>
          <w:szCs w:val="24"/>
        </w:rPr>
        <w:t>VSB Engineering College, Karur, TamilNadu</w:t>
      </w:r>
    </w:p>
    <w:p w14:paraId="1DE32139" w14:textId="77777777" w:rsidR="0001403C" w:rsidRPr="0001403C" w:rsidRDefault="0001403C" w:rsidP="0001403C">
      <w:pPr>
        <w:pStyle w:val="Texte1"/>
        <w:rPr>
          <w:rFonts w:asciiTheme="majorHAnsi" w:hAnsiTheme="majorHAnsi"/>
          <w:i/>
          <w:iCs/>
          <w:sz w:val="24"/>
          <w:szCs w:val="24"/>
        </w:rPr>
      </w:pPr>
      <w:r w:rsidRPr="0001403C">
        <w:rPr>
          <w:rFonts w:asciiTheme="majorHAnsi" w:hAnsiTheme="majorHAnsi"/>
          <w:sz w:val="24"/>
          <w:szCs w:val="24"/>
        </w:rPr>
        <w:t>Year of Completion – 2013</w:t>
      </w:r>
    </w:p>
    <w:p w14:paraId="35927FF7" w14:textId="1E109F17" w:rsidR="00E1728C" w:rsidRDefault="00E1728C" w:rsidP="00E1728C">
      <w:pPr>
        <w:pStyle w:val="Heading1"/>
      </w:pPr>
      <w:r>
        <w:t>Skills</w:t>
      </w:r>
    </w:p>
    <w:p w14:paraId="5043F2EF" w14:textId="3B8D9F3B" w:rsidR="00E1728C" w:rsidRPr="0028251E" w:rsidRDefault="00E1728C" w:rsidP="00E1728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8251E">
        <w:rPr>
          <w:rFonts w:asciiTheme="majorHAnsi" w:hAnsiTheme="majorHAnsi"/>
          <w:color w:val="000000" w:themeColor="text1"/>
          <w:sz w:val="24"/>
          <w:szCs w:val="24"/>
        </w:rPr>
        <w:t>Salesforce</w:t>
      </w:r>
      <w:r>
        <w:rPr>
          <w:rFonts w:asciiTheme="majorHAnsi" w:hAnsiTheme="majorHAnsi"/>
          <w:color w:val="000000" w:themeColor="text1"/>
          <w:sz w:val="24"/>
          <w:szCs w:val="24"/>
        </w:rPr>
        <w:t>.com</w:t>
      </w:r>
    </w:p>
    <w:p w14:paraId="59CB8A3F" w14:textId="018EF08A" w:rsidR="00E1728C" w:rsidRPr="0028251E" w:rsidRDefault="00E1728C" w:rsidP="00E1728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Apex Programming</w:t>
      </w:r>
    </w:p>
    <w:p w14:paraId="70838167" w14:textId="3A5DC056" w:rsidR="00E1728C" w:rsidRPr="0028251E" w:rsidRDefault="00E1728C" w:rsidP="00E1728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API Development</w:t>
      </w:r>
    </w:p>
    <w:p w14:paraId="0008498D" w14:textId="3FFE601F" w:rsidR="00E1728C" w:rsidRPr="0028251E" w:rsidRDefault="00E1728C" w:rsidP="00E1728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8251E">
        <w:rPr>
          <w:rFonts w:asciiTheme="majorHAnsi" w:hAnsiTheme="majorHAnsi"/>
          <w:color w:val="000000" w:themeColor="text1"/>
          <w:sz w:val="24"/>
          <w:szCs w:val="24"/>
        </w:rPr>
        <w:t xml:space="preserve">Vlocity </w:t>
      </w:r>
      <w:r>
        <w:rPr>
          <w:rFonts w:asciiTheme="majorHAnsi" w:hAnsiTheme="majorHAnsi"/>
          <w:color w:val="000000" w:themeColor="text1"/>
          <w:sz w:val="24"/>
          <w:szCs w:val="24"/>
        </w:rPr>
        <w:t>Implementation</w:t>
      </w:r>
      <w:r w:rsidRPr="0028251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58FA66E2" w14:textId="66245AD2" w:rsidR="00E1728C" w:rsidRPr="0028251E" w:rsidRDefault="00E1728C" w:rsidP="00E1728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Bitbucket/Git</w:t>
      </w:r>
    </w:p>
    <w:p w14:paraId="1949E2F1" w14:textId="697621F3" w:rsidR="00E1728C" w:rsidRPr="0028251E" w:rsidRDefault="00E1728C" w:rsidP="00E1728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Informatica Cloud</w:t>
      </w:r>
    </w:p>
    <w:p w14:paraId="27A0B7C8" w14:textId="269B5D44" w:rsidR="00E1728C" w:rsidRDefault="00E1728C" w:rsidP="0001403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SQL Server</w:t>
      </w:r>
    </w:p>
    <w:p w14:paraId="4EFE24A2" w14:textId="5780B81F" w:rsidR="00844791" w:rsidRDefault="00844791" w:rsidP="0001403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Salesforce Aura Implementation</w:t>
      </w:r>
    </w:p>
    <w:p w14:paraId="508D4AF0" w14:textId="5A988086" w:rsidR="00844791" w:rsidRDefault="00844791" w:rsidP="0001403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Salesforce LWC</w:t>
      </w:r>
    </w:p>
    <w:p w14:paraId="27878BE0" w14:textId="160DCB59" w:rsidR="00844791" w:rsidRPr="00E1728C" w:rsidRDefault="00844791" w:rsidP="0001403C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HTML,JS,CSS</w:t>
      </w:r>
    </w:p>
    <w:p w14:paraId="1D7BE87B" w14:textId="77777777" w:rsidR="00E1728C" w:rsidRDefault="00E1728C" w:rsidP="0001403C">
      <w:pPr>
        <w:pStyle w:val="Heading1"/>
      </w:pPr>
    </w:p>
    <w:p w14:paraId="2D7E5329" w14:textId="5BB72E66" w:rsidR="006270A9" w:rsidRDefault="0028251E" w:rsidP="0001403C">
      <w:pPr>
        <w:pStyle w:val="Heading1"/>
      </w:pPr>
      <w:r>
        <w:t>Certifications and Trainings</w:t>
      </w:r>
    </w:p>
    <w:p w14:paraId="6249225C" w14:textId="77777777" w:rsidR="0028251E" w:rsidRPr="0028251E" w:rsidRDefault="0028251E" w:rsidP="0028251E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8251E">
        <w:rPr>
          <w:rFonts w:asciiTheme="majorHAnsi" w:hAnsiTheme="majorHAnsi"/>
          <w:color w:val="000000" w:themeColor="text1"/>
          <w:sz w:val="24"/>
          <w:szCs w:val="24"/>
        </w:rPr>
        <w:t>Salesforce Administrator</w:t>
      </w:r>
    </w:p>
    <w:p w14:paraId="2AB814CA" w14:textId="77777777" w:rsidR="0028251E" w:rsidRPr="0028251E" w:rsidRDefault="0028251E" w:rsidP="0028251E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8251E">
        <w:rPr>
          <w:rFonts w:asciiTheme="majorHAnsi" w:hAnsiTheme="majorHAnsi"/>
          <w:color w:val="000000" w:themeColor="text1"/>
          <w:sz w:val="24"/>
          <w:szCs w:val="24"/>
        </w:rPr>
        <w:t>Salesforce Platform App Builder</w:t>
      </w:r>
    </w:p>
    <w:p w14:paraId="73025C67" w14:textId="77777777" w:rsidR="0028251E" w:rsidRPr="0028251E" w:rsidRDefault="0028251E" w:rsidP="0028251E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8251E">
        <w:rPr>
          <w:rFonts w:asciiTheme="majorHAnsi" w:hAnsiTheme="majorHAnsi"/>
          <w:color w:val="000000" w:themeColor="text1"/>
          <w:sz w:val="24"/>
          <w:szCs w:val="24"/>
        </w:rPr>
        <w:t>Salesforce Platform Developer 1</w:t>
      </w:r>
    </w:p>
    <w:p w14:paraId="3C9FBF26" w14:textId="77777777" w:rsidR="0028251E" w:rsidRPr="0028251E" w:rsidRDefault="0028251E" w:rsidP="0028251E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8251E">
        <w:rPr>
          <w:rFonts w:asciiTheme="majorHAnsi" w:hAnsiTheme="majorHAnsi"/>
          <w:color w:val="000000" w:themeColor="text1"/>
          <w:sz w:val="24"/>
          <w:szCs w:val="24"/>
        </w:rPr>
        <w:t xml:space="preserve">Vlocity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Certified </w:t>
      </w:r>
      <w:r w:rsidRPr="0028251E">
        <w:rPr>
          <w:rFonts w:asciiTheme="majorHAnsi" w:hAnsiTheme="majorHAnsi"/>
          <w:color w:val="000000" w:themeColor="text1"/>
          <w:sz w:val="24"/>
          <w:szCs w:val="24"/>
        </w:rPr>
        <w:t xml:space="preserve">Developer </w:t>
      </w:r>
    </w:p>
    <w:p w14:paraId="5774E5A7" w14:textId="77777777" w:rsidR="006270A9" w:rsidRPr="0028251E" w:rsidRDefault="0028251E" w:rsidP="0028251E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8251E">
        <w:rPr>
          <w:rFonts w:asciiTheme="majorHAnsi" w:hAnsiTheme="majorHAnsi"/>
          <w:color w:val="000000" w:themeColor="text1"/>
          <w:sz w:val="24"/>
          <w:szCs w:val="24"/>
        </w:rPr>
        <w:t>Vlocity CPQ Essentials</w:t>
      </w:r>
    </w:p>
    <w:p w14:paraId="3A9B1122" w14:textId="77777777" w:rsidR="0028251E" w:rsidRPr="0028251E" w:rsidRDefault="0028251E" w:rsidP="0028251E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IBM Industry Foundation Badge</w:t>
      </w:r>
    </w:p>
    <w:p w14:paraId="69ED1A8B" w14:textId="77777777" w:rsidR="0028251E" w:rsidRPr="0001403C" w:rsidRDefault="0028251E" w:rsidP="0028251E">
      <w:pPr>
        <w:pStyle w:val="Texte1"/>
        <w:numPr>
          <w:ilvl w:val="0"/>
          <w:numId w:val="2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IBM Enterprise Design Thinking Badge</w:t>
      </w:r>
    </w:p>
    <w:p w14:paraId="4820347E" w14:textId="77777777" w:rsidR="0001403C" w:rsidRDefault="0001403C" w:rsidP="0001403C">
      <w:pPr>
        <w:pStyle w:val="Texte1"/>
        <w:ind w:left="720"/>
        <w:rPr>
          <w:rFonts w:asciiTheme="majorHAnsi" w:hAnsiTheme="majorHAnsi"/>
          <w:i/>
          <w:iCs/>
          <w:color w:val="000000" w:themeColor="text1"/>
          <w:sz w:val="24"/>
          <w:szCs w:val="24"/>
        </w:rPr>
      </w:pPr>
    </w:p>
    <w:p w14:paraId="168A9221" w14:textId="77777777" w:rsidR="0001403C" w:rsidRPr="0001403C" w:rsidRDefault="0001403C" w:rsidP="0001403C">
      <w:pPr>
        <w:pStyle w:val="Heading1"/>
      </w:pPr>
      <w:r>
        <w:t>Work Experience</w:t>
      </w:r>
    </w:p>
    <w:p w14:paraId="5D14B2FC" w14:textId="1A720A94" w:rsidR="0001403C" w:rsidRDefault="0001403C" w:rsidP="0001403C">
      <w:pPr>
        <w:pStyle w:val="Texte1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IBM India Pvt Ltd India    -      March 2014 to </w:t>
      </w:r>
      <w:r w:rsidR="00844791">
        <w:rPr>
          <w:rFonts w:asciiTheme="majorHAnsi" w:hAnsiTheme="majorHAnsi"/>
          <w:color w:val="000000" w:themeColor="text1"/>
          <w:sz w:val="24"/>
          <w:szCs w:val="24"/>
        </w:rPr>
        <w:t>Nov 2018</w:t>
      </w:r>
    </w:p>
    <w:p w14:paraId="73F1B322" w14:textId="48BDA83B" w:rsidR="00844791" w:rsidRPr="0028251E" w:rsidRDefault="00844791" w:rsidP="0001403C">
      <w:pPr>
        <w:pStyle w:val="Texte1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Verizon Data Services India  -  Dec 2018 to Till Date</w:t>
      </w:r>
    </w:p>
    <w:p w14:paraId="58289665" w14:textId="281E77D6" w:rsidR="00257479" w:rsidRDefault="0028251E" w:rsidP="00D145D3">
      <w:pPr>
        <w:pStyle w:val="Heading1"/>
      </w:pPr>
      <w:r>
        <w:t>Projects</w:t>
      </w:r>
    </w:p>
    <w:p w14:paraId="5C2A1BDB" w14:textId="1360F0B0" w:rsidR="00257479" w:rsidRPr="00D145D3" w:rsidRDefault="00257479" w:rsidP="00257479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145D3">
        <w:rPr>
          <w:sz w:val="24"/>
          <w:szCs w:val="24"/>
        </w:rPr>
        <w:t>Client: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Verizon Data Services India</w:t>
      </w:r>
    </w:p>
    <w:p w14:paraId="567B881C" w14:textId="77777777" w:rsidR="00257479" w:rsidRDefault="00257479" w:rsidP="00257479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Role: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Tech Lead</w:t>
      </w:r>
    </w:p>
    <w:p w14:paraId="5C218372" w14:textId="77777777" w:rsidR="00257479" w:rsidRPr="00D145D3" w:rsidRDefault="00257479" w:rsidP="002574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Project:             Status Central</w:t>
      </w:r>
    </w:p>
    <w:p w14:paraId="0CBC8E20" w14:textId="77777777" w:rsidR="00257479" w:rsidRDefault="00257479" w:rsidP="00257479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Duration:</w:t>
      </w:r>
      <w:r w:rsidRPr="00D145D3">
        <w:rPr>
          <w:sz w:val="24"/>
          <w:szCs w:val="24"/>
        </w:rPr>
        <w:tab/>
      </w:r>
      <w:r>
        <w:rPr>
          <w:sz w:val="24"/>
          <w:szCs w:val="24"/>
        </w:rPr>
        <w:t>Dec</w:t>
      </w:r>
      <w:r w:rsidRPr="00D145D3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Till Date</w:t>
      </w:r>
    </w:p>
    <w:p w14:paraId="38A50FB5" w14:textId="77777777" w:rsidR="00257479" w:rsidRDefault="00257479" w:rsidP="00257479">
      <w:pPr>
        <w:pStyle w:val="ListParagraph"/>
        <w:rPr>
          <w:sz w:val="24"/>
          <w:szCs w:val="24"/>
        </w:rPr>
      </w:pPr>
    </w:p>
    <w:p w14:paraId="2F58616E" w14:textId="77777777" w:rsidR="00257479" w:rsidRPr="00E1728C" w:rsidRDefault="00257479" w:rsidP="00257479">
      <w:pPr>
        <w:pStyle w:val="ListParagraph"/>
        <w:rPr>
          <w:sz w:val="24"/>
          <w:szCs w:val="24"/>
        </w:rPr>
      </w:pPr>
      <w:r w:rsidRPr="00E1728C">
        <w:rPr>
          <w:rFonts w:ascii="Cambria" w:hAnsi="Cambria"/>
          <w:spacing w:val="4"/>
          <w:sz w:val="24"/>
          <w:szCs w:val="24"/>
        </w:rPr>
        <w:t xml:space="preserve">The objective of this project is </w:t>
      </w:r>
      <w:r>
        <w:rPr>
          <w:rFonts w:ascii="Cambria" w:hAnsi="Cambria"/>
          <w:spacing w:val="4"/>
          <w:sz w:val="24"/>
          <w:szCs w:val="24"/>
        </w:rPr>
        <w:t xml:space="preserve">to </w:t>
      </w:r>
      <w:r w:rsidRPr="00E1728C">
        <w:rPr>
          <w:rFonts w:ascii="Cambria" w:hAnsi="Cambria"/>
          <w:spacing w:val="4"/>
          <w:sz w:val="24"/>
          <w:szCs w:val="24"/>
        </w:rPr>
        <w:t xml:space="preserve">design </w:t>
      </w:r>
      <w:r>
        <w:rPr>
          <w:rFonts w:ascii="Cambria" w:hAnsi="Cambria"/>
          <w:spacing w:val="4"/>
          <w:sz w:val="24"/>
          <w:szCs w:val="24"/>
        </w:rPr>
        <w:t>a new User Interface of all Customers Status Information</w:t>
      </w:r>
      <w:r w:rsidRPr="00E1728C">
        <w:rPr>
          <w:rFonts w:ascii="Cambria" w:hAnsi="Cambria"/>
          <w:spacing w:val="4"/>
          <w:sz w:val="24"/>
          <w:szCs w:val="24"/>
        </w:rPr>
        <w:t xml:space="preserve"> for </w:t>
      </w:r>
      <w:r>
        <w:rPr>
          <w:rFonts w:ascii="Cambria" w:hAnsi="Cambria"/>
          <w:spacing w:val="4"/>
          <w:sz w:val="24"/>
          <w:szCs w:val="24"/>
        </w:rPr>
        <w:t>Verizon Sales Rep inside the Salesforce and migrate all functionalities from existing system to Salesforce</w:t>
      </w:r>
      <w:r w:rsidRPr="00E1728C">
        <w:rPr>
          <w:rFonts w:ascii="Cambria" w:hAnsi="Cambria"/>
          <w:spacing w:val="4"/>
          <w:sz w:val="24"/>
          <w:szCs w:val="24"/>
        </w:rPr>
        <w:t>.</w:t>
      </w:r>
      <w:r>
        <w:rPr>
          <w:rFonts w:ascii="Cambria" w:hAnsi="Cambria"/>
          <w:spacing w:val="4"/>
          <w:sz w:val="24"/>
          <w:szCs w:val="24"/>
        </w:rPr>
        <w:t xml:space="preserve"> Status Central is about a reporting application of all Customers Journey and their related status on specific interactions such as Quotes, Orders etc.</w:t>
      </w:r>
    </w:p>
    <w:p w14:paraId="6C9E8828" w14:textId="77777777" w:rsidR="00257479" w:rsidRDefault="00257479" w:rsidP="00257479">
      <w:pPr>
        <w:pStyle w:val="ListParagraph"/>
        <w:rPr>
          <w:sz w:val="24"/>
          <w:szCs w:val="24"/>
        </w:rPr>
      </w:pPr>
    </w:p>
    <w:p w14:paraId="18DA6683" w14:textId="77777777" w:rsidR="00257479" w:rsidRPr="00D145D3" w:rsidRDefault="00257479" w:rsidP="002574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Contributed</w:t>
      </w:r>
      <w:r w:rsidRPr="00D145D3">
        <w:rPr>
          <w:sz w:val="24"/>
          <w:szCs w:val="24"/>
        </w:rPr>
        <w:t>:</w:t>
      </w:r>
    </w:p>
    <w:p w14:paraId="0D9B6C5C" w14:textId="1271DA28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Taking the leadership of all Development activities provided by Team.</w:t>
      </w:r>
    </w:p>
    <w:p w14:paraId="1E98C4D0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Implementing all requirements in full and full Aura lightning platform.</w:t>
      </w:r>
    </w:p>
    <w:p w14:paraId="65C32CA9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Taking the liberty to provide solution design on specific requirements needed by business.</w:t>
      </w:r>
    </w:p>
    <w:p w14:paraId="0B954C14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Advising the team to use best practices and suggesting best approach on Coding perspective.</w:t>
      </w:r>
    </w:p>
    <w:p w14:paraId="79945854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Taking full responsibility of delivering things on each Monthly Enterprise release.</w:t>
      </w:r>
    </w:p>
    <w:p w14:paraId="4B0D9024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Bringing the reusability and dynamic approach into the implementations by using all salesforce lightning advantages.</w:t>
      </w:r>
    </w:p>
    <w:p w14:paraId="625F9835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Gathering all queries from Team on requirements and get it answered from business for a smooth deployment process.</w:t>
      </w:r>
    </w:p>
    <w:p w14:paraId="085F0F03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Experience the Agile methodology and making sure to get things from the team based on the needs.</w:t>
      </w:r>
    </w:p>
    <w:p w14:paraId="41CF8CD4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Using base of LWC to add reusable advantages on specific requirements such as event monitoring, error logging etc.</w:t>
      </w:r>
    </w:p>
    <w:p w14:paraId="525A7755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All salesforce new features are being used to give a better performance such as Platform Events, Event handling, etc.</w:t>
      </w:r>
    </w:p>
    <w:p w14:paraId="73A0DB4E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Led the team to deliver the items on three entity functionalities till now such as Orders, Quotes and OCC Orders.</w:t>
      </w:r>
    </w:p>
    <w:p w14:paraId="7D0A40F5" w14:textId="77777777" w:rsidR="00257479" w:rsidRDefault="00257479" w:rsidP="00257479">
      <w:pPr>
        <w:rPr>
          <w:sz w:val="24"/>
          <w:szCs w:val="24"/>
        </w:rPr>
      </w:pPr>
    </w:p>
    <w:p w14:paraId="0D6B0080" w14:textId="77777777" w:rsidR="00257479" w:rsidRPr="00116713" w:rsidRDefault="00257479" w:rsidP="00257479">
      <w:pPr>
        <w:ind w:left="720"/>
        <w:rPr>
          <w:rFonts w:ascii="Cambria" w:hAnsi="Cambria"/>
          <w:b/>
          <w:sz w:val="24"/>
          <w:szCs w:val="24"/>
        </w:rPr>
      </w:pPr>
      <w:r w:rsidRPr="00116713">
        <w:rPr>
          <w:rFonts w:ascii="Cambria" w:hAnsi="Cambria"/>
          <w:b/>
          <w:sz w:val="24"/>
          <w:szCs w:val="24"/>
        </w:rPr>
        <w:t>Modules/Tools</w:t>
      </w:r>
    </w:p>
    <w:p w14:paraId="5CFEEDF6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Salesforce</w:t>
      </w:r>
    </w:p>
    <w:p w14:paraId="3AFBF0CD" w14:textId="77777777" w:rsidR="00257479" w:rsidRPr="00D224A1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Aura</w:t>
      </w:r>
    </w:p>
    <w:p w14:paraId="6E51BAAB" w14:textId="77777777" w:rsidR="00257479" w:rsidRPr="00D224A1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LWC</w:t>
      </w:r>
    </w:p>
    <w:p w14:paraId="507315ED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Apex</w:t>
      </w:r>
    </w:p>
    <w:p w14:paraId="6A1CFCD6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GIT</w:t>
      </w:r>
    </w:p>
    <w:p w14:paraId="2C539D2C" w14:textId="5990209A" w:rsidR="00D145D3" w:rsidRDefault="00D145D3" w:rsidP="00257479">
      <w:pPr>
        <w:pStyle w:val="ListParagraph"/>
        <w:rPr>
          <w:sz w:val="24"/>
          <w:szCs w:val="24"/>
        </w:rPr>
      </w:pPr>
    </w:p>
    <w:p w14:paraId="67CA4597" w14:textId="77777777" w:rsidR="00257479" w:rsidRPr="00D145D3" w:rsidRDefault="00257479" w:rsidP="00257479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145D3">
        <w:rPr>
          <w:sz w:val="24"/>
          <w:szCs w:val="24"/>
        </w:rPr>
        <w:t>Client: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Verizon Data Services India</w:t>
      </w:r>
    </w:p>
    <w:p w14:paraId="55DC98F5" w14:textId="77777777" w:rsidR="00257479" w:rsidRDefault="00257479" w:rsidP="00257479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Role: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Lead Developer</w:t>
      </w:r>
    </w:p>
    <w:p w14:paraId="0AE4C673" w14:textId="77777777" w:rsidR="00257479" w:rsidRPr="00D145D3" w:rsidRDefault="00257479" w:rsidP="002574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Project:             BOS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[Business Office Solutions]</w:t>
      </w:r>
    </w:p>
    <w:p w14:paraId="059DDC48" w14:textId="77777777" w:rsidR="00257479" w:rsidRDefault="00257479" w:rsidP="00257479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Duration:</w:t>
      </w:r>
      <w:r w:rsidRPr="00D145D3">
        <w:rPr>
          <w:sz w:val="24"/>
          <w:szCs w:val="24"/>
        </w:rPr>
        <w:tab/>
      </w:r>
      <w:r>
        <w:rPr>
          <w:sz w:val="24"/>
          <w:szCs w:val="24"/>
        </w:rPr>
        <w:t>Dec</w:t>
      </w:r>
      <w:r w:rsidRPr="00D145D3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Oct 2019</w:t>
      </w:r>
    </w:p>
    <w:p w14:paraId="141879F8" w14:textId="77777777" w:rsidR="00257479" w:rsidRDefault="00257479" w:rsidP="00257479">
      <w:pPr>
        <w:pStyle w:val="ListParagraph"/>
        <w:rPr>
          <w:sz w:val="24"/>
          <w:szCs w:val="24"/>
        </w:rPr>
      </w:pPr>
    </w:p>
    <w:p w14:paraId="0A0BE155" w14:textId="77777777" w:rsidR="00257479" w:rsidRPr="00E1728C" w:rsidRDefault="00257479" w:rsidP="00257479">
      <w:pPr>
        <w:pStyle w:val="ListParagraph"/>
        <w:rPr>
          <w:sz w:val="24"/>
          <w:szCs w:val="24"/>
        </w:rPr>
      </w:pPr>
      <w:r w:rsidRPr="00E1728C">
        <w:rPr>
          <w:rFonts w:ascii="Cambria" w:hAnsi="Cambria"/>
          <w:spacing w:val="4"/>
          <w:sz w:val="24"/>
          <w:szCs w:val="24"/>
        </w:rPr>
        <w:lastRenderedPageBreak/>
        <w:t xml:space="preserve">The objective of this project is </w:t>
      </w:r>
      <w:r>
        <w:rPr>
          <w:rFonts w:ascii="Cambria" w:hAnsi="Cambria"/>
          <w:spacing w:val="4"/>
          <w:sz w:val="24"/>
          <w:szCs w:val="24"/>
        </w:rPr>
        <w:t xml:space="preserve">to </w:t>
      </w:r>
      <w:r w:rsidRPr="00E1728C">
        <w:rPr>
          <w:rFonts w:ascii="Cambria" w:hAnsi="Cambria"/>
          <w:spacing w:val="4"/>
          <w:sz w:val="24"/>
          <w:szCs w:val="24"/>
        </w:rPr>
        <w:t xml:space="preserve">design </w:t>
      </w:r>
      <w:r>
        <w:rPr>
          <w:rFonts w:ascii="Cambria" w:hAnsi="Cambria"/>
          <w:spacing w:val="4"/>
          <w:sz w:val="24"/>
          <w:szCs w:val="24"/>
        </w:rPr>
        <w:t>a new User Interface</w:t>
      </w:r>
      <w:r w:rsidRPr="00E1728C">
        <w:rPr>
          <w:rFonts w:ascii="Cambria" w:hAnsi="Cambria"/>
          <w:spacing w:val="4"/>
          <w:sz w:val="24"/>
          <w:szCs w:val="24"/>
        </w:rPr>
        <w:t xml:space="preserve"> for </w:t>
      </w:r>
      <w:r>
        <w:rPr>
          <w:rFonts w:ascii="Cambria" w:hAnsi="Cambria"/>
          <w:spacing w:val="4"/>
          <w:sz w:val="24"/>
          <w:szCs w:val="24"/>
        </w:rPr>
        <w:t xml:space="preserve">Verizon Customers Order Journey in customer portal and provide a Customer support system as well using Salesforce CRM and Vlocity </w:t>
      </w:r>
      <w:r w:rsidRPr="00E1728C">
        <w:rPr>
          <w:rFonts w:ascii="Cambria" w:hAnsi="Cambria"/>
          <w:spacing w:val="4"/>
          <w:sz w:val="24"/>
          <w:szCs w:val="24"/>
        </w:rPr>
        <w:t>.</w:t>
      </w:r>
    </w:p>
    <w:p w14:paraId="04D0433D" w14:textId="77777777" w:rsidR="00257479" w:rsidRDefault="00257479" w:rsidP="00257479">
      <w:pPr>
        <w:pStyle w:val="ListParagraph"/>
        <w:rPr>
          <w:sz w:val="24"/>
          <w:szCs w:val="24"/>
        </w:rPr>
      </w:pPr>
    </w:p>
    <w:p w14:paraId="44B027F8" w14:textId="77777777" w:rsidR="00257479" w:rsidRDefault="00257479" w:rsidP="00257479">
      <w:pPr>
        <w:pStyle w:val="ListParagraph"/>
        <w:rPr>
          <w:sz w:val="24"/>
          <w:szCs w:val="24"/>
        </w:rPr>
      </w:pPr>
    </w:p>
    <w:p w14:paraId="34FA2066" w14:textId="77777777" w:rsidR="00257479" w:rsidRPr="00D145D3" w:rsidRDefault="00257479" w:rsidP="002574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Contributed</w:t>
      </w:r>
      <w:r w:rsidRPr="00D145D3">
        <w:rPr>
          <w:sz w:val="24"/>
          <w:szCs w:val="24"/>
        </w:rPr>
        <w:t>:</w:t>
      </w:r>
    </w:p>
    <w:p w14:paraId="7AB9B195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Implemented the business requirements with Salesforce CRM and Vlocity .</w:t>
      </w:r>
    </w:p>
    <w:p w14:paraId="40DE9ABD" w14:textId="77777777" w:rsidR="00257479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Worked on Different Community portals such as Guest User, Customer etc.</w:t>
      </w:r>
    </w:p>
    <w:p w14:paraId="36E31702" w14:textId="5FBDCBEE" w:rsidR="00257479" w:rsidRPr="00D145D3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Implemented Ui design using Vlocity Customization with Vlocity Templates and Omniscripts.</w:t>
      </w:r>
    </w:p>
    <w:p w14:paraId="40F6731B" w14:textId="77777777" w:rsidR="00257479" w:rsidRPr="00D145D3" w:rsidRDefault="00257479" w:rsidP="0025747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Designed the Client products using Vlocity Product Modal</w:t>
      </w:r>
      <w:r w:rsidRPr="00D145D3">
        <w:rPr>
          <w:sz w:val="24"/>
          <w:szCs w:val="24"/>
        </w:rPr>
        <w:t>.</w:t>
      </w:r>
    </w:p>
    <w:p w14:paraId="49AAA24F" w14:textId="77777777" w:rsidR="00257479" w:rsidRPr="00D145D3" w:rsidRDefault="00257479" w:rsidP="0025747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Migrated Omniscripts into Visualforce in order to avoid Vlocity Template Limitations</w:t>
      </w:r>
      <w:r w:rsidRPr="00D145D3">
        <w:rPr>
          <w:sz w:val="24"/>
          <w:szCs w:val="24"/>
        </w:rPr>
        <w:t>.</w:t>
      </w:r>
    </w:p>
    <w:p w14:paraId="32217FD3" w14:textId="77777777" w:rsidR="00257479" w:rsidRDefault="00257479" w:rsidP="0025747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Availed Vlocity Inbuilt CPQ APis in order to get the required Data from Salesforce</w:t>
      </w:r>
      <w:r w:rsidRPr="00D145D3">
        <w:rPr>
          <w:sz w:val="24"/>
          <w:szCs w:val="24"/>
        </w:rPr>
        <w:t>.</w:t>
      </w:r>
    </w:p>
    <w:p w14:paraId="4A31944C" w14:textId="77777777" w:rsidR="00257479" w:rsidRDefault="00257479" w:rsidP="0025747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Been part of delivering the Complete User Interface for an Order journey.</w:t>
      </w:r>
    </w:p>
    <w:p w14:paraId="6B130EDC" w14:textId="77777777" w:rsidR="00257479" w:rsidRDefault="00257479" w:rsidP="0025747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Provided different Apex Solutions in order to handle complex logics in Order status processing</w:t>
      </w:r>
      <w:r w:rsidRPr="00D145D3">
        <w:rPr>
          <w:sz w:val="24"/>
          <w:szCs w:val="24"/>
        </w:rPr>
        <w:t>.</w:t>
      </w:r>
    </w:p>
    <w:p w14:paraId="552DF34D" w14:textId="77777777" w:rsidR="00257479" w:rsidRDefault="00257479" w:rsidP="00257479">
      <w:pPr>
        <w:rPr>
          <w:sz w:val="24"/>
          <w:szCs w:val="24"/>
        </w:rPr>
      </w:pPr>
    </w:p>
    <w:p w14:paraId="5EDBA1AB" w14:textId="77777777" w:rsidR="00257479" w:rsidRPr="00116713" w:rsidRDefault="00257479" w:rsidP="00257479">
      <w:pPr>
        <w:ind w:left="720"/>
        <w:rPr>
          <w:rFonts w:ascii="Cambria" w:hAnsi="Cambria"/>
          <w:b/>
          <w:sz w:val="24"/>
          <w:szCs w:val="24"/>
        </w:rPr>
      </w:pPr>
      <w:r w:rsidRPr="00116713">
        <w:rPr>
          <w:rFonts w:ascii="Cambria" w:hAnsi="Cambria"/>
          <w:b/>
          <w:sz w:val="24"/>
          <w:szCs w:val="24"/>
        </w:rPr>
        <w:t>Modules/Tools</w:t>
      </w:r>
    </w:p>
    <w:p w14:paraId="2AD60F04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Salesforce</w:t>
      </w:r>
    </w:p>
    <w:p w14:paraId="710AC386" w14:textId="77777777" w:rsidR="00257479" w:rsidRPr="00D224A1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Apex</w:t>
      </w:r>
    </w:p>
    <w:p w14:paraId="44FBD8ED" w14:textId="77777777" w:rsidR="00257479" w:rsidRPr="00D224A1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Vlocity</w:t>
      </w:r>
    </w:p>
    <w:p w14:paraId="0CBDCFA5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Omniscript</w:t>
      </w:r>
    </w:p>
    <w:p w14:paraId="68D3B4B8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Vlocity Template</w:t>
      </w:r>
    </w:p>
    <w:p w14:paraId="1CC8F780" w14:textId="77777777" w:rsidR="00257479" w:rsidRPr="00D224A1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Integration Procedure</w:t>
      </w:r>
    </w:p>
    <w:p w14:paraId="64CB9841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Data Raptor</w:t>
      </w:r>
    </w:p>
    <w:p w14:paraId="719CDCA3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GIT</w:t>
      </w:r>
    </w:p>
    <w:p w14:paraId="29C9500E" w14:textId="77777777" w:rsidR="00257479" w:rsidRDefault="00257479" w:rsidP="00257479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Bit Bucket</w:t>
      </w:r>
    </w:p>
    <w:p w14:paraId="2B10DFDC" w14:textId="77777777" w:rsidR="00257479" w:rsidRPr="00257479" w:rsidRDefault="00257479" w:rsidP="00257479">
      <w:pPr>
        <w:spacing w:after="200" w:line="276" w:lineRule="auto"/>
        <w:rPr>
          <w:rFonts w:ascii="Cambria" w:hAnsi="Cambria"/>
          <w:spacing w:val="4"/>
          <w:sz w:val="24"/>
          <w:szCs w:val="24"/>
        </w:rPr>
      </w:pPr>
    </w:p>
    <w:p w14:paraId="33E809BC" w14:textId="39E7149E" w:rsidR="00257479" w:rsidRPr="00D145D3" w:rsidRDefault="00257479" w:rsidP="00D145D3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Client:            T-mobile</w:t>
      </w:r>
    </w:p>
    <w:p w14:paraId="1EC15A75" w14:textId="77777777" w:rsidR="00D145D3" w:rsidRPr="00D145D3" w:rsidRDefault="00D145D3" w:rsidP="00D145D3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Role: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Senior Application Developer </w:t>
      </w:r>
    </w:p>
    <w:p w14:paraId="7AB7FA31" w14:textId="3A9776BF" w:rsidR="00D145D3" w:rsidRDefault="00D145D3" w:rsidP="00D145D3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Duration:</w:t>
      </w:r>
      <w:r w:rsidRPr="00D145D3">
        <w:rPr>
          <w:sz w:val="24"/>
          <w:szCs w:val="24"/>
        </w:rPr>
        <w:tab/>
        <w:t>Ju</w:t>
      </w:r>
      <w:r w:rsidR="000B1020">
        <w:rPr>
          <w:sz w:val="24"/>
          <w:szCs w:val="24"/>
        </w:rPr>
        <w:t>ne</w:t>
      </w:r>
      <w:r w:rsidRPr="00D145D3">
        <w:rPr>
          <w:sz w:val="24"/>
          <w:szCs w:val="24"/>
        </w:rPr>
        <w:t xml:space="preserve"> 2018 </w:t>
      </w:r>
      <w:r w:rsidR="007E3F68">
        <w:rPr>
          <w:sz w:val="24"/>
          <w:szCs w:val="24"/>
        </w:rPr>
        <w:t>–</w:t>
      </w:r>
      <w:r w:rsidRPr="00D145D3">
        <w:rPr>
          <w:sz w:val="24"/>
          <w:szCs w:val="24"/>
        </w:rPr>
        <w:t xml:space="preserve"> </w:t>
      </w:r>
      <w:r w:rsidR="007E3F68">
        <w:rPr>
          <w:sz w:val="24"/>
          <w:szCs w:val="24"/>
        </w:rPr>
        <w:t>Nov 2018</w:t>
      </w:r>
    </w:p>
    <w:p w14:paraId="7F0612C6" w14:textId="70B24137" w:rsidR="00D145D3" w:rsidRDefault="00D145D3" w:rsidP="00D145D3">
      <w:pPr>
        <w:pStyle w:val="ListParagraph"/>
        <w:rPr>
          <w:sz w:val="24"/>
          <w:szCs w:val="24"/>
        </w:rPr>
      </w:pPr>
    </w:p>
    <w:p w14:paraId="12390036" w14:textId="63EA9053" w:rsidR="009A39D0" w:rsidRPr="00E1728C" w:rsidRDefault="009A39D0" w:rsidP="009A39D0">
      <w:pPr>
        <w:pStyle w:val="ListParagraph"/>
        <w:rPr>
          <w:sz w:val="24"/>
          <w:szCs w:val="24"/>
        </w:rPr>
      </w:pPr>
      <w:r w:rsidRPr="00E1728C">
        <w:rPr>
          <w:rFonts w:ascii="Cambria" w:hAnsi="Cambria"/>
          <w:spacing w:val="4"/>
          <w:sz w:val="24"/>
          <w:szCs w:val="24"/>
        </w:rPr>
        <w:t>The objective of this project is</w:t>
      </w:r>
      <w:r w:rsidR="00C502D1">
        <w:rPr>
          <w:rFonts w:ascii="Cambria" w:hAnsi="Cambria"/>
          <w:spacing w:val="4"/>
          <w:sz w:val="24"/>
          <w:szCs w:val="24"/>
        </w:rPr>
        <w:t xml:space="preserve"> to move</w:t>
      </w:r>
      <w:r>
        <w:rPr>
          <w:rFonts w:ascii="Cambria" w:hAnsi="Cambria"/>
          <w:spacing w:val="4"/>
          <w:sz w:val="24"/>
          <w:szCs w:val="24"/>
        </w:rPr>
        <w:t xml:space="preserve"> </w:t>
      </w:r>
      <w:r w:rsidR="00C502D1">
        <w:rPr>
          <w:rFonts w:ascii="Cambria" w:hAnsi="Cambria"/>
          <w:spacing w:val="4"/>
          <w:sz w:val="24"/>
          <w:szCs w:val="24"/>
        </w:rPr>
        <w:t xml:space="preserve">the </w:t>
      </w:r>
      <w:r>
        <w:rPr>
          <w:rFonts w:ascii="Cambria" w:hAnsi="Cambria"/>
          <w:spacing w:val="4"/>
          <w:sz w:val="24"/>
          <w:szCs w:val="24"/>
        </w:rPr>
        <w:t>Contract Life Cycle Model</w:t>
      </w:r>
      <w:r w:rsidR="00C502D1">
        <w:rPr>
          <w:rFonts w:ascii="Cambria" w:hAnsi="Cambria"/>
          <w:spacing w:val="4"/>
          <w:sz w:val="24"/>
          <w:szCs w:val="24"/>
        </w:rPr>
        <w:t xml:space="preserve"> to Vlocity</w:t>
      </w:r>
      <w:r w:rsidRPr="00E1728C">
        <w:rPr>
          <w:rFonts w:ascii="Cambria" w:hAnsi="Cambria"/>
          <w:spacing w:val="4"/>
          <w:sz w:val="24"/>
          <w:szCs w:val="24"/>
        </w:rPr>
        <w:t xml:space="preserve"> for </w:t>
      </w:r>
      <w:r>
        <w:rPr>
          <w:rFonts w:ascii="Cambria" w:hAnsi="Cambria"/>
          <w:spacing w:val="4"/>
          <w:sz w:val="24"/>
          <w:szCs w:val="24"/>
        </w:rPr>
        <w:t>T</w:t>
      </w:r>
      <w:r w:rsidRPr="00E1728C">
        <w:rPr>
          <w:rFonts w:ascii="Cambria" w:hAnsi="Cambria"/>
          <w:spacing w:val="4"/>
          <w:sz w:val="24"/>
          <w:szCs w:val="24"/>
        </w:rPr>
        <w:t xml:space="preserve"> Mobile, a Telecom company in U</w:t>
      </w:r>
      <w:r>
        <w:rPr>
          <w:rFonts w:ascii="Cambria" w:hAnsi="Cambria"/>
          <w:spacing w:val="4"/>
          <w:sz w:val="24"/>
          <w:szCs w:val="24"/>
        </w:rPr>
        <w:t>S</w:t>
      </w:r>
      <w:r w:rsidRPr="00E1728C">
        <w:rPr>
          <w:rFonts w:ascii="Cambria" w:hAnsi="Cambria"/>
          <w:spacing w:val="4"/>
          <w:sz w:val="24"/>
          <w:szCs w:val="24"/>
        </w:rPr>
        <w:t xml:space="preserve"> and help them </w:t>
      </w:r>
      <w:r>
        <w:rPr>
          <w:rFonts w:ascii="Cambria" w:hAnsi="Cambria"/>
          <w:spacing w:val="4"/>
          <w:sz w:val="24"/>
          <w:szCs w:val="24"/>
        </w:rPr>
        <w:t>configure their products using Vlocity product Model</w:t>
      </w:r>
      <w:r w:rsidRPr="00E1728C">
        <w:rPr>
          <w:rFonts w:ascii="Cambria" w:hAnsi="Cambria"/>
          <w:spacing w:val="4"/>
          <w:sz w:val="24"/>
          <w:szCs w:val="24"/>
        </w:rPr>
        <w:t>. And</w:t>
      </w:r>
      <w:r w:rsidR="00C502D1">
        <w:rPr>
          <w:rFonts w:ascii="Cambria" w:hAnsi="Cambria"/>
          <w:spacing w:val="4"/>
          <w:sz w:val="24"/>
          <w:szCs w:val="24"/>
        </w:rPr>
        <w:t xml:space="preserve"> use Vlocity CLM Model for Dynamic Document Template Generation and Contract Approval Process.</w:t>
      </w:r>
    </w:p>
    <w:p w14:paraId="017CBD5E" w14:textId="29795F4B" w:rsidR="009A39D0" w:rsidRDefault="009A39D0" w:rsidP="00D145D3">
      <w:pPr>
        <w:pStyle w:val="ListParagraph"/>
        <w:rPr>
          <w:sz w:val="24"/>
          <w:szCs w:val="24"/>
        </w:rPr>
      </w:pPr>
    </w:p>
    <w:p w14:paraId="3049972A" w14:textId="77777777" w:rsidR="009A39D0" w:rsidRDefault="009A39D0" w:rsidP="00D145D3">
      <w:pPr>
        <w:pStyle w:val="ListParagraph"/>
        <w:rPr>
          <w:sz w:val="24"/>
          <w:szCs w:val="24"/>
        </w:rPr>
      </w:pPr>
    </w:p>
    <w:p w14:paraId="270B2234" w14:textId="77777777" w:rsidR="00D145D3" w:rsidRPr="00D145D3" w:rsidRDefault="00D145D3" w:rsidP="00D145D3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Responsibilities:</w:t>
      </w:r>
    </w:p>
    <w:p w14:paraId="712BEA7F" w14:textId="55C066CE" w:rsidR="00D145D3" w:rsidRDefault="00D145D3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Implement</w:t>
      </w:r>
      <w:r w:rsidR="00385091">
        <w:rPr>
          <w:sz w:val="24"/>
          <w:szCs w:val="24"/>
        </w:rPr>
        <w:t>ing</w:t>
      </w:r>
      <w:r>
        <w:rPr>
          <w:sz w:val="24"/>
          <w:szCs w:val="24"/>
        </w:rPr>
        <w:t xml:space="preserve"> the solution with Salesforce CRM and Vlocity</w:t>
      </w:r>
      <w:r w:rsidRPr="00D145D3">
        <w:rPr>
          <w:sz w:val="24"/>
          <w:szCs w:val="24"/>
        </w:rPr>
        <w:t xml:space="preserve"> by understanding the business requirement </w:t>
      </w:r>
    </w:p>
    <w:p w14:paraId="78057365" w14:textId="74F12C9F" w:rsidR="00385091" w:rsidRDefault="00385091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Collaborate with Onsite Team, and Discuss about Design approach of User Stories.</w:t>
      </w:r>
    </w:p>
    <w:p w14:paraId="6349C061" w14:textId="383EF9FC" w:rsidR="00385091" w:rsidRDefault="00385091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Provide estimation to the User Stories based on the technical efforts to be taken.</w:t>
      </w:r>
    </w:p>
    <w:p w14:paraId="630903FF" w14:textId="4DDD3842" w:rsidR="00385091" w:rsidRDefault="00385091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Attend Scrum Calls and provide valuable inputs/blockers to the Team based on the received Solution design.</w:t>
      </w:r>
    </w:p>
    <w:p w14:paraId="3AC41657" w14:textId="26609F3B" w:rsidR="00385091" w:rsidRDefault="00385091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Understand the Product Model of the Client and Implement it in Vlocity.</w:t>
      </w:r>
    </w:p>
    <w:p w14:paraId="63C95806" w14:textId="01A2A5EE" w:rsidR="00385091" w:rsidRDefault="00385091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Understand the Existing Contract Line Management functionality, and </w:t>
      </w:r>
      <w:r w:rsidR="00090C98">
        <w:rPr>
          <w:sz w:val="24"/>
          <w:szCs w:val="24"/>
        </w:rPr>
        <w:t>Develop the same based on Vlocity CLM Model and make use of all advantages.</w:t>
      </w:r>
    </w:p>
    <w:p w14:paraId="57C43C34" w14:textId="1C7054EF" w:rsidR="00090C98" w:rsidRDefault="00090C98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Learn Vlocity CLM Model and Provide the comments about advantage/risk factors during the implementation.</w:t>
      </w:r>
    </w:p>
    <w:p w14:paraId="1C77278C" w14:textId="7E80E18E" w:rsidR="00090C98" w:rsidRDefault="00090C98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Understand Vlocity Hybrid CPQ Cart and Make to reuse the functionality in the current User stories.</w:t>
      </w:r>
    </w:p>
    <w:p w14:paraId="3159F594" w14:textId="3EA1BE22" w:rsidR="00090C98" w:rsidRDefault="00090C98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Understand and Trial the Vlocity CPQ APIs, then provide the comments about the usage and limitations on it.</w:t>
      </w:r>
    </w:p>
    <w:p w14:paraId="5E0803F4" w14:textId="242BF922" w:rsidR="00090C98" w:rsidRDefault="00090C98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Understand Vlocity features such as Catalog, Contract Types, Contract Line Items etc and make use of these features for the requirement.</w:t>
      </w:r>
    </w:p>
    <w:p w14:paraId="148D7C2E" w14:textId="77777777" w:rsidR="00EF000D" w:rsidRDefault="00EF000D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Investigate and develop the Custom Approval Process flow instead of using Salesforce out of Box Approval Process.</w:t>
      </w:r>
    </w:p>
    <w:p w14:paraId="46014D57" w14:textId="58D0960B" w:rsidR="00EF000D" w:rsidRDefault="00EF000D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Implement the Custom UI Product Cart using Vlocity features such as Omniscript, Template, DataRaptor, Integration Procedures etc.</w:t>
      </w:r>
    </w:p>
    <w:p w14:paraId="024CE068" w14:textId="77777777" w:rsidR="00EF000D" w:rsidRDefault="00EF000D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Configure and Provide Expecting Data Json to the UI Developers as per the Vlocity Template compatibility.</w:t>
      </w:r>
    </w:p>
    <w:p w14:paraId="55191A9B" w14:textId="51060BBF" w:rsidR="00EF000D" w:rsidRDefault="00EF000D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Integrate all the components including Vlocity Templates developed by UI Team in the Omniscript and Complete the UI Flow end to end. </w:t>
      </w:r>
    </w:p>
    <w:p w14:paraId="6FFD8749" w14:textId="0CDF6EBB" w:rsidR="00EF000D" w:rsidRDefault="00EF000D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Understand the Docusign Signature feature in Vlocity and make use of it in Document Template.</w:t>
      </w:r>
    </w:p>
    <w:p w14:paraId="337BF599" w14:textId="4E6CF854" w:rsidR="00090C98" w:rsidRDefault="00090C98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Develop Dynamic Document Generation using Vlocity CLM.</w:t>
      </w:r>
    </w:p>
    <w:p w14:paraId="457F7CF7" w14:textId="1C114037" w:rsidR="000B1020" w:rsidRDefault="000B1020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Understand all Contract Flows such as Create, Update, Amend, Addendum etc and Provide the flow chart of technical design.</w:t>
      </w:r>
    </w:p>
    <w:p w14:paraId="5CD94097" w14:textId="04F66EDC" w:rsidR="000B1020" w:rsidRDefault="000B1020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Provide sessions to the UI Developers about the Vlocity CPQ APIS and explain them  about usage of that from Vlocity Template angular json.</w:t>
      </w:r>
    </w:p>
    <w:p w14:paraId="7D07A1FE" w14:textId="3B7DEFFA" w:rsidR="000B1020" w:rsidRDefault="000B1020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Understand Vlocity PriceList Mechanism and Associate that with each products.</w:t>
      </w:r>
    </w:p>
    <w:p w14:paraId="123AB391" w14:textId="1B427BE4" w:rsidR="000B1020" w:rsidRDefault="000B1020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Implement the Dynamic Approval Process by using Salesforce and Vlocity.</w:t>
      </w:r>
    </w:p>
    <w:p w14:paraId="609793F9" w14:textId="2508F8A7" w:rsidR="000B1020" w:rsidRDefault="000B1020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Advise the Team about Salesforce best Practices and Provide suggestions for each implementation in Salesforce.</w:t>
      </w:r>
    </w:p>
    <w:p w14:paraId="3517AE70" w14:textId="4D815632" w:rsidR="009A39D0" w:rsidRPr="009A39D0" w:rsidRDefault="009A39D0" w:rsidP="009A39D0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Raise the Case or discuss with Vlocity support Team if any blockers on the development with Vlocity features .</w:t>
      </w:r>
    </w:p>
    <w:p w14:paraId="3CD00086" w14:textId="77777777" w:rsidR="00D145D3" w:rsidRPr="00D145D3" w:rsidRDefault="00D145D3" w:rsidP="00D145D3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Configure Contract Line Management Flow (CLM) in Vlocity Model</w:t>
      </w:r>
      <w:r w:rsidRPr="00D145D3">
        <w:rPr>
          <w:sz w:val="24"/>
          <w:szCs w:val="24"/>
        </w:rPr>
        <w:t>.</w:t>
      </w:r>
    </w:p>
    <w:p w14:paraId="12B0EE39" w14:textId="77777777" w:rsidR="00D145D3" w:rsidRPr="00D145D3" w:rsidRDefault="00D145D3" w:rsidP="00D145D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D145D3">
        <w:rPr>
          <w:sz w:val="24"/>
          <w:szCs w:val="24"/>
        </w:rPr>
        <w:t>Develop</w:t>
      </w:r>
      <w:r>
        <w:rPr>
          <w:sz w:val="24"/>
          <w:szCs w:val="24"/>
        </w:rPr>
        <w:t xml:space="preserve"> Dataraptors, Omniscripts, Vlocity Templates for Custom UI Cart Configuration based on wireframes</w:t>
      </w:r>
      <w:r w:rsidRPr="00D145D3">
        <w:rPr>
          <w:sz w:val="24"/>
          <w:szCs w:val="24"/>
        </w:rPr>
        <w:t>.</w:t>
      </w:r>
    </w:p>
    <w:p w14:paraId="77F95CBC" w14:textId="77777777" w:rsidR="00D145D3" w:rsidRDefault="00D145D3" w:rsidP="00D145D3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Configure the products based on Vlocity EPC Model.</w:t>
      </w:r>
    </w:p>
    <w:p w14:paraId="34678B63" w14:textId="2AE8111A" w:rsidR="00D145D3" w:rsidRDefault="00D145D3" w:rsidP="00D145D3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Deploy Vlocity Data Package from one Org to another</w:t>
      </w:r>
      <w:r w:rsidR="009A39D0">
        <w:rPr>
          <w:sz w:val="24"/>
          <w:szCs w:val="24"/>
        </w:rPr>
        <w:t>.</w:t>
      </w:r>
    </w:p>
    <w:p w14:paraId="711817A6" w14:textId="77777777" w:rsidR="009A39D0" w:rsidRDefault="009A39D0" w:rsidP="009A39D0">
      <w:pPr>
        <w:ind w:left="720"/>
        <w:rPr>
          <w:rFonts w:ascii="Cambria" w:hAnsi="Cambria"/>
          <w:b/>
          <w:sz w:val="24"/>
          <w:szCs w:val="24"/>
        </w:rPr>
      </w:pPr>
    </w:p>
    <w:p w14:paraId="548C2175" w14:textId="77777777" w:rsidR="009A39D0" w:rsidRDefault="009A39D0" w:rsidP="009A39D0">
      <w:pPr>
        <w:ind w:left="720"/>
        <w:rPr>
          <w:rFonts w:ascii="Cambria" w:hAnsi="Cambria"/>
          <w:b/>
          <w:sz w:val="24"/>
          <w:szCs w:val="24"/>
        </w:rPr>
      </w:pPr>
    </w:p>
    <w:p w14:paraId="70907C6B" w14:textId="77777777" w:rsidR="009A39D0" w:rsidRDefault="009A39D0" w:rsidP="009A39D0">
      <w:pPr>
        <w:ind w:left="720"/>
        <w:rPr>
          <w:rFonts w:ascii="Cambria" w:hAnsi="Cambria"/>
          <w:b/>
          <w:sz w:val="24"/>
          <w:szCs w:val="24"/>
        </w:rPr>
      </w:pPr>
    </w:p>
    <w:p w14:paraId="464B3B4F" w14:textId="720204F6" w:rsidR="009A39D0" w:rsidRPr="009A39D0" w:rsidRDefault="009A39D0" w:rsidP="009A39D0">
      <w:pPr>
        <w:ind w:left="720"/>
        <w:rPr>
          <w:rFonts w:ascii="Cambria" w:hAnsi="Cambria"/>
          <w:b/>
          <w:sz w:val="24"/>
          <w:szCs w:val="24"/>
        </w:rPr>
      </w:pPr>
      <w:r w:rsidRPr="009A39D0">
        <w:rPr>
          <w:rFonts w:ascii="Cambria" w:hAnsi="Cambria"/>
          <w:b/>
          <w:sz w:val="24"/>
          <w:szCs w:val="24"/>
        </w:rPr>
        <w:t>Modules/Tools</w:t>
      </w:r>
    </w:p>
    <w:p w14:paraId="4F2F1FD6" w14:textId="1FA3923A" w:rsidR="009A39D0" w:rsidRPr="009A39D0" w:rsidRDefault="009A39D0" w:rsidP="009A39D0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9A39D0">
        <w:rPr>
          <w:rFonts w:ascii="Cambria" w:hAnsi="Cambria"/>
          <w:spacing w:val="4"/>
          <w:sz w:val="24"/>
          <w:szCs w:val="24"/>
        </w:rPr>
        <w:t>Vlocity</w:t>
      </w:r>
      <w:r>
        <w:rPr>
          <w:rFonts w:ascii="Cambria" w:hAnsi="Cambria"/>
          <w:spacing w:val="4"/>
          <w:sz w:val="24"/>
          <w:szCs w:val="24"/>
        </w:rPr>
        <w:t xml:space="preserve"> EPC &amp; CLM</w:t>
      </w:r>
    </w:p>
    <w:p w14:paraId="5DE54249" w14:textId="1790D371" w:rsidR="009A39D0" w:rsidRPr="009A39D0" w:rsidRDefault="009A39D0" w:rsidP="009A39D0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9A39D0">
        <w:rPr>
          <w:rFonts w:ascii="Cambria" w:hAnsi="Cambria"/>
          <w:spacing w:val="4"/>
          <w:sz w:val="24"/>
          <w:szCs w:val="24"/>
        </w:rPr>
        <w:t>Data Raptor</w:t>
      </w:r>
    </w:p>
    <w:p w14:paraId="36ABEA1B" w14:textId="612D7211" w:rsidR="009A39D0" w:rsidRDefault="009A39D0" w:rsidP="009A39D0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9A39D0">
        <w:rPr>
          <w:rFonts w:ascii="Cambria" w:hAnsi="Cambria"/>
          <w:spacing w:val="4"/>
          <w:sz w:val="24"/>
          <w:szCs w:val="24"/>
        </w:rPr>
        <w:t>Omni Scripts</w:t>
      </w:r>
    </w:p>
    <w:p w14:paraId="277DDC74" w14:textId="713B5AFA" w:rsidR="009A39D0" w:rsidRDefault="009A39D0" w:rsidP="009A39D0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Document Template</w:t>
      </w:r>
    </w:p>
    <w:p w14:paraId="0D1E2EA5" w14:textId="567AE2C3" w:rsidR="009A39D0" w:rsidRDefault="009A39D0" w:rsidP="009A39D0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DocuSign</w:t>
      </w:r>
    </w:p>
    <w:p w14:paraId="7C40F1D6" w14:textId="277C165D" w:rsidR="009A39D0" w:rsidRPr="009A39D0" w:rsidRDefault="009A39D0" w:rsidP="009A39D0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Apex</w:t>
      </w:r>
    </w:p>
    <w:p w14:paraId="23E4D402" w14:textId="77777777" w:rsidR="009A39D0" w:rsidRPr="009A39D0" w:rsidRDefault="009A39D0" w:rsidP="009A39D0">
      <w:pPr>
        <w:ind w:left="360"/>
        <w:rPr>
          <w:sz w:val="24"/>
          <w:szCs w:val="24"/>
        </w:rPr>
      </w:pPr>
    </w:p>
    <w:p w14:paraId="035B2ECF" w14:textId="77777777" w:rsidR="00D145D3" w:rsidRDefault="00D145D3" w:rsidP="00D145D3">
      <w:pPr>
        <w:pStyle w:val="ListParagraph"/>
        <w:rPr>
          <w:i/>
        </w:rPr>
      </w:pPr>
    </w:p>
    <w:p w14:paraId="5C1F6682" w14:textId="77777777" w:rsidR="00D145D3" w:rsidRPr="00D145D3" w:rsidRDefault="00D145D3" w:rsidP="00D145D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145D3">
        <w:rPr>
          <w:sz w:val="24"/>
          <w:szCs w:val="24"/>
        </w:rPr>
        <w:t>Client: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H3G UK</w:t>
      </w:r>
    </w:p>
    <w:p w14:paraId="3BAC629E" w14:textId="77777777" w:rsidR="00D145D3" w:rsidRPr="00D145D3" w:rsidRDefault="00D145D3" w:rsidP="00D145D3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Role: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Senior Application Developer </w:t>
      </w:r>
    </w:p>
    <w:p w14:paraId="5F50159F" w14:textId="77777777" w:rsidR="00D145D3" w:rsidRDefault="00D145D3" w:rsidP="00D145D3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Duration:</w:t>
      </w:r>
      <w:r w:rsidRPr="00D145D3">
        <w:rPr>
          <w:sz w:val="24"/>
          <w:szCs w:val="24"/>
        </w:rPr>
        <w:tab/>
        <w:t>J</w:t>
      </w:r>
      <w:r>
        <w:rPr>
          <w:sz w:val="24"/>
          <w:szCs w:val="24"/>
        </w:rPr>
        <w:t>an</w:t>
      </w:r>
      <w:r w:rsidRPr="00D145D3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Jun 2018</w:t>
      </w:r>
    </w:p>
    <w:p w14:paraId="1E5A66E1" w14:textId="5C388D0E" w:rsidR="00D145D3" w:rsidRDefault="00D145D3" w:rsidP="00D145D3">
      <w:pPr>
        <w:pStyle w:val="ListParagraph"/>
        <w:rPr>
          <w:sz w:val="24"/>
          <w:szCs w:val="24"/>
        </w:rPr>
      </w:pPr>
    </w:p>
    <w:p w14:paraId="0088288F" w14:textId="7714319A" w:rsidR="00E1728C" w:rsidRPr="00E1728C" w:rsidRDefault="00E1728C" w:rsidP="00D145D3">
      <w:pPr>
        <w:pStyle w:val="ListParagraph"/>
        <w:rPr>
          <w:sz w:val="24"/>
          <w:szCs w:val="24"/>
        </w:rPr>
      </w:pPr>
      <w:r w:rsidRPr="00E1728C">
        <w:rPr>
          <w:rFonts w:ascii="Cambria" w:hAnsi="Cambria"/>
          <w:spacing w:val="4"/>
          <w:sz w:val="24"/>
          <w:szCs w:val="24"/>
        </w:rPr>
        <w:t>The objective of this project is design a salesforce CRM for 3 Mobile, a Telecom company in UK and help them move out from legacy CRM to Salesforce CRM. And integrate all the existing down system with salesforce using vlocity a managed package on salesforce.</w:t>
      </w:r>
    </w:p>
    <w:p w14:paraId="4D9F65E0" w14:textId="77777777" w:rsidR="00E1728C" w:rsidRDefault="00E1728C" w:rsidP="00D145D3">
      <w:pPr>
        <w:pStyle w:val="ListParagraph"/>
        <w:rPr>
          <w:sz w:val="24"/>
          <w:szCs w:val="24"/>
        </w:rPr>
      </w:pPr>
    </w:p>
    <w:p w14:paraId="0D2991B8" w14:textId="73E719D8" w:rsidR="00D145D3" w:rsidRPr="00D145D3" w:rsidRDefault="00C502D1" w:rsidP="00D145D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Contributed</w:t>
      </w:r>
      <w:r w:rsidR="00D145D3" w:rsidRPr="00D145D3">
        <w:rPr>
          <w:sz w:val="24"/>
          <w:szCs w:val="24"/>
        </w:rPr>
        <w:t>:</w:t>
      </w:r>
    </w:p>
    <w:p w14:paraId="0EC7FA5E" w14:textId="1993E6A8" w:rsidR="00D145D3" w:rsidRDefault="00D145D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9903BB">
        <w:rPr>
          <w:rFonts w:asciiTheme="majorHAnsi" w:hAnsiTheme="majorHAnsi"/>
          <w:sz w:val="24"/>
          <w:szCs w:val="24"/>
        </w:rPr>
        <w:t>Implement</w:t>
      </w:r>
      <w:r w:rsidR="00C502D1">
        <w:rPr>
          <w:rFonts w:asciiTheme="majorHAnsi" w:hAnsiTheme="majorHAnsi"/>
          <w:sz w:val="24"/>
          <w:szCs w:val="24"/>
        </w:rPr>
        <w:t>ed</w:t>
      </w:r>
      <w:r w:rsidRPr="009903BB">
        <w:rPr>
          <w:rFonts w:asciiTheme="majorHAnsi" w:hAnsiTheme="majorHAnsi"/>
          <w:sz w:val="24"/>
          <w:szCs w:val="24"/>
        </w:rPr>
        <w:t xml:space="preserve"> the solution with Salesforce CRM and Vlocity by understanding the business requirement </w:t>
      </w:r>
      <w:r w:rsidR="00C502D1">
        <w:rPr>
          <w:rFonts w:asciiTheme="majorHAnsi" w:hAnsiTheme="majorHAnsi"/>
          <w:sz w:val="24"/>
          <w:szCs w:val="24"/>
        </w:rPr>
        <w:t>.</w:t>
      </w:r>
    </w:p>
    <w:p w14:paraId="37035D00" w14:textId="21AAE7B1" w:rsidR="00C502D1" w:rsidRDefault="00C502D1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Involved  the daily scrum calls and technical sessions to have an open discussion on User Stories.</w:t>
      </w:r>
    </w:p>
    <w:p w14:paraId="3487405A" w14:textId="4A913F64" w:rsidR="004B730B" w:rsidRDefault="004B730B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Learned Telecom Industry basics and understood the functionality of User stories.</w:t>
      </w:r>
    </w:p>
    <w:p w14:paraId="4139C3BB" w14:textId="63561C61" w:rsidR="004B730B" w:rsidRDefault="0011671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Gone through Vlocity Training including Developer and CPQ Essentials.</w:t>
      </w:r>
    </w:p>
    <w:p w14:paraId="170CBA23" w14:textId="1E381019" w:rsidR="00116713" w:rsidRPr="00116713" w:rsidRDefault="00116713" w:rsidP="0011671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Understood Vlocity Telecommunication Package base and made use of the features in the project.</w:t>
      </w:r>
    </w:p>
    <w:p w14:paraId="4ACC623E" w14:textId="63FCBF24" w:rsidR="00C502D1" w:rsidRPr="00C502D1" w:rsidRDefault="00C502D1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Understood the Sightline, a managed package and Made use of it for </w:t>
      </w:r>
      <w:r w:rsidRPr="00C502D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release planning, iteration planning, the ability to schedule all or parts of requirements from release backlog, and the ability to manage other QA activities.</w:t>
      </w:r>
    </w:p>
    <w:p w14:paraId="723DC07C" w14:textId="6D54B26A" w:rsidR="00C502D1" w:rsidRDefault="00C502D1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Worked for Integration Team that is responsible for developing interface Classes using APIs, and provide to UI developers.</w:t>
      </w:r>
    </w:p>
    <w:p w14:paraId="654D855D" w14:textId="21B97856" w:rsidR="00D224A1" w:rsidRDefault="00D224A1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Understood Salesforce Security mechanism and Connected Apps functionality, provided efficient security for each integration of end systems with Salesforce CRM.</w:t>
      </w:r>
    </w:p>
    <w:p w14:paraId="7279CFFA" w14:textId="72E95825" w:rsidR="00116713" w:rsidRDefault="0011671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Understood the JSON and XML Structure of Communication and worked it with that is coming from down stream systems.</w:t>
      </w:r>
    </w:p>
    <w:p w14:paraId="7CE765F8" w14:textId="6F06FBEB" w:rsidR="00116713" w:rsidRPr="00116713" w:rsidRDefault="0011671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116713">
        <w:rPr>
          <w:rFonts w:ascii="Cambria" w:hAnsi="Cambria"/>
          <w:spacing w:val="4"/>
          <w:sz w:val="24"/>
          <w:szCs w:val="24"/>
        </w:rPr>
        <w:t>Designed various batch process to consume large volume of data coming from end systems.</w:t>
      </w:r>
    </w:p>
    <w:p w14:paraId="79FB478D" w14:textId="30D1C27F" w:rsidR="00116713" w:rsidRDefault="0011671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Discussed with the representatives from the Down Stream systems and understood the functionality and data flow.</w:t>
      </w:r>
    </w:p>
    <w:p w14:paraId="7A1F6231" w14:textId="1D1F8207" w:rsidR="00116713" w:rsidRDefault="0011671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Understood the existing product structure and its complexity, and developed utility classes to support for configuring the existing product structure in vlocity model.</w:t>
      </w:r>
    </w:p>
    <w:p w14:paraId="5CCC0E06" w14:textId="5CE31802" w:rsidR="00116713" w:rsidRPr="00116713" w:rsidRDefault="0011671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Understood Order to Asset Management in Vlocity and made use of the Vlocity Object Type, Bundles, Field Mapper etc.</w:t>
      </w:r>
    </w:p>
    <w:p w14:paraId="275C97DC" w14:textId="3D8123F9" w:rsidR="00C502D1" w:rsidRDefault="00C502D1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Understood Vlocity Dataraptor, Omniscript and Integration Procedures and used as part of requirement.</w:t>
      </w:r>
    </w:p>
    <w:p w14:paraId="1E4DECEA" w14:textId="6FBCF462" w:rsidR="00C502D1" w:rsidRDefault="00C502D1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Collaborated with Onsite UI resources and provided the support </w:t>
      </w:r>
      <w:r w:rsidR="002C3D03">
        <w:rPr>
          <w:rFonts w:asciiTheme="majorHAnsi" w:hAnsiTheme="majorHAnsi"/>
          <w:sz w:val="24"/>
          <w:szCs w:val="24"/>
        </w:rPr>
        <w:t>by creating the salesforce customizations.</w:t>
      </w:r>
    </w:p>
    <w:p w14:paraId="3EF84139" w14:textId="2D85A957" w:rsidR="002C3D03" w:rsidRDefault="002C3D0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Worked as an Only resource from Offshore for the Onsite DevOps Team that is responsible to manage all release activities and sightline Tool management.</w:t>
      </w:r>
    </w:p>
    <w:p w14:paraId="4FA496ED" w14:textId="4110D5FC" w:rsidR="002C3D03" w:rsidRDefault="002C3D0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Served as single person for responsible to version the codes for each developers into Bitbucket using Source Tree middleware. </w:t>
      </w:r>
    </w:p>
    <w:p w14:paraId="3DEE0894" w14:textId="03454270" w:rsidR="002C3D03" w:rsidRDefault="002C3D0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Advised and provided suggestions to the Team to improve the code quality and best practices.</w:t>
      </w:r>
    </w:p>
    <w:p w14:paraId="2B531627" w14:textId="7D97523B" w:rsidR="002C3D03" w:rsidRDefault="002C3D0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Given sessions to the Offshore Team about the release management and basics of SCM Process.</w:t>
      </w:r>
    </w:p>
    <w:p w14:paraId="313A8ADC" w14:textId="557E1EF3" w:rsidR="002C3D03" w:rsidRDefault="002C3D03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Learned Rest, SOAP and BULK APIs in salesforce and developed the interface classes using APIs.</w:t>
      </w:r>
    </w:p>
    <w:p w14:paraId="627633B5" w14:textId="4D117162" w:rsidR="002C3D03" w:rsidRDefault="004B730B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Provided Support and given sessions about the functionality of the user stories to the QA Team during SIT and UAT phase.</w:t>
      </w:r>
    </w:p>
    <w:p w14:paraId="3DA73A17" w14:textId="679ED1C2" w:rsidR="004B730B" w:rsidRDefault="004B730B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Involved directly to the deployment activities of Salesforce and Vlocity Components from one org to another.</w:t>
      </w:r>
    </w:p>
    <w:p w14:paraId="52E1F663" w14:textId="36343C4C" w:rsidR="004B730B" w:rsidRDefault="004B730B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Learned and used the Deployment Tools such as Force-dev-tool, Vlocity Build, Ant migration Tool etc.</w:t>
      </w:r>
    </w:p>
    <w:p w14:paraId="0CFA05C8" w14:textId="531682F6" w:rsidR="004B730B" w:rsidRPr="00C502D1" w:rsidRDefault="004B730B" w:rsidP="00D145D3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Served as single person at Offshore, responsible for Sandbox refresh after the release and User Creation for each one.</w:t>
      </w:r>
    </w:p>
    <w:p w14:paraId="28DC964E" w14:textId="77777777" w:rsidR="00D145D3" w:rsidRPr="009903BB" w:rsidRDefault="00D145D3" w:rsidP="00D145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6" w:line="240" w:lineRule="auto"/>
        <w:rPr>
          <w:rFonts w:asciiTheme="majorHAnsi" w:hAnsiTheme="majorHAnsi"/>
          <w:sz w:val="24"/>
          <w:szCs w:val="24"/>
        </w:rPr>
      </w:pPr>
      <w:r w:rsidRPr="009903BB">
        <w:rPr>
          <w:rFonts w:asciiTheme="majorHAnsi" w:hAnsiTheme="majorHAnsi"/>
          <w:sz w:val="24"/>
          <w:szCs w:val="24"/>
        </w:rPr>
        <w:t>Develop the external Integration using Rest, SOAP and Bulk API.</w:t>
      </w:r>
    </w:p>
    <w:p w14:paraId="70C87F42" w14:textId="77777777" w:rsidR="00D145D3" w:rsidRPr="009903BB" w:rsidRDefault="009903BB" w:rsidP="00D145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6" w:line="240" w:lineRule="auto"/>
        <w:rPr>
          <w:rFonts w:asciiTheme="majorHAnsi" w:hAnsiTheme="majorHAnsi"/>
          <w:sz w:val="24"/>
          <w:szCs w:val="24"/>
        </w:rPr>
      </w:pPr>
      <w:r w:rsidRPr="009903BB">
        <w:rPr>
          <w:rFonts w:asciiTheme="majorHAnsi" w:hAnsiTheme="majorHAnsi"/>
          <w:sz w:val="24"/>
          <w:szCs w:val="24"/>
        </w:rPr>
        <w:t>Being Part of Release Management Team and involving all kind of release activities.</w:t>
      </w:r>
    </w:p>
    <w:p w14:paraId="2C710133" w14:textId="77777777" w:rsidR="00D145D3" w:rsidRPr="009903BB" w:rsidRDefault="009903BB" w:rsidP="00D145D3">
      <w:pPr>
        <w:pStyle w:val="ListParagraph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9903BB">
        <w:rPr>
          <w:rFonts w:asciiTheme="majorHAnsi" w:hAnsiTheme="majorHAnsi"/>
          <w:sz w:val="24"/>
          <w:szCs w:val="24"/>
        </w:rPr>
        <w:t>Create Batch Apex, Utility Classes, Triggers based on requirements.</w:t>
      </w:r>
    </w:p>
    <w:p w14:paraId="0647D9A6" w14:textId="77777777" w:rsidR="00D145D3" w:rsidRPr="009903BB" w:rsidRDefault="009903BB" w:rsidP="00D145D3">
      <w:pPr>
        <w:pStyle w:val="ListParagraph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9903BB">
        <w:rPr>
          <w:rFonts w:asciiTheme="majorHAnsi" w:hAnsiTheme="majorHAnsi"/>
          <w:sz w:val="24"/>
          <w:szCs w:val="24"/>
        </w:rPr>
        <w:t>Review the Developer’s codes and advise the best practices</w:t>
      </w:r>
      <w:r w:rsidR="00D145D3" w:rsidRPr="009903BB">
        <w:rPr>
          <w:rFonts w:asciiTheme="majorHAnsi" w:hAnsiTheme="majorHAnsi"/>
          <w:sz w:val="24"/>
          <w:szCs w:val="24"/>
        </w:rPr>
        <w:t>.</w:t>
      </w:r>
    </w:p>
    <w:p w14:paraId="64E60C11" w14:textId="77777777" w:rsidR="00116713" w:rsidRDefault="00D145D3" w:rsidP="00D145D3">
      <w:pPr>
        <w:pStyle w:val="ListParagraph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9903BB">
        <w:rPr>
          <w:rFonts w:asciiTheme="majorHAnsi" w:hAnsiTheme="majorHAnsi"/>
          <w:sz w:val="24"/>
          <w:szCs w:val="24"/>
        </w:rPr>
        <w:t>Deploy Vlocity Data Package from one Org to another</w:t>
      </w:r>
    </w:p>
    <w:p w14:paraId="00EEC184" w14:textId="77777777" w:rsidR="00116713" w:rsidRDefault="00116713" w:rsidP="00116713">
      <w:pPr>
        <w:ind w:left="720"/>
        <w:rPr>
          <w:rFonts w:ascii="Cambria" w:hAnsi="Cambria"/>
          <w:b/>
          <w:sz w:val="24"/>
          <w:szCs w:val="24"/>
        </w:rPr>
      </w:pPr>
    </w:p>
    <w:p w14:paraId="1823BB95" w14:textId="6282A1CB" w:rsidR="00116713" w:rsidRPr="00116713" w:rsidRDefault="00116713" w:rsidP="00116713">
      <w:pPr>
        <w:ind w:left="720"/>
        <w:rPr>
          <w:rFonts w:ascii="Cambria" w:hAnsi="Cambria"/>
          <w:b/>
          <w:sz w:val="24"/>
          <w:szCs w:val="24"/>
        </w:rPr>
      </w:pPr>
      <w:r w:rsidRPr="00116713">
        <w:rPr>
          <w:rFonts w:ascii="Cambria" w:hAnsi="Cambria"/>
          <w:b/>
          <w:sz w:val="24"/>
          <w:szCs w:val="24"/>
        </w:rPr>
        <w:t>Modules/Tools</w:t>
      </w:r>
    </w:p>
    <w:p w14:paraId="2DE0122E" w14:textId="77777777" w:rsidR="00116713" w:rsidRPr="00D224A1" w:rsidRDefault="00116713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Vlocity</w:t>
      </w:r>
    </w:p>
    <w:p w14:paraId="08263A64" w14:textId="77777777" w:rsidR="00116713" w:rsidRPr="00D224A1" w:rsidRDefault="00116713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lastRenderedPageBreak/>
        <w:t>Data Raptor</w:t>
      </w:r>
    </w:p>
    <w:p w14:paraId="3D9AD356" w14:textId="77777777" w:rsidR="00116713" w:rsidRPr="00D224A1" w:rsidRDefault="00116713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Connected Apps</w:t>
      </w:r>
    </w:p>
    <w:p w14:paraId="77AA6F3E" w14:textId="4885D578" w:rsidR="00116713" w:rsidRPr="00D224A1" w:rsidRDefault="00116713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Omni Scripts</w:t>
      </w:r>
    </w:p>
    <w:p w14:paraId="515B310A" w14:textId="4346BA1A" w:rsidR="00116713" w:rsidRPr="00D224A1" w:rsidRDefault="00116713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FieldMapper</w:t>
      </w:r>
    </w:p>
    <w:p w14:paraId="0B5E6166" w14:textId="09766207" w:rsidR="00116713" w:rsidRPr="00D224A1" w:rsidRDefault="00D224A1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Integration Procedure</w:t>
      </w:r>
    </w:p>
    <w:p w14:paraId="1D9B63E9" w14:textId="0ABED7FF" w:rsidR="00D224A1" w:rsidRPr="00D224A1" w:rsidRDefault="00D224A1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GIT/BitBucket</w:t>
      </w:r>
    </w:p>
    <w:p w14:paraId="567108A2" w14:textId="658AAF25" w:rsidR="00D224A1" w:rsidRPr="00D224A1" w:rsidRDefault="00D224A1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Force-dev-tool</w:t>
      </w:r>
    </w:p>
    <w:p w14:paraId="146DFBCE" w14:textId="4125859B" w:rsidR="00D224A1" w:rsidRPr="00D224A1" w:rsidRDefault="00D224A1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Ant Migration Tool</w:t>
      </w:r>
    </w:p>
    <w:p w14:paraId="578355C9" w14:textId="4A115351" w:rsidR="00D224A1" w:rsidRPr="00D224A1" w:rsidRDefault="00D224A1" w:rsidP="00116713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SourceTree</w:t>
      </w:r>
    </w:p>
    <w:p w14:paraId="607A9808" w14:textId="77777777" w:rsidR="00116713" w:rsidRPr="00D224A1" w:rsidRDefault="00116713" w:rsidP="00116713">
      <w:pPr>
        <w:pStyle w:val="ListParagraph"/>
        <w:numPr>
          <w:ilvl w:val="1"/>
          <w:numId w:val="30"/>
        </w:numPr>
        <w:spacing w:after="200" w:line="276" w:lineRule="auto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>SOAP/REST</w:t>
      </w:r>
    </w:p>
    <w:p w14:paraId="0D7559CC" w14:textId="0F1CF4BF" w:rsidR="00D145D3" w:rsidRPr="00116713" w:rsidRDefault="00D145D3" w:rsidP="00116713">
      <w:pPr>
        <w:rPr>
          <w:rFonts w:asciiTheme="majorHAnsi" w:hAnsiTheme="majorHAnsi"/>
          <w:sz w:val="24"/>
          <w:szCs w:val="24"/>
        </w:rPr>
      </w:pPr>
      <w:r w:rsidRPr="00116713">
        <w:rPr>
          <w:rFonts w:asciiTheme="majorHAnsi" w:hAnsiTheme="majorHAnsi"/>
          <w:sz w:val="24"/>
          <w:szCs w:val="24"/>
        </w:rPr>
        <w:t>.</w:t>
      </w:r>
    </w:p>
    <w:p w14:paraId="6A02AC31" w14:textId="77777777" w:rsidR="009903BB" w:rsidRPr="009903BB" w:rsidRDefault="009903BB" w:rsidP="009903BB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14:paraId="0394BFC7" w14:textId="77777777" w:rsidR="009903BB" w:rsidRPr="00D145D3" w:rsidRDefault="009903BB" w:rsidP="009903BB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145D3">
        <w:rPr>
          <w:sz w:val="24"/>
          <w:szCs w:val="24"/>
        </w:rPr>
        <w:t>Client: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American Express</w:t>
      </w:r>
    </w:p>
    <w:p w14:paraId="7C8DDEF3" w14:textId="77777777" w:rsidR="009903BB" w:rsidRPr="00D145D3" w:rsidRDefault="009903BB" w:rsidP="009903BB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Role:</w:t>
      </w:r>
      <w:r w:rsidRPr="00D145D3">
        <w:rPr>
          <w:sz w:val="24"/>
          <w:szCs w:val="24"/>
        </w:rPr>
        <w:tab/>
      </w:r>
      <w:r w:rsidRPr="00D145D3">
        <w:rPr>
          <w:sz w:val="24"/>
          <w:szCs w:val="24"/>
        </w:rPr>
        <w:tab/>
        <w:t xml:space="preserve"> Application Developer </w:t>
      </w:r>
    </w:p>
    <w:p w14:paraId="69AF102D" w14:textId="77777777" w:rsidR="009903BB" w:rsidRDefault="009903BB" w:rsidP="009903BB">
      <w:pPr>
        <w:pStyle w:val="ListParagraph"/>
        <w:rPr>
          <w:sz w:val="24"/>
          <w:szCs w:val="24"/>
        </w:rPr>
      </w:pPr>
      <w:r w:rsidRPr="00D145D3">
        <w:rPr>
          <w:sz w:val="24"/>
          <w:szCs w:val="24"/>
        </w:rPr>
        <w:t>Duration:</w:t>
      </w:r>
      <w:r w:rsidRPr="00D145D3">
        <w:rPr>
          <w:sz w:val="24"/>
          <w:szCs w:val="24"/>
        </w:rPr>
        <w:tab/>
      </w:r>
      <w:r>
        <w:rPr>
          <w:sz w:val="24"/>
          <w:szCs w:val="24"/>
        </w:rPr>
        <w:t>March</w:t>
      </w:r>
      <w:r w:rsidRPr="00D145D3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D145D3">
        <w:rPr>
          <w:sz w:val="24"/>
          <w:szCs w:val="24"/>
        </w:rPr>
        <w:t xml:space="preserve"> </w:t>
      </w:r>
      <w:r>
        <w:rPr>
          <w:sz w:val="24"/>
          <w:szCs w:val="24"/>
        </w:rPr>
        <w:t>Dec 2016</w:t>
      </w:r>
    </w:p>
    <w:p w14:paraId="7C0C90F2" w14:textId="77777777" w:rsidR="009903BB" w:rsidRDefault="009903BB" w:rsidP="009903BB">
      <w:pPr>
        <w:pStyle w:val="ListParagraph"/>
        <w:rPr>
          <w:sz w:val="24"/>
          <w:szCs w:val="24"/>
        </w:rPr>
      </w:pPr>
    </w:p>
    <w:p w14:paraId="092184C2" w14:textId="01483335" w:rsidR="009903BB" w:rsidRPr="00D145D3" w:rsidRDefault="00D224A1" w:rsidP="009903B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Contributed</w:t>
      </w:r>
      <w:r w:rsidR="009903BB" w:rsidRPr="00D145D3">
        <w:rPr>
          <w:sz w:val="24"/>
          <w:szCs w:val="24"/>
        </w:rPr>
        <w:t>:</w:t>
      </w:r>
    </w:p>
    <w:p w14:paraId="65EECF3B" w14:textId="461A7117" w:rsidR="009903BB" w:rsidRPr="00D145D3" w:rsidRDefault="009903BB" w:rsidP="009903B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Implement</w:t>
      </w:r>
      <w:r w:rsidR="00D224A1">
        <w:rPr>
          <w:sz w:val="24"/>
          <w:szCs w:val="24"/>
        </w:rPr>
        <w:t>ed</w:t>
      </w:r>
      <w:r>
        <w:rPr>
          <w:sz w:val="24"/>
          <w:szCs w:val="24"/>
        </w:rPr>
        <w:t xml:space="preserve"> the solution with Salesforce CRM </w:t>
      </w:r>
      <w:r w:rsidRPr="00D145D3">
        <w:rPr>
          <w:sz w:val="24"/>
          <w:szCs w:val="24"/>
        </w:rPr>
        <w:t>by understanding the business requirement.</w:t>
      </w:r>
    </w:p>
    <w:p w14:paraId="1590F296" w14:textId="7F716448" w:rsidR="009903BB" w:rsidRPr="00D145D3" w:rsidRDefault="009903BB" w:rsidP="009903B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Provide</w:t>
      </w:r>
      <w:r w:rsidR="00D224A1">
        <w:rPr>
          <w:sz w:val="24"/>
          <w:szCs w:val="24"/>
        </w:rPr>
        <w:t>d</w:t>
      </w:r>
      <w:r>
        <w:rPr>
          <w:sz w:val="24"/>
          <w:szCs w:val="24"/>
        </w:rPr>
        <w:t xml:space="preserve"> Support in Data migration activities from legacy system to Salesforce Org </w:t>
      </w:r>
      <w:r w:rsidRPr="00D145D3">
        <w:rPr>
          <w:sz w:val="24"/>
          <w:szCs w:val="24"/>
        </w:rPr>
        <w:t>.</w:t>
      </w:r>
    </w:p>
    <w:p w14:paraId="74B72A66" w14:textId="5BB0B719" w:rsidR="009903BB" w:rsidRPr="00D145D3" w:rsidRDefault="009903BB" w:rsidP="009903B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Implement</w:t>
      </w:r>
      <w:r w:rsidR="00D224A1">
        <w:rPr>
          <w:sz w:val="24"/>
          <w:szCs w:val="24"/>
        </w:rPr>
        <w:t>ed</w:t>
      </w:r>
      <w:r>
        <w:rPr>
          <w:sz w:val="24"/>
          <w:szCs w:val="24"/>
        </w:rPr>
        <w:t xml:space="preserve"> the Data Integration Jobs using Informatica Cloud</w:t>
      </w:r>
      <w:r w:rsidRPr="00D145D3">
        <w:rPr>
          <w:sz w:val="24"/>
          <w:szCs w:val="24"/>
        </w:rPr>
        <w:t>.</w:t>
      </w:r>
    </w:p>
    <w:p w14:paraId="31E276F4" w14:textId="256D2754" w:rsidR="009903BB" w:rsidRDefault="009903BB" w:rsidP="009903B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Create</w:t>
      </w:r>
      <w:r w:rsidR="00D224A1">
        <w:rPr>
          <w:sz w:val="24"/>
          <w:szCs w:val="24"/>
        </w:rPr>
        <w:t>d</w:t>
      </w:r>
      <w:r>
        <w:rPr>
          <w:sz w:val="24"/>
          <w:szCs w:val="24"/>
        </w:rPr>
        <w:t xml:space="preserve"> Classes, Objects, Fields, Workflows etc</w:t>
      </w:r>
      <w:r w:rsidR="0001403C">
        <w:rPr>
          <w:sz w:val="24"/>
          <w:szCs w:val="24"/>
        </w:rPr>
        <w:t xml:space="preserve"> in Salesforce CRM</w:t>
      </w:r>
      <w:r>
        <w:rPr>
          <w:sz w:val="24"/>
          <w:szCs w:val="24"/>
        </w:rPr>
        <w:t xml:space="preserve"> </w:t>
      </w:r>
      <w:r w:rsidR="0001403C">
        <w:rPr>
          <w:sz w:val="24"/>
          <w:szCs w:val="24"/>
        </w:rPr>
        <w:t>as part of Data Migration requirement</w:t>
      </w:r>
      <w:r w:rsidRPr="00D145D3">
        <w:rPr>
          <w:sz w:val="24"/>
          <w:szCs w:val="24"/>
        </w:rPr>
        <w:t>.</w:t>
      </w:r>
    </w:p>
    <w:p w14:paraId="57FA37B2" w14:textId="678A94E9" w:rsidR="009903BB" w:rsidRDefault="0001403C" w:rsidP="009903B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Cleanse</w:t>
      </w:r>
      <w:r w:rsidR="00D224A1">
        <w:rPr>
          <w:sz w:val="24"/>
          <w:szCs w:val="24"/>
        </w:rPr>
        <w:t>d</w:t>
      </w:r>
      <w:r>
        <w:rPr>
          <w:sz w:val="24"/>
          <w:szCs w:val="24"/>
        </w:rPr>
        <w:t xml:space="preserve"> the Legacy Data using SQL server and Provide the CSV Files for Migration </w:t>
      </w:r>
      <w:r w:rsidR="009903BB">
        <w:rPr>
          <w:sz w:val="24"/>
          <w:szCs w:val="24"/>
        </w:rPr>
        <w:t>.</w:t>
      </w:r>
    </w:p>
    <w:p w14:paraId="35378553" w14:textId="4A7F8EDA" w:rsidR="001B29CF" w:rsidRDefault="0001403C" w:rsidP="0001403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Manage</w:t>
      </w:r>
      <w:r w:rsidR="00D224A1">
        <w:rPr>
          <w:sz w:val="24"/>
          <w:szCs w:val="24"/>
        </w:rPr>
        <w:t>d</w:t>
      </w:r>
      <w:r>
        <w:rPr>
          <w:sz w:val="24"/>
          <w:szCs w:val="24"/>
        </w:rPr>
        <w:t xml:space="preserve"> the Code versioning using SVN and other release activities</w:t>
      </w:r>
      <w:r w:rsidR="009903BB" w:rsidRPr="00D145D3">
        <w:rPr>
          <w:sz w:val="24"/>
          <w:szCs w:val="24"/>
        </w:rPr>
        <w:t>.</w:t>
      </w:r>
    </w:p>
    <w:p w14:paraId="5ADAD0FC" w14:textId="29D8D864" w:rsidR="00D224A1" w:rsidRDefault="00D224A1" w:rsidP="00D224A1">
      <w:pPr>
        <w:rPr>
          <w:sz w:val="24"/>
          <w:szCs w:val="24"/>
        </w:rPr>
      </w:pPr>
    </w:p>
    <w:p w14:paraId="2DBF5B0C" w14:textId="77777777" w:rsidR="00D224A1" w:rsidRPr="00116713" w:rsidRDefault="00D224A1" w:rsidP="00D224A1">
      <w:pPr>
        <w:ind w:left="720"/>
        <w:rPr>
          <w:rFonts w:ascii="Cambria" w:hAnsi="Cambria"/>
          <w:b/>
          <w:sz w:val="24"/>
          <w:szCs w:val="24"/>
        </w:rPr>
      </w:pPr>
      <w:r w:rsidRPr="00116713">
        <w:rPr>
          <w:rFonts w:ascii="Cambria" w:hAnsi="Cambria"/>
          <w:b/>
          <w:sz w:val="24"/>
          <w:szCs w:val="24"/>
        </w:rPr>
        <w:t>Modules/Tools</w:t>
      </w:r>
    </w:p>
    <w:p w14:paraId="2114B640" w14:textId="155CEE20" w:rsidR="00D224A1" w:rsidRDefault="00D224A1" w:rsidP="00D224A1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Salesforce</w:t>
      </w:r>
    </w:p>
    <w:p w14:paraId="2927F9F9" w14:textId="1CAD4DA7" w:rsidR="00D224A1" w:rsidRPr="00D224A1" w:rsidRDefault="00D224A1" w:rsidP="00D224A1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Apex</w:t>
      </w:r>
    </w:p>
    <w:p w14:paraId="32A07564" w14:textId="183E3F01" w:rsidR="00D224A1" w:rsidRPr="00D224A1" w:rsidRDefault="00D224A1" w:rsidP="00D224A1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 w:rsidRPr="00D224A1">
        <w:rPr>
          <w:rFonts w:ascii="Cambria" w:hAnsi="Cambria"/>
          <w:spacing w:val="4"/>
          <w:sz w:val="24"/>
          <w:szCs w:val="24"/>
        </w:rPr>
        <w:t xml:space="preserve">Data </w:t>
      </w:r>
      <w:r>
        <w:rPr>
          <w:rFonts w:ascii="Cambria" w:hAnsi="Cambria"/>
          <w:spacing w:val="4"/>
          <w:sz w:val="24"/>
          <w:szCs w:val="24"/>
        </w:rPr>
        <w:t>Loader</w:t>
      </w:r>
    </w:p>
    <w:p w14:paraId="50C44363" w14:textId="41EF5356" w:rsidR="00D224A1" w:rsidRPr="00D224A1" w:rsidRDefault="00D224A1" w:rsidP="00D224A1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Informatica Cloud</w:t>
      </w:r>
    </w:p>
    <w:p w14:paraId="145A0070" w14:textId="1A9823BB" w:rsidR="00D224A1" w:rsidRDefault="00D224A1" w:rsidP="00D224A1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SQL Server</w:t>
      </w:r>
    </w:p>
    <w:p w14:paraId="599F6AF0" w14:textId="47E496D9" w:rsidR="00D224A1" w:rsidRPr="00D224A1" w:rsidRDefault="00D224A1" w:rsidP="00D224A1">
      <w:pPr>
        <w:pStyle w:val="ListParagraph"/>
        <w:numPr>
          <w:ilvl w:val="0"/>
          <w:numId w:val="30"/>
        </w:numPr>
        <w:spacing w:after="200" w:line="276" w:lineRule="auto"/>
        <w:ind w:left="1440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SVN</w:t>
      </w:r>
    </w:p>
    <w:p w14:paraId="7EF23A9B" w14:textId="77777777" w:rsidR="00D224A1" w:rsidRDefault="00D224A1" w:rsidP="00D224A1">
      <w:pPr>
        <w:rPr>
          <w:sz w:val="24"/>
          <w:szCs w:val="24"/>
        </w:rPr>
      </w:pPr>
    </w:p>
    <w:p w14:paraId="21B416B9" w14:textId="77777777" w:rsidR="00162B9A" w:rsidRPr="00D224A1" w:rsidRDefault="00162B9A" w:rsidP="00D224A1">
      <w:pPr>
        <w:rPr>
          <w:sz w:val="24"/>
          <w:szCs w:val="24"/>
        </w:rPr>
      </w:pPr>
    </w:p>
    <w:sectPr w:rsidR="00162B9A" w:rsidRPr="00D224A1" w:rsidSect="00617B26">
      <w:footerReference w:type="default" r:id="rId14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1FAA0" w14:textId="77777777" w:rsidR="00BF324B" w:rsidRDefault="00BF324B">
      <w:pPr>
        <w:spacing w:after="0"/>
      </w:pPr>
      <w:r>
        <w:separator/>
      </w:r>
    </w:p>
  </w:endnote>
  <w:endnote w:type="continuationSeparator" w:id="0">
    <w:p w14:paraId="006A3870" w14:textId="77777777" w:rsidR="00BF324B" w:rsidRDefault="00BF3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3883E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57479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F4B54" w14:textId="77777777" w:rsidR="00BF324B" w:rsidRDefault="00BF324B">
      <w:pPr>
        <w:spacing w:after="0"/>
      </w:pPr>
      <w:r>
        <w:separator/>
      </w:r>
    </w:p>
  </w:footnote>
  <w:footnote w:type="continuationSeparator" w:id="0">
    <w:p w14:paraId="209C3439" w14:textId="77777777" w:rsidR="00BF324B" w:rsidRDefault="00BF32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BF3F64"/>
    <w:multiLevelType w:val="hybridMultilevel"/>
    <w:tmpl w:val="39AE4B0E"/>
    <w:lvl w:ilvl="0" w:tplc="9056D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A5A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61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6D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43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69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EB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A7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45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46E1E"/>
    <w:multiLevelType w:val="hybridMultilevel"/>
    <w:tmpl w:val="A2A2B7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19104E"/>
    <w:multiLevelType w:val="hybridMultilevel"/>
    <w:tmpl w:val="7F96281E"/>
    <w:lvl w:ilvl="0" w:tplc="B5CE5358">
      <w:start w:val="19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F5B6DDF"/>
    <w:multiLevelType w:val="hybridMultilevel"/>
    <w:tmpl w:val="84D8B9EE"/>
    <w:lvl w:ilvl="0" w:tplc="9924944C">
      <w:start w:val="1"/>
      <w:numFmt w:val="bullet"/>
      <w:lvlText w:val=""/>
      <w:lvlJc w:val="left"/>
      <w:pPr>
        <w:tabs>
          <w:tab w:val="num" w:pos="1143"/>
        </w:tabs>
        <w:ind w:left="1143" w:hanging="576"/>
      </w:pPr>
      <w:rPr>
        <w:rFonts w:ascii="Symbol" w:hAnsi="Symbol" w:hint="default"/>
        <w:color w:val="auto"/>
      </w:rPr>
    </w:lvl>
    <w:lvl w:ilvl="1" w:tplc="8D0C8B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288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6E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8D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1A2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81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8B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DC4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D2645"/>
    <w:multiLevelType w:val="hybridMultilevel"/>
    <w:tmpl w:val="BD6209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C43F2C"/>
    <w:multiLevelType w:val="hybridMultilevel"/>
    <w:tmpl w:val="64BCD7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5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960E3"/>
    <w:multiLevelType w:val="hybridMultilevel"/>
    <w:tmpl w:val="5FF01252"/>
    <w:lvl w:ilvl="0" w:tplc="B5CE535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2"/>
  </w:num>
  <w:num w:numId="16">
    <w:abstractNumId w:val="14"/>
  </w:num>
  <w:num w:numId="17">
    <w:abstractNumId w:val="20"/>
  </w:num>
  <w:num w:numId="18">
    <w:abstractNumId w:val="12"/>
  </w:num>
  <w:num w:numId="19">
    <w:abstractNumId w:val="25"/>
  </w:num>
  <w:num w:numId="20">
    <w:abstractNumId w:val="23"/>
  </w:num>
  <w:num w:numId="21">
    <w:abstractNumId w:val="13"/>
  </w:num>
  <w:num w:numId="22">
    <w:abstractNumId w:val="18"/>
  </w:num>
  <w:num w:numId="23">
    <w:abstractNumId w:val="24"/>
  </w:num>
  <w:num w:numId="24">
    <w:abstractNumId w:val="26"/>
  </w:num>
  <w:num w:numId="25">
    <w:abstractNumId w:val="21"/>
  </w:num>
  <w:num w:numId="26">
    <w:abstractNumId w:val="11"/>
  </w:num>
  <w:num w:numId="27">
    <w:abstractNumId w:val="19"/>
  </w:num>
  <w:num w:numId="28">
    <w:abstractNumId w:val="15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7B"/>
    <w:rsid w:val="0001403C"/>
    <w:rsid w:val="00090C98"/>
    <w:rsid w:val="000A4F59"/>
    <w:rsid w:val="000B1020"/>
    <w:rsid w:val="00116713"/>
    <w:rsid w:val="00141A4C"/>
    <w:rsid w:val="00162B9A"/>
    <w:rsid w:val="001B29CF"/>
    <w:rsid w:val="001F081D"/>
    <w:rsid w:val="00257479"/>
    <w:rsid w:val="0028220F"/>
    <w:rsid w:val="0028251E"/>
    <w:rsid w:val="002A5982"/>
    <w:rsid w:val="002C3D03"/>
    <w:rsid w:val="0035440F"/>
    <w:rsid w:val="00356C14"/>
    <w:rsid w:val="00380E8C"/>
    <w:rsid w:val="00385091"/>
    <w:rsid w:val="004B5245"/>
    <w:rsid w:val="004B730B"/>
    <w:rsid w:val="004C1D7B"/>
    <w:rsid w:val="004D643F"/>
    <w:rsid w:val="005226C2"/>
    <w:rsid w:val="00600AB5"/>
    <w:rsid w:val="00617B26"/>
    <w:rsid w:val="006270A9"/>
    <w:rsid w:val="006445BD"/>
    <w:rsid w:val="00675956"/>
    <w:rsid w:val="00681034"/>
    <w:rsid w:val="006D7737"/>
    <w:rsid w:val="007E3F68"/>
    <w:rsid w:val="00816216"/>
    <w:rsid w:val="00844791"/>
    <w:rsid w:val="0087734B"/>
    <w:rsid w:val="0089299E"/>
    <w:rsid w:val="008C7A59"/>
    <w:rsid w:val="009903BB"/>
    <w:rsid w:val="009A057A"/>
    <w:rsid w:val="009A39D0"/>
    <w:rsid w:val="009D5933"/>
    <w:rsid w:val="00A922D6"/>
    <w:rsid w:val="00AB4938"/>
    <w:rsid w:val="00AE4FD1"/>
    <w:rsid w:val="00BD768D"/>
    <w:rsid w:val="00BF324B"/>
    <w:rsid w:val="00C502D1"/>
    <w:rsid w:val="00C61F8E"/>
    <w:rsid w:val="00C73A80"/>
    <w:rsid w:val="00D145D3"/>
    <w:rsid w:val="00D224A1"/>
    <w:rsid w:val="00E1728C"/>
    <w:rsid w:val="00E83E4B"/>
    <w:rsid w:val="00EF000D"/>
    <w:rsid w:val="00F43EF4"/>
    <w:rsid w:val="00F80DEF"/>
    <w:rsid w:val="00F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EADA4"/>
  <w15:chartTrackingRefBased/>
  <w15:docId w15:val="{CF5595EF-665E-4633-93B8-614CC1DB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customStyle="1" w:styleId="Texte1">
    <w:name w:val="Texte1"/>
    <w:basedOn w:val="BodyText"/>
    <w:rsid w:val="00600AB5"/>
    <w:pPr>
      <w:autoSpaceDE w:val="0"/>
      <w:autoSpaceDN w:val="0"/>
      <w:snapToGrid w:val="0"/>
      <w:spacing w:before="60" w:after="60"/>
    </w:pPr>
    <w:rPr>
      <w:rFonts w:ascii="Arial" w:eastAsia="Times New Roman" w:hAnsi="Arial" w:cs="Times New Roman"/>
      <w:color w:val="auto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00A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0AB5"/>
  </w:style>
  <w:style w:type="paragraph" w:styleId="ListParagraph">
    <w:name w:val="List Paragraph"/>
    <w:basedOn w:val="Normal"/>
    <w:uiPriority w:val="34"/>
    <w:qFormat/>
    <w:rsid w:val="00D145D3"/>
    <w:pPr>
      <w:spacing w:after="160" w:line="259" w:lineRule="auto"/>
      <w:ind w:left="720"/>
      <w:contextualSpacing/>
    </w:pPr>
    <w:rPr>
      <w:color w:val="auto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_ADMIN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2BCF-D303-4A9B-9D7E-C82DB21B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8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</dc:creator>
  <cp:keywords/>
  <cp:lastModifiedBy>Muhammed Nuhas KT</cp:lastModifiedBy>
  <cp:revision>10</cp:revision>
  <dcterms:created xsi:type="dcterms:W3CDTF">2018-10-27T06:12:00Z</dcterms:created>
  <dcterms:modified xsi:type="dcterms:W3CDTF">2020-12-26T02:39:00Z</dcterms:modified>
  <cp:version/>
</cp:coreProperties>
</file>