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C3FB8" w14:textId="77777777" w:rsidR="00B56EC7" w:rsidRPr="00333CD3" w:rsidRDefault="00CE6F0E" w:rsidP="00F738BE">
      <w:pPr>
        <w:pStyle w:val="Heading1"/>
        <w:ind w:left="5040" w:firstLine="720"/>
        <w:jc w:val="left"/>
      </w:pPr>
      <w:sdt>
        <w:sdtPr>
          <w:alias w:val="Your Name:"/>
          <w:tag w:val="Your Name:"/>
          <w:id w:val="229427644"/>
          <w:placeholder>
            <w:docPart w:val="3F0A0BFD36D20B4BAF268F8D93C7E1C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r w:rsidR="00B56EC7">
            <w:t>JANAKI Yegappan</w:t>
          </w:r>
        </w:sdtContent>
      </w:sdt>
    </w:p>
    <w:p w14:paraId="03A1B2E7" w14:textId="4DD03963" w:rsidR="00B56EC7" w:rsidRDefault="005F1F69" w:rsidP="00964C3E">
      <w:pPr>
        <w:pStyle w:val="NoSpacing"/>
        <w:ind w:left="3600" w:firstLine="720"/>
      </w:pPr>
      <w:r>
        <w:t xml:space="preserve">         </w:t>
      </w:r>
      <w:r w:rsidR="00B56EC7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56EC7">
        <w:t>Software Engineer</w:t>
      </w:r>
    </w:p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825"/>
        <w:gridCol w:w="6343"/>
      </w:tblGrid>
      <w:tr w:rsidR="00B56EC7" w14:paraId="378B1662" w14:textId="77777777" w:rsidTr="00F738BE">
        <w:tc>
          <w:tcPr>
            <w:tcW w:w="1881" w:type="pct"/>
          </w:tcPr>
          <w:p w14:paraId="3BEADE98" w14:textId="3FFB2968" w:rsidR="00B56EC7" w:rsidRPr="00333CD3" w:rsidRDefault="00CE6F0E" w:rsidP="00F738BE">
            <w:pPr>
              <w:pStyle w:val="Heading3"/>
              <w:outlineLvl w:val="2"/>
            </w:pPr>
            <w:sdt>
              <w:sdtPr>
                <w:alias w:val="Objective:"/>
                <w:tag w:val="Objective:"/>
                <w:id w:val="2087420739"/>
                <w:placeholder>
                  <w:docPart w:val="9587B11B6DB1A043AEB07A948CA74F2E"/>
                </w:placeholder>
                <w:temporary/>
                <w:showingPlcHdr/>
                <w15:appearance w15:val="hidden"/>
              </w:sdtPr>
              <w:sdtEndPr/>
              <w:sdtContent>
                <w:r w:rsidR="00B56EC7" w:rsidRPr="00F738BE">
                  <w:t>Objective</w:t>
                </w:r>
              </w:sdtContent>
            </w:sdt>
          </w:p>
          <w:p w14:paraId="3C6A3D64" w14:textId="77777777" w:rsidR="00B56EC7" w:rsidRDefault="00B56EC7" w:rsidP="00AA0C21">
            <w:pPr>
              <w:ind w:right="567"/>
            </w:pPr>
            <w:r>
              <w:t>Looking forward to work in an environment that offers ample opportunities to learn and challenging problems to solve where I can contribute my skills in a best possible way.</w:t>
            </w:r>
          </w:p>
          <w:p w14:paraId="52C20CCE" w14:textId="77777777" w:rsidR="00B56EC7" w:rsidRPr="00333CD3" w:rsidRDefault="00CE6F0E" w:rsidP="00F738BE">
            <w:pPr>
              <w:pStyle w:val="Heading3"/>
              <w:outlineLvl w:val="2"/>
            </w:pPr>
            <w:sdt>
              <w:sdtPr>
                <w:alias w:val="Skills:"/>
                <w:tag w:val="Skills:"/>
                <w:id w:val="-16236578"/>
                <w:placeholder>
                  <w:docPart w:val="94DDCC89D092974CAA9B5C8452904E99"/>
                </w:placeholder>
                <w:temporary/>
                <w:showingPlcHdr/>
                <w15:appearance w15:val="hidden"/>
              </w:sdtPr>
              <w:sdtEndPr/>
              <w:sdtContent>
                <w:r w:rsidR="00B56EC7" w:rsidRPr="00E21D00">
                  <w:t>Skills</w:t>
                </w:r>
              </w:sdtContent>
            </w:sdt>
          </w:p>
          <w:p w14:paraId="79720EC1" w14:textId="77777777" w:rsidR="00B56EC7" w:rsidRDefault="00B56EC7" w:rsidP="00AA0C21">
            <w:pPr>
              <w:ind w:right="567"/>
            </w:pPr>
            <w:r w:rsidRPr="00333CD3">
              <w:rPr>
                <w:lang w:val="en-GB" w:bidi="en-GB"/>
              </w:rPr>
              <w:t>•</w:t>
            </w:r>
            <w:r>
              <w:rPr>
                <w:lang w:val="en-GB" w:bidi="en-GB"/>
              </w:rPr>
              <w:t xml:space="preserve"> </w:t>
            </w:r>
            <w:r>
              <w:t xml:space="preserve">Web Technologies: </w:t>
            </w:r>
          </w:p>
          <w:p w14:paraId="27ACECBD" w14:textId="77777777" w:rsidR="00B56EC7" w:rsidRDefault="00B56EC7" w:rsidP="00AA0C21">
            <w:pPr>
              <w:ind w:right="567"/>
            </w:pPr>
            <w:r>
              <w:t>Angular, Python, C#, HTML</w:t>
            </w:r>
          </w:p>
          <w:p w14:paraId="3002D46B" w14:textId="77777777" w:rsidR="00B56EC7" w:rsidRDefault="00B56EC7" w:rsidP="00AA0C21">
            <w:pPr>
              <w:ind w:right="567"/>
            </w:pPr>
            <w:r w:rsidRPr="00333CD3">
              <w:rPr>
                <w:lang w:val="en-GB" w:bidi="en-GB"/>
              </w:rPr>
              <w:t>•</w:t>
            </w:r>
            <w:r>
              <w:rPr>
                <w:lang w:val="en-GB" w:bidi="en-GB"/>
              </w:rPr>
              <w:t xml:space="preserve"> </w:t>
            </w:r>
            <w:r>
              <w:t>Programming Languages:</w:t>
            </w:r>
          </w:p>
          <w:p w14:paraId="779BEAD4" w14:textId="77777777" w:rsidR="00B56EC7" w:rsidRDefault="00B56EC7" w:rsidP="00AA0C21">
            <w:pPr>
              <w:ind w:right="567"/>
            </w:pPr>
            <w:r>
              <w:t>C and C++</w:t>
            </w:r>
          </w:p>
          <w:p w14:paraId="338CBEAD" w14:textId="2D543C43" w:rsidR="00B56EC7" w:rsidRDefault="00B56EC7" w:rsidP="00AA0C21">
            <w:pPr>
              <w:ind w:right="567"/>
            </w:pPr>
            <w:r w:rsidRPr="00333CD3">
              <w:rPr>
                <w:lang w:val="en-GB" w:bidi="en-GB"/>
              </w:rPr>
              <w:t>•</w:t>
            </w:r>
            <w:r>
              <w:rPr>
                <w:lang w:val="en-GB" w:bidi="en-GB"/>
              </w:rPr>
              <w:t xml:space="preserve"> </w:t>
            </w:r>
            <w:r>
              <w:t>DB: SQL Server</w:t>
            </w:r>
            <w:r w:rsidR="003B513D">
              <w:t>, Oracle</w:t>
            </w:r>
          </w:p>
          <w:p w14:paraId="397BCFD6" w14:textId="77777777" w:rsidR="00B56EC7" w:rsidRDefault="00B56EC7" w:rsidP="00AA0C21">
            <w:pPr>
              <w:ind w:right="567"/>
            </w:pPr>
            <w:r w:rsidRPr="00333CD3">
              <w:rPr>
                <w:lang w:val="en-GB" w:bidi="en-GB"/>
              </w:rPr>
              <w:t>•</w:t>
            </w:r>
            <w:r>
              <w:rPr>
                <w:lang w:val="en-GB" w:bidi="en-GB"/>
              </w:rPr>
              <w:t xml:space="preserve"> </w:t>
            </w:r>
            <w:r>
              <w:t>SDLC: Agile</w:t>
            </w:r>
          </w:p>
          <w:p w14:paraId="5DE1082D" w14:textId="78D1B38B" w:rsidR="00B56EC7" w:rsidRDefault="00B56EC7" w:rsidP="00AA0C21">
            <w:pPr>
              <w:ind w:right="567"/>
            </w:pPr>
            <w:r w:rsidRPr="00333CD3">
              <w:rPr>
                <w:lang w:val="en-GB" w:bidi="en-GB"/>
              </w:rPr>
              <w:t>•</w:t>
            </w:r>
            <w:r>
              <w:rPr>
                <w:lang w:val="en-GB" w:bidi="en-GB"/>
              </w:rPr>
              <w:t xml:space="preserve"> </w:t>
            </w:r>
            <w:r>
              <w:t>Tools: Visual Studio and Visual Studio Code</w:t>
            </w:r>
          </w:p>
          <w:p w14:paraId="349679EF" w14:textId="64A8CB36" w:rsidR="005F1F69" w:rsidRPr="00333CD3" w:rsidRDefault="005F1F69" w:rsidP="005F1F69">
            <w:pPr>
              <w:pStyle w:val="Heading3"/>
              <w:outlineLvl w:val="2"/>
            </w:pPr>
            <w:r>
              <w:t xml:space="preserve">Contact </w:t>
            </w:r>
            <w:r w:rsidR="00964C3E">
              <w:t>detail</w:t>
            </w:r>
          </w:p>
          <w:p w14:paraId="0BD0958D" w14:textId="6A38FF55" w:rsidR="005F1F69" w:rsidRDefault="00964C3E" w:rsidP="005F1F69">
            <w:pPr>
              <w:ind w:right="567"/>
            </w:pPr>
            <w:r>
              <w:t>9952892641</w:t>
            </w:r>
          </w:p>
          <w:p w14:paraId="32896C58" w14:textId="60BB12A3" w:rsidR="00964C3E" w:rsidRDefault="00964C3E" w:rsidP="005F1F69">
            <w:pPr>
              <w:ind w:right="567"/>
            </w:pPr>
            <w:r>
              <w:t>jjanakiy@gmail.com</w:t>
            </w:r>
          </w:p>
          <w:p w14:paraId="1FE1CCF1" w14:textId="77777777" w:rsidR="005F1F69" w:rsidRDefault="005F1F69" w:rsidP="00AA0C21">
            <w:pPr>
              <w:ind w:right="567"/>
            </w:pPr>
          </w:p>
          <w:p w14:paraId="3F5F8D47" w14:textId="4FBBACE4" w:rsidR="005F1F69" w:rsidRDefault="005F1F69" w:rsidP="00AA0C21">
            <w:pPr>
              <w:ind w:right="567"/>
            </w:pPr>
          </w:p>
          <w:p w14:paraId="6DE48755" w14:textId="77777777" w:rsidR="005F1F69" w:rsidRDefault="005F1F69" w:rsidP="00AA0C21">
            <w:pPr>
              <w:ind w:right="567"/>
            </w:pPr>
          </w:p>
          <w:p w14:paraId="79B16B43" w14:textId="77777777" w:rsidR="00B56EC7" w:rsidRDefault="00B56EC7" w:rsidP="00B56EC7">
            <w:pPr>
              <w:pStyle w:val="NoSpacing"/>
            </w:pPr>
          </w:p>
        </w:tc>
        <w:tc>
          <w:tcPr>
            <w:tcW w:w="3119" w:type="pct"/>
          </w:tcPr>
          <w:p w14:paraId="08A017DB" w14:textId="77777777" w:rsidR="00B56EC7" w:rsidRPr="00333CD3" w:rsidRDefault="00CE6F0E" w:rsidP="00F738BE">
            <w:pPr>
              <w:pStyle w:val="Heading3"/>
              <w:outlineLvl w:val="2"/>
            </w:pPr>
            <w:sdt>
              <w:sdtPr>
                <w:alias w:val="Experience:"/>
                <w:tag w:val="Experience:"/>
                <w:id w:val="1184014569"/>
                <w:placeholder>
                  <w:docPart w:val="8B83DE694359AA4E9D7938931393B591"/>
                </w:placeholder>
                <w:temporary/>
                <w:showingPlcHdr/>
                <w15:appearance w15:val="hidden"/>
              </w:sdtPr>
              <w:sdtEndPr/>
              <w:sdtContent>
                <w:r w:rsidR="00B56EC7" w:rsidRPr="00333CD3">
                  <w:rPr>
                    <w:lang w:val="en-GB" w:bidi="en-GB"/>
                  </w:rPr>
                  <w:t>Experience</w:t>
                </w:r>
              </w:sdtContent>
            </w:sdt>
          </w:p>
          <w:p w14:paraId="00BFD7FC" w14:textId="53919891" w:rsidR="00B56EC7" w:rsidRDefault="00B56EC7" w:rsidP="00B56EC7">
            <w:pPr>
              <w:pStyle w:val="Heading4"/>
              <w:outlineLvl w:val="3"/>
              <w:rPr>
                <w:lang w:val="en-GB" w:bidi="en-GB"/>
              </w:rPr>
            </w:pPr>
            <w:r>
              <w:t>Associate Software Engineer</w:t>
            </w:r>
            <w:r w:rsidRPr="00333CD3">
              <w:rPr>
                <w:lang w:val="en-GB" w:bidi="en-GB"/>
              </w:rPr>
              <w:t xml:space="preserve"> • </w:t>
            </w:r>
            <w:r>
              <w:t>Ey</w:t>
            </w:r>
            <w:r w:rsidRPr="00333CD3">
              <w:rPr>
                <w:lang w:val="en-GB" w:bidi="en-GB"/>
              </w:rPr>
              <w:t xml:space="preserve"> • </w:t>
            </w:r>
            <w:r>
              <w:rPr>
                <w:lang w:val="en-GB" w:bidi="en-GB"/>
              </w:rPr>
              <w:t>JULY 2017 – MAY 2020</w:t>
            </w:r>
          </w:p>
          <w:p w14:paraId="1396D06A" w14:textId="77777777" w:rsidR="00DC7FCB" w:rsidRDefault="00DC7FCB" w:rsidP="00B56EC7">
            <w:pPr>
              <w:pStyle w:val="Heading4"/>
              <w:outlineLvl w:val="3"/>
              <w:rPr>
                <w:lang w:val="en-GB" w:bidi="en-GB"/>
              </w:rPr>
            </w:pPr>
          </w:p>
          <w:p w14:paraId="415DC875" w14:textId="07CE8556" w:rsidR="00E815FC" w:rsidRPr="00E815FC" w:rsidRDefault="00DC7FCB" w:rsidP="00DC7FCB">
            <w:pPr>
              <w:pStyle w:val="Heading4"/>
              <w:numPr>
                <w:ilvl w:val="0"/>
                <w:numId w:val="3"/>
              </w:numPr>
              <w:outlineLvl w:val="3"/>
            </w:pPr>
            <w:r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 xml:space="preserve">Designed and Implemented </w:t>
            </w:r>
            <w:r w:rsidR="00E815FC"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>web-based application</w:t>
            </w:r>
            <w:r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 xml:space="preserve"> </w:t>
            </w:r>
            <w:r w:rsidR="00E815FC"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>using Angular, Python flask and SQL server</w:t>
            </w:r>
          </w:p>
          <w:p w14:paraId="6F2DBC27" w14:textId="4CB8743F" w:rsidR="001D6579" w:rsidRPr="00E815FC" w:rsidRDefault="00E815FC" w:rsidP="001D6579">
            <w:pPr>
              <w:pStyle w:val="Heading4"/>
              <w:numPr>
                <w:ilvl w:val="0"/>
                <w:numId w:val="3"/>
              </w:numPr>
              <w:outlineLvl w:val="3"/>
            </w:pPr>
            <w:r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 xml:space="preserve"> Designed and Implemented web-based application using Angular, C# and SQL server</w:t>
            </w:r>
          </w:p>
          <w:p w14:paraId="31731F3F" w14:textId="32E85FCF" w:rsidR="001D6579" w:rsidRDefault="001D6579" w:rsidP="00DC7FCB">
            <w:pPr>
              <w:pStyle w:val="Heading4"/>
              <w:numPr>
                <w:ilvl w:val="0"/>
                <w:numId w:val="3"/>
              </w:numPr>
              <w:outlineLvl w:val="3"/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</w:pPr>
            <w:r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>Managed Backups, Queries and Stored Procedures for SQL databases</w:t>
            </w:r>
          </w:p>
          <w:p w14:paraId="76CEC45E" w14:textId="11680F70" w:rsidR="001D6579" w:rsidRPr="001D6579" w:rsidRDefault="00E815FC" w:rsidP="001D6579">
            <w:pPr>
              <w:pStyle w:val="Heading4"/>
              <w:numPr>
                <w:ilvl w:val="0"/>
                <w:numId w:val="3"/>
              </w:numPr>
              <w:outlineLvl w:val="3"/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</w:pPr>
            <w:r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>Fi</w:t>
            </w:r>
            <w:r w:rsidRPr="00E815FC"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>xed</w:t>
            </w:r>
            <w:r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 xml:space="preserve"> bugs from the existing applications and improved web functionality</w:t>
            </w:r>
          </w:p>
          <w:p w14:paraId="0B5A6F74" w14:textId="6024EAD1" w:rsidR="001D6579" w:rsidRPr="001D6579" w:rsidRDefault="001D6579" w:rsidP="001D6579">
            <w:pPr>
              <w:pStyle w:val="Heading4"/>
              <w:numPr>
                <w:ilvl w:val="0"/>
                <w:numId w:val="3"/>
              </w:numPr>
              <w:outlineLvl w:val="3"/>
            </w:pPr>
            <w:r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 xml:space="preserve">Involving in designing the components, coding, UI reviews   </w:t>
            </w:r>
            <w:r w:rsidRPr="00E815FC"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>and writing the technical design documents</w:t>
            </w:r>
          </w:p>
          <w:p w14:paraId="0351376F" w14:textId="6F41F1C4" w:rsidR="001D6579" w:rsidRPr="001D6579" w:rsidRDefault="001D6579" w:rsidP="001D6579">
            <w:pPr>
              <w:pStyle w:val="Heading4"/>
              <w:numPr>
                <w:ilvl w:val="0"/>
                <w:numId w:val="3"/>
              </w:numPr>
              <w:outlineLvl w:val="3"/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</w:pPr>
            <w:r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 xml:space="preserve">Applied </w:t>
            </w:r>
            <w:r w:rsidR="003B513D"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>UML methodologies to design Use Case Diagrams, Activity Diagrams, Sequence Diagrams, ER Diagrams</w:t>
            </w:r>
          </w:p>
          <w:p w14:paraId="3865E367" w14:textId="3450B1A3" w:rsidR="001D6579" w:rsidRPr="001D6579" w:rsidRDefault="001D6579" w:rsidP="00E815FC">
            <w:pPr>
              <w:pStyle w:val="Heading4"/>
              <w:numPr>
                <w:ilvl w:val="0"/>
                <w:numId w:val="3"/>
              </w:numPr>
              <w:outlineLvl w:val="3"/>
            </w:pPr>
            <w:r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>Monitored costs, metrics, status of tasks. Developed slide presentation and other forms of media to present project progress for the compliance team</w:t>
            </w:r>
          </w:p>
          <w:p w14:paraId="2F79EAD6" w14:textId="3DDA618C" w:rsidR="00E815FC" w:rsidRPr="003B513D" w:rsidRDefault="003B513D" w:rsidP="00E815FC">
            <w:pPr>
              <w:pStyle w:val="Heading4"/>
              <w:numPr>
                <w:ilvl w:val="0"/>
                <w:numId w:val="3"/>
              </w:numPr>
              <w:outlineLvl w:val="3"/>
            </w:pPr>
            <w:r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 xml:space="preserve">Received an </w:t>
            </w:r>
            <w:r w:rsidRPr="005F1F69">
              <w:rPr>
                <w:rFonts w:asciiTheme="minorHAnsi" w:eastAsiaTheme="minorHAnsi" w:hAnsiTheme="minorHAnsi" w:cstheme="minorBidi"/>
                <w:b/>
                <w:bCs/>
                <w:iCs w:val="0"/>
                <w:caps w:val="0"/>
                <w:lang w:val="en-GB" w:bidi="en-GB"/>
              </w:rPr>
              <w:t>Onsite Recognition Award</w:t>
            </w:r>
            <w:r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 xml:space="preserve"> for D&amp;T web application</w:t>
            </w:r>
          </w:p>
          <w:p w14:paraId="580BE62B" w14:textId="444BAEAF" w:rsidR="003B513D" w:rsidRPr="00333CD3" w:rsidRDefault="003B513D" w:rsidP="00E815FC">
            <w:pPr>
              <w:pStyle w:val="Heading4"/>
              <w:numPr>
                <w:ilvl w:val="0"/>
                <w:numId w:val="3"/>
              </w:numPr>
              <w:outlineLvl w:val="3"/>
            </w:pPr>
            <w:r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 xml:space="preserve">Received a </w:t>
            </w:r>
            <w:r w:rsidRPr="005F1F69">
              <w:rPr>
                <w:rFonts w:asciiTheme="minorHAnsi" w:eastAsiaTheme="minorHAnsi" w:hAnsiTheme="minorHAnsi" w:cstheme="minorBidi"/>
                <w:b/>
                <w:bCs/>
                <w:iCs w:val="0"/>
                <w:caps w:val="0"/>
                <w:lang w:val="en-GB" w:bidi="en-GB"/>
              </w:rPr>
              <w:t>Spot Award</w:t>
            </w:r>
            <w:r>
              <w:rPr>
                <w:rFonts w:asciiTheme="minorHAnsi" w:eastAsiaTheme="minorHAnsi" w:hAnsiTheme="minorHAnsi" w:cstheme="minorBidi"/>
                <w:iCs w:val="0"/>
                <w:caps w:val="0"/>
                <w:lang w:val="en-GB" w:bidi="en-GB"/>
              </w:rPr>
              <w:t xml:space="preserve"> for compliance project</w:t>
            </w:r>
          </w:p>
          <w:p w14:paraId="3EEA5F1D" w14:textId="77777777" w:rsidR="00B56EC7" w:rsidRPr="00333CD3" w:rsidRDefault="00CE6F0E" w:rsidP="00F738BE">
            <w:pPr>
              <w:pStyle w:val="Heading3"/>
              <w:outlineLvl w:val="2"/>
            </w:pPr>
            <w:sdt>
              <w:sdtPr>
                <w:alias w:val="Education:"/>
                <w:tag w:val="Education:"/>
                <w:id w:val="1105008736"/>
                <w:placeholder>
                  <w:docPart w:val="0385F25DF0976944838003D50FE4CCDF"/>
                </w:placeholder>
                <w:temporary/>
                <w:showingPlcHdr/>
                <w15:appearance w15:val="hidden"/>
              </w:sdtPr>
              <w:sdtEndPr/>
              <w:sdtContent>
                <w:r w:rsidR="00B56EC7" w:rsidRPr="00333CD3">
                  <w:rPr>
                    <w:lang w:val="en-GB" w:bidi="en-GB"/>
                  </w:rPr>
                  <w:t>Education</w:t>
                </w:r>
              </w:sdtContent>
            </w:sdt>
          </w:p>
          <w:p w14:paraId="404F9FA5" w14:textId="1398ADDC" w:rsidR="00B56EC7" w:rsidRPr="00333CD3" w:rsidRDefault="00B56EC7" w:rsidP="00B56EC7">
            <w:pPr>
              <w:pStyle w:val="Heading4"/>
              <w:outlineLvl w:val="3"/>
            </w:pPr>
            <w:r>
              <w:t>B. TECH cse</w:t>
            </w:r>
            <w:r w:rsidRPr="00333CD3">
              <w:rPr>
                <w:lang w:val="en-GB" w:bidi="en-GB"/>
              </w:rPr>
              <w:t xml:space="preserve"> • </w:t>
            </w:r>
            <w:r>
              <w:t>may 2017</w:t>
            </w:r>
            <w:r w:rsidRPr="00333CD3">
              <w:rPr>
                <w:lang w:val="en-GB" w:bidi="en-GB"/>
              </w:rPr>
              <w:t xml:space="preserve"> • </w:t>
            </w:r>
            <w:r>
              <w:t>AMRITA VISHWA VIDYAPEETHAM</w:t>
            </w:r>
          </w:p>
          <w:p w14:paraId="49AC5B0D" w14:textId="0702B055" w:rsidR="00B56EC7" w:rsidRPr="00333CD3" w:rsidRDefault="003B513D" w:rsidP="00B56EC7">
            <w:r>
              <w:t>CGPA: 7.81/10</w:t>
            </w:r>
          </w:p>
          <w:p w14:paraId="742DE0F4" w14:textId="3C9B56EE" w:rsidR="00B56EC7" w:rsidRPr="00333CD3" w:rsidRDefault="003B513D" w:rsidP="00B56EC7">
            <w:pPr>
              <w:pStyle w:val="Heading4"/>
              <w:outlineLvl w:val="3"/>
            </w:pPr>
            <w:r>
              <w:t>HSC</w:t>
            </w:r>
            <w:r w:rsidRPr="00333CD3">
              <w:rPr>
                <w:lang w:val="en-GB" w:bidi="en-GB"/>
              </w:rPr>
              <w:t>•</w:t>
            </w:r>
            <w:r>
              <w:rPr>
                <w:lang w:val="en-GB" w:bidi="en-GB"/>
              </w:rPr>
              <w:t>may 2013</w:t>
            </w:r>
            <w:r w:rsidRPr="00333CD3">
              <w:rPr>
                <w:lang w:val="en-GB" w:bidi="en-GB"/>
              </w:rPr>
              <w:t>•</w:t>
            </w:r>
            <w:r>
              <w:t>MAHATMA MONTESSORI mATRIC HSC SCHOOL</w:t>
            </w:r>
          </w:p>
          <w:p w14:paraId="69877038" w14:textId="117967ED" w:rsidR="003B513D" w:rsidRDefault="003B513D" w:rsidP="00B56EC7">
            <w:r>
              <w:t>Percentage: 78.5%</w:t>
            </w:r>
          </w:p>
          <w:p w14:paraId="38C2259D" w14:textId="1CD70BEC" w:rsidR="003B513D" w:rsidRPr="00333CD3" w:rsidRDefault="003B513D" w:rsidP="003B513D">
            <w:pPr>
              <w:pStyle w:val="Heading4"/>
              <w:outlineLvl w:val="3"/>
            </w:pPr>
            <w:r>
              <w:t>SSLC</w:t>
            </w:r>
            <w:r w:rsidRPr="00333CD3">
              <w:rPr>
                <w:lang w:val="en-GB" w:bidi="en-GB"/>
              </w:rPr>
              <w:t>•</w:t>
            </w:r>
            <w:r>
              <w:rPr>
                <w:lang w:val="en-GB" w:bidi="en-GB"/>
              </w:rPr>
              <w:t>mAY 2011</w:t>
            </w:r>
            <w:r w:rsidRPr="00333CD3">
              <w:rPr>
                <w:lang w:val="en-GB" w:bidi="en-GB"/>
              </w:rPr>
              <w:t>•</w:t>
            </w:r>
            <w:r>
              <w:t>Velammal mATRIC HSC SCHOOL</w:t>
            </w:r>
          </w:p>
          <w:p w14:paraId="1D1E918A" w14:textId="79949FA6" w:rsidR="003B513D" w:rsidRPr="00333CD3" w:rsidRDefault="003B513D" w:rsidP="00B56EC7">
            <w:r>
              <w:t>Percentage: 83%</w:t>
            </w:r>
          </w:p>
          <w:p w14:paraId="0D2D0938" w14:textId="59A074FB" w:rsidR="00B56EC7" w:rsidRPr="00333CD3" w:rsidRDefault="003B513D" w:rsidP="00F738BE">
            <w:pPr>
              <w:pStyle w:val="Heading3"/>
              <w:outlineLvl w:val="2"/>
            </w:pPr>
            <w:r>
              <w:t>Publications</w:t>
            </w:r>
          </w:p>
          <w:p w14:paraId="13C753C2" w14:textId="5BA1FA4D" w:rsidR="00B56EC7" w:rsidRDefault="003B513D" w:rsidP="00B56EC7">
            <w:r w:rsidRPr="005F1F69">
              <w:rPr>
                <w:b/>
                <w:bCs/>
              </w:rPr>
              <w:t xml:space="preserve">Recommendation of location </w:t>
            </w:r>
            <w:r w:rsidR="005F1F69" w:rsidRPr="005F1F69">
              <w:rPr>
                <w:b/>
                <w:bCs/>
              </w:rPr>
              <w:t xml:space="preserve">for facilities </w:t>
            </w:r>
            <w:r w:rsidRPr="005F1F69">
              <w:rPr>
                <w:b/>
                <w:bCs/>
              </w:rPr>
              <w:t xml:space="preserve">using </w:t>
            </w:r>
            <w:r w:rsidR="005F1F69" w:rsidRPr="005F1F69">
              <w:rPr>
                <w:b/>
                <w:bCs/>
              </w:rPr>
              <w:t xml:space="preserve">domination set theory (ICCSP611,2017) </w:t>
            </w:r>
            <w:r w:rsidR="005F1F69">
              <w:t xml:space="preserve">- This paper looks towards identification of all plausible dominating sets of the city graph which will thereby help facility location algorithms determine appropriate locations for the right beneficial facility. </w:t>
            </w:r>
          </w:p>
          <w:p w14:paraId="266CD098" w14:textId="77777777" w:rsidR="00B56EC7" w:rsidRDefault="00B56EC7" w:rsidP="00B56EC7">
            <w:pPr>
              <w:pStyle w:val="NoSpacing"/>
            </w:pPr>
          </w:p>
        </w:tc>
      </w:tr>
    </w:tbl>
    <w:p w14:paraId="508542CB" w14:textId="3D446349" w:rsidR="00B56EC7" w:rsidRDefault="00B56EC7" w:rsidP="00B56EC7">
      <w:pPr>
        <w:pStyle w:val="NoSpacing"/>
        <w:sectPr w:rsidR="00B56EC7" w:rsidSect="00B56EC7">
          <w:footerReference w:type="default" r:id="rId7"/>
          <w:footerReference w:type="first" r:id="rId8"/>
          <w:type w:val="continuous"/>
          <w:pgSz w:w="11906" w:h="16838" w:code="9"/>
          <w:pgMar w:top="864" w:right="864" w:bottom="2304" w:left="864" w:header="576" w:footer="576" w:gutter="0"/>
          <w:cols w:space="720"/>
          <w:titlePg/>
          <w:docGrid w:linePitch="360"/>
        </w:sectPr>
      </w:pPr>
    </w:p>
    <w:p w14:paraId="6B0C1DD1" w14:textId="77777777" w:rsidR="00B53B7E" w:rsidRPr="00333CD3" w:rsidRDefault="00B53B7E" w:rsidP="0005267B">
      <w:pPr>
        <w:pStyle w:val="NoSpacing"/>
        <w:ind w:left="7200" w:firstLine="720"/>
        <w:jc w:val="both"/>
      </w:pPr>
    </w:p>
    <w:sectPr w:rsidR="00B53B7E" w:rsidRPr="00333CD3" w:rsidSect="007E39B0">
      <w:type w:val="continuous"/>
      <w:pgSz w:w="11906" w:h="16838" w:code="9"/>
      <w:pgMar w:top="864" w:right="864" w:bottom="2304" w:left="864" w:header="576" w:footer="576" w:gutter="0"/>
      <w:cols w:num="2" w:space="710" w:equalWidth="0">
        <w:col w:w="3232" w:space="710"/>
        <w:col w:w="623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7C817" w14:textId="77777777" w:rsidR="00CE6F0E" w:rsidRDefault="00CE6F0E" w:rsidP="00713050">
      <w:pPr>
        <w:spacing w:line="240" w:lineRule="auto"/>
      </w:pPr>
      <w:r>
        <w:separator/>
      </w:r>
    </w:p>
  </w:endnote>
  <w:endnote w:type="continuationSeparator" w:id="0">
    <w:p w14:paraId="3F03AB3F" w14:textId="77777777" w:rsidR="00CE6F0E" w:rsidRDefault="00CE6F0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547E" w14:textId="77777777" w:rsidR="00B56EC7" w:rsidRDefault="00B56EC7" w:rsidP="00D56722">
    <w:pPr>
      <w:pStyle w:val="Footer"/>
      <w:jc w:val="lef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F9F25" w14:textId="77777777" w:rsidR="00B56EC7" w:rsidRDefault="00B56EC7" w:rsidP="00D56722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BAAF7" w14:textId="77777777" w:rsidR="00CE6F0E" w:rsidRDefault="00CE6F0E" w:rsidP="00713050">
      <w:pPr>
        <w:spacing w:line="240" w:lineRule="auto"/>
      </w:pPr>
      <w:r>
        <w:separator/>
      </w:r>
    </w:p>
  </w:footnote>
  <w:footnote w:type="continuationSeparator" w:id="0">
    <w:p w14:paraId="6D1D620D" w14:textId="77777777" w:rsidR="00CE6F0E" w:rsidRDefault="00CE6F0E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84E81"/>
    <w:multiLevelType w:val="multilevel"/>
    <w:tmpl w:val="8E1EB592"/>
    <w:lvl w:ilvl="0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CE5"/>
    <w:multiLevelType w:val="hybridMultilevel"/>
    <w:tmpl w:val="B018197E"/>
    <w:lvl w:ilvl="0" w:tplc="621C448A">
      <w:start w:val="1"/>
      <w:numFmt w:val="bullet"/>
      <w:lvlText w:val=""/>
      <w:lvlJc w:val="left"/>
      <w:pPr>
        <w:ind w:left="379" w:hanging="9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 w15:restartNumberingAfterBreak="0">
    <w:nsid w:val="381F2E03"/>
    <w:multiLevelType w:val="hybridMultilevel"/>
    <w:tmpl w:val="F2B22AD6"/>
    <w:lvl w:ilvl="0" w:tplc="C7CED354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B0D0C"/>
    <w:multiLevelType w:val="multilevel"/>
    <w:tmpl w:val="5BDA0F22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E101F"/>
    <w:multiLevelType w:val="multilevel"/>
    <w:tmpl w:val="EB1E9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2642A"/>
    <w:multiLevelType w:val="multilevel"/>
    <w:tmpl w:val="8E1EB592"/>
    <w:lvl w:ilvl="0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F1081"/>
    <w:multiLevelType w:val="multilevel"/>
    <w:tmpl w:val="46C2F9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B"/>
    <w:rsid w:val="00040067"/>
    <w:rsid w:val="0005267B"/>
    <w:rsid w:val="00091382"/>
    <w:rsid w:val="000B0619"/>
    <w:rsid w:val="000B61CA"/>
    <w:rsid w:val="000F7610"/>
    <w:rsid w:val="00114ED7"/>
    <w:rsid w:val="00140B0E"/>
    <w:rsid w:val="001A5CA9"/>
    <w:rsid w:val="001B2AC1"/>
    <w:rsid w:val="001B403A"/>
    <w:rsid w:val="001D6579"/>
    <w:rsid w:val="001E6A46"/>
    <w:rsid w:val="00217980"/>
    <w:rsid w:val="00223BBD"/>
    <w:rsid w:val="00271662"/>
    <w:rsid w:val="0027404F"/>
    <w:rsid w:val="00293B83"/>
    <w:rsid w:val="002B091C"/>
    <w:rsid w:val="002C03BA"/>
    <w:rsid w:val="002C2CDD"/>
    <w:rsid w:val="002D45C6"/>
    <w:rsid w:val="002F03FA"/>
    <w:rsid w:val="00313E86"/>
    <w:rsid w:val="00333CD3"/>
    <w:rsid w:val="00340365"/>
    <w:rsid w:val="00342B64"/>
    <w:rsid w:val="00364079"/>
    <w:rsid w:val="003B513D"/>
    <w:rsid w:val="003C5528"/>
    <w:rsid w:val="003F7D37"/>
    <w:rsid w:val="004077FB"/>
    <w:rsid w:val="00424DD9"/>
    <w:rsid w:val="0046104A"/>
    <w:rsid w:val="004717C5"/>
    <w:rsid w:val="004856B6"/>
    <w:rsid w:val="00520F38"/>
    <w:rsid w:val="00523479"/>
    <w:rsid w:val="00543DB7"/>
    <w:rsid w:val="005729B0"/>
    <w:rsid w:val="005F1F69"/>
    <w:rsid w:val="006306CC"/>
    <w:rsid w:val="00641630"/>
    <w:rsid w:val="00677D05"/>
    <w:rsid w:val="00684488"/>
    <w:rsid w:val="006A3CE7"/>
    <w:rsid w:val="006C4C50"/>
    <w:rsid w:val="006D76B1"/>
    <w:rsid w:val="00713050"/>
    <w:rsid w:val="00740BD4"/>
    <w:rsid w:val="00741125"/>
    <w:rsid w:val="00746F7F"/>
    <w:rsid w:val="007569C1"/>
    <w:rsid w:val="00763832"/>
    <w:rsid w:val="007D2696"/>
    <w:rsid w:val="007E39B0"/>
    <w:rsid w:val="00811117"/>
    <w:rsid w:val="00841146"/>
    <w:rsid w:val="0088504C"/>
    <w:rsid w:val="0089382B"/>
    <w:rsid w:val="008A1907"/>
    <w:rsid w:val="008C6BCA"/>
    <w:rsid w:val="008C7B50"/>
    <w:rsid w:val="00964C3E"/>
    <w:rsid w:val="009B3C40"/>
    <w:rsid w:val="009B4D37"/>
    <w:rsid w:val="009F6424"/>
    <w:rsid w:val="009F652C"/>
    <w:rsid w:val="00A0642E"/>
    <w:rsid w:val="00A266CF"/>
    <w:rsid w:val="00A42540"/>
    <w:rsid w:val="00A50939"/>
    <w:rsid w:val="00A6439D"/>
    <w:rsid w:val="00AA0C21"/>
    <w:rsid w:val="00AA6A40"/>
    <w:rsid w:val="00AC4520"/>
    <w:rsid w:val="00B53B7E"/>
    <w:rsid w:val="00B5664D"/>
    <w:rsid w:val="00B56EC7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CE6F0E"/>
    <w:rsid w:val="00D04109"/>
    <w:rsid w:val="00D56722"/>
    <w:rsid w:val="00DC7FCB"/>
    <w:rsid w:val="00DD6416"/>
    <w:rsid w:val="00DF4E0A"/>
    <w:rsid w:val="00E02DCD"/>
    <w:rsid w:val="00E12C60"/>
    <w:rsid w:val="00E21D00"/>
    <w:rsid w:val="00E22E87"/>
    <w:rsid w:val="00E57630"/>
    <w:rsid w:val="00E815FC"/>
    <w:rsid w:val="00E86C2B"/>
    <w:rsid w:val="00EF7CC9"/>
    <w:rsid w:val="00F207C0"/>
    <w:rsid w:val="00F20AE5"/>
    <w:rsid w:val="00F645C7"/>
    <w:rsid w:val="00F738BE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EED0"/>
  <w15:chartTrackingRefBased/>
  <w15:docId w15:val="{B1261FFB-B035-EE48-9274-7CCF60D2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21D00"/>
    <w:pPr>
      <w:keepNext/>
      <w:keepLines/>
      <w:pBdr>
        <w:bottom w:val="single" w:sz="24" w:space="1" w:color="4B91C4"/>
      </w:pBdr>
      <w:spacing w:before="720" w:after="180" w:line="240" w:lineRule="auto"/>
      <w:ind w:right="567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D00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A266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F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F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F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Containers/com.microsoft.Word/Data/Library/Application%20Support/Microsoft/Office/16.0/DTS/en-GB%7b8672B5CB-34D5-424A-A202-D36C8F43538A%7d/%7bCFC23F5A-0C12-CA45-B44E-6B8169FAE538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0A0BFD36D20B4BAF268F8D93C7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FE46E-871E-E64F-A902-1807CFD0D779}"/>
      </w:docPartPr>
      <w:docPartBody>
        <w:p w:rsidR="0043538A" w:rsidRDefault="00125C49" w:rsidP="00125C49">
          <w:pPr>
            <w:pStyle w:val="3F0A0BFD36D20B4BAF268F8D93C7E1C4"/>
          </w:pPr>
          <w:r>
            <w:rPr>
              <w:lang w:val="en-GB" w:bidi="en-GB"/>
            </w:rPr>
            <w:t>Your Name</w:t>
          </w:r>
        </w:p>
      </w:docPartBody>
    </w:docPart>
    <w:docPart>
      <w:docPartPr>
        <w:name w:val="9587B11B6DB1A043AEB07A948CA7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70EF6-C6D5-5F4D-B1D1-21F0244455D1}"/>
      </w:docPartPr>
      <w:docPartBody>
        <w:p w:rsidR="0043538A" w:rsidRDefault="00125C49" w:rsidP="00125C49">
          <w:pPr>
            <w:pStyle w:val="9587B11B6DB1A043AEB07A948CA74F2E"/>
          </w:pPr>
          <w:r>
            <w:rPr>
              <w:lang w:val="en-GB" w:bidi="en-GB"/>
            </w:rPr>
            <w:t>Objective</w:t>
          </w:r>
        </w:p>
      </w:docPartBody>
    </w:docPart>
    <w:docPart>
      <w:docPartPr>
        <w:name w:val="94DDCC89D092974CAA9B5C8452904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18D7-8EBB-2343-B392-7A83E6BB9330}"/>
      </w:docPartPr>
      <w:docPartBody>
        <w:p w:rsidR="0043538A" w:rsidRDefault="00125C49" w:rsidP="00125C49">
          <w:pPr>
            <w:pStyle w:val="94DDCC89D092974CAA9B5C8452904E99"/>
          </w:pPr>
          <w:r w:rsidRPr="00333CD3">
            <w:rPr>
              <w:lang w:val="en-GB" w:bidi="en-GB"/>
            </w:rPr>
            <w:t>Skills</w:t>
          </w:r>
        </w:p>
      </w:docPartBody>
    </w:docPart>
    <w:docPart>
      <w:docPartPr>
        <w:name w:val="8B83DE694359AA4E9D7938931393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5C911-553F-AF4A-B3C1-8608544C4EA6}"/>
      </w:docPartPr>
      <w:docPartBody>
        <w:p w:rsidR="0043538A" w:rsidRDefault="00125C49" w:rsidP="00125C49">
          <w:pPr>
            <w:pStyle w:val="8B83DE694359AA4E9D7938931393B591"/>
          </w:pPr>
          <w:r w:rsidRPr="00333CD3">
            <w:rPr>
              <w:lang w:val="en-GB" w:bidi="en-GB"/>
            </w:rPr>
            <w:t>Experience</w:t>
          </w:r>
        </w:p>
      </w:docPartBody>
    </w:docPart>
    <w:docPart>
      <w:docPartPr>
        <w:name w:val="0385F25DF0976944838003D50FE4C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C604E-95CB-124E-9C08-9710A2CA7302}"/>
      </w:docPartPr>
      <w:docPartBody>
        <w:p w:rsidR="0043538A" w:rsidRDefault="00125C49" w:rsidP="00125C49">
          <w:pPr>
            <w:pStyle w:val="0385F25DF0976944838003D50FE4CCDF"/>
          </w:pPr>
          <w:r w:rsidRPr="00333CD3">
            <w:rPr>
              <w:lang w:val="en-GB" w:bidi="en-GB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49"/>
    <w:rsid w:val="00125C49"/>
    <w:rsid w:val="0043538A"/>
    <w:rsid w:val="00B13499"/>
    <w:rsid w:val="00C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0A0BFD36D20B4BAF268F8D93C7E1C4">
    <w:name w:val="3F0A0BFD36D20B4BAF268F8D93C7E1C4"/>
    <w:rsid w:val="00125C49"/>
  </w:style>
  <w:style w:type="paragraph" w:customStyle="1" w:styleId="9587B11B6DB1A043AEB07A948CA74F2E">
    <w:name w:val="9587B11B6DB1A043AEB07A948CA74F2E"/>
    <w:rsid w:val="00125C49"/>
  </w:style>
  <w:style w:type="paragraph" w:customStyle="1" w:styleId="94DDCC89D092974CAA9B5C8452904E99">
    <w:name w:val="94DDCC89D092974CAA9B5C8452904E99"/>
    <w:rsid w:val="00125C49"/>
  </w:style>
  <w:style w:type="paragraph" w:customStyle="1" w:styleId="8B83DE694359AA4E9D7938931393B591">
    <w:name w:val="8B83DE694359AA4E9D7938931393B591"/>
    <w:rsid w:val="00125C49"/>
  </w:style>
  <w:style w:type="paragraph" w:customStyle="1" w:styleId="0385F25DF0976944838003D50FE4CCDF">
    <w:name w:val="0385F25DF0976944838003D50FE4CCDF"/>
    <w:rsid w:val="00125C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CV, designed by MOO.dotx</Template>
  <TotalTime>226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Software Engineer</dc:subject>
  <dc:creator>JANAKI Yegappan</dc:creator>
  <cp:keywords/>
  <dc:description/>
  <cp:lastModifiedBy>janaki y</cp:lastModifiedBy>
  <cp:revision>2</cp:revision>
  <dcterms:created xsi:type="dcterms:W3CDTF">2021-03-10T13:04:00Z</dcterms:created>
  <dcterms:modified xsi:type="dcterms:W3CDTF">2021-03-11T13:33:00Z</dcterms:modified>
</cp:coreProperties>
</file>