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10"/>
        <w:gridCol w:w="114"/>
        <w:gridCol w:w="2340"/>
        <w:gridCol w:w="270"/>
        <w:gridCol w:w="270"/>
        <w:gridCol w:w="720"/>
        <w:gridCol w:w="7236"/>
      </w:tblGrid>
      <w:tr w:rsidR="000334C1" w:rsidRPr="00EC0F79" w14:paraId="3CCF0202" w14:textId="77777777" w:rsidTr="00F662D8">
        <w:trPr>
          <w:trHeight w:val="68"/>
        </w:trPr>
        <w:tc>
          <w:tcPr>
            <w:tcW w:w="540" w:type="dxa"/>
            <w:gridSpan w:val="3"/>
          </w:tcPr>
          <w:p w14:paraId="2CCA13A4" w14:textId="116742A7" w:rsidR="000334C1" w:rsidRPr="00F662D8" w:rsidRDefault="00E73E09">
            <w:pPr>
              <w:rPr>
                <w:color w:val="B12FAD" w:themeColor="accent6" w:themeShade="80"/>
              </w:rPr>
            </w:pPr>
            <w:r w:rsidRPr="00F662D8">
              <w:rPr>
                <w:noProof/>
                <w:color w:val="D65DD2" w:themeColor="accent1" w:themeTint="99"/>
              </w:rPr>
              <mc:AlternateContent>
                <mc:Choice Requires="wpg">
                  <w:drawing>
                    <wp:anchor distT="0" distB="0" distL="114300" distR="114300" simplePos="0" relativeHeight="251739136" behindDoc="1" locked="0" layoutInCell="1" allowOverlap="1" wp14:anchorId="353DC43F" wp14:editId="596DB45C">
                      <wp:simplePos x="0" y="0"/>
                      <wp:positionH relativeFrom="page">
                        <wp:posOffset>-215900</wp:posOffset>
                      </wp:positionH>
                      <wp:positionV relativeFrom="margin">
                        <wp:posOffset>-1406525</wp:posOffset>
                      </wp:positionV>
                      <wp:extent cx="2669540" cy="13221970"/>
                      <wp:effectExtent l="0" t="0" r="0" b="0"/>
                      <wp:wrapNone/>
                      <wp:docPr id="94" name="Group 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9540" cy="13221970"/>
                                <a:chOff x="0" y="0"/>
                                <a:chExt cx="2668270" cy="1321816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62198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Triangle 8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" name="Right Triangle 10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Right Triangle 11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9305925"/>
                                  <a:ext cx="2668270" cy="3912235"/>
                                  <a:chOff x="0" y="0"/>
                                  <a:chExt cx="2668814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20" name="Group 20"/>
                                <wpg:cNvGrpSpPr/>
                                <wpg:grpSpPr>
                                  <a:xfrm>
                                    <a:off x="0" y="1001486"/>
                                    <a:ext cx="2665730" cy="2910840"/>
                                    <a:chOff x="0" y="-110884"/>
                                    <a:chExt cx="2665730" cy="2910855"/>
                                  </a:xfrm>
                                  <a:grpFill/>
                                </wpg:grpSpPr>
                                <wps:wsp>
                                  <wps:cNvPr id="21" name="Rectangle 21"/>
                                  <wps:cNvSpPr/>
                                  <wps:spPr>
                                    <a:xfrm>
                                      <a:off x="0" y="-110884"/>
                                      <a:ext cx="2665730" cy="1905000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2" name="Triangle 22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3" name="Right Triangle 2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Right Triangle 24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78"/>
                              <wpg:cNvGrpSpPr/>
                              <wpg:grpSpPr>
                                <a:xfrm>
                                  <a:off x="0" y="3114675"/>
                                  <a:ext cx="2665095" cy="3912235"/>
                                  <a:chOff x="0" y="0"/>
                                  <a:chExt cx="2665730" cy="3912326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79" name="Group 79"/>
                                <wpg:cNvGrpSpPr/>
                                <wpg:grpSpPr>
                                  <a:xfrm>
                                    <a:off x="0" y="1014198"/>
                                    <a:ext cx="2665730" cy="2898128"/>
                                    <a:chOff x="0" y="-98172"/>
                                    <a:chExt cx="2665730" cy="2898143"/>
                                  </a:xfrm>
                                  <a:grpFill/>
                                </wpg:grpSpPr>
                                <wps:wsp>
                                  <wps:cNvPr id="81" name="Rectangle 81"/>
                                  <wps:cNvSpPr/>
                                  <wps:spPr>
                                    <a:xfrm>
                                      <a:off x="0" y="-98172"/>
                                      <a:ext cx="2665730" cy="1892286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Triangle 3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>
                                        <a:gd name="adj" fmla="val 49714"/>
                                      </a:avLst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3" name="Right Triangle 83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ight Triangle 87"/>
                                <wps:cNvSpPr/>
                                <wps:spPr>
                                  <a:xfrm flipH="1">
                                    <a:off x="1330728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0" y="0"/>
                                  <a:ext cx="2668270" cy="3912236"/>
                                  <a:chOff x="0" y="0"/>
                                  <a:chExt cx="2668814" cy="3912327"/>
                                </a:xfrm>
                                <a:solidFill>
                                  <a:schemeClr val="accent1"/>
                                </a:solidFill>
                              </wpg:grpSpPr>
                              <wpg:grpSp>
                                <wpg:cNvPr id="89" name="Group 89"/>
                                <wpg:cNvGrpSpPr/>
                                <wpg:grpSpPr>
                                  <a:xfrm>
                                    <a:off x="0" y="882890"/>
                                    <a:ext cx="2665730" cy="3029437"/>
                                    <a:chOff x="0" y="-229481"/>
                                    <a:chExt cx="2665730" cy="3029452"/>
                                  </a:xfrm>
                                  <a:grpFill/>
                                </wpg:grpSpPr>
                                <wps:wsp>
                                  <wps:cNvPr id="90" name="Rectangle 90"/>
                                  <wps:cNvSpPr/>
                                  <wps:spPr>
                                    <a:xfrm>
                                      <a:off x="0" y="-229481"/>
                                      <a:ext cx="2665730" cy="2023598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1" name="Triangle 74"/>
                                  <wps:cNvSpPr/>
                                  <wps:spPr>
                                    <a:xfrm rot="10800000">
                                      <a:off x="0" y="1794131"/>
                                      <a:ext cx="2665730" cy="1005840"/>
                                    </a:xfrm>
                                    <a:prstGeom prst="triangle">
                                      <a:avLst/>
                                    </a:prstGeom>
                                    <a:grp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2" name="Right Triangle 92"/>
                                <wps:cNvSpPr/>
                                <wps:spPr>
                                  <a:xfrm>
                                    <a:off x="0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Right Triangle 93"/>
                                <wps:cNvSpPr/>
                                <wps:spPr>
                                  <a:xfrm flipH="1">
                                    <a:off x="1335314" y="0"/>
                                    <a:ext cx="1333500" cy="1005840"/>
                                  </a:xfrm>
                                  <a:prstGeom prst="rtTriangle">
                                    <a:avLst/>
                                  </a:prstGeom>
                                  <a:grp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58F28D" id="Group 94" o:spid="_x0000_s1026" style="position:absolute;margin-left:-17pt;margin-top:-110.75pt;width:210.2pt;height:1041.1pt;z-index:-251577344;mso-position-horizontal-relative:page;mso-position-vertical-relative:margin;mso-width-relative:margin;mso-height-relative:margin" coordsize="26682,132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">
      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      </v:group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      </v:group>
      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      </v:group>
      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      </v:group>
      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group id="Group 79" o:spid="_x0000_s1040" style="position:absolute;top:10141;width:26657;height:28982" coordorigin=",-981" coordsize="26657,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  <v:rect id="Rectangle 81" o:spid="_x0000_s1041" style="position:absolute;top:-981;width:26657;height:18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" adj="10738" filled="f" stroked="f" strokeweight="1pt"/>
                        </v:group>
      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      </v:group>
                      <v:group id="Group 88" o:spid="_x0000_s1045" style="position:absolute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oup 89" o:spid="_x0000_s1046" style="position:absolute;top:8828;width:26657;height:30295" coordorigin=",-2294" coordsize="26657,3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rect id="Rectangle 90" o:spid="_x0000_s1047" style="position:absolute;top:-2294;width:26657;height:20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" filled="f" stroked="f" strokeweight="1pt"/>
                          <v:shape id="Triangle 74" o:spid="_x0000_s1048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" filled="f" stroked="f" strokeweight="1pt"/>
                        </v:group>
                        <v:shape id="Right Triangle 92" o:spid="_x0000_s1049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VT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zCdw+5J+gFz9AQAA//8DAFBLAQItABQABgAIAAAAIQDb4fbL7gAAAIUBAAATAAAAAAAAAAAA&#10;AAAAAAAAAABbQ29udGVudF9UeXBlc10ueG1sUEsBAi0AFAAGAAgAAAAhAFr0LFu/AAAAFQEAAAsA&#10;AAAAAAAAAAAAAAAAHwEAAF9yZWxzLy5yZWxzUEsBAi0AFAAGAAgAAAAhAIsHxVPEAAAA2wAAAA8A&#10;AAAAAAAAAAAAAAAABwIAAGRycy9kb3ducmV2LnhtbFBLBQYAAAAAAwADALcAAAD4AgAAAAA=&#10;" filled="f" stroked="f" strokeweight="1pt"/>
                        <v:shape id="Right Triangle 93" o:spid="_x0000_s1050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" filled="f" stroked="f" strokeweight="1pt"/>
                      </v:group>
                      <w10:wrap anchorx="page" anchory="margin"/>
                    </v:group>
                  </w:pict>
                </mc:Fallback>
              </mc:AlternateContent>
            </w:r>
          </w:p>
        </w:tc>
        <w:tc>
          <w:tcPr>
            <w:tcW w:w="2340" w:type="dxa"/>
            <w:tcBorders>
              <w:bottom w:val="single" w:sz="4" w:space="0" w:color="FFFFFF" w:themeColor="background1"/>
            </w:tcBorders>
          </w:tcPr>
          <w:p w14:paraId="5F603745" w14:textId="32192C3E" w:rsidR="000334C1" w:rsidRDefault="000334C1" w:rsidP="000334C1">
            <w:pPr>
              <w:pStyle w:val="Heading4"/>
            </w:pPr>
          </w:p>
        </w:tc>
        <w:tc>
          <w:tcPr>
            <w:tcW w:w="540" w:type="dxa"/>
            <w:gridSpan w:val="2"/>
          </w:tcPr>
          <w:p w14:paraId="093530DB" w14:textId="77777777" w:rsidR="000334C1" w:rsidRDefault="000334C1"/>
        </w:tc>
        <w:tc>
          <w:tcPr>
            <w:tcW w:w="720" w:type="dxa"/>
            <w:vMerge w:val="restart"/>
          </w:tcPr>
          <w:p w14:paraId="589FEC6B" w14:textId="10F09751" w:rsidR="000334C1" w:rsidRDefault="000334C1" w:rsidP="004A28EA"/>
        </w:tc>
        <w:tc>
          <w:tcPr>
            <w:tcW w:w="7236" w:type="dxa"/>
            <w:vMerge w:val="restart"/>
          </w:tcPr>
          <w:p w14:paraId="0A3D9AD1" w14:textId="26FD0AE0" w:rsidR="000334C1" w:rsidRPr="000334C1" w:rsidRDefault="00924BF5" w:rsidP="002E7306">
            <w:pPr>
              <w:pStyle w:val="Title"/>
              <w:rPr>
                <w:lang w:val="it-IT"/>
              </w:rPr>
            </w:pPr>
            <w:r>
              <w:t>BADDI VENKATA GANESH</w:t>
            </w:r>
          </w:p>
          <w:p w14:paraId="78690483" w14:textId="2835C567" w:rsidR="000334C1" w:rsidRPr="000334C1" w:rsidRDefault="000334C1" w:rsidP="002E7306">
            <w:pPr>
              <w:pStyle w:val="Subtitle"/>
              <w:rPr>
                <w:lang w:val="it-IT"/>
              </w:rPr>
            </w:pPr>
          </w:p>
          <w:sdt>
            <w:sdtPr>
              <w:id w:val="2074003189"/>
              <w:placeholder>
                <w:docPart w:val="F3803F5810E84EE9B83902EAAE55A853"/>
              </w:placeholder>
              <w:temporary/>
              <w:showingPlcHdr/>
              <w15:appearance w15:val="hidden"/>
            </w:sdtPr>
            <w:sdtEndPr/>
            <w:sdtContent>
              <w:p w14:paraId="6FDF0575" w14:textId="77777777" w:rsidR="000334C1" w:rsidRDefault="000334C1" w:rsidP="00EC0F79">
                <w:pPr>
                  <w:pStyle w:val="Heading1"/>
                </w:pPr>
                <w:r w:rsidRPr="00F47BD4">
                  <w:rPr>
                    <w:sz w:val="44"/>
                    <w:szCs w:val="44"/>
                  </w:rPr>
                  <w:t>Objective</w:t>
                </w:r>
              </w:p>
            </w:sdtContent>
          </w:sdt>
          <w:p w14:paraId="59E13AAF" w14:textId="2E0CE4BE" w:rsidR="000334C1" w:rsidRPr="00F47BD4" w:rsidRDefault="00F47BD4" w:rsidP="00EC0F79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  <w:r w:rsidRPr="00F47BD4">
              <w:rPr>
                <w:rFonts w:asciiTheme="majorHAnsi" w:hAnsiTheme="majorHAnsi" w:cs="Arial"/>
                <w:color w:val="000000"/>
                <w:sz w:val="20"/>
                <w:szCs w:val="20"/>
              </w:rPr>
              <w:t>TO SUCCEED IN AN ENVIRONMENT OF GROWTH AND EXCELLENCE AND EARN A JOB WHICH PROVIDES ME JOB SATISFACTION AND SELF DEVELOPMENT AND HELP ME ACHIEVE PERSONAL AS WELL AS ORGANISATION GOALS.</w:t>
            </w:r>
          </w:p>
          <w:p w14:paraId="30953C0B" w14:textId="5234FABE" w:rsidR="000334C1" w:rsidRPr="00F47BD4" w:rsidRDefault="00F47BD4" w:rsidP="00EC0F79">
            <w:pPr>
              <w:pStyle w:val="Heading1"/>
              <w:rPr>
                <w:sz w:val="44"/>
                <w:szCs w:val="44"/>
              </w:rPr>
            </w:pPr>
            <w:r w:rsidRPr="00F47BD4">
              <w:rPr>
                <w:sz w:val="44"/>
                <w:szCs w:val="44"/>
              </w:rPr>
              <w:t>internship and experience</w:t>
            </w:r>
          </w:p>
          <w:p w14:paraId="1B6098B8" w14:textId="77777777" w:rsidR="00F47BD4" w:rsidRPr="00F47BD4" w:rsidRDefault="00F47BD4" w:rsidP="00F47BD4">
            <w:pPr>
              <w:pStyle w:val="Heading2"/>
              <w:rPr>
                <w:color w:val="000000"/>
                <w:sz w:val="24"/>
                <w:szCs w:val="24"/>
              </w:rPr>
            </w:pPr>
            <w:r w:rsidRPr="00F47BD4">
              <w:rPr>
                <w:b/>
                <w:bCs/>
                <w:color w:val="000000"/>
                <w:sz w:val="24"/>
                <w:szCs w:val="24"/>
              </w:rPr>
              <w:t xml:space="preserve">NOBROKERHOOD, </w:t>
            </w:r>
            <w:r w:rsidRPr="00F47BD4">
              <w:rPr>
                <w:color w:val="000000"/>
                <w:sz w:val="24"/>
                <w:szCs w:val="24"/>
              </w:rPr>
              <w:t>BANGALORE</w:t>
            </w:r>
          </w:p>
          <w:p w14:paraId="2AB51A15" w14:textId="3A090900" w:rsidR="000334C1" w:rsidRPr="00F47BD4" w:rsidRDefault="00F47BD4" w:rsidP="00F47BD4">
            <w:pPr>
              <w:pStyle w:val="Heading2"/>
              <w:rPr>
                <w:color w:val="000000"/>
                <w:sz w:val="24"/>
                <w:szCs w:val="24"/>
              </w:rPr>
            </w:pPr>
            <w:r w:rsidRPr="00F47BD4">
              <w:rPr>
                <w:color w:val="000000"/>
                <w:sz w:val="24"/>
                <w:szCs w:val="24"/>
              </w:rPr>
              <w:t>BUSINESS DEVELOPMENT INTERN</w:t>
            </w:r>
          </w:p>
          <w:p w14:paraId="07AB298F" w14:textId="06B5B4B7" w:rsidR="00F47BD4" w:rsidRDefault="00F47BD4" w:rsidP="00F47BD4">
            <w:pPr>
              <w:rPr>
                <w:rFonts w:asciiTheme="majorHAnsi" w:hAnsiTheme="majorHAnsi" w:cs="Arial"/>
                <w:color w:val="666666"/>
              </w:rPr>
            </w:pPr>
            <w:r w:rsidRPr="00F47BD4">
              <w:rPr>
                <w:rFonts w:asciiTheme="majorHAnsi" w:hAnsiTheme="majorHAnsi" w:cs="Arial"/>
                <w:color w:val="666666"/>
              </w:rPr>
              <w:t>DEC 2019 - MAY 2020</w:t>
            </w:r>
          </w:p>
          <w:p w14:paraId="4C55868F" w14:textId="77777777" w:rsidR="00F47BD4" w:rsidRDefault="00F47BD4" w:rsidP="00F47BD4">
            <w:pPr>
              <w:rPr>
                <w:color w:val="666666"/>
              </w:rPr>
            </w:pPr>
            <w:r>
              <w:rPr>
                <w:color w:val="666666"/>
                <w:sz w:val="18"/>
                <w:szCs w:val="18"/>
              </w:rPr>
              <w:t> </w:t>
            </w:r>
            <w:r w:rsidRPr="00F47BD4">
              <w:rPr>
                <w:color w:val="666666"/>
              </w:rPr>
              <w:t>A paid internship in the field of sales and marketing.</w:t>
            </w:r>
          </w:p>
          <w:p w14:paraId="1ADB30F2" w14:textId="77777777" w:rsidR="00F47BD4" w:rsidRDefault="00F47BD4" w:rsidP="00F47BD4">
            <w:pPr>
              <w:rPr>
                <w:color w:val="666666"/>
              </w:rPr>
            </w:pPr>
          </w:p>
          <w:p w14:paraId="01D933C2" w14:textId="0817F9EA" w:rsidR="00F47BD4" w:rsidRPr="00F47BD4" w:rsidRDefault="00F47BD4" w:rsidP="00F47BD4">
            <w:pPr>
              <w:rPr>
                <w:rFonts w:asciiTheme="majorHAnsi" w:hAnsiTheme="majorHAnsi"/>
              </w:rPr>
            </w:pPr>
            <w:r w:rsidRPr="00F47BD4">
              <w:rPr>
                <w:b/>
                <w:bCs/>
                <w:color w:val="000000"/>
              </w:rPr>
              <w:t>ONGC MANGALORE PETROCHEMICAL LTD</w:t>
            </w:r>
            <w:r>
              <w:rPr>
                <w:color w:val="000000"/>
                <w:sz w:val="22"/>
                <w:szCs w:val="22"/>
              </w:rPr>
              <w:t>,</w:t>
            </w:r>
            <w:r w:rsidRPr="00F47BD4">
              <w:rPr>
                <w:color w:val="000000"/>
              </w:rPr>
              <w:t xml:space="preserve"> MANGALORE</w:t>
            </w:r>
          </w:p>
          <w:p w14:paraId="0A292450" w14:textId="77777777" w:rsidR="00F47BD4" w:rsidRDefault="00F47BD4" w:rsidP="00F47BD4">
            <w:pPr>
              <w:pStyle w:val="Heading3"/>
              <w:ind w:right="300"/>
              <w:rPr>
                <w:rFonts w:cs="Arial"/>
                <w:i w:val="0"/>
                <w:iCs/>
                <w:color w:val="666666"/>
              </w:rPr>
            </w:pPr>
            <w:r w:rsidRPr="00F47BD4">
              <w:rPr>
                <w:rFonts w:cs="Arial"/>
                <w:i w:val="0"/>
                <w:iCs/>
                <w:color w:val="666666"/>
              </w:rPr>
              <w:t>JUNE 2019 - JULY 2019</w:t>
            </w:r>
          </w:p>
          <w:p w14:paraId="475F18F1" w14:textId="77777777" w:rsidR="00ED3841" w:rsidRDefault="00F47BD4" w:rsidP="00ED3841">
            <w:pPr>
              <w:pStyle w:val="Heading3"/>
              <w:ind w:right="300"/>
              <w:rPr>
                <w:i w:val="0"/>
                <w:iCs/>
                <w:color w:val="666666"/>
              </w:rPr>
            </w:pPr>
            <w:r w:rsidRPr="00F47BD4">
              <w:rPr>
                <w:i w:val="0"/>
                <w:iCs/>
                <w:color w:val="666666"/>
              </w:rPr>
              <w:t>Internship Trainee and was exposed to mechanical functioning of a petrochemical refinery.</w:t>
            </w:r>
          </w:p>
          <w:p w14:paraId="04486A55" w14:textId="77777777" w:rsidR="00ED3841" w:rsidRDefault="00ED3841" w:rsidP="00ED3841">
            <w:pPr>
              <w:pStyle w:val="Heading3"/>
              <w:ind w:right="300"/>
              <w:rPr>
                <w:i w:val="0"/>
                <w:iCs/>
                <w:color w:val="666666"/>
              </w:rPr>
            </w:pPr>
          </w:p>
          <w:p w14:paraId="4147E0B2" w14:textId="6923E8D6" w:rsidR="00ED3841" w:rsidRDefault="00ED3841" w:rsidP="00ED3841">
            <w:pPr>
              <w:pStyle w:val="Heading3"/>
              <w:ind w:right="300"/>
              <w:rPr>
                <w:color w:val="000000"/>
                <w:sz w:val="22"/>
                <w:szCs w:val="22"/>
              </w:rPr>
            </w:pPr>
            <w:r w:rsidRPr="00ED3841">
              <w:rPr>
                <w:b/>
                <w:bCs/>
                <w:i w:val="0"/>
                <w:iCs/>
                <w:color w:val="000000"/>
                <w:sz w:val="22"/>
                <w:szCs w:val="22"/>
              </w:rPr>
              <w:t>MANGALORE REFINERY AND PETROCHEMICALS LTD</w:t>
            </w:r>
            <w:r w:rsidRPr="00ED3841">
              <w:rPr>
                <w:i w:val="0"/>
                <w:iCs/>
                <w:color w:val="000000"/>
                <w:sz w:val="22"/>
                <w:szCs w:val="22"/>
              </w:rPr>
              <w:t>, MANGALORE</w:t>
            </w:r>
            <w:r>
              <w:rPr>
                <w:color w:val="000000"/>
                <w:sz w:val="22"/>
                <w:szCs w:val="22"/>
              </w:rPr>
              <w:t> </w:t>
            </w:r>
          </w:p>
          <w:p w14:paraId="12AFF756" w14:textId="77777777" w:rsidR="00ED3841" w:rsidRPr="00ED3841" w:rsidRDefault="00ED3841" w:rsidP="00ED3841">
            <w:pPr>
              <w:pStyle w:val="Heading3"/>
              <w:ind w:right="300"/>
              <w:rPr>
                <w:rFonts w:asciiTheme="minorHAnsi" w:hAnsiTheme="minorHAnsi"/>
                <w:i w:val="0"/>
                <w:iCs/>
              </w:rPr>
            </w:pPr>
            <w:r w:rsidRPr="00ED3841">
              <w:rPr>
                <w:rFonts w:asciiTheme="minorHAnsi" w:hAnsiTheme="minorHAnsi" w:cs="Arial"/>
                <w:i w:val="0"/>
                <w:iCs/>
                <w:color w:val="666666"/>
              </w:rPr>
              <w:t>JUNE 2019 - JUNE 2019</w:t>
            </w:r>
          </w:p>
          <w:p w14:paraId="3F358632" w14:textId="57C62BEC" w:rsidR="000334C1" w:rsidRPr="00ED3841" w:rsidRDefault="00ED3841" w:rsidP="00ED3841">
            <w:pPr>
              <w:pStyle w:val="NormalWeb"/>
              <w:spacing w:before="120" w:beforeAutospacing="0" w:after="0" w:afterAutospacing="0"/>
              <w:ind w:right="300"/>
              <w:rPr>
                <w:rFonts w:asciiTheme="majorHAnsi" w:hAnsiTheme="majorHAnsi"/>
              </w:rPr>
            </w:pPr>
            <w:r w:rsidRPr="00ED3841">
              <w:rPr>
                <w:rFonts w:asciiTheme="majorHAnsi" w:hAnsiTheme="majorHAnsi"/>
                <w:color w:val="666666"/>
              </w:rPr>
              <w:t>Internship Trainee and was exposed to mechanical functioning of a petrochemical refinery.</w:t>
            </w:r>
          </w:p>
          <w:p w14:paraId="1497CFFF" w14:textId="189AD904" w:rsidR="000334C1" w:rsidRPr="00ED3841" w:rsidRDefault="00ED3841" w:rsidP="00ED3841">
            <w:pPr>
              <w:pStyle w:val="Heading1"/>
              <w:jc w:val="center"/>
              <w:rPr>
                <w:sz w:val="32"/>
              </w:rPr>
            </w:pPr>
            <w:r>
              <w:t xml:space="preserve">SKILLS                         </w:t>
            </w:r>
            <w:r w:rsidRPr="00ED3841">
              <w:rPr>
                <w:sz w:val="32"/>
              </w:rPr>
              <w:t>RESPONSIBILTIES</w:t>
            </w:r>
            <w:r>
              <w:rPr>
                <w:sz w:val="32"/>
              </w:rPr>
              <w:t xml:space="preserve"> HELD</w:t>
            </w:r>
          </w:p>
          <w:p w14:paraId="79E46270" w14:textId="07843E68" w:rsidR="00ED3841" w:rsidRPr="00ED3841" w:rsidRDefault="00ED3841" w:rsidP="00ED3841">
            <w:pPr>
              <w:pStyle w:val="NormalWeb"/>
              <w:numPr>
                <w:ilvl w:val="0"/>
                <w:numId w:val="5"/>
              </w:numPr>
              <w:spacing w:before="320" w:beforeAutospacing="0" w:after="0" w:afterAutospacing="0"/>
              <w:ind w:left="360" w:right="300"/>
              <w:textAlignment w:val="baseline"/>
              <w:rPr>
                <w:rFonts w:asciiTheme="majorHAnsi" w:hAnsiTheme="majorHAnsi"/>
                <w:color w:val="666666"/>
                <w:sz w:val="18"/>
                <w:szCs w:val="18"/>
              </w:rPr>
            </w:pPr>
            <w:r w:rsidRPr="00ED3841">
              <w:rPr>
                <w:rFonts w:asciiTheme="majorHAnsi" w:hAnsiTheme="majorHAnsi"/>
                <w:noProof/>
                <w:color w:val="666666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63DC5DC8" wp14:editId="717D32A0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80010</wp:posOffset>
                      </wp:positionV>
                      <wp:extent cx="2019300" cy="1661160"/>
                      <wp:effectExtent l="0" t="0" r="1905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1661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F3A08" w14:textId="32BDF48E" w:rsidR="007B6F4C" w:rsidRPr="007B6F4C" w:rsidRDefault="007B6F4C" w:rsidP="007B6F4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320" w:line="240" w:lineRule="auto"/>
                                    <w:ind w:right="300"/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sz w:val="18"/>
                                      <w:szCs w:val="18"/>
                                      <w:lang w:val="en-IN" w:eastAsia="en-IN"/>
                                    </w:rPr>
                                  </w:pPr>
                                  <w:r w:rsidRPr="007B6F4C">
                                    <w:rPr>
                                      <w:rFonts w:asciiTheme="majorHAnsi" w:eastAsia="Times New Roman" w:hAnsiTheme="majorHAnsi" w:cs="Times New Roman"/>
                                      <w:color w:val="666666"/>
                                      <w:sz w:val="18"/>
                                      <w:szCs w:val="18"/>
                                      <w:lang w:val="en-IN" w:eastAsia="en-IN"/>
                                    </w:rPr>
                                    <w:t>AWARDED DISTINCTION AWARD FOR ACADEMICS.</w:t>
                                  </w:r>
                                </w:p>
                                <w:p w14:paraId="3C5BB1E8" w14:textId="77777777" w:rsidR="007B6F4C" w:rsidRPr="007B6F4C" w:rsidRDefault="007B6F4C" w:rsidP="007B6F4C">
                                  <w:pPr>
                                    <w:pStyle w:val="ListParagraph"/>
                                    <w:spacing w:before="320" w:line="240" w:lineRule="auto"/>
                                    <w:ind w:right="300"/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sz w:val="18"/>
                                      <w:szCs w:val="18"/>
                                      <w:lang w:val="en-IN" w:eastAsia="en-IN"/>
                                    </w:rPr>
                                  </w:pPr>
                                </w:p>
                                <w:p w14:paraId="46B22963" w14:textId="111376B7" w:rsidR="007B6F4C" w:rsidRPr="007B6F4C" w:rsidRDefault="007B6F4C" w:rsidP="007B6F4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before="320" w:line="240" w:lineRule="auto"/>
                                    <w:ind w:right="300"/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sz w:val="18"/>
                                      <w:szCs w:val="18"/>
                                      <w:lang w:val="en-IN" w:eastAsia="en-IN"/>
                                    </w:rPr>
                                  </w:pPr>
                                  <w:r w:rsidRPr="007B6F4C">
                                    <w:rPr>
                                      <w:rFonts w:asciiTheme="majorHAnsi" w:eastAsia="Times New Roman" w:hAnsiTheme="majorHAnsi" w:cs="Times New Roman"/>
                                      <w:color w:val="666666"/>
                                      <w:sz w:val="18"/>
                                      <w:szCs w:val="18"/>
                                      <w:lang w:val="en-IN" w:eastAsia="en-IN"/>
                                    </w:rPr>
                                    <w:t>WAS AN EVENT ORGANISER FOR COLLEGE ANNUAL FESTS ATMATRISHA AND EPSILON</w:t>
                                  </w:r>
                                </w:p>
                                <w:p w14:paraId="64724C89" w14:textId="02C6FE0C" w:rsidR="00ED3841" w:rsidRDefault="00ED384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C5D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4.4pt;margin-top:6.3pt;width:159pt;height:130.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" strokecolor="white [3212]">
                      <v:textbox>
                        <w:txbxContent>
                          <w:p w14:paraId="398F3A08" w14:textId="32BDF48E" w:rsidR="007B6F4C" w:rsidRPr="007B6F4C" w:rsidRDefault="007B6F4C" w:rsidP="007B6F4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320" w:line="240" w:lineRule="auto"/>
                              <w:ind w:right="300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sz w:val="18"/>
                                <w:szCs w:val="18"/>
                                <w:lang w:val="en-IN" w:eastAsia="en-IN"/>
                              </w:rPr>
                            </w:pPr>
                            <w:r w:rsidRPr="007B6F4C">
                              <w:rPr>
                                <w:rFonts w:asciiTheme="majorHAnsi" w:eastAsia="Times New Roman" w:hAnsiTheme="majorHAnsi" w:cs="Times New Roman"/>
                                <w:color w:val="666666"/>
                                <w:sz w:val="18"/>
                                <w:szCs w:val="18"/>
                                <w:lang w:val="en-IN" w:eastAsia="en-IN"/>
                              </w:rPr>
                              <w:t>AWARDED DISTINCTION AWARD FOR ACADEMICS.</w:t>
                            </w:r>
                          </w:p>
                          <w:p w14:paraId="3C5BB1E8" w14:textId="77777777" w:rsidR="007B6F4C" w:rsidRPr="007B6F4C" w:rsidRDefault="007B6F4C" w:rsidP="007B6F4C">
                            <w:pPr>
                              <w:pStyle w:val="ListParagraph"/>
                              <w:spacing w:before="320" w:line="240" w:lineRule="auto"/>
                              <w:ind w:right="300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sz w:val="18"/>
                                <w:szCs w:val="18"/>
                                <w:lang w:val="en-IN" w:eastAsia="en-IN"/>
                              </w:rPr>
                            </w:pPr>
                          </w:p>
                          <w:p w14:paraId="46B22963" w14:textId="111376B7" w:rsidR="007B6F4C" w:rsidRPr="007B6F4C" w:rsidRDefault="007B6F4C" w:rsidP="007B6F4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320" w:line="240" w:lineRule="auto"/>
                              <w:ind w:right="300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sz w:val="18"/>
                                <w:szCs w:val="18"/>
                                <w:lang w:val="en-IN" w:eastAsia="en-IN"/>
                              </w:rPr>
                            </w:pPr>
                            <w:r w:rsidRPr="007B6F4C">
                              <w:rPr>
                                <w:rFonts w:asciiTheme="majorHAnsi" w:eastAsia="Times New Roman" w:hAnsiTheme="majorHAnsi" w:cs="Times New Roman"/>
                                <w:color w:val="666666"/>
                                <w:sz w:val="18"/>
                                <w:szCs w:val="18"/>
                                <w:lang w:val="en-IN" w:eastAsia="en-IN"/>
                              </w:rPr>
                              <w:t>WAS AN EVENT ORGANISER FOR COLLEGE ANNUAL FESTS ATMATRISHA AND EPSILON</w:t>
                            </w:r>
                          </w:p>
                          <w:p w14:paraId="64724C89" w14:textId="02C6FE0C" w:rsidR="00ED3841" w:rsidRDefault="00ED38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D3841">
              <w:rPr>
                <w:rFonts w:asciiTheme="majorHAnsi" w:hAnsiTheme="majorHAnsi"/>
                <w:color w:val="666666"/>
                <w:sz w:val="18"/>
                <w:szCs w:val="18"/>
              </w:rPr>
              <w:t xml:space="preserve">PROFICIENT IN SAAS PRODUCTS      </w:t>
            </w:r>
            <w:r>
              <w:rPr>
                <w:rFonts w:asciiTheme="majorHAnsi" w:hAnsiTheme="majorHAnsi"/>
                <w:color w:val="666666"/>
                <w:sz w:val="18"/>
                <w:szCs w:val="18"/>
              </w:rPr>
              <w:t xml:space="preserve">                   </w:t>
            </w:r>
          </w:p>
          <w:p w14:paraId="2424799E" w14:textId="77777777" w:rsidR="00ED3841" w:rsidRPr="00ED3841" w:rsidRDefault="00ED3841" w:rsidP="00ED38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 w:right="300"/>
              <w:textAlignment w:val="baseline"/>
              <w:rPr>
                <w:rFonts w:asciiTheme="majorHAnsi" w:hAnsiTheme="majorHAnsi"/>
                <w:color w:val="666666"/>
                <w:sz w:val="18"/>
                <w:szCs w:val="18"/>
              </w:rPr>
            </w:pPr>
            <w:r w:rsidRPr="00ED3841">
              <w:rPr>
                <w:rFonts w:asciiTheme="majorHAnsi" w:hAnsiTheme="majorHAnsi"/>
                <w:color w:val="666666"/>
                <w:sz w:val="18"/>
                <w:szCs w:val="18"/>
              </w:rPr>
              <w:t>PRODUCT AND SERVICE SALES</w:t>
            </w:r>
          </w:p>
          <w:p w14:paraId="265A7618" w14:textId="77777777" w:rsidR="00ED3841" w:rsidRPr="00ED3841" w:rsidRDefault="00ED3841" w:rsidP="00ED38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 w:right="300"/>
              <w:textAlignment w:val="baseline"/>
              <w:rPr>
                <w:rFonts w:asciiTheme="majorHAnsi" w:hAnsiTheme="majorHAnsi"/>
                <w:color w:val="666666"/>
                <w:sz w:val="18"/>
                <w:szCs w:val="18"/>
              </w:rPr>
            </w:pPr>
            <w:r w:rsidRPr="00ED3841">
              <w:rPr>
                <w:rFonts w:asciiTheme="majorHAnsi" w:hAnsiTheme="majorHAnsi"/>
                <w:color w:val="666666"/>
                <w:sz w:val="18"/>
                <w:szCs w:val="18"/>
              </w:rPr>
              <w:t>NETWORKING STRENGTH</w:t>
            </w:r>
          </w:p>
          <w:p w14:paraId="77714C6F" w14:textId="77777777" w:rsidR="00ED3841" w:rsidRPr="00ED3841" w:rsidRDefault="00ED3841" w:rsidP="00ED38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 w:right="300"/>
              <w:textAlignment w:val="baseline"/>
              <w:rPr>
                <w:rFonts w:asciiTheme="majorHAnsi" w:hAnsiTheme="majorHAnsi"/>
                <w:color w:val="666666"/>
                <w:sz w:val="18"/>
                <w:szCs w:val="18"/>
              </w:rPr>
            </w:pPr>
            <w:r w:rsidRPr="00ED3841">
              <w:rPr>
                <w:rFonts w:asciiTheme="majorHAnsi" w:hAnsiTheme="majorHAnsi"/>
                <w:color w:val="666666"/>
                <w:sz w:val="18"/>
                <w:szCs w:val="18"/>
              </w:rPr>
              <w:t>VERBAL AND WRITTEN COMMUNICATION</w:t>
            </w:r>
          </w:p>
          <w:p w14:paraId="508E36BC" w14:textId="77777777" w:rsidR="00ED3841" w:rsidRPr="00ED3841" w:rsidRDefault="00ED3841" w:rsidP="00ED38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 w:right="300"/>
              <w:textAlignment w:val="baseline"/>
              <w:rPr>
                <w:rFonts w:asciiTheme="majorHAnsi" w:hAnsiTheme="majorHAnsi"/>
                <w:color w:val="666666"/>
                <w:sz w:val="18"/>
                <w:szCs w:val="18"/>
              </w:rPr>
            </w:pPr>
            <w:r w:rsidRPr="00ED3841">
              <w:rPr>
                <w:rFonts w:asciiTheme="majorHAnsi" w:hAnsiTheme="majorHAnsi"/>
                <w:color w:val="666666"/>
                <w:sz w:val="18"/>
                <w:szCs w:val="18"/>
              </w:rPr>
              <w:t>SALES PRESENTATIONS</w:t>
            </w:r>
          </w:p>
          <w:p w14:paraId="7AD6A03D" w14:textId="50041916" w:rsidR="00ED3841" w:rsidRPr="00ED3841" w:rsidRDefault="00ED3841" w:rsidP="00ED38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 w:right="300"/>
              <w:textAlignment w:val="baseline"/>
              <w:rPr>
                <w:rFonts w:asciiTheme="majorHAnsi" w:hAnsiTheme="majorHAnsi"/>
                <w:color w:val="666666"/>
                <w:sz w:val="18"/>
                <w:szCs w:val="18"/>
              </w:rPr>
            </w:pPr>
            <w:r w:rsidRPr="00ED3841">
              <w:rPr>
                <w:rFonts w:asciiTheme="majorHAnsi" w:hAnsiTheme="majorHAnsi"/>
                <w:color w:val="666666"/>
                <w:sz w:val="18"/>
                <w:szCs w:val="18"/>
              </w:rPr>
              <w:t>PRODUCT DESIGN AND DEVELOPMENT</w:t>
            </w:r>
          </w:p>
          <w:p w14:paraId="1F132715" w14:textId="423661C3" w:rsidR="000334C1" w:rsidRPr="00EC0F79" w:rsidRDefault="00ED3841" w:rsidP="00ED3841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60" w:right="300"/>
              <w:textAlignment w:val="baseline"/>
              <w:rPr>
                <w:lang w:val="it-IT"/>
              </w:rPr>
            </w:pPr>
            <w:r w:rsidRPr="00ED3841">
              <w:rPr>
                <w:rFonts w:asciiTheme="majorHAnsi" w:hAnsiTheme="majorHAnsi"/>
                <w:color w:val="666666"/>
                <w:sz w:val="18"/>
                <w:szCs w:val="18"/>
              </w:rPr>
              <w:t>MARKETING</w:t>
            </w:r>
            <w:r>
              <w:rPr>
                <w:rFonts w:asciiTheme="majorHAnsi" w:hAnsiTheme="majorHAnsi"/>
                <w:color w:val="666666"/>
                <w:sz w:val="20"/>
                <w:szCs w:val="20"/>
              </w:rPr>
              <w:t xml:space="preserve"> </w:t>
            </w:r>
          </w:p>
        </w:tc>
      </w:tr>
      <w:tr w:rsidR="000334C1" w:rsidRPr="008A171A" w14:paraId="6F48D75A" w14:textId="77777777" w:rsidTr="008A171A">
        <w:trPr>
          <w:trHeight w:val="4176"/>
        </w:trPr>
        <w:tc>
          <w:tcPr>
            <w:tcW w:w="3420" w:type="dxa"/>
            <w:gridSpan w:val="6"/>
          </w:tcPr>
          <w:p w14:paraId="6C8CD519" w14:textId="62E083B3" w:rsidR="000334C1" w:rsidRPr="00F662D8" w:rsidRDefault="00F662D8" w:rsidP="00E73E09">
            <w:pPr>
              <w:pStyle w:val="Subtitl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5A295027" wp14:editId="74D7843A">
                  <wp:simplePos x="0" y="0"/>
                  <wp:positionH relativeFrom="column">
                    <wp:posOffset>34290</wp:posOffset>
                  </wp:positionH>
                  <wp:positionV relativeFrom="page">
                    <wp:posOffset>-221615</wp:posOffset>
                  </wp:positionV>
                  <wp:extent cx="2152650" cy="1744265"/>
                  <wp:effectExtent l="95250" t="76200" r="95250" b="94234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365" cy="1757809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  <w:vMerge/>
          </w:tcPr>
          <w:p w14:paraId="71D82022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0B55A287" w14:textId="77777777" w:rsidR="000334C1" w:rsidRPr="008A171A" w:rsidRDefault="000334C1" w:rsidP="008A171A">
            <w:pPr>
              <w:pStyle w:val="AboutMe"/>
              <w:rPr>
                <w:lang w:val="it-IT"/>
              </w:rPr>
            </w:pPr>
          </w:p>
        </w:tc>
      </w:tr>
      <w:tr w:rsidR="000334C1" w:rsidRPr="004A28EA" w14:paraId="648FFF77" w14:textId="77777777" w:rsidTr="000873F6">
        <w:trPr>
          <w:trHeight w:val="540"/>
        </w:trPr>
        <w:tc>
          <w:tcPr>
            <w:tcW w:w="316" w:type="dxa"/>
          </w:tcPr>
          <w:p w14:paraId="587A8E61" w14:textId="77777777" w:rsidR="000334C1" w:rsidRPr="008A171A" w:rsidRDefault="000334C1" w:rsidP="004A28EA">
            <w:pPr>
              <w:pStyle w:val="Heading4"/>
              <w:rPr>
                <w:lang w:val="it-IT"/>
              </w:rPr>
            </w:pPr>
          </w:p>
        </w:tc>
        <w:sdt>
          <w:sdtPr>
            <w:id w:val="1050265814"/>
            <w:placeholder>
              <w:docPart w:val="2C81C5ED999F4DB393490DAA7B57C3B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4"/>
                <w:tcBorders>
                  <w:bottom w:val="single" w:sz="4" w:space="0" w:color="FFFFFF" w:themeColor="background1"/>
                </w:tcBorders>
              </w:tcPr>
              <w:p w14:paraId="70B514A6" w14:textId="77777777" w:rsidR="000334C1" w:rsidRDefault="000334C1" w:rsidP="004A28EA">
                <w:pPr>
                  <w:pStyle w:val="Heading4"/>
                </w:pPr>
                <w:r>
                  <w:t>C O N T A C T</w:t>
                </w:r>
              </w:p>
            </w:tc>
          </w:sdtContent>
        </w:sdt>
        <w:tc>
          <w:tcPr>
            <w:tcW w:w="270" w:type="dxa"/>
          </w:tcPr>
          <w:p w14:paraId="6DE61658" w14:textId="77777777" w:rsidR="000334C1" w:rsidRDefault="000334C1" w:rsidP="004A28EA">
            <w:pPr>
              <w:pStyle w:val="Heading4"/>
            </w:pPr>
          </w:p>
        </w:tc>
        <w:tc>
          <w:tcPr>
            <w:tcW w:w="720" w:type="dxa"/>
          </w:tcPr>
          <w:p w14:paraId="2EF4197E" w14:textId="77777777" w:rsidR="000334C1" w:rsidRDefault="000334C1" w:rsidP="003D54A0">
            <w:pPr>
              <w:pStyle w:val="Heading4"/>
            </w:pPr>
          </w:p>
        </w:tc>
        <w:tc>
          <w:tcPr>
            <w:tcW w:w="7236" w:type="dxa"/>
            <w:vMerge/>
          </w:tcPr>
          <w:p w14:paraId="6582C36C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41D854B1" w14:textId="77777777" w:rsidTr="00F81CDD">
        <w:trPr>
          <w:trHeight w:val="620"/>
        </w:trPr>
        <w:tc>
          <w:tcPr>
            <w:tcW w:w="426" w:type="dxa"/>
            <w:gridSpan w:val="2"/>
            <w:vAlign w:val="center"/>
          </w:tcPr>
          <w:p w14:paraId="03487464" w14:textId="77777777" w:rsidR="000334C1" w:rsidRPr="00B8453F" w:rsidRDefault="008F6230" w:rsidP="00BE5968">
            <w:r>
              <w:pict w14:anchorId="503E63FF">
                <v:shape id="_x0000_i1027" type="#_x0000_t75" alt="@" style="width:12pt;height:12pt;visibility:visible">
                  <v:imagedata r:id="rId12" o:title=""/>
                </v:shape>
              </w:pict>
            </w:r>
          </w:p>
        </w:tc>
        <w:tc>
          <w:tcPr>
            <w:tcW w:w="2994" w:type="dxa"/>
            <w:gridSpan w:val="4"/>
            <w:vAlign w:val="center"/>
          </w:tcPr>
          <w:p w14:paraId="0DA5D2FC" w14:textId="04F5ED75" w:rsidR="000334C1" w:rsidRPr="00B8453F" w:rsidRDefault="00924BF5" w:rsidP="00BE5968">
            <w:pPr>
              <w:pStyle w:val="Contact1"/>
            </w:pPr>
            <w:r>
              <w:t>baddikittu@gmail.com</w:t>
            </w:r>
          </w:p>
        </w:tc>
        <w:tc>
          <w:tcPr>
            <w:tcW w:w="720" w:type="dxa"/>
            <w:vMerge w:val="restart"/>
          </w:tcPr>
          <w:p w14:paraId="2D9BB8EF" w14:textId="2A2BA2AC" w:rsidR="000334C1" w:rsidRDefault="000334C1" w:rsidP="004A28EA">
            <w:r>
              <w:t xml:space="preserve"> </w:t>
            </w:r>
          </w:p>
        </w:tc>
        <w:tc>
          <w:tcPr>
            <w:tcW w:w="7236" w:type="dxa"/>
            <w:vMerge/>
          </w:tcPr>
          <w:p w14:paraId="4A1279D2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108D58A0" w14:textId="77777777" w:rsidTr="00F81CDD">
        <w:trPr>
          <w:trHeight w:val="540"/>
        </w:trPr>
        <w:tc>
          <w:tcPr>
            <w:tcW w:w="426" w:type="dxa"/>
            <w:gridSpan w:val="2"/>
            <w:vAlign w:val="center"/>
          </w:tcPr>
          <w:p w14:paraId="2335D741" w14:textId="77777777" w:rsidR="000334C1" w:rsidRPr="00B8453F" w:rsidRDefault="000334C1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048F1830" wp14:editId="009FA828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2FA91" id="Graphic 38" o:spid="_x0000_s1026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4" w:type="dxa"/>
            <w:gridSpan w:val="4"/>
            <w:vAlign w:val="center"/>
          </w:tcPr>
          <w:p w14:paraId="638FA0FE" w14:textId="3D0DB4D8" w:rsidR="000334C1" w:rsidRPr="00B8453F" w:rsidRDefault="00924BF5" w:rsidP="00BE5968">
            <w:pPr>
              <w:pStyle w:val="Contact1"/>
            </w:pPr>
            <w:r>
              <w:t>8296844439</w:t>
            </w:r>
          </w:p>
        </w:tc>
        <w:tc>
          <w:tcPr>
            <w:tcW w:w="720" w:type="dxa"/>
            <w:vMerge/>
          </w:tcPr>
          <w:p w14:paraId="18201BF3" w14:textId="77777777" w:rsidR="000334C1" w:rsidRDefault="000334C1" w:rsidP="004A28EA"/>
        </w:tc>
        <w:tc>
          <w:tcPr>
            <w:tcW w:w="7236" w:type="dxa"/>
            <w:vMerge/>
          </w:tcPr>
          <w:p w14:paraId="22DCED6E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33C2B87C" w14:textId="77777777" w:rsidTr="00F81CDD">
        <w:trPr>
          <w:trHeight w:val="540"/>
        </w:trPr>
        <w:tc>
          <w:tcPr>
            <w:tcW w:w="426" w:type="dxa"/>
            <w:gridSpan w:val="2"/>
            <w:vAlign w:val="center"/>
          </w:tcPr>
          <w:p w14:paraId="198DA66D" w14:textId="1C2917DB" w:rsidR="000334C1" w:rsidRPr="00B8453F" w:rsidRDefault="000334C1" w:rsidP="00BE5968"/>
        </w:tc>
        <w:tc>
          <w:tcPr>
            <w:tcW w:w="2994" w:type="dxa"/>
            <w:gridSpan w:val="4"/>
            <w:vAlign w:val="center"/>
          </w:tcPr>
          <w:p w14:paraId="6A367531" w14:textId="1D8BEDA8" w:rsidR="000334C1" w:rsidRPr="00B8453F" w:rsidRDefault="000334C1" w:rsidP="00BE5968">
            <w:pPr>
              <w:pStyle w:val="Contact1"/>
            </w:pPr>
          </w:p>
        </w:tc>
        <w:tc>
          <w:tcPr>
            <w:tcW w:w="720" w:type="dxa"/>
            <w:vMerge/>
          </w:tcPr>
          <w:p w14:paraId="463AD196" w14:textId="77777777" w:rsidR="000334C1" w:rsidRDefault="000334C1" w:rsidP="004A28EA"/>
        </w:tc>
        <w:tc>
          <w:tcPr>
            <w:tcW w:w="7236" w:type="dxa"/>
            <w:vMerge/>
          </w:tcPr>
          <w:p w14:paraId="598739D6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682B6A19" w14:textId="77777777" w:rsidTr="008A171A">
        <w:trPr>
          <w:trHeight w:val="1584"/>
        </w:trPr>
        <w:tc>
          <w:tcPr>
            <w:tcW w:w="3420" w:type="dxa"/>
            <w:gridSpan w:val="6"/>
            <w:vAlign w:val="center"/>
          </w:tcPr>
          <w:p w14:paraId="502C3C8C" w14:textId="6CEE75C3" w:rsidR="000334C1" w:rsidRDefault="00924BF5" w:rsidP="00BE5968">
            <w:pPr>
              <w:pStyle w:val="Contact2"/>
            </w:pPr>
            <w:r>
              <w:t>MANGALORE, KARNATAKA</w:t>
            </w:r>
          </w:p>
          <w:p w14:paraId="4C1B95FC" w14:textId="77777777" w:rsidR="000334C1" w:rsidRDefault="000334C1" w:rsidP="00BE5968">
            <w:pPr>
              <w:pStyle w:val="Contact2"/>
            </w:pPr>
            <w:r>
              <w:rPr>
                <w:noProof/>
              </w:rPr>
              <w:drawing>
                <wp:inline distT="0" distB="0" distL="0" distR="0" wp14:anchorId="47772616" wp14:editId="40FCFD46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/>
          </w:tcPr>
          <w:p w14:paraId="5955B731" w14:textId="77777777" w:rsidR="000334C1" w:rsidRDefault="000334C1" w:rsidP="004A28EA"/>
        </w:tc>
        <w:tc>
          <w:tcPr>
            <w:tcW w:w="7236" w:type="dxa"/>
            <w:vMerge/>
          </w:tcPr>
          <w:p w14:paraId="4861BA0D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358A0116" w14:textId="77777777" w:rsidTr="008A171A">
        <w:trPr>
          <w:trHeight w:val="1008"/>
        </w:trPr>
        <w:tc>
          <w:tcPr>
            <w:tcW w:w="3420" w:type="dxa"/>
            <w:gridSpan w:val="6"/>
          </w:tcPr>
          <w:p w14:paraId="64923811" w14:textId="780C7812" w:rsidR="000334C1" w:rsidRPr="00F662D8" w:rsidRDefault="000334C1">
            <w:pPr>
              <w:rPr>
                <w:noProof/>
                <w:color w:val="D65DD2" w:themeColor="accent1" w:themeTint="99"/>
              </w:rPr>
            </w:pPr>
          </w:p>
        </w:tc>
        <w:tc>
          <w:tcPr>
            <w:tcW w:w="720" w:type="dxa"/>
            <w:vMerge/>
          </w:tcPr>
          <w:p w14:paraId="587DCF19" w14:textId="77777777" w:rsidR="000334C1" w:rsidRDefault="000334C1" w:rsidP="004A28EA"/>
        </w:tc>
        <w:tc>
          <w:tcPr>
            <w:tcW w:w="7236" w:type="dxa"/>
            <w:vMerge/>
          </w:tcPr>
          <w:p w14:paraId="6D7ED3A3" w14:textId="77777777" w:rsidR="000334C1" w:rsidRDefault="000334C1" w:rsidP="002E7306">
            <w:pPr>
              <w:pStyle w:val="Title"/>
            </w:pPr>
          </w:p>
        </w:tc>
      </w:tr>
      <w:tr w:rsidR="000334C1" w:rsidRPr="004A28EA" w14:paraId="362178EC" w14:textId="77777777" w:rsidTr="00F81CDD">
        <w:trPr>
          <w:trHeight w:val="365"/>
        </w:trPr>
        <w:tc>
          <w:tcPr>
            <w:tcW w:w="426" w:type="dxa"/>
            <w:gridSpan w:val="2"/>
          </w:tcPr>
          <w:p w14:paraId="0A587FFD" w14:textId="77777777" w:rsidR="000334C1" w:rsidRPr="00453A7B" w:rsidRDefault="000334C1" w:rsidP="00453A7B">
            <w:pPr>
              <w:pStyle w:val="Heading4"/>
            </w:pPr>
          </w:p>
        </w:tc>
        <w:sdt>
          <w:sdtPr>
            <w:id w:val="-1745956179"/>
            <w:placeholder>
              <w:docPart w:val="2C558E6BAC124C55883622D863D08E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24" w:type="dxa"/>
                <w:gridSpan w:val="3"/>
                <w:tcBorders>
                  <w:bottom w:val="single" w:sz="4" w:space="0" w:color="FFFFFF" w:themeColor="background1"/>
                </w:tcBorders>
              </w:tcPr>
              <w:p w14:paraId="0032BBF8" w14:textId="77777777" w:rsidR="000334C1" w:rsidRPr="00453A7B" w:rsidRDefault="000334C1" w:rsidP="00453A7B">
                <w:pPr>
                  <w:pStyle w:val="Heading4"/>
                </w:pPr>
                <w:r w:rsidRPr="00453A7B">
                  <w:t>E D u c a t i o n</w:t>
                </w:r>
              </w:p>
            </w:tc>
          </w:sdtContent>
        </w:sdt>
        <w:tc>
          <w:tcPr>
            <w:tcW w:w="270" w:type="dxa"/>
          </w:tcPr>
          <w:p w14:paraId="3561CF45" w14:textId="77777777" w:rsidR="000334C1" w:rsidRPr="00453A7B" w:rsidRDefault="000334C1" w:rsidP="00453A7B">
            <w:pPr>
              <w:pStyle w:val="Heading4"/>
            </w:pPr>
          </w:p>
        </w:tc>
        <w:tc>
          <w:tcPr>
            <w:tcW w:w="720" w:type="dxa"/>
            <w:vMerge/>
          </w:tcPr>
          <w:p w14:paraId="04594A10" w14:textId="77777777" w:rsidR="000334C1" w:rsidRDefault="000334C1" w:rsidP="003D54A0">
            <w:pPr>
              <w:pStyle w:val="Heading4"/>
            </w:pPr>
          </w:p>
        </w:tc>
        <w:tc>
          <w:tcPr>
            <w:tcW w:w="7236" w:type="dxa"/>
            <w:vMerge/>
          </w:tcPr>
          <w:p w14:paraId="707AE7F4" w14:textId="77777777" w:rsidR="000334C1" w:rsidRDefault="000334C1" w:rsidP="002E7306">
            <w:pPr>
              <w:pStyle w:val="Title"/>
            </w:pPr>
          </w:p>
        </w:tc>
      </w:tr>
      <w:tr w:rsidR="000334C1" w:rsidRPr="00124ED6" w14:paraId="6EFD82A6" w14:textId="77777777" w:rsidTr="00453A7B">
        <w:trPr>
          <w:trHeight w:val="170"/>
        </w:trPr>
        <w:tc>
          <w:tcPr>
            <w:tcW w:w="3420" w:type="dxa"/>
            <w:gridSpan w:val="6"/>
          </w:tcPr>
          <w:p w14:paraId="3D28C42F" w14:textId="77777777" w:rsidR="000334C1" w:rsidRPr="00453A7B" w:rsidRDefault="000334C1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5FFB1FBB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3FFD2EE9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  <w:tr w:rsidR="000334C1" w:rsidRPr="00C62E97" w14:paraId="059A611B" w14:textId="77777777" w:rsidTr="00F81CDD">
        <w:trPr>
          <w:trHeight w:val="1107"/>
        </w:trPr>
        <w:tc>
          <w:tcPr>
            <w:tcW w:w="426" w:type="dxa"/>
            <w:gridSpan w:val="2"/>
          </w:tcPr>
          <w:p w14:paraId="0E8A0AA0" w14:textId="77777777" w:rsidR="000334C1" w:rsidRPr="00124ED6" w:rsidRDefault="000334C1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448D33C1" wp14:editId="108F198C">
                  <wp:extent cx="335280" cy="335280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80" cy="33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4" w:type="dxa"/>
            <w:gridSpan w:val="4"/>
          </w:tcPr>
          <w:p w14:paraId="60C65A64" w14:textId="7A3B8890" w:rsidR="000334C1" w:rsidRPr="00CD3A4B" w:rsidRDefault="00924BF5" w:rsidP="00453A7B">
            <w:pPr>
              <w:pStyle w:val="Heading5"/>
              <w:rPr>
                <w:noProof/>
                <w:sz w:val="16"/>
                <w:szCs w:val="16"/>
                <w:lang w:val="it-IT"/>
              </w:rPr>
            </w:pPr>
            <w:r w:rsidRPr="00CD3A4B">
              <w:rPr>
                <w:noProof/>
                <w:sz w:val="16"/>
                <w:szCs w:val="16"/>
                <w:lang w:val="it-IT"/>
              </w:rPr>
              <w:t xml:space="preserve">DELHI PUBLIC SCHOOL MRPL,MANGALORE </w:t>
            </w:r>
          </w:p>
          <w:p w14:paraId="348685FF" w14:textId="351EA081" w:rsidR="000334C1" w:rsidRPr="00CD3A4B" w:rsidRDefault="00924BF5" w:rsidP="00453A7B">
            <w:pPr>
              <w:pStyle w:val="Contact1"/>
              <w:rPr>
                <w:sz w:val="16"/>
                <w:szCs w:val="16"/>
              </w:rPr>
            </w:pPr>
            <w:r w:rsidRPr="00CD3A4B">
              <w:rPr>
                <w:sz w:val="16"/>
                <w:szCs w:val="16"/>
              </w:rPr>
              <w:t>10</w:t>
            </w:r>
            <w:r w:rsidRPr="00CD3A4B">
              <w:rPr>
                <w:sz w:val="16"/>
                <w:szCs w:val="16"/>
                <w:vertAlign w:val="superscript"/>
              </w:rPr>
              <w:t>TH</w:t>
            </w:r>
            <w:r w:rsidRPr="00CD3A4B">
              <w:rPr>
                <w:sz w:val="16"/>
                <w:szCs w:val="16"/>
              </w:rPr>
              <w:t xml:space="preserve"> STANDARD</w:t>
            </w:r>
          </w:p>
          <w:p w14:paraId="6D036AA1" w14:textId="77777777" w:rsidR="00924BF5" w:rsidRPr="00CD3A4B" w:rsidRDefault="00924BF5" w:rsidP="00924BF5">
            <w:pPr>
              <w:rPr>
                <w:color w:val="FFFFFF" w:themeColor="background1"/>
                <w:sz w:val="16"/>
                <w:szCs w:val="16"/>
              </w:rPr>
            </w:pPr>
            <w:r w:rsidRPr="00CD3A4B">
              <w:rPr>
                <w:color w:val="FFFFFF" w:themeColor="background1"/>
                <w:sz w:val="16"/>
                <w:szCs w:val="16"/>
              </w:rPr>
              <w:t>CGPA-9.4</w:t>
            </w:r>
          </w:p>
          <w:p w14:paraId="27CF4F0C" w14:textId="4DBE0E88" w:rsidR="000334C1" w:rsidRPr="00CD3A4B" w:rsidRDefault="00924BF5" w:rsidP="00453A7B">
            <w:pPr>
              <w:pStyle w:val="Heading6"/>
              <w:rPr>
                <w:sz w:val="16"/>
                <w:szCs w:val="16"/>
              </w:rPr>
            </w:pPr>
            <w:r w:rsidRPr="00CD3A4B">
              <w:rPr>
                <w:sz w:val="16"/>
                <w:szCs w:val="16"/>
              </w:rPr>
              <w:t>2014</w:t>
            </w:r>
          </w:p>
        </w:tc>
        <w:tc>
          <w:tcPr>
            <w:tcW w:w="720" w:type="dxa"/>
            <w:vMerge/>
          </w:tcPr>
          <w:p w14:paraId="571836CE" w14:textId="77777777" w:rsidR="000334C1" w:rsidRPr="00C62E97" w:rsidRDefault="000334C1" w:rsidP="00453A7B"/>
        </w:tc>
        <w:tc>
          <w:tcPr>
            <w:tcW w:w="7236" w:type="dxa"/>
            <w:vMerge/>
          </w:tcPr>
          <w:p w14:paraId="56FB668F" w14:textId="77777777" w:rsidR="000334C1" w:rsidRPr="00C62E97" w:rsidRDefault="000334C1" w:rsidP="00453A7B">
            <w:pPr>
              <w:pStyle w:val="Title"/>
            </w:pPr>
          </w:p>
        </w:tc>
      </w:tr>
      <w:tr w:rsidR="000334C1" w:rsidRPr="00124ED6" w14:paraId="75518C5D" w14:textId="77777777" w:rsidTr="00F81CDD">
        <w:trPr>
          <w:trHeight w:val="1445"/>
        </w:trPr>
        <w:tc>
          <w:tcPr>
            <w:tcW w:w="426" w:type="dxa"/>
            <w:gridSpan w:val="2"/>
          </w:tcPr>
          <w:p w14:paraId="038DB5C9" w14:textId="77777777" w:rsidR="00CD3A4B" w:rsidRDefault="00CD3A4B" w:rsidP="00453A7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626F65" wp14:editId="1D585022">
                  <wp:extent cx="313522" cy="313522"/>
                  <wp:effectExtent l="0" t="0" r="0" b="0"/>
                  <wp:docPr id="4" name="Graphic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3AFAE" w14:textId="77777777" w:rsidR="00CD3A4B" w:rsidRDefault="00CD3A4B" w:rsidP="00453A7B">
            <w:pPr>
              <w:rPr>
                <w:noProof/>
              </w:rPr>
            </w:pPr>
          </w:p>
          <w:p w14:paraId="54622DA2" w14:textId="77777777" w:rsidR="00CD3A4B" w:rsidRDefault="00CD3A4B" w:rsidP="00453A7B">
            <w:pPr>
              <w:rPr>
                <w:noProof/>
              </w:rPr>
            </w:pPr>
          </w:p>
          <w:p w14:paraId="4A2B078A" w14:textId="77777777" w:rsidR="00CD3A4B" w:rsidRDefault="00CD3A4B" w:rsidP="00453A7B">
            <w:pPr>
              <w:rPr>
                <w:noProof/>
              </w:rPr>
            </w:pPr>
          </w:p>
          <w:p w14:paraId="2C1B0C93" w14:textId="77777777" w:rsidR="00CD3A4B" w:rsidRDefault="00CD3A4B" w:rsidP="00453A7B">
            <w:pPr>
              <w:rPr>
                <w:noProof/>
              </w:rPr>
            </w:pPr>
          </w:p>
          <w:p w14:paraId="2FFE53AE" w14:textId="77777777" w:rsidR="00CD3A4B" w:rsidRDefault="00CD3A4B" w:rsidP="00453A7B">
            <w:pPr>
              <w:rPr>
                <w:noProof/>
              </w:rPr>
            </w:pPr>
          </w:p>
          <w:p w14:paraId="1E73C71B" w14:textId="77777777" w:rsidR="00CD3A4B" w:rsidRDefault="00CD3A4B" w:rsidP="00453A7B">
            <w:pPr>
              <w:rPr>
                <w:noProof/>
              </w:rPr>
            </w:pPr>
          </w:p>
          <w:p w14:paraId="739E6331" w14:textId="6D03F72D" w:rsidR="00F81CDD" w:rsidRDefault="00F81CDD" w:rsidP="00453A7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2E72A8" wp14:editId="1C137EFF">
                  <wp:extent cx="313055" cy="312420"/>
                  <wp:effectExtent l="0" t="0" r="0" b="0"/>
                  <wp:docPr id="9" name="Graphic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5" cy="31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8C0488" w14:textId="210E44CB" w:rsidR="000334C1" w:rsidRPr="00124ED6" w:rsidRDefault="000334C1" w:rsidP="00453A7B">
            <w:pPr>
              <w:rPr>
                <w:noProof/>
                <w:lang w:val="it-IT"/>
              </w:rPr>
            </w:pPr>
          </w:p>
        </w:tc>
        <w:tc>
          <w:tcPr>
            <w:tcW w:w="2994" w:type="dxa"/>
            <w:gridSpan w:val="4"/>
          </w:tcPr>
          <w:p w14:paraId="2C967FF8" w14:textId="53285CCC" w:rsidR="000334C1" w:rsidRPr="00CD3A4B" w:rsidRDefault="00F81CDD" w:rsidP="00887E0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4BF5" w:rsidRPr="00CD3A4B">
              <w:rPr>
                <w:sz w:val="16"/>
                <w:szCs w:val="16"/>
              </w:rPr>
              <w:t>EXPERT PU COLLEGE</w:t>
            </w:r>
          </w:p>
          <w:p w14:paraId="3FAAA02D" w14:textId="4E7CEE47" w:rsidR="00924BF5" w:rsidRPr="00CD3A4B" w:rsidRDefault="00F81CDD" w:rsidP="00924BF5">
            <w:pPr>
              <w:pStyle w:val="Contact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24BF5" w:rsidRPr="00CD3A4B">
              <w:rPr>
                <w:sz w:val="16"/>
                <w:szCs w:val="16"/>
              </w:rPr>
              <w:t>12</w:t>
            </w:r>
            <w:r w:rsidR="00924BF5" w:rsidRPr="00CD3A4B">
              <w:rPr>
                <w:sz w:val="16"/>
                <w:szCs w:val="16"/>
                <w:vertAlign w:val="superscript"/>
              </w:rPr>
              <w:t>TH</w:t>
            </w:r>
            <w:r w:rsidR="00924BF5" w:rsidRPr="00CD3A4B">
              <w:rPr>
                <w:sz w:val="16"/>
                <w:szCs w:val="16"/>
              </w:rPr>
              <w:t xml:space="preserve"> STANDARD</w:t>
            </w:r>
          </w:p>
          <w:p w14:paraId="15CEE4ED" w14:textId="29CDF069" w:rsidR="00924BF5" w:rsidRPr="00CD3A4B" w:rsidRDefault="00F81CDD" w:rsidP="00924BF5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r w:rsidR="00924BF5" w:rsidRPr="00CD3A4B">
              <w:rPr>
                <w:color w:val="FFFFFF" w:themeColor="background1"/>
                <w:sz w:val="16"/>
                <w:szCs w:val="16"/>
              </w:rPr>
              <w:t>SCIENCE STREAM</w:t>
            </w:r>
          </w:p>
          <w:p w14:paraId="5FB260AE" w14:textId="5C8CC515" w:rsidR="00CD3A4B" w:rsidRPr="00CD3A4B" w:rsidRDefault="00F81CDD" w:rsidP="00924BF5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r w:rsidR="00CD3A4B" w:rsidRPr="00CD3A4B">
              <w:rPr>
                <w:color w:val="FFFFFF" w:themeColor="background1"/>
                <w:sz w:val="16"/>
                <w:szCs w:val="16"/>
              </w:rPr>
              <w:t>PRECENTAGE-92</w:t>
            </w:r>
          </w:p>
          <w:p w14:paraId="0B7520E5" w14:textId="1F71A7C6" w:rsidR="000334C1" w:rsidRPr="00CD3A4B" w:rsidRDefault="00F81CDD" w:rsidP="00887E05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CD3A4B" w:rsidRPr="00CD3A4B">
              <w:rPr>
                <w:sz w:val="16"/>
                <w:szCs w:val="16"/>
              </w:rPr>
              <w:t>2014-2016</w:t>
            </w:r>
          </w:p>
          <w:p w14:paraId="1CB363DF" w14:textId="07793B3A" w:rsidR="00CD3A4B" w:rsidRDefault="00CD3A4B" w:rsidP="00CD3A4B"/>
          <w:p w14:paraId="50E1C875" w14:textId="00D406AD" w:rsidR="00F81CDD" w:rsidRDefault="00F81CDD" w:rsidP="00CD3A4B"/>
          <w:p w14:paraId="6110C9FA" w14:textId="5C215F53" w:rsidR="00F81CDD" w:rsidRDefault="00F81CDD" w:rsidP="00CD3A4B"/>
          <w:p w14:paraId="36A6CCDA" w14:textId="380D865C" w:rsidR="00F81CDD" w:rsidRDefault="00F81CDD" w:rsidP="00CD3A4B"/>
          <w:p w14:paraId="79E855FA" w14:textId="55B940A1" w:rsidR="00F81CDD" w:rsidRDefault="00F81CDD" w:rsidP="00CD3A4B"/>
          <w:p w14:paraId="6264E169" w14:textId="663E150B" w:rsidR="00F81CDD" w:rsidRDefault="00F81CDD" w:rsidP="00F81CDD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F81CDD">
              <w:rPr>
                <w:b/>
                <w:bCs/>
                <w:color w:val="FFFFFF" w:themeColor="background1"/>
                <w:sz w:val="16"/>
                <w:szCs w:val="16"/>
              </w:rPr>
              <w:t>PES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UNIVERSITY, BANGALORE</w:t>
            </w:r>
          </w:p>
          <w:p w14:paraId="76BA3716" w14:textId="5B047814" w:rsidR="00F81CDD" w:rsidRDefault="00F81CDD" w:rsidP="00F81CDD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B. TECH- MECHANICAL ENGINEERING</w:t>
            </w:r>
          </w:p>
          <w:p w14:paraId="100AB22B" w14:textId="557F8ABB" w:rsidR="00F81CDD" w:rsidRDefault="00F81CDD" w:rsidP="00F81CDD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CGPA -7.60</w:t>
            </w:r>
          </w:p>
          <w:p w14:paraId="18F9FE41" w14:textId="024C7AEC" w:rsidR="00F81CDD" w:rsidRDefault="00F81CDD" w:rsidP="00F81CDD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2016-2020</w:t>
            </w:r>
          </w:p>
          <w:p w14:paraId="7178F97A" w14:textId="77777777" w:rsidR="00F81CDD" w:rsidRPr="00F81CDD" w:rsidRDefault="00F81CDD" w:rsidP="00F81CDD">
            <w:pPr>
              <w:rPr>
                <w:color w:val="FFFFFF" w:themeColor="background1"/>
                <w:sz w:val="16"/>
                <w:szCs w:val="16"/>
              </w:rPr>
            </w:pPr>
          </w:p>
          <w:p w14:paraId="3EF1554D" w14:textId="77777777" w:rsidR="00F81CDD" w:rsidRPr="00F81CDD" w:rsidRDefault="00F81CDD" w:rsidP="00CD3A4B">
            <w:pPr>
              <w:rPr>
                <w:sz w:val="16"/>
                <w:szCs w:val="16"/>
              </w:rPr>
            </w:pPr>
          </w:p>
          <w:p w14:paraId="00C4CA7D" w14:textId="77777777" w:rsidR="00F81CDD" w:rsidRPr="00F81CDD" w:rsidRDefault="00F81CDD" w:rsidP="00CD3A4B">
            <w:pPr>
              <w:rPr>
                <w:sz w:val="16"/>
                <w:szCs w:val="16"/>
              </w:rPr>
            </w:pPr>
          </w:p>
          <w:p w14:paraId="248BE0AB" w14:textId="3C72DE08" w:rsidR="00F81CDD" w:rsidRDefault="00F81CDD" w:rsidP="00CD3A4B">
            <w:pPr>
              <w:rPr>
                <w:sz w:val="16"/>
                <w:szCs w:val="16"/>
              </w:rPr>
            </w:pPr>
          </w:p>
          <w:p w14:paraId="1DBCB66B" w14:textId="4298B8C8" w:rsidR="00F81CDD" w:rsidRDefault="00F81CDD" w:rsidP="00CD3A4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81CDD">
              <w:rPr>
                <w:b/>
                <w:bCs/>
                <w:color w:val="FFFFFF" w:themeColor="background1"/>
                <w:sz w:val="16"/>
                <w:szCs w:val="16"/>
              </w:rPr>
              <w:t>PES</w:t>
            </w:r>
            <w:r>
              <w:rPr>
                <w:b/>
                <w:bCs/>
                <w:color w:val="FFFFFF" w:themeColor="background1"/>
                <w:sz w:val="16"/>
                <w:szCs w:val="16"/>
              </w:rPr>
              <w:t xml:space="preserve"> UNIVERSITY, BANGALORE</w:t>
            </w:r>
          </w:p>
          <w:p w14:paraId="77F5A1BA" w14:textId="19D151A0" w:rsidR="00F81CDD" w:rsidRPr="00F81CDD" w:rsidRDefault="00F81CDD" w:rsidP="00CD3A4B">
            <w:pPr>
              <w:rPr>
                <w:color w:val="FFFFFF" w:themeColor="background1"/>
                <w:sz w:val="12"/>
                <w:szCs w:val="12"/>
              </w:rPr>
            </w:pPr>
            <w:r w:rsidRPr="00F81CDD">
              <w:rPr>
                <w:color w:val="FFFFFF" w:themeColor="background1"/>
                <w:sz w:val="12"/>
                <w:szCs w:val="12"/>
              </w:rPr>
              <w:t>B. TECH – MECHANICAL</w:t>
            </w:r>
          </w:p>
          <w:p w14:paraId="2916176B" w14:textId="18558118" w:rsidR="00F81CDD" w:rsidRDefault="00F81CDD" w:rsidP="00CD3A4B">
            <w:pPr>
              <w:rPr>
                <w:color w:val="FFFFFF" w:themeColor="background1"/>
                <w:sz w:val="12"/>
                <w:szCs w:val="12"/>
              </w:rPr>
            </w:pPr>
            <w:r w:rsidRPr="00F81CDD">
              <w:rPr>
                <w:color w:val="FFFFFF" w:themeColor="background1"/>
                <w:sz w:val="12"/>
                <w:szCs w:val="12"/>
              </w:rPr>
              <w:t>CGPA- 7.60</w:t>
            </w:r>
          </w:p>
          <w:p w14:paraId="23463975" w14:textId="77777777" w:rsidR="00F81CDD" w:rsidRPr="00F81CDD" w:rsidRDefault="00F81CDD" w:rsidP="00CD3A4B">
            <w:pPr>
              <w:rPr>
                <w:color w:val="FFFFFF" w:themeColor="background1"/>
                <w:sz w:val="12"/>
                <w:szCs w:val="12"/>
              </w:rPr>
            </w:pPr>
          </w:p>
          <w:p w14:paraId="2604987A" w14:textId="77777777" w:rsidR="00F81CDD" w:rsidRPr="00F81CDD" w:rsidRDefault="00F81CDD" w:rsidP="00CD3A4B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16C0589" w14:textId="2F118580" w:rsidR="00F81CDD" w:rsidRDefault="00F81CDD" w:rsidP="00CD3A4B"/>
          <w:p w14:paraId="2D9F7BE8" w14:textId="5A613298" w:rsidR="00CD3A4B" w:rsidRDefault="00CD3A4B" w:rsidP="00CD3A4B"/>
          <w:p w14:paraId="3BD0C658" w14:textId="77777777" w:rsidR="00CD3A4B" w:rsidRDefault="00CD3A4B" w:rsidP="00CD3A4B"/>
          <w:p w14:paraId="6BE0947B" w14:textId="77777777" w:rsidR="00CD3A4B" w:rsidRDefault="00CD3A4B" w:rsidP="00CD3A4B"/>
          <w:p w14:paraId="42F7A755" w14:textId="585910A6" w:rsidR="00CD3A4B" w:rsidRPr="00CD3A4B" w:rsidRDefault="00CD3A4B" w:rsidP="00CD3A4B"/>
        </w:tc>
        <w:tc>
          <w:tcPr>
            <w:tcW w:w="720" w:type="dxa"/>
            <w:vMerge/>
          </w:tcPr>
          <w:p w14:paraId="31DB2FE3" w14:textId="77777777" w:rsidR="000334C1" w:rsidRPr="00124ED6" w:rsidRDefault="000334C1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</w:tcPr>
          <w:p w14:paraId="40C8E04C" w14:textId="77777777" w:rsidR="000334C1" w:rsidRPr="00124ED6" w:rsidRDefault="000334C1" w:rsidP="00453A7B">
            <w:pPr>
              <w:pStyle w:val="Title"/>
              <w:rPr>
                <w:lang w:val="it-IT"/>
              </w:rPr>
            </w:pPr>
          </w:p>
        </w:tc>
      </w:tr>
    </w:tbl>
    <w:p w14:paraId="5482B3EF" w14:textId="246B71D0" w:rsidR="00871DB8" w:rsidRDefault="003B4AEF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CBACB26" wp14:editId="65104F4A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5650A4" id="Graphic 38" o:spid="_x0000_s1026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81792" behindDoc="0" locked="0" layoutInCell="1" allowOverlap="1" wp14:anchorId="3DBEA598" wp14:editId="55E39EA5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2576" behindDoc="0" locked="0" layoutInCell="1" allowOverlap="1" wp14:anchorId="184A0566" wp14:editId="6ABDCB48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91008" behindDoc="0" locked="0" layoutInCell="1" allowOverlap="1" wp14:anchorId="0E2C6FF6" wp14:editId="59CFEBEF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189B192D" wp14:editId="112195AA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07744B8" wp14:editId="0A9415E6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45061" id="Group 25" o:spid="_x0000_s1026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aETFgQkE&#10;AAC4EwAADgAAAAAAAAAAAAAAAAAuAgAAZHJzL2Uyb0RvYy54bWxQSwECLQAUAAYACAAAACEAelgZ&#10;TuQAAAAOAQAADwAAAAAAAAAAAAAAAABjBgAAZHJzL2Rvd25yZXYueG1sUEsFBgAAAAAEAAQA8wAA&#10;AHQHAAAAAA=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E18BDDE" wp14:editId="4638D905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E7CC9" id="Group 13" o:spid="_x0000_s1026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0334C1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07E27" w14:textId="77777777" w:rsidR="003D54A0" w:rsidRDefault="003D54A0" w:rsidP="00AA35A8">
      <w:pPr>
        <w:spacing w:line="240" w:lineRule="auto"/>
      </w:pPr>
      <w:r>
        <w:separator/>
      </w:r>
    </w:p>
  </w:endnote>
  <w:endnote w:type="continuationSeparator" w:id="0">
    <w:p w14:paraId="6E09243C" w14:textId="77777777" w:rsidR="003D54A0" w:rsidRDefault="003D54A0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C4A92" w14:textId="77777777" w:rsidR="003D54A0" w:rsidRDefault="003D54A0" w:rsidP="00AA35A8">
      <w:pPr>
        <w:spacing w:line="240" w:lineRule="auto"/>
      </w:pPr>
      <w:r>
        <w:separator/>
      </w:r>
    </w:p>
  </w:footnote>
  <w:footnote w:type="continuationSeparator" w:id="0">
    <w:p w14:paraId="39A304BA" w14:textId="77777777" w:rsidR="003D54A0" w:rsidRDefault="003D54A0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027" type="#_x0000_t75" style="width:12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C524C"/>
    <w:multiLevelType w:val="multilevel"/>
    <w:tmpl w:val="87EA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4D1457"/>
    <w:multiLevelType w:val="hybridMultilevel"/>
    <w:tmpl w:val="DDDA9B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F5"/>
    <w:rsid w:val="00033263"/>
    <w:rsid w:val="000334C1"/>
    <w:rsid w:val="000873F6"/>
    <w:rsid w:val="000B286F"/>
    <w:rsid w:val="000D134B"/>
    <w:rsid w:val="00124ED6"/>
    <w:rsid w:val="00167789"/>
    <w:rsid w:val="00194704"/>
    <w:rsid w:val="001B160B"/>
    <w:rsid w:val="00203213"/>
    <w:rsid w:val="002236D5"/>
    <w:rsid w:val="00243756"/>
    <w:rsid w:val="0027193E"/>
    <w:rsid w:val="002C4E0C"/>
    <w:rsid w:val="002E7306"/>
    <w:rsid w:val="00331DCE"/>
    <w:rsid w:val="00352A17"/>
    <w:rsid w:val="003A7AD3"/>
    <w:rsid w:val="003B4AEF"/>
    <w:rsid w:val="003D54A0"/>
    <w:rsid w:val="00415CF3"/>
    <w:rsid w:val="00453A7B"/>
    <w:rsid w:val="004936B2"/>
    <w:rsid w:val="004A28EA"/>
    <w:rsid w:val="006A1E18"/>
    <w:rsid w:val="006C7F5A"/>
    <w:rsid w:val="00791376"/>
    <w:rsid w:val="007B6F4C"/>
    <w:rsid w:val="00831977"/>
    <w:rsid w:val="00871DB8"/>
    <w:rsid w:val="00887E05"/>
    <w:rsid w:val="008A171A"/>
    <w:rsid w:val="008F180B"/>
    <w:rsid w:val="008F48B9"/>
    <w:rsid w:val="008F6230"/>
    <w:rsid w:val="009049BC"/>
    <w:rsid w:val="00924BF5"/>
    <w:rsid w:val="009D646A"/>
    <w:rsid w:val="00A633B0"/>
    <w:rsid w:val="00AA1166"/>
    <w:rsid w:val="00AA35A8"/>
    <w:rsid w:val="00AE562D"/>
    <w:rsid w:val="00B8453F"/>
    <w:rsid w:val="00B85473"/>
    <w:rsid w:val="00BE5968"/>
    <w:rsid w:val="00C62E97"/>
    <w:rsid w:val="00CB3E40"/>
    <w:rsid w:val="00CD3A4B"/>
    <w:rsid w:val="00CF22B3"/>
    <w:rsid w:val="00D86385"/>
    <w:rsid w:val="00D95726"/>
    <w:rsid w:val="00DB472D"/>
    <w:rsid w:val="00DE5F88"/>
    <w:rsid w:val="00DF2298"/>
    <w:rsid w:val="00E067BA"/>
    <w:rsid w:val="00E73E09"/>
    <w:rsid w:val="00EB74E8"/>
    <w:rsid w:val="00EC0F79"/>
    <w:rsid w:val="00ED3841"/>
    <w:rsid w:val="00F30552"/>
    <w:rsid w:val="00F46BDB"/>
    <w:rsid w:val="00F47BD4"/>
    <w:rsid w:val="00F662D8"/>
    <w:rsid w:val="00F81CDD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F53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71A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  <w:style w:type="paragraph" w:styleId="NormalWeb">
    <w:name w:val="Normal (Web)"/>
    <w:basedOn w:val="Normal"/>
    <w:uiPriority w:val="99"/>
    <w:unhideWhenUsed/>
    <w:rsid w:val="00CD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IN" w:eastAsia="en-IN"/>
    </w:rPr>
  </w:style>
  <w:style w:type="paragraph" w:styleId="NoSpacing">
    <w:name w:val="No Spacing"/>
    <w:link w:val="NoSpacingChar"/>
    <w:uiPriority w:val="1"/>
    <w:qFormat/>
    <w:rsid w:val="00E73E09"/>
    <w:pPr>
      <w:spacing w:line="240" w:lineRule="auto"/>
    </w:pPr>
    <w:rPr>
      <w:rFonts w:eastAsiaTheme="minorEastAsia"/>
      <w:color w:val="auto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73E09"/>
    <w:rPr>
      <w:rFonts w:eastAsiaTheme="minorEastAsia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svg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Packages\Microsoft.Office.Desktop_8wekyb3d8bbwe\LocalCache\Roaming\Microsoft\Templates\Contemporar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803F5810E84EE9B83902EAAE55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C791-A063-4918-A510-E6D8E713457E}"/>
      </w:docPartPr>
      <w:docPartBody>
        <w:p w:rsidR="0085280E" w:rsidRDefault="0085280E">
          <w:pPr>
            <w:pStyle w:val="F3803F5810E84EE9B83902EAAE55A853"/>
          </w:pPr>
          <w:r>
            <w:t>Objective</w:t>
          </w:r>
        </w:p>
      </w:docPartBody>
    </w:docPart>
    <w:docPart>
      <w:docPartPr>
        <w:name w:val="2C81C5ED999F4DB393490DAA7B57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27B00-5604-43F7-B25E-8922D57C0F3E}"/>
      </w:docPartPr>
      <w:docPartBody>
        <w:p w:rsidR="0085280E" w:rsidRDefault="0085280E">
          <w:pPr>
            <w:pStyle w:val="2C81C5ED999F4DB393490DAA7B57C3B7"/>
          </w:pPr>
          <w:r>
            <w:t>C O N T A C T</w:t>
          </w:r>
        </w:p>
      </w:docPartBody>
    </w:docPart>
    <w:docPart>
      <w:docPartPr>
        <w:name w:val="2C558E6BAC124C55883622D863D0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A5563-D452-4AE1-A955-CA6B275C7B76}"/>
      </w:docPartPr>
      <w:docPartBody>
        <w:p w:rsidR="0085280E" w:rsidRDefault="0085280E">
          <w:pPr>
            <w:pStyle w:val="2C558E6BAC124C55883622D863D08E1B"/>
          </w:pPr>
          <w:r w:rsidRPr="00453A7B">
            <w:t>E D u c 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0E"/>
    <w:rsid w:val="0085280E"/>
    <w:rsid w:val="00A7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803F5810E84EE9B83902EAAE55A853">
    <w:name w:val="F3803F5810E84EE9B83902EAAE55A853"/>
  </w:style>
  <w:style w:type="paragraph" w:customStyle="1" w:styleId="2C81C5ED999F4DB393490DAA7B57C3B7">
    <w:name w:val="2C81C5ED999F4DB393490DAA7B57C3B7"/>
  </w:style>
  <w:style w:type="paragraph" w:customStyle="1" w:styleId="2C558E6BAC124C55883622D863D08E1B">
    <w:name w:val="2C558E6BAC124C55883622D863D08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F1EE27-5DCD-4919-A0F5-6C11B6D080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A0ED9-2391-4A05-BC12-9CE10F8C80A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5CB6CDC-81FF-4466-8F2E-E1AAB84354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ECDDF-0470-4E3C-AABB-69366579E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resume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2020-12-21T12:55:00Z</dcterms:created>
  <dcterms:modified xsi:type="dcterms:W3CDTF">2020-12-21T12:55:00Z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