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1"/>
        <w:gridCol w:w="504"/>
        <w:gridCol w:w="6618"/>
      </w:tblGrid>
      <w:tr w:rsidR="006D409C" w:rsidRPr="00AB29FB" w14:paraId="08FCDBDF" w14:textId="77777777" w:rsidTr="00F56513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5E03E137" w14:textId="4A2E22A4" w:rsidR="006D409C" w:rsidRPr="00AB29FB" w:rsidRDefault="006D409C" w:rsidP="006D409C">
            <w:pPr>
              <w:tabs>
                <w:tab w:val="left" w:pos="990"/>
              </w:tabs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04" w:type="dxa"/>
            <w:shd w:val="clear" w:color="auto" w:fill="1C3B70" w:themeFill="accent2" w:themeFillShade="80"/>
          </w:tcPr>
          <w:p w14:paraId="55E3F5A3" w14:textId="77777777" w:rsidR="006D409C" w:rsidRPr="00AB29FB" w:rsidRDefault="006D409C" w:rsidP="006D409C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619" w:type="dxa"/>
            <w:shd w:val="clear" w:color="auto" w:fill="1C3B70" w:themeFill="accent2" w:themeFillShade="80"/>
            <w:vAlign w:val="center"/>
          </w:tcPr>
          <w:sdt>
            <w:sdtPr>
              <w:rPr>
                <w:rFonts w:ascii="Arial" w:hAnsi="Arial" w:cs="Arial"/>
              </w:rPr>
              <w:id w:val="1049110328"/>
              <w:placeholder>
                <w:docPart w:val="A77BAADC052B4F27ACC518A32E41B75E"/>
              </w:placeholder>
              <w:temporary/>
              <w:showingPlcHdr/>
              <w15:appearance w15:val="hidden"/>
            </w:sdtPr>
            <w:sdtEndPr/>
            <w:sdtContent>
              <w:p w14:paraId="25535551" w14:textId="77777777" w:rsidR="006D409C" w:rsidRPr="00AB29FB" w:rsidRDefault="006D409C" w:rsidP="00776643">
                <w:pPr>
                  <w:pStyle w:val="Heading1"/>
                  <w:rPr>
                    <w:rFonts w:ascii="Arial" w:hAnsi="Arial" w:cs="Arial"/>
                  </w:rPr>
                </w:pPr>
                <w:r w:rsidRPr="00AB29FB">
                  <w:rPr>
                    <w:rFonts w:ascii="Arial" w:hAnsi="Arial" w:cs="Arial"/>
                  </w:rPr>
                  <w:t>EDUCATION</w:t>
                </w:r>
              </w:p>
            </w:sdtContent>
          </w:sdt>
        </w:tc>
      </w:tr>
      <w:tr w:rsidR="006D409C" w:rsidRPr="00AB29FB" w14:paraId="4149E088" w14:textId="77777777" w:rsidTr="00F56513">
        <w:trPr>
          <w:trHeight w:val="3024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14:paraId="678BAC83" w14:textId="77777777" w:rsidR="006D409C" w:rsidRPr="00AB29FB" w:rsidRDefault="006D409C" w:rsidP="00776643">
            <w:pPr>
              <w:tabs>
                <w:tab w:val="left" w:pos="990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746607C3" w14:textId="77777777" w:rsidR="006D409C" w:rsidRPr="00AB29FB" w:rsidRDefault="006D409C" w:rsidP="00776643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AB29FB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64D5E8D8" wp14:editId="7D52A402">
                      <wp:extent cx="227812" cy="311173"/>
                      <wp:effectExtent l="0" t="3810" r="0" b="0"/>
                      <wp:docPr id="3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328DDF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18276C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D5E8D8" id="Right Triangle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" adj="-11796480,,5400" path="m2426,347348c2024,270140,402,77580,,372l346895,,2426,347348xe" fillcolor="#802e90 [2404]" stroked="f" strokeweight="1.5pt">
                      <v:stroke joinstyle="miter" endcap="round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15328DDF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18276C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14:paraId="2C1F4CF4" w14:textId="49CBBC8F" w:rsidR="006D409C" w:rsidRPr="00AB29FB" w:rsidRDefault="006D409C" w:rsidP="00A27E99">
            <w:pPr>
              <w:rPr>
                <w:rFonts w:ascii="Arial" w:hAnsi="Arial" w:cs="Arial"/>
              </w:rPr>
            </w:pPr>
          </w:p>
          <w:p w14:paraId="47D7F7F2" w14:textId="77777777" w:rsidR="006D409C" w:rsidRPr="00AB29FB" w:rsidRDefault="006D409C" w:rsidP="00AC4AE6">
            <w:pPr>
              <w:rPr>
                <w:rFonts w:ascii="Arial" w:hAnsi="Arial" w:cs="Arial"/>
              </w:rPr>
            </w:pPr>
          </w:p>
          <w:p w14:paraId="434FC772" w14:textId="5F043F20" w:rsidR="00341122" w:rsidRPr="00AB29FB" w:rsidRDefault="00A27E99" w:rsidP="00AC4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Bachelor’s Technology  (B.tech</w:t>
            </w:r>
            <w:r w:rsidR="00341122" w:rsidRPr="00AB29FB">
              <w:rPr>
                <w:rFonts w:ascii="Arial" w:hAnsi="Arial" w:cs="Arial"/>
              </w:rPr>
              <w:t xml:space="preserve"> [</w:t>
            </w:r>
            <w:r>
              <w:rPr>
                <w:rFonts w:ascii="Arial" w:hAnsi="Arial" w:cs="Arial"/>
              </w:rPr>
              <w:t>ECE</w:t>
            </w:r>
            <w:r w:rsidR="00341122" w:rsidRPr="00AB29FB">
              <w:rPr>
                <w:rFonts w:ascii="Arial" w:hAnsi="Arial" w:cs="Arial"/>
              </w:rPr>
              <w:t xml:space="preserve">]) From </w:t>
            </w:r>
            <w:r>
              <w:rPr>
                <w:rFonts w:ascii="Arial" w:hAnsi="Arial" w:cs="Arial"/>
              </w:rPr>
              <w:t xml:space="preserve">JNTU Hyderabad </w:t>
            </w:r>
            <w:r w:rsidR="00341122" w:rsidRPr="00AB29FB">
              <w:rPr>
                <w:rFonts w:ascii="Arial" w:hAnsi="Arial" w:cs="Arial"/>
              </w:rPr>
              <w:t>University</w:t>
            </w:r>
          </w:p>
          <w:p w14:paraId="66A333A8" w14:textId="48B19D30" w:rsidR="00036014" w:rsidRPr="00AB29FB" w:rsidRDefault="00A27E99" w:rsidP="00AC4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2008-2012</w:t>
            </w:r>
          </w:p>
          <w:p w14:paraId="1E01ACAB" w14:textId="77777777" w:rsidR="000A2078" w:rsidRPr="00AB29FB" w:rsidRDefault="000A2078" w:rsidP="00AC4AE6">
            <w:pPr>
              <w:rPr>
                <w:rFonts w:ascii="Arial" w:hAnsi="Arial" w:cs="Arial"/>
              </w:rPr>
            </w:pPr>
          </w:p>
        </w:tc>
      </w:tr>
      <w:tr w:rsidR="006D409C" w:rsidRPr="00AB29FB" w14:paraId="50F46E07" w14:textId="77777777" w:rsidTr="00F56513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4A379507" w14:textId="3F2B016E" w:rsidR="006D409C" w:rsidRPr="00552D50" w:rsidRDefault="009A6593" w:rsidP="009A6593">
            <w:pPr>
              <w:pStyle w:val="Title"/>
              <w:jc w:val="left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Pra</w:t>
            </w:r>
            <w:r w:rsidR="00D178CD">
              <w:rPr>
                <w:rFonts w:ascii="Arial" w:hAnsi="Arial" w:cs="Arial"/>
                <w:sz w:val="56"/>
                <w:szCs w:val="56"/>
              </w:rPr>
              <w:t>N</w:t>
            </w:r>
            <w:r>
              <w:rPr>
                <w:rFonts w:ascii="Arial" w:hAnsi="Arial" w:cs="Arial"/>
                <w:sz w:val="56"/>
                <w:szCs w:val="56"/>
              </w:rPr>
              <w:t>eeth Kumar Reddy</w:t>
            </w:r>
          </w:p>
          <w:p w14:paraId="515CFC4B" w14:textId="77777777" w:rsidR="006D409C" w:rsidRPr="00AB29FB" w:rsidRDefault="00115A20" w:rsidP="005D47DE">
            <w:pPr>
              <w:pStyle w:val="Subtitle"/>
              <w:rPr>
                <w:rFonts w:ascii="Arial" w:hAnsi="Arial" w:cs="Arial"/>
              </w:rPr>
            </w:pPr>
            <w:r w:rsidRPr="00512A95">
              <w:rPr>
                <w:rFonts w:ascii="Arial" w:hAnsi="Arial" w:cs="Arial"/>
                <w:spacing w:val="0"/>
                <w:w w:val="89"/>
              </w:rPr>
              <w:t>Devops enginee</w:t>
            </w:r>
            <w:r w:rsidRPr="00512A95">
              <w:rPr>
                <w:rFonts w:ascii="Arial" w:hAnsi="Arial" w:cs="Arial"/>
                <w:spacing w:val="8"/>
                <w:w w:val="89"/>
              </w:rPr>
              <w:t>r</w:t>
            </w:r>
          </w:p>
          <w:sdt>
            <w:sdtPr>
              <w:rPr>
                <w:rFonts w:ascii="Arial" w:hAnsi="Arial" w:cs="Arial"/>
              </w:rPr>
              <w:id w:val="-1448076370"/>
              <w:placeholder>
                <w:docPart w:val="D737C02E20674276B395827E87EA12FD"/>
              </w:placeholder>
              <w:temporary/>
              <w:showingPlcHdr/>
              <w15:appearance w15:val="hidden"/>
            </w:sdtPr>
            <w:sdtEndPr/>
            <w:sdtContent>
              <w:p w14:paraId="77479F69" w14:textId="77777777" w:rsidR="00BD6BF1" w:rsidRPr="00AB29FB" w:rsidRDefault="006D409C" w:rsidP="00071757">
                <w:pPr>
                  <w:pStyle w:val="Heading2"/>
                  <w:rPr>
                    <w:rFonts w:ascii="Arial" w:hAnsi="Arial" w:cs="Arial"/>
                  </w:rPr>
                </w:pPr>
                <w:r w:rsidRPr="00AB29FB">
                  <w:rPr>
                    <w:rFonts w:ascii="Arial" w:hAnsi="Arial" w:cs="Arial"/>
                  </w:rPr>
                  <w:t>Profile</w:t>
                </w:r>
              </w:p>
            </w:sdtContent>
          </w:sdt>
          <w:p w14:paraId="11BB7B01" w14:textId="017BD961" w:rsidR="00071757" w:rsidRDefault="003C037B" w:rsidP="005D4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6.10</w:t>
            </w:r>
            <w:r w:rsidR="00071757">
              <w:rPr>
                <w:rFonts w:ascii="Arial" w:hAnsi="Arial" w:cs="Arial"/>
              </w:rPr>
              <w:t xml:space="preserve"> Years of IT Experience.</w:t>
            </w:r>
          </w:p>
          <w:p w14:paraId="606A9294" w14:textId="77777777" w:rsidR="00071757" w:rsidRDefault="00071757" w:rsidP="005D47DE">
            <w:pPr>
              <w:rPr>
                <w:rFonts w:ascii="Arial" w:hAnsi="Arial" w:cs="Arial"/>
              </w:rPr>
            </w:pPr>
          </w:p>
          <w:p w14:paraId="738620F6" w14:textId="7AFAA188" w:rsidR="00BF530D" w:rsidRPr="00AB29FB" w:rsidRDefault="00474231" w:rsidP="005D4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Around </w:t>
            </w:r>
            <w:r w:rsidR="00A72D3B">
              <w:rPr>
                <w:rFonts w:ascii="Arial" w:hAnsi="Arial" w:cs="Arial"/>
              </w:rPr>
              <w:t xml:space="preserve">4 </w:t>
            </w:r>
            <w:r w:rsidR="00115A20" w:rsidRPr="00AB29FB">
              <w:rPr>
                <w:rFonts w:ascii="Arial" w:hAnsi="Arial" w:cs="Arial"/>
              </w:rPr>
              <w:t xml:space="preserve">Years of Relevant Experience </w:t>
            </w:r>
            <w:r w:rsidR="00122D1F" w:rsidRPr="00AB29FB">
              <w:rPr>
                <w:rFonts w:ascii="Arial" w:hAnsi="Arial" w:cs="Arial"/>
              </w:rPr>
              <w:t>as Devops Engineer in application configurations, Code Compilation.</w:t>
            </w:r>
          </w:p>
          <w:p w14:paraId="7BAB7E77" w14:textId="2A28E3E6" w:rsidR="00A559CD" w:rsidRDefault="00A559CD" w:rsidP="005D47DE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 w:val="0"/>
              </w:rPr>
              <w:id w:val="-1954003311"/>
              <w:placeholder>
                <w:docPart w:val="A932D60224534CAD9E5018EEFC3FBC32"/>
              </w:placeholder>
              <w:temporary/>
              <w:showingPlcHdr/>
              <w15:appearance w15:val="hidden"/>
            </w:sdtPr>
            <w:sdtEndPr/>
            <w:sdtContent>
              <w:p w14:paraId="26461069" w14:textId="77777777" w:rsidR="006E3337" w:rsidRPr="00AB29FB" w:rsidRDefault="006E3337" w:rsidP="006E3337">
                <w:pPr>
                  <w:pStyle w:val="Heading2"/>
                  <w:rPr>
                    <w:rFonts w:ascii="Arial" w:hAnsi="Arial" w:cs="Arial"/>
                    <w:b w:val="0"/>
                  </w:rPr>
                </w:pPr>
                <w:r w:rsidRPr="00AB29FB">
                  <w:rPr>
                    <w:rStyle w:val="Heading2Char"/>
                    <w:rFonts w:ascii="Arial" w:hAnsi="Arial" w:cs="Arial"/>
                    <w:b/>
                  </w:rPr>
                  <w:t>CONTACT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111563247"/>
              <w:placeholder>
                <w:docPart w:val="CA6D694CF8304697884ABB6323C77BF3"/>
              </w:placeholder>
              <w:temporary/>
              <w:showingPlcHdr/>
              <w15:appearance w15:val="hidden"/>
            </w:sdtPr>
            <w:sdtEndPr/>
            <w:sdtContent>
              <w:p w14:paraId="68F05832" w14:textId="77777777" w:rsidR="006E3337" w:rsidRPr="00AB29FB" w:rsidRDefault="006E3337" w:rsidP="006E3337">
                <w:pPr>
                  <w:pStyle w:val="ContactDetails"/>
                  <w:rPr>
                    <w:rFonts w:ascii="Arial" w:hAnsi="Arial" w:cs="Arial"/>
                  </w:rPr>
                </w:pPr>
                <w:r w:rsidRPr="00AB29FB">
                  <w:rPr>
                    <w:rFonts w:ascii="Arial" w:hAnsi="Arial" w:cs="Arial"/>
                    <w:b/>
                  </w:rPr>
                  <w:t>PHONE:</w:t>
                </w:r>
              </w:p>
            </w:sdtContent>
          </w:sdt>
          <w:p w14:paraId="67745E03" w14:textId="22864A74" w:rsidR="006E3337" w:rsidRPr="00AB29FB" w:rsidRDefault="006E3337" w:rsidP="006E3337">
            <w:pPr>
              <w:pStyle w:val="ContactDetails"/>
              <w:rPr>
                <w:rFonts w:ascii="Arial" w:hAnsi="Arial" w:cs="Arial"/>
              </w:rPr>
            </w:pPr>
            <w:r w:rsidRPr="00AB29FB">
              <w:rPr>
                <w:rFonts w:ascii="Arial" w:hAnsi="Arial" w:cs="Arial"/>
              </w:rPr>
              <w:t>+91-</w:t>
            </w:r>
            <w:r w:rsidR="00A72D3B">
              <w:rPr>
                <w:rFonts w:ascii="Arial" w:hAnsi="Arial" w:cs="Arial"/>
              </w:rPr>
              <w:t>8124918379</w:t>
            </w:r>
          </w:p>
          <w:p w14:paraId="76478FD9" w14:textId="77777777" w:rsidR="006E3337" w:rsidRPr="00AB29FB" w:rsidRDefault="006E3337" w:rsidP="006E3337">
            <w:pPr>
              <w:pStyle w:val="ContactDetails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40260293"/>
              <w:placeholder>
                <w:docPart w:val="B99D4050FD0C4E148F7A63A264BE39F6"/>
              </w:placeholder>
              <w:temporary/>
              <w:showingPlcHdr/>
              <w15:appearance w15:val="hidden"/>
            </w:sdtPr>
            <w:sdtEndPr/>
            <w:sdtContent>
              <w:p w14:paraId="32667437" w14:textId="77777777" w:rsidR="006E3337" w:rsidRPr="00AB29FB" w:rsidRDefault="006E3337" w:rsidP="006E3337">
                <w:pPr>
                  <w:pStyle w:val="ContactDetails"/>
                  <w:rPr>
                    <w:rFonts w:ascii="Arial" w:hAnsi="Arial" w:cs="Arial"/>
                  </w:rPr>
                </w:pPr>
                <w:r w:rsidRPr="00AB29FB">
                  <w:rPr>
                    <w:rFonts w:ascii="Arial" w:hAnsi="Arial" w:cs="Arial"/>
                    <w:b/>
                  </w:rPr>
                  <w:t>EMAIL:</w:t>
                </w:r>
              </w:p>
            </w:sdtContent>
          </w:sdt>
          <w:p w14:paraId="1F85298A" w14:textId="0FEEC3C8" w:rsidR="006E3337" w:rsidRPr="00AB29FB" w:rsidRDefault="00A72D3B" w:rsidP="006E33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Gattu.praneeth123@gmail.com</w:t>
            </w:r>
            <w:hyperlink r:id="rId10" w:history="1"/>
          </w:p>
          <w:p w14:paraId="7DBBBCC7" w14:textId="77777777" w:rsidR="006E3337" w:rsidRDefault="006E3337" w:rsidP="005D47DE">
            <w:pPr>
              <w:rPr>
                <w:rFonts w:ascii="Arial" w:hAnsi="Arial" w:cs="Arial"/>
              </w:rPr>
            </w:pPr>
          </w:p>
          <w:p w14:paraId="1ECB2136" w14:textId="763B82F9" w:rsidR="006E3337" w:rsidRDefault="008678B5" w:rsidP="006E3337">
            <w:pPr>
              <w:pStyle w:val="Heading2"/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Tools</w:t>
            </w:r>
            <w:r w:rsidR="006E33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Technlogies</w:t>
            </w:r>
          </w:p>
          <w:p w14:paraId="33300EC8" w14:textId="77777777" w:rsidR="006E3337" w:rsidRPr="00AB29FB" w:rsidRDefault="006E3337" w:rsidP="005D47DE">
            <w:pPr>
              <w:rPr>
                <w:rFonts w:ascii="Arial" w:hAnsi="Arial" w:cs="Arial"/>
              </w:rPr>
            </w:pPr>
          </w:p>
          <w:p w14:paraId="71105046" w14:textId="24181439" w:rsidR="008678B5" w:rsidRDefault="008678B5" w:rsidP="008678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AWS Cloud</w:t>
            </w:r>
          </w:p>
          <w:p w14:paraId="4ACCA074" w14:textId="789E94B7" w:rsidR="008678B5" w:rsidRDefault="008678B5" w:rsidP="008678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Linux</w:t>
            </w:r>
          </w:p>
          <w:p w14:paraId="166E4308" w14:textId="25385571" w:rsidR="008678B5" w:rsidRDefault="008678B5" w:rsidP="008678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Apache</w:t>
            </w:r>
            <w:r w:rsidR="00A27E99">
              <w:rPr>
                <w:rFonts w:ascii="Arial" w:hAnsi="Arial" w:cs="Arial"/>
              </w:rPr>
              <w:t>,OHS</w:t>
            </w:r>
          </w:p>
          <w:p w14:paraId="28381D3F" w14:textId="28337718" w:rsidR="008678B5" w:rsidRDefault="00A27E99" w:rsidP="008678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Weblogic</w:t>
            </w:r>
          </w:p>
          <w:p w14:paraId="3B8CF8C6" w14:textId="77777777" w:rsidR="008678B5" w:rsidRDefault="008678B5" w:rsidP="008678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Maven</w:t>
            </w:r>
          </w:p>
          <w:p w14:paraId="5E03A454" w14:textId="77777777" w:rsidR="008678B5" w:rsidRDefault="008678B5" w:rsidP="008678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Git</w:t>
            </w:r>
          </w:p>
          <w:p w14:paraId="6A62A6CA" w14:textId="7F96FA0C" w:rsidR="008678B5" w:rsidRDefault="00A559CD" w:rsidP="008678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678B5">
              <w:rPr>
                <w:rFonts w:ascii="Arial" w:hAnsi="Arial" w:cs="Arial"/>
              </w:rPr>
              <w:t xml:space="preserve">Jenkins </w:t>
            </w:r>
          </w:p>
          <w:p w14:paraId="27D3CBB9" w14:textId="044DCC07" w:rsidR="00122D1F" w:rsidRDefault="008678B5" w:rsidP="008678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</w:t>
            </w:r>
          </w:p>
          <w:p w14:paraId="3798E34A" w14:textId="47006C11" w:rsidR="008678B5" w:rsidRDefault="008678B5" w:rsidP="008678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Ansible</w:t>
            </w:r>
          </w:p>
          <w:p w14:paraId="763EB1F9" w14:textId="796BFEFB" w:rsidR="008678B5" w:rsidRDefault="008678B5" w:rsidP="008678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Docker</w:t>
            </w:r>
          </w:p>
          <w:p w14:paraId="3F21CFC1" w14:textId="17243E32" w:rsidR="008678B5" w:rsidRDefault="00A27E99" w:rsidP="008678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Newrelic</w:t>
            </w:r>
          </w:p>
          <w:p w14:paraId="0D1DA8F7" w14:textId="0ECEB1E6" w:rsidR="008678B5" w:rsidRPr="00AB29FB" w:rsidRDefault="00A27E99" w:rsidP="008678B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ITRS Monitoring </w:t>
            </w:r>
          </w:p>
          <w:p w14:paraId="033B434A" w14:textId="77777777" w:rsidR="00AB41F0" w:rsidRPr="00AB29FB" w:rsidRDefault="00AB41F0" w:rsidP="005D47DE">
            <w:pPr>
              <w:rPr>
                <w:rFonts w:ascii="Arial" w:hAnsi="Arial" w:cs="Arial"/>
              </w:rPr>
            </w:pPr>
          </w:p>
          <w:p w14:paraId="1128717D" w14:textId="77777777" w:rsidR="00D0026A" w:rsidRPr="00AB29FB" w:rsidRDefault="00D0026A" w:rsidP="005D47DE">
            <w:pPr>
              <w:rPr>
                <w:rFonts w:ascii="Arial" w:hAnsi="Arial" w:cs="Arial"/>
              </w:rPr>
            </w:pPr>
          </w:p>
          <w:p w14:paraId="24957E93" w14:textId="28960326" w:rsidR="008678B5" w:rsidRDefault="008678B5" w:rsidP="008678B5">
            <w:pPr>
              <w:pStyle w:val="Heading2"/>
              <w:rPr>
                <w:rFonts w:ascii="Arial" w:eastAsiaTheme="minorHAnsi" w:hAnsi="Arial" w:cs="Arial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Skill Descriptions</w:t>
            </w:r>
          </w:p>
          <w:p w14:paraId="0728434E" w14:textId="77777777" w:rsidR="00F746A1" w:rsidRDefault="00F746A1" w:rsidP="006E3337">
            <w:pPr>
              <w:rPr>
                <w:rFonts w:ascii="Arial" w:hAnsi="Arial" w:cs="Arial"/>
              </w:rPr>
            </w:pPr>
          </w:p>
          <w:p w14:paraId="2D01A1A4" w14:textId="275DF8BB" w:rsidR="008678B5" w:rsidRDefault="008678B5" w:rsidP="008678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used to implement Various DevOps CICD Pipelines from very Simple to </w:t>
            </w:r>
            <w:r w:rsidR="00AA72EF">
              <w:rPr>
                <w:rFonts w:ascii="Arial" w:hAnsi="Arial" w:cs="Arial"/>
              </w:rPr>
              <w:t>Complex Architectures.</w:t>
            </w:r>
          </w:p>
          <w:p w14:paraId="5B1BE14B" w14:textId="77777777" w:rsidR="00AA72EF" w:rsidRPr="00AA72EF" w:rsidRDefault="00AA72EF" w:rsidP="00AA72EF">
            <w:pPr>
              <w:ind w:left="360"/>
              <w:rPr>
                <w:rFonts w:ascii="Arial" w:hAnsi="Arial" w:cs="Arial"/>
              </w:rPr>
            </w:pPr>
          </w:p>
          <w:p w14:paraId="1A42A085" w14:textId="4D38C130" w:rsidR="008678B5" w:rsidRDefault="008678B5" w:rsidP="008678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used to build EC2 Servers and S3 Buckets</w:t>
            </w:r>
            <w:r w:rsidR="003606C3">
              <w:rPr>
                <w:rFonts w:ascii="Arial" w:hAnsi="Arial" w:cs="Arial"/>
              </w:rPr>
              <w:br/>
            </w:r>
          </w:p>
          <w:p w14:paraId="60C647F9" w14:textId="77777777" w:rsidR="003606C3" w:rsidRDefault="003606C3" w:rsidP="003606C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Various Cloud Native Services like Load Balancers and AMI to have High Availability and Spinning Instances fast in case of any failure.</w:t>
            </w:r>
          </w:p>
          <w:p w14:paraId="53FA3A78" w14:textId="77777777" w:rsidR="003606C3" w:rsidRDefault="003606C3" w:rsidP="003606C3">
            <w:pPr>
              <w:rPr>
                <w:rFonts w:ascii="Arial" w:hAnsi="Arial" w:cs="Arial"/>
              </w:rPr>
            </w:pPr>
          </w:p>
          <w:p w14:paraId="529DDDC3" w14:textId="77777777" w:rsidR="003606C3" w:rsidRDefault="003606C3" w:rsidP="003606C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Used to Manage Jenkins and Git Repository and troubleshoot if there is any issue in Jenkins like Jobs Delayed by increasing the Execution thread and installing various Jenkins Plugins like </w:t>
            </w:r>
            <w:r w:rsidRPr="003606C3">
              <w:rPr>
                <w:rFonts w:ascii="Arial" w:hAnsi="Arial" w:cs="Arial"/>
                <w:b/>
                <w:bCs/>
              </w:rPr>
              <w:t>s3 publisher</w:t>
            </w:r>
            <w:r>
              <w:rPr>
                <w:rFonts w:ascii="Arial" w:hAnsi="Arial" w:cs="Arial"/>
              </w:rPr>
              <w:t xml:space="preserve"> or </w:t>
            </w:r>
            <w:r w:rsidRPr="003606C3">
              <w:rPr>
                <w:rFonts w:ascii="Arial" w:hAnsi="Arial" w:cs="Arial"/>
                <w:b/>
                <w:bCs/>
              </w:rPr>
              <w:t>Deploy to container</w:t>
            </w:r>
            <w:r>
              <w:rPr>
                <w:rFonts w:ascii="Arial" w:hAnsi="Arial" w:cs="Arial"/>
              </w:rPr>
              <w:t xml:space="preserve"> or </w:t>
            </w:r>
            <w:r w:rsidRPr="003606C3">
              <w:rPr>
                <w:rFonts w:ascii="Arial" w:hAnsi="Arial" w:cs="Arial"/>
                <w:b/>
                <w:bCs/>
              </w:rPr>
              <w:t>Publish over SSH</w:t>
            </w:r>
            <w:r>
              <w:rPr>
                <w:rFonts w:ascii="Arial" w:hAnsi="Arial" w:cs="Arial"/>
              </w:rPr>
              <w:t xml:space="preserve"> etc.</w:t>
            </w:r>
          </w:p>
          <w:p w14:paraId="0D516B44" w14:textId="77777777" w:rsidR="003606C3" w:rsidRPr="003606C3" w:rsidRDefault="003606C3" w:rsidP="003606C3">
            <w:pPr>
              <w:pStyle w:val="ListParagraph"/>
              <w:rPr>
                <w:rFonts w:ascii="Arial" w:hAnsi="Arial" w:cs="Arial"/>
              </w:rPr>
            </w:pPr>
          </w:p>
          <w:p w14:paraId="71A4FA3B" w14:textId="7EB08F34" w:rsidR="003606C3" w:rsidRDefault="003606C3" w:rsidP="003606C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chef recipes using Domain Specific language - Ruby to configure server and to maintain its desi</w:t>
            </w:r>
            <w:r w:rsidR="00AA72EF">
              <w:rPr>
                <w:rFonts w:ascii="Arial" w:hAnsi="Arial" w:cs="Arial"/>
              </w:rPr>
              <w:t>red state with Apache and Weblogic</w:t>
            </w:r>
            <w:r>
              <w:rPr>
                <w:rFonts w:ascii="Arial" w:hAnsi="Arial" w:cs="Arial"/>
              </w:rPr>
              <w:t xml:space="preserve"> for our Multi Node Env’s.</w:t>
            </w:r>
          </w:p>
          <w:p w14:paraId="6120AA89" w14:textId="77777777" w:rsidR="003606C3" w:rsidRPr="003606C3" w:rsidRDefault="003606C3" w:rsidP="003606C3">
            <w:pPr>
              <w:pStyle w:val="ListParagraph"/>
              <w:rPr>
                <w:rFonts w:ascii="Arial" w:hAnsi="Arial" w:cs="Arial"/>
              </w:rPr>
            </w:pPr>
          </w:p>
          <w:p w14:paraId="7BC2FD2E" w14:textId="6DC08226" w:rsidR="001A1FD8" w:rsidRDefault="001A1FD8" w:rsidP="003606C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Bootstrapping chef server with chef-client nodes and managing run-list using knife commands.</w:t>
            </w:r>
          </w:p>
          <w:p w14:paraId="0277D051" w14:textId="77777777" w:rsidR="001A1FD8" w:rsidRPr="001A1FD8" w:rsidRDefault="001A1FD8" w:rsidP="001A1FD8">
            <w:pPr>
              <w:pStyle w:val="ListParagraph"/>
              <w:rPr>
                <w:rFonts w:ascii="Arial" w:hAnsi="Arial" w:cs="Arial"/>
              </w:rPr>
            </w:pPr>
          </w:p>
          <w:p w14:paraId="39E2D58D" w14:textId="0A922CEC" w:rsidR="003606C3" w:rsidRDefault="00AA72EF" w:rsidP="003606C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Chef cook books in Ruby.</w:t>
            </w:r>
          </w:p>
          <w:p w14:paraId="4E27674D" w14:textId="77777777" w:rsidR="001A1FD8" w:rsidRPr="001A1FD8" w:rsidRDefault="001A1FD8" w:rsidP="001A1FD8">
            <w:pPr>
              <w:pStyle w:val="ListParagraph"/>
              <w:rPr>
                <w:rFonts w:ascii="Arial" w:hAnsi="Arial" w:cs="Arial"/>
              </w:rPr>
            </w:pPr>
          </w:p>
          <w:p w14:paraId="6CC245BE" w14:textId="7BF4172F" w:rsidR="001A1FD8" w:rsidRPr="003606C3" w:rsidRDefault="001A1FD8" w:rsidP="003606C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Currently working for a project where I have to Migrate monolithic Application to Micro-Service using Docker and Docker Swarm or Kubernetes. </w:t>
            </w:r>
          </w:p>
        </w:tc>
        <w:tc>
          <w:tcPr>
            <w:tcW w:w="504" w:type="dxa"/>
            <w:shd w:val="clear" w:color="auto" w:fill="1C3B70" w:themeFill="accent2" w:themeFillShade="80"/>
          </w:tcPr>
          <w:p w14:paraId="73FA698E" w14:textId="77777777" w:rsidR="006D409C" w:rsidRPr="00AB29FB" w:rsidRDefault="006D409C" w:rsidP="00776643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619" w:type="dxa"/>
            <w:shd w:val="clear" w:color="auto" w:fill="1C3B70" w:themeFill="accent2" w:themeFillShade="80"/>
            <w:vAlign w:val="center"/>
          </w:tcPr>
          <w:sdt>
            <w:sdtPr>
              <w:rPr>
                <w:rFonts w:ascii="Arial" w:hAnsi="Arial" w:cs="Arial"/>
              </w:rPr>
              <w:id w:val="1001553383"/>
              <w:placeholder>
                <w:docPart w:val="6890039EF12446B5A059B6738052D6C6"/>
              </w:placeholder>
              <w:temporary/>
              <w:showingPlcHdr/>
              <w15:appearance w15:val="hidden"/>
            </w:sdtPr>
            <w:sdtEndPr/>
            <w:sdtContent>
              <w:p w14:paraId="68B05D33" w14:textId="77777777" w:rsidR="006D409C" w:rsidRPr="00AB29FB" w:rsidRDefault="006D409C" w:rsidP="00776643">
                <w:pPr>
                  <w:pStyle w:val="Heading1"/>
                  <w:rPr>
                    <w:rFonts w:ascii="Arial" w:hAnsi="Arial" w:cs="Arial"/>
                    <w:b/>
                  </w:rPr>
                </w:pPr>
                <w:r w:rsidRPr="00AB29FB">
                  <w:rPr>
                    <w:rFonts w:ascii="Arial" w:hAnsi="Arial" w:cs="Arial"/>
                  </w:rPr>
                  <w:t>WORK EXPERIENCE</w:t>
                </w:r>
              </w:p>
            </w:sdtContent>
          </w:sdt>
        </w:tc>
      </w:tr>
      <w:tr w:rsidR="006D409C" w:rsidRPr="00AB29FB" w14:paraId="7559D72C" w14:textId="77777777" w:rsidTr="00F56513">
        <w:trPr>
          <w:trHeight w:val="5688"/>
        </w:trPr>
        <w:tc>
          <w:tcPr>
            <w:tcW w:w="4421" w:type="dxa"/>
            <w:vMerge/>
            <w:vAlign w:val="bottom"/>
          </w:tcPr>
          <w:p w14:paraId="4C2DF016" w14:textId="77777777" w:rsidR="006D409C" w:rsidRPr="00AB29FB" w:rsidRDefault="006D409C" w:rsidP="00776643">
            <w:pPr>
              <w:ind w:right="0"/>
              <w:rPr>
                <w:rFonts w:ascii="Arial" w:hAnsi="Arial" w:cs="Arial"/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19606B43" w14:textId="77777777" w:rsidR="006D409C" w:rsidRPr="00AB29FB" w:rsidRDefault="00F56513" w:rsidP="00776643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AB29FB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666ADAB5" wp14:editId="2C5546DE">
                      <wp:extent cx="227812" cy="311173"/>
                      <wp:effectExtent l="0" t="3810" r="0" b="0"/>
                      <wp:docPr id="6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7FB82C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18276C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6ADAB5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" adj="-11796480,,5400" path="m2426,347348c2024,270140,402,77580,,372l346895,,2426,347348xe" fillcolor="#802e90 [2404]" stroked="f" strokeweight="1.5pt">
                      <v:stroke joinstyle="miter" endcap="round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7E7FB82C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18276C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14:paraId="46E9EDDD" w14:textId="77777777" w:rsidR="008678B5" w:rsidRDefault="008678B5" w:rsidP="00776643">
            <w:pPr>
              <w:rPr>
                <w:rFonts w:ascii="Arial" w:hAnsi="Arial" w:cs="Arial"/>
                <w:b/>
              </w:rPr>
            </w:pPr>
          </w:p>
          <w:p w14:paraId="7A2660EC" w14:textId="77777777" w:rsidR="00AA72EF" w:rsidRDefault="00AA72EF" w:rsidP="00776643">
            <w:pPr>
              <w:rPr>
                <w:rFonts w:ascii="Arial" w:hAnsi="Arial" w:cs="Arial"/>
                <w:b/>
              </w:rPr>
            </w:pPr>
          </w:p>
          <w:p w14:paraId="22FFB911" w14:textId="29594643" w:rsidR="006D409C" w:rsidRPr="00AB29FB" w:rsidRDefault="00A27E99" w:rsidP="007766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Incedo Inc</w:t>
            </w:r>
            <w:r w:rsidR="005B64FB">
              <w:rPr>
                <w:rFonts w:ascii="Arial" w:hAnsi="Arial" w:cs="Arial"/>
                <w:b/>
              </w:rPr>
              <w:t xml:space="preserve"> ---</w:t>
            </w:r>
            <w:r w:rsidR="006D409C" w:rsidRPr="00AB29FB">
              <w:rPr>
                <w:rFonts w:ascii="Arial" w:hAnsi="Arial" w:cs="Arial"/>
                <w:b/>
              </w:rPr>
              <w:t xml:space="preserve"> </w:t>
            </w:r>
            <w:r w:rsidR="006D409C" w:rsidRPr="00AB29FB">
              <w:rPr>
                <w:rFonts w:ascii="Arial" w:hAnsi="Arial" w:cs="Arial"/>
              </w:rPr>
              <w:t xml:space="preserve"> </w:t>
            </w:r>
            <w:r w:rsidR="00C619B2" w:rsidRPr="008678B5">
              <w:rPr>
                <w:rFonts w:ascii="Arial" w:hAnsi="Arial" w:cs="Arial"/>
                <w:b/>
                <w:u w:val="single"/>
              </w:rPr>
              <w:t>Devops Engineer</w:t>
            </w:r>
          </w:p>
          <w:p w14:paraId="476B7ED7" w14:textId="2E7BA63D" w:rsidR="00C619B2" w:rsidRDefault="00A27E99" w:rsidP="007766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</w:t>
            </w:r>
            <w:r w:rsidR="00C619B2" w:rsidRPr="00AB29FB">
              <w:rPr>
                <w:rFonts w:ascii="Arial" w:hAnsi="Arial" w:cs="Arial"/>
                <w:b/>
              </w:rPr>
              <w:t>,</w:t>
            </w:r>
            <w:r w:rsidR="00972F3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2019</w:t>
            </w:r>
            <w:r w:rsidR="00C619B2" w:rsidRPr="00AB29FB">
              <w:rPr>
                <w:rFonts w:ascii="Arial" w:hAnsi="Arial" w:cs="Arial"/>
                <w:b/>
              </w:rPr>
              <w:t xml:space="preserve"> – Till Date</w:t>
            </w:r>
          </w:p>
          <w:p w14:paraId="6CEF8A4F" w14:textId="2E7CAF1B" w:rsidR="00A72D3B" w:rsidRPr="00AB29FB" w:rsidRDefault="00A72D3B" w:rsidP="007766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Client: Verizon</w:t>
            </w:r>
          </w:p>
          <w:p w14:paraId="01EDEAC1" w14:textId="77777777" w:rsidR="004C08B6" w:rsidRPr="00AB29FB" w:rsidRDefault="004C08B6" w:rsidP="00776643">
            <w:pPr>
              <w:rPr>
                <w:rFonts w:ascii="Arial" w:hAnsi="Arial" w:cs="Arial"/>
                <w:b/>
              </w:rPr>
            </w:pPr>
          </w:p>
          <w:p w14:paraId="1F53B021" w14:textId="77777777" w:rsidR="0064302E" w:rsidRPr="00AB29FB" w:rsidRDefault="0064302E" w:rsidP="00776643">
            <w:pPr>
              <w:rPr>
                <w:rFonts w:ascii="Arial" w:hAnsi="Arial" w:cs="Arial"/>
                <w:b/>
              </w:rPr>
            </w:pPr>
            <w:r w:rsidRPr="00AB29FB">
              <w:rPr>
                <w:rFonts w:ascii="Arial" w:hAnsi="Arial" w:cs="Arial"/>
                <w:b/>
              </w:rPr>
              <w:t>Responsibilities:</w:t>
            </w:r>
          </w:p>
          <w:p w14:paraId="68989670" w14:textId="77777777" w:rsidR="004C08B6" w:rsidRPr="00AB29FB" w:rsidRDefault="004C08B6" w:rsidP="00776643">
            <w:pPr>
              <w:rPr>
                <w:rFonts w:ascii="Arial" w:hAnsi="Arial" w:cs="Arial"/>
              </w:rPr>
            </w:pPr>
          </w:p>
          <w:p w14:paraId="40D03D39" w14:textId="0544688E" w:rsidR="0064302E" w:rsidRDefault="0064302E" w:rsidP="00776643">
            <w:pPr>
              <w:rPr>
                <w:rFonts w:ascii="Arial" w:hAnsi="Arial" w:cs="Arial"/>
              </w:rPr>
            </w:pPr>
            <w:r w:rsidRPr="00AB29FB">
              <w:rPr>
                <w:rFonts w:ascii="Arial" w:hAnsi="Arial" w:cs="Arial"/>
              </w:rPr>
              <w:t xml:space="preserve">Good Experience with Amazon Web Services (AWS) creating, configuring EC2, IAM, </w:t>
            </w:r>
            <w:r w:rsidR="00AA72EF">
              <w:rPr>
                <w:rFonts w:ascii="Arial" w:hAnsi="Arial" w:cs="Arial"/>
              </w:rPr>
              <w:t xml:space="preserve">ELB, </w:t>
            </w:r>
            <w:r w:rsidRPr="00AB29FB">
              <w:rPr>
                <w:rFonts w:ascii="Arial" w:hAnsi="Arial" w:cs="Arial"/>
              </w:rPr>
              <w:t>S3 services</w:t>
            </w:r>
            <w:r w:rsidR="006B549D" w:rsidRPr="00AB29FB">
              <w:rPr>
                <w:rFonts w:ascii="Arial" w:hAnsi="Arial" w:cs="Arial"/>
              </w:rPr>
              <w:t>.</w:t>
            </w:r>
          </w:p>
          <w:p w14:paraId="795C6156" w14:textId="49D81EA6" w:rsidR="00AA72EF" w:rsidRPr="00AB29FB" w:rsidRDefault="00AA72EF" w:rsidP="0077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in migrated the application from on premises  to AWS cloud </w:t>
            </w:r>
          </w:p>
          <w:p w14:paraId="0FC99B30" w14:textId="07E0D82E" w:rsidR="0064302E" w:rsidRDefault="0064302E" w:rsidP="00776643">
            <w:pPr>
              <w:rPr>
                <w:rFonts w:ascii="Arial" w:hAnsi="Arial" w:cs="Arial"/>
              </w:rPr>
            </w:pPr>
            <w:r w:rsidRPr="00AB29FB">
              <w:rPr>
                <w:rFonts w:ascii="Arial" w:hAnsi="Arial" w:cs="Arial"/>
              </w:rPr>
              <w:t>Hands on experience Web Servers Apache and performing application</w:t>
            </w:r>
            <w:r w:rsidR="00A27E99">
              <w:rPr>
                <w:rFonts w:ascii="Arial" w:hAnsi="Arial" w:cs="Arial"/>
              </w:rPr>
              <w:t xml:space="preserve"> deployment operations in Weblogic</w:t>
            </w:r>
            <w:r w:rsidRPr="00AB29FB">
              <w:rPr>
                <w:rFonts w:ascii="Arial" w:hAnsi="Arial" w:cs="Arial"/>
              </w:rPr>
              <w:t>.</w:t>
            </w:r>
          </w:p>
          <w:p w14:paraId="44532DFE" w14:textId="77777777" w:rsidR="000B60BC" w:rsidRPr="00AB29FB" w:rsidRDefault="000B60BC" w:rsidP="0077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Worked on building and deploying java code through Jenkins.</w:t>
            </w:r>
          </w:p>
          <w:p w14:paraId="461853E5" w14:textId="77777777" w:rsidR="00EF46F0" w:rsidRPr="00AB29FB" w:rsidRDefault="00EF46F0" w:rsidP="00776643">
            <w:pPr>
              <w:rPr>
                <w:rFonts w:ascii="Arial" w:hAnsi="Arial" w:cs="Arial"/>
              </w:rPr>
            </w:pPr>
            <w:r w:rsidRPr="00AB29FB">
              <w:rPr>
                <w:rFonts w:ascii="Arial" w:hAnsi="Arial" w:cs="Arial"/>
              </w:rPr>
              <w:t xml:space="preserve">Used Jenkins tool </w:t>
            </w:r>
            <w:r w:rsidR="00597242" w:rsidRPr="00AB29FB">
              <w:rPr>
                <w:rFonts w:ascii="Arial" w:hAnsi="Arial" w:cs="Arial"/>
              </w:rPr>
              <w:t>to automate the build process.</w:t>
            </w:r>
          </w:p>
          <w:p w14:paraId="2E57643D" w14:textId="77777777" w:rsidR="007512DC" w:rsidRPr="00AB29FB" w:rsidRDefault="007512DC" w:rsidP="00776643">
            <w:pPr>
              <w:rPr>
                <w:rFonts w:ascii="Arial" w:hAnsi="Arial" w:cs="Arial"/>
              </w:rPr>
            </w:pPr>
            <w:r w:rsidRPr="00AB29FB">
              <w:rPr>
                <w:rFonts w:ascii="Arial" w:hAnsi="Arial" w:cs="Arial"/>
              </w:rPr>
              <w:t>Used Maven as build tools for the development of build artifacts on the source code.</w:t>
            </w:r>
          </w:p>
          <w:p w14:paraId="69AD4F26" w14:textId="5C782B93" w:rsidR="008B53F9" w:rsidRPr="00AB29FB" w:rsidRDefault="009D73BA" w:rsidP="0077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Used Ansible Playbooks</w:t>
            </w:r>
            <w:r w:rsidR="008B53F9" w:rsidRPr="00AB29FB">
              <w:rPr>
                <w:rFonts w:ascii="Arial" w:hAnsi="Arial" w:cs="Arial"/>
              </w:rPr>
              <w:t xml:space="preserve"> to setup Continuous Delivery Pipeline.</w:t>
            </w:r>
          </w:p>
          <w:p w14:paraId="38C26096" w14:textId="77777777" w:rsidR="00442F65" w:rsidRPr="00AB29FB" w:rsidRDefault="00442F65" w:rsidP="00776643">
            <w:pPr>
              <w:rPr>
                <w:rFonts w:ascii="Arial" w:hAnsi="Arial" w:cs="Arial"/>
              </w:rPr>
            </w:pPr>
            <w:r w:rsidRPr="00AB29FB">
              <w:rPr>
                <w:rFonts w:ascii="Arial" w:hAnsi="Arial" w:cs="Arial"/>
              </w:rPr>
              <w:t>Experience in using version control tools like GIT, Git</w:t>
            </w:r>
            <w:r w:rsidR="009E0673" w:rsidRPr="00AB29FB">
              <w:rPr>
                <w:rFonts w:ascii="Arial" w:hAnsi="Arial" w:cs="Arial"/>
              </w:rPr>
              <w:t xml:space="preserve"> </w:t>
            </w:r>
            <w:r w:rsidRPr="00AB29FB">
              <w:rPr>
                <w:rFonts w:ascii="Arial" w:hAnsi="Arial" w:cs="Arial"/>
              </w:rPr>
              <w:t>hub.</w:t>
            </w:r>
          </w:p>
          <w:p w14:paraId="14003708" w14:textId="77777777" w:rsidR="00E03841" w:rsidRDefault="00E03841" w:rsidP="00776643">
            <w:pPr>
              <w:rPr>
                <w:rFonts w:ascii="Arial" w:hAnsi="Arial" w:cs="Arial"/>
              </w:rPr>
            </w:pPr>
            <w:r w:rsidRPr="00AB29FB">
              <w:rPr>
                <w:rFonts w:ascii="Arial" w:hAnsi="Arial" w:cs="Arial"/>
              </w:rPr>
              <w:t>Worked on Docker Container to create Docker images.</w:t>
            </w:r>
          </w:p>
          <w:p w14:paraId="2C6BCEE7" w14:textId="40871DF9" w:rsidR="00AA72EF" w:rsidRDefault="00AA72EF" w:rsidP="0077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creating and renew SSL certificates</w:t>
            </w:r>
          </w:p>
          <w:p w14:paraId="38E9AAD4" w14:textId="77777777" w:rsidR="00A27E99" w:rsidRDefault="00A27E99" w:rsidP="0077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Implementing the Newrelic monitoring</w:t>
            </w:r>
          </w:p>
          <w:p w14:paraId="77EFBD70" w14:textId="77777777" w:rsidR="00A27E99" w:rsidRDefault="00A27E99" w:rsidP="0077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writing the shell scripts to reduce the manual tasks.</w:t>
            </w:r>
          </w:p>
          <w:p w14:paraId="3D5FB330" w14:textId="5B9F16DE" w:rsidR="007E7F27" w:rsidRDefault="007E7F27" w:rsidP="0077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Involved in production outage calls whenever required </w:t>
            </w:r>
          </w:p>
          <w:p w14:paraId="58A53C6A" w14:textId="77777777" w:rsidR="00A27E99" w:rsidRDefault="00A27E99" w:rsidP="00776643">
            <w:pPr>
              <w:rPr>
                <w:rFonts w:ascii="Arial" w:hAnsi="Arial" w:cs="Arial"/>
              </w:rPr>
            </w:pPr>
          </w:p>
          <w:p w14:paraId="674BEDE5" w14:textId="2D6149ED" w:rsidR="006D409C" w:rsidRDefault="00A27E99" w:rsidP="0077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085DDD3F" w14:textId="77777777" w:rsidR="00AA72EF" w:rsidRPr="00AB29FB" w:rsidRDefault="00AA72EF" w:rsidP="00776643">
            <w:pPr>
              <w:rPr>
                <w:rFonts w:ascii="Arial" w:hAnsi="Arial" w:cs="Arial"/>
              </w:rPr>
            </w:pPr>
          </w:p>
          <w:p w14:paraId="66F248AD" w14:textId="1FF317C4" w:rsidR="006D409C" w:rsidRPr="00AB29FB" w:rsidRDefault="007E7F27" w:rsidP="0077664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Virtusa</w:t>
            </w:r>
          </w:p>
          <w:p w14:paraId="77DAF08F" w14:textId="6B2EC22A" w:rsidR="002F01A4" w:rsidRPr="00AB29FB" w:rsidRDefault="00FB4394" w:rsidP="007766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Project:</w:t>
            </w:r>
            <w:r w:rsidR="0072700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E7F27">
              <w:rPr>
                <w:rFonts w:ascii="Arial" w:hAnsi="Arial" w:cs="Arial"/>
                <w:b/>
                <w:bCs/>
              </w:rPr>
              <w:t>Oct, 2016 – May, 2019</w:t>
            </w:r>
          </w:p>
          <w:p w14:paraId="7C3F7B9E" w14:textId="77777777" w:rsidR="00AA72EF" w:rsidRDefault="00AA72EF" w:rsidP="007766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Cilent: Citi Bank</w:t>
            </w:r>
          </w:p>
          <w:p w14:paraId="19893498" w14:textId="77777777" w:rsidR="00AA72EF" w:rsidRDefault="00AA72EF" w:rsidP="00776643">
            <w:pPr>
              <w:rPr>
                <w:rFonts w:ascii="Arial" w:hAnsi="Arial" w:cs="Arial"/>
                <w:b/>
                <w:bCs/>
              </w:rPr>
            </w:pPr>
          </w:p>
          <w:p w14:paraId="5D223C67" w14:textId="2A765AE1" w:rsidR="00996B66" w:rsidRPr="00AB29FB" w:rsidRDefault="00996B66" w:rsidP="00776643">
            <w:pPr>
              <w:rPr>
                <w:rFonts w:ascii="Arial" w:hAnsi="Arial" w:cs="Arial"/>
                <w:b/>
                <w:bCs/>
              </w:rPr>
            </w:pPr>
            <w:r w:rsidRPr="00AB29FB">
              <w:rPr>
                <w:rFonts w:ascii="Arial" w:hAnsi="Arial" w:cs="Arial"/>
                <w:b/>
                <w:bCs/>
              </w:rPr>
              <w:t>Responsibilities:</w:t>
            </w:r>
          </w:p>
          <w:p w14:paraId="52156E80" w14:textId="77777777" w:rsidR="00681182" w:rsidRPr="00AB29FB" w:rsidRDefault="00681182" w:rsidP="00776643">
            <w:pPr>
              <w:rPr>
                <w:rFonts w:ascii="Arial" w:hAnsi="Arial" w:cs="Arial"/>
              </w:rPr>
            </w:pPr>
            <w:r w:rsidRPr="00AB29FB">
              <w:rPr>
                <w:rFonts w:ascii="Arial" w:hAnsi="Arial" w:cs="Arial"/>
              </w:rPr>
              <w:t>Experiencing in using version control tools like GIT, GIT hub.</w:t>
            </w:r>
          </w:p>
          <w:p w14:paraId="1B3D06CF" w14:textId="77777777" w:rsidR="00681182" w:rsidRPr="00AB29FB" w:rsidRDefault="00681182" w:rsidP="00776643">
            <w:pPr>
              <w:rPr>
                <w:rFonts w:ascii="Arial" w:hAnsi="Arial" w:cs="Arial"/>
              </w:rPr>
            </w:pPr>
            <w:r w:rsidRPr="00AB29FB">
              <w:rPr>
                <w:rFonts w:ascii="Arial" w:hAnsi="Arial" w:cs="Arial"/>
              </w:rPr>
              <w:t xml:space="preserve">Hands on experience in automating </w:t>
            </w:r>
            <w:r w:rsidRPr="00AB29FB">
              <w:rPr>
                <w:rFonts w:ascii="Arial" w:hAnsi="Arial" w:cs="Arial"/>
                <w:b/>
              </w:rPr>
              <w:t xml:space="preserve">CI/CD </w:t>
            </w:r>
            <w:r w:rsidRPr="00AB29FB">
              <w:rPr>
                <w:rFonts w:ascii="Arial" w:hAnsi="Arial" w:cs="Arial"/>
              </w:rPr>
              <w:t>pipeline using Jenkins tool</w:t>
            </w:r>
            <w:r w:rsidR="00B93599" w:rsidRPr="00AB29FB">
              <w:rPr>
                <w:rFonts w:ascii="Arial" w:hAnsi="Arial" w:cs="Arial"/>
              </w:rPr>
              <w:t>.</w:t>
            </w:r>
            <w:r w:rsidR="00A87437">
              <w:rPr>
                <w:rFonts w:ascii="Arial" w:hAnsi="Arial" w:cs="Arial"/>
              </w:rPr>
              <w:t>--</w:t>
            </w:r>
          </w:p>
          <w:p w14:paraId="0F3AF2AB" w14:textId="77777777" w:rsidR="00B93599" w:rsidRPr="00AB29FB" w:rsidRDefault="00B93599" w:rsidP="00776643">
            <w:pPr>
              <w:rPr>
                <w:rFonts w:ascii="Arial" w:hAnsi="Arial" w:cs="Arial"/>
              </w:rPr>
            </w:pPr>
            <w:r w:rsidRPr="00AB29FB">
              <w:rPr>
                <w:rFonts w:ascii="Arial" w:hAnsi="Arial" w:cs="Arial"/>
              </w:rPr>
              <w:lastRenderedPageBreak/>
              <w:t>Configuring SSH.</w:t>
            </w:r>
          </w:p>
          <w:p w14:paraId="637C37D3" w14:textId="77777777" w:rsidR="00B93599" w:rsidRPr="00AB29FB" w:rsidRDefault="00B93599" w:rsidP="00776643">
            <w:pPr>
              <w:rPr>
                <w:rFonts w:ascii="Arial" w:hAnsi="Arial" w:cs="Arial"/>
              </w:rPr>
            </w:pPr>
            <w:r w:rsidRPr="00AB29FB">
              <w:rPr>
                <w:rFonts w:ascii="Arial" w:hAnsi="Arial" w:cs="Arial"/>
              </w:rPr>
              <w:t>Extensively used build automation tools like MAVEN for building of deployable artifacts such as WAR from source code.</w:t>
            </w:r>
          </w:p>
          <w:p w14:paraId="2F769237" w14:textId="569F98FB" w:rsidR="006C07C6" w:rsidRPr="00AB29FB" w:rsidRDefault="006C07C6" w:rsidP="00776643">
            <w:pPr>
              <w:rPr>
                <w:rFonts w:ascii="Arial" w:hAnsi="Arial" w:cs="Arial"/>
              </w:rPr>
            </w:pPr>
            <w:r w:rsidRPr="00AB29FB">
              <w:rPr>
                <w:rFonts w:ascii="Arial" w:hAnsi="Arial" w:cs="Arial"/>
              </w:rPr>
              <w:t xml:space="preserve">Having good experience on </w:t>
            </w:r>
            <w:r w:rsidR="007E7F27">
              <w:rPr>
                <w:rFonts w:ascii="Arial" w:hAnsi="Arial" w:cs="Arial"/>
              </w:rPr>
              <w:t>Chef</w:t>
            </w:r>
          </w:p>
          <w:p w14:paraId="72D4056B" w14:textId="374B6130" w:rsidR="00E74985" w:rsidRPr="00AB29FB" w:rsidRDefault="007E7F27" w:rsidP="0077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Integrated Jenkins and Chef and Written the Cook book </w:t>
            </w:r>
            <w:r w:rsidR="00E74985" w:rsidRPr="00AB29FB">
              <w:rPr>
                <w:rFonts w:ascii="Arial" w:hAnsi="Arial" w:cs="Arial"/>
              </w:rPr>
              <w:t>scripts.</w:t>
            </w:r>
          </w:p>
          <w:p w14:paraId="4AE0D7FA" w14:textId="77777777" w:rsidR="006D409C" w:rsidRDefault="00D128BF" w:rsidP="00776643">
            <w:pPr>
              <w:rPr>
                <w:rFonts w:ascii="Arial" w:hAnsi="Arial" w:cs="Arial"/>
              </w:rPr>
            </w:pPr>
            <w:r w:rsidRPr="00AB29FB">
              <w:rPr>
                <w:rFonts w:ascii="Arial" w:hAnsi="Arial" w:cs="Arial"/>
              </w:rPr>
              <w:t>Created Docker images and containers</w:t>
            </w:r>
            <w:r w:rsidR="00247AE0" w:rsidRPr="00AB29FB">
              <w:rPr>
                <w:rFonts w:ascii="Arial" w:hAnsi="Arial" w:cs="Arial"/>
              </w:rPr>
              <w:t>.</w:t>
            </w:r>
          </w:p>
          <w:p w14:paraId="2DADBEFE" w14:textId="51BCA5ED" w:rsidR="007E7F27" w:rsidRDefault="007E7F27" w:rsidP="0077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on Autosys tool for scheduling the automated recycles </w:t>
            </w:r>
          </w:p>
          <w:p w14:paraId="4D99036F" w14:textId="62DAA798" w:rsidR="00AA72EF" w:rsidRDefault="00AA72EF" w:rsidP="0077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writing the JIL scripts</w:t>
            </w:r>
          </w:p>
          <w:p w14:paraId="61DC4547" w14:textId="621E2BFE" w:rsidR="007E7F27" w:rsidRDefault="007E7F27" w:rsidP="0077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writing the shell scripts</w:t>
            </w:r>
          </w:p>
          <w:p w14:paraId="74B3DA9B" w14:textId="654D4382" w:rsidR="00AA72EF" w:rsidRDefault="00AA72EF" w:rsidP="0077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creating and renew SSL certificates</w:t>
            </w:r>
          </w:p>
          <w:p w14:paraId="55F73BFB" w14:textId="60EE3680" w:rsidR="007E7F27" w:rsidRDefault="007E7F27" w:rsidP="0077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Created ITRS monitoring Dashboard for monitoring the production</w:t>
            </w:r>
          </w:p>
          <w:p w14:paraId="3A8A94E0" w14:textId="00EA4F39" w:rsidR="007E7F27" w:rsidRDefault="007E7F27" w:rsidP="007766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Extensively used service now ticketing tool for tracking </w:t>
            </w:r>
            <w:r w:rsidR="002A102A">
              <w:rPr>
                <w:rFonts w:ascii="Arial" w:hAnsi="Arial" w:cs="Arial"/>
              </w:rPr>
              <w:t>for incidents and</w:t>
            </w:r>
            <w:r w:rsidR="00AA72EF">
              <w:rPr>
                <w:rFonts w:ascii="Arial" w:hAnsi="Arial" w:cs="Arial"/>
              </w:rPr>
              <w:t xml:space="preserve"> Change process</w:t>
            </w:r>
          </w:p>
          <w:p w14:paraId="1738BF15" w14:textId="2C375271" w:rsidR="006D409C" w:rsidRDefault="006D409C" w:rsidP="00776643">
            <w:pPr>
              <w:rPr>
                <w:rFonts w:ascii="Arial" w:hAnsi="Arial" w:cs="Arial"/>
              </w:rPr>
            </w:pPr>
          </w:p>
          <w:p w14:paraId="6340950D" w14:textId="77777777" w:rsidR="00AB5226" w:rsidRDefault="00AB5226" w:rsidP="00776643">
            <w:pPr>
              <w:rPr>
                <w:rFonts w:ascii="Arial" w:hAnsi="Arial" w:cs="Arial"/>
              </w:rPr>
            </w:pPr>
          </w:p>
          <w:p w14:paraId="6DA7E39F" w14:textId="77777777" w:rsidR="00AB5226" w:rsidRPr="00AB29FB" w:rsidRDefault="00AB5226" w:rsidP="00AB522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Virtusa</w:t>
            </w:r>
          </w:p>
          <w:p w14:paraId="5CD43EC0" w14:textId="4ABF42FD" w:rsidR="00AB5226" w:rsidRPr="00AB29FB" w:rsidRDefault="00AB5226" w:rsidP="00AB5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Project:  Aug, 2014 – Sep, 2018</w:t>
            </w:r>
          </w:p>
          <w:p w14:paraId="55782C7B" w14:textId="77777777" w:rsidR="00AB5226" w:rsidRDefault="00AB5226" w:rsidP="00AB52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Cilent: Citi Bank</w:t>
            </w:r>
          </w:p>
          <w:p w14:paraId="3FA30FF4" w14:textId="77777777" w:rsidR="00AB5226" w:rsidRDefault="00AB5226" w:rsidP="00776643">
            <w:pPr>
              <w:rPr>
                <w:rFonts w:ascii="Arial" w:hAnsi="Arial" w:cs="Arial"/>
              </w:rPr>
            </w:pPr>
          </w:p>
          <w:p w14:paraId="5CC58412" w14:textId="3AAF17C1" w:rsidR="00AB5226" w:rsidRDefault="00AB5226" w:rsidP="00776643">
            <w:pPr>
              <w:rPr>
                <w:rFonts w:ascii="Arial" w:eastAsia="Times New Roman" w:hAnsi="Arial" w:cs="Arial"/>
                <w:szCs w:val="22"/>
                <w:lang w:eastAsia="ar-SA"/>
              </w:rPr>
            </w:pPr>
            <w:r w:rsidRPr="00AB5226">
              <w:rPr>
                <w:rFonts w:ascii="Arial" w:eastAsia="Times New Roman" w:hAnsi="Arial" w:cs="Arial"/>
                <w:szCs w:val="22"/>
                <w:lang w:eastAsia="ar-SA"/>
              </w:rPr>
              <w:t>Handling all the aspects of administration tasks such as day-to-day monitoring and maintenance, Installation, Configuration, Clustering, Deploying Applications, JMS Configuration, Troubleshooting, Load Balancing, Performance Tuning and Maintenance of Web Logic Server and automating middleware tasks</w:t>
            </w:r>
          </w:p>
          <w:p w14:paraId="6A2F10B1" w14:textId="77777777" w:rsidR="00AB5226" w:rsidRPr="00AB5226" w:rsidRDefault="00AB5226" w:rsidP="00776643">
            <w:pPr>
              <w:rPr>
                <w:rFonts w:ascii="Arial" w:eastAsia="Times New Roman" w:hAnsi="Arial" w:cs="Arial"/>
                <w:szCs w:val="22"/>
                <w:lang w:eastAsia="ar-SA"/>
              </w:rPr>
            </w:pPr>
          </w:p>
          <w:p w14:paraId="261B2FD0" w14:textId="19A802AA" w:rsidR="00AB5226" w:rsidRPr="00AB29FB" w:rsidRDefault="00AB5226" w:rsidP="00AB5226">
            <w:pPr>
              <w:rPr>
                <w:rFonts w:ascii="Arial" w:hAnsi="Arial" w:cs="Arial"/>
              </w:rPr>
            </w:pPr>
            <w:r w:rsidRPr="00AB29FB">
              <w:rPr>
                <w:rFonts w:ascii="Arial" w:hAnsi="Arial" w:cs="Arial"/>
              </w:rPr>
              <w:t xml:space="preserve">Hands on experience with Web servers Apache, </w:t>
            </w:r>
            <w:r w:rsidR="003C037B">
              <w:rPr>
                <w:rFonts w:ascii="Arial" w:hAnsi="Arial" w:cs="Arial"/>
              </w:rPr>
              <w:t xml:space="preserve">OHS </w:t>
            </w:r>
            <w:r w:rsidRPr="00AB29FB">
              <w:rPr>
                <w:rFonts w:ascii="Arial" w:hAnsi="Arial" w:cs="Arial"/>
              </w:rPr>
              <w:t>and performing Application deployment operations in</w:t>
            </w:r>
            <w:r>
              <w:rPr>
                <w:rFonts w:ascii="Arial" w:hAnsi="Arial" w:cs="Arial"/>
              </w:rPr>
              <w:t xml:space="preserve"> weblogic</w:t>
            </w:r>
            <w:r w:rsidRPr="00AB29FB">
              <w:rPr>
                <w:rFonts w:ascii="Arial" w:hAnsi="Arial" w:cs="Arial"/>
              </w:rPr>
              <w:t xml:space="preserve">. </w:t>
            </w:r>
          </w:p>
          <w:p w14:paraId="7C060FA2" w14:textId="77777777" w:rsidR="00AB5226" w:rsidRDefault="00AB5226" w:rsidP="002E48CC">
            <w:pPr>
              <w:rPr>
                <w:rFonts w:ascii="Arial" w:hAnsi="Arial" w:cs="Arial"/>
              </w:rPr>
            </w:pPr>
          </w:p>
          <w:p w14:paraId="0F92A839" w14:textId="765F9609" w:rsidR="00AB5226" w:rsidRDefault="00AB5226" w:rsidP="002E4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Hands on experience with migrating the </w:t>
            </w:r>
            <w:r w:rsidR="003C037B">
              <w:rPr>
                <w:rFonts w:ascii="Arial" w:hAnsi="Arial" w:cs="Arial"/>
              </w:rPr>
              <w:t>WebLogic from 11g to 12c</w:t>
            </w:r>
          </w:p>
          <w:p w14:paraId="4450CA3A" w14:textId="417722B0" w:rsidR="00AB5226" w:rsidRDefault="003C037B" w:rsidP="002E4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Hands on experience with migrating the webserver from Apache to OHS.</w:t>
            </w:r>
          </w:p>
          <w:p w14:paraId="49B8992A" w14:textId="77777777" w:rsidR="00AA72EF" w:rsidRDefault="00AA72EF" w:rsidP="002E48CC">
            <w:pPr>
              <w:rPr>
                <w:rFonts w:ascii="Arial" w:hAnsi="Arial" w:cs="Arial"/>
              </w:rPr>
            </w:pPr>
          </w:p>
          <w:p w14:paraId="49D8B47A" w14:textId="77777777" w:rsidR="00AA72EF" w:rsidRDefault="00AA72EF" w:rsidP="002E48CC">
            <w:pPr>
              <w:rPr>
                <w:rFonts w:ascii="Arial" w:hAnsi="Arial" w:cs="Arial"/>
              </w:rPr>
            </w:pPr>
          </w:p>
          <w:p w14:paraId="03B3002C" w14:textId="77777777" w:rsidR="00AA72EF" w:rsidRDefault="00AA72EF" w:rsidP="002E48CC">
            <w:pPr>
              <w:rPr>
                <w:rFonts w:ascii="Arial" w:hAnsi="Arial" w:cs="Arial"/>
              </w:rPr>
            </w:pPr>
          </w:p>
          <w:p w14:paraId="09434925" w14:textId="77777777" w:rsidR="00AA72EF" w:rsidRPr="00AB29FB" w:rsidRDefault="00AA72EF" w:rsidP="002E48CC">
            <w:pPr>
              <w:rPr>
                <w:rFonts w:ascii="Arial" w:hAnsi="Arial" w:cs="Arial"/>
              </w:rPr>
            </w:pPr>
          </w:p>
        </w:tc>
      </w:tr>
      <w:tr w:rsidR="006D409C" w:rsidRPr="00AB29FB" w14:paraId="1D0F6E47" w14:textId="77777777" w:rsidTr="007E016A">
        <w:trPr>
          <w:trHeight w:val="673"/>
        </w:trPr>
        <w:tc>
          <w:tcPr>
            <w:tcW w:w="4421" w:type="dxa"/>
            <w:vMerge/>
            <w:vAlign w:val="bottom"/>
          </w:tcPr>
          <w:p w14:paraId="12A09ECF" w14:textId="6A6AF1ED" w:rsidR="006D409C" w:rsidRPr="00AB29FB" w:rsidRDefault="006D409C" w:rsidP="00776643">
            <w:pPr>
              <w:ind w:right="0"/>
              <w:rPr>
                <w:rFonts w:ascii="Arial" w:hAnsi="Arial" w:cs="Arial"/>
                <w:noProof/>
              </w:rPr>
            </w:pPr>
          </w:p>
        </w:tc>
        <w:tc>
          <w:tcPr>
            <w:tcW w:w="504" w:type="dxa"/>
            <w:shd w:val="clear" w:color="auto" w:fill="1C3B70" w:themeFill="accent2" w:themeFillShade="80"/>
          </w:tcPr>
          <w:p w14:paraId="36F92D5D" w14:textId="77777777" w:rsidR="006D409C" w:rsidRPr="00AB29FB" w:rsidRDefault="006D409C" w:rsidP="00776643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619" w:type="dxa"/>
            <w:shd w:val="clear" w:color="auto" w:fill="1C3B70" w:themeFill="accent2" w:themeFillShade="80"/>
            <w:vAlign w:val="center"/>
          </w:tcPr>
          <w:sdt>
            <w:sdtPr>
              <w:rPr>
                <w:rFonts w:ascii="Arial" w:hAnsi="Arial" w:cs="Arial"/>
              </w:rPr>
              <w:id w:val="1669594239"/>
              <w:placeholder>
                <w:docPart w:val="26501312B3514B7986ACEC831EBBBB64"/>
              </w:placeholder>
              <w:temporary/>
              <w:showingPlcHdr/>
              <w15:appearance w15:val="hidden"/>
            </w:sdtPr>
            <w:sdtEndPr/>
            <w:sdtContent>
              <w:p w14:paraId="104E0B2D" w14:textId="77777777" w:rsidR="006D409C" w:rsidRPr="00AB29FB" w:rsidRDefault="006D409C" w:rsidP="00776643">
                <w:pPr>
                  <w:pStyle w:val="Heading1"/>
                  <w:rPr>
                    <w:rFonts w:ascii="Arial" w:hAnsi="Arial" w:cs="Arial"/>
                    <w:b/>
                  </w:rPr>
                </w:pPr>
                <w:r w:rsidRPr="00AB29FB">
                  <w:rPr>
                    <w:rStyle w:val="Heading2Char"/>
                    <w:rFonts w:ascii="Arial" w:hAnsi="Arial" w:cs="Arial"/>
                    <w:b w:val="0"/>
                    <w:bCs w:val="0"/>
                    <w:caps/>
                    <w:sz w:val="48"/>
                    <w:szCs w:val="32"/>
                  </w:rPr>
                  <w:t>SKILLS</w:t>
                </w:r>
              </w:p>
            </w:sdtContent>
          </w:sdt>
        </w:tc>
      </w:tr>
      <w:tr w:rsidR="006D409C" w:rsidRPr="00AB29FB" w14:paraId="610480A3" w14:textId="77777777" w:rsidTr="00F56513">
        <w:trPr>
          <w:trHeight w:val="2160"/>
        </w:trPr>
        <w:tc>
          <w:tcPr>
            <w:tcW w:w="4421" w:type="dxa"/>
            <w:vMerge/>
            <w:tcBorders>
              <w:bottom w:val="nil"/>
            </w:tcBorders>
            <w:vAlign w:val="bottom"/>
          </w:tcPr>
          <w:p w14:paraId="740664B8" w14:textId="77777777" w:rsidR="006D409C" w:rsidRPr="00AB29FB" w:rsidRDefault="006D409C" w:rsidP="00776643">
            <w:pPr>
              <w:ind w:right="0"/>
              <w:rPr>
                <w:rFonts w:ascii="Arial" w:hAnsi="Arial" w:cs="Arial"/>
                <w:noProof/>
              </w:rPr>
            </w:pPr>
          </w:p>
        </w:tc>
        <w:tc>
          <w:tcPr>
            <w:tcW w:w="50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3452D943" w14:textId="77777777" w:rsidR="006D409C" w:rsidRPr="00AB29FB" w:rsidRDefault="00F56513" w:rsidP="00776643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AB29FB">
              <w:rPr>
                <w:rFonts w:ascii="Arial" w:hAnsi="Arial" w:cs="Arial"/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 wp14:anchorId="5E8C88D0" wp14:editId="50698F6B">
                      <wp:extent cx="227812" cy="311173"/>
                      <wp:effectExtent l="0" t="3810" r="0" b="0"/>
                      <wp:docPr id="5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9721FB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18276C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8C88D0" id="_x0000_s1028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" adj="-11796480,,5400" path="m2426,347348c2024,270140,402,77580,,372l346895,,2426,347348xe" fillcolor="#802e90 [2404]" stroked="f" strokeweight="1.5pt">
                      <v:stroke joinstyle="miter" endcap="round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3D9721FB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18276C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  <w:tcBorders>
              <w:bottom w:val="nil"/>
            </w:tcBorders>
            <w:vAlign w:val="bottom"/>
          </w:tcPr>
          <w:p w14:paraId="1A692CC0" w14:textId="3CAC864D" w:rsidR="00A27E99" w:rsidRPr="00C601C8" w:rsidRDefault="00A27E99" w:rsidP="00A27E99">
            <w:pPr>
              <w:rPr>
                <w:rFonts w:ascii="Arial" w:hAnsi="Arial" w:cs="Arial"/>
              </w:rPr>
            </w:pPr>
            <w:r w:rsidRPr="00C601C8">
              <w:rPr>
                <w:rFonts w:ascii="Arial" w:hAnsi="Arial" w:cs="Arial"/>
              </w:rPr>
              <w:t xml:space="preserve">Operating Systems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C601C8">
              <w:rPr>
                <w:rFonts w:ascii="Arial" w:hAnsi="Arial" w:cs="Arial"/>
              </w:rPr>
              <w:t xml:space="preserve"> : </w:t>
            </w:r>
            <w:r w:rsidR="009F14D6">
              <w:rPr>
                <w:rFonts w:ascii="Arial" w:hAnsi="Arial" w:cs="Arial"/>
              </w:rPr>
              <w:t xml:space="preserve"> Windows,Linux</w:t>
            </w:r>
          </w:p>
          <w:p w14:paraId="4FE68915" w14:textId="77777777" w:rsidR="00A27E99" w:rsidRPr="00C601C8" w:rsidRDefault="00A27E99" w:rsidP="00A27E99">
            <w:pPr>
              <w:rPr>
                <w:rFonts w:ascii="Arial" w:hAnsi="Arial" w:cs="Arial"/>
              </w:rPr>
            </w:pPr>
            <w:r w:rsidRPr="00C601C8">
              <w:rPr>
                <w:rFonts w:ascii="Arial" w:hAnsi="Arial" w:cs="Arial"/>
              </w:rPr>
              <w:t xml:space="preserve">Version Control Tools                    </w:t>
            </w:r>
            <w:r>
              <w:rPr>
                <w:rFonts w:ascii="Arial" w:hAnsi="Arial" w:cs="Arial"/>
              </w:rPr>
              <w:t xml:space="preserve"> </w:t>
            </w:r>
            <w:r w:rsidRPr="00C601C8">
              <w:rPr>
                <w:rFonts w:ascii="Arial" w:hAnsi="Arial" w:cs="Arial"/>
              </w:rPr>
              <w:t>:  GIT</w:t>
            </w:r>
          </w:p>
          <w:p w14:paraId="5A25C178" w14:textId="77777777" w:rsidR="00A27E99" w:rsidRPr="00C601C8" w:rsidRDefault="00A27E99" w:rsidP="00A27E99">
            <w:pPr>
              <w:rPr>
                <w:rFonts w:ascii="Arial" w:hAnsi="Arial" w:cs="Arial"/>
              </w:rPr>
            </w:pPr>
            <w:r w:rsidRPr="00C601C8">
              <w:rPr>
                <w:rFonts w:ascii="Arial" w:hAnsi="Arial" w:cs="Arial"/>
              </w:rPr>
              <w:t xml:space="preserve">Build Management Tools               </w:t>
            </w:r>
            <w:r>
              <w:rPr>
                <w:rFonts w:ascii="Arial" w:hAnsi="Arial" w:cs="Arial"/>
              </w:rPr>
              <w:t xml:space="preserve"> </w:t>
            </w:r>
            <w:r w:rsidRPr="00C601C8">
              <w:rPr>
                <w:rFonts w:ascii="Arial" w:hAnsi="Arial" w:cs="Arial"/>
              </w:rPr>
              <w:t>:  Maven</w:t>
            </w:r>
          </w:p>
          <w:p w14:paraId="757C0670" w14:textId="4F95CF06" w:rsidR="00A27E99" w:rsidRPr="00C601C8" w:rsidRDefault="00A27E99" w:rsidP="00A27E99">
            <w:pPr>
              <w:rPr>
                <w:rFonts w:ascii="Arial" w:hAnsi="Arial" w:cs="Arial"/>
              </w:rPr>
            </w:pPr>
            <w:r w:rsidRPr="00C601C8">
              <w:rPr>
                <w:rFonts w:ascii="Arial" w:hAnsi="Arial" w:cs="Arial"/>
              </w:rPr>
              <w:t xml:space="preserve">Application Servers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C601C8">
              <w:rPr>
                <w:rFonts w:ascii="Arial" w:hAnsi="Arial" w:cs="Arial"/>
              </w:rPr>
              <w:t xml:space="preserve">: </w:t>
            </w:r>
            <w:r w:rsidR="009F14D6">
              <w:rPr>
                <w:rFonts w:ascii="Arial" w:hAnsi="Arial" w:cs="Arial"/>
              </w:rPr>
              <w:t>Weblogic</w:t>
            </w:r>
          </w:p>
          <w:p w14:paraId="320FDB78" w14:textId="7F442C67" w:rsidR="00A27E99" w:rsidRDefault="00A27E99" w:rsidP="00A27E99">
            <w:pPr>
              <w:rPr>
                <w:rFonts w:ascii="Arial" w:hAnsi="Arial" w:cs="Arial"/>
              </w:rPr>
            </w:pPr>
            <w:r w:rsidRPr="00C601C8">
              <w:rPr>
                <w:rFonts w:ascii="Arial" w:hAnsi="Arial" w:cs="Arial"/>
              </w:rPr>
              <w:t>Web Servers                                   : Apache Http</w:t>
            </w:r>
            <w:r w:rsidR="009F14D6">
              <w:rPr>
                <w:rFonts w:ascii="Arial" w:hAnsi="Arial" w:cs="Arial"/>
              </w:rPr>
              <w:t xml:space="preserve"> and OHS</w:t>
            </w:r>
          </w:p>
          <w:p w14:paraId="256349E9" w14:textId="77777777" w:rsidR="00A27E99" w:rsidRPr="00C601C8" w:rsidRDefault="00A27E99" w:rsidP="00A27E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Continuous Integration Tools          : Jenkins</w:t>
            </w:r>
          </w:p>
          <w:p w14:paraId="6D1735C6" w14:textId="151DD459" w:rsidR="00A27E99" w:rsidRPr="00C601C8" w:rsidRDefault="00A27E99" w:rsidP="00A27E99">
            <w:pPr>
              <w:rPr>
                <w:rFonts w:ascii="Arial" w:hAnsi="Arial" w:cs="Arial"/>
              </w:rPr>
            </w:pPr>
            <w:r w:rsidRPr="00C601C8">
              <w:rPr>
                <w:rFonts w:ascii="Arial" w:hAnsi="Arial" w:cs="Arial"/>
              </w:rPr>
              <w:t xml:space="preserve">Configuration Management Tools </w:t>
            </w:r>
            <w:r>
              <w:rPr>
                <w:rFonts w:ascii="Arial" w:hAnsi="Arial" w:cs="Arial"/>
              </w:rPr>
              <w:t xml:space="preserve">  </w:t>
            </w:r>
            <w:r w:rsidR="004409BC">
              <w:rPr>
                <w:rFonts w:ascii="Arial" w:hAnsi="Arial" w:cs="Arial"/>
              </w:rPr>
              <w:t>: Chef</w:t>
            </w:r>
            <w:r w:rsidR="009000DE">
              <w:rPr>
                <w:rFonts w:ascii="Arial" w:hAnsi="Arial" w:cs="Arial"/>
              </w:rPr>
              <w:t>, Ansible</w:t>
            </w:r>
          </w:p>
          <w:p w14:paraId="2E76EDBC" w14:textId="77777777" w:rsidR="00A27E99" w:rsidRPr="00C601C8" w:rsidRDefault="00A27E99" w:rsidP="00A27E99">
            <w:pPr>
              <w:rPr>
                <w:rFonts w:ascii="Arial" w:hAnsi="Arial" w:cs="Arial"/>
              </w:rPr>
            </w:pPr>
            <w:r w:rsidRPr="00C601C8">
              <w:rPr>
                <w:rFonts w:ascii="Arial" w:hAnsi="Arial" w:cs="Arial"/>
              </w:rPr>
              <w:t>Cloud Tools                                     : AWS</w:t>
            </w:r>
          </w:p>
          <w:p w14:paraId="26DB0591" w14:textId="776ABF6E" w:rsidR="00A27E99" w:rsidRPr="00C601C8" w:rsidRDefault="00A27E99" w:rsidP="00A27E99">
            <w:pPr>
              <w:rPr>
                <w:rFonts w:ascii="Arial" w:hAnsi="Arial" w:cs="Arial"/>
              </w:rPr>
            </w:pPr>
            <w:r w:rsidRPr="00C601C8">
              <w:rPr>
                <w:rFonts w:ascii="Arial" w:hAnsi="Arial" w:cs="Arial"/>
              </w:rPr>
              <w:t xml:space="preserve">Containerization tool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C601C8">
              <w:rPr>
                <w:rFonts w:ascii="Arial" w:hAnsi="Arial" w:cs="Arial"/>
              </w:rPr>
              <w:t>: Docker, Docker</w:t>
            </w:r>
            <w:r>
              <w:rPr>
                <w:rFonts w:ascii="Arial" w:hAnsi="Arial" w:cs="Arial"/>
              </w:rPr>
              <w:t xml:space="preserve"> </w:t>
            </w:r>
            <w:r w:rsidRPr="00C601C8">
              <w:rPr>
                <w:rFonts w:ascii="Arial" w:hAnsi="Arial" w:cs="Arial"/>
              </w:rPr>
              <w:t xml:space="preserve">Swarm </w:t>
            </w:r>
          </w:p>
          <w:p w14:paraId="3B7158C7" w14:textId="77777777" w:rsidR="00A27E99" w:rsidRDefault="00A27E99" w:rsidP="00A27E99">
            <w:pPr>
              <w:rPr>
                <w:rFonts w:ascii="Arial" w:hAnsi="Arial" w:cs="Arial"/>
              </w:rPr>
            </w:pPr>
            <w:r w:rsidRPr="00C601C8">
              <w:rPr>
                <w:rFonts w:ascii="Arial" w:hAnsi="Arial" w:cs="Arial"/>
              </w:rPr>
              <w:t>Languages                                      : SQL</w:t>
            </w:r>
          </w:p>
          <w:p w14:paraId="6965A0E6" w14:textId="77777777" w:rsidR="007E016A" w:rsidRDefault="007E016A" w:rsidP="00776643">
            <w:pPr>
              <w:rPr>
                <w:rFonts w:ascii="Arial" w:hAnsi="Arial" w:cs="Arial"/>
                <w:b/>
              </w:rPr>
            </w:pPr>
          </w:p>
          <w:p w14:paraId="7ADA9548" w14:textId="77777777" w:rsidR="007E016A" w:rsidRDefault="007E016A" w:rsidP="00776643">
            <w:pPr>
              <w:rPr>
                <w:rFonts w:ascii="Arial" w:hAnsi="Arial" w:cs="Arial"/>
                <w:b/>
              </w:rPr>
            </w:pPr>
          </w:p>
          <w:p w14:paraId="66122439" w14:textId="77777777" w:rsidR="00C12347" w:rsidRPr="00AB29FB" w:rsidRDefault="00C12347" w:rsidP="00A27E99">
            <w:pPr>
              <w:rPr>
                <w:rFonts w:ascii="Arial" w:hAnsi="Arial" w:cs="Arial"/>
                <w:b/>
              </w:rPr>
            </w:pPr>
          </w:p>
        </w:tc>
      </w:tr>
    </w:tbl>
    <w:p w14:paraId="04C7D691" w14:textId="77777777" w:rsidR="00153B84" w:rsidRPr="00AB29FB" w:rsidRDefault="002752A8" w:rsidP="005D47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</w:p>
    <w:sectPr w:rsidR="00153B84" w:rsidRPr="00AB29FB" w:rsidSect="00F56513">
      <w:headerReference w:type="default" r:id="rId11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3C9EC" w14:textId="77777777" w:rsidR="006E37E0" w:rsidRDefault="006E37E0" w:rsidP="00C51CF5">
      <w:r>
        <w:separator/>
      </w:r>
    </w:p>
  </w:endnote>
  <w:endnote w:type="continuationSeparator" w:id="0">
    <w:p w14:paraId="1A3C96C8" w14:textId="77777777" w:rsidR="006E37E0" w:rsidRDefault="006E37E0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823EB" w14:textId="77777777" w:rsidR="006E37E0" w:rsidRDefault="006E37E0" w:rsidP="00C51CF5">
      <w:r>
        <w:separator/>
      </w:r>
    </w:p>
  </w:footnote>
  <w:footnote w:type="continuationSeparator" w:id="0">
    <w:p w14:paraId="5A026F25" w14:textId="77777777" w:rsidR="006E37E0" w:rsidRDefault="006E37E0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E8E3E" w14:textId="77777777" w:rsidR="00C51CF5" w:rsidRDefault="00F56513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403E74" wp14:editId="4FA8AE46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41DDE741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" fillcolor="#eed8f2 [660]" stroked="f" strokeweight="1.5pt">
              <v:stroke endcap="round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6252B7"/>
    <w:multiLevelType w:val="hybridMultilevel"/>
    <w:tmpl w:val="339C59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B16A3"/>
    <w:multiLevelType w:val="hybridMultilevel"/>
    <w:tmpl w:val="3818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1017B"/>
    <w:multiLevelType w:val="hybridMultilevel"/>
    <w:tmpl w:val="55A638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80"/>
    <w:rsid w:val="00002BC1"/>
    <w:rsid w:val="00022C16"/>
    <w:rsid w:val="00036014"/>
    <w:rsid w:val="000521EF"/>
    <w:rsid w:val="00053A70"/>
    <w:rsid w:val="000571EC"/>
    <w:rsid w:val="00062EA8"/>
    <w:rsid w:val="00071757"/>
    <w:rsid w:val="000747CE"/>
    <w:rsid w:val="0008031A"/>
    <w:rsid w:val="000A1CA6"/>
    <w:rsid w:val="000A2078"/>
    <w:rsid w:val="000A3FBB"/>
    <w:rsid w:val="000A545F"/>
    <w:rsid w:val="000B1517"/>
    <w:rsid w:val="000B60BC"/>
    <w:rsid w:val="000E55BE"/>
    <w:rsid w:val="000F238D"/>
    <w:rsid w:val="000F3BEA"/>
    <w:rsid w:val="0010314C"/>
    <w:rsid w:val="00115A20"/>
    <w:rsid w:val="0012146D"/>
    <w:rsid w:val="00122D1F"/>
    <w:rsid w:val="00126195"/>
    <w:rsid w:val="00131995"/>
    <w:rsid w:val="00153B84"/>
    <w:rsid w:val="00156D30"/>
    <w:rsid w:val="001836F8"/>
    <w:rsid w:val="00186876"/>
    <w:rsid w:val="00196AAB"/>
    <w:rsid w:val="001A1FD8"/>
    <w:rsid w:val="001A24B5"/>
    <w:rsid w:val="001A4D1A"/>
    <w:rsid w:val="001B0B3D"/>
    <w:rsid w:val="0022080B"/>
    <w:rsid w:val="002426AB"/>
    <w:rsid w:val="00247AE0"/>
    <w:rsid w:val="00262BB5"/>
    <w:rsid w:val="00273946"/>
    <w:rsid w:val="002752A8"/>
    <w:rsid w:val="00282429"/>
    <w:rsid w:val="00293D2F"/>
    <w:rsid w:val="00294176"/>
    <w:rsid w:val="002A102A"/>
    <w:rsid w:val="002A4AAB"/>
    <w:rsid w:val="002C0F96"/>
    <w:rsid w:val="002E48CC"/>
    <w:rsid w:val="002E56E8"/>
    <w:rsid w:val="002F01A4"/>
    <w:rsid w:val="00305945"/>
    <w:rsid w:val="00341122"/>
    <w:rsid w:val="0034292C"/>
    <w:rsid w:val="003606C3"/>
    <w:rsid w:val="00366377"/>
    <w:rsid w:val="003825A1"/>
    <w:rsid w:val="0039596D"/>
    <w:rsid w:val="003B0DB8"/>
    <w:rsid w:val="003B184B"/>
    <w:rsid w:val="003C037B"/>
    <w:rsid w:val="003D4CE1"/>
    <w:rsid w:val="004070CE"/>
    <w:rsid w:val="0040788D"/>
    <w:rsid w:val="00412F5C"/>
    <w:rsid w:val="00415CCF"/>
    <w:rsid w:val="00431999"/>
    <w:rsid w:val="004409BC"/>
    <w:rsid w:val="004419D5"/>
    <w:rsid w:val="00442F65"/>
    <w:rsid w:val="00443E2D"/>
    <w:rsid w:val="00455FC6"/>
    <w:rsid w:val="00474231"/>
    <w:rsid w:val="00482EFB"/>
    <w:rsid w:val="004933E9"/>
    <w:rsid w:val="004C08B6"/>
    <w:rsid w:val="004C1910"/>
    <w:rsid w:val="004D68A8"/>
    <w:rsid w:val="004F4474"/>
    <w:rsid w:val="005079F4"/>
    <w:rsid w:val="00512A95"/>
    <w:rsid w:val="005273BC"/>
    <w:rsid w:val="00535DB5"/>
    <w:rsid w:val="00543ECD"/>
    <w:rsid w:val="00552D50"/>
    <w:rsid w:val="00572086"/>
    <w:rsid w:val="00574CBE"/>
    <w:rsid w:val="00597242"/>
    <w:rsid w:val="00597871"/>
    <w:rsid w:val="005B64FB"/>
    <w:rsid w:val="005B69A2"/>
    <w:rsid w:val="005B7C28"/>
    <w:rsid w:val="005C0FBA"/>
    <w:rsid w:val="005D47DE"/>
    <w:rsid w:val="005F1316"/>
    <w:rsid w:val="005F364E"/>
    <w:rsid w:val="00607684"/>
    <w:rsid w:val="00611009"/>
    <w:rsid w:val="0062123A"/>
    <w:rsid w:val="006346D8"/>
    <w:rsid w:val="00635EF0"/>
    <w:rsid w:val="0064302E"/>
    <w:rsid w:val="00645A2A"/>
    <w:rsid w:val="00646E75"/>
    <w:rsid w:val="00656909"/>
    <w:rsid w:val="00656DB1"/>
    <w:rsid w:val="00663587"/>
    <w:rsid w:val="006749CF"/>
    <w:rsid w:val="00681182"/>
    <w:rsid w:val="00691496"/>
    <w:rsid w:val="00696FE4"/>
    <w:rsid w:val="006B549D"/>
    <w:rsid w:val="006C07C6"/>
    <w:rsid w:val="006C676C"/>
    <w:rsid w:val="006D0D68"/>
    <w:rsid w:val="006D409C"/>
    <w:rsid w:val="006D4AEA"/>
    <w:rsid w:val="006E3337"/>
    <w:rsid w:val="006E37E0"/>
    <w:rsid w:val="006E3A2A"/>
    <w:rsid w:val="00727005"/>
    <w:rsid w:val="00736875"/>
    <w:rsid w:val="007512DC"/>
    <w:rsid w:val="00753BD0"/>
    <w:rsid w:val="00776643"/>
    <w:rsid w:val="00797579"/>
    <w:rsid w:val="007A1C68"/>
    <w:rsid w:val="007A33D6"/>
    <w:rsid w:val="007D0F5B"/>
    <w:rsid w:val="007E016A"/>
    <w:rsid w:val="007E712C"/>
    <w:rsid w:val="007E7A2B"/>
    <w:rsid w:val="007E7F27"/>
    <w:rsid w:val="00836B80"/>
    <w:rsid w:val="00843CE6"/>
    <w:rsid w:val="008678B5"/>
    <w:rsid w:val="00880BBA"/>
    <w:rsid w:val="00882E29"/>
    <w:rsid w:val="008A0BC1"/>
    <w:rsid w:val="008B53F9"/>
    <w:rsid w:val="008F290E"/>
    <w:rsid w:val="009000DE"/>
    <w:rsid w:val="00923931"/>
    <w:rsid w:val="00926EC4"/>
    <w:rsid w:val="00940276"/>
    <w:rsid w:val="00942045"/>
    <w:rsid w:val="00945D6C"/>
    <w:rsid w:val="009640EA"/>
    <w:rsid w:val="00964B9F"/>
    <w:rsid w:val="009665EE"/>
    <w:rsid w:val="00972F34"/>
    <w:rsid w:val="0097699A"/>
    <w:rsid w:val="00996B66"/>
    <w:rsid w:val="009A6593"/>
    <w:rsid w:val="009B0A1A"/>
    <w:rsid w:val="009B217B"/>
    <w:rsid w:val="009D73BA"/>
    <w:rsid w:val="009E0673"/>
    <w:rsid w:val="009E31DA"/>
    <w:rsid w:val="009E5DA1"/>
    <w:rsid w:val="009F0928"/>
    <w:rsid w:val="009F14D6"/>
    <w:rsid w:val="009F215D"/>
    <w:rsid w:val="009F4115"/>
    <w:rsid w:val="00A04051"/>
    <w:rsid w:val="00A10F54"/>
    <w:rsid w:val="00A12B1A"/>
    <w:rsid w:val="00A236B8"/>
    <w:rsid w:val="00A27E99"/>
    <w:rsid w:val="00A310FF"/>
    <w:rsid w:val="00A45E9F"/>
    <w:rsid w:val="00A559CD"/>
    <w:rsid w:val="00A61526"/>
    <w:rsid w:val="00A72D3B"/>
    <w:rsid w:val="00A73BCA"/>
    <w:rsid w:val="00A75FCE"/>
    <w:rsid w:val="00A87437"/>
    <w:rsid w:val="00A90F32"/>
    <w:rsid w:val="00AA3FB8"/>
    <w:rsid w:val="00AA72EF"/>
    <w:rsid w:val="00AB0DC3"/>
    <w:rsid w:val="00AB29FB"/>
    <w:rsid w:val="00AB41F0"/>
    <w:rsid w:val="00AB5226"/>
    <w:rsid w:val="00AC4AE6"/>
    <w:rsid w:val="00AC5509"/>
    <w:rsid w:val="00AE722E"/>
    <w:rsid w:val="00AF1C78"/>
    <w:rsid w:val="00AF4EA4"/>
    <w:rsid w:val="00B0669D"/>
    <w:rsid w:val="00B10A6D"/>
    <w:rsid w:val="00B45EF3"/>
    <w:rsid w:val="00B86488"/>
    <w:rsid w:val="00B90CEF"/>
    <w:rsid w:val="00B93599"/>
    <w:rsid w:val="00B95D4D"/>
    <w:rsid w:val="00BC6A59"/>
    <w:rsid w:val="00BD206A"/>
    <w:rsid w:val="00BD6BF1"/>
    <w:rsid w:val="00BE6C06"/>
    <w:rsid w:val="00BF362E"/>
    <w:rsid w:val="00BF530D"/>
    <w:rsid w:val="00C07BCF"/>
    <w:rsid w:val="00C12347"/>
    <w:rsid w:val="00C27B9A"/>
    <w:rsid w:val="00C41ACD"/>
    <w:rsid w:val="00C51CF5"/>
    <w:rsid w:val="00C55153"/>
    <w:rsid w:val="00C601C8"/>
    <w:rsid w:val="00C619B2"/>
    <w:rsid w:val="00C86DC4"/>
    <w:rsid w:val="00C93D20"/>
    <w:rsid w:val="00C97DE8"/>
    <w:rsid w:val="00CA407F"/>
    <w:rsid w:val="00CC4D59"/>
    <w:rsid w:val="00CC6E9D"/>
    <w:rsid w:val="00CE17DC"/>
    <w:rsid w:val="00CF21DB"/>
    <w:rsid w:val="00D0026A"/>
    <w:rsid w:val="00D00A30"/>
    <w:rsid w:val="00D04E3F"/>
    <w:rsid w:val="00D051D1"/>
    <w:rsid w:val="00D128BF"/>
    <w:rsid w:val="00D16339"/>
    <w:rsid w:val="00D178CD"/>
    <w:rsid w:val="00D706A5"/>
    <w:rsid w:val="00D71B23"/>
    <w:rsid w:val="00D7505D"/>
    <w:rsid w:val="00D8438A"/>
    <w:rsid w:val="00D87DAD"/>
    <w:rsid w:val="00D97E96"/>
    <w:rsid w:val="00DA7463"/>
    <w:rsid w:val="00DB2F12"/>
    <w:rsid w:val="00DB4161"/>
    <w:rsid w:val="00DB7B62"/>
    <w:rsid w:val="00DC15A2"/>
    <w:rsid w:val="00DC71AE"/>
    <w:rsid w:val="00DD32A0"/>
    <w:rsid w:val="00E03841"/>
    <w:rsid w:val="00E55D74"/>
    <w:rsid w:val="00E74985"/>
    <w:rsid w:val="00E774C3"/>
    <w:rsid w:val="00E828C9"/>
    <w:rsid w:val="00E8541C"/>
    <w:rsid w:val="00EB1289"/>
    <w:rsid w:val="00EB3948"/>
    <w:rsid w:val="00EC5251"/>
    <w:rsid w:val="00ED50EB"/>
    <w:rsid w:val="00EF46F0"/>
    <w:rsid w:val="00F20589"/>
    <w:rsid w:val="00F32F5A"/>
    <w:rsid w:val="00F45718"/>
    <w:rsid w:val="00F51F53"/>
    <w:rsid w:val="00F56513"/>
    <w:rsid w:val="00F63D1E"/>
    <w:rsid w:val="00F746A1"/>
    <w:rsid w:val="00FA7260"/>
    <w:rsid w:val="00FB4394"/>
    <w:rsid w:val="00FC5CD1"/>
    <w:rsid w:val="00FC6191"/>
    <w:rsid w:val="00FD2456"/>
    <w:rsid w:val="00FD27BC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EC033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AC3EC1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51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551F60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1C3B70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hyperlink" Target="mailto:Venuinfo.23@gmail.com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Green%20cube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77BAADC052B4F27ACC518A32E41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CD8E2-04AC-4955-857D-EE9DEE8D113E}"/>
      </w:docPartPr>
      <w:docPartBody>
        <w:p w:rsidR="00485576" w:rsidRDefault="00123028">
          <w:pPr>
            <w:pStyle w:val="A77BAADC052B4F27ACC518A32E41B75E"/>
          </w:pPr>
          <w:r w:rsidRPr="00036450">
            <w:t>EDUCATION</w:t>
          </w:r>
        </w:p>
      </w:docPartBody>
    </w:docPart>
    <w:docPart>
      <w:docPartPr>
        <w:name w:val="D737C02E20674276B395827E87EA1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45258-C4BF-459B-96E2-B6960AB2C9C0}"/>
      </w:docPartPr>
      <w:docPartBody>
        <w:p w:rsidR="00485576" w:rsidRDefault="00123028">
          <w:pPr>
            <w:pStyle w:val="D737C02E20674276B395827E87EA12FD"/>
          </w:pPr>
          <w:r w:rsidRPr="005D47DE">
            <w:t>Profile</w:t>
          </w:r>
        </w:p>
      </w:docPartBody>
    </w:docPart>
    <w:docPart>
      <w:docPartPr>
        <w:name w:val="6890039EF12446B5A059B6738052D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77CEF-E149-4B2C-B1FD-76B68F3923CA}"/>
      </w:docPartPr>
      <w:docPartBody>
        <w:p w:rsidR="00485576" w:rsidRDefault="00123028">
          <w:pPr>
            <w:pStyle w:val="6890039EF12446B5A059B6738052D6C6"/>
          </w:pPr>
          <w:r w:rsidRPr="00036450">
            <w:t>WORK EXPERIENCE</w:t>
          </w:r>
        </w:p>
      </w:docPartBody>
    </w:docPart>
    <w:docPart>
      <w:docPartPr>
        <w:name w:val="26501312B3514B7986ACEC831EBBB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B53D4-CCE3-421A-A270-A972E8F7C1FC}"/>
      </w:docPartPr>
      <w:docPartBody>
        <w:p w:rsidR="00485576" w:rsidRDefault="00123028">
          <w:pPr>
            <w:pStyle w:val="26501312B3514B7986ACEC831EBBBB64"/>
          </w:pPr>
          <w:r w:rsidRPr="00776643">
            <w:rPr>
              <w:rStyle w:val="Heading2Char"/>
            </w:rPr>
            <w:t>SKILLS</w:t>
          </w:r>
        </w:p>
      </w:docPartBody>
    </w:docPart>
    <w:docPart>
      <w:docPartPr>
        <w:name w:val="A932D60224534CAD9E5018EEFC3F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79440-EE1C-4E6A-82E4-52429550C759}"/>
      </w:docPartPr>
      <w:docPartBody>
        <w:p w:rsidR="00747A55" w:rsidRDefault="0017754B" w:rsidP="0017754B">
          <w:pPr>
            <w:pStyle w:val="A932D60224534CAD9E5018EEFC3FBC32"/>
          </w:pPr>
          <w:r w:rsidRPr="005D47DE">
            <w:rPr>
              <w:rStyle w:val="Heading2Char"/>
            </w:rPr>
            <w:t>CONTACT</w:t>
          </w:r>
        </w:p>
      </w:docPartBody>
    </w:docPart>
    <w:docPart>
      <w:docPartPr>
        <w:name w:val="CA6D694CF8304697884ABB6323C77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088F7-A199-4A92-9201-7CFCCB76B535}"/>
      </w:docPartPr>
      <w:docPartBody>
        <w:p w:rsidR="00747A55" w:rsidRDefault="0017754B" w:rsidP="0017754B">
          <w:pPr>
            <w:pStyle w:val="CA6D694CF8304697884ABB6323C77BF3"/>
          </w:pPr>
          <w:r w:rsidRPr="004D3011">
            <w:t>PHONE:</w:t>
          </w:r>
        </w:p>
      </w:docPartBody>
    </w:docPart>
    <w:docPart>
      <w:docPartPr>
        <w:name w:val="B99D4050FD0C4E148F7A63A264BE3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2455-8DD3-49AF-A73E-3BDE64E1A771}"/>
      </w:docPartPr>
      <w:docPartBody>
        <w:p w:rsidR="00747A55" w:rsidRDefault="0017754B" w:rsidP="0017754B">
          <w:pPr>
            <w:pStyle w:val="B99D4050FD0C4E148F7A63A264BE39F6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28"/>
    <w:rsid w:val="00123028"/>
    <w:rsid w:val="0017754B"/>
    <w:rsid w:val="001A6D27"/>
    <w:rsid w:val="00285BA0"/>
    <w:rsid w:val="00290D95"/>
    <w:rsid w:val="002F6346"/>
    <w:rsid w:val="00310B6D"/>
    <w:rsid w:val="00413E94"/>
    <w:rsid w:val="0045365F"/>
    <w:rsid w:val="00485576"/>
    <w:rsid w:val="0071065A"/>
    <w:rsid w:val="00714614"/>
    <w:rsid w:val="00747A55"/>
    <w:rsid w:val="00877719"/>
    <w:rsid w:val="00A11588"/>
    <w:rsid w:val="00CF3072"/>
    <w:rsid w:val="00D42D54"/>
    <w:rsid w:val="00D9674B"/>
    <w:rsid w:val="00F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413E94"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7BAADC052B4F27ACC518A32E41B75E">
    <w:name w:val="A77BAADC052B4F27ACC518A32E41B75E"/>
  </w:style>
  <w:style w:type="paragraph" w:customStyle="1" w:styleId="29214E082B504EEEAADEFE2693E89B7A">
    <w:name w:val="29214E082B504EEEAADEFE2693E89B7A"/>
  </w:style>
  <w:style w:type="paragraph" w:customStyle="1" w:styleId="BB28D34DC98D415AABE218DD5A63F589">
    <w:name w:val="BB28D34DC98D415AABE218DD5A63F589"/>
  </w:style>
  <w:style w:type="paragraph" w:customStyle="1" w:styleId="B31CE475AF2844A593F08BAB14A76CFF">
    <w:name w:val="B31CE475AF2844A593F08BAB14A76CFF"/>
  </w:style>
  <w:style w:type="paragraph" w:customStyle="1" w:styleId="C5E3408743F94F62AFE82C015EC86BCE">
    <w:name w:val="C5E3408743F94F62AFE82C015EC86BCE"/>
  </w:style>
  <w:style w:type="paragraph" w:customStyle="1" w:styleId="D07393830BC04574B86141CD4A34BDE0">
    <w:name w:val="D07393830BC04574B86141CD4A34BDE0"/>
  </w:style>
  <w:style w:type="paragraph" w:customStyle="1" w:styleId="F139D66BC69343CC816AB12A58A367C6">
    <w:name w:val="F139D66BC69343CC816AB12A58A367C6"/>
  </w:style>
  <w:style w:type="paragraph" w:customStyle="1" w:styleId="64A457A798414F769E247DA0404910A5">
    <w:name w:val="64A457A798414F769E247DA0404910A5"/>
  </w:style>
  <w:style w:type="paragraph" w:customStyle="1" w:styleId="CA92477EA74A4587B12D2A79128A0E47">
    <w:name w:val="CA92477EA74A4587B12D2A79128A0E47"/>
  </w:style>
  <w:style w:type="paragraph" w:customStyle="1" w:styleId="9F360F52EF584ECBB85C394E48140FEF">
    <w:name w:val="9F360F52EF584ECBB85C394E48140FEF"/>
  </w:style>
  <w:style w:type="paragraph" w:customStyle="1" w:styleId="D737C02E20674276B395827E87EA12FD">
    <w:name w:val="D737C02E20674276B395827E87EA12FD"/>
  </w:style>
  <w:style w:type="paragraph" w:customStyle="1" w:styleId="0795BB8E828B4E04B281C806DBAA94A4">
    <w:name w:val="0795BB8E828B4E04B281C806DBAA94A4"/>
  </w:style>
  <w:style w:type="character" w:customStyle="1" w:styleId="Heading2Char">
    <w:name w:val="Heading 2 Char"/>
    <w:basedOn w:val="DefaultParagraphFont"/>
    <w:link w:val="Heading2"/>
    <w:uiPriority w:val="9"/>
    <w:rsid w:val="00413E94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val="en-US" w:eastAsia="ja-JP"/>
    </w:rPr>
  </w:style>
  <w:style w:type="paragraph" w:customStyle="1" w:styleId="4AEE7EA35EA7452981D7543B66FBBF02">
    <w:name w:val="4AEE7EA35EA7452981D7543B66FBBF02"/>
  </w:style>
  <w:style w:type="paragraph" w:customStyle="1" w:styleId="732DD2A8A67C4C0C8BA80015ECB9986C">
    <w:name w:val="732DD2A8A67C4C0C8BA80015ECB9986C"/>
  </w:style>
  <w:style w:type="paragraph" w:customStyle="1" w:styleId="3695A36250AD4E69814D3436DAFFF086">
    <w:name w:val="3695A36250AD4E69814D3436DAFFF086"/>
  </w:style>
  <w:style w:type="paragraph" w:customStyle="1" w:styleId="17606179E2DD4609A45BC93D990DD3A6">
    <w:name w:val="17606179E2DD4609A45BC93D990DD3A6"/>
  </w:style>
  <w:style w:type="paragraph" w:customStyle="1" w:styleId="960B53C9DF4945E78A65FEC82733B68A">
    <w:name w:val="960B53C9DF4945E78A65FEC82733B68A"/>
  </w:style>
  <w:style w:type="paragraph" w:customStyle="1" w:styleId="8B449251B3044150AC7EC9C81C17FCB3">
    <w:name w:val="8B449251B3044150AC7EC9C81C17FCB3"/>
  </w:style>
  <w:style w:type="character" w:styleId="Hyperlink">
    <w:name w:val="Hyperlink"/>
    <w:basedOn w:val="DefaultParagraphFont"/>
    <w:uiPriority w:val="99"/>
    <w:unhideWhenUsed/>
    <w:rPr>
      <w:color w:val="ED7D31" w:themeColor="accent2"/>
      <w:u w:val="single"/>
    </w:rPr>
  </w:style>
  <w:style w:type="paragraph" w:customStyle="1" w:styleId="71AD81D300084EF1A2D4F7C8F86834C1">
    <w:name w:val="71AD81D300084EF1A2D4F7C8F86834C1"/>
  </w:style>
  <w:style w:type="paragraph" w:customStyle="1" w:styleId="6890039EF12446B5A059B6738052D6C6">
    <w:name w:val="6890039EF12446B5A059B6738052D6C6"/>
  </w:style>
  <w:style w:type="paragraph" w:customStyle="1" w:styleId="99D79B9C1F27465A9445319AB4B0C6E1">
    <w:name w:val="99D79B9C1F27465A9445319AB4B0C6E1"/>
  </w:style>
  <w:style w:type="paragraph" w:customStyle="1" w:styleId="6022B2AB5B544C619822D25A9D60A0A1">
    <w:name w:val="6022B2AB5B544C619822D25A9D60A0A1"/>
  </w:style>
  <w:style w:type="paragraph" w:customStyle="1" w:styleId="31D70FAE133745AFA88D38CCB11C4B40">
    <w:name w:val="31D70FAE133745AFA88D38CCB11C4B40"/>
  </w:style>
  <w:style w:type="paragraph" w:customStyle="1" w:styleId="812BB40946944836B564FD55DFA08710">
    <w:name w:val="812BB40946944836B564FD55DFA08710"/>
  </w:style>
  <w:style w:type="paragraph" w:customStyle="1" w:styleId="5A656B055F514D5C8A6CA5AE03198D1C">
    <w:name w:val="5A656B055F514D5C8A6CA5AE03198D1C"/>
  </w:style>
  <w:style w:type="paragraph" w:customStyle="1" w:styleId="4778EAFC4BD848C48026BAEF576D3E8B">
    <w:name w:val="4778EAFC4BD848C48026BAEF576D3E8B"/>
  </w:style>
  <w:style w:type="paragraph" w:customStyle="1" w:styleId="295BDD3A9F9D4A12B66052F24B4D0EEC">
    <w:name w:val="295BDD3A9F9D4A12B66052F24B4D0EEC"/>
  </w:style>
  <w:style w:type="paragraph" w:customStyle="1" w:styleId="D1E028FF79624D23B79F3B71F5075332">
    <w:name w:val="D1E028FF79624D23B79F3B71F5075332"/>
  </w:style>
  <w:style w:type="paragraph" w:customStyle="1" w:styleId="C1B574C175F44E7B9565F4259D955467">
    <w:name w:val="C1B574C175F44E7B9565F4259D955467"/>
  </w:style>
  <w:style w:type="paragraph" w:customStyle="1" w:styleId="2892BE3792A74372A481007D7178195E">
    <w:name w:val="2892BE3792A74372A481007D7178195E"/>
  </w:style>
  <w:style w:type="paragraph" w:customStyle="1" w:styleId="12BB4E81EBB54D5E86086ECB96C83B08">
    <w:name w:val="12BB4E81EBB54D5E86086ECB96C83B08"/>
  </w:style>
  <w:style w:type="paragraph" w:customStyle="1" w:styleId="6071FC1FA8464B3AAB2FDA8D9BF3057C">
    <w:name w:val="6071FC1FA8464B3AAB2FDA8D9BF3057C"/>
  </w:style>
  <w:style w:type="paragraph" w:customStyle="1" w:styleId="F33DDF319EC3474C9E49A4752958344A">
    <w:name w:val="F33DDF319EC3474C9E49A4752958344A"/>
  </w:style>
  <w:style w:type="paragraph" w:customStyle="1" w:styleId="D1E34F7566B44514BC8DEC4CC139D500">
    <w:name w:val="D1E34F7566B44514BC8DEC4CC139D500"/>
  </w:style>
  <w:style w:type="paragraph" w:customStyle="1" w:styleId="4A89D3A3E2B740EB8BACECEE570ECBAF">
    <w:name w:val="4A89D3A3E2B740EB8BACECEE570ECBAF"/>
  </w:style>
  <w:style w:type="paragraph" w:customStyle="1" w:styleId="542856450DD3424FA9C16B1452F1B995">
    <w:name w:val="542856450DD3424FA9C16B1452F1B995"/>
  </w:style>
  <w:style w:type="paragraph" w:customStyle="1" w:styleId="1A16DDA80C454E38879B7786548F9DA0">
    <w:name w:val="1A16DDA80C454E38879B7786548F9DA0"/>
  </w:style>
  <w:style w:type="paragraph" w:customStyle="1" w:styleId="FBF9853DA7D641F9A4397B42EC874146">
    <w:name w:val="FBF9853DA7D641F9A4397B42EC874146"/>
  </w:style>
  <w:style w:type="paragraph" w:customStyle="1" w:styleId="E8A6D2B5DA6248F89792A65F0CDFCF06">
    <w:name w:val="E8A6D2B5DA6248F89792A65F0CDFCF06"/>
  </w:style>
  <w:style w:type="paragraph" w:customStyle="1" w:styleId="8CCC21327BD04C25A982DF6112651A3E">
    <w:name w:val="8CCC21327BD04C25A982DF6112651A3E"/>
  </w:style>
  <w:style w:type="paragraph" w:customStyle="1" w:styleId="26501312B3514B7986ACEC831EBBBB64">
    <w:name w:val="26501312B3514B7986ACEC831EBBBB64"/>
  </w:style>
  <w:style w:type="paragraph" w:customStyle="1" w:styleId="2F2217946BC6481EAC1D81753F21923A">
    <w:name w:val="2F2217946BC6481EAC1D81753F21923A"/>
    <w:rsid w:val="0017754B"/>
  </w:style>
  <w:style w:type="paragraph" w:customStyle="1" w:styleId="A932D60224534CAD9E5018EEFC3FBC32">
    <w:name w:val="A932D60224534CAD9E5018EEFC3FBC32"/>
    <w:rsid w:val="0017754B"/>
  </w:style>
  <w:style w:type="paragraph" w:customStyle="1" w:styleId="CA6D694CF8304697884ABB6323C77BF3">
    <w:name w:val="CA6D694CF8304697884ABB6323C77BF3"/>
    <w:rsid w:val="0017754B"/>
  </w:style>
  <w:style w:type="paragraph" w:customStyle="1" w:styleId="B99D4050FD0C4E148F7A63A264BE39F6">
    <w:name w:val="B99D4050FD0C4E148F7A63A264BE39F6"/>
    <w:rsid w:val="0017754B"/>
  </w:style>
  <w:style w:type="paragraph" w:customStyle="1" w:styleId="4D2FEE1908AA44548C6AF123C5AB087C">
    <w:name w:val="4D2FEE1908AA44548C6AF123C5AB087C"/>
    <w:rsid w:val="00413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6dc4bcd6-49db-4c07-9060-8acfc67cef9f"/>
    <ds:schemaRef ds:uri="fb0879af-3eba-417a-a55a-ffe6dcd6ca77"/>
  </ds:schemaRefs>
</ds:datastoreItem>
</file>

<file path=customXml/itemProps3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Green%20cube%20resume.dotx</Template>
  <TotalTime>0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2021-02-04T07:39:00Z</dcterms:created>
  <dcterms:modified xsi:type="dcterms:W3CDTF">2021-02-04T07:39:00Z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