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90FDA" w14:textId="77777777" w:rsidR="00837208" w:rsidRPr="005D1925" w:rsidRDefault="00001718" w:rsidP="00431CFA">
      <w:pPr>
        <w:tabs>
          <w:tab w:val="left" w:pos="90"/>
        </w:tabs>
        <w:jc w:val="center"/>
        <w:rPr>
          <w:rStyle w:val="StudentName"/>
          <w:rFonts w:asciiTheme="minorHAnsi" w:hAnsiTheme="minorHAnsi"/>
          <w:sz w:val="28"/>
          <w:szCs w:val="28"/>
        </w:rPr>
      </w:pPr>
      <w:r>
        <w:rPr>
          <w:rStyle w:val="ResumeNameHeader"/>
        </w:rPr>
        <w:t>SHRADDHA BANSAL</w:t>
      </w:r>
    </w:p>
    <w:p w14:paraId="38590FDB" w14:textId="7EB9D05F" w:rsidR="005E224E" w:rsidRDefault="00D65827" w:rsidP="00C16BA1">
      <w:pPr>
        <w:jc w:val="center"/>
        <w:rPr>
          <w:rFonts w:asciiTheme="minorHAnsi" w:hAnsiTheme="minorHAnsi" w:cs="Times New Roman"/>
        </w:rPr>
      </w:pPr>
      <w:sdt>
        <w:sdtPr>
          <w:rPr>
            <w:rFonts w:asciiTheme="minorHAnsi" w:eastAsiaTheme="majorEastAsia" w:hAnsiTheme="minorHAnsi" w:cstheme="majorBidi"/>
            <w:caps/>
            <w:szCs w:val="20"/>
          </w:rPr>
          <w:alias w:val="Email"/>
          <w:tag w:val="Email"/>
          <w:id w:val="344880655"/>
          <w:placeholder>
            <w:docPart w:val="1DB11CC1EA3B4DC685867B519230E55E"/>
          </w:placeholder>
          <w:text/>
        </w:sdtPr>
        <w:sdtEndPr/>
        <w:sdtContent>
          <w:r w:rsidR="00AF271C">
            <w:rPr>
              <w:rFonts w:asciiTheme="minorHAnsi" w:eastAsiaTheme="majorEastAsia" w:hAnsiTheme="minorHAnsi" w:cstheme="majorBidi"/>
              <w:szCs w:val="20"/>
            </w:rPr>
            <w:t>s</w:t>
          </w:r>
          <w:r w:rsidR="00FE54A9">
            <w:rPr>
              <w:rFonts w:asciiTheme="minorHAnsi" w:eastAsiaTheme="majorEastAsia" w:hAnsiTheme="minorHAnsi" w:cstheme="majorBidi"/>
              <w:szCs w:val="20"/>
            </w:rPr>
            <w:t>hraddha</w:t>
          </w:r>
          <w:r w:rsidR="00AF271C">
            <w:rPr>
              <w:rFonts w:asciiTheme="minorHAnsi" w:eastAsiaTheme="majorEastAsia" w:hAnsiTheme="minorHAnsi" w:cstheme="majorBidi"/>
              <w:szCs w:val="20"/>
            </w:rPr>
            <w:t>bansal9</w:t>
          </w:r>
          <w:r w:rsidR="00FE54A9">
            <w:rPr>
              <w:rFonts w:asciiTheme="minorHAnsi" w:eastAsiaTheme="majorEastAsia" w:hAnsiTheme="minorHAnsi" w:cstheme="majorBidi"/>
              <w:szCs w:val="20"/>
            </w:rPr>
            <w:t>6</w:t>
          </w:r>
          <w:r w:rsidR="00401B56">
            <w:rPr>
              <w:rFonts w:asciiTheme="minorHAnsi" w:eastAsiaTheme="majorEastAsia" w:hAnsiTheme="minorHAnsi" w:cstheme="majorBidi"/>
              <w:szCs w:val="20"/>
            </w:rPr>
            <w:t>@gmail.com</w:t>
          </w:r>
        </w:sdtContent>
      </w:sdt>
      <w:r w:rsidR="00C16BA1" w:rsidRPr="005D1925">
        <w:rPr>
          <w:rFonts w:asciiTheme="minorHAnsi" w:hAnsiTheme="minorHAnsi"/>
        </w:rPr>
        <w:t xml:space="preserve"> </w:t>
      </w:r>
      <w:r w:rsidR="00C16BA1" w:rsidRPr="005D1925">
        <w:rPr>
          <w:rFonts w:asciiTheme="minorHAnsi" w:hAnsiTheme="minorHAnsi"/>
        </w:rPr>
        <w:sym w:font="Symbol" w:char="F0B7"/>
      </w:r>
      <w:r w:rsidR="00C16BA1" w:rsidRPr="005D1925">
        <w:rPr>
          <w:rFonts w:asciiTheme="minorHAnsi" w:hAnsiTheme="minorHAnsi"/>
        </w:rPr>
        <w:t xml:space="preserve"> </w:t>
      </w:r>
      <w:sdt>
        <w:sdtPr>
          <w:rPr>
            <w:rStyle w:val="BulletPoint"/>
          </w:rPr>
          <w:alias w:val="Phone Number"/>
          <w:tag w:val="Phone Number"/>
          <w:id w:val="344880653"/>
          <w:placeholder>
            <w:docPart w:val="6D53A651430F4C4E84D3C32F077EB67F"/>
          </w:placeholder>
          <w:text/>
        </w:sdtPr>
        <w:sdtEndPr>
          <w:rPr>
            <w:rStyle w:val="DefaultParagraphFont"/>
            <w:rFonts w:ascii="Times New Roman" w:hAnsi="Times New Roman"/>
            <w:color w:val="808080"/>
          </w:rPr>
        </w:sdtEndPr>
        <w:sdtContent>
          <w:r w:rsidR="00060063">
            <w:rPr>
              <w:rStyle w:val="BulletPoint"/>
            </w:rPr>
            <w:t>(443) 469-1185</w:t>
          </w:r>
        </w:sdtContent>
      </w:sdt>
      <w:r w:rsidR="002566D5" w:rsidRPr="005D1925">
        <w:rPr>
          <w:rFonts w:asciiTheme="minorHAnsi" w:hAnsiTheme="minorHAnsi"/>
        </w:rPr>
        <w:t xml:space="preserve"> </w:t>
      </w:r>
      <w:r w:rsidR="002566D5" w:rsidRPr="005D1925">
        <w:rPr>
          <w:rFonts w:asciiTheme="minorHAnsi" w:hAnsiTheme="minorHAnsi"/>
        </w:rPr>
        <w:sym w:font="Symbol" w:char="F0B7"/>
      </w:r>
      <w:r w:rsidR="00C16BA1" w:rsidRPr="005D1925">
        <w:rPr>
          <w:rFonts w:asciiTheme="minorHAnsi" w:hAnsiTheme="minorHAnsi"/>
        </w:rPr>
        <w:t xml:space="preserve"> </w:t>
      </w:r>
      <w:sdt>
        <w:sdtPr>
          <w:rPr>
            <w:rFonts w:asciiTheme="minorHAnsi" w:hAnsiTheme="minorHAnsi" w:cs="Times New Roman"/>
          </w:rPr>
          <w:alias w:val="City &amp; State"/>
          <w:tag w:val="CityState"/>
          <w:id w:val="344880650"/>
          <w:placeholder>
            <w:docPart w:val="A2340ED9D90C4362A05E06A18F442C35"/>
          </w:placeholder>
          <w:text/>
        </w:sdtPr>
        <w:sdtEndPr/>
        <w:sdtContent>
          <w:r w:rsidR="00E63888">
            <w:rPr>
              <w:rFonts w:asciiTheme="minorHAnsi" w:hAnsiTheme="minorHAnsi" w:cs="Times New Roman"/>
            </w:rPr>
            <w:t xml:space="preserve">San </w:t>
          </w:r>
          <w:r w:rsidR="000476B4">
            <w:rPr>
              <w:rFonts w:asciiTheme="minorHAnsi" w:hAnsiTheme="minorHAnsi" w:cs="Times New Roman"/>
            </w:rPr>
            <w:t>Francisco</w:t>
          </w:r>
          <w:r w:rsidR="00E63888">
            <w:rPr>
              <w:rFonts w:asciiTheme="minorHAnsi" w:hAnsiTheme="minorHAnsi" w:cs="Times New Roman"/>
            </w:rPr>
            <w:t>, California</w:t>
          </w:r>
        </w:sdtContent>
      </w:sdt>
    </w:p>
    <w:p w14:paraId="691CB799" w14:textId="77777777" w:rsidR="00B40A62" w:rsidRDefault="00B40A62" w:rsidP="00C16BA1">
      <w:pPr>
        <w:jc w:val="center"/>
        <w:rPr>
          <w:rFonts w:asciiTheme="minorHAnsi" w:hAnsiTheme="minorHAnsi" w:cs="Times New Roman"/>
        </w:rPr>
      </w:pPr>
    </w:p>
    <w:p w14:paraId="5F1BA1DD" w14:textId="0DD8CC3A" w:rsidR="00530917" w:rsidRPr="005D1925" w:rsidRDefault="00530917" w:rsidP="00530917">
      <w:pPr>
        <w:pStyle w:val="Heading1"/>
        <w:spacing w:before="200"/>
        <w:jc w:val="left"/>
        <w:rPr>
          <w:rFonts w:asciiTheme="minorHAnsi" w:hAnsiTheme="minorHAnsi"/>
        </w:rPr>
      </w:pPr>
      <w:r>
        <w:rPr>
          <w:rFonts w:asciiTheme="minorHAnsi" w:hAnsiTheme="minorHAnsi"/>
        </w:rPr>
        <w:t>PROFESSIONAL SUMMARY</w:t>
      </w: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10790"/>
      </w:tblGrid>
      <w:tr w:rsidR="00530917" w:rsidRPr="006C23A2" w14:paraId="03E027BA" w14:textId="77777777" w:rsidTr="00DF24F6">
        <w:tc>
          <w:tcPr>
            <w:tcW w:w="10790" w:type="dxa"/>
          </w:tcPr>
          <w:p w14:paraId="080AA987" w14:textId="3E7ADB5A" w:rsidR="00E0308B" w:rsidRDefault="00530917" w:rsidP="00E0308B">
            <w:pPr>
              <w:jc w:val="both"/>
              <w:rPr>
                <w:rFonts w:asciiTheme="minorHAnsi" w:hAnsiTheme="minorHAnsi" w:cs="Times New Roman"/>
                <w:i/>
                <w:iCs/>
              </w:rPr>
            </w:pPr>
            <w:r w:rsidRPr="00E0308B">
              <w:rPr>
                <w:rFonts w:asciiTheme="minorHAnsi" w:hAnsiTheme="minorHAnsi"/>
                <w:i/>
              </w:rPr>
              <w:t>Business</w:t>
            </w:r>
            <w:r w:rsidRPr="00E0308B">
              <w:rPr>
                <w:rFonts w:asciiTheme="minorHAnsi" w:hAnsiTheme="minorHAnsi" w:cstheme="minorHAnsi"/>
                <w:i/>
                <w:color w:val="000000"/>
                <w:szCs w:val="20"/>
              </w:rPr>
              <w:t xml:space="preserve"> </w:t>
            </w:r>
            <w:r w:rsidRPr="00E0308B">
              <w:rPr>
                <w:rFonts w:asciiTheme="minorHAnsi" w:hAnsiTheme="minorHAnsi" w:cs="Times New Roman"/>
                <w:i/>
                <w:iCs/>
              </w:rPr>
              <w:t xml:space="preserve">Analyst </w:t>
            </w:r>
            <w:r w:rsidR="00527D6F">
              <w:rPr>
                <w:rFonts w:asciiTheme="minorHAnsi" w:hAnsiTheme="minorHAnsi" w:cs="Times New Roman"/>
                <w:i/>
                <w:iCs/>
              </w:rPr>
              <w:t>with Masters in Management Studies from Duke University</w:t>
            </w:r>
            <w:r w:rsidR="007817B5">
              <w:rPr>
                <w:rFonts w:asciiTheme="minorHAnsi" w:hAnsiTheme="minorHAnsi" w:cs="Times New Roman"/>
                <w:i/>
                <w:iCs/>
              </w:rPr>
              <w:t xml:space="preserve"> </w:t>
            </w:r>
            <w:r w:rsidRPr="00E0308B">
              <w:rPr>
                <w:rFonts w:asciiTheme="minorHAnsi" w:hAnsiTheme="minorHAnsi" w:cs="Times New Roman"/>
                <w:i/>
                <w:iCs/>
              </w:rPr>
              <w:t xml:space="preserve">and hands on experience in analyzing business operations. </w:t>
            </w:r>
            <w:r w:rsidR="00E0308B" w:rsidRPr="00E0308B">
              <w:rPr>
                <w:rFonts w:asciiTheme="minorHAnsi" w:hAnsiTheme="minorHAnsi" w:cs="Times New Roman"/>
                <w:i/>
                <w:iCs/>
              </w:rPr>
              <w:t>Proven track record of planning, and providing solutions for high-priority business goals and strategic senior management decisions. Managed and led large project teams with a focus on ensuring on-time delivery of high-quality products. Proficient decision-making, leadership, presentation, communication, problem-solving and analytical skills with ability to interact at all levels</w:t>
            </w:r>
            <w:r w:rsidR="00262E94">
              <w:rPr>
                <w:rFonts w:asciiTheme="minorHAnsi" w:hAnsiTheme="minorHAnsi" w:cs="Times New Roman"/>
                <w:i/>
                <w:iCs/>
              </w:rPr>
              <w:t xml:space="preserve"> and excellent attention to detail</w:t>
            </w:r>
            <w:r w:rsidR="00E0308B" w:rsidRPr="00E0308B">
              <w:rPr>
                <w:rFonts w:asciiTheme="minorHAnsi" w:hAnsiTheme="minorHAnsi" w:cs="Times New Roman"/>
                <w:i/>
                <w:iCs/>
              </w:rPr>
              <w:t xml:space="preserve">. </w:t>
            </w:r>
          </w:p>
          <w:p w14:paraId="562A030B" w14:textId="77777777" w:rsidR="00CE1F51" w:rsidRPr="00E0308B" w:rsidRDefault="00CE1F51" w:rsidP="00E0308B">
            <w:pPr>
              <w:jc w:val="both"/>
              <w:rPr>
                <w:rFonts w:asciiTheme="minorHAnsi" w:hAnsiTheme="minorHAnsi" w:cs="Times New Roman"/>
                <w:i/>
                <w:iCs/>
              </w:rPr>
            </w:pPr>
          </w:p>
          <w:p w14:paraId="24C5D8BB" w14:textId="77777777" w:rsidR="0084789C" w:rsidRPr="0084789C" w:rsidRDefault="003807FC" w:rsidP="0084789C">
            <w:pPr>
              <w:pStyle w:val="ListParagraph"/>
              <w:numPr>
                <w:ilvl w:val="0"/>
                <w:numId w:val="2"/>
              </w:numPr>
              <w:ind w:left="360"/>
              <w:jc w:val="both"/>
              <w:rPr>
                <w:rFonts w:asciiTheme="minorHAnsi" w:hAnsiTheme="minorHAnsi"/>
                <w:b/>
                <w:bCs/>
                <w:iCs/>
              </w:rPr>
            </w:pPr>
            <w:r w:rsidRPr="003807FC">
              <w:rPr>
                <w:rFonts w:asciiTheme="minorHAnsi" w:hAnsiTheme="minorHAnsi" w:cstheme="minorHAnsi"/>
                <w:color w:val="000000"/>
                <w:szCs w:val="20"/>
              </w:rPr>
              <w:t xml:space="preserve">Creative, highly-motivated professional with excellent communication, </w:t>
            </w:r>
            <w:r w:rsidR="00E0308B" w:rsidRPr="00E0308B">
              <w:rPr>
                <w:rFonts w:asciiTheme="minorHAnsi" w:hAnsiTheme="minorHAnsi" w:cstheme="minorHAnsi"/>
                <w:color w:val="000000"/>
                <w:szCs w:val="20"/>
              </w:rPr>
              <w:t>and interpersonal skills, capable of acting as the arbiter between client and developer with respect to project implementation.</w:t>
            </w:r>
            <w:r w:rsidR="0084789C">
              <w:rPr>
                <w:rFonts w:asciiTheme="minorHAnsi" w:hAnsiTheme="minorHAnsi" w:cstheme="minorHAnsi"/>
                <w:color w:val="000000"/>
                <w:szCs w:val="20"/>
              </w:rPr>
              <w:t xml:space="preserve"> </w:t>
            </w:r>
          </w:p>
          <w:p w14:paraId="1DA7C9BF" w14:textId="77777777" w:rsidR="0084789C" w:rsidRPr="0084789C" w:rsidRDefault="0084789C" w:rsidP="0084789C">
            <w:pPr>
              <w:pStyle w:val="ListParagraph"/>
              <w:numPr>
                <w:ilvl w:val="0"/>
                <w:numId w:val="2"/>
              </w:numPr>
              <w:ind w:left="360"/>
              <w:jc w:val="both"/>
              <w:rPr>
                <w:rFonts w:asciiTheme="minorHAnsi" w:hAnsiTheme="minorHAnsi"/>
                <w:b/>
                <w:bCs/>
                <w:iCs/>
              </w:rPr>
            </w:pPr>
            <w:r w:rsidRPr="0084789C">
              <w:rPr>
                <w:rFonts w:asciiTheme="minorHAnsi" w:hAnsiTheme="minorHAnsi" w:cstheme="minorHAnsi"/>
                <w:color w:val="000000"/>
                <w:szCs w:val="20"/>
              </w:rPr>
              <w:t>Excellent problem-solving, critical thinking, conflict resolution, negotiation, facilitation, and documentation skills along with good process management skills to gather requirements.</w:t>
            </w:r>
            <w:r>
              <w:t xml:space="preserve"> </w:t>
            </w:r>
          </w:p>
          <w:p w14:paraId="45975AF0" w14:textId="6BCAE3A4" w:rsidR="0084789C" w:rsidRPr="0084789C" w:rsidRDefault="0084789C" w:rsidP="0084789C">
            <w:pPr>
              <w:pStyle w:val="ListParagraph"/>
              <w:numPr>
                <w:ilvl w:val="0"/>
                <w:numId w:val="2"/>
              </w:numPr>
              <w:ind w:left="360"/>
              <w:jc w:val="both"/>
              <w:rPr>
                <w:rFonts w:asciiTheme="minorHAnsi" w:hAnsiTheme="minorHAnsi"/>
                <w:b/>
                <w:bCs/>
                <w:iCs/>
              </w:rPr>
            </w:pPr>
            <w:r w:rsidRPr="0084789C">
              <w:rPr>
                <w:rFonts w:asciiTheme="minorHAnsi" w:hAnsiTheme="minorHAnsi" w:cstheme="minorHAnsi"/>
                <w:color w:val="000000"/>
                <w:szCs w:val="20"/>
              </w:rPr>
              <w:t>Proven track record in producing high quality work under tight schedules and in multi-tasking to meet business</w:t>
            </w:r>
            <w:r>
              <w:rPr>
                <w:rFonts w:asciiTheme="minorHAnsi" w:hAnsiTheme="minorHAnsi" w:cstheme="minorHAnsi"/>
                <w:color w:val="000000"/>
                <w:szCs w:val="20"/>
              </w:rPr>
              <w:t xml:space="preserve"> </w:t>
            </w:r>
            <w:r w:rsidRPr="0084789C">
              <w:rPr>
                <w:rFonts w:asciiTheme="minorHAnsi" w:hAnsiTheme="minorHAnsi" w:cstheme="minorHAnsi"/>
                <w:color w:val="000000"/>
                <w:szCs w:val="20"/>
              </w:rPr>
              <w:t>goals and timelines.</w:t>
            </w:r>
          </w:p>
          <w:p w14:paraId="4149758E" w14:textId="48E2F329" w:rsidR="003807FC" w:rsidRPr="0084789C" w:rsidRDefault="003807FC" w:rsidP="0084789C">
            <w:pPr>
              <w:pStyle w:val="ListParagraph"/>
              <w:numPr>
                <w:ilvl w:val="0"/>
                <w:numId w:val="2"/>
              </w:numPr>
              <w:ind w:left="360"/>
              <w:jc w:val="both"/>
              <w:rPr>
                <w:rFonts w:asciiTheme="minorHAnsi" w:hAnsiTheme="minorHAnsi"/>
                <w:b/>
                <w:bCs/>
                <w:iCs/>
              </w:rPr>
            </w:pPr>
            <w:r w:rsidRPr="0084789C">
              <w:rPr>
                <w:rFonts w:asciiTheme="minorHAnsi" w:hAnsiTheme="minorHAnsi" w:cstheme="minorHAnsi"/>
                <w:color w:val="000000"/>
                <w:szCs w:val="20"/>
              </w:rPr>
              <w:t>Flexible and Proactive in learning new technologies, taking new roles and challenges contributing high reliable resource to the organization.</w:t>
            </w:r>
          </w:p>
          <w:p w14:paraId="13C6914F" w14:textId="77777777" w:rsidR="0084789C" w:rsidRPr="0084789C" w:rsidRDefault="003807FC" w:rsidP="0084789C">
            <w:pPr>
              <w:pStyle w:val="ListParagraph"/>
              <w:numPr>
                <w:ilvl w:val="0"/>
                <w:numId w:val="2"/>
              </w:numPr>
              <w:ind w:left="360"/>
              <w:jc w:val="both"/>
              <w:rPr>
                <w:rFonts w:asciiTheme="minorHAnsi" w:hAnsiTheme="minorHAnsi"/>
                <w:b/>
                <w:bCs/>
                <w:iCs/>
              </w:rPr>
            </w:pPr>
            <w:r w:rsidRPr="00E0308B">
              <w:rPr>
                <w:rFonts w:asciiTheme="minorHAnsi" w:hAnsiTheme="minorHAnsi" w:cstheme="minorHAnsi"/>
                <w:color w:val="000000"/>
                <w:szCs w:val="20"/>
              </w:rPr>
              <w:t>Participation in SDLC Waterfall and Agile software development lifecycle including: planning, requirements-elicitation, business process mapping, use cases, user stories, activity diagrams, functional specifications, SIT system integration testing, UAT user acceptance testing, deployment, quality assurance, dashboard, reporting, metrics assessment, documenting lessons learned, post-production support, user training, instruction manuals.</w:t>
            </w:r>
            <w:r w:rsidR="00E0308B" w:rsidRPr="00E0308B">
              <w:rPr>
                <w:rFonts w:asciiTheme="minorHAnsi" w:hAnsiTheme="minorHAnsi" w:cstheme="minorHAnsi"/>
                <w:color w:val="000000"/>
                <w:szCs w:val="20"/>
              </w:rPr>
              <w:t xml:space="preserve"> </w:t>
            </w:r>
          </w:p>
          <w:p w14:paraId="472718E3" w14:textId="77777777" w:rsidR="008572A8" w:rsidRPr="008572A8" w:rsidRDefault="00E0308B" w:rsidP="0084789C">
            <w:pPr>
              <w:pStyle w:val="ListParagraph"/>
              <w:numPr>
                <w:ilvl w:val="0"/>
                <w:numId w:val="2"/>
              </w:numPr>
              <w:ind w:left="360"/>
              <w:jc w:val="both"/>
              <w:rPr>
                <w:rFonts w:asciiTheme="minorHAnsi" w:hAnsiTheme="minorHAnsi"/>
                <w:b/>
                <w:bCs/>
                <w:iCs/>
              </w:rPr>
            </w:pPr>
            <w:r w:rsidRPr="0084789C">
              <w:rPr>
                <w:rFonts w:asciiTheme="minorHAnsi" w:hAnsiTheme="minorHAnsi" w:cstheme="minorHAnsi"/>
                <w:color w:val="000000"/>
                <w:szCs w:val="20"/>
              </w:rPr>
              <w:t>Expertise in handling workload for multiple projects simultaneously with compelling multi-tasking and organizational ability for optimization of resources in budgetary constraints.</w:t>
            </w:r>
            <w:r w:rsidR="0084789C" w:rsidRPr="0084789C">
              <w:rPr>
                <w:rFonts w:asciiTheme="minorHAnsi" w:hAnsiTheme="minorHAnsi" w:cstheme="minorHAnsi"/>
                <w:color w:val="000000"/>
                <w:szCs w:val="20"/>
              </w:rPr>
              <w:t xml:space="preserve"> </w:t>
            </w:r>
            <w:r w:rsidR="0084789C">
              <w:rPr>
                <w:rFonts w:asciiTheme="minorHAnsi" w:hAnsiTheme="minorHAnsi" w:cstheme="minorHAnsi"/>
                <w:color w:val="000000"/>
                <w:szCs w:val="20"/>
              </w:rPr>
              <w:t xml:space="preserve">Excellent </w:t>
            </w:r>
            <w:r w:rsidR="0084789C" w:rsidRPr="0084789C">
              <w:rPr>
                <w:rFonts w:asciiTheme="minorHAnsi" w:hAnsiTheme="minorHAnsi" w:cstheme="minorHAnsi"/>
                <w:color w:val="000000"/>
                <w:szCs w:val="20"/>
              </w:rPr>
              <w:t>time management</w:t>
            </w:r>
            <w:r w:rsidR="0084789C">
              <w:rPr>
                <w:rFonts w:asciiTheme="minorHAnsi" w:hAnsiTheme="minorHAnsi" w:cstheme="minorHAnsi"/>
                <w:color w:val="000000"/>
                <w:szCs w:val="20"/>
              </w:rPr>
              <w:t xml:space="preserve"> skills</w:t>
            </w:r>
            <w:r w:rsidR="0084789C" w:rsidRPr="0084789C">
              <w:rPr>
                <w:rFonts w:asciiTheme="minorHAnsi" w:hAnsiTheme="minorHAnsi" w:cstheme="minorHAnsi"/>
                <w:color w:val="000000"/>
                <w:szCs w:val="20"/>
              </w:rPr>
              <w:t xml:space="preserve"> and</w:t>
            </w:r>
            <w:r w:rsidR="0084789C">
              <w:rPr>
                <w:rFonts w:asciiTheme="minorHAnsi" w:hAnsiTheme="minorHAnsi" w:cstheme="minorHAnsi"/>
                <w:color w:val="000000"/>
                <w:szCs w:val="20"/>
              </w:rPr>
              <w:t xml:space="preserve"> extensive</w:t>
            </w:r>
            <w:r w:rsidR="0084789C" w:rsidRPr="0084789C">
              <w:rPr>
                <w:rFonts w:asciiTheme="minorHAnsi" w:hAnsiTheme="minorHAnsi" w:cstheme="minorHAnsi"/>
                <w:color w:val="000000"/>
                <w:szCs w:val="20"/>
              </w:rPr>
              <w:t xml:space="preserve"> team management experience for handing multiple teams</w:t>
            </w:r>
            <w:r w:rsidR="0084789C">
              <w:rPr>
                <w:rFonts w:asciiTheme="minorHAnsi" w:hAnsiTheme="minorHAnsi" w:cstheme="minorHAnsi"/>
                <w:color w:val="000000"/>
                <w:szCs w:val="20"/>
              </w:rPr>
              <w:t xml:space="preserve"> </w:t>
            </w:r>
            <w:r w:rsidR="0084789C" w:rsidRPr="0084789C">
              <w:rPr>
                <w:rFonts w:asciiTheme="minorHAnsi" w:hAnsiTheme="minorHAnsi" w:cstheme="minorHAnsi"/>
                <w:color w:val="000000"/>
                <w:szCs w:val="20"/>
              </w:rPr>
              <w:t>and delivering the output.</w:t>
            </w:r>
            <w:r w:rsidR="008572A8">
              <w:rPr>
                <w:rFonts w:asciiTheme="minorHAnsi" w:hAnsiTheme="minorHAnsi" w:cstheme="minorHAnsi"/>
                <w:color w:val="000000"/>
                <w:szCs w:val="20"/>
              </w:rPr>
              <w:t xml:space="preserve"> </w:t>
            </w:r>
          </w:p>
          <w:p w14:paraId="543C50CB" w14:textId="41F28944" w:rsidR="0084789C" w:rsidRPr="0084789C" w:rsidRDefault="008572A8" w:rsidP="0084789C">
            <w:pPr>
              <w:pStyle w:val="ListParagraph"/>
              <w:numPr>
                <w:ilvl w:val="0"/>
                <w:numId w:val="2"/>
              </w:numPr>
              <w:ind w:left="360"/>
              <w:jc w:val="both"/>
              <w:rPr>
                <w:rFonts w:asciiTheme="minorHAnsi" w:hAnsiTheme="minorHAnsi"/>
                <w:b/>
                <w:bCs/>
                <w:iCs/>
              </w:rPr>
            </w:pPr>
            <w:r w:rsidRPr="008572A8">
              <w:rPr>
                <w:rFonts w:asciiTheme="minorHAnsi" w:hAnsiTheme="minorHAnsi" w:cstheme="minorHAnsi"/>
                <w:color w:val="000000"/>
                <w:szCs w:val="20"/>
              </w:rPr>
              <w:t>Experience of working with Project Manager and playing his role whenever so is needed.</w:t>
            </w:r>
          </w:p>
          <w:p w14:paraId="6C9A2D23" w14:textId="5119E18A" w:rsidR="008572A8" w:rsidRPr="008572A8" w:rsidRDefault="0084789C" w:rsidP="008572A8">
            <w:pPr>
              <w:pStyle w:val="ListParagraph"/>
              <w:numPr>
                <w:ilvl w:val="0"/>
                <w:numId w:val="2"/>
              </w:numPr>
              <w:ind w:left="360"/>
              <w:jc w:val="both"/>
              <w:rPr>
                <w:rFonts w:asciiTheme="minorHAnsi" w:hAnsiTheme="minorHAnsi"/>
                <w:b/>
                <w:bCs/>
                <w:iCs/>
              </w:rPr>
            </w:pPr>
            <w:r w:rsidRPr="003807FC">
              <w:rPr>
                <w:rFonts w:asciiTheme="minorHAnsi" w:hAnsiTheme="minorHAnsi" w:cstheme="minorHAnsi"/>
                <w:color w:val="000000"/>
                <w:szCs w:val="20"/>
              </w:rPr>
              <w:t>Have good experience of Data handling, Data mapping and Data analysis</w:t>
            </w:r>
            <w:r w:rsidR="008572A8">
              <w:rPr>
                <w:rFonts w:asciiTheme="minorHAnsi" w:hAnsiTheme="minorHAnsi" w:cstheme="minorHAnsi"/>
                <w:color w:val="000000"/>
                <w:szCs w:val="20"/>
              </w:rPr>
              <w:t>, along with</w:t>
            </w:r>
            <w:r w:rsidR="008572A8" w:rsidRPr="008572A8">
              <w:rPr>
                <w:rFonts w:asciiTheme="minorHAnsi" w:hAnsiTheme="minorHAnsi" w:cstheme="minorHAnsi"/>
                <w:color w:val="000000"/>
                <w:szCs w:val="20"/>
              </w:rPr>
              <w:t xml:space="preserve"> experience in Business Process Modeling using Visual modeling tools such as Tableau, MS Visio.</w:t>
            </w:r>
          </w:p>
          <w:p w14:paraId="709767D6" w14:textId="77777777" w:rsidR="0084789C" w:rsidRPr="0084789C" w:rsidRDefault="0084789C" w:rsidP="0084789C">
            <w:pPr>
              <w:pStyle w:val="ListParagraph"/>
              <w:numPr>
                <w:ilvl w:val="0"/>
                <w:numId w:val="2"/>
              </w:numPr>
              <w:ind w:left="360"/>
              <w:jc w:val="both"/>
              <w:rPr>
                <w:rFonts w:asciiTheme="minorHAnsi" w:hAnsiTheme="minorHAnsi"/>
                <w:b/>
                <w:bCs/>
                <w:iCs/>
              </w:rPr>
            </w:pPr>
            <w:r w:rsidRPr="0084789C">
              <w:rPr>
                <w:rFonts w:asciiTheme="minorHAnsi" w:hAnsiTheme="minorHAnsi" w:cstheme="minorHAnsi"/>
                <w:color w:val="000000"/>
                <w:szCs w:val="20"/>
              </w:rPr>
              <w:t xml:space="preserve">In-depth knowledge in creating artifacts like Business Requirements Documents (BRD), User Requirement Specification (URS), Use cases document and Requirements Traceability Matrix (RTM), as well as all the phases and methodologies of Software Development Life Cycle (SDLC) – Waterfall model, Agile Methodologies and Agile Scrum. </w:t>
            </w:r>
          </w:p>
          <w:p w14:paraId="421D94BE" w14:textId="1D6BA093" w:rsidR="00E0308B" w:rsidRPr="0084789C" w:rsidRDefault="0084789C" w:rsidP="0084789C">
            <w:pPr>
              <w:pStyle w:val="ListParagraph"/>
              <w:numPr>
                <w:ilvl w:val="0"/>
                <w:numId w:val="2"/>
              </w:numPr>
              <w:ind w:left="360"/>
              <w:jc w:val="both"/>
              <w:rPr>
                <w:rFonts w:asciiTheme="minorHAnsi" w:hAnsiTheme="minorHAnsi"/>
                <w:b/>
                <w:bCs/>
                <w:iCs/>
              </w:rPr>
            </w:pPr>
            <w:r>
              <w:rPr>
                <w:rFonts w:asciiTheme="minorHAnsi" w:hAnsiTheme="minorHAnsi" w:cstheme="minorHAnsi"/>
                <w:color w:val="000000"/>
                <w:szCs w:val="20"/>
              </w:rPr>
              <w:t xml:space="preserve">Experience </w:t>
            </w:r>
            <w:r w:rsidRPr="0084789C">
              <w:rPr>
                <w:rFonts w:asciiTheme="minorHAnsi" w:hAnsiTheme="minorHAnsi" w:cstheme="minorHAnsi"/>
                <w:color w:val="000000"/>
                <w:szCs w:val="20"/>
              </w:rPr>
              <w:t>us</w:t>
            </w:r>
            <w:r>
              <w:rPr>
                <w:rFonts w:asciiTheme="minorHAnsi" w:hAnsiTheme="minorHAnsi" w:cstheme="minorHAnsi"/>
                <w:color w:val="000000"/>
                <w:szCs w:val="20"/>
              </w:rPr>
              <w:t>ing</w:t>
            </w:r>
            <w:r w:rsidRPr="0084789C">
              <w:rPr>
                <w:rFonts w:asciiTheme="minorHAnsi" w:hAnsiTheme="minorHAnsi" w:cstheme="minorHAnsi"/>
                <w:color w:val="000000"/>
                <w:szCs w:val="20"/>
              </w:rPr>
              <w:t xml:space="preserve"> Joint Application Development (JAD) sessions, interviews, focus groups and other elicitation</w:t>
            </w:r>
            <w:r>
              <w:rPr>
                <w:rFonts w:asciiTheme="minorHAnsi" w:hAnsiTheme="minorHAnsi" w:cstheme="minorHAnsi"/>
                <w:color w:val="000000"/>
                <w:szCs w:val="20"/>
              </w:rPr>
              <w:t xml:space="preserve"> </w:t>
            </w:r>
            <w:r w:rsidRPr="0084789C">
              <w:rPr>
                <w:rFonts w:asciiTheme="minorHAnsi" w:hAnsiTheme="minorHAnsi" w:cstheme="minorHAnsi"/>
                <w:color w:val="000000"/>
                <w:szCs w:val="20"/>
              </w:rPr>
              <w:t>methods to converge early toward</w:t>
            </w:r>
            <w:r>
              <w:rPr>
                <w:rFonts w:asciiTheme="minorHAnsi" w:hAnsiTheme="minorHAnsi" w:cstheme="minorHAnsi"/>
                <w:color w:val="000000"/>
                <w:szCs w:val="20"/>
              </w:rPr>
              <w:t>s</w:t>
            </w:r>
            <w:r w:rsidRPr="0084789C">
              <w:rPr>
                <w:rFonts w:asciiTheme="minorHAnsi" w:hAnsiTheme="minorHAnsi" w:cstheme="minorHAnsi"/>
                <w:color w:val="000000"/>
                <w:szCs w:val="20"/>
              </w:rPr>
              <w:t xml:space="preserve"> acceptable design and feasible solution for the developers.</w:t>
            </w:r>
          </w:p>
        </w:tc>
      </w:tr>
    </w:tbl>
    <w:p w14:paraId="206F2C4E" w14:textId="3CE70450" w:rsidR="001A4553" w:rsidRPr="005D1925" w:rsidRDefault="001A4553" w:rsidP="001A4553">
      <w:pPr>
        <w:pStyle w:val="Heading1"/>
        <w:spacing w:before="200"/>
        <w:jc w:val="left"/>
        <w:rPr>
          <w:rFonts w:asciiTheme="minorHAnsi" w:hAnsiTheme="minorHAnsi"/>
        </w:rPr>
      </w:pPr>
      <w:r>
        <w:rPr>
          <w:rFonts w:asciiTheme="minorHAnsi" w:hAnsiTheme="minorHAnsi"/>
        </w:rPr>
        <w:t>TECHNICAL SKILLS</w:t>
      </w:r>
      <w:r w:rsidR="00B46331">
        <w:rPr>
          <w:rFonts w:asciiTheme="minorHAnsi" w:hAnsiTheme="minorHAnsi"/>
        </w:rPr>
        <w:t xml:space="preserve"> AND CERTIFICATIONS</w:t>
      </w:r>
    </w:p>
    <w:tbl>
      <w:tblPr>
        <w:tblStyle w:val="TableGrid"/>
        <w:tblW w:w="1080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654"/>
        <w:gridCol w:w="2146"/>
      </w:tblGrid>
      <w:tr w:rsidR="001A4553" w:rsidRPr="005D1925" w14:paraId="1ED704A1" w14:textId="77777777" w:rsidTr="00DF24F6">
        <w:tc>
          <w:tcPr>
            <w:tcW w:w="8654" w:type="dxa"/>
          </w:tcPr>
          <w:p w14:paraId="7AF6B820" w14:textId="5658C065" w:rsidR="00B46331" w:rsidRPr="00B46331" w:rsidRDefault="00B46331" w:rsidP="001A4553">
            <w:pPr>
              <w:pStyle w:val="ListParagraph"/>
              <w:numPr>
                <w:ilvl w:val="0"/>
                <w:numId w:val="2"/>
              </w:numPr>
              <w:ind w:left="360"/>
              <w:jc w:val="both"/>
              <w:rPr>
                <w:rFonts w:asciiTheme="minorHAnsi" w:hAnsiTheme="minorHAnsi" w:cstheme="minorHAnsi"/>
                <w:i/>
                <w:iCs/>
                <w:color w:val="000000"/>
                <w:szCs w:val="20"/>
              </w:rPr>
            </w:pPr>
            <w:r w:rsidRPr="00DD79C5">
              <w:rPr>
                <w:rFonts w:asciiTheme="minorHAnsi" w:hAnsiTheme="minorHAnsi" w:cstheme="minorHAnsi"/>
                <w:b/>
                <w:bCs/>
                <w:i/>
                <w:iCs/>
                <w:color w:val="000000"/>
                <w:szCs w:val="20"/>
              </w:rPr>
              <w:t>Certifications:</w:t>
            </w:r>
            <w:r w:rsidRPr="00B46331">
              <w:rPr>
                <w:rFonts w:asciiTheme="minorHAnsi" w:hAnsiTheme="minorHAnsi" w:cstheme="minorHAnsi"/>
                <w:i/>
                <w:iCs/>
                <w:color w:val="000000"/>
                <w:szCs w:val="20"/>
              </w:rPr>
              <w:t xml:space="preserve"> Data Analyst with Python, Intermediate R</w:t>
            </w:r>
            <w:r>
              <w:rPr>
                <w:rFonts w:asciiTheme="minorHAnsi" w:hAnsiTheme="minorHAnsi" w:cstheme="minorHAnsi"/>
                <w:i/>
                <w:iCs/>
                <w:color w:val="000000"/>
                <w:szCs w:val="20"/>
              </w:rPr>
              <w:t>, Introduction to SQL</w:t>
            </w:r>
          </w:p>
          <w:p w14:paraId="03196BC6" w14:textId="059D3494" w:rsidR="001A4553" w:rsidRPr="006E0D35" w:rsidRDefault="001A4553" w:rsidP="001A4553">
            <w:pPr>
              <w:pStyle w:val="ListParagraph"/>
              <w:numPr>
                <w:ilvl w:val="0"/>
                <w:numId w:val="2"/>
              </w:numPr>
              <w:ind w:left="360"/>
              <w:jc w:val="both"/>
              <w:rPr>
                <w:rFonts w:asciiTheme="minorHAnsi" w:hAnsiTheme="minorHAnsi" w:cstheme="minorHAnsi"/>
                <w:color w:val="000000"/>
                <w:szCs w:val="20"/>
              </w:rPr>
            </w:pPr>
            <w:r w:rsidRPr="00AE6BD2">
              <w:rPr>
                <w:rFonts w:asciiTheme="minorHAnsi" w:hAnsiTheme="minorHAnsi" w:cs="Times New Roman"/>
                <w:i/>
                <w:iCs/>
              </w:rPr>
              <w:t>Tools Used: JIRA</w:t>
            </w:r>
            <w:r w:rsidR="006E0D35">
              <w:rPr>
                <w:rFonts w:asciiTheme="minorHAnsi" w:hAnsiTheme="minorHAnsi" w:cs="Times New Roman"/>
                <w:i/>
                <w:iCs/>
              </w:rPr>
              <w:t xml:space="preserve">, </w:t>
            </w:r>
            <w:r w:rsidR="006E0D35" w:rsidRPr="00AE6BD2">
              <w:rPr>
                <w:rFonts w:asciiTheme="minorHAnsi" w:hAnsiTheme="minorHAnsi" w:cs="Times New Roman"/>
                <w:i/>
                <w:iCs/>
              </w:rPr>
              <w:t>MS Office, MS Visio,</w:t>
            </w:r>
            <w:r w:rsidR="006E0D35">
              <w:rPr>
                <w:rFonts w:asciiTheme="minorHAnsi" w:hAnsiTheme="minorHAnsi" w:cs="Times New Roman"/>
                <w:i/>
                <w:iCs/>
              </w:rPr>
              <w:t xml:space="preserve"> Tableau,</w:t>
            </w:r>
            <w:r w:rsidR="006E0D35" w:rsidRPr="00AE6BD2">
              <w:rPr>
                <w:rFonts w:asciiTheme="minorHAnsi" w:hAnsiTheme="minorHAnsi" w:cs="Times New Roman"/>
                <w:i/>
                <w:iCs/>
              </w:rPr>
              <w:t xml:space="preserve"> Office 365, Share point</w:t>
            </w:r>
          </w:p>
          <w:p w14:paraId="31A87D0F" w14:textId="27D26D16" w:rsidR="006E0D35" w:rsidRPr="00AE6BD2" w:rsidRDefault="006E0D35" w:rsidP="001A4553">
            <w:pPr>
              <w:pStyle w:val="ListParagraph"/>
              <w:numPr>
                <w:ilvl w:val="0"/>
                <w:numId w:val="2"/>
              </w:numPr>
              <w:ind w:left="360"/>
              <w:jc w:val="both"/>
              <w:rPr>
                <w:rFonts w:asciiTheme="minorHAnsi" w:hAnsiTheme="minorHAnsi" w:cstheme="minorHAnsi"/>
                <w:color w:val="000000"/>
                <w:szCs w:val="20"/>
              </w:rPr>
            </w:pPr>
            <w:r w:rsidRPr="00AE6BD2">
              <w:rPr>
                <w:rFonts w:asciiTheme="minorHAnsi" w:hAnsiTheme="minorHAnsi" w:cs="Times New Roman"/>
                <w:i/>
                <w:iCs/>
              </w:rPr>
              <w:t xml:space="preserve">Programming Language: </w:t>
            </w:r>
            <w:r>
              <w:rPr>
                <w:rFonts w:asciiTheme="minorHAnsi" w:hAnsiTheme="minorHAnsi" w:cs="Times New Roman"/>
                <w:i/>
                <w:iCs/>
              </w:rPr>
              <w:t xml:space="preserve">R, Python, </w:t>
            </w:r>
            <w:r w:rsidRPr="00AE6BD2">
              <w:rPr>
                <w:rFonts w:asciiTheme="minorHAnsi" w:hAnsiTheme="minorHAnsi" w:cs="Times New Roman"/>
                <w:i/>
                <w:iCs/>
              </w:rPr>
              <w:t>MySQL,</w:t>
            </w:r>
            <w:r>
              <w:rPr>
                <w:rFonts w:asciiTheme="minorHAnsi" w:hAnsiTheme="minorHAnsi" w:cs="Times New Roman"/>
                <w:i/>
                <w:iCs/>
              </w:rPr>
              <w:t xml:space="preserve"> C++</w:t>
            </w:r>
          </w:p>
          <w:p w14:paraId="01482AA1" w14:textId="77777777" w:rsidR="001A4553" w:rsidRPr="00AE6BD2" w:rsidRDefault="001A4553" w:rsidP="001A4553">
            <w:pPr>
              <w:pStyle w:val="ListParagraph"/>
              <w:numPr>
                <w:ilvl w:val="0"/>
                <w:numId w:val="2"/>
              </w:numPr>
              <w:ind w:left="360"/>
              <w:jc w:val="both"/>
              <w:rPr>
                <w:rFonts w:asciiTheme="minorHAnsi" w:hAnsiTheme="minorHAnsi" w:cstheme="minorHAnsi"/>
                <w:color w:val="000000"/>
                <w:szCs w:val="20"/>
              </w:rPr>
            </w:pPr>
            <w:r w:rsidRPr="00AE6BD2">
              <w:rPr>
                <w:rFonts w:asciiTheme="minorHAnsi" w:hAnsiTheme="minorHAnsi" w:cs="Times New Roman"/>
                <w:i/>
                <w:iCs/>
              </w:rPr>
              <w:t>SDLC Models Used: Waterfall model, Agile methodology</w:t>
            </w:r>
            <w:r>
              <w:rPr>
                <w:rFonts w:asciiTheme="minorHAnsi" w:hAnsiTheme="minorHAnsi" w:cs="Times New Roman"/>
                <w:i/>
                <w:iCs/>
              </w:rPr>
              <w:t>/Agile Scrum</w:t>
            </w:r>
          </w:p>
          <w:p w14:paraId="0C9B3865" w14:textId="77E63C79" w:rsidR="001A4553" w:rsidRPr="00AE6BD2" w:rsidRDefault="001A4553" w:rsidP="001A4553">
            <w:pPr>
              <w:pStyle w:val="ListParagraph"/>
              <w:numPr>
                <w:ilvl w:val="0"/>
                <w:numId w:val="2"/>
              </w:numPr>
              <w:ind w:left="360"/>
              <w:jc w:val="both"/>
              <w:rPr>
                <w:rFonts w:asciiTheme="minorHAnsi" w:hAnsiTheme="minorHAnsi" w:cstheme="minorHAnsi"/>
                <w:color w:val="000000"/>
                <w:szCs w:val="20"/>
              </w:rPr>
            </w:pPr>
            <w:r w:rsidRPr="00AE6BD2">
              <w:rPr>
                <w:rFonts w:asciiTheme="minorHAnsi" w:hAnsiTheme="minorHAnsi" w:cs="Times New Roman"/>
                <w:i/>
                <w:iCs/>
              </w:rPr>
              <w:t>MS-Suite: MS Word, MS Excel, PowerPoint</w:t>
            </w:r>
            <w:r w:rsidR="006E0D35">
              <w:rPr>
                <w:rFonts w:asciiTheme="minorHAnsi" w:hAnsiTheme="minorHAnsi" w:cs="Times New Roman"/>
                <w:i/>
                <w:iCs/>
              </w:rPr>
              <w:t>,</w:t>
            </w:r>
            <w:r w:rsidRPr="00AE6BD2">
              <w:rPr>
                <w:rFonts w:asciiTheme="minorHAnsi" w:hAnsiTheme="minorHAnsi" w:cs="Times New Roman"/>
                <w:i/>
                <w:iCs/>
              </w:rPr>
              <w:t xml:space="preserve"> MS Outlook</w:t>
            </w:r>
          </w:p>
          <w:p w14:paraId="6C0B9EBC" w14:textId="741E20A5" w:rsidR="001A4553" w:rsidRPr="006E0D35" w:rsidRDefault="001A4553" w:rsidP="006E0D35">
            <w:pPr>
              <w:pStyle w:val="ListParagraph"/>
              <w:numPr>
                <w:ilvl w:val="0"/>
                <w:numId w:val="2"/>
              </w:numPr>
              <w:ind w:left="360"/>
              <w:jc w:val="both"/>
              <w:rPr>
                <w:rStyle w:val="UniversityName"/>
                <w:rFonts w:asciiTheme="minorHAnsi" w:hAnsiTheme="minorHAnsi" w:cstheme="minorHAnsi"/>
                <w:b w:val="0"/>
                <w:caps w:val="0"/>
                <w:color w:val="000000"/>
                <w:szCs w:val="20"/>
              </w:rPr>
            </w:pPr>
            <w:r w:rsidRPr="00AE6BD2">
              <w:rPr>
                <w:rFonts w:asciiTheme="minorHAnsi" w:hAnsiTheme="minorHAnsi" w:cs="Times New Roman"/>
                <w:i/>
                <w:iCs/>
              </w:rPr>
              <w:t>Operation Research Techniques: Impact analysis, Risk analysis, Traceability matrix and GAP analysis</w:t>
            </w:r>
          </w:p>
        </w:tc>
        <w:tc>
          <w:tcPr>
            <w:tcW w:w="2146" w:type="dxa"/>
          </w:tcPr>
          <w:p w14:paraId="14D5810B" w14:textId="77777777" w:rsidR="001A4553" w:rsidRDefault="001A4553" w:rsidP="00DF24F6">
            <w:pPr>
              <w:jc w:val="right"/>
              <w:rPr>
                <w:rFonts w:asciiTheme="minorHAnsi" w:hAnsiTheme="minorHAnsi"/>
                <w:b/>
                <w:caps/>
              </w:rPr>
            </w:pPr>
          </w:p>
          <w:p w14:paraId="5DC44874" w14:textId="77777777" w:rsidR="001A4553" w:rsidRDefault="001A4553" w:rsidP="00DF24F6">
            <w:pPr>
              <w:jc w:val="right"/>
              <w:rPr>
                <w:rFonts w:asciiTheme="minorHAnsi" w:hAnsiTheme="minorHAnsi"/>
                <w:b/>
                <w:caps/>
              </w:rPr>
            </w:pPr>
          </w:p>
          <w:p w14:paraId="4E1C7297" w14:textId="77777777" w:rsidR="001A4553" w:rsidRDefault="001A4553" w:rsidP="00DF24F6">
            <w:pPr>
              <w:jc w:val="right"/>
              <w:rPr>
                <w:rFonts w:asciiTheme="minorHAnsi" w:hAnsiTheme="minorHAnsi"/>
                <w:b/>
                <w:caps/>
              </w:rPr>
            </w:pPr>
          </w:p>
          <w:p w14:paraId="3464ECA3" w14:textId="77777777" w:rsidR="001A4553" w:rsidRPr="005D1925" w:rsidRDefault="001A4553" w:rsidP="00DF24F6">
            <w:pPr>
              <w:jc w:val="right"/>
              <w:rPr>
                <w:rFonts w:asciiTheme="minorHAnsi" w:hAnsiTheme="minorHAnsi"/>
                <w:b/>
                <w:caps/>
              </w:rPr>
            </w:pPr>
          </w:p>
        </w:tc>
      </w:tr>
    </w:tbl>
    <w:p w14:paraId="4D1CADE2" w14:textId="77777777" w:rsidR="000476B4" w:rsidRPr="005D1925" w:rsidRDefault="000476B4" w:rsidP="000476B4">
      <w:pPr>
        <w:pStyle w:val="Heading1"/>
        <w:spacing w:before="200"/>
        <w:jc w:val="left"/>
        <w:rPr>
          <w:rFonts w:asciiTheme="minorHAnsi" w:hAnsiTheme="minorHAnsi"/>
        </w:rPr>
      </w:pPr>
      <w:r w:rsidRPr="005D1925">
        <w:rPr>
          <w:rFonts w:asciiTheme="minorHAnsi" w:hAnsiTheme="minorHAnsi"/>
        </w:rPr>
        <w:t>Education</w:t>
      </w:r>
    </w:p>
    <w:tbl>
      <w:tblPr>
        <w:tblStyle w:val="TableGrid"/>
        <w:tblW w:w="1080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654"/>
        <w:gridCol w:w="2146"/>
      </w:tblGrid>
      <w:tr w:rsidR="000476B4" w:rsidRPr="005D1925" w14:paraId="09567D98" w14:textId="77777777" w:rsidTr="00DF24F6">
        <w:tc>
          <w:tcPr>
            <w:tcW w:w="8654" w:type="dxa"/>
          </w:tcPr>
          <w:p w14:paraId="60478626" w14:textId="77777777" w:rsidR="000476B4" w:rsidRPr="005D1925" w:rsidRDefault="000476B4" w:rsidP="00DF24F6">
            <w:pPr>
              <w:rPr>
                <w:rStyle w:val="UniversityName"/>
                <w:rFonts w:asciiTheme="minorHAnsi" w:hAnsiTheme="minorHAnsi"/>
              </w:rPr>
            </w:pPr>
            <w:r w:rsidRPr="005D1925">
              <w:rPr>
                <w:rFonts w:asciiTheme="minorHAnsi" w:hAnsiTheme="minorHAnsi"/>
                <w:b/>
                <w:caps/>
              </w:rPr>
              <w:t>Duke University</w:t>
            </w:r>
            <w:r w:rsidRPr="005D1925">
              <w:rPr>
                <w:rFonts w:asciiTheme="minorHAnsi" w:hAnsiTheme="minorHAnsi"/>
              </w:rPr>
              <w:t>,</w:t>
            </w:r>
            <w:r w:rsidRPr="005D1925">
              <w:rPr>
                <w:rStyle w:val="UniversityName"/>
                <w:rFonts w:asciiTheme="minorHAnsi" w:hAnsiTheme="minorHAnsi"/>
              </w:rPr>
              <w:t xml:space="preserve"> </w:t>
            </w:r>
            <w:r w:rsidRPr="005D1925">
              <w:rPr>
                <w:rStyle w:val="UniversityName"/>
                <w:rFonts w:asciiTheme="minorHAnsi" w:hAnsiTheme="minorHAnsi"/>
                <w:caps w:val="0"/>
              </w:rPr>
              <w:t>The Fuqua School of Business</w:t>
            </w:r>
          </w:p>
          <w:p w14:paraId="3538C253" w14:textId="76E81AC8" w:rsidR="0046320B" w:rsidRPr="00CE1F51" w:rsidRDefault="000476B4" w:rsidP="00D41CBE">
            <w:pPr>
              <w:jc w:val="both"/>
              <w:rPr>
                <w:b/>
                <w:bCs/>
              </w:rPr>
            </w:pPr>
            <w:r w:rsidRPr="00CE1F51">
              <w:rPr>
                <w:rStyle w:val="Degree-New"/>
                <w:b w:val="0"/>
                <w:bCs/>
              </w:rPr>
              <w:t>Master of Management Studies</w:t>
            </w:r>
            <w:r w:rsidR="00CE1F51">
              <w:rPr>
                <w:rStyle w:val="Degree-New"/>
                <w:b w:val="0"/>
                <w:bCs/>
              </w:rPr>
              <w:t xml:space="preserve">, </w:t>
            </w:r>
            <w:r w:rsidR="0046320B" w:rsidRPr="007F38A8">
              <w:rPr>
                <w:rStyle w:val="BulletPoint"/>
                <w:rFonts w:cstheme="minorHAnsi"/>
              </w:rPr>
              <w:t xml:space="preserve">Management Science and Technology (MSTeM) </w:t>
            </w:r>
            <w:r w:rsidR="0046320B" w:rsidRPr="007F38A8">
              <w:rPr>
                <w:rStyle w:val="BulletPoint"/>
                <w:rFonts w:cstheme="minorHAnsi"/>
                <w:szCs w:val="20"/>
              </w:rPr>
              <w:t>Major</w:t>
            </w:r>
          </w:p>
          <w:p w14:paraId="781C37C1" w14:textId="77777777" w:rsidR="000476B4" w:rsidRDefault="000476B4" w:rsidP="00D41CBE">
            <w:pPr>
              <w:jc w:val="both"/>
              <w:rPr>
                <w:rStyle w:val="BulletPoint"/>
                <w:rFonts w:cstheme="minorHAnsi"/>
                <w:bCs/>
              </w:rPr>
            </w:pPr>
            <w:r w:rsidRPr="00EC6900">
              <w:rPr>
                <w:rFonts w:asciiTheme="minorHAnsi" w:hAnsiTheme="minorHAnsi" w:cstheme="minorHAnsi"/>
                <w:szCs w:val="20"/>
                <w:shd w:val="clear" w:color="auto" w:fill="FFFFFF"/>
              </w:rPr>
              <w:t>Electives: Data Analytics with R, Blockchain and</w:t>
            </w:r>
            <w:r w:rsidR="0046320B">
              <w:rPr>
                <w:rFonts w:asciiTheme="minorHAnsi" w:hAnsiTheme="minorHAnsi" w:cstheme="minorHAnsi"/>
                <w:szCs w:val="20"/>
                <w:shd w:val="clear" w:color="auto" w:fill="FFFFFF"/>
              </w:rPr>
              <w:t xml:space="preserve"> </w:t>
            </w:r>
            <w:r w:rsidRPr="00EC6900">
              <w:rPr>
                <w:rFonts w:asciiTheme="minorHAnsi" w:hAnsiTheme="minorHAnsi" w:cstheme="minorHAnsi"/>
                <w:szCs w:val="20"/>
                <w:shd w:val="clear" w:color="auto" w:fill="FFFFFF"/>
              </w:rPr>
              <w:t>Cryptocurrency</w:t>
            </w:r>
            <w:r w:rsidRPr="007F38A8">
              <w:rPr>
                <w:rStyle w:val="BulletPoint"/>
                <w:bCs/>
                <w:i/>
              </w:rPr>
              <w:t xml:space="preserve">; </w:t>
            </w:r>
            <w:r w:rsidRPr="007F38A8">
              <w:rPr>
                <w:rStyle w:val="BulletPoint"/>
                <w:rFonts w:cstheme="minorHAnsi"/>
                <w:bCs/>
              </w:rPr>
              <w:t>GMAT Score: 720; GPA: 3.6</w:t>
            </w:r>
          </w:p>
          <w:p w14:paraId="5C7FF2CB" w14:textId="77777777" w:rsidR="00CE1F51" w:rsidRDefault="00CE1F51" w:rsidP="00DF24F6">
            <w:pPr>
              <w:rPr>
                <w:rStyle w:val="BulletPoint"/>
                <w:bCs/>
              </w:rPr>
            </w:pPr>
          </w:p>
          <w:p w14:paraId="4F444896" w14:textId="77777777" w:rsidR="00CE1F51" w:rsidRDefault="00CE1F51" w:rsidP="00DF24F6">
            <w:pPr>
              <w:rPr>
                <w:rStyle w:val="UniversityName"/>
                <w:rFonts w:asciiTheme="minorHAnsi" w:hAnsiTheme="minorHAnsi" w:cstheme="minorHAnsi"/>
                <w:bCs/>
                <w:caps w:val="0"/>
                <w:szCs w:val="20"/>
                <w:shd w:val="clear" w:color="auto" w:fill="FFFFFF"/>
              </w:rPr>
            </w:pPr>
            <w:r w:rsidRPr="00CE1F51">
              <w:rPr>
                <w:rStyle w:val="UniversityName"/>
                <w:rFonts w:asciiTheme="minorHAnsi" w:hAnsiTheme="minorHAnsi" w:cstheme="minorHAnsi"/>
                <w:bCs/>
                <w:caps w:val="0"/>
                <w:szCs w:val="20"/>
                <w:shd w:val="clear" w:color="auto" w:fill="FFFFFF"/>
              </w:rPr>
              <w:t>GURU GOBIND SINGH INDRAPRASTHA UNIVERSITY</w:t>
            </w:r>
          </w:p>
          <w:p w14:paraId="08853B1D" w14:textId="7AF220AB" w:rsidR="00CE1F51" w:rsidRPr="00CE1F51" w:rsidRDefault="00CE1F51" w:rsidP="00DF24F6">
            <w:pPr>
              <w:rPr>
                <w:rStyle w:val="UniversityName"/>
                <w:rFonts w:asciiTheme="minorHAnsi" w:hAnsiTheme="minorHAnsi" w:cstheme="minorHAnsi"/>
                <w:b w:val="0"/>
                <w:i/>
                <w:iCs/>
                <w:caps w:val="0"/>
                <w:szCs w:val="20"/>
                <w:shd w:val="clear" w:color="auto" w:fill="FFFFFF"/>
              </w:rPr>
            </w:pPr>
            <w:r>
              <w:rPr>
                <w:rStyle w:val="UniversityName"/>
                <w:rFonts w:asciiTheme="minorHAnsi" w:hAnsiTheme="minorHAnsi" w:cstheme="minorHAnsi"/>
                <w:b w:val="0"/>
                <w:i/>
                <w:iCs/>
                <w:caps w:val="0"/>
                <w:szCs w:val="20"/>
                <w:shd w:val="clear" w:color="auto" w:fill="FFFFFF"/>
              </w:rPr>
              <w:t>Bachelor (Dual Degree)</w:t>
            </w:r>
          </w:p>
        </w:tc>
        <w:tc>
          <w:tcPr>
            <w:tcW w:w="2146" w:type="dxa"/>
          </w:tcPr>
          <w:p w14:paraId="372FE31F" w14:textId="77777777" w:rsidR="000476B4" w:rsidRDefault="000476B4" w:rsidP="00DF24F6">
            <w:pPr>
              <w:jc w:val="right"/>
              <w:rPr>
                <w:rFonts w:asciiTheme="minorHAnsi" w:hAnsiTheme="minorHAnsi"/>
                <w:b/>
                <w:caps/>
              </w:rPr>
            </w:pPr>
          </w:p>
          <w:p w14:paraId="149B9EF3" w14:textId="77777777" w:rsidR="0046320B" w:rsidRDefault="0046320B" w:rsidP="00DF24F6">
            <w:pPr>
              <w:jc w:val="right"/>
              <w:rPr>
                <w:rFonts w:asciiTheme="minorHAnsi" w:hAnsiTheme="minorHAnsi"/>
                <w:b/>
                <w:caps/>
              </w:rPr>
            </w:pPr>
          </w:p>
          <w:p w14:paraId="3B048AB3" w14:textId="77777777" w:rsidR="0046320B" w:rsidRDefault="0046320B" w:rsidP="00DF24F6">
            <w:pPr>
              <w:jc w:val="right"/>
              <w:rPr>
                <w:rFonts w:asciiTheme="minorHAnsi" w:hAnsiTheme="minorHAnsi"/>
                <w:b/>
                <w:caps/>
              </w:rPr>
            </w:pPr>
          </w:p>
          <w:p w14:paraId="7A397550" w14:textId="312D8999" w:rsidR="0046320B" w:rsidRPr="005D1925" w:rsidRDefault="0046320B" w:rsidP="00DF24F6">
            <w:pPr>
              <w:jc w:val="right"/>
              <w:rPr>
                <w:rFonts w:asciiTheme="minorHAnsi" w:hAnsiTheme="minorHAnsi"/>
                <w:b/>
                <w:caps/>
              </w:rPr>
            </w:pPr>
          </w:p>
        </w:tc>
      </w:tr>
    </w:tbl>
    <w:p w14:paraId="38591007" w14:textId="2A2C1907" w:rsidR="001649F5" w:rsidRPr="005D1925" w:rsidRDefault="00CE1F51" w:rsidP="00C16BA1">
      <w:pPr>
        <w:pStyle w:val="Heading1"/>
        <w:spacing w:before="200"/>
        <w:jc w:val="left"/>
        <w:rPr>
          <w:rFonts w:asciiTheme="minorHAnsi" w:hAnsiTheme="minorHAnsi"/>
        </w:rPr>
      </w:pPr>
      <w:r>
        <w:rPr>
          <w:rFonts w:asciiTheme="minorHAnsi" w:hAnsiTheme="minorHAnsi"/>
        </w:rPr>
        <w:t>EXPERIENCE</w:t>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5A0" w:firstRow="1" w:lastRow="0" w:firstColumn="1" w:lastColumn="1" w:noHBand="0" w:noVBand="1"/>
      </w:tblPr>
      <w:tblGrid>
        <w:gridCol w:w="8640"/>
        <w:gridCol w:w="2146"/>
      </w:tblGrid>
      <w:tr w:rsidR="009649DE" w:rsidRPr="005D1925" w14:paraId="38591016" w14:textId="77777777" w:rsidTr="00364D2C">
        <w:tc>
          <w:tcPr>
            <w:tcW w:w="8640" w:type="dxa"/>
          </w:tcPr>
          <w:p w14:paraId="7E190847" w14:textId="2F739564" w:rsidR="008A6A3B" w:rsidRDefault="008A6A3B" w:rsidP="00234CB2">
            <w:pPr>
              <w:rPr>
                <w:rStyle w:val="UniversityName"/>
                <w:rFonts w:asciiTheme="minorHAnsi" w:hAnsiTheme="minorHAnsi"/>
              </w:rPr>
            </w:pPr>
            <w:r>
              <w:rPr>
                <w:rStyle w:val="UniversityName"/>
                <w:rFonts w:asciiTheme="minorHAnsi" w:hAnsiTheme="minorHAnsi"/>
              </w:rPr>
              <w:t>GOVERN FOR AMERICA</w:t>
            </w:r>
          </w:p>
          <w:p w14:paraId="3D9DBEBE" w14:textId="71690BB9" w:rsidR="008A6A3B" w:rsidRPr="008A6A3B" w:rsidRDefault="0046320B" w:rsidP="00234CB2">
            <w:pPr>
              <w:rPr>
                <w:rStyle w:val="Degree2015"/>
                <w:i w:val="0"/>
                <w:caps/>
              </w:rPr>
            </w:pPr>
            <w:r>
              <w:rPr>
                <w:rStyle w:val="Degree2015"/>
              </w:rPr>
              <w:t>Business</w:t>
            </w:r>
            <w:r w:rsidR="008A6A3B">
              <w:rPr>
                <w:rStyle w:val="Degree2015"/>
              </w:rPr>
              <w:t xml:space="preserve"> Analyst</w:t>
            </w:r>
          </w:p>
          <w:p w14:paraId="08C1133B" w14:textId="65812C4D" w:rsidR="008A5710" w:rsidRPr="008A5710" w:rsidRDefault="00C03D22" w:rsidP="00E0160D">
            <w:pPr>
              <w:pStyle w:val="ListParagraph"/>
              <w:numPr>
                <w:ilvl w:val="0"/>
                <w:numId w:val="2"/>
              </w:numPr>
              <w:ind w:left="360"/>
              <w:jc w:val="both"/>
              <w:rPr>
                <w:rFonts w:asciiTheme="minorHAnsi" w:hAnsiTheme="minorHAnsi" w:cstheme="minorHAnsi"/>
                <w:bCs/>
                <w:iCs/>
                <w:szCs w:val="20"/>
              </w:rPr>
            </w:pPr>
            <w:r>
              <w:rPr>
                <w:rFonts w:asciiTheme="minorHAnsi" w:hAnsiTheme="minorHAnsi" w:cstheme="minorHAnsi"/>
                <w:bCs/>
                <w:iCs/>
                <w:szCs w:val="20"/>
              </w:rPr>
              <w:t>The s</w:t>
            </w:r>
            <w:r w:rsidR="008A5710">
              <w:rPr>
                <w:rFonts w:asciiTheme="minorHAnsi" w:hAnsiTheme="minorHAnsi" w:cstheme="minorHAnsi"/>
                <w:bCs/>
                <w:iCs/>
                <w:szCs w:val="20"/>
              </w:rPr>
              <w:t xml:space="preserve">cope of this project </w:t>
            </w:r>
            <w:r w:rsidR="002A20A4">
              <w:rPr>
                <w:rFonts w:asciiTheme="minorHAnsi" w:hAnsiTheme="minorHAnsi" w:cstheme="minorHAnsi"/>
                <w:bCs/>
                <w:iCs/>
                <w:szCs w:val="20"/>
              </w:rPr>
              <w:t>is</w:t>
            </w:r>
            <w:r w:rsidR="008A5710">
              <w:rPr>
                <w:rFonts w:asciiTheme="minorHAnsi" w:hAnsiTheme="minorHAnsi" w:cstheme="minorHAnsi"/>
                <w:bCs/>
                <w:iCs/>
                <w:szCs w:val="20"/>
              </w:rPr>
              <w:t xml:space="preserve"> to develop and implement marketing and fundraising strategies in order to increase funding. </w:t>
            </w:r>
          </w:p>
          <w:p w14:paraId="6DC6E9B3" w14:textId="5B669077" w:rsidR="00E0160D" w:rsidRPr="00F60CC1" w:rsidRDefault="00E0160D" w:rsidP="00E0160D">
            <w:pPr>
              <w:pStyle w:val="ListParagraph"/>
              <w:numPr>
                <w:ilvl w:val="0"/>
                <w:numId w:val="2"/>
              </w:numPr>
              <w:ind w:left="360"/>
              <w:jc w:val="both"/>
              <w:rPr>
                <w:rFonts w:asciiTheme="minorHAnsi" w:hAnsiTheme="minorHAnsi" w:cstheme="minorHAnsi"/>
                <w:bCs/>
                <w:iCs/>
                <w:szCs w:val="20"/>
              </w:rPr>
            </w:pPr>
            <w:r w:rsidRPr="00E0160D">
              <w:rPr>
                <w:rFonts w:asciiTheme="minorHAnsi" w:hAnsiTheme="minorHAnsi" w:cstheme="minorHAnsi"/>
                <w:color w:val="000000"/>
                <w:szCs w:val="20"/>
              </w:rPr>
              <w:lastRenderedPageBreak/>
              <w:t>Work with the stakeholders (Subject matter experts and process owners) to understand Voice of customer, current state,</w:t>
            </w:r>
            <w:r>
              <w:rPr>
                <w:rFonts w:asciiTheme="minorHAnsi" w:hAnsiTheme="minorHAnsi" w:cstheme="minorHAnsi"/>
                <w:color w:val="000000"/>
                <w:szCs w:val="20"/>
              </w:rPr>
              <w:t xml:space="preserve"> </w:t>
            </w:r>
            <w:r w:rsidRPr="00E0160D">
              <w:rPr>
                <w:rFonts w:asciiTheme="minorHAnsi" w:hAnsiTheme="minorHAnsi" w:cstheme="minorHAnsi"/>
                <w:color w:val="000000"/>
                <w:szCs w:val="20"/>
              </w:rPr>
              <w:t>problems and to identify ideal future state.</w:t>
            </w:r>
          </w:p>
          <w:p w14:paraId="27209BF2" w14:textId="1D279122" w:rsidR="00F60CC1" w:rsidRPr="00D41CBE" w:rsidRDefault="00F60CC1" w:rsidP="00F60CC1">
            <w:pPr>
              <w:pStyle w:val="ListParagraph"/>
              <w:numPr>
                <w:ilvl w:val="0"/>
                <w:numId w:val="2"/>
              </w:numPr>
              <w:ind w:left="360"/>
              <w:jc w:val="both"/>
              <w:rPr>
                <w:rFonts w:asciiTheme="minorHAnsi" w:hAnsiTheme="minorHAnsi" w:cstheme="minorHAnsi"/>
                <w:bCs/>
                <w:iCs/>
                <w:szCs w:val="20"/>
              </w:rPr>
            </w:pPr>
            <w:r w:rsidRPr="00F60CC1">
              <w:rPr>
                <w:rFonts w:asciiTheme="minorHAnsi" w:hAnsiTheme="minorHAnsi" w:cstheme="minorHAnsi"/>
                <w:bCs/>
                <w:iCs/>
                <w:szCs w:val="20"/>
              </w:rPr>
              <w:t>Requirements gathering and requirement analysis to enable development and implementation</w:t>
            </w:r>
            <w:r>
              <w:rPr>
                <w:rFonts w:asciiTheme="minorHAnsi" w:hAnsiTheme="minorHAnsi" w:cstheme="minorHAnsi"/>
                <w:bCs/>
                <w:iCs/>
                <w:szCs w:val="20"/>
              </w:rPr>
              <w:t xml:space="preserve"> of </w:t>
            </w:r>
            <w:r w:rsidRPr="00F60CC1">
              <w:rPr>
                <w:rFonts w:asciiTheme="minorHAnsi" w:hAnsiTheme="minorHAnsi"/>
                <w:bCs/>
                <w:iCs/>
              </w:rPr>
              <w:t>marketing and fundraising strategies</w:t>
            </w:r>
            <w:r>
              <w:rPr>
                <w:rFonts w:asciiTheme="minorHAnsi" w:hAnsiTheme="minorHAnsi"/>
                <w:bCs/>
                <w:iCs/>
              </w:rPr>
              <w:t xml:space="preserve"> to increase funding</w:t>
            </w:r>
            <w:r w:rsidR="00D41CBE">
              <w:rPr>
                <w:rFonts w:asciiTheme="minorHAnsi" w:hAnsiTheme="minorHAnsi"/>
                <w:bCs/>
                <w:iCs/>
              </w:rPr>
              <w:t>.</w:t>
            </w:r>
          </w:p>
          <w:p w14:paraId="5A436BBC" w14:textId="77777777" w:rsidR="00D41CBE" w:rsidRDefault="00D41CBE" w:rsidP="00D41CBE">
            <w:pPr>
              <w:pStyle w:val="ListParagraph"/>
              <w:numPr>
                <w:ilvl w:val="0"/>
                <w:numId w:val="2"/>
              </w:numPr>
              <w:ind w:left="360"/>
              <w:jc w:val="both"/>
              <w:rPr>
                <w:rFonts w:asciiTheme="minorHAnsi" w:hAnsiTheme="minorHAnsi" w:cstheme="minorHAnsi"/>
                <w:bCs/>
                <w:iCs/>
                <w:szCs w:val="20"/>
              </w:rPr>
            </w:pPr>
            <w:r w:rsidRPr="00D41CBE">
              <w:rPr>
                <w:rFonts w:asciiTheme="minorHAnsi" w:hAnsiTheme="minorHAnsi" w:cstheme="minorHAnsi"/>
                <w:bCs/>
                <w:iCs/>
                <w:szCs w:val="20"/>
              </w:rPr>
              <w:t>Coordinating with Project Manager for gathering information on all business requirements for project tracking.</w:t>
            </w:r>
          </w:p>
          <w:p w14:paraId="57C1E587" w14:textId="59A47E67" w:rsidR="00E0160D" w:rsidRDefault="00D41CBE" w:rsidP="00262E94">
            <w:pPr>
              <w:pStyle w:val="ListParagraph"/>
              <w:numPr>
                <w:ilvl w:val="0"/>
                <w:numId w:val="2"/>
              </w:numPr>
              <w:ind w:left="360"/>
              <w:jc w:val="both"/>
              <w:rPr>
                <w:rFonts w:asciiTheme="minorHAnsi" w:hAnsiTheme="minorHAnsi" w:cstheme="minorHAnsi"/>
                <w:bCs/>
                <w:iCs/>
                <w:szCs w:val="20"/>
              </w:rPr>
            </w:pPr>
            <w:r w:rsidRPr="00D41CBE">
              <w:rPr>
                <w:rFonts w:asciiTheme="minorHAnsi" w:hAnsiTheme="minorHAnsi" w:cstheme="minorHAnsi"/>
                <w:bCs/>
                <w:iCs/>
                <w:szCs w:val="20"/>
              </w:rPr>
              <w:t>Business analysis and interviews conducted with the stakeholders to draft user, functional, non-functional and integration</w:t>
            </w:r>
            <w:r>
              <w:rPr>
                <w:rFonts w:asciiTheme="minorHAnsi" w:hAnsiTheme="minorHAnsi" w:cstheme="minorHAnsi"/>
                <w:bCs/>
                <w:iCs/>
                <w:szCs w:val="20"/>
              </w:rPr>
              <w:t xml:space="preserve"> </w:t>
            </w:r>
            <w:r w:rsidRPr="00D41CBE">
              <w:rPr>
                <w:rFonts w:asciiTheme="minorHAnsi" w:hAnsiTheme="minorHAnsi" w:cstheme="minorHAnsi"/>
                <w:bCs/>
                <w:iCs/>
                <w:szCs w:val="20"/>
              </w:rPr>
              <w:t>requirements.</w:t>
            </w:r>
          </w:p>
          <w:p w14:paraId="16922630" w14:textId="2947737B" w:rsidR="008A5710" w:rsidRPr="00262E94" w:rsidRDefault="008A5710" w:rsidP="00262E94">
            <w:pPr>
              <w:pStyle w:val="ListParagraph"/>
              <w:numPr>
                <w:ilvl w:val="0"/>
                <w:numId w:val="2"/>
              </w:numPr>
              <w:ind w:left="360"/>
              <w:jc w:val="both"/>
              <w:rPr>
                <w:rFonts w:asciiTheme="minorHAnsi" w:hAnsiTheme="minorHAnsi" w:cstheme="minorHAnsi"/>
                <w:bCs/>
                <w:iCs/>
                <w:szCs w:val="20"/>
              </w:rPr>
            </w:pPr>
            <w:r w:rsidRPr="008A5710">
              <w:rPr>
                <w:rFonts w:asciiTheme="minorHAnsi" w:hAnsiTheme="minorHAnsi" w:cstheme="minorHAnsi"/>
                <w:bCs/>
                <w:iCs/>
                <w:szCs w:val="20"/>
              </w:rPr>
              <w:t>Work on Data gathering, Data conversion, Data verification and validation and Data mapping.</w:t>
            </w:r>
          </w:p>
          <w:p w14:paraId="2E1A88B6" w14:textId="3135944B" w:rsidR="008A6A3B" w:rsidRPr="008A5710" w:rsidRDefault="008A6A3B" w:rsidP="008A6A3B">
            <w:pPr>
              <w:pStyle w:val="ListParagraph"/>
              <w:numPr>
                <w:ilvl w:val="0"/>
                <w:numId w:val="2"/>
              </w:numPr>
              <w:ind w:left="360"/>
              <w:jc w:val="both"/>
              <w:rPr>
                <w:rFonts w:asciiTheme="minorHAnsi" w:hAnsiTheme="minorHAnsi" w:cstheme="minorHAnsi"/>
                <w:bCs/>
                <w:iCs/>
                <w:szCs w:val="20"/>
              </w:rPr>
            </w:pPr>
            <w:r w:rsidRPr="008A6A3B">
              <w:rPr>
                <w:rFonts w:asciiTheme="minorHAnsi" w:hAnsiTheme="minorHAnsi" w:cstheme="minorHAnsi"/>
                <w:color w:val="000000"/>
                <w:szCs w:val="20"/>
              </w:rPr>
              <w:t xml:space="preserve">Project manage proposal and report submissions, including developing timelines for proposal/report development, managing the multiple components that are required for a final submission, and ensuring that all submissions are high quality and accurate. </w:t>
            </w:r>
          </w:p>
          <w:p w14:paraId="6F86C222" w14:textId="7A1B03B8" w:rsidR="008A5710" w:rsidRPr="008A6A3B" w:rsidRDefault="008A5710" w:rsidP="008A6A3B">
            <w:pPr>
              <w:pStyle w:val="ListParagraph"/>
              <w:numPr>
                <w:ilvl w:val="0"/>
                <w:numId w:val="2"/>
              </w:numPr>
              <w:ind w:left="360"/>
              <w:jc w:val="both"/>
              <w:rPr>
                <w:rFonts w:asciiTheme="minorHAnsi" w:hAnsiTheme="minorHAnsi" w:cstheme="minorHAnsi"/>
                <w:bCs/>
                <w:iCs/>
                <w:szCs w:val="20"/>
              </w:rPr>
            </w:pPr>
            <w:r>
              <w:rPr>
                <w:rFonts w:asciiTheme="minorHAnsi" w:hAnsiTheme="minorHAnsi" w:cstheme="minorHAnsi"/>
                <w:color w:val="000000"/>
                <w:szCs w:val="20"/>
              </w:rPr>
              <w:t>Environment: MS Office, Excel, Tableau</w:t>
            </w:r>
            <w:r w:rsidR="007817B5">
              <w:rPr>
                <w:rFonts w:asciiTheme="minorHAnsi" w:hAnsiTheme="minorHAnsi" w:cstheme="minorHAnsi"/>
                <w:color w:val="000000"/>
                <w:szCs w:val="20"/>
              </w:rPr>
              <w:t>, SQL, Jira</w:t>
            </w:r>
          </w:p>
          <w:p w14:paraId="38C5E604" w14:textId="77777777" w:rsidR="008A6A3B" w:rsidRDefault="008A6A3B" w:rsidP="00234CB2">
            <w:pPr>
              <w:rPr>
                <w:rStyle w:val="UniversityName"/>
                <w:rFonts w:asciiTheme="minorHAnsi" w:hAnsiTheme="minorHAnsi"/>
              </w:rPr>
            </w:pPr>
          </w:p>
          <w:p w14:paraId="38591008" w14:textId="359F5C1E" w:rsidR="00234CB2" w:rsidRPr="008F6509" w:rsidRDefault="008F6509" w:rsidP="00234CB2">
            <w:pPr>
              <w:rPr>
                <w:rFonts w:asciiTheme="minorHAnsi" w:hAnsiTheme="minorHAnsi"/>
              </w:rPr>
            </w:pPr>
            <w:r>
              <w:rPr>
                <w:rStyle w:val="UniversityName"/>
                <w:rFonts w:asciiTheme="minorHAnsi" w:hAnsiTheme="minorHAnsi"/>
              </w:rPr>
              <w:t>supreme court of india</w:t>
            </w:r>
          </w:p>
          <w:p w14:paraId="03078BE2" w14:textId="431ECB95" w:rsidR="008F6509" w:rsidRPr="008F6509" w:rsidRDefault="00EA27BC" w:rsidP="00D273A4">
            <w:pPr>
              <w:rPr>
                <w:rStyle w:val="Degree2015"/>
                <w:rFonts w:cstheme="minorHAnsi"/>
                <w:b w:val="0"/>
                <w:bCs/>
                <w:i w:val="0"/>
                <w:iCs/>
                <w:szCs w:val="20"/>
              </w:rPr>
            </w:pPr>
            <w:r>
              <w:rPr>
                <w:rStyle w:val="Degree2015"/>
              </w:rPr>
              <w:t>Business Analyst</w:t>
            </w:r>
          </w:p>
          <w:p w14:paraId="2ABB62BB" w14:textId="43BC6D45" w:rsidR="00CA0CE4" w:rsidRDefault="00CA0CE4" w:rsidP="00CA0CE4">
            <w:pPr>
              <w:pStyle w:val="ListParagraph"/>
              <w:numPr>
                <w:ilvl w:val="0"/>
                <w:numId w:val="2"/>
              </w:numPr>
              <w:ind w:left="360"/>
              <w:jc w:val="both"/>
              <w:rPr>
                <w:rFonts w:asciiTheme="minorHAnsi" w:hAnsiTheme="minorHAnsi" w:cstheme="minorHAnsi"/>
                <w:bCs/>
                <w:iCs/>
                <w:szCs w:val="20"/>
              </w:rPr>
            </w:pPr>
            <w:r w:rsidRPr="00CA0CE4">
              <w:rPr>
                <w:rFonts w:asciiTheme="minorHAnsi" w:hAnsiTheme="minorHAnsi" w:cstheme="minorHAnsi"/>
                <w:bCs/>
                <w:iCs/>
                <w:szCs w:val="20"/>
              </w:rPr>
              <w:t>The scope of th</w:t>
            </w:r>
            <w:r w:rsidR="00C03D22">
              <w:rPr>
                <w:rFonts w:asciiTheme="minorHAnsi" w:hAnsiTheme="minorHAnsi" w:cstheme="minorHAnsi"/>
                <w:bCs/>
                <w:iCs/>
                <w:szCs w:val="20"/>
              </w:rPr>
              <w:t>is</w:t>
            </w:r>
            <w:r w:rsidRPr="00CA0CE4">
              <w:rPr>
                <w:rFonts w:asciiTheme="minorHAnsi" w:hAnsiTheme="minorHAnsi" w:cstheme="minorHAnsi"/>
                <w:bCs/>
                <w:iCs/>
                <w:szCs w:val="20"/>
              </w:rPr>
              <w:t xml:space="preserve"> project </w:t>
            </w:r>
            <w:r>
              <w:rPr>
                <w:rFonts w:asciiTheme="minorHAnsi" w:hAnsiTheme="minorHAnsi" w:cstheme="minorHAnsi"/>
                <w:bCs/>
                <w:iCs/>
                <w:szCs w:val="20"/>
              </w:rPr>
              <w:t>was</w:t>
            </w:r>
            <w:r w:rsidRPr="00CA0CE4">
              <w:rPr>
                <w:rFonts w:asciiTheme="minorHAnsi" w:hAnsiTheme="minorHAnsi" w:cstheme="minorHAnsi"/>
                <w:bCs/>
                <w:iCs/>
                <w:szCs w:val="20"/>
              </w:rPr>
              <w:t xml:space="preserve"> to evaluate the business needs of various players and this </w:t>
            </w:r>
            <w:r>
              <w:rPr>
                <w:rFonts w:asciiTheme="minorHAnsi" w:hAnsiTheme="minorHAnsi" w:cstheme="minorHAnsi"/>
                <w:bCs/>
                <w:iCs/>
                <w:szCs w:val="20"/>
              </w:rPr>
              <w:t>was</w:t>
            </w:r>
            <w:r w:rsidRPr="00CA0CE4">
              <w:rPr>
                <w:rFonts w:asciiTheme="minorHAnsi" w:hAnsiTheme="minorHAnsi" w:cstheme="minorHAnsi"/>
                <w:bCs/>
                <w:iCs/>
                <w:szCs w:val="20"/>
              </w:rPr>
              <w:t xml:space="preserve"> accomplished through a</w:t>
            </w:r>
            <w:r>
              <w:rPr>
                <w:rFonts w:asciiTheme="minorHAnsi" w:hAnsiTheme="minorHAnsi" w:cstheme="minorHAnsi"/>
                <w:bCs/>
                <w:iCs/>
                <w:szCs w:val="20"/>
              </w:rPr>
              <w:t xml:space="preserve"> </w:t>
            </w:r>
            <w:r w:rsidRPr="00CA0CE4">
              <w:rPr>
                <w:rFonts w:asciiTheme="minorHAnsi" w:hAnsiTheme="minorHAnsi" w:cstheme="minorHAnsi"/>
                <w:bCs/>
                <w:iCs/>
                <w:szCs w:val="20"/>
              </w:rPr>
              <w:t>thorough research-based knowledge of the business processes</w:t>
            </w:r>
            <w:r>
              <w:rPr>
                <w:rFonts w:asciiTheme="minorHAnsi" w:hAnsiTheme="minorHAnsi" w:cstheme="minorHAnsi"/>
                <w:bCs/>
                <w:iCs/>
                <w:szCs w:val="20"/>
              </w:rPr>
              <w:t>.</w:t>
            </w:r>
          </w:p>
          <w:p w14:paraId="0A4A2D1E" w14:textId="77777777" w:rsidR="00CA0CE4" w:rsidRPr="00CA0CE4" w:rsidRDefault="00026682" w:rsidP="00CA0CE4">
            <w:pPr>
              <w:pStyle w:val="ListParagraph"/>
              <w:numPr>
                <w:ilvl w:val="0"/>
                <w:numId w:val="2"/>
              </w:numPr>
              <w:ind w:left="360"/>
              <w:jc w:val="both"/>
              <w:rPr>
                <w:rFonts w:asciiTheme="minorHAnsi" w:hAnsiTheme="minorHAnsi" w:cstheme="minorHAnsi"/>
                <w:bCs/>
                <w:iCs/>
                <w:szCs w:val="20"/>
              </w:rPr>
            </w:pPr>
            <w:r w:rsidRPr="00CA0CE4">
              <w:rPr>
                <w:rStyle w:val="Degree2015"/>
                <w:b w:val="0"/>
                <w:bCs/>
                <w:i w:val="0"/>
                <w:iCs/>
              </w:rPr>
              <w:t>Conducted</w:t>
            </w:r>
            <w:r w:rsidR="00792683" w:rsidRPr="00CA0CE4">
              <w:rPr>
                <w:rStyle w:val="Degree2015"/>
                <w:b w:val="0"/>
                <w:bCs/>
                <w:i w:val="0"/>
                <w:iCs/>
              </w:rPr>
              <w:t xml:space="preserve"> extensive</w:t>
            </w:r>
            <w:r w:rsidRPr="00CA0CE4">
              <w:rPr>
                <w:rStyle w:val="Degree2015"/>
                <w:b w:val="0"/>
                <w:bCs/>
                <w:i w:val="0"/>
                <w:iCs/>
              </w:rPr>
              <w:t xml:space="preserve"> r</w:t>
            </w:r>
            <w:r w:rsidR="00ED6BF2" w:rsidRPr="00CA0CE4">
              <w:rPr>
                <w:rFonts w:asciiTheme="minorHAnsi" w:hAnsiTheme="minorHAnsi" w:cstheme="minorHAnsi"/>
                <w:color w:val="000000"/>
                <w:szCs w:val="20"/>
              </w:rPr>
              <w:t>esearch</w:t>
            </w:r>
            <w:r w:rsidR="00792683" w:rsidRPr="00CA0CE4">
              <w:rPr>
                <w:rFonts w:asciiTheme="minorHAnsi" w:hAnsiTheme="minorHAnsi" w:cstheme="minorHAnsi"/>
                <w:color w:val="000000"/>
                <w:szCs w:val="20"/>
              </w:rPr>
              <w:t xml:space="preserve"> and analysis</w:t>
            </w:r>
            <w:r w:rsidRPr="00CA0CE4">
              <w:rPr>
                <w:rFonts w:asciiTheme="minorHAnsi" w:hAnsiTheme="minorHAnsi" w:cstheme="minorHAnsi"/>
                <w:color w:val="000000"/>
                <w:szCs w:val="20"/>
              </w:rPr>
              <w:t>,</w:t>
            </w:r>
            <w:r w:rsidR="00792683" w:rsidRPr="00CA0CE4">
              <w:rPr>
                <w:rFonts w:asciiTheme="minorHAnsi" w:hAnsiTheme="minorHAnsi" w:cstheme="minorHAnsi"/>
                <w:color w:val="000000"/>
                <w:szCs w:val="20"/>
              </w:rPr>
              <w:t xml:space="preserve"> evaluated risks related to project communications and communicated </w:t>
            </w:r>
            <w:r w:rsidR="006578FE" w:rsidRPr="00CA0CE4">
              <w:rPr>
                <w:rFonts w:asciiTheme="minorHAnsi" w:hAnsiTheme="minorHAnsi" w:cstheme="minorHAnsi"/>
                <w:color w:val="000000"/>
                <w:szCs w:val="20"/>
              </w:rPr>
              <w:t>the</w:t>
            </w:r>
            <w:r w:rsidR="00792683" w:rsidRPr="00CA0CE4">
              <w:rPr>
                <w:rFonts w:asciiTheme="minorHAnsi" w:hAnsiTheme="minorHAnsi" w:cstheme="minorHAnsi"/>
                <w:color w:val="000000"/>
                <w:szCs w:val="20"/>
              </w:rPr>
              <w:t xml:space="preserve"> business requirements by constructing easy-to-understand</w:t>
            </w:r>
            <w:r w:rsidR="00D72303" w:rsidRPr="00CA0CE4">
              <w:rPr>
                <w:rFonts w:asciiTheme="minorHAnsi" w:hAnsiTheme="minorHAnsi" w:cstheme="minorHAnsi"/>
                <w:color w:val="000000"/>
                <w:szCs w:val="20"/>
              </w:rPr>
              <w:t xml:space="preserve"> Excel</w:t>
            </w:r>
            <w:r w:rsidR="00792683" w:rsidRPr="00CA0CE4">
              <w:rPr>
                <w:rFonts w:asciiTheme="minorHAnsi" w:hAnsiTheme="minorHAnsi" w:cstheme="minorHAnsi"/>
                <w:color w:val="000000"/>
                <w:szCs w:val="20"/>
              </w:rPr>
              <w:t xml:space="preserve"> data models</w:t>
            </w:r>
            <w:r w:rsidR="008F6509" w:rsidRPr="00CA0CE4">
              <w:rPr>
                <w:rFonts w:asciiTheme="minorHAnsi" w:hAnsiTheme="minorHAnsi" w:cstheme="minorHAnsi"/>
                <w:color w:val="000000"/>
                <w:szCs w:val="20"/>
              </w:rPr>
              <w:t>.</w:t>
            </w:r>
            <w:r w:rsidR="00CA0CE4">
              <w:t xml:space="preserve"> </w:t>
            </w:r>
          </w:p>
          <w:p w14:paraId="6B07512E" w14:textId="77777777" w:rsidR="00CA0CE4" w:rsidRPr="00CA0CE4" w:rsidRDefault="00CA0CE4" w:rsidP="00CA0CE4">
            <w:pPr>
              <w:pStyle w:val="ListParagraph"/>
              <w:numPr>
                <w:ilvl w:val="0"/>
                <w:numId w:val="2"/>
              </w:numPr>
              <w:ind w:left="360"/>
              <w:jc w:val="both"/>
              <w:rPr>
                <w:rFonts w:asciiTheme="minorHAnsi" w:hAnsiTheme="minorHAnsi" w:cstheme="minorHAnsi"/>
                <w:bCs/>
                <w:iCs/>
                <w:szCs w:val="20"/>
              </w:rPr>
            </w:pPr>
            <w:r w:rsidRPr="00CA0CE4">
              <w:rPr>
                <w:rFonts w:asciiTheme="minorHAnsi" w:hAnsiTheme="minorHAnsi" w:cstheme="minorHAnsi"/>
                <w:color w:val="000000"/>
                <w:szCs w:val="20"/>
              </w:rPr>
              <w:t>Have worked with business/user group representatives to understand business processes and underlying informational</w:t>
            </w:r>
            <w:r>
              <w:rPr>
                <w:rFonts w:asciiTheme="minorHAnsi" w:hAnsiTheme="minorHAnsi" w:cstheme="minorHAnsi"/>
                <w:color w:val="000000"/>
                <w:szCs w:val="20"/>
              </w:rPr>
              <w:t xml:space="preserve"> </w:t>
            </w:r>
            <w:r w:rsidRPr="00CA0CE4">
              <w:rPr>
                <w:rFonts w:asciiTheme="minorHAnsi" w:hAnsiTheme="minorHAnsi" w:cstheme="minorHAnsi"/>
                <w:color w:val="000000"/>
                <w:szCs w:val="20"/>
              </w:rPr>
              <w:t>processes.</w:t>
            </w:r>
            <w:r>
              <w:rPr>
                <w:rFonts w:asciiTheme="minorHAnsi" w:hAnsiTheme="minorHAnsi" w:cstheme="minorHAnsi"/>
                <w:color w:val="000000"/>
                <w:szCs w:val="20"/>
              </w:rPr>
              <w:t xml:space="preserve"> </w:t>
            </w:r>
          </w:p>
          <w:p w14:paraId="7C1D87B6" w14:textId="3BD433E8" w:rsidR="008F6509" w:rsidRPr="00CA0CE4" w:rsidRDefault="00CA0CE4" w:rsidP="00CA0CE4">
            <w:pPr>
              <w:pStyle w:val="ListParagraph"/>
              <w:numPr>
                <w:ilvl w:val="0"/>
                <w:numId w:val="2"/>
              </w:numPr>
              <w:ind w:left="360"/>
              <w:jc w:val="both"/>
              <w:rPr>
                <w:rFonts w:asciiTheme="minorHAnsi" w:hAnsiTheme="minorHAnsi" w:cstheme="minorHAnsi"/>
                <w:bCs/>
                <w:iCs/>
                <w:szCs w:val="20"/>
              </w:rPr>
            </w:pPr>
            <w:r w:rsidRPr="00CA0CE4">
              <w:rPr>
                <w:rFonts w:asciiTheme="minorHAnsi" w:hAnsiTheme="minorHAnsi" w:cstheme="minorHAnsi"/>
                <w:color w:val="000000"/>
                <w:szCs w:val="20"/>
              </w:rPr>
              <w:t>Researched the market trend and based on the collected information have assisted Product owner.</w:t>
            </w:r>
          </w:p>
          <w:p w14:paraId="495B3E30" w14:textId="5742BF25" w:rsidR="00792683" w:rsidRPr="00087B47" w:rsidRDefault="00792683" w:rsidP="00792683">
            <w:pPr>
              <w:pStyle w:val="ListParagraph"/>
              <w:numPr>
                <w:ilvl w:val="0"/>
                <w:numId w:val="2"/>
              </w:numPr>
              <w:ind w:left="360"/>
              <w:jc w:val="both"/>
              <w:rPr>
                <w:rFonts w:asciiTheme="minorHAnsi" w:hAnsiTheme="minorHAnsi" w:cstheme="minorHAnsi"/>
                <w:bCs/>
                <w:iCs/>
                <w:szCs w:val="20"/>
              </w:rPr>
            </w:pPr>
            <w:r w:rsidRPr="00792683">
              <w:rPr>
                <w:rFonts w:asciiTheme="minorHAnsi" w:hAnsiTheme="minorHAnsi" w:cstheme="minorHAnsi"/>
                <w:color w:val="000000"/>
                <w:szCs w:val="20"/>
              </w:rPr>
              <w:t>Identified</w:t>
            </w:r>
            <w:r>
              <w:rPr>
                <w:rFonts w:asciiTheme="minorHAnsi" w:hAnsiTheme="minorHAnsi" w:cstheme="minorHAnsi"/>
                <w:color w:val="000000"/>
                <w:szCs w:val="20"/>
              </w:rPr>
              <w:t xml:space="preserve"> and reconciled</w:t>
            </w:r>
            <w:r w:rsidRPr="00792683">
              <w:rPr>
                <w:rFonts w:asciiTheme="minorHAnsi" w:hAnsiTheme="minorHAnsi" w:cstheme="minorHAnsi"/>
                <w:color w:val="000000"/>
                <w:szCs w:val="20"/>
              </w:rPr>
              <w:t xml:space="preserve"> issues</w:t>
            </w:r>
            <w:r>
              <w:rPr>
                <w:rFonts w:asciiTheme="minorHAnsi" w:hAnsiTheme="minorHAnsi" w:cstheme="minorHAnsi"/>
                <w:color w:val="000000"/>
                <w:szCs w:val="20"/>
              </w:rPr>
              <w:t xml:space="preserve"> and errors in client data</w:t>
            </w:r>
            <w:r w:rsidRPr="00792683">
              <w:rPr>
                <w:rFonts w:asciiTheme="minorHAnsi" w:hAnsiTheme="minorHAnsi" w:cstheme="minorHAnsi"/>
                <w:color w:val="000000"/>
                <w:szCs w:val="20"/>
              </w:rPr>
              <w:t xml:space="preserve"> </w:t>
            </w:r>
            <w:r>
              <w:rPr>
                <w:rFonts w:asciiTheme="minorHAnsi" w:hAnsiTheme="minorHAnsi" w:cstheme="minorHAnsi"/>
                <w:color w:val="000000"/>
                <w:szCs w:val="20"/>
              </w:rPr>
              <w:t>to ensure accurate business requirements</w:t>
            </w:r>
            <w:r w:rsidRPr="00792683">
              <w:rPr>
                <w:rFonts w:asciiTheme="minorHAnsi" w:hAnsiTheme="minorHAnsi" w:cstheme="minorHAnsi"/>
                <w:color w:val="000000"/>
                <w:szCs w:val="20"/>
              </w:rPr>
              <w:t>.</w:t>
            </w:r>
          </w:p>
          <w:p w14:paraId="5E5E433D" w14:textId="1F45B942" w:rsidR="00C87DC4" w:rsidRDefault="00087B47" w:rsidP="00C87DC4">
            <w:pPr>
              <w:pStyle w:val="ListParagraph"/>
              <w:numPr>
                <w:ilvl w:val="0"/>
                <w:numId w:val="2"/>
              </w:numPr>
              <w:ind w:left="360"/>
              <w:jc w:val="both"/>
              <w:rPr>
                <w:rFonts w:asciiTheme="minorHAnsi" w:hAnsiTheme="minorHAnsi" w:cstheme="minorHAnsi"/>
                <w:bCs/>
                <w:iCs/>
                <w:szCs w:val="20"/>
              </w:rPr>
            </w:pPr>
            <w:r w:rsidRPr="00087B47">
              <w:rPr>
                <w:rFonts w:asciiTheme="minorHAnsi" w:hAnsiTheme="minorHAnsi" w:cstheme="minorHAnsi"/>
                <w:bCs/>
                <w:iCs/>
                <w:szCs w:val="20"/>
              </w:rPr>
              <w:t>Help</w:t>
            </w:r>
            <w:r w:rsidR="00C87DC4">
              <w:rPr>
                <w:rFonts w:asciiTheme="minorHAnsi" w:hAnsiTheme="minorHAnsi" w:cstheme="minorHAnsi"/>
                <w:bCs/>
                <w:iCs/>
                <w:szCs w:val="20"/>
              </w:rPr>
              <w:t>ed</w:t>
            </w:r>
            <w:r w:rsidRPr="00087B47">
              <w:rPr>
                <w:rFonts w:asciiTheme="minorHAnsi" w:hAnsiTheme="minorHAnsi" w:cstheme="minorHAnsi"/>
                <w:bCs/>
                <w:iCs/>
                <w:szCs w:val="20"/>
              </w:rPr>
              <w:t xml:space="preserve"> break the</w:t>
            </w:r>
            <w:r w:rsidR="00C87DC4">
              <w:rPr>
                <w:rFonts w:asciiTheme="minorHAnsi" w:hAnsiTheme="minorHAnsi" w:cstheme="minorHAnsi"/>
                <w:bCs/>
                <w:iCs/>
                <w:szCs w:val="20"/>
              </w:rPr>
              <w:t xml:space="preserve"> detailed</w:t>
            </w:r>
            <w:r w:rsidRPr="00087B47">
              <w:rPr>
                <w:rFonts w:asciiTheme="minorHAnsi" w:hAnsiTheme="minorHAnsi" w:cstheme="minorHAnsi"/>
                <w:bCs/>
                <w:iCs/>
                <w:szCs w:val="20"/>
              </w:rPr>
              <w:t xml:space="preserve"> work into manageable pieces</w:t>
            </w:r>
            <w:r>
              <w:rPr>
                <w:rFonts w:asciiTheme="minorHAnsi" w:hAnsiTheme="minorHAnsi" w:cstheme="minorHAnsi"/>
                <w:bCs/>
                <w:iCs/>
                <w:szCs w:val="20"/>
              </w:rPr>
              <w:t xml:space="preserve">; </w:t>
            </w:r>
            <w:r w:rsidR="00C87DC4">
              <w:rPr>
                <w:rFonts w:asciiTheme="minorHAnsi" w:hAnsiTheme="minorHAnsi" w:cstheme="minorHAnsi"/>
                <w:bCs/>
                <w:iCs/>
                <w:szCs w:val="20"/>
              </w:rPr>
              <w:t>and i</w:t>
            </w:r>
            <w:r w:rsidRPr="00087B47">
              <w:rPr>
                <w:rFonts w:asciiTheme="minorHAnsi" w:hAnsiTheme="minorHAnsi" w:cstheme="minorHAnsi"/>
                <w:bCs/>
                <w:iCs/>
                <w:szCs w:val="20"/>
              </w:rPr>
              <w:t>nterpreted and relayed legal information in a clear</w:t>
            </w:r>
            <w:r w:rsidR="00C87DC4">
              <w:rPr>
                <w:rFonts w:asciiTheme="minorHAnsi" w:hAnsiTheme="minorHAnsi" w:cstheme="minorHAnsi"/>
                <w:bCs/>
                <w:iCs/>
                <w:szCs w:val="20"/>
              </w:rPr>
              <w:t xml:space="preserve"> and concise</w:t>
            </w:r>
            <w:r w:rsidRPr="00087B47">
              <w:rPr>
                <w:rFonts w:asciiTheme="minorHAnsi" w:hAnsiTheme="minorHAnsi" w:cstheme="minorHAnsi"/>
                <w:bCs/>
                <w:iCs/>
                <w:szCs w:val="20"/>
              </w:rPr>
              <w:t xml:space="preserve"> format</w:t>
            </w:r>
            <w:r w:rsidR="00C87DC4">
              <w:rPr>
                <w:rFonts w:asciiTheme="minorHAnsi" w:hAnsiTheme="minorHAnsi" w:cstheme="minorHAnsi"/>
                <w:bCs/>
                <w:iCs/>
                <w:szCs w:val="20"/>
              </w:rPr>
              <w:t>;</w:t>
            </w:r>
            <w:r w:rsidRPr="00087B47">
              <w:rPr>
                <w:rFonts w:asciiTheme="minorHAnsi" w:hAnsiTheme="minorHAnsi" w:cstheme="minorHAnsi"/>
                <w:bCs/>
                <w:iCs/>
                <w:szCs w:val="20"/>
              </w:rPr>
              <w:t xml:space="preserve"> and prepared </w:t>
            </w:r>
            <w:r w:rsidR="00C87DC4">
              <w:rPr>
                <w:rFonts w:asciiTheme="minorHAnsi" w:hAnsiTheme="minorHAnsi" w:cstheme="minorHAnsi"/>
                <w:bCs/>
                <w:iCs/>
                <w:szCs w:val="20"/>
              </w:rPr>
              <w:t xml:space="preserve">easy-to-understand </w:t>
            </w:r>
            <w:r w:rsidRPr="00087B47">
              <w:rPr>
                <w:rFonts w:asciiTheme="minorHAnsi" w:hAnsiTheme="minorHAnsi" w:cstheme="minorHAnsi"/>
                <w:bCs/>
                <w:iCs/>
                <w:szCs w:val="20"/>
              </w:rPr>
              <w:t>briefs</w:t>
            </w:r>
            <w:r>
              <w:rPr>
                <w:rFonts w:asciiTheme="minorHAnsi" w:hAnsiTheme="minorHAnsi" w:cstheme="minorHAnsi"/>
                <w:bCs/>
                <w:iCs/>
                <w:szCs w:val="20"/>
              </w:rPr>
              <w:t xml:space="preserve"> accordingly</w:t>
            </w:r>
            <w:r w:rsidR="00C87DC4">
              <w:rPr>
                <w:rFonts w:asciiTheme="minorHAnsi" w:hAnsiTheme="minorHAnsi" w:cstheme="minorHAnsi"/>
                <w:bCs/>
                <w:iCs/>
                <w:szCs w:val="20"/>
              </w:rPr>
              <w:t>.</w:t>
            </w:r>
          </w:p>
          <w:p w14:paraId="2D277405" w14:textId="77777777" w:rsidR="00CA0CE4" w:rsidRDefault="00447B31" w:rsidP="00CA0CE4">
            <w:pPr>
              <w:pStyle w:val="ListParagraph"/>
              <w:numPr>
                <w:ilvl w:val="0"/>
                <w:numId w:val="2"/>
              </w:numPr>
              <w:ind w:left="360"/>
              <w:jc w:val="both"/>
              <w:rPr>
                <w:rFonts w:asciiTheme="minorHAnsi" w:hAnsiTheme="minorHAnsi" w:cstheme="minorHAnsi"/>
                <w:bCs/>
                <w:iCs/>
                <w:szCs w:val="20"/>
              </w:rPr>
            </w:pPr>
            <w:r w:rsidRPr="00447B31">
              <w:rPr>
                <w:rFonts w:asciiTheme="minorHAnsi" w:hAnsiTheme="minorHAnsi" w:cstheme="minorHAnsi"/>
                <w:bCs/>
                <w:iCs/>
                <w:szCs w:val="20"/>
              </w:rPr>
              <w:t>Excellent communicator and ability to understand complex logic</w:t>
            </w:r>
            <w:r>
              <w:rPr>
                <w:rFonts w:asciiTheme="minorHAnsi" w:hAnsiTheme="minorHAnsi" w:cstheme="minorHAnsi"/>
                <w:bCs/>
                <w:iCs/>
                <w:szCs w:val="20"/>
              </w:rPr>
              <w:t xml:space="preserve">s; </w:t>
            </w:r>
            <w:r w:rsidRPr="00C87DC4">
              <w:rPr>
                <w:rFonts w:asciiTheme="minorHAnsi" w:hAnsiTheme="minorHAnsi" w:cstheme="minorHAnsi"/>
                <w:bCs/>
                <w:iCs/>
                <w:szCs w:val="20"/>
              </w:rPr>
              <w:t>Studied organization-project, processes, policies and procedures to get a detailed understanding of the project.</w:t>
            </w:r>
          </w:p>
          <w:p w14:paraId="1FEBF650" w14:textId="7954F90F" w:rsidR="00447B31" w:rsidRPr="00CA0CE4" w:rsidRDefault="00447B31" w:rsidP="00CA0CE4">
            <w:pPr>
              <w:pStyle w:val="ListParagraph"/>
              <w:numPr>
                <w:ilvl w:val="0"/>
                <w:numId w:val="2"/>
              </w:numPr>
              <w:ind w:left="360"/>
              <w:jc w:val="both"/>
              <w:rPr>
                <w:rFonts w:asciiTheme="minorHAnsi" w:hAnsiTheme="minorHAnsi" w:cstheme="minorHAnsi"/>
                <w:bCs/>
                <w:iCs/>
                <w:szCs w:val="20"/>
              </w:rPr>
            </w:pPr>
            <w:r w:rsidRPr="00CA0CE4">
              <w:rPr>
                <w:rFonts w:asciiTheme="minorHAnsi" w:hAnsiTheme="minorHAnsi" w:cstheme="minorHAnsi"/>
                <w:bCs/>
                <w:iCs/>
                <w:szCs w:val="20"/>
              </w:rPr>
              <w:t>Connect with Business Stakeholders to gain insight on reporting needs and translating those needs into business specific metrics and other reports.</w:t>
            </w:r>
            <w:r w:rsidR="00CA0CE4">
              <w:t xml:space="preserve"> </w:t>
            </w:r>
          </w:p>
          <w:p w14:paraId="65DC95C9" w14:textId="56313118" w:rsidR="00CA0CE4" w:rsidRPr="00447B31" w:rsidRDefault="00CA0CE4" w:rsidP="00447B31">
            <w:pPr>
              <w:pStyle w:val="ListParagraph"/>
              <w:numPr>
                <w:ilvl w:val="0"/>
                <w:numId w:val="2"/>
              </w:numPr>
              <w:ind w:left="360"/>
              <w:jc w:val="both"/>
              <w:rPr>
                <w:rFonts w:asciiTheme="minorHAnsi" w:hAnsiTheme="minorHAnsi" w:cstheme="minorHAnsi"/>
                <w:bCs/>
                <w:iCs/>
                <w:szCs w:val="20"/>
              </w:rPr>
            </w:pPr>
            <w:r>
              <w:rPr>
                <w:rFonts w:asciiTheme="minorHAnsi" w:hAnsiTheme="minorHAnsi" w:cstheme="minorHAnsi"/>
                <w:bCs/>
                <w:iCs/>
                <w:szCs w:val="20"/>
              </w:rPr>
              <w:t>Environment: MS Office, Excel, Word, Legal Domain</w:t>
            </w:r>
            <w:r w:rsidR="007817B5">
              <w:rPr>
                <w:rFonts w:asciiTheme="minorHAnsi" w:hAnsiTheme="minorHAnsi" w:cstheme="minorHAnsi"/>
                <w:bCs/>
                <w:iCs/>
                <w:szCs w:val="20"/>
              </w:rPr>
              <w:t>, Agile methodology</w:t>
            </w:r>
          </w:p>
          <w:p w14:paraId="69B90D8B" w14:textId="77777777" w:rsidR="00792683" w:rsidRPr="00792683" w:rsidRDefault="00792683" w:rsidP="00792683">
            <w:pPr>
              <w:pStyle w:val="ListParagraph"/>
              <w:ind w:left="360"/>
              <w:jc w:val="both"/>
              <w:rPr>
                <w:rStyle w:val="UniversityName"/>
                <w:rFonts w:asciiTheme="minorHAnsi" w:hAnsiTheme="minorHAnsi" w:cstheme="minorHAnsi"/>
                <w:b w:val="0"/>
                <w:bCs/>
                <w:iCs/>
                <w:caps w:val="0"/>
                <w:szCs w:val="20"/>
              </w:rPr>
            </w:pPr>
          </w:p>
          <w:p w14:paraId="43E3A220" w14:textId="61E1C68E" w:rsidR="006352F0" w:rsidRPr="005D1925" w:rsidRDefault="006352F0" w:rsidP="006352F0">
            <w:pPr>
              <w:rPr>
                <w:rFonts w:asciiTheme="minorHAnsi" w:hAnsiTheme="minorHAnsi"/>
              </w:rPr>
            </w:pPr>
            <w:r>
              <w:rPr>
                <w:rStyle w:val="UniversityName"/>
                <w:rFonts w:asciiTheme="minorHAnsi" w:hAnsiTheme="minorHAnsi"/>
              </w:rPr>
              <w:t xml:space="preserve">E2R CONSULTANCY SERVICES                                                                                                                                        </w:t>
            </w:r>
            <w:r w:rsidR="00EA27BC">
              <w:rPr>
                <w:rStyle w:val="Degree2015"/>
              </w:rPr>
              <w:t>Business Analyst</w:t>
            </w:r>
          </w:p>
          <w:p w14:paraId="1B2A8EF7" w14:textId="364DC89A" w:rsidR="00C03D22" w:rsidRPr="00C03D22" w:rsidRDefault="00C03D22" w:rsidP="006352F0">
            <w:pPr>
              <w:pStyle w:val="ListParagraph"/>
              <w:numPr>
                <w:ilvl w:val="0"/>
                <w:numId w:val="2"/>
              </w:numPr>
              <w:ind w:left="360"/>
              <w:jc w:val="both"/>
              <w:rPr>
                <w:rStyle w:val="Degree2015"/>
                <w:i w:val="0"/>
                <w:iCs/>
              </w:rPr>
            </w:pPr>
            <w:r>
              <w:rPr>
                <w:rStyle w:val="Degree2015"/>
                <w:b w:val="0"/>
                <w:bCs/>
                <w:i w:val="0"/>
                <w:iCs/>
              </w:rPr>
              <w:t xml:space="preserve">The scope of this project was to see through the implementation and post implementation phase of a new initiative for the client. It also included </w:t>
            </w:r>
            <w:r>
              <w:rPr>
                <w:rFonts w:asciiTheme="minorHAnsi" w:hAnsiTheme="minorHAnsi" w:cstheme="minorHAnsi"/>
                <w:bCs/>
                <w:iCs/>
                <w:szCs w:val="20"/>
              </w:rPr>
              <w:t xml:space="preserve">developing and implementing marketing strategies for the initiative. </w:t>
            </w:r>
          </w:p>
          <w:p w14:paraId="0ECF7281" w14:textId="2A6C634F" w:rsidR="006352F0" w:rsidRPr="00C060E4" w:rsidRDefault="006352F0" w:rsidP="006352F0">
            <w:pPr>
              <w:pStyle w:val="ListParagraph"/>
              <w:numPr>
                <w:ilvl w:val="0"/>
                <w:numId w:val="2"/>
              </w:numPr>
              <w:ind w:left="360"/>
              <w:jc w:val="both"/>
              <w:rPr>
                <w:rStyle w:val="Degree2015"/>
                <w:i w:val="0"/>
                <w:iCs/>
              </w:rPr>
            </w:pPr>
            <w:r w:rsidRPr="00C060E4">
              <w:rPr>
                <w:rStyle w:val="Degree2015"/>
                <w:b w:val="0"/>
                <w:bCs/>
                <w:i w:val="0"/>
                <w:iCs/>
              </w:rPr>
              <w:t>Conducted</w:t>
            </w:r>
            <w:r w:rsidR="006578FE">
              <w:rPr>
                <w:rStyle w:val="Degree2015"/>
                <w:b w:val="0"/>
                <w:bCs/>
                <w:i w:val="0"/>
                <w:iCs/>
              </w:rPr>
              <w:t xml:space="preserve"> Modeling and Decision Analysis,</w:t>
            </w:r>
            <w:r w:rsidRPr="00C060E4">
              <w:rPr>
                <w:rStyle w:val="Degree2015"/>
                <w:b w:val="0"/>
                <w:bCs/>
                <w:i w:val="0"/>
                <w:iCs/>
              </w:rPr>
              <w:t xml:space="preserve"> </w:t>
            </w:r>
            <w:r w:rsidR="005707C8">
              <w:rPr>
                <w:rFonts w:asciiTheme="minorHAnsi" w:hAnsiTheme="minorHAnsi"/>
                <w:bCs/>
                <w:iCs/>
              </w:rPr>
              <w:t>a</w:t>
            </w:r>
            <w:r w:rsidR="005707C8" w:rsidRPr="005707C8">
              <w:rPr>
                <w:rFonts w:asciiTheme="minorHAnsi" w:hAnsiTheme="minorHAnsi"/>
                <w:bCs/>
                <w:iCs/>
              </w:rPr>
              <w:t>nalyzed quantitative and qualitative business</w:t>
            </w:r>
            <w:r w:rsidR="005707C8">
              <w:rPr>
                <w:rFonts w:asciiTheme="minorHAnsi" w:hAnsiTheme="minorHAnsi"/>
                <w:bCs/>
                <w:iCs/>
              </w:rPr>
              <w:t xml:space="preserve"> data</w:t>
            </w:r>
            <w:r w:rsidRPr="00C060E4">
              <w:rPr>
                <w:rStyle w:val="Degree2015"/>
                <w:b w:val="0"/>
                <w:bCs/>
                <w:i w:val="0"/>
                <w:iCs/>
              </w:rPr>
              <w:t>.</w:t>
            </w:r>
          </w:p>
          <w:p w14:paraId="3F6F38F6" w14:textId="55B20B67" w:rsidR="00C03D22" w:rsidRPr="00C03D22" w:rsidRDefault="00C03D22" w:rsidP="006352F0">
            <w:pPr>
              <w:pStyle w:val="ListParagraph"/>
              <w:numPr>
                <w:ilvl w:val="0"/>
                <w:numId w:val="2"/>
              </w:numPr>
              <w:ind w:left="360"/>
              <w:jc w:val="both"/>
              <w:rPr>
                <w:rFonts w:asciiTheme="minorHAnsi" w:hAnsiTheme="minorHAnsi"/>
                <w:b/>
                <w:bCs/>
                <w:iCs/>
              </w:rPr>
            </w:pPr>
            <w:r w:rsidRPr="00C03D22">
              <w:rPr>
                <w:rFonts w:asciiTheme="minorHAnsi" w:hAnsiTheme="minorHAnsi"/>
                <w:bCs/>
                <w:iCs/>
              </w:rPr>
              <w:t xml:space="preserve">Served as the </w:t>
            </w:r>
            <w:r>
              <w:rPr>
                <w:rFonts w:asciiTheme="minorHAnsi" w:hAnsiTheme="minorHAnsi"/>
                <w:bCs/>
                <w:iCs/>
              </w:rPr>
              <w:t>liaison</w:t>
            </w:r>
            <w:r w:rsidRPr="00C03D22">
              <w:rPr>
                <w:rFonts w:asciiTheme="minorHAnsi" w:hAnsiTheme="minorHAnsi"/>
                <w:bCs/>
                <w:iCs/>
              </w:rPr>
              <w:t xml:space="preserve"> between the customer and the software development team through which the requirements flow.</w:t>
            </w:r>
          </w:p>
          <w:p w14:paraId="02A00674" w14:textId="0CBCBB6F" w:rsidR="006352F0" w:rsidRPr="006352F0" w:rsidRDefault="006352F0" w:rsidP="006352F0">
            <w:pPr>
              <w:pStyle w:val="ListParagraph"/>
              <w:numPr>
                <w:ilvl w:val="0"/>
                <w:numId w:val="2"/>
              </w:numPr>
              <w:ind w:left="360"/>
              <w:jc w:val="both"/>
              <w:rPr>
                <w:rFonts w:asciiTheme="minorHAnsi" w:hAnsiTheme="minorHAnsi"/>
                <w:b/>
                <w:bCs/>
                <w:iCs/>
              </w:rPr>
            </w:pPr>
            <w:r w:rsidRPr="00C060E4">
              <w:rPr>
                <w:rFonts w:asciiTheme="minorHAnsi" w:hAnsiTheme="minorHAnsi"/>
                <w:bCs/>
                <w:iCs/>
              </w:rPr>
              <w:t>Examine</w:t>
            </w:r>
            <w:r>
              <w:rPr>
                <w:rFonts w:asciiTheme="minorHAnsi" w:hAnsiTheme="minorHAnsi"/>
                <w:bCs/>
                <w:iCs/>
              </w:rPr>
              <w:t>d</w:t>
            </w:r>
            <w:r w:rsidRPr="00C060E4">
              <w:rPr>
                <w:rFonts w:asciiTheme="minorHAnsi" w:hAnsiTheme="minorHAnsi"/>
                <w:bCs/>
                <w:iCs/>
              </w:rPr>
              <w:t xml:space="preserve"> marketing strategies and </w:t>
            </w:r>
            <w:r>
              <w:rPr>
                <w:rFonts w:asciiTheme="minorHAnsi" w:hAnsiTheme="minorHAnsi"/>
                <w:bCs/>
                <w:iCs/>
              </w:rPr>
              <w:t xml:space="preserve">advised on </w:t>
            </w:r>
            <w:r w:rsidRPr="00C060E4">
              <w:rPr>
                <w:rFonts w:asciiTheme="minorHAnsi" w:hAnsiTheme="minorHAnsi"/>
                <w:bCs/>
                <w:iCs/>
              </w:rPr>
              <w:t>creat</w:t>
            </w:r>
            <w:r>
              <w:rPr>
                <w:rFonts w:asciiTheme="minorHAnsi" w:hAnsiTheme="minorHAnsi"/>
                <w:bCs/>
                <w:iCs/>
              </w:rPr>
              <w:t>ing</w:t>
            </w:r>
            <w:r w:rsidRPr="00C060E4">
              <w:rPr>
                <w:rFonts w:asciiTheme="minorHAnsi" w:hAnsiTheme="minorHAnsi"/>
                <w:bCs/>
                <w:iCs/>
              </w:rPr>
              <w:t xml:space="preserve"> innovative and effective</w:t>
            </w:r>
            <w:r w:rsidR="00AB76B1">
              <w:rPr>
                <w:rFonts w:asciiTheme="minorHAnsi" w:hAnsiTheme="minorHAnsi"/>
                <w:bCs/>
                <w:iCs/>
              </w:rPr>
              <w:t xml:space="preserve"> project</w:t>
            </w:r>
            <w:r w:rsidRPr="00C060E4">
              <w:rPr>
                <w:rFonts w:asciiTheme="minorHAnsi" w:hAnsiTheme="minorHAnsi"/>
                <w:bCs/>
                <w:iCs/>
              </w:rPr>
              <w:t xml:space="preserve"> strategies.</w:t>
            </w:r>
          </w:p>
          <w:p w14:paraId="155A9372" w14:textId="311CB4CF" w:rsidR="00EC2A66" w:rsidRPr="00C87DC4" w:rsidRDefault="006352F0" w:rsidP="00EC2A66">
            <w:pPr>
              <w:pStyle w:val="ListParagraph"/>
              <w:numPr>
                <w:ilvl w:val="0"/>
                <w:numId w:val="2"/>
              </w:numPr>
              <w:ind w:left="360"/>
              <w:jc w:val="both"/>
              <w:rPr>
                <w:rStyle w:val="Degree2015"/>
                <w:b w:val="0"/>
                <w:bCs/>
                <w:i w:val="0"/>
                <w:iCs/>
              </w:rPr>
            </w:pPr>
            <w:r w:rsidRPr="006352F0">
              <w:rPr>
                <w:rFonts w:asciiTheme="minorHAnsi" w:hAnsiTheme="minorHAnsi"/>
                <w:iCs/>
              </w:rPr>
              <w:t xml:space="preserve">Worked closely with company executives to identify new business opportunities and routinely </w:t>
            </w:r>
            <w:r w:rsidRPr="00C87DC4">
              <w:rPr>
                <w:rFonts w:asciiTheme="minorHAnsi" w:hAnsiTheme="minorHAnsi"/>
                <w:iCs/>
              </w:rPr>
              <w:t>participated in the sales process</w:t>
            </w:r>
            <w:r w:rsidR="00AB76B1" w:rsidRPr="00C87DC4">
              <w:rPr>
                <w:rFonts w:asciiTheme="minorHAnsi" w:hAnsiTheme="minorHAnsi"/>
                <w:iCs/>
              </w:rPr>
              <w:t xml:space="preserve">; </w:t>
            </w:r>
            <w:r w:rsidR="005707C8" w:rsidRPr="00C87DC4">
              <w:rPr>
                <w:rStyle w:val="Degree2015"/>
                <w:b w:val="0"/>
                <w:bCs/>
                <w:i w:val="0"/>
                <w:iCs/>
              </w:rPr>
              <w:t>examined business practices and monitored competitors.</w:t>
            </w:r>
          </w:p>
          <w:p w14:paraId="35514570" w14:textId="64BEAF70" w:rsidR="00C87DC4" w:rsidRPr="00C87DC4" w:rsidRDefault="00C87DC4" w:rsidP="00C87DC4">
            <w:pPr>
              <w:pStyle w:val="ListParagraph"/>
              <w:numPr>
                <w:ilvl w:val="0"/>
                <w:numId w:val="2"/>
              </w:numPr>
              <w:ind w:left="360"/>
              <w:jc w:val="both"/>
              <w:rPr>
                <w:rFonts w:asciiTheme="minorHAnsi" w:hAnsiTheme="minorHAnsi"/>
                <w:b/>
                <w:iCs/>
              </w:rPr>
            </w:pPr>
            <w:r w:rsidRPr="00C87DC4">
              <w:rPr>
                <w:rFonts w:asciiTheme="minorHAnsi" w:hAnsiTheme="minorHAnsi"/>
                <w:iCs/>
              </w:rPr>
              <w:t>Created logical and conceptual data models to show the entities, relationships and data mapping document to show the flow of data from multiple data sources.</w:t>
            </w:r>
          </w:p>
          <w:p w14:paraId="3668C069" w14:textId="77777777" w:rsidR="00ED7483" w:rsidRDefault="00C87DC4" w:rsidP="00ED7483">
            <w:pPr>
              <w:pStyle w:val="ListParagraph"/>
              <w:numPr>
                <w:ilvl w:val="0"/>
                <w:numId w:val="2"/>
              </w:numPr>
              <w:ind w:left="360"/>
              <w:jc w:val="both"/>
              <w:rPr>
                <w:rFonts w:asciiTheme="minorHAnsi" w:hAnsiTheme="minorHAnsi"/>
                <w:bCs/>
                <w:iCs/>
              </w:rPr>
            </w:pPr>
            <w:r w:rsidRPr="006372C2">
              <w:rPr>
                <w:rFonts w:asciiTheme="minorHAnsi" w:hAnsiTheme="minorHAnsi"/>
                <w:bCs/>
                <w:iCs/>
              </w:rPr>
              <w:t>Presenting business stakeholders with periodic demos to showcase the functionalities being built.</w:t>
            </w:r>
          </w:p>
          <w:p w14:paraId="4213AC8C" w14:textId="48E6E7B5" w:rsidR="00ED7483" w:rsidRPr="00ED7483" w:rsidRDefault="00ED7483" w:rsidP="00ED7483">
            <w:pPr>
              <w:pStyle w:val="ListParagraph"/>
              <w:numPr>
                <w:ilvl w:val="0"/>
                <w:numId w:val="2"/>
              </w:numPr>
              <w:ind w:left="360"/>
              <w:jc w:val="both"/>
              <w:rPr>
                <w:rFonts w:asciiTheme="minorHAnsi" w:hAnsiTheme="minorHAnsi"/>
                <w:bCs/>
                <w:iCs/>
              </w:rPr>
            </w:pPr>
            <w:r w:rsidRPr="00ED7483">
              <w:rPr>
                <w:rFonts w:asciiTheme="minorHAnsi" w:hAnsiTheme="minorHAnsi"/>
                <w:bCs/>
                <w:iCs/>
              </w:rPr>
              <w:t>Develop and maintain a product roadmap for reports and analytics, and manage a product</w:t>
            </w:r>
            <w:r>
              <w:rPr>
                <w:rFonts w:asciiTheme="minorHAnsi" w:hAnsiTheme="minorHAnsi"/>
                <w:bCs/>
                <w:iCs/>
              </w:rPr>
              <w:t xml:space="preserve"> </w:t>
            </w:r>
            <w:r w:rsidRPr="00ED7483">
              <w:rPr>
                <w:rFonts w:asciiTheme="minorHAnsi" w:hAnsiTheme="minorHAnsi"/>
                <w:bCs/>
                <w:iCs/>
              </w:rPr>
              <w:t>pipeline of new reports and analytics based on business priorities</w:t>
            </w:r>
            <w:r>
              <w:rPr>
                <w:rFonts w:asciiTheme="minorHAnsi" w:hAnsiTheme="minorHAnsi"/>
                <w:bCs/>
                <w:iCs/>
              </w:rPr>
              <w:t>.</w:t>
            </w:r>
          </w:p>
          <w:p w14:paraId="0D2559A7" w14:textId="77777777" w:rsidR="00C03D22" w:rsidRDefault="006372C2" w:rsidP="006372C2">
            <w:pPr>
              <w:pStyle w:val="ListParagraph"/>
              <w:numPr>
                <w:ilvl w:val="0"/>
                <w:numId w:val="2"/>
              </w:numPr>
              <w:ind w:left="360"/>
              <w:jc w:val="both"/>
              <w:rPr>
                <w:rStyle w:val="UniversityName"/>
                <w:rFonts w:asciiTheme="minorHAnsi" w:hAnsiTheme="minorHAnsi"/>
                <w:b w:val="0"/>
                <w:bCs/>
                <w:iCs/>
                <w:caps w:val="0"/>
              </w:rPr>
            </w:pPr>
            <w:r w:rsidRPr="006372C2">
              <w:rPr>
                <w:rStyle w:val="UniversityName"/>
                <w:rFonts w:asciiTheme="minorHAnsi" w:hAnsiTheme="minorHAnsi"/>
                <w:b w:val="0"/>
                <w:bCs/>
                <w:iCs/>
                <w:caps w:val="0"/>
              </w:rPr>
              <w:t>Interacted with premium buyers to understand their expectations</w:t>
            </w:r>
            <w:r>
              <w:rPr>
                <w:rStyle w:val="UniversityName"/>
                <w:rFonts w:asciiTheme="minorHAnsi" w:hAnsiTheme="minorHAnsi"/>
                <w:b w:val="0"/>
                <w:bCs/>
                <w:iCs/>
                <w:caps w:val="0"/>
              </w:rPr>
              <w:t>/feedbacks</w:t>
            </w:r>
            <w:r w:rsidRPr="006372C2">
              <w:rPr>
                <w:rStyle w:val="UniversityName"/>
                <w:rFonts w:asciiTheme="minorHAnsi" w:hAnsiTheme="minorHAnsi"/>
                <w:b w:val="0"/>
                <w:bCs/>
                <w:iCs/>
                <w:caps w:val="0"/>
              </w:rPr>
              <w:t xml:space="preserve"> </w:t>
            </w:r>
            <w:r>
              <w:rPr>
                <w:rStyle w:val="UniversityName"/>
                <w:rFonts w:asciiTheme="minorHAnsi" w:hAnsiTheme="minorHAnsi"/>
                <w:b w:val="0"/>
                <w:bCs/>
                <w:iCs/>
                <w:caps w:val="0"/>
              </w:rPr>
              <w:t>for the products.</w:t>
            </w:r>
            <w:r w:rsidR="00C03D22">
              <w:rPr>
                <w:rStyle w:val="UniversityName"/>
                <w:rFonts w:asciiTheme="minorHAnsi" w:hAnsiTheme="minorHAnsi"/>
                <w:b w:val="0"/>
                <w:bCs/>
                <w:iCs/>
                <w:caps w:val="0"/>
              </w:rPr>
              <w:t xml:space="preserve"> </w:t>
            </w:r>
          </w:p>
          <w:p w14:paraId="60AA1768" w14:textId="5BB36B39" w:rsidR="006372C2" w:rsidRDefault="00C03D22" w:rsidP="006372C2">
            <w:pPr>
              <w:pStyle w:val="ListParagraph"/>
              <w:numPr>
                <w:ilvl w:val="0"/>
                <w:numId w:val="2"/>
              </w:numPr>
              <w:ind w:left="360"/>
              <w:jc w:val="both"/>
              <w:rPr>
                <w:rStyle w:val="UniversityName"/>
                <w:rFonts w:asciiTheme="minorHAnsi" w:hAnsiTheme="minorHAnsi"/>
                <w:b w:val="0"/>
                <w:bCs/>
                <w:iCs/>
                <w:caps w:val="0"/>
              </w:rPr>
            </w:pPr>
            <w:r w:rsidRPr="00C03D22">
              <w:rPr>
                <w:rStyle w:val="UniversityName"/>
                <w:rFonts w:asciiTheme="minorHAnsi" w:hAnsiTheme="minorHAnsi"/>
                <w:b w:val="0"/>
                <w:bCs/>
                <w:iCs/>
                <w:caps w:val="0"/>
              </w:rPr>
              <w:t>Provided post implementation support and resolved user issues based on priority.</w:t>
            </w:r>
          </w:p>
          <w:p w14:paraId="144B2FC1" w14:textId="76816234" w:rsidR="00C03D22" w:rsidRDefault="00C03D22" w:rsidP="006372C2">
            <w:pPr>
              <w:pStyle w:val="ListParagraph"/>
              <w:numPr>
                <w:ilvl w:val="0"/>
                <w:numId w:val="2"/>
              </w:numPr>
              <w:ind w:left="360"/>
              <w:jc w:val="both"/>
              <w:rPr>
                <w:rStyle w:val="UniversityName"/>
                <w:rFonts w:asciiTheme="minorHAnsi" w:hAnsiTheme="minorHAnsi"/>
                <w:b w:val="0"/>
                <w:bCs/>
                <w:iCs/>
                <w:caps w:val="0"/>
              </w:rPr>
            </w:pPr>
            <w:r>
              <w:rPr>
                <w:rStyle w:val="UniversityName"/>
                <w:rFonts w:asciiTheme="minorHAnsi" w:hAnsiTheme="minorHAnsi"/>
                <w:b w:val="0"/>
                <w:bCs/>
                <w:iCs/>
                <w:caps w:val="0"/>
              </w:rPr>
              <w:t>Environment: MS Office, Excel,</w:t>
            </w:r>
            <w:r w:rsidR="009566B2">
              <w:rPr>
                <w:rStyle w:val="UniversityName"/>
                <w:rFonts w:asciiTheme="minorHAnsi" w:hAnsiTheme="minorHAnsi"/>
                <w:b w:val="0"/>
                <w:bCs/>
                <w:iCs/>
                <w:caps w:val="0"/>
              </w:rPr>
              <w:t xml:space="preserve"> Tableau,</w:t>
            </w:r>
            <w:r>
              <w:rPr>
                <w:rStyle w:val="UniversityName"/>
                <w:rFonts w:asciiTheme="minorHAnsi" w:hAnsiTheme="minorHAnsi"/>
                <w:b w:val="0"/>
                <w:bCs/>
                <w:iCs/>
                <w:caps w:val="0"/>
              </w:rPr>
              <w:t xml:space="preserve"> Consulting Domain</w:t>
            </w:r>
          </w:p>
          <w:p w14:paraId="6921771E" w14:textId="77777777" w:rsidR="006352F0" w:rsidRDefault="006352F0" w:rsidP="00364D2C">
            <w:pPr>
              <w:rPr>
                <w:rStyle w:val="UniversityName"/>
                <w:rFonts w:asciiTheme="minorHAnsi" w:hAnsiTheme="minorHAnsi"/>
              </w:rPr>
            </w:pPr>
          </w:p>
          <w:p w14:paraId="3859100C" w14:textId="1E3818F0" w:rsidR="009649DE" w:rsidRPr="005D1925" w:rsidRDefault="009649DE" w:rsidP="00364D2C">
            <w:pPr>
              <w:rPr>
                <w:rFonts w:asciiTheme="minorHAnsi" w:hAnsiTheme="minorHAnsi"/>
              </w:rPr>
            </w:pPr>
            <w:r>
              <w:rPr>
                <w:rStyle w:val="UniversityName"/>
                <w:rFonts w:asciiTheme="minorHAnsi" w:hAnsiTheme="minorHAnsi"/>
              </w:rPr>
              <w:t>AIESEC IN INDIA</w:t>
            </w:r>
          </w:p>
          <w:p w14:paraId="3859100E" w14:textId="2C60A32A" w:rsidR="009649DE" w:rsidRPr="005D1925" w:rsidRDefault="00D65827" w:rsidP="00364D2C">
            <w:pPr>
              <w:rPr>
                <w:rFonts w:asciiTheme="minorHAnsi" w:hAnsiTheme="minorHAnsi"/>
              </w:rPr>
            </w:pPr>
            <w:r>
              <w:rPr>
                <w:rStyle w:val="Degree2015"/>
              </w:rPr>
              <w:t>Project Manager, International Relations</w:t>
            </w:r>
          </w:p>
          <w:p w14:paraId="1DF685E5" w14:textId="0005A2BF" w:rsidR="00070830" w:rsidRDefault="00070830" w:rsidP="00C060E4">
            <w:pPr>
              <w:pStyle w:val="ListParagraph"/>
              <w:numPr>
                <w:ilvl w:val="0"/>
                <w:numId w:val="2"/>
              </w:numPr>
              <w:ind w:left="360"/>
              <w:jc w:val="both"/>
              <w:rPr>
                <w:rStyle w:val="BulletPoint"/>
              </w:rPr>
            </w:pPr>
            <w:r>
              <w:rPr>
                <w:rStyle w:val="BulletPoint"/>
              </w:rPr>
              <w:t>The scope of this project was to develop and implement client relations and partnership strategies in order to build and maintain the relations between India and the Middle East &amp; Africa region.</w:t>
            </w:r>
          </w:p>
          <w:p w14:paraId="42530F1D" w14:textId="4E050799" w:rsidR="004B41CD" w:rsidRDefault="009649DE" w:rsidP="00C060E4">
            <w:pPr>
              <w:pStyle w:val="ListParagraph"/>
              <w:numPr>
                <w:ilvl w:val="0"/>
                <w:numId w:val="2"/>
              </w:numPr>
              <w:ind w:left="360"/>
              <w:jc w:val="both"/>
              <w:rPr>
                <w:rStyle w:val="BulletPoint"/>
              </w:rPr>
            </w:pPr>
            <w:r>
              <w:rPr>
                <w:rStyle w:val="BulletPoint"/>
              </w:rPr>
              <w:t>Best Collaboration Award for</w:t>
            </w:r>
            <w:r w:rsidR="003912AB">
              <w:rPr>
                <w:rStyle w:val="BulletPoint"/>
              </w:rPr>
              <w:t xml:space="preserve"> building</w:t>
            </w:r>
            <w:r>
              <w:rPr>
                <w:rStyle w:val="BulletPoint"/>
              </w:rPr>
              <w:t xml:space="preserve"> India-Egypt Partnership</w:t>
            </w:r>
            <w:r w:rsidR="00070830">
              <w:rPr>
                <w:rStyle w:val="BulletPoint"/>
              </w:rPr>
              <w:t xml:space="preserve"> after successful implementation.</w:t>
            </w:r>
          </w:p>
          <w:p w14:paraId="70AF5992" w14:textId="662601A6" w:rsidR="009649DE" w:rsidRDefault="005707C8" w:rsidP="00C060E4">
            <w:pPr>
              <w:pStyle w:val="ListParagraph"/>
              <w:numPr>
                <w:ilvl w:val="0"/>
                <w:numId w:val="2"/>
              </w:numPr>
              <w:ind w:left="360"/>
              <w:jc w:val="both"/>
              <w:rPr>
                <w:rStyle w:val="BulletPoint"/>
              </w:rPr>
            </w:pPr>
            <w:r w:rsidRPr="005707C8">
              <w:rPr>
                <w:rFonts w:asciiTheme="minorHAnsi" w:hAnsiTheme="minorHAnsi"/>
              </w:rPr>
              <w:lastRenderedPageBreak/>
              <w:t>Created presentations in</w:t>
            </w:r>
            <w:r w:rsidR="00070830">
              <w:rPr>
                <w:rFonts w:asciiTheme="minorHAnsi" w:hAnsiTheme="minorHAnsi"/>
              </w:rPr>
              <w:t xml:space="preserve"> a </w:t>
            </w:r>
            <w:r w:rsidRPr="005707C8">
              <w:rPr>
                <w:rFonts w:asciiTheme="minorHAnsi" w:hAnsiTheme="minorHAnsi"/>
              </w:rPr>
              <w:t>concise</w:t>
            </w:r>
            <w:r w:rsidR="00070830">
              <w:rPr>
                <w:rFonts w:asciiTheme="minorHAnsi" w:hAnsiTheme="minorHAnsi"/>
              </w:rPr>
              <w:t>,</w:t>
            </w:r>
            <w:r w:rsidRPr="005707C8">
              <w:rPr>
                <w:rFonts w:asciiTheme="minorHAnsi" w:hAnsiTheme="minorHAnsi"/>
              </w:rPr>
              <w:t xml:space="preserve"> well-researched manner on new pro</w:t>
            </w:r>
            <w:r w:rsidR="004B41CD">
              <w:rPr>
                <w:rFonts w:asciiTheme="minorHAnsi" w:hAnsiTheme="minorHAnsi"/>
              </w:rPr>
              <w:t>ject</w:t>
            </w:r>
            <w:r w:rsidRPr="005707C8">
              <w:rPr>
                <w:rFonts w:asciiTheme="minorHAnsi" w:hAnsiTheme="minorHAnsi"/>
              </w:rPr>
              <w:t xml:space="preserve"> ideas</w:t>
            </w:r>
            <w:r w:rsidR="00070830">
              <w:rPr>
                <w:rFonts w:asciiTheme="minorHAnsi" w:hAnsiTheme="minorHAnsi"/>
              </w:rPr>
              <w:t xml:space="preserve"> and</w:t>
            </w:r>
            <w:r w:rsidR="004B41CD">
              <w:rPr>
                <w:rFonts w:asciiTheme="minorHAnsi" w:hAnsiTheme="minorHAnsi"/>
              </w:rPr>
              <w:t xml:space="preserve"> </w:t>
            </w:r>
            <w:r w:rsidRPr="005707C8">
              <w:rPr>
                <w:rFonts w:asciiTheme="minorHAnsi" w:hAnsiTheme="minorHAnsi"/>
              </w:rPr>
              <w:t>opportunities by collaborating with</w:t>
            </w:r>
            <w:r w:rsidR="004B41CD">
              <w:rPr>
                <w:rFonts w:asciiTheme="minorHAnsi" w:hAnsiTheme="minorHAnsi"/>
              </w:rPr>
              <w:t xml:space="preserve"> executives</w:t>
            </w:r>
            <w:r w:rsidR="00070830">
              <w:rPr>
                <w:rFonts w:asciiTheme="minorHAnsi" w:hAnsiTheme="minorHAnsi"/>
              </w:rPr>
              <w:t xml:space="preserve"> and i</w:t>
            </w:r>
            <w:r w:rsidR="004B41CD" w:rsidRPr="004B41CD">
              <w:rPr>
                <w:rFonts w:asciiTheme="minorHAnsi" w:hAnsiTheme="minorHAnsi"/>
              </w:rPr>
              <w:t>ntegrat</w:t>
            </w:r>
            <w:r w:rsidR="00070830">
              <w:rPr>
                <w:rFonts w:asciiTheme="minorHAnsi" w:hAnsiTheme="minorHAnsi"/>
              </w:rPr>
              <w:t>ing</w:t>
            </w:r>
            <w:r w:rsidR="004B41CD" w:rsidRPr="004B41CD">
              <w:rPr>
                <w:rFonts w:asciiTheme="minorHAnsi" w:hAnsiTheme="minorHAnsi"/>
              </w:rPr>
              <w:t xml:space="preserve"> business solutions with organ</w:t>
            </w:r>
            <w:r w:rsidR="004B41CD">
              <w:rPr>
                <w:rFonts w:asciiTheme="minorHAnsi" w:hAnsiTheme="minorHAnsi"/>
              </w:rPr>
              <w:t>izational</w:t>
            </w:r>
            <w:r w:rsidR="004B41CD" w:rsidRPr="004B41CD">
              <w:rPr>
                <w:rFonts w:asciiTheme="minorHAnsi" w:hAnsiTheme="minorHAnsi"/>
              </w:rPr>
              <w:t xml:space="preserve"> goals</w:t>
            </w:r>
            <w:r w:rsidR="004B41CD">
              <w:rPr>
                <w:rFonts w:asciiTheme="minorHAnsi" w:hAnsiTheme="minorHAnsi"/>
              </w:rPr>
              <w:t>.</w:t>
            </w:r>
          </w:p>
          <w:p w14:paraId="50FF7C40" w14:textId="50FB1035" w:rsidR="00ED6BF2" w:rsidRDefault="00ED6BF2" w:rsidP="004B41CD">
            <w:pPr>
              <w:pStyle w:val="ListParagraph"/>
              <w:numPr>
                <w:ilvl w:val="0"/>
                <w:numId w:val="2"/>
              </w:numPr>
              <w:ind w:left="360"/>
              <w:jc w:val="both"/>
              <w:rPr>
                <w:rFonts w:asciiTheme="minorHAnsi" w:hAnsiTheme="minorHAnsi"/>
              </w:rPr>
            </w:pPr>
            <w:r>
              <w:rPr>
                <w:rFonts w:asciiTheme="minorHAnsi" w:hAnsiTheme="minorHAnsi"/>
              </w:rPr>
              <w:t>Led</w:t>
            </w:r>
            <w:r w:rsidR="003E119A">
              <w:rPr>
                <w:rFonts w:asciiTheme="minorHAnsi" w:hAnsiTheme="minorHAnsi"/>
              </w:rPr>
              <w:t xml:space="preserve"> and </w:t>
            </w:r>
            <w:r w:rsidR="00FD433A">
              <w:rPr>
                <w:rFonts w:asciiTheme="minorHAnsi" w:hAnsiTheme="minorHAnsi"/>
              </w:rPr>
              <w:t>trained</w:t>
            </w:r>
            <w:r>
              <w:rPr>
                <w:rFonts w:asciiTheme="minorHAnsi" w:hAnsiTheme="minorHAnsi"/>
              </w:rPr>
              <w:t xml:space="preserve"> up to 25 teams across India</w:t>
            </w:r>
            <w:r w:rsidR="004B41CD">
              <w:rPr>
                <w:rFonts w:asciiTheme="minorHAnsi" w:hAnsiTheme="minorHAnsi"/>
              </w:rPr>
              <w:t xml:space="preserve">; </w:t>
            </w:r>
            <w:r w:rsidR="00EC2A66" w:rsidRPr="004B41CD">
              <w:rPr>
                <w:rFonts w:asciiTheme="minorHAnsi" w:hAnsiTheme="minorHAnsi"/>
              </w:rPr>
              <w:t>P</w:t>
            </w:r>
            <w:r w:rsidR="003E119A" w:rsidRPr="004B41CD">
              <w:rPr>
                <w:rFonts w:asciiTheme="minorHAnsi" w:hAnsiTheme="minorHAnsi"/>
              </w:rPr>
              <w:t>lanned</w:t>
            </w:r>
            <w:r w:rsidR="00C532BF" w:rsidRPr="004B41CD">
              <w:rPr>
                <w:rFonts w:asciiTheme="minorHAnsi" w:hAnsiTheme="minorHAnsi"/>
              </w:rPr>
              <w:t>, strategized</w:t>
            </w:r>
            <w:r w:rsidR="003E119A" w:rsidRPr="004B41CD">
              <w:rPr>
                <w:rFonts w:asciiTheme="minorHAnsi" w:hAnsiTheme="minorHAnsi"/>
              </w:rPr>
              <w:t xml:space="preserve"> and managed operations</w:t>
            </w:r>
            <w:r w:rsidR="00EC2A66" w:rsidRPr="004B41CD">
              <w:rPr>
                <w:rFonts w:asciiTheme="minorHAnsi" w:hAnsiTheme="minorHAnsi"/>
              </w:rPr>
              <w:t xml:space="preserve">. </w:t>
            </w:r>
          </w:p>
          <w:p w14:paraId="4AA99699" w14:textId="61E5E71B" w:rsidR="006B219F" w:rsidRDefault="006B219F" w:rsidP="004B41CD">
            <w:pPr>
              <w:pStyle w:val="ListParagraph"/>
              <w:numPr>
                <w:ilvl w:val="0"/>
                <w:numId w:val="2"/>
              </w:numPr>
              <w:ind w:left="360"/>
              <w:jc w:val="both"/>
              <w:rPr>
                <w:rFonts w:asciiTheme="minorHAnsi" w:hAnsiTheme="minorHAnsi"/>
              </w:rPr>
            </w:pPr>
            <w:r w:rsidRPr="006B219F">
              <w:rPr>
                <w:rFonts w:asciiTheme="minorHAnsi" w:hAnsiTheme="minorHAnsi"/>
              </w:rPr>
              <w:t>Worked with the business stakeholders to rationalize and prioritize the business requirements.</w:t>
            </w:r>
          </w:p>
          <w:p w14:paraId="7AC8BD1F" w14:textId="77777777" w:rsidR="00C87DC4" w:rsidRDefault="00C87DC4" w:rsidP="004B41CD">
            <w:pPr>
              <w:pStyle w:val="ListParagraph"/>
              <w:numPr>
                <w:ilvl w:val="0"/>
                <w:numId w:val="2"/>
              </w:numPr>
              <w:ind w:left="360"/>
              <w:jc w:val="both"/>
              <w:rPr>
                <w:rFonts w:asciiTheme="minorHAnsi" w:hAnsiTheme="minorHAnsi"/>
              </w:rPr>
            </w:pPr>
            <w:r w:rsidRPr="00C87DC4">
              <w:rPr>
                <w:rFonts w:asciiTheme="minorHAnsi" w:hAnsiTheme="minorHAnsi"/>
              </w:rPr>
              <w:t>Gathered requirements using one on one interviews, document analysis and Introspection methods.</w:t>
            </w:r>
          </w:p>
          <w:p w14:paraId="3C0DD9DF" w14:textId="77777777" w:rsidR="006B219F" w:rsidRDefault="00C87DC4" w:rsidP="006B219F">
            <w:pPr>
              <w:pStyle w:val="ListParagraph"/>
              <w:numPr>
                <w:ilvl w:val="0"/>
                <w:numId w:val="2"/>
              </w:numPr>
              <w:ind w:left="360"/>
              <w:jc w:val="both"/>
              <w:rPr>
                <w:rFonts w:asciiTheme="minorHAnsi" w:hAnsiTheme="minorHAnsi"/>
              </w:rPr>
            </w:pPr>
            <w:r w:rsidRPr="00087B47">
              <w:rPr>
                <w:rFonts w:asciiTheme="minorHAnsi" w:hAnsiTheme="minorHAnsi"/>
              </w:rPr>
              <w:t>Balanced multiple priorities simultaneously to adapt to the changing needs of the business while meeting</w:t>
            </w:r>
            <w:r>
              <w:rPr>
                <w:rFonts w:asciiTheme="minorHAnsi" w:hAnsiTheme="minorHAnsi"/>
              </w:rPr>
              <w:t xml:space="preserve"> </w:t>
            </w:r>
            <w:r w:rsidRPr="00087B47">
              <w:rPr>
                <w:rFonts w:asciiTheme="minorHAnsi" w:hAnsiTheme="minorHAnsi"/>
              </w:rPr>
              <w:t>deadlines</w:t>
            </w:r>
            <w:r>
              <w:rPr>
                <w:rFonts w:asciiTheme="minorHAnsi" w:hAnsiTheme="minorHAnsi"/>
              </w:rPr>
              <w:t>;</w:t>
            </w:r>
            <w:r w:rsidRPr="00087B47">
              <w:rPr>
                <w:rFonts w:asciiTheme="minorHAnsi" w:hAnsiTheme="minorHAnsi"/>
              </w:rPr>
              <w:t xml:space="preserve"> Generated various Daily status, weekly, Monthly and Quarterly reports</w:t>
            </w:r>
            <w:r>
              <w:rPr>
                <w:rFonts w:asciiTheme="minorHAnsi" w:hAnsiTheme="minorHAnsi"/>
              </w:rPr>
              <w:t>.</w:t>
            </w:r>
          </w:p>
          <w:p w14:paraId="1C6D6BB9" w14:textId="3F8E4BB4" w:rsidR="006B219F" w:rsidRPr="006B219F" w:rsidRDefault="006B219F" w:rsidP="006B219F">
            <w:pPr>
              <w:pStyle w:val="ListParagraph"/>
              <w:numPr>
                <w:ilvl w:val="0"/>
                <w:numId w:val="2"/>
              </w:numPr>
              <w:ind w:left="360"/>
              <w:jc w:val="both"/>
              <w:rPr>
                <w:rFonts w:asciiTheme="minorHAnsi" w:hAnsiTheme="minorHAnsi"/>
              </w:rPr>
            </w:pPr>
            <w:r w:rsidRPr="006B219F">
              <w:rPr>
                <w:rFonts w:asciiTheme="minorHAnsi" w:hAnsiTheme="minorHAnsi"/>
              </w:rPr>
              <w:t>Worked closely with Business Owners and different teams on cutoff date and making sure the project is following</w:t>
            </w:r>
            <w:r>
              <w:rPr>
                <w:rFonts w:asciiTheme="minorHAnsi" w:hAnsiTheme="minorHAnsi"/>
              </w:rPr>
              <w:t xml:space="preserve"> </w:t>
            </w:r>
            <w:r w:rsidRPr="006B219F">
              <w:rPr>
                <w:rFonts w:asciiTheme="minorHAnsi" w:hAnsiTheme="minorHAnsi"/>
              </w:rPr>
              <w:t>the timelines and cutoff date is achieved.</w:t>
            </w:r>
          </w:p>
          <w:p w14:paraId="003EA353" w14:textId="77777777" w:rsidR="00023966" w:rsidRDefault="00023966" w:rsidP="004B41CD">
            <w:pPr>
              <w:pStyle w:val="ListParagraph"/>
              <w:numPr>
                <w:ilvl w:val="0"/>
                <w:numId w:val="2"/>
              </w:numPr>
              <w:ind w:left="360"/>
              <w:jc w:val="both"/>
              <w:rPr>
                <w:rFonts w:asciiTheme="minorHAnsi" w:hAnsiTheme="minorHAnsi"/>
              </w:rPr>
            </w:pPr>
            <w:r w:rsidRPr="00023966">
              <w:rPr>
                <w:rFonts w:asciiTheme="minorHAnsi" w:hAnsiTheme="minorHAnsi"/>
              </w:rPr>
              <w:t>Experience working with cross functional teams to understand growth of team</w:t>
            </w:r>
            <w:r>
              <w:rPr>
                <w:rFonts w:asciiTheme="minorHAnsi" w:hAnsiTheme="minorHAnsi"/>
              </w:rPr>
              <w:t>s</w:t>
            </w:r>
            <w:r w:rsidRPr="00023966">
              <w:rPr>
                <w:rFonts w:asciiTheme="minorHAnsi" w:hAnsiTheme="minorHAnsi"/>
              </w:rPr>
              <w:t xml:space="preserve"> in the organization</w:t>
            </w:r>
            <w:r>
              <w:rPr>
                <w:rFonts w:asciiTheme="minorHAnsi" w:hAnsiTheme="minorHAnsi"/>
              </w:rPr>
              <w:t>.</w:t>
            </w:r>
          </w:p>
          <w:p w14:paraId="3859100F" w14:textId="3BF9032E" w:rsidR="00FD433A" w:rsidRPr="004B41CD" w:rsidRDefault="00FD433A" w:rsidP="004B41CD">
            <w:pPr>
              <w:pStyle w:val="ListParagraph"/>
              <w:numPr>
                <w:ilvl w:val="0"/>
                <w:numId w:val="2"/>
              </w:numPr>
              <w:ind w:left="360"/>
              <w:jc w:val="both"/>
              <w:rPr>
                <w:rFonts w:asciiTheme="minorHAnsi" w:hAnsiTheme="minorHAnsi"/>
              </w:rPr>
            </w:pPr>
            <w:r>
              <w:rPr>
                <w:rFonts w:asciiTheme="minorHAnsi" w:hAnsiTheme="minorHAnsi"/>
              </w:rPr>
              <w:t>Environment: MS Office, Excel</w:t>
            </w:r>
            <w:r w:rsidR="0064573B">
              <w:rPr>
                <w:rFonts w:asciiTheme="minorHAnsi" w:hAnsiTheme="minorHAnsi"/>
              </w:rPr>
              <w:t>,</w:t>
            </w:r>
            <w:r w:rsidR="00365142">
              <w:rPr>
                <w:rFonts w:asciiTheme="minorHAnsi" w:hAnsiTheme="minorHAnsi"/>
              </w:rPr>
              <w:t xml:space="preserve"> Word,</w:t>
            </w:r>
            <w:r w:rsidR="0064573B">
              <w:rPr>
                <w:rFonts w:asciiTheme="minorHAnsi" w:hAnsiTheme="minorHAnsi"/>
              </w:rPr>
              <w:t xml:space="preserve"> PowerPoint</w:t>
            </w:r>
          </w:p>
        </w:tc>
        <w:tc>
          <w:tcPr>
            <w:tcW w:w="2146" w:type="dxa"/>
          </w:tcPr>
          <w:p w14:paraId="34F57704" w14:textId="19BA1804" w:rsidR="008A6A3B" w:rsidRDefault="009566B2" w:rsidP="00234CB2">
            <w:pPr>
              <w:jc w:val="right"/>
              <w:rPr>
                <w:rStyle w:val="NewItalicizedDate"/>
              </w:rPr>
            </w:pPr>
            <w:r>
              <w:rPr>
                <w:rStyle w:val="NewItalicizedDate"/>
              </w:rPr>
              <w:lastRenderedPageBreak/>
              <w:t xml:space="preserve">July </w:t>
            </w:r>
            <w:r w:rsidR="008A6A3B">
              <w:rPr>
                <w:rStyle w:val="NewItalicizedDate"/>
              </w:rPr>
              <w:t>2020</w:t>
            </w:r>
            <w:r w:rsidR="004C7A2E">
              <w:rPr>
                <w:rStyle w:val="NewItalicizedDate"/>
              </w:rPr>
              <w:t xml:space="preserve"> - Present</w:t>
            </w:r>
            <w:r w:rsidR="001E4D3C">
              <w:rPr>
                <w:rStyle w:val="NewItalicizedDate"/>
              </w:rPr>
              <w:t xml:space="preserve"> </w:t>
            </w:r>
          </w:p>
          <w:p w14:paraId="0426AA7C" w14:textId="77777777" w:rsidR="008A6A3B" w:rsidRDefault="008A6A3B" w:rsidP="00234CB2">
            <w:pPr>
              <w:jc w:val="right"/>
              <w:rPr>
                <w:rStyle w:val="NewItalicizedDate"/>
              </w:rPr>
            </w:pPr>
          </w:p>
          <w:p w14:paraId="3BC9C259" w14:textId="36F74383" w:rsidR="008A6A3B" w:rsidRDefault="008A6A3B" w:rsidP="00234CB2">
            <w:pPr>
              <w:jc w:val="right"/>
              <w:rPr>
                <w:rStyle w:val="NewItalicizedDate"/>
              </w:rPr>
            </w:pPr>
          </w:p>
          <w:p w14:paraId="46E5D2A7" w14:textId="319CCCA5" w:rsidR="008A6A3B" w:rsidRDefault="008A6A3B" w:rsidP="00234CB2">
            <w:pPr>
              <w:jc w:val="right"/>
              <w:rPr>
                <w:rStyle w:val="NewItalicizedDate"/>
              </w:rPr>
            </w:pPr>
          </w:p>
          <w:p w14:paraId="676396E7" w14:textId="72A10843" w:rsidR="008A6A3B" w:rsidRDefault="008A6A3B" w:rsidP="00234CB2">
            <w:pPr>
              <w:jc w:val="right"/>
              <w:rPr>
                <w:rStyle w:val="NewItalicizedDate"/>
              </w:rPr>
            </w:pPr>
          </w:p>
          <w:p w14:paraId="26C6E535" w14:textId="3753E744" w:rsidR="008A6A3B" w:rsidRDefault="008A6A3B" w:rsidP="00234CB2">
            <w:pPr>
              <w:jc w:val="right"/>
              <w:rPr>
                <w:rStyle w:val="NewItalicizedDate"/>
              </w:rPr>
            </w:pPr>
          </w:p>
          <w:p w14:paraId="28DBDA58" w14:textId="1554361E" w:rsidR="008A6A3B" w:rsidRDefault="008A6A3B" w:rsidP="00234CB2">
            <w:pPr>
              <w:jc w:val="right"/>
              <w:rPr>
                <w:rStyle w:val="NewItalicizedDate"/>
              </w:rPr>
            </w:pPr>
          </w:p>
          <w:p w14:paraId="5AACCFB3" w14:textId="32A8E5B6" w:rsidR="008A6A3B" w:rsidRDefault="008A6A3B" w:rsidP="00234CB2">
            <w:pPr>
              <w:jc w:val="right"/>
              <w:rPr>
                <w:rStyle w:val="NewItalicizedDate"/>
              </w:rPr>
            </w:pPr>
          </w:p>
          <w:p w14:paraId="14814F3C" w14:textId="11F7960D" w:rsidR="008A6A3B" w:rsidRDefault="008A6A3B" w:rsidP="00234CB2">
            <w:pPr>
              <w:jc w:val="right"/>
              <w:rPr>
                <w:rStyle w:val="NewItalicizedDate"/>
              </w:rPr>
            </w:pPr>
          </w:p>
          <w:p w14:paraId="62443C40" w14:textId="6EC840AF" w:rsidR="00D41CBE" w:rsidRDefault="00D41CBE" w:rsidP="00234CB2">
            <w:pPr>
              <w:jc w:val="right"/>
              <w:rPr>
                <w:rStyle w:val="NewItalicizedDate"/>
              </w:rPr>
            </w:pPr>
          </w:p>
          <w:p w14:paraId="136666D3" w14:textId="5A8359D5" w:rsidR="00D41CBE" w:rsidRDefault="00D41CBE" w:rsidP="00234CB2">
            <w:pPr>
              <w:jc w:val="right"/>
              <w:rPr>
                <w:rStyle w:val="NewItalicizedDate"/>
              </w:rPr>
            </w:pPr>
          </w:p>
          <w:p w14:paraId="70009349" w14:textId="77777777" w:rsidR="00D41CBE" w:rsidRDefault="00D41CBE" w:rsidP="00D41CBE">
            <w:pPr>
              <w:rPr>
                <w:rStyle w:val="NewItalicizedDate"/>
              </w:rPr>
            </w:pPr>
          </w:p>
          <w:p w14:paraId="2F997AC1" w14:textId="3E76AEFC" w:rsidR="008A6A3B" w:rsidRDefault="008A6A3B" w:rsidP="00234CB2">
            <w:pPr>
              <w:jc w:val="right"/>
              <w:rPr>
                <w:rStyle w:val="NewItalicizedDate"/>
              </w:rPr>
            </w:pPr>
          </w:p>
          <w:p w14:paraId="6A23BCD5" w14:textId="78101590" w:rsidR="00243659" w:rsidRDefault="00243659" w:rsidP="00234CB2">
            <w:pPr>
              <w:jc w:val="right"/>
              <w:rPr>
                <w:rStyle w:val="NewItalicizedDate"/>
              </w:rPr>
            </w:pPr>
          </w:p>
          <w:p w14:paraId="1C181B84" w14:textId="63E46780" w:rsidR="00243659" w:rsidRDefault="00243659" w:rsidP="00234CB2">
            <w:pPr>
              <w:jc w:val="right"/>
              <w:rPr>
                <w:rStyle w:val="NewItalicizedDate"/>
              </w:rPr>
            </w:pPr>
          </w:p>
          <w:p w14:paraId="4C637D74" w14:textId="1FD0B0D2" w:rsidR="00243659" w:rsidRDefault="00243659" w:rsidP="00234CB2">
            <w:pPr>
              <w:jc w:val="right"/>
              <w:rPr>
                <w:rStyle w:val="NewItalicizedDate"/>
              </w:rPr>
            </w:pPr>
          </w:p>
          <w:p w14:paraId="3E1F0C8A" w14:textId="7E74AD28" w:rsidR="00243659" w:rsidRDefault="00243659" w:rsidP="00243659">
            <w:pPr>
              <w:rPr>
                <w:rStyle w:val="NewItalicizedDate"/>
              </w:rPr>
            </w:pPr>
          </w:p>
          <w:p w14:paraId="5D23E4D8" w14:textId="77777777" w:rsidR="00243659" w:rsidRDefault="00243659" w:rsidP="00243659">
            <w:pPr>
              <w:rPr>
                <w:rStyle w:val="NewItalicizedDate"/>
              </w:rPr>
            </w:pPr>
          </w:p>
          <w:p w14:paraId="10166C80" w14:textId="77777777" w:rsidR="008A6A3B" w:rsidRDefault="008A6A3B" w:rsidP="00234CB2">
            <w:pPr>
              <w:jc w:val="right"/>
              <w:rPr>
                <w:rStyle w:val="NewItalicizedDate"/>
              </w:rPr>
            </w:pPr>
          </w:p>
          <w:p w14:paraId="38591011" w14:textId="1B6E4AC0" w:rsidR="00234CB2" w:rsidRDefault="00234CB2" w:rsidP="00234CB2">
            <w:pPr>
              <w:jc w:val="right"/>
              <w:rPr>
                <w:rStyle w:val="BulletPoint"/>
              </w:rPr>
            </w:pPr>
            <w:r>
              <w:rPr>
                <w:rStyle w:val="ItalicizedDate"/>
                <w:rFonts w:asciiTheme="minorHAnsi" w:hAnsiTheme="minorHAnsi"/>
              </w:rPr>
              <w:t>2019</w:t>
            </w:r>
          </w:p>
          <w:p w14:paraId="38591012" w14:textId="77777777" w:rsidR="00234CB2" w:rsidRDefault="00234CB2" w:rsidP="00234CB2">
            <w:pPr>
              <w:rPr>
                <w:rStyle w:val="BulletPoint"/>
              </w:rPr>
            </w:pPr>
          </w:p>
          <w:p w14:paraId="38591013" w14:textId="77777777" w:rsidR="00496781" w:rsidRDefault="00496781" w:rsidP="00234CB2">
            <w:pPr>
              <w:rPr>
                <w:rStyle w:val="BulletPoint"/>
              </w:rPr>
            </w:pPr>
          </w:p>
          <w:p w14:paraId="24CC0E3D" w14:textId="77777777" w:rsidR="00026682" w:rsidRDefault="00026682" w:rsidP="00364D2C">
            <w:pPr>
              <w:jc w:val="right"/>
              <w:rPr>
                <w:rStyle w:val="BulletPoint"/>
              </w:rPr>
            </w:pPr>
          </w:p>
          <w:p w14:paraId="2F2919C1" w14:textId="02E5FE58" w:rsidR="00026682" w:rsidRDefault="00026682" w:rsidP="00364D2C">
            <w:pPr>
              <w:jc w:val="right"/>
              <w:rPr>
                <w:rStyle w:val="BulletPoint"/>
              </w:rPr>
            </w:pPr>
          </w:p>
          <w:p w14:paraId="4C5B15BD" w14:textId="5D5DCE19" w:rsidR="00C87DC4" w:rsidRDefault="00C87DC4" w:rsidP="00364D2C">
            <w:pPr>
              <w:jc w:val="right"/>
              <w:rPr>
                <w:rStyle w:val="BulletPoint"/>
              </w:rPr>
            </w:pPr>
          </w:p>
          <w:p w14:paraId="72B88F23" w14:textId="2D582DCC" w:rsidR="00C87DC4" w:rsidRDefault="00C87DC4" w:rsidP="00364D2C">
            <w:pPr>
              <w:jc w:val="right"/>
              <w:rPr>
                <w:rStyle w:val="BulletPoint"/>
              </w:rPr>
            </w:pPr>
          </w:p>
          <w:p w14:paraId="2AE1BD28" w14:textId="4E0B5890" w:rsidR="00C87DC4" w:rsidRDefault="00C87DC4" w:rsidP="00364D2C">
            <w:pPr>
              <w:jc w:val="right"/>
              <w:rPr>
                <w:rStyle w:val="BulletPoint"/>
              </w:rPr>
            </w:pPr>
          </w:p>
          <w:p w14:paraId="245174D7" w14:textId="26D390B4" w:rsidR="00447B31" w:rsidRDefault="00447B31" w:rsidP="00364D2C">
            <w:pPr>
              <w:jc w:val="right"/>
              <w:rPr>
                <w:rStyle w:val="BulletPoint"/>
              </w:rPr>
            </w:pPr>
          </w:p>
          <w:p w14:paraId="1D6304F6" w14:textId="77777777" w:rsidR="001C36C0" w:rsidRDefault="001C36C0" w:rsidP="00364D2C">
            <w:pPr>
              <w:jc w:val="right"/>
              <w:rPr>
                <w:rStyle w:val="BulletPoint"/>
              </w:rPr>
            </w:pPr>
          </w:p>
          <w:p w14:paraId="11755B0A" w14:textId="0351FAEA" w:rsidR="00447B31" w:rsidRDefault="00447B31" w:rsidP="00364D2C">
            <w:pPr>
              <w:jc w:val="right"/>
              <w:rPr>
                <w:rStyle w:val="BulletPoint"/>
              </w:rPr>
            </w:pPr>
          </w:p>
          <w:p w14:paraId="7B138253" w14:textId="367BA783" w:rsidR="00C03D22" w:rsidRDefault="00C03D22" w:rsidP="00364D2C">
            <w:pPr>
              <w:jc w:val="right"/>
              <w:rPr>
                <w:rStyle w:val="BulletPoint"/>
              </w:rPr>
            </w:pPr>
          </w:p>
          <w:p w14:paraId="40D612A6" w14:textId="6F963DC6" w:rsidR="00C03D22" w:rsidRDefault="00C03D22" w:rsidP="00364D2C">
            <w:pPr>
              <w:jc w:val="right"/>
              <w:rPr>
                <w:rStyle w:val="BulletPoint"/>
              </w:rPr>
            </w:pPr>
          </w:p>
          <w:p w14:paraId="71CCBC1A" w14:textId="5659364B" w:rsidR="00C03D22" w:rsidRDefault="00C03D22" w:rsidP="00364D2C">
            <w:pPr>
              <w:jc w:val="right"/>
              <w:rPr>
                <w:rStyle w:val="BulletPoint"/>
              </w:rPr>
            </w:pPr>
          </w:p>
          <w:p w14:paraId="3784B709" w14:textId="796E9B4C" w:rsidR="00C03D22" w:rsidRDefault="00C03D22" w:rsidP="00364D2C">
            <w:pPr>
              <w:jc w:val="right"/>
              <w:rPr>
                <w:rStyle w:val="BulletPoint"/>
              </w:rPr>
            </w:pPr>
          </w:p>
          <w:p w14:paraId="2348BA4E" w14:textId="77777777" w:rsidR="00C03D22" w:rsidRDefault="00C03D22" w:rsidP="00364D2C">
            <w:pPr>
              <w:jc w:val="right"/>
              <w:rPr>
                <w:rStyle w:val="BulletPoint"/>
              </w:rPr>
            </w:pPr>
          </w:p>
          <w:p w14:paraId="0D0309D0" w14:textId="7E73DE4C" w:rsidR="00ED6BF2" w:rsidRDefault="00ED6BF2" w:rsidP="00447B31">
            <w:pPr>
              <w:rPr>
                <w:rStyle w:val="BulletPoint"/>
              </w:rPr>
            </w:pPr>
          </w:p>
          <w:p w14:paraId="3E23F548" w14:textId="77777777" w:rsidR="00F67D84" w:rsidRDefault="00F67D84" w:rsidP="00447B31">
            <w:pPr>
              <w:rPr>
                <w:rStyle w:val="BulletPoint"/>
              </w:rPr>
            </w:pPr>
          </w:p>
          <w:p w14:paraId="209E0129" w14:textId="17617025" w:rsidR="006352F0" w:rsidRPr="009566B2" w:rsidRDefault="006352F0" w:rsidP="00364D2C">
            <w:pPr>
              <w:jc w:val="right"/>
              <w:rPr>
                <w:rStyle w:val="BulletPoint"/>
                <w:i/>
                <w:iCs/>
              </w:rPr>
            </w:pPr>
            <w:r w:rsidRPr="009566B2">
              <w:rPr>
                <w:rStyle w:val="BulletPoint"/>
                <w:i/>
                <w:iCs/>
              </w:rPr>
              <w:t>2017</w:t>
            </w:r>
          </w:p>
          <w:p w14:paraId="40EBB6DF" w14:textId="77777777" w:rsidR="006352F0" w:rsidRDefault="006352F0" w:rsidP="00364D2C">
            <w:pPr>
              <w:jc w:val="right"/>
              <w:rPr>
                <w:rStyle w:val="BulletPoint"/>
              </w:rPr>
            </w:pPr>
          </w:p>
          <w:p w14:paraId="20536494" w14:textId="77777777" w:rsidR="006352F0" w:rsidRDefault="006352F0" w:rsidP="00364D2C">
            <w:pPr>
              <w:jc w:val="right"/>
              <w:rPr>
                <w:rStyle w:val="BulletPoint"/>
              </w:rPr>
            </w:pPr>
          </w:p>
          <w:p w14:paraId="349D445E" w14:textId="77777777" w:rsidR="006352F0" w:rsidRDefault="006352F0" w:rsidP="00364D2C">
            <w:pPr>
              <w:jc w:val="right"/>
              <w:rPr>
                <w:rStyle w:val="BulletPoint"/>
              </w:rPr>
            </w:pPr>
          </w:p>
          <w:p w14:paraId="2FF4B782" w14:textId="77777777" w:rsidR="00026682" w:rsidRDefault="00026682" w:rsidP="00026682">
            <w:pPr>
              <w:rPr>
                <w:rStyle w:val="BulletPoint"/>
              </w:rPr>
            </w:pPr>
          </w:p>
          <w:p w14:paraId="1C775BB0" w14:textId="6FBC5742" w:rsidR="00026682" w:rsidRDefault="00026682" w:rsidP="00026682">
            <w:pPr>
              <w:rPr>
                <w:rStyle w:val="BulletPoint"/>
              </w:rPr>
            </w:pPr>
          </w:p>
          <w:p w14:paraId="276C5FB6" w14:textId="03A08FC7" w:rsidR="00C87DC4" w:rsidRDefault="00C87DC4" w:rsidP="00026682">
            <w:pPr>
              <w:rPr>
                <w:rStyle w:val="BulletPoint"/>
              </w:rPr>
            </w:pPr>
          </w:p>
          <w:p w14:paraId="41B883C9" w14:textId="5EA47C3A" w:rsidR="00C87DC4" w:rsidRDefault="00C87DC4" w:rsidP="00026682">
            <w:pPr>
              <w:rPr>
                <w:rStyle w:val="BulletPoint"/>
              </w:rPr>
            </w:pPr>
          </w:p>
          <w:p w14:paraId="38591014" w14:textId="2773A0CE" w:rsidR="009649DE" w:rsidRDefault="009649DE" w:rsidP="00026682">
            <w:pPr>
              <w:rPr>
                <w:rStyle w:val="BulletPoint"/>
              </w:rPr>
            </w:pPr>
          </w:p>
          <w:p w14:paraId="19ECB7DC" w14:textId="29562F2A" w:rsidR="00ED7483" w:rsidRDefault="00ED7483" w:rsidP="00026682">
            <w:pPr>
              <w:rPr>
                <w:rStyle w:val="BulletPoint"/>
              </w:rPr>
            </w:pPr>
          </w:p>
          <w:p w14:paraId="62CE5350" w14:textId="75D571E8" w:rsidR="00ED7483" w:rsidRDefault="00ED7483" w:rsidP="00026682">
            <w:pPr>
              <w:rPr>
                <w:rStyle w:val="BulletPoint"/>
              </w:rPr>
            </w:pPr>
          </w:p>
          <w:p w14:paraId="187FCDAB" w14:textId="77777777" w:rsidR="001C36C0" w:rsidRDefault="001C36C0" w:rsidP="00026682">
            <w:pPr>
              <w:rPr>
                <w:rStyle w:val="BulletPoint"/>
              </w:rPr>
            </w:pPr>
          </w:p>
          <w:p w14:paraId="524D627F" w14:textId="6CED1D61" w:rsidR="006372C2" w:rsidRDefault="006372C2" w:rsidP="00026682">
            <w:pPr>
              <w:rPr>
                <w:rStyle w:val="BulletPoint"/>
              </w:rPr>
            </w:pPr>
          </w:p>
          <w:p w14:paraId="5F8CF78A" w14:textId="3E015927" w:rsidR="00C03D22" w:rsidRDefault="00C03D22" w:rsidP="00026682">
            <w:pPr>
              <w:rPr>
                <w:rStyle w:val="BulletPoint"/>
              </w:rPr>
            </w:pPr>
          </w:p>
          <w:p w14:paraId="54C5F5D9" w14:textId="49756704" w:rsidR="00C03D22" w:rsidRDefault="00C03D22" w:rsidP="00026682">
            <w:pPr>
              <w:rPr>
                <w:rStyle w:val="BulletPoint"/>
              </w:rPr>
            </w:pPr>
          </w:p>
          <w:p w14:paraId="37FDCE7C" w14:textId="1EE73035" w:rsidR="00C03D22" w:rsidRDefault="00C03D22" w:rsidP="00026682">
            <w:pPr>
              <w:rPr>
                <w:rStyle w:val="BulletPoint"/>
              </w:rPr>
            </w:pPr>
          </w:p>
          <w:p w14:paraId="26312DD5" w14:textId="47B81048" w:rsidR="00C03D22" w:rsidRDefault="00C03D22" w:rsidP="00026682">
            <w:pPr>
              <w:rPr>
                <w:rStyle w:val="BulletPoint"/>
              </w:rPr>
            </w:pPr>
          </w:p>
          <w:p w14:paraId="7B557411" w14:textId="1852AF2F" w:rsidR="00C03D22" w:rsidRDefault="00C03D22" w:rsidP="00026682">
            <w:pPr>
              <w:rPr>
                <w:rStyle w:val="BulletPoint"/>
              </w:rPr>
            </w:pPr>
          </w:p>
          <w:p w14:paraId="0F0ADC25" w14:textId="40B45227" w:rsidR="00C03D22" w:rsidRDefault="00C03D22" w:rsidP="00026682">
            <w:pPr>
              <w:rPr>
                <w:rStyle w:val="BulletPoint"/>
              </w:rPr>
            </w:pPr>
          </w:p>
          <w:p w14:paraId="4D820792" w14:textId="77777777" w:rsidR="009566B2" w:rsidRDefault="009566B2" w:rsidP="009566B2">
            <w:pPr>
              <w:rPr>
                <w:rStyle w:val="NewItalicizedDate"/>
              </w:rPr>
            </w:pPr>
          </w:p>
          <w:p w14:paraId="38591015" w14:textId="2DD9BAAE" w:rsidR="009649DE" w:rsidRPr="009566B2" w:rsidRDefault="009649DE" w:rsidP="009566B2">
            <w:pPr>
              <w:jc w:val="right"/>
            </w:pPr>
            <w:r w:rsidRPr="009566B2">
              <w:rPr>
                <w:rStyle w:val="NewItalicizedDate"/>
              </w:rPr>
              <w:t>2016</w:t>
            </w:r>
            <w:r w:rsidRPr="009566B2">
              <w:rPr>
                <w:rFonts w:asciiTheme="minorHAnsi" w:hAnsiTheme="minorHAnsi"/>
              </w:rPr>
              <w:t xml:space="preserve"> </w:t>
            </w:r>
            <w:r w:rsidRPr="009566B2">
              <w:rPr>
                <w:rFonts w:asciiTheme="minorHAnsi" w:eastAsia="Batang" w:hAnsiTheme="minorHAnsi"/>
                <w:i/>
                <w:iCs/>
              </w:rPr>
              <w:t>–</w:t>
            </w:r>
            <w:r w:rsidR="00517652" w:rsidRPr="009566B2">
              <w:rPr>
                <w:rFonts w:asciiTheme="minorHAnsi" w:eastAsia="Batang" w:hAnsiTheme="minorHAnsi"/>
                <w:i/>
                <w:iCs/>
              </w:rPr>
              <w:t xml:space="preserve"> </w:t>
            </w:r>
            <w:r w:rsidRPr="009566B2">
              <w:rPr>
                <w:rStyle w:val="ItalicizedDate"/>
                <w:rFonts w:asciiTheme="minorHAnsi" w:hAnsiTheme="minorHAnsi"/>
              </w:rPr>
              <w:t>2017</w:t>
            </w:r>
          </w:p>
        </w:tc>
      </w:tr>
      <w:tr w:rsidR="009013EE" w:rsidRPr="005D1925" w14:paraId="38591022" w14:textId="77777777" w:rsidTr="00367590">
        <w:tc>
          <w:tcPr>
            <w:tcW w:w="8640" w:type="dxa"/>
          </w:tcPr>
          <w:p w14:paraId="3DA2B034" w14:textId="77777777" w:rsidR="00B56A41" w:rsidRDefault="00B56A41" w:rsidP="009013EE">
            <w:pPr>
              <w:rPr>
                <w:rStyle w:val="UniversityName"/>
                <w:rFonts w:asciiTheme="minorHAnsi" w:hAnsiTheme="minorHAnsi"/>
              </w:rPr>
            </w:pPr>
          </w:p>
          <w:p w14:paraId="38591018" w14:textId="4712F736" w:rsidR="000279EE" w:rsidRPr="005D1925" w:rsidRDefault="008A5515" w:rsidP="009013EE">
            <w:pPr>
              <w:rPr>
                <w:rFonts w:asciiTheme="minorHAnsi" w:hAnsiTheme="minorHAnsi"/>
              </w:rPr>
            </w:pPr>
            <w:r>
              <w:rPr>
                <w:rStyle w:val="UniversityName"/>
                <w:rFonts w:asciiTheme="minorHAnsi" w:hAnsiTheme="minorHAnsi"/>
              </w:rPr>
              <w:t>AIESEC in delhi iit</w:t>
            </w:r>
          </w:p>
          <w:p w14:paraId="3859101B" w14:textId="234C8A30" w:rsidR="009013EE" w:rsidRPr="005D1925" w:rsidRDefault="008A5515" w:rsidP="009013EE">
            <w:pPr>
              <w:rPr>
                <w:rFonts w:asciiTheme="minorHAnsi" w:hAnsiTheme="minorHAnsi"/>
              </w:rPr>
            </w:pPr>
            <w:r>
              <w:rPr>
                <w:rStyle w:val="Degree2015"/>
              </w:rPr>
              <w:t xml:space="preserve">Senior </w:t>
            </w:r>
            <w:r w:rsidR="00D65827">
              <w:rPr>
                <w:rStyle w:val="Degree2015"/>
              </w:rPr>
              <w:t>Program Manager</w:t>
            </w:r>
          </w:p>
          <w:p w14:paraId="73B02C67" w14:textId="23C4AD90" w:rsidR="006B219F" w:rsidRDefault="006B219F" w:rsidP="00C060E4">
            <w:pPr>
              <w:pStyle w:val="ListParagraph"/>
              <w:numPr>
                <w:ilvl w:val="0"/>
                <w:numId w:val="2"/>
              </w:numPr>
              <w:ind w:left="360"/>
              <w:jc w:val="both"/>
              <w:rPr>
                <w:rStyle w:val="BulletPoint"/>
              </w:rPr>
            </w:pPr>
            <w:r>
              <w:rPr>
                <w:rStyle w:val="BulletPoint"/>
              </w:rPr>
              <w:t xml:space="preserve">Worked on multiple projects </w:t>
            </w:r>
            <w:r w:rsidRPr="00841160">
              <w:rPr>
                <w:rFonts w:asciiTheme="minorHAnsi" w:hAnsiTheme="minorHAnsi"/>
              </w:rPr>
              <w:t>with</w:t>
            </w:r>
            <w:r>
              <w:rPr>
                <w:rFonts w:asciiTheme="minorHAnsi" w:hAnsiTheme="minorHAnsi"/>
              </w:rPr>
              <w:t xml:space="preserve"> the</w:t>
            </w:r>
            <w:r w:rsidRPr="00841160">
              <w:rPr>
                <w:rFonts w:asciiTheme="minorHAnsi" w:hAnsiTheme="minorHAnsi"/>
              </w:rPr>
              <w:t xml:space="preserve"> Project Manager</w:t>
            </w:r>
            <w:r>
              <w:rPr>
                <w:rFonts w:asciiTheme="minorHAnsi" w:hAnsiTheme="minorHAnsi"/>
              </w:rPr>
              <w:t>s and Senior executives. The scope of these projects was to develop and implement strategies to improve both the quality and the sales.</w:t>
            </w:r>
          </w:p>
          <w:p w14:paraId="3859101C" w14:textId="6A892585" w:rsidR="009013EE" w:rsidRPr="005D1925" w:rsidRDefault="006B219F" w:rsidP="00C060E4">
            <w:pPr>
              <w:pStyle w:val="ListParagraph"/>
              <w:numPr>
                <w:ilvl w:val="0"/>
                <w:numId w:val="2"/>
              </w:numPr>
              <w:ind w:left="360"/>
              <w:jc w:val="both"/>
              <w:rPr>
                <w:rFonts w:asciiTheme="minorHAnsi" w:hAnsiTheme="minorHAnsi"/>
              </w:rPr>
            </w:pPr>
            <w:r>
              <w:rPr>
                <w:rStyle w:val="BulletPoint"/>
              </w:rPr>
              <w:t>L</w:t>
            </w:r>
            <w:r w:rsidR="00565725">
              <w:rPr>
                <w:rStyle w:val="BulletPoint"/>
              </w:rPr>
              <w:t>ed</w:t>
            </w:r>
            <w:r w:rsidR="00AE7267">
              <w:rPr>
                <w:rStyle w:val="BulletPoint"/>
              </w:rPr>
              <w:t xml:space="preserve">, </w:t>
            </w:r>
            <w:r>
              <w:rPr>
                <w:rStyle w:val="BulletPoint"/>
              </w:rPr>
              <w:t>trained</w:t>
            </w:r>
            <w:r w:rsidR="00AE7267">
              <w:rPr>
                <w:rStyle w:val="BulletPoint"/>
              </w:rPr>
              <w:t xml:space="preserve"> and mentored</w:t>
            </w:r>
            <w:r w:rsidR="00565725">
              <w:rPr>
                <w:rStyle w:val="BulletPoint"/>
              </w:rPr>
              <w:t xml:space="preserve"> cross-functional teams of </w:t>
            </w:r>
            <w:r w:rsidR="00AE7267">
              <w:rPr>
                <w:rStyle w:val="BulletPoint"/>
              </w:rPr>
              <w:t xml:space="preserve">upto </w:t>
            </w:r>
            <w:r w:rsidR="00565725">
              <w:rPr>
                <w:rStyle w:val="BulletPoint"/>
              </w:rPr>
              <w:t>30 people</w:t>
            </w:r>
            <w:r w:rsidR="00AE7267">
              <w:rPr>
                <w:rStyle w:val="BulletPoint"/>
              </w:rPr>
              <w:t xml:space="preserve"> and </w:t>
            </w:r>
            <w:r>
              <w:rPr>
                <w:rStyle w:val="BulletPoint"/>
              </w:rPr>
              <w:t xml:space="preserve">served as the liaison between </w:t>
            </w:r>
            <w:r w:rsidR="00AE7267">
              <w:rPr>
                <w:rStyle w:val="BulletPoint"/>
              </w:rPr>
              <w:t>different cross-functional</w:t>
            </w:r>
            <w:r>
              <w:rPr>
                <w:rStyle w:val="BulletPoint"/>
              </w:rPr>
              <w:t xml:space="preserve"> departments</w:t>
            </w:r>
            <w:r w:rsidR="00AE7267">
              <w:rPr>
                <w:rStyle w:val="BulletPoint"/>
              </w:rPr>
              <w:t>.</w:t>
            </w:r>
          </w:p>
          <w:p w14:paraId="651F765D" w14:textId="77777777" w:rsidR="00AE7267" w:rsidRDefault="00DD1F47" w:rsidP="00C060E4">
            <w:pPr>
              <w:pStyle w:val="ListParagraph"/>
              <w:numPr>
                <w:ilvl w:val="0"/>
                <w:numId w:val="2"/>
              </w:numPr>
              <w:ind w:left="360"/>
              <w:jc w:val="both"/>
              <w:rPr>
                <w:rStyle w:val="BulletPoint"/>
              </w:rPr>
            </w:pPr>
            <w:r>
              <w:rPr>
                <w:rStyle w:val="BulletPoint"/>
              </w:rPr>
              <w:t>Raised INR 291,000 for the development sector</w:t>
            </w:r>
            <w:r w:rsidR="003912AB">
              <w:rPr>
                <w:rStyle w:val="BulletPoint"/>
              </w:rPr>
              <w:t xml:space="preserve"> by</w:t>
            </w:r>
            <w:r w:rsidR="001C57DA">
              <w:rPr>
                <w:rStyle w:val="BulletPoint"/>
              </w:rPr>
              <w:t xml:space="preserve"> driving change and</w:t>
            </w:r>
            <w:r w:rsidR="003912AB">
              <w:rPr>
                <w:rStyle w:val="BulletPoint"/>
              </w:rPr>
              <w:t xml:space="preserve"> partnering up with over 50 NGOs in the N</w:t>
            </w:r>
            <w:r w:rsidR="0066465C">
              <w:rPr>
                <w:rStyle w:val="BulletPoint"/>
              </w:rPr>
              <w:t>CT</w:t>
            </w:r>
            <w:r w:rsidR="003912AB">
              <w:rPr>
                <w:rStyle w:val="BulletPoint"/>
              </w:rPr>
              <w:t xml:space="preserve"> of Delhi</w:t>
            </w:r>
            <w:r w:rsidR="00AE7267">
              <w:rPr>
                <w:rStyle w:val="BulletPoint"/>
              </w:rPr>
              <w:t xml:space="preserve"> after successful implementation of the strategies.</w:t>
            </w:r>
          </w:p>
          <w:p w14:paraId="162432E5" w14:textId="17EEF225" w:rsidR="00341B5A" w:rsidRPr="00087B47" w:rsidRDefault="0066465C" w:rsidP="00C060E4">
            <w:pPr>
              <w:pStyle w:val="ListParagraph"/>
              <w:numPr>
                <w:ilvl w:val="0"/>
                <w:numId w:val="2"/>
              </w:numPr>
              <w:ind w:left="360"/>
              <w:jc w:val="both"/>
              <w:rPr>
                <w:rFonts w:asciiTheme="minorHAnsi" w:hAnsiTheme="minorHAnsi"/>
              </w:rPr>
            </w:pPr>
            <w:r w:rsidRPr="0066465C">
              <w:rPr>
                <w:rFonts w:asciiTheme="minorHAnsi" w:hAnsiTheme="minorHAnsi"/>
              </w:rPr>
              <w:t>Help</w:t>
            </w:r>
            <w:r w:rsidR="00AE7267">
              <w:rPr>
                <w:rFonts w:asciiTheme="minorHAnsi" w:hAnsiTheme="minorHAnsi"/>
              </w:rPr>
              <w:t>ed</w:t>
            </w:r>
            <w:r w:rsidR="0012168B">
              <w:rPr>
                <w:rFonts w:asciiTheme="minorHAnsi" w:hAnsiTheme="minorHAnsi"/>
              </w:rPr>
              <w:t xml:space="preserve"> analyze,</w:t>
            </w:r>
            <w:r w:rsidRPr="0066465C">
              <w:rPr>
                <w:rFonts w:asciiTheme="minorHAnsi" w:hAnsiTheme="minorHAnsi"/>
              </w:rPr>
              <w:t xml:space="preserve"> identify, track, manage project </w:t>
            </w:r>
            <w:r w:rsidR="0012168B">
              <w:rPr>
                <w:rFonts w:asciiTheme="minorHAnsi" w:hAnsiTheme="minorHAnsi"/>
              </w:rPr>
              <w:t>r</w:t>
            </w:r>
            <w:r w:rsidRPr="0066465C">
              <w:rPr>
                <w:rFonts w:asciiTheme="minorHAnsi" w:hAnsiTheme="minorHAnsi"/>
              </w:rPr>
              <w:t xml:space="preserve">isks, </w:t>
            </w:r>
            <w:r w:rsidR="0012168B">
              <w:rPr>
                <w:rFonts w:asciiTheme="minorHAnsi" w:hAnsiTheme="minorHAnsi"/>
              </w:rPr>
              <w:t>i</w:t>
            </w:r>
            <w:r w:rsidRPr="0066465C">
              <w:rPr>
                <w:rFonts w:asciiTheme="minorHAnsi" w:hAnsiTheme="minorHAnsi"/>
              </w:rPr>
              <w:t xml:space="preserve">ssues, and </w:t>
            </w:r>
            <w:r w:rsidR="0012168B">
              <w:rPr>
                <w:rFonts w:asciiTheme="minorHAnsi" w:hAnsiTheme="minorHAnsi"/>
              </w:rPr>
              <w:t>c</w:t>
            </w:r>
            <w:r w:rsidRPr="0066465C">
              <w:rPr>
                <w:rFonts w:asciiTheme="minorHAnsi" w:hAnsiTheme="minorHAnsi"/>
              </w:rPr>
              <w:t>hanges using</w:t>
            </w:r>
            <w:r w:rsidR="006578FE">
              <w:rPr>
                <w:rFonts w:asciiTheme="minorHAnsi" w:hAnsiTheme="minorHAnsi"/>
              </w:rPr>
              <w:t xml:space="preserve"> Excel Models and</w:t>
            </w:r>
            <w:r w:rsidRPr="0066465C">
              <w:rPr>
                <w:rFonts w:asciiTheme="minorHAnsi" w:hAnsiTheme="minorHAnsi"/>
              </w:rPr>
              <w:t xml:space="preserve"> a consistent approach to ensure that the team avoids preventable failures.</w:t>
            </w:r>
            <w:r>
              <w:t xml:space="preserve"> </w:t>
            </w:r>
          </w:p>
          <w:p w14:paraId="0B8FFDC0" w14:textId="15FE4309" w:rsidR="00087B47" w:rsidRPr="00087B47" w:rsidRDefault="00087B47" w:rsidP="00C060E4">
            <w:pPr>
              <w:pStyle w:val="ListParagraph"/>
              <w:numPr>
                <w:ilvl w:val="0"/>
                <w:numId w:val="2"/>
              </w:numPr>
              <w:ind w:left="360"/>
              <w:jc w:val="both"/>
              <w:rPr>
                <w:rFonts w:asciiTheme="minorHAnsi" w:hAnsiTheme="minorHAnsi"/>
              </w:rPr>
            </w:pPr>
            <w:r w:rsidRPr="00087B47">
              <w:rPr>
                <w:rFonts w:asciiTheme="minorHAnsi" w:hAnsiTheme="minorHAnsi"/>
              </w:rPr>
              <w:t>Was responsible for</w:t>
            </w:r>
            <w:r w:rsidR="00023966">
              <w:rPr>
                <w:rFonts w:asciiTheme="minorHAnsi" w:hAnsiTheme="minorHAnsi"/>
              </w:rPr>
              <w:t xml:space="preserve"> performing various</w:t>
            </w:r>
            <w:r w:rsidRPr="00087B47">
              <w:rPr>
                <w:rFonts w:asciiTheme="minorHAnsi" w:hAnsiTheme="minorHAnsi"/>
              </w:rPr>
              <w:t xml:space="preserve"> Cost benefit analysis, Risk assessment, and SWOT analysis</w:t>
            </w:r>
            <w:r>
              <w:rPr>
                <w:rFonts w:asciiTheme="minorHAnsi" w:hAnsiTheme="minorHAnsi"/>
              </w:rPr>
              <w:t>.</w:t>
            </w:r>
          </w:p>
          <w:p w14:paraId="2108DF66" w14:textId="497F68E1" w:rsidR="00ED7483" w:rsidRDefault="00087B47" w:rsidP="00ED7483">
            <w:pPr>
              <w:pStyle w:val="ListParagraph"/>
              <w:numPr>
                <w:ilvl w:val="0"/>
                <w:numId w:val="2"/>
              </w:numPr>
              <w:ind w:left="360"/>
              <w:jc w:val="both"/>
              <w:rPr>
                <w:rFonts w:asciiTheme="minorHAnsi" w:hAnsiTheme="minorHAnsi"/>
              </w:rPr>
            </w:pPr>
            <w:r w:rsidRPr="00087B47">
              <w:rPr>
                <w:rFonts w:asciiTheme="minorHAnsi" w:hAnsiTheme="minorHAnsi"/>
              </w:rPr>
              <w:t>Balanced multiple priorities simultaneously</w:t>
            </w:r>
            <w:r w:rsidR="00FB02A7">
              <w:rPr>
                <w:rFonts w:asciiTheme="minorHAnsi" w:hAnsiTheme="minorHAnsi"/>
              </w:rPr>
              <w:t xml:space="preserve"> in order</w:t>
            </w:r>
            <w:r w:rsidRPr="00087B47">
              <w:rPr>
                <w:rFonts w:asciiTheme="minorHAnsi" w:hAnsiTheme="minorHAnsi"/>
              </w:rPr>
              <w:t xml:space="preserve"> to adapt to the changing needs of the business while meeting</w:t>
            </w:r>
            <w:r w:rsidR="00023966">
              <w:rPr>
                <w:rFonts w:asciiTheme="minorHAnsi" w:hAnsiTheme="minorHAnsi"/>
              </w:rPr>
              <w:t xml:space="preserve"> </w:t>
            </w:r>
            <w:r w:rsidRPr="00087B47">
              <w:rPr>
                <w:rFonts w:asciiTheme="minorHAnsi" w:hAnsiTheme="minorHAnsi"/>
              </w:rPr>
              <w:t>deadlines</w:t>
            </w:r>
            <w:r w:rsidR="00ED7483">
              <w:rPr>
                <w:rFonts w:asciiTheme="minorHAnsi" w:hAnsiTheme="minorHAnsi"/>
              </w:rPr>
              <w:t xml:space="preserve"> and h</w:t>
            </w:r>
            <w:r w:rsidR="00ED7483" w:rsidRPr="00ED7483">
              <w:rPr>
                <w:rFonts w:asciiTheme="minorHAnsi" w:hAnsiTheme="minorHAnsi"/>
              </w:rPr>
              <w:t xml:space="preserve">andled </w:t>
            </w:r>
            <w:r w:rsidR="00ED7483">
              <w:rPr>
                <w:rFonts w:asciiTheme="minorHAnsi" w:hAnsiTheme="minorHAnsi"/>
              </w:rPr>
              <w:t>e</w:t>
            </w:r>
            <w:r w:rsidR="00ED7483" w:rsidRPr="00ED7483">
              <w:rPr>
                <w:rFonts w:asciiTheme="minorHAnsi" w:hAnsiTheme="minorHAnsi"/>
              </w:rPr>
              <w:t>scalated subject matter issues regarding specific projects</w:t>
            </w:r>
            <w:r w:rsidR="00ED7483">
              <w:rPr>
                <w:rFonts w:asciiTheme="minorHAnsi" w:hAnsiTheme="minorHAnsi"/>
              </w:rPr>
              <w:t>.</w:t>
            </w:r>
          </w:p>
          <w:p w14:paraId="67262691" w14:textId="77777777" w:rsidR="00AE7267" w:rsidRDefault="00ED7483" w:rsidP="00AE7267">
            <w:pPr>
              <w:pStyle w:val="ListParagraph"/>
              <w:numPr>
                <w:ilvl w:val="0"/>
                <w:numId w:val="2"/>
              </w:numPr>
              <w:ind w:left="360"/>
              <w:jc w:val="both"/>
              <w:rPr>
                <w:rFonts w:asciiTheme="minorHAnsi" w:hAnsiTheme="minorHAnsi"/>
              </w:rPr>
            </w:pPr>
            <w:r w:rsidRPr="00ED7483">
              <w:rPr>
                <w:rFonts w:asciiTheme="minorHAnsi" w:hAnsiTheme="minorHAnsi"/>
              </w:rPr>
              <w:t>Created internal documentation to streamline several procedures.</w:t>
            </w:r>
          </w:p>
          <w:p w14:paraId="6B2B49E7" w14:textId="5FE11E08" w:rsidR="00AE7267" w:rsidRPr="00AE7267" w:rsidRDefault="00AE7267" w:rsidP="00AE7267">
            <w:pPr>
              <w:pStyle w:val="ListParagraph"/>
              <w:numPr>
                <w:ilvl w:val="0"/>
                <w:numId w:val="2"/>
              </w:numPr>
              <w:ind w:left="360"/>
              <w:jc w:val="both"/>
              <w:rPr>
                <w:rFonts w:asciiTheme="minorHAnsi" w:hAnsiTheme="minorHAnsi"/>
              </w:rPr>
            </w:pPr>
            <w:r w:rsidRPr="00AE7267">
              <w:rPr>
                <w:rFonts w:asciiTheme="minorHAnsi" w:hAnsiTheme="minorHAnsi"/>
              </w:rPr>
              <w:t>Conducted walkthroughs/demo sessions with end users to make them comfortable with the new system and</w:t>
            </w:r>
            <w:r>
              <w:rPr>
                <w:rFonts w:asciiTheme="minorHAnsi" w:hAnsiTheme="minorHAnsi"/>
              </w:rPr>
              <w:t xml:space="preserve"> </w:t>
            </w:r>
            <w:r w:rsidRPr="00AE7267">
              <w:rPr>
                <w:rFonts w:asciiTheme="minorHAnsi" w:hAnsiTheme="minorHAnsi"/>
              </w:rPr>
              <w:t>features</w:t>
            </w:r>
            <w:r>
              <w:rPr>
                <w:rFonts w:asciiTheme="minorHAnsi" w:hAnsiTheme="minorHAnsi"/>
              </w:rPr>
              <w:t>.</w:t>
            </w:r>
          </w:p>
          <w:p w14:paraId="3859101E" w14:textId="4883B83A" w:rsidR="00023966" w:rsidRPr="00087B47" w:rsidRDefault="00023966" w:rsidP="00087B47">
            <w:pPr>
              <w:pStyle w:val="ListParagraph"/>
              <w:numPr>
                <w:ilvl w:val="0"/>
                <w:numId w:val="2"/>
              </w:numPr>
              <w:ind w:left="360"/>
              <w:jc w:val="both"/>
              <w:rPr>
                <w:rFonts w:asciiTheme="minorHAnsi" w:hAnsiTheme="minorHAnsi"/>
              </w:rPr>
            </w:pPr>
            <w:r w:rsidRPr="00023966">
              <w:rPr>
                <w:rFonts w:asciiTheme="minorHAnsi" w:hAnsiTheme="minorHAnsi"/>
              </w:rPr>
              <w:t>Experience working with cross functional teams to understand growth of team</w:t>
            </w:r>
            <w:r>
              <w:rPr>
                <w:rFonts w:asciiTheme="minorHAnsi" w:hAnsiTheme="minorHAnsi"/>
              </w:rPr>
              <w:t>s</w:t>
            </w:r>
            <w:r w:rsidRPr="00023966">
              <w:rPr>
                <w:rFonts w:asciiTheme="minorHAnsi" w:hAnsiTheme="minorHAnsi"/>
              </w:rPr>
              <w:t xml:space="preserve"> in the organization</w:t>
            </w:r>
            <w:r>
              <w:rPr>
                <w:rFonts w:asciiTheme="minorHAnsi" w:hAnsiTheme="minorHAnsi"/>
              </w:rPr>
              <w:t>.</w:t>
            </w:r>
          </w:p>
        </w:tc>
        <w:tc>
          <w:tcPr>
            <w:tcW w:w="2146" w:type="dxa"/>
          </w:tcPr>
          <w:p w14:paraId="7DEDD173" w14:textId="77777777" w:rsidR="0002188C" w:rsidRDefault="0002188C" w:rsidP="000F4AB3">
            <w:pPr>
              <w:rPr>
                <w:rStyle w:val="NewItalicizedDate"/>
              </w:rPr>
            </w:pPr>
          </w:p>
          <w:p w14:paraId="38591021" w14:textId="6AEA1C77" w:rsidR="009013EE" w:rsidRPr="005D1925" w:rsidRDefault="007817B5" w:rsidP="00984547">
            <w:pPr>
              <w:jc w:val="right"/>
              <w:rPr>
                <w:i/>
              </w:rPr>
            </w:pPr>
            <w:r>
              <w:rPr>
                <w:rStyle w:val="NewItalicizedDate"/>
              </w:rPr>
              <w:t xml:space="preserve"> </w:t>
            </w:r>
            <w:r w:rsidR="00984547">
              <w:rPr>
                <w:rStyle w:val="NewItalicizedDate"/>
              </w:rPr>
              <w:t>2015</w:t>
            </w:r>
            <w:r w:rsidR="005354E0" w:rsidRPr="005D1925">
              <w:rPr>
                <w:rFonts w:asciiTheme="minorHAnsi" w:hAnsiTheme="minorHAnsi"/>
              </w:rPr>
              <w:t xml:space="preserve"> </w:t>
            </w:r>
            <w:r w:rsidR="00894018" w:rsidRPr="009566B2">
              <w:rPr>
                <w:rFonts w:asciiTheme="minorHAnsi" w:eastAsia="Batang" w:hAnsiTheme="minorHAnsi"/>
                <w:i/>
                <w:iCs/>
              </w:rPr>
              <w:t>–</w:t>
            </w:r>
            <w:r w:rsidR="00517652" w:rsidRPr="009566B2">
              <w:rPr>
                <w:rFonts w:asciiTheme="minorHAnsi" w:eastAsia="Batang" w:hAnsiTheme="minorHAnsi"/>
                <w:i/>
                <w:iCs/>
              </w:rPr>
              <w:t xml:space="preserve"> </w:t>
            </w:r>
            <w:r w:rsidR="00984547">
              <w:rPr>
                <w:rStyle w:val="ItalicizedDate"/>
                <w:rFonts w:asciiTheme="minorHAnsi" w:hAnsiTheme="minorHAnsi"/>
              </w:rPr>
              <w:t>201</w:t>
            </w:r>
            <w:r w:rsidR="00D805FE">
              <w:rPr>
                <w:rStyle w:val="ItalicizedDate"/>
                <w:rFonts w:asciiTheme="minorHAnsi" w:hAnsiTheme="minorHAnsi"/>
              </w:rPr>
              <w:t>6</w:t>
            </w:r>
          </w:p>
        </w:tc>
      </w:tr>
      <w:tr w:rsidR="0081492E" w:rsidRPr="005D1925" w14:paraId="38591029" w14:textId="77777777" w:rsidTr="00367590">
        <w:tc>
          <w:tcPr>
            <w:tcW w:w="8640" w:type="dxa"/>
          </w:tcPr>
          <w:p w14:paraId="38591023" w14:textId="22EC2D63" w:rsidR="0081492E" w:rsidRPr="005D1925" w:rsidRDefault="00DD1F47" w:rsidP="0081492E">
            <w:pPr>
              <w:rPr>
                <w:rFonts w:asciiTheme="minorHAnsi" w:hAnsiTheme="minorHAnsi"/>
              </w:rPr>
            </w:pPr>
            <w:r>
              <w:rPr>
                <w:rStyle w:val="JobTitle"/>
                <w:rFonts w:asciiTheme="minorHAnsi" w:hAnsiTheme="minorHAnsi"/>
              </w:rPr>
              <w:t xml:space="preserve">Junior </w:t>
            </w:r>
            <w:r w:rsidR="00D65827">
              <w:rPr>
                <w:rStyle w:val="JobTitle"/>
                <w:rFonts w:asciiTheme="minorHAnsi" w:hAnsiTheme="minorHAnsi"/>
              </w:rPr>
              <w:t>Program Manager</w:t>
            </w:r>
          </w:p>
          <w:p w14:paraId="52C2C789" w14:textId="2E2713D5" w:rsidR="00AE7267" w:rsidRDefault="00AE7267" w:rsidP="00C52EF5">
            <w:pPr>
              <w:pStyle w:val="ListParagraph"/>
              <w:numPr>
                <w:ilvl w:val="0"/>
                <w:numId w:val="2"/>
              </w:numPr>
              <w:ind w:left="360"/>
              <w:jc w:val="both"/>
              <w:rPr>
                <w:rFonts w:asciiTheme="minorHAnsi" w:hAnsiTheme="minorHAnsi"/>
              </w:rPr>
            </w:pPr>
            <w:r w:rsidRPr="00841160">
              <w:rPr>
                <w:rFonts w:asciiTheme="minorHAnsi" w:hAnsiTheme="minorHAnsi"/>
              </w:rPr>
              <w:t>Work</w:t>
            </w:r>
            <w:r>
              <w:rPr>
                <w:rFonts w:asciiTheme="minorHAnsi" w:hAnsiTheme="minorHAnsi"/>
              </w:rPr>
              <w:t>ed</w:t>
            </w:r>
            <w:r w:rsidRPr="00841160">
              <w:rPr>
                <w:rFonts w:asciiTheme="minorHAnsi" w:hAnsiTheme="minorHAnsi"/>
              </w:rPr>
              <w:t xml:space="preserve"> with </w:t>
            </w:r>
            <w:r>
              <w:rPr>
                <w:rFonts w:asciiTheme="minorHAnsi" w:hAnsiTheme="minorHAnsi"/>
              </w:rPr>
              <w:t xml:space="preserve">the Senior Business Analysts and </w:t>
            </w:r>
            <w:r w:rsidRPr="00841160">
              <w:rPr>
                <w:rFonts w:asciiTheme="minorHAnsi" w:hAnsiTheme="minorHAnsi"/>
              </w:rPr>
              <w:t>Project Manager</w:t>
            </w:r>
            <w:r>
              <w:rPr>
                <w:rFonts w:asciiTheme="minorHAnsi" w:hAnsiTheme="minorHAnsi"/>
              </w:rPr>
              <w:t>s on various projects</w:t>
            </w:r>
            <w:r w:rsidRPr="00841160">
              <w:rPr>
                <w:rFonts w:asciiTheme="minorHAnsi" w:hAnsiTheme="minorHAnsi"/>
              </w:rPr>
              <w:t xml:space="preserve"> and manage</w:t>
            </w:r>
            <w:r>
              <w:rPr>
                <w:rFonts w:asciiTheme="minorHAnsi" w:hAnsiTheme="minorHAnsi"/>
              </w:rPr>
              <w:t>d</w:t>
            </w:r>
            <w:r w:rsidRPr="00841160">
              <w:rPr>
                <w:rFonts w:asciiTheme="minorHAnsi" w:hAnsiTheme="minorHAnsi"/>
              </w:rPr>
              <w:t xml:space="preserve"> the sprints of the Project.</w:t>
            </w:r>
          </w:p>
          <w:p w14:paraId="157B0933" w14:textId="3D98AA91" w:rsidR="00AB76B1" w:rsidRPr="00087B47" w:rsidRDefault="00AE7267" w:rsidP="00C52EF5">
            <w:pPr>
              <w:pStyle w:val="ListParagraph"/>
              <w:numPr>
                <w:ilvl w:val="0"/>
                <w:numId w:val="2"/>
              </w:numPr>
              <w:ind w:left="360"/>
              <w:jc w:val="both"/>
              <w:rPr>
                <w:rFonts w:asciiTheme="minorHAnsi" w:hAnsiTheme="minorHAnsi"/>
              </w:rPr>
            </w:pPr>
            <w:r>
              <w:rPr>
                <w:rFonts w:asciiTheme="minorHAnsi" w:hAnsiTheme="minorHAnsi" w:cstheme="minorHAnsi"/>
              </w:rPr>
              <w:t>L</w:t>
            </w:r>
            <w:r w:rsidR="00565725" w:rsidRPr="00AB76B1">
              <w:rPr>
                <w:rFonts w:asciiTheme="minorHAnsi" w:hAnsiTheme="minorHAnsi" w:cstheme="minorHAnsi"/>
              </w:rPr>
              <w:t>ed</w:t>
            </w:r>
            <w:r w:rsidR="00CD280F" w:rsidRPr="00AB76B1">
              <w:rPr>
                <w:rFonts w:asciiTheme="minorHAnsi" w:hAnsiTheme="minorHAnsi" w:cstheme="minorHAnsi"/>
              </w:rPr>
              <w:t xml:space="preserve"> and </w:t>
            </w:r>
            <w:r w:rsidR="006F3BA0">
              <w:rPr>
                <w:rFonts w:asciiTheme="minorHAnsi" w:hAnsiTheme="minorHAnsi" w:cstheme="minorHAnsi"/>
              </w:rPr>
              <w:t>trained</w:t>
            </w:r>
            <w:r w:rsidR="00565725" w:rsidRPr="00AB76B1">
              <w:rPr>
                <w:rFonts w:asciiTheme="minorHAnsi" w:hAnsiTheme="minorHAnsi" w:cstheme="minorHAnsi"/>
              </w:rPr>
              <w:t xml:space="preserve"> a team of 8</w:t>
            </w:r>
            <w:r w:rsidR="00AB76B1">
              <w:rPr>
                <w:rFonts w:asciiTheme="minorHAnsi" w:hAnsiTheme="minorHAnsi" w:cstheme="minorHAnsi"/>
              </w:rPr>
              <w:t xml:space="preserve"> d</w:t>
            </w:r>
            <w:r w:rsidR="00AB76B1" w:rsidRPr="00AB76B1">
              <w:rPr>
                <w:rFonts w:asciiTheme="minorHAnsi" w:hAnsiTheme="minorHAnsi" w:cstheme="minorHAnsi"/>
              </w:rPr>
              <w:t>efining, establishing, and facilitating the team’s project framework, including meeting cadence, structure, logistics for the team to work efficiently.</w:t>
            </w:r>
          </w:p>
          <w:p w14:paraId="2C81885C" w14:textId="7C6B84D7" w:rsidR="00087B47" w:rsidRDefault="00087B47" w:rsidP="00C52EF5">
            <w:pPr>
              <w:pStyle w:val="ListParagraph"/>
              <w:numPr>
                <w:ilvl w:val="0"/>
                <w:numId w:val="2"/>
              </w:numPr>
              <w:ind w:left="360"/>
              <w:jc w:val="both"/>
              <w:rPr>
                <w:rFonts w:asciiTheme="minorHAnsi" w:hAnsiTheme="minorHAnsi"/>
              </w:rPr>
            </w:pPr>
            <w:r>
              <w:rPr>
                <w:rFonts w:asciiTheme="minorHAnsi" w:hAnsiTheme="minorHAnsi"/>
              </w:rPr>
              <w:t>C</w:t>
            </w:r>
            <w:r w:rsidRPr="00087B47">
              <w:rPr>
                <w:rFonts w:asciiTheme="minorHAnsi" w:hAnsiTheme="minorHAnsi"/>
              </w:rPr>
              <w:t>reat</w:t>
            </w:r>
            <w:r>
              <w:rPr>
                <w:rFonts w:asciiTheme="minorHAnsi" w:hAnsiTheme="minorHAnsi"/>
              </w:rPr>
              <w:t>ed the</w:t>
            </w:r>
            <w:r w:rsidRPr="00087B47">
              <w:rPr>
                <w:rFonts w:asciiTheme="minorHAnsi" w:hAnsiTheme="minorHAnsi"/>
              </w:rPr>
              <w:t xml:space="preserve"> Project initiation document</w:t>
            </w:r>
            <w:r>
              <w:rPr>
                <w:rFonts w:asciiTheme="minorHAnsi" w:hAnsiTheme="minorHAnsi"/>
              </w:rPr>
              <w:t>s</w:t>
            </w:r>
            <w:r w:rsidRPr="00087B47">
              <w:rPr>
                <w:rFonts w:asciiTheme="minorHAnsi" w:hAnsiTheme="minorHAnsi"/>
              </w:rPr>
              <w:t xml:space="preserve">, Project charters </w:t>
            </w:r>
            <w:r>
              <w:rPr>
                <w:rFonts w:asciiTheme="minorHAnsi" w:hAnsiTheme="minorHAnsi"/>
              </w:rPr>
              <w:t>and</w:t>
            </w:r>
            <w:r w:rsidRPr="00087B47">
              <w:rPr>
                <w:rFonts w:asciiTheme="minorHAnsi" w:hAnsiTheme="minorHAnsi"/>
              </w:rPr>
              <w:t xml:space="preserve"> project planning document</w:t>
            </w:r>
            <w:r>
              <w:rPr>
                <w:rFonts w:asciiTheme="minorHAnsi" w:hAnsiTheme="minorHAnsi"/>
              </w:rPr>
              <w:t>s.</w:t>
            </w:r>
          </w:p>
          <w:p w14:paraId="43D4195A" w14:textId="0153A2F6" w:rsidR="00FB02A7" w:rsidRPr="00087B47" w:rsidRDefault="00FB02A7" w:rsidP="00C52EF5">
            <w:pPr>
              <w:pStyle w:val="ListParagraph"/>
              <w:numPr>
                <w:ilvl w:val="0"/>
                <w:numId w:val="2"/>
              </w:numPr>
              <w:ind w:left="360"/>
              <w:jc w:val="both"/>
              <w:rPr>
                <w:rFonts w:asciiTheme="minorHAnsi" w:hAnsiTheme="minorHAnsi"/>
              </w:rPr>
            </w:pPr>
            <w:r w:rsidRPr="00FB02A7">
              <w:rPr>
                <w:rFonts w:asciiTheme="minorHAnsi" w:hAnsiTheme="minorHAnsi"/>
              </w:rPr>
              <w:t>Efficiently collaborated with Business Owners</w:t>
            </w:r>
            <w:r>
              <w:rPr>
                <w:rFonts w:asciiTheme="minorHAnsi" w:hAnsiTheme="minorHAnsi"/>
              </w:rPr>
              <w:t>/</w:t>
            </w:r>
            <w:r w:rsidRPr="00FB02A7">
              <w:rPr>
                <w:rFonts w:asciiTheme="minorHAnsi" w:hAnsiTheme="minorHAnsi"/>
              </w:rPr>
              <w:t>Users, third party vendors and senior stakeholders</w:t>
            </w:r>
            <w:r>
              <w:rPr>
                <w:rFonts w:asciiTheme="minorHAnsi" w:hAnsiTheme="minorHAnsi"/>
              </w:rPr>
              <w:t>.</w:t>
            </w:r>
          </w:p>
          <w:p w14:paraId="371DA0D6" w14:textId="4C773343" w:rsidR="00087B47" w:rsidRPr="00AB76B1" w:rsidRDefault="00087B47" w:rsidP="00C52EF5">
            <w:pPr>
              <w:pStyle w:val="ListParagraph"/>
              <w:numPr>
                <w:ilvl w:val="0"/>
                <w:numId w:val="2"/>
              </w:numPr>
              <w:ind w:left="360"/>
              <w:jc w:val="both"/>
              <w:rPr>
                <w:rFonts w:asciiTheme="minorHAnsi" w:hAnsiTheme="minorHAnsi"/>
              </w:rPr>
            </w:pPr>
            <w:r w:rsidRPr="00087B47">
              <w:rPr>
                <w:rFonts w:asciiTheme="minorHAnsi" w:hAnsiTheme="minorHAnsi"/>
              </w:rPr>
              <w:t>Generated and automated various Daily status, weekly reports, and Monthly and Quarterly reports.</w:t>
            </w:r>
          </w:p>
          <w:p w14:paraId="7225D6D3" w14:textId="1ECD1661" w:rsidR="00841160" w:rsidRDefault="00B56A41" w:rsidP="00841160">
            <w:pPr>
              <w:pStyle w:val="ListParagraph"/>
              <w:numPr>
                <w:ilvl w:val="0"/>
                <w:numId w:val="2"/>
              </w:numPr>
              <w:ind w:left="360"/>
              <w:rPr>
                <w:rFonts w:asciiTheme="minorHAnsi" w:hAnsiTheme="minorHAnsi"/>
              </w:rPr>
            </w:pPr>
            <w:r>
              <w:rPr>
                <w:rStyle w:val="BulletPoint"/>
              </w:rPr>
              <w:t>A</w:t>
            </w:r>
            <w:r w:rsidR="00C8257B">
              <w:rPr>
                <w:rStyle w:val="BulletPoint"/>
              </w:rPr>
              <w:t>nalyzed client’s business requirements</w:t>
            </w:r>
            <w:r w:rsidR="00841160">
              <w:rPr>
                <w:rStyle w:val="BulletPoint"/>
              </w:rPr>
              <w:t>,</w:t>
            </w:r>
            <w:r w:rsidR="00C8257B">
              <w:rPr>
                <w:rStyle w:val="BulletPoint"/>
              </w:rPr>
              <w:t xml:space="preserve"> processes</w:t>
            </w:r>
            <w:r w:rsidR="00841160">
              <w:rPr>
                <w:rStyle w:val="BulletPoint"/>
              </w:rPr>
              <w:t xml:space="preserve">, policies and procedures </w:t>
            </w:r>
            <w:r w:rsidR="00C8257B">
              <w:rPr>
                <w:rStyle w:val="BulletPoint"/>
              </w:rPr>
              <w:t>to drive business results</w:t>
            </w:r>
            <w:r w:rsidR="00841160">
              <w:rPr>
                <w:rStyle w:val="BulletPoint"/>
              </w:rPr>
              <w:t xml:space="preserve">; </w:t>
            </w:r>
            <w:r w:rsidR="00841160" w:rsidRPr="00841160">
              <w:rPr>
                <w:rFonts w:asciiTheme="minorHAnsi" w:hAnsiTheme="minorHAnsi"/>
              </w:rPr>
              <w:t>Develop</w:t>
            </w:r>
            <w:r w:rsidR="007E1424">
              <w:rPr>
                <w:rFonts w:asciiTheme="minorHAnsi" w:hAnsiTheme="minorHAnsi"/>
              </w:rPr>
              <w:t>ed</w:t>
            </w:r>
            <w:r w:rsidR="00841160" w:rsidRPr="00841160">
              <w:rPr>
                <w:rFonts w:asciiTheme="minorHAnsi" w:hAnsiTheme="minorHAnsi"/>
              </w:rPr>
              <w:t xml:space="preserve"> analysis and methodologies in response to business needs; prepare</w:t>
            </w:r>
            <w:r w:rsidR="007E1424">
              <w:rPr>
                <w:rFonts w:asciiTheme="minorHAnsi" w:hAnsiTheme="minorHAnsi"/>
              </w:rPr>
              <w:t>d</w:t>
            </w:r>
            <w:r w:rsidR="00841160" w:rsidRPr="00841160">
              <w:rPr>
                <w:rFonts w:asciiTheme="minorHAnsi" w:hAnsiTheme="minorHAnsi"/>
              </w:rPr>
              <w:t xml:space="preserve"> and present</w:t>
            </w:r>
            <w:r w:rsidR="007E1424">
              <w:rPr>
                <w:rFonts w:asciiTheme="minorHAnsi" w:hAnsiTheme="minorHAnsi"/>
              </w:rPr>
              <w:t>ed</w:t>
            </w:r>
            <w:r w:rsidR="00841160" w:rsidRPr="00841160">
              <w:rPr>
                <w:rFonts w:asciiTheme="minorHAnsi" w:hAnsiTheme="minorHAnsi"/>
              </w:rPr>
              <w:t xml:space="preserve"> recommendations to senior management.</w:t>
            </w:r>
          </w:p>
          <w:p w14:paraId="027F054B" w14:textId="3D241C19" w:rsidR="0064573B" w:rsidRDefault="0064573B" w:rsidP="00841160">
            <w:pPr>
              <w:pStyle w:val="ListParagraph"/>
              <w:numPr>
                <w:ilvl w:val="0"/>
                <w:numId w:val="2"/>
              </w:numPr>
              <w:ind w:left="360"/>
              <w:rPr>
                <w:rFonts w:asciiTheme="minorHAnsi" w:hAnsiTheme="minorHAnsi"/>
              </w:rPr>
            </w:pPr>
            <w:r>
              <w:rPr>
                <w:rFonts w:asciiTheme="minorHAnsi" w:hAnsiTheme="minorHAnsi"/>
              </w:rPr>
              <w:t>Environment: MS Office, Excel,</w:t>
            </w:r>
            <w:r w:rsidR="00365142">
              <w:rPr>
                <w:rFonts w:asciiTheme="minorHAnsi" w:hAnsiTheme="minorHAnsi"/>
              </w:rPr>
              <w:t xml:space="preserve"> Word,</w:t>
            </w:r>
            <w:r>
              <w:rPr>
                <w:rFonts w:asciiTheme="minorHAnsi" w:hAnsiTheme="minorHAnsi"/>
              </w:rPr>
              <w:t xml:space="preserve"> PowerPoint</w:t>
            </w:r>
          </w:p>
          <w:p w14:paraId="38591026" w14:textId="636797E2" w:rsidR="00841160" w:rsidRPr="00841160" w:rsidRDefault="00841160" w:rsidP="00AE7267">
            <w:pPr>
              <w:pStyle w:val="ListParagraph"/>
              <w:ind w:left="360"/>
              <w:rPr>
                <w:rFonts w:asciiTheme="minorHAnsi" w:hAnsiTheme="minorHAnsi"/>
              </w:rPr>
            </w:pPr>
          </w:p>
        </w:tc>
        <w:tc>
          <w:tcPr>
            <w:tcW w:w="2146" w:type="dxa"/>
          </w:tcPr>
          <w:p w14:paraId="38591027" w14:textId="77777777" w:rsidR="0081492E" w:rsidRPr="005D1925" w:rsidRDefault="0081492E" w:rsidP="0081492E">
            <w:pPr>
              <w:jc w:val="right"/>
              <w:rPr>
                <w:rFonts w:asciiTheme="minorHAnsi" w:hAnsiTheme="minorHAnsi"/>
              </w:rPr>
            </w:pPr>
          </w:p>
          <w:p w14:paraId="38591028" w14:textId="77777777" w:rsidR="0081492E" w:rsidRPr="005D1925" w:rsidRDefault="0081492E" w:rsidP="00DD1F47">
            <w:pPr>
              <w:jc w:val="right"/>
              <w:rPr>
                <w:i/>
              </w:rPr>
            </w:pPr>
            <w:r w:rsidRPr="005D1925">
              <w:rPr>
                <w:rFonts w:asciiTheme="minorHAnsi" w:hAnsiTheme="minorHAnsi"/>
              </w:rPr>
              <w:t xml:space="preserve"> </w:t>
            </w:r>
          </w:p>
        </w:tc>
      </w:tr>
    </w:tbl>
    <w:p w14:paraId="38591048" w14:textId="3418612D" w:rsidR="001649F5" w:rsidRPr="005D1925" w:rsidRDefault="002B5DA9" w:rsidP="00C16BA1">
      <w:pPr>
        <w:pStyle w:val="Heading1"/>
        <w:spacing w:before="200"/>
        <w:jc w:val="left"/>
        <w:rPr>
          <w:rFonts w:asciiTheme="minorHAnsi" w:hAnsiTheme="minorHAnsi"/>
        </w:rPr>
      </w:pPr>
      <w:r w:rsidRPr="005D1925">
        <w:rPr>
          <w:rFonts w:asciiTheme="minorHAnsi" w:hAnsiTheme="minorHAnsi"/>
        </w:rPr>
        <w:t>additional information</w:t>
      </w: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10790"/>
      </w:tblGrid>
      <w:tr w:rsidR="00E61489" w:rsidRPr="006C23A2" w14:paraId="3859104C" w14:textId="77777777" w:rsidTr="00E61489">
        <w:tc>
          <w:tcPr>
            <w:tcW w:w="10790" w:type="dxa"/>
          </w:tcPr>
          <w:p w14:paraId="3859104B" w14:textId="5F3B867F" w:rsidR="003E119A" w:rsidRPr="00117DF1" w:rsidRDefault="007F38A8" w:rsidP="00F01379">
            <w:pPr>
              <w:jc w:val="both"/>
              <w:rPr>
                <w:rFonts w:asciiTheme="minorHAnsi" w:hAnsiTheme="minorHAnsi" w:cstheme="minorHAnsi"/>
                <w:color w:val="000000"/>
                <w:szCs w:val="20"/>
              </w:rPr>
            </w:pPr>
            <w:r w:rsidRPr="007F38A8">
              <w:rPr>
                <w:rFonts w:asciiTheme="minorHAnsi" w:hAnsiTheme="minorHAnsi" w:cstheme="minorHAnsi"/>
                <w:color w:val="000000"/>
                <w:szCs w:val="20"/>
              </w:rPr>
              <w:t xml:space="preserve">Started a Consulting Interest Group with my peers at </w:t>
            </w:r>
            <w:r w:rsidR="00BF6477">
              <w:rPr>
                <w:rFonts w:asciiTheme="minorHAnsi" w:hAnsiTheme="minorHAnsi" w:cstheme="minorHAnsi"/>
                <w:color w:val="000000"/>
                <w:szCs w:val="20"/>
              </w:rPr>
              <w:t>Duke.</w:t>
            </w:r>
            <w:r w:rsidRPr="007F38A8">
              <w:rPr>
                <w:rFonts w:asciiTheme="minorHAnsi" w:hAnsiTheme="minorHAnsi" w:cstheme="minorHAnsi"/>
                <w:color w:val="000000"/>
                <w:szCs w:val="20"/>
              </w:rPr>
              <w:t xml:space="preserve"> Extensive Volunteer work in tutoring, counseling</w:t>
            </w:r>
            <w:r w:rsidR="005707C8">
              <w:rPr>
                <w:rFonts w:asciiTheme="minorHAnsi" w:hAnsiTheme="minorHAnsi" w:cstheme="minorHAnsi"/>
                <w:color w:val="000000"/>
                <w:szCs w:val="20"/>
              </w:rPr>
              <w:t>,</w:t>
            </w:r>
            <w:r w:rsidRPr="007F38A8">
              <w:rPr>
                <w:rFonts w:asciiTheme="minorHAnsi" w:hAnsiTheme="minorHAnsi" w:cstheme="minorHAnsi"/>
                <w:color w:val="000000"/>
                <w:szCs w:val="20"/>
              </w:rPr>
              <w:t xml:space="preserve"> caretaking</w:t>
            </w:r>
            <w:r w:rsidR="00F1774A">
              <w:rPr>
                <w:rFonts w:asciiTheme="minorHAnsi" w:hAnsiTheme="minorHAnsi" w:cstheme="minorHAnsi"/>
                <w:color w:val="000000"/>
                <w:szCs w:val="20"/>
              </w:rPr>
              <w:t>, helping</w:t>
            </w:r>
            <w:r>
              <w:rPr>
                <w:rFonts w:asciiTheme="minorHAnsi" w:hAnsiTheme="minorHAnsi" w:cstheme="minorHAnsi"/>
                <w:color w:val="000000"/>
                <w:szCs w:val="20"/>
              </w:rPr>
              <w:t xml:space="preserve"> at numerous NGO</w:t>
            </w:r>
            <w:r w:rsidRPr="00247AAB">
              <w:rPr>
                <w:rFonts w:asciiTheme="minorHAnsi" w:hAnsiTheme="minorHAnsi" w:cstheme="minorHAnsi"/>
                <w:color w:val="000000"/>
                <w:szCs w:val="20"/>
              </w:rPr>
              <w:t>s</w:t>
            </w:r>
            <w:r>
              <w:rPr>
                <w:rFonts w:asciiTheme="minorHAnsi" w:hAnsiTheme="minorHAnsi" w:cstheme="minorHAnsi"/>
                <w:color w:val="000000"/>
                <w:szCs w:val="20"/>
              </w:rPr>
              <w:t>. Organized various events at AIESEC including recruitment campaigns, cleanliness-drives, educational events for underprivileged children</w:t>
            </w:r>
            <w:r>
              <w:rPr>
                <w:rFonts w:cstheme="minorHAnsi"/>
                <w:color w:val="000000"/>
                <w:szCs w:val="20"/>
              </w:rPr>
              <w:t>.</w:t>
            </w:r>
            <w:r>
              <w:rPr>
                <w:rFonts w:asciiTheme="minorHAnsi" w:hAnsiTheme="minorHAnsi" w:cstheme="minorHAnsi"/>
                <w:color w:val="000000"/>
                <w:szCs w:val="20"/>
              </w:rPr>
              <w:t xml:space="preserve"> </w:t>
            </w:r>
            <w:r w:rsidR="00F01379" w:rsidRPr="00776792">
              <w:rPr>
                <w:rFonts w:asciiTheme="minorHAnsi" w:hAnsiTheme="minorHAnsi" w:cstheme="minorHAnsi"/>
                <w:color w:val="000000" w:themeColor="text1"/>
                <w:szCs w:val="20"/>
              </w:rPr>
              <w:t>State level Table tennis</w:t>
            </w:r>
            <w:r w:rsidR="00D273A4">
              <w:rPr>
                <w:rFonts w:asciiTheme="minorHAnsi" w:hAnsiTheme="minorHAnsi" w:cstheme="minorHAnsi"/>
                <w:color w:val="000000" w:themeColor="text1"/>
                <w:szCs w:val="20"/>
              </w:rPr>
              <w:t xml:space="preserve"> player in India</w:t>
            </w:r>
            <w:r w:rsidR="00F01379" w:rsidRPr="00776792">
              <w:rPr>
                <w:rFonts w:asciiTheme="minorHAnsi" w:hAnsiTheme="minorHAnsi" w:cstheme="minorHAnsi"/>
                <w:color w:val="000000" w:themeColor="text1"/>
                <w:szCs w:val="20"/>
              </w:rPr>
              <w:t>.</w:t>
            </w:r>
            <w:r w:rsidR="00E13FBF">
              <w:rPr>
                <w:rFonts w:asciiTheme="minorHAnsi" w:hAnsiTheme="minorHAnsi" w:cstheme="minorHAnsi"/>
                <w:color w:val="000000" w:themeColor="text1"/>
                <w:szCs w:val="20"/>
              </w:rPr>
              <w:t xml:space="preserve"> </w:t>
            </w:r>
            <w:r w:rsidR="00D273A4">
              <w:rPr>
                <w:rFonts w:asciiTheme="minorHAnsi" w:hAnsiTheme="minorHAnsi" w:cstheme="minorHAnsi"/>
                <w:color w:val="000000" w:themeColor="text1"/>
                <w:szCs w:val="20"/>
              </w:rPr>
              <w:t>S</w:t>
            </w:r>
            <w:r w:rsidR="00F01379" w:rsidRPr="00776792">
              <w:rPr>
                <w:rFonts w:asciiTheme="minorHAnsi" w:hAnsiTheme="minorHAnsi" w:cstheme="minorHAnsi"/>
                <w:color w:val="000000"/>
                <w:szCs w:val="20"/>
              </w:rPr>
              <w:t>tate champion in UCMAS abacus training</w:t>
            </w:r>
            <w:r w:rsidR="00753644">
              <w:rPr>
                <w:rFonts w:asciiTheme="minorHAnsi" w:hAnsiTheme="minorHAnsi" w:cstheme="minorHAnsi"/>
                <w:color w:val="000000"/>
                <w:szCs w:val="20"/>
              </w:rPr>
              <w:t>.</w:t>
            </w:r>
            <w:r w:rsidR="006552BB">
              <w:rPr>
                <w:rFonts w:asciiTheme="minorHAnsi" w:hAnsiTheme="minorHAnsi" w:cstheme="minorHAnsi"/>
                <w:color w:val="000000"/>
                <w:szCs w:val="20"/>
              </w:rPr>
              <w:t xml:space="preserve"> </w:t>
            </w:r>
            <w:r w:rsidR="00F1774A">
              <w:rPr>
                <w:rFonts w:asciiTheme="minorHAnsi" w:hAnsiTheme="minorHAnsi" w:cstheme="minorHAnsi"/>
                <w:color w:val="000000"/>
                <w:szCs w:val="20"/>
              </w:rPr>
              <w:t>Fluent in English, Hindi.</w:t>
            </w:r>
          </w:p>
        </w:tc>
      </w:tr>
    </w:tbl>
    <w:p w14:paraId="3859104D" w14:textId="01BFA5D7" w:rsidR="002B5DA9" w:rsidRPr="00E02534" w:rsidRDefault="002B5DA9" w:rsidP="00753644">
      <w:pPr>
        <w:tabs>
          <w:tab w:val="left" w:pos="90"/>
        </w:tabs>
        <w:rPr>
          <w:rFonts w:asciiTheme="minorHAnsi" w:hAnsiTheme="minorHAnsi"/>
          <w:sz w:val="2"/>
          <w:szCs w:val="2"/>
        </w:rPr>
      </w:pPr>
    </w:p>
    <w:sectPr w:rsidR="002B5DA9" w:rsidRPr="00E02534" w:rsidSect="00391EB7">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F0ED4"/>
    <w:multiLevelType w:val="hybridMultilevel"/>
    <w:tmpl w:val="3BEC3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767EC"/>
    <w:multiLevelType w:val="hybridMultilevel"/>
    <w:tmpl w:val="3E443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A76CE"/>
    <w:multiLevelType w:val="hybridMultilevel"/>
    <w:tmpl w:val="19402BA8"/>
    <w:lvl w:ilvl="0" w:tplc="1D883CC8">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A7C68"/>
    <w:multiLevelType w:val="hybridMultilevel"/>
    <w:tmpl w:val="EF9A6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325CD"/>
    <w:multiLevelType w:val="hybridMultilevel"/>
    <w:tmpl w:val="CB2A9DB4"/>
    <w:lvl w:ilvl="0" w:tplc="5C5EDC1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94D61"/>
    <w:multiLevelType w:val="hybridMultilevel"/>
    <w:tmpl w:val="96F0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B506EF"/>
    <w:multiLevelType w:val="hybridMultilevel"/>
    <w:tmpl w:val="5D281C9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C225FF1"/>
    <w:multiLevelType w:val="hybridMultilevel"/>
    <w:tmpl w:val="F5CC497E"/>
    <w:lvl w:ilvl="0" w:tplc="BFCC8282">
      <w:start w:val="1"/>
      <w:numFmt w:val="bullet"/>
      <w:pStyle w:val="Jobinfo"/>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71AA0"/>
    <w:multiLevelType w:val="hybridMultilevel"/>
    <w:tmpl w:val="37B6A90E"/>
    <w:lvl w:ilvl="0" w:tplc="7C9E4F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F0FD3"/>
    <w:multiLevelType w:val="hybridMultilevel"/>
    <w:tmpl w:val="8BB2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C16058"/>
    <w:multiLevelType w:val="hybridMultilevel"/>
    <w:tmpl w:val="ABE4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9632531"/>
    <w:multiLevelType w:val="multilevel"/>
    <w:tmpl w:val="E70C6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056BD9"/>
    <w:multiLevelType w:val="hybridMultilevel"/>
    <w:tmpl w:val="5E26660C"/>
    <w:lvl w:ilvl="0" w:tplc="249CBD3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E44DE6"/>
    <w:multiLevelType w:val="hybridMultilevel"/>
    <w:tmpl w:val="79F6310C"/>
    <w:lvl w:ilvl="0" w:tplc="40D49918">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8A6C2E"/>
    <w:multiLevelType w:val="hybridMultilevel"/>
    <w:tmpl w:val="C63A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2657EA"/>
    <w:multiLevelType w:val="hybridMultilevel"/>
    <w:tmpl w:val="3D764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3"/>
  </w:num>
  <w:num w:numId="4">
    <w:abstractNumId w:val="2"/>
  </w:num>
  <w:num w:numId="5">
    <w:abstractNumId w:val="13"/>
  </w:num>
  <w:num w:numId="6">
    <w:abstractNumId w:val="12"/>
  </w:num>
  <w:num w:numId="7">
    <w:abstractNumId w:val="4"/>
  </w:num>
  <w:num w:numId="8">
    <w:abstractNumId w:val="8"/>
  </w:num>
  <w:num w:numId="9">
    <w:abstractNumId w:val="0"/>
  </w:num>
  <w:num w:numId="10">
    <w:abstractNumId w:val="6"/>
  </w:num>
  <w:num w:numId="11">
    <w:abstractNumId w:val="11"/>
  </w:num>
  <w:num w:numId="12">
    <w:abstractNumId w:val="10"/>
  </w:num>
  <w:num w:numId="13">
    <w:abstractNumId w:val="5"/>
  </w:num>
  <w:num w:numId="14">
    <w:abstractNumId w:val="9"/>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jQ2NjW1MDS1sDA1szRV0lEKTi0uzszPAykwNKoFAAhLNawtAAAA"/>
  </w:docVars>
  <w:rsids>
    <w:rsidRoot w:val="00160397"/>
    <w:rsid w:val="00001718"/>
    <w:rsid w:val="000062E8"/>
    <w:rsid w:val="00006548"/>
    <w:rsid w:val="0002188C"/>
    <w:rsid w:val="000226D0"/>
    <w:rsid w:val="00023966"/>
    <w:rsid w:val="00026682"/>
    <w:rsid w:val="000279EE"/>
    <w:rsid w:val="00040E9F"/>
    <w:rsid w:val="00044348"/>
    <w:rsid w:val="000454B2"/>
    <w:rsid w:val="00047566"/>
    <w:rsid w:val="000476B4"/>
    <w:rsid w:val="000571F5"/>
    <w:rsid w:val="00060063"/>
    <w:rsid w:val="000614B6"/>
    <w:rsid w:val="00070830"/>
    <w:rsid w:val="00071DFB"/>
    <w:rsid w:val="00084DE6"/>
    <w:rsid w:val="00087B47"/>
    <w:rsid w:val="000A6AF7"/>
    <w:rsid w:val="000B0763"/>
    <w:rsid w:val="000F0807"/>
    <w:rsid w:val="000F4AB3"/>
    <w:rsid w:val="00112C2E"/>
    <w:rsid w:val="00117DF1"/>
    <w:rsid w:val="0012168B"/>
    <w:rsid w:val="00135B3D"/>
    <w:rsid w:val="00135BA2"/>
    <w:rsid w:val="00135F95"/>
    <w:rsid w:val="001412E5"/>
    <w:rsid w:val="001551E8"/>
    <w:rsid w:val="00160397"/>
    <w:rsid w:val="001649F5"/>
    <w:rsid w:val="00180403"/>
    <w:rsid w:val="0018231B"/>
    <w:rsid w:val="00186D26"/>
    <w:rsid w:val="00193127"/>
    <w:rsid w:val="00196F64"/>
    <w:rsid w:val="001A4553"/>
    <w:rsid w:val="001C36C0"/>
    <w:rsid w:val="001C55FF"/>
    <w:rsid w:val="001C57DA"/>
    <w:rsid w:val="001E4D3C"/>
    <w:rsid w:val="001E7136"/>
    <w:rsid w:val="001F5201"/>
    <w:rsid w:val="001F6356"/>
    <w:rsid w:val="001F79FA"/>
    <w:rsid w:val="00205C3B"/>
    <w:rsid w:val="00210AAC"/>
    <w:rsid w:val="002333C6"/>
    <w:rsid w:val="0023350B"/>
    <w:rsid w:val="00234CB2"/>
    <w:rsid w:val="00243659"/>
    <w:rsid w:val="00247AAB"/>
    <w:rsid w:val="002566D5"/>
    <w:rsid w:val="00256CAD"/>
    <w:rsid w:val="00262E94"/>
    <w:rsid w:val="002757B1"/>
    <w:rsid w:val="002800FF"/>
    <w:rsid w:val="00285CF4"/>
    <w:rsid w:val="002A20A4"/>
    <w:rsid w:val="002B2957"/>
    <w:rsid w:val="002B5DA9"/>
    <w:rsid w:val="002B6F95"/>
    <w:rsid w:val="002B7750"/>
    <w:rsid w:val="002C6D1E"/>
    <w:rsid w:val="002E3545"/>
    <w:rsid w:val="003120D3"/>
    <w:rsid w:val="003352F8"/>
    <w:rsid w:val="00335EB3"/>
    <w:rsid w:val="00337C55"/>
    <w:rsid w:val="0034031A"/>
    <w:rsid w:val="00341B5A"/>
    <w:rsid w:val="003455FB"/>
    <w:rsid w:val="003466BD"/>
    <w:rsid w:val="00362071"/>
    <w:rsid w:val="00365142"/>
    <w:rsid w:val="003666AA"/>
    <w:rsid w:val="003670A9"/>
    <w:rsid w:val="00367590"/>
    <w:rsid w:val="003727C0"/>
    <w:rsid w:val="00377261"/>
    <w:rsid w:val="003807FC"/>
    <w:rsid w:val="003912AB"/>
    <w:rsid w:val="00391EB7"/>
    <w:rsid w:val="003933F3"/>
    <w:rsid w:val="003A0CDF"/>
    <w:rsid w:val="003A3379"/>
    <w:rsid w:val="003B60E5"/>
    <w:rsid w:val="003C02A7"/>
    <w:rsid w:val="003C4BEF"/>
    <w:rsid w:val="003C5110"/>
    <w:rsid w:val="003C6782"/>
    <w:rsid w:val="003D46F8"/>
    <w:rsid w:val="003E119A"/>
    <w:rsid w:val="003E4CBA"/>
    <w:rsid w:val="003F0A27"/>
    <w:rsid w:val="00401B56"/>
    <w:rsid w:val="004028CE"/>
    <w:rsid w:val="00414C34"/>
    <w:rsid w:val="00430756"/>
    <w:rsid w:val="00431CFA"/>
    <w:rsid w:val="00432D21"/>
    <w:rsid w:val="00447B31"/>
    <w:rsid w:val="00450915"/>
    <w:rsid w:val="0046320B"/>
    <w:rsid w:val="004661DB"/>
    <w:rsid w:val="00466CF7"/>
    <w:rsid w:val="0047257F"/>
    <w:rsid w:val="0048154F"/>
    <w:rsid w:val="00496781"/>
    <w:rsid w:val="004A5DD7"/>
    <w:rsid w:val="004A70FC"/>
    <w:rsid w:val="004B41CD"/>
    <w:rsid w:val="004C7A2E"/>
    <w:rsid w:val="004D00C4"/>
    <w:rsid w:val="004E45AE"/>
    <w:rsid w:val="004E7017"/>
    <w:rsid w:val="004E7FBF"/>
    <w:rsid w:val="00501B0F"/>
    <w:rsid w:val="0050462C"/>
    <w:rsid w:val="00504A0C"/>
    <w:rsid w:val="00517652"/>
    <w:rsid w:val="00523C96"/>
    <w:rsid w:val="00527D6F"/>
    <w:rsid w:val="005305BF"/>
    <w:rsid w:val="00530917"/>
    <w:rsid w:val="00530D21"/>
    <w:rsid w:val="005335DF"/>
    <w:rsid w:val="005354E0"/>
    <w:rsid w:val="00557B45"/>
    <w:rsid w:val="00565725"/>
    <w:rsid w:val="005707C8"/>
    <w:rsid w:val="00590078"/>
    <w:rsid w:val="00594993"/>
    <w:rsid w:val="005A6BDC"/>
    <w:rsid w:val="005B4418"/>
    <w:rsid w:val="005D1925"/>
    <w:rsid w:val="005D1D56"/>
    <w:rsid w:val="005D1F87"/>
    <w:rsid w:val="005E224E"/>
    <w:rsid w:val="005E644D"/>
    <w:rsid w:val="005F2184"/>
    <w:rsid w:val="00602598"/>
    <w:rsid w:val="006352F0"/>
    <w:rsid w:val="006372C2"/>
    <w:rsid w:val="0064064E"/>
    <w:rsid w:val="0064573B"/>
    <w:rsid w:val="006552BB"/>
    <w:rsid w:val="006578FE"/>
    <w:rsid w:val="00660093"/>
    <w:rsid w:val="0066465C"/>
    <w:rsid w:val="00685679"/>
    <w:rsid w:val="00695A09"/>
    <w:rsid w:val="00695AC9"/>
    <w:rsid w:val="00696708"/>
    <w:rsid w:val="006A0276"/>
    <w:rsid w:val="006B219F"/>
    <w:rsid w:val="006C0EC4"/>
    <w:rsid w:val="006C23A2"/>
    <w:rsid w:val="006C5A8C"/>
    <w:rsid w:val="006E0D35"/>
    <w:rsid w:val="006E15F3"/>
    <w:rsid w:val="006E600A"/>
    <w:rsid w:val="006E7CB3"/>
    <w:rsid w:val="006F0E4F"/>
    <w:rsid w:val="006F3BA0"/>
    <w:rsid w:val="00706112"/>
    <w:rsid w:val="00707FBB"/>
    <w:rsid w:val="0071516E"/>
    <w:rsid w:val="00724935"/>
    <w:rsid w:val="00736ABD"/>
    <w:rsid w:val="00753644"/>
    <w:rsid w:val="00773390"/>
    <w:rsid w:val="00776792"/>
    <w:rsid w:val="00781270"/>
    <w:rsid w:val="007817B5"/>
    <w:rsid w:val="00790F62"/>
    <w:rsid w:val="00792683"/>
    <w:rsid w:val="007A04ED"/>
    <w:rsid w:val="007A1EB5"/>
    <w:rsid w:val="007A3540"/>
    <w:rsid w:val="007C483F"/>
    <w:rsid w:val="007C485D"/>
    <w:rsid w:val="007D4894"/>
    <w:rsid w:val="007E087A"/>
    <w:rsid w:val="007E1424"/>
    <w:rsid w:val="007E637A"/>
    <w:rsid w:val="007F0CE2"/>
    <w:rsid w:val="007F12A6"/>
    <w:rsid w:val="007F1935"/>
    <w:rsid w:val="007F38A8"/>
    <w:rsid w:val="008071BF"/>
    <w:rsid w:val="0081492E"/>
    <w:rsid w:val="0081532A"/>
    <w:rsid w:val="00824B2E"/>
    <w:rsid w:val="0083398E"/>
    <w:rsid w:val="008342F9"/>
    <w:rsid w:val="00835B48"/>
    <w:rsid w:val="00836B2F"/>
    <w:rsid w:val="00837208"/>
    <w:rsid w:val="00841160"/>
    <w:rsid w:val="008457DD"/>
    <w:rsid w:val="0084789C"/>
    <w:rsid w:val="008501BF"/>
    <w:rsid w:val="008572A8"/>
    <w:rsid w:val="008670BF"/>
    <w:rsid w:val="00894018"/>
    <w:rsid w:val="008A5515"/>
    <w:rsid w:val="008A5710"/>
    <w:rsid w:val="008A6A3B"/>
    <w:rsid w:val="008B199A"/>
    <w:rsid w:val="008B253E"/>
    <w:rsid w:val="008C6799"/>
    <w:rsid w:val="008D32CF"/>
    <w:rsid w:val="008D4961"/>
    <w:rsid w:val="008E34B4"/>
    <w:rsid w:val="008E7ED3"/>
    <w:rsid w:val="008F6509"/>
    <w:rsid w:val="00900C7E"/>
    <w:rsid w:val="009013EE"/>
    <w:rsid w:val="00903771"/>
    <w:rsid w:val="009102E8"/>
    <w:rsid w:val="00913BA7"/>
    <w:rsid w:val="00922AA4"/>
    <w:rsid w:val="00926231"/>
    <w:rsid w:val="009372F3"/>
    <w:rsid w:val="00937EF4"/>
    <w:rsid w:val="009566B2"/>
    <w:rsid w:val="00960E51"/>
    <w:rsid w:val="00961991"/>
    <w:rsid w:val="009649DE"/>
    <w:rsid w:val="009650D2"/>
    <w:rsid w:val="00966AC3"/>
    <w:rsid w:val="00973657"/>
    <w:rsid w:val="00981B7E"/>
    <w:rsid w:val="00984547"/>
    <w:rsid w:val="00985D60"/>
    <w:rsid w:val="009A5D15"/>
    <w:rsid w:val="009C4D16"/>
    <w:rsid w:val="009D031C"/>
    <w:rsid w:val="009D5705"/>
    <w:rsid w:val="009D7511"/>
    <w:rsid w:val="00A04838"/>
    <w:rsid w:val="00A14642"/>
    <w:rsid w:val="00A15C7F"/>
    <w:rsid w:val="00A32107"/>
    <w:rsid w:val="00A430C7"/>
    <w:rsid w:val="00A432DF"/>
    <w:rsid w:val="00A71D42"/>
    <w:rsid w:val="00A81AF9"/>
    <w:rsid w:val="00AA739E"/>
    <w:rsid w:val="00AB37FB"/>
    <w:rsid w:val="00AB39AC"/>
    <w:rsid w:val="00AB76B1"/>
    <w:rsid w:val="00AC6782"/>
    <w:rsid w:val="00AE0982"/>
    <w:rsid w:val="00AE6BD2"/>
    <w:rsid w:val="00AE7267"/>
    <w:rsid w:val="00AF271C"/>
    <w:rsid w:val="00AF796B"/>
    <w:rsid w:val="00B023FB"/>
    <w:rsid w:val="00B03409"/>
    <w:rsid w:val="00B07CCF"/>
    <w:rsid w:val="00B10F06"/>
    <w:rsid w:val="00B1669D"/>
    <w:rsid w:val="00B23DA2"/>
    <w:rsid w:val="00B270CF"/>
    <w:rsid w:val="00B309F9"/>
    <w:rsid w:val="00B37FF0"/>
    <w:rsid w:val="00B40A62"/>
    <w:rsid w:val="00B4189A"/>
    <w:rsid w:val="00B46331"/>
    <w:rsid w:val="00B564D2"/>
    <w:rsid w:val="00B56A41"/>
    <w:rsid w:val="00B61A90"/>
    <w:rsid w:val="00B73040"/>
    <w:rsid w:val="00B75839"/>
    <w:rsid w:val="00B80BE3"/>
    <w:rsid w:val="00B855AB"/>
    <w:rsid w:val="00BA3075"/>
    <w:rsid w:val="00BA74EB"/>
    <w:rsid w:val="00BD2D76"/>
    <w:rsid w:val="00BD77DE"/>
    <w:rsid w:val="00BE59BF"/>
    <w:rsid w:val="00BE7CC4"/>
    <w:rsid w:val="00BF6477"/>
    <w:rsid w:val="00C03D22"/>
    <w:rsid w:val="00C060E4"/>
    <w:rsid w:val="00C16BA1"/>
    <w:rsid w:val="00C25143"/>
    <w:rsid w:val="00C52EF5"/>
    <w:rsid w:val="00C532BF"/>
    <w:rsid w:val="00C5635E"/>
    <w:rsid w:val="00C56C4F"/>
    <w:rsid w:val="00C67284"/>
    <w:rsid w:val="00C74B79"/>
    <w:rsid w:val="00C8257B"/>
    <w:rsid w:val="00C87249"/>
    <w:rsid w:val="00C87DC4"/>
    <w:rsid w:val="00C91CEB"/>
    <w:rsid w:val="00CA0CE4"/>
    <w:rsid w:val="00CB7AAB"/>
    <w:rsid w:val="00CC3DEE"/>
    <w:rsid w:val="00CC5015"/>
    <w:rsid w:val="00CD1DD9"/>
    <w:rsid w:val="00CD280F"/>
    <w:rsid w:val="00CD586A"/>
    <w:rsid w:val="00CD6D96"/>
    <w:rsid w:val="00CD6F28"/>
    <w:rsid w:val="00CE1372"/>
    <w:rsid w:val="00CE1F51"/>
    <w:rsid w:val="00CE2F54"/>
    <w:rsid w:val="00CE7AF7"/>
    <w:rsid w:val="00CF011F"/>
    <w:rsid w:val="00D061C0"/>
    <w:rsid w:val="00D127D1"/>
    <w:rsid w:val="00D15E4F"/>
    <w:rsid w:val="00D273A4"/>
    <w:rsid w:val="00D37569"/>
    <w:rsid w:val="00D41CBE"/>
    <w:rsid w:val="00D46FEA"/>
    <w:rsid w:val="00D5377B"/>
    <w:rsid w:val="00D65827"/>
    <w:rsid w:val="00D72303"/>
    <w:rsid w:val="00D75D98"/>
    <w:rsid w:val="00D805FE"/>
    <w:rsid w:val="00D92F19"/>
    <w:rsid w:val="00DA0144"/>
    <w:rsid w:val="00DA6890"/>
    <w:rsid w:val="00DB6A2A"/>
    <w:rsid w:val="00DC00B5"/>
    <w:rsid w:val="00DC7870"/>
    <w:rsid w:val="00DD1F47"/>
    <w:rsid w:val="00DD2B07"/>
    <w:rsid w:val="00DD3A34"/>
    <w:rsid w:val="00DD5A39"/>
    <w:rsid w:val="00DD79C5"/>
    <w:rsid w:val="00DE28FD"/>
    <w:rsid w:val="00DE3A66"/>
    <w:rsid w:val="00E0160D"/>
    <w:rsid w:val="00E02534"/>
    <w:rsid w:val="00E0308B"/>
    <w:rsid w:val="00E13FBF"/>
    <w:rsid w:val="00E25D8F"/>
    <w:rsid w:val="00E3124A"/>
    <w:rsid w:val="00E31557"/>
    <w:rsid w:val="00E3201C"/>
    <w:rsid w:val="00E37D53"/>
    <w:rsid w:val="00E42CB3"/>
    <w:rsid w:val="00E43717"/>
    <w:rsid w:val="00E5216E"/>
    <w:rsid w:val="00E53DB0"/>
    <w:rsid w:val="00E5609D"/>
    <w:rsid w:val="00E6037B"/>
    <w:rsid w:val="00E61489"/>
    <w:rsid w:val="00E6175F"/>
    <w:rsid w:val="00E628A9"/>
    <w:rsid w:val="00E63861"/>
    <w:rsid w:val="00E63888"/>
    <w:rsid w:val="00E71CF1"/>
    <w:rsid w:val="00E843B3"/>
    <w:rsid w:val="00E97E9B"/>
    <w:rsid w:val="00EA27BC"/>
    <w:rsid w:val="00EB7AFD"/>
    <w:rsid w:val="00EC2A66"/>
    <w:rsid w:val="00EC66B4"/>
    <w:rsid w:val="00EC6900"/>
    <w:rsid w:val="00EC6A89"/>
    <w:rsid w:val="00ED50A2"/>
    <w:rsid w:val="00ED51BC"/>
    <w:rsid w:val="00ED579E"/>
    <w:rsid w:val="00ED6BF2"/>
    <w:rsid w:val="00ED7483"/>
    <w:rsid w:val="00EE23BB"/>
    <w:rsid w:val="00F01379"/>
    <w:rsid w:val="00F036C8"/>
    <w:rsid w:val="00F1774A"/>
    <w:rsid w:val="00F2607F"/>
    <w:rsid w:val="00F303C3"/>
    <w:rsid w:val="00F32BC5"/>
    <w:rsid w:val="00F3541D"/>
    <w:rsid w:val="00F37275"/>
    <w:rsid w:val="00F413EA"/>
    <w:rsid w:val="00F45EFA"/>
    <w:rsid w:val="00F60CC1"/>
    <w:rsid w:val="00F67D17"/>
    <w:rsid w:val="00F67D84"/>
    <w:rsid w:val="00F7165D"/>
    <w:rsid w:val="00F854CA"/>
    <w:rsid w:val="00FB02A7"/>
    <w:rsid w:val="00FB6ABB"/>
    <w:rsid w:val="00FD16E1"/>
    <w:rsid w:val="00FD433A"/>
    <w:rsid w:val="00FE10C6"/>
    <w:rsid w:val="00FE1515"/>
    <w:rsid w:val="00FE54A9"/>
    <w:rsid w:val="00FF7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90FDA"/>
  <w15:docId w15:val="{C77F180B-3606-4BDA-9F91-B1D868DC6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7B"/>
    <w:pPr>
      <w:spacing w:after="0" w:line="240" w:lineRule="auto"/>
    </w:pPr>
    <w:rPr>
      <w:rFonts w:ascii="Times New Roman" w:hAnsi="Times New Roman"/>
      <w:sz w:val="20"/>
    </w:rPr>
  </w:style>
  <w:style w:type="paragraph" w:styleId="Heading1">
    <w:name w:val="heading 1"/>
    <w:basedOn w:val="Normal"/>
    <w:next w:val="Normal"/>
    <w:link w:val="Heading1Char"/>
    <w:uiPriority w:val="9"/>
    <w:qFormat/>
    <w:rsid w:val="000454B2"/>
    <w:pPr>
      <w:keepNext/>
      <w:keepLines/>
      <w:spacing w:before="360"/>
      <w:jc w:val="center"/>
      <w:outlineLvl w:val="0"/>
    </w:pPr>
    <w:rPr>
      <w:rFonts w:eastAsiaTheme="majorEastAsia" w:cstheme="majorBidi"/>
      <w:b/>
      <w:bCs/>
      <w:cap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1EB7"/>
    <w:rPr>
      <w:color w:val="808080"/>
    </w:rPr>
  </w:style>
  <w:style w:type="paragraph" w:styleId="BalloonText">
    <w:name w:val="Balloon Text"/>
    <w:basedOn w:val="Normal"/>
    <w:link w:val="BalloonTextChar"/>
    <w:uiPriority w:val="99"/>
    <w:semiHidden/>
    <w:unhideWhenUsed/>
    <w:rsid w:val="008B253E"/>
    <w:rPr>
      <w:rFonts w:ascii="Tahoma" w:hAnsi="Tahoma" w:cs="Tahoma"/>
      <w:sz w:val="16"/>
      <w:szCs w:val="16"/>
    </w:rPr>
  </w:style>
  <w:style w:type="character" w:customStyle="1" w:styleId="BalloonTextChar">
    <w:name w:val="Balloon Text Char"/>
    <w:basedOn w:val="DefaultParagraphFont"/>
    <w:link w:val="BalloonText"/>
    <w:uiPriority w:val="99"/>
    <w:semiHidden/>
    <w:rsid w:val="008B253E"/>
    <w:rPr>
      <w:rFonts w:ascii="Tahoma" w:hAnsi="Tahoma" w:cs="Tahoma"/>
      <w:sz w:val="16"/>
      <w:szCs w:val="16"/>
    </w:rPr>
  </w:style>
  <w:style w:type="character" w:customStyle="1" w:styleId="StudentName">
    <w:name w:val="StudentName"/>
    <w:basedOn w:val="DefaultParagraphFont"/>
    <w:uiPriority w:val="1"/>
    <w:rsid w:val="005E224E"/>
    <w:rPr>
      <w:b/>
      <w:caps/>
      <w:sz w:val="24"/>
    </w:rPr>
  </w:style>
  <w:style w:type="character" w:customStyle="1" w:styleId="Heading1Char">
    <w:name w:val="Heading 1 Char"/>
    <w:basedOn w:val="DefaultParagraphFont"/>
    <w:link w:val="Heading1"/>
    <w:uiPriority w:val="9"/>
    <w:rsid w:val="000454B2"/>
    <w:rPr>
      <w:rFonts w:ascii="Times New Roman" w:eastAsiaTheme="majorEastAsia" w:hAnsi="Times New Roman" w:cstheme="majorBidi"/>
      <w:b/>
      <w:bCs/>
      <w:caps/>
      <w:sz w:val="24"/>
      <w:szCs w:val="28"/>
    </w:rPr>
  </w:style>
  <w:style w:type="character" w:customStyle="1" w:styleId="UniversityName">
    <w:name w:val="University Name"/>
    <w:basedOn w:val="DefaultParagraphFont"/>
    <w:uiPriority w:val="1"/>
    <w:qFormat/>
    <w:rsid w:val="000454B2"/>
    <w:rPr>
      <w:b/>
      <w:caps/>
    </w:rPr>
  </w:style>
  <w:style w:type="character" w:customStyle="1" w:styleId="Degree">
    <w:name w:val="Degree"/>
    <w:basedOn w:val="DefaultParagraphFont"/>
    <w:uiPriority w:val="1"/>
    <w:rsid w:val="000454B2"/>
    <w:rPr>
      <w:i/>
    </w:rPr>
  </w:style>
  <w:style w:type="paragraph" w:customStyle="1" w:styleId="DegreeInfo">
    <w:name w:val="DegreeInfo"/>
    <w:basedOn w:val="Normal"/>
    <w:link w:val="DegreeInfoChar"/>
    <w:rsid w:val="001649F5"/>
    <w:pPr>
      <w:spacing w:after="240"/>
      <w:contextualSpacing/>
    </w:pPr>
  </w:style>
  <w:style w:type="table" w:styleId="TableGrid">
    <w:name w:val="Table Grid"/>
    <w:basedOn w:val="TableNormal"/>
    <w:uiPriority w:val="59"/>
    <w:rsid w:val="001649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DegreeInfoChar">
    <w:name w:val="DegreeInfo Char"/>
    <w:basedOn w:val="DefaultParagraphFont"/>
    <w:link w:val="DegreeInfo"/>
    <w:rsid w:val="001649F5"/>
    <w:rPr>
      <w:rFonts w:ascii="Times New Roman" w:hAnsi="Times New Roman"/>
      <w:sz w:val="20"/>
    </w:rPr>
  </w:style>
  <w:style w:type="character" w:customStyle="1" w:styleId="JobTitle">
    <w:name w:val="JobTitle"/>
    <w:basedOn w:val="DefaultParagraphFont"/>
    <w:uiPriority w:val="1"/>
    <w:rsid w:val="001649F5"/>
    <w:rPr>
      <w:b/>
      <w:i/>
    </w:rPr>
  </w:style>
  <w:style w:type="paragraph" w:customStyle="1" w:styleId="Jobinfo">
    <w:name w:val="Jobinfo"/>
    <w:basedOn w:val="Normal"/>
    <w:link w:val="JobinfoChar"/>
    <w:rsid w:val="003670A9"/>
    <w:pPr>
      <w:numPr>
        <w:numId w:val="1"/>
      </w:numPr>
    </w:pPr>
  </w:style>
  <w:style w:type="character" w:customStyle="1" w:styleId="JobinfoChar">
    <w:name w:val="Jobinfo Char"/>
    <w:basedOn w:val="DefaultParagraphFont"/>
    <w:link w:val="Jobinfo"/>
    <w:rsid w:val="003670A9"/>
    <w:rPr>
      <w:rFonts w:ascii="Times New Roman" w:hAnsi="Times New Roman"/>
      <w:sz w:val="20"/>
    </w:rPr>
  </w:style>
  <w:style w:type="paragraph" w:styleId="ListParagraph">
    <w:name w:val="List Paragraph"/>
    <w:basedOn w:val="Normal"/>
    <w:uiPriority w:val="34"/>
    <w:qFormat/>
    <w:rsid w:val="00FB6ABB"/>
    <w:pPr>
      <w:ind w:left="720"/>
      <w:contextualSpacing/>
    </w:pPr>
  </w:style>
  <w:style w:type="character" w:customStyle="1" w:styleId="JobDates">
    <w:name w:val="JobDates"/>
    <w:basedOn w:val="DefaultParagraphFont"/>
    <w:uiPriority w:val="1"/>
    <w:qFormat/>
    <w:rsid w:val="00466CF7"/>
    <w:rPr>
      <w:i/>
    </w:rPr>
  </w:style>
  <w:style w:type="paragraph" w:customStyle="1" w:styleId="School2">
    <w:name w:val="School2"/>
    <w:basedOn w:val="Normal"/>
    <w:link w:val="School2Char"/>
    <w:qFormat/>
    <w:rsid w:val="00CD1DD9"/>
    <w:rPr>
      <w:b/>
    </w:rPr>
  </w:style>
  <w:style w:type="paragraph" w:customStyle="1" w:styleId="School3">
    <w:name w:val="School3"/>
    <w:basedOn w:val="Normal"/>
    <w:link w:val="School3Char"/>
    <w:qFormat/>
    <w:rsid w:val="00CD1DD9"/>
    <w:pPr>
      <w:spacing w:before="120"/>
    </w:pPr>
    <w:rPr>
      <w:b/>
    </w:rPr>
  </w:style>
  <w:style w:type="character" w:customStyle="1" w:styleId="School2Char">
    <w:name w:val="School2 Char"/>
    <w:basedOn w:val="DefaultParagraphFont"/>
    <w:link w:val="School2"/>
    <w:rsid w:val="00CD1DD9"/>
    <w:rPr>
      <w:rFonts w:ascii="Times New Roman" w:hAnsi="Times New Roman"/>
      <w:b/>
      <w:sz w:val="20"/>
    </w:rPr>
  </w:style>
  <w:style w:type="paragraph" w:customStyle="1" w:styleId="School">
    <w:name w:val="School"/>
    <w:basedOn w:val="Normal"/>
    <w:link w:val="SchoolChar"/>
    <w:qFormat/>
    <w:rsid w:val="00CD1DD9"/>
    <w:rPr>
      <w:b/>
    </w:rPr>
  </w:style>
  <w:style w:type="character" w:customStyle="1" w:styleId="School3Char">
    <w:name w:val="School3 Char"/>
    <w:basedOn w:val="DefaultParagraphFont"/>
    <w:link w:val="School3"/>
    <w:rsid w:val="00CD1DD9"/>
    <w:rPr>
      <w:rFonts w:ascii="Times New Roman" w:hAnsi="Times New Roman"/>
      <w:b/>
      <w:sz w:val="20"/>
    </w:rPr>
  </w:style>
  <w:style w:type="paragraph" w:customStyle="1" w:styleId="School1">
    <w:name w:val="School1"/>
    <w:basedOn w:val="School3"/>
    <w:link w:val="School1Char"/>
    <w:qFormat/>
    <w:rsid w:val="00CD1DD9"/>
  </w:style>
  <w:style w:type="character" w:customStyle="1" w:styleId="SchoolChar">
    <w:name w:val="School Char"/>
    <w:basedOn w:val="DefaultParagraphFont"/>
    <w:link w:val="School"/>
    <w:rsid w:val="00CD1DD9"/>
    <w:rPr>
      <w:rFonts w:ascii="Times New Roman" w:hAnsi="Times New Roman"/>
      <w:b/>
      <w:sz w:val="20"/>
    </w:rPr>
  </w:style>
  <w:style w:type="character" w:customStyle="1" w:styleId="School1Char">
    <w:name w:val="School1 Char"/>
    <w:basedOn w:val="School3Char"/>
    <w:link w:val="School1"/>
    <w:rsid w:val="00CD1DD9"/>
    <w:rPr>
      <w:rFonts w:ascii="Times New Roman" w:hAnsi="Times New Roman"/>
      <w:b/>
      <w:sz w:val="20"/>
    </w:rPr>
  </w:style>
  <w:style w:type="character" w:customStyle="1" w:styleId="Companydesc">
    <w:name w:val="Companydesc"/>
    <w:basedOn w:val="DefaultParagraphFont"/>
    <w:uiPriority w:val="1"/>
    <w:qFormat/>
    <w:rsid w:val="00D15E4F"/>
    <w:rPr>
      <w:rFonts w:ascii="Times" w:hAnsi="Times"/>
      <w:sz w:val="24"/>
    </w:rPr>
  </w:style>
  <w:style w:type="character" w:customStyle="1" w:styleId="CoDescription">
    <w:name w:val="CoDescription"/>
    <w:basedOn w:val="Companydesc"/>
    <w:uiPriority w:val="1"/>
    <w:qFormat/>
    <w:rsid w:val="00BD2D76"/>
    <w:rPr>
      <w:rFonts w:ascii="Times" w:hAnsi="Times"/>
      <w:sz w:val="24"/>
    </w:rPr>
  </w:style>
  <w:style w:type="character" w:customStyle="1" w:styleId="Style1">
    <w:name w:val="Style1"/>
    <w:basedOn w:val="Companydesc"/>
    <w:uiPriority w:val="1"/>
    <w:qFormat/>
    <w:rsid w:val="00BD2D76"/>
    <w:rPr>
      <w:rFonts w:ascii="Times" w:hAnsi="Times"/>
      <w:sz w:val="24"/>
    </w:rPr>
  </w:style>
  <w:style w:type="character" w:customStyle="1" w:styleId="CoDescription2">
    <w:name w:val="CoDescription2"/>
    <w:basedOn w:val="CoDescription"/>
    <w:uiPriority w:val="1"/>
    <w:qFormat/>
    <w:rsid w:val="00BD2D76"/>
    <w:rPr>
      <w:rFonts w:ascii="Times" w:hAnsi="Times"/>
      <w:sz w:val="24"/>
    </w:rPr>
  </w:style>
  <w:style w:type="character" w:customStyle="1" w:styleId="Style2">
    <w:name w:val="Style2"/>
    <w:basedOn w:val="Companydesc"/>
    <w:uiPriority w:val="1"/>
    <w:rsid w:val="00BD2D76"/>
    <w:rPr>
      <w:rFonts w:ascii="Times" w:hAnsi="Times"/>
      <w:sz w:val="24"/>
    </w:rPr>
  </w:style>
  <w:style w:type="character" w:customStyle="1" w:styleId="CoDescription3">
    <w:name w:val="CoDescription3"/>
    <w:basedOn w:val="Companydesc"/>
    <w:uiPriority w:val="1"/>
    <w:rsid w:val="00BD2D76"/>
    <w:rPr>
      <w:rFonts w:ascii="Times" w:hAnsi="Times"/>
      <w:sz w:val="24"/>
    </w:rPr>
  </w:style>
  <w:style w:type="character" w:customStyle="1" w:styleId="Style3">
    <w:name w:val="Style3"/>
    <w:basedOn w:val="StudentName"/>
    <w:uiPriority w:val="1"/>
    <w:rsid w:val="00F3541D"/>
    <w:rPr>
      <w:b/>
      <w:caps/>
      <w:sz w:val="28"/>
    </w:rPr>
  </w:style>
  <w:style w:type="character" w:customStyle="1" w:styleId="Style4">
    <w:name w:val="Style4"/>
    <w:basedOn w:val="DefaultParagraphFont"/>
    <w:uiPriority w:val="1"/>
    <w:rsid w:val="00557B45"/>
    <w:rPr>
      <w:b/>
      <w:caps/>
      <w:smallCaps w:val="0"/>
      <w:sz w:val="24"/>
    </w:rPr>
  </w:style>
  <w:style w:type="character" w:customStyle="1" w:styleId="Style5">
    <w:name w:val="Style5"/>
    <w:basedOn w:val="DefaultParagraphFont"/>
    <w:uiPriority w:val="1"/>
    <w:rsid w:val="00557B45"/>
    <w:rPr>
      <w:rFonts w:ascii="Times New Roman" w:hAnsi="Times New Roman"/>
      <w:i/>
      <w:sz w:val="20"/>
    </w:rPr>
  </w:style>
  <w:style w:type="character" w:customStyle="1" w:styleId="Style6">
    <w:name w:val="Style6"/>
    <w:basedOn w:val="DefaultParagraphFont"/>
    <w:uiPriority w:val="1"/>
    <w:rsid w:val="00557B45"/>
    <w:rPr>
      <w:rFonts w:ascii="Times New Roman" w:hAnsi="Times New Roman"/>
    </w:rPr>
  </w:style>
  <w:style w:type="character" w:customStyle="1" w:styleId="NAMEHEADER">
    <w:name w:val="NAME HEADER"/>
    <w:basedOn w:val="Style6"/>
    <w:uiPriority w:val="1"/>
    <w:rsid w:val="0047257F"/>
    <w:rPr>
      <w:rFonts w:ascii="Times New Roman" w:hAnsi="Times New Roman"/>
      <w:b/>
      <w:caps/>
      <w:smallCaps w:val="0"/>
      <w:sz w:val="24"/>
    </w:rPr>
  </w:style>
  <w:style w:type="character" w:customStyle="1" w:styleId="Style7">
    <w:name w:val="Style7"/>
    <w:basedOn w:val="DefaultParagraphFont"/>
    <w:uiPriority w:val="1"/>
    <w:rsid w:val="00F303C3"/>
    <w:rPr>
      <w:rFonts w:ascii="Times New Roman" w:hAnsi="Times New Roman"/>
      <w:i/>
      <w:sz w:val="20"/>
    </w:rPr>
  </w:style>
  <w:style w:type="character" w:customStyle="1" w:styleId="ResumeNameHeader">
    <w:name w:val="Resume Name Header"/>
    <w:basedOn w:val="Heading1Char"/>
    <w:uiPriority w:val="1"/>
    <w:qFormat/>
    <w:rsid w:val="000571F5"/>
    <w:rPr>
      <w:rFonts w:asciiTheme="minorHAnsi" w:eastAsiaTheme="majorEastAsia" w:hAnsiTheme="minorHAnsi" w:cstheme="majorBidi"/>
      <w:b/>
      <w:bCs/>
      <w:caps/>
      <w:sz w:val="28"/>
      <w:szCs w:val="28"/>
    </w:rPr>
  </w:style>
  <w:style w:type="character" w:customStyle="1" w:styleId="BulletPoint">
    <w:name w:val="Bullet Point"/>
    <w:basedOn w:val="DefaultParagraphFont"/>
    <w:uiPriority w:val="1"/>
    <w:qFormat/>
    <w:rsid w:val="00E843B3"/>
    <w:rPr>
      <w:rFonts w:asciiTheme="minorHAnsi" w:hAnsiTheme="minorHAnsi"/>
      <w:sz w:val="20"/>
    </w:rPr>
  </w:style>
  <w:style w:type="character" w:customStyle="1" w:styleId="Degree-New">
    <w:name w:val="Degree-New"/>
    <w:basedOn w:val="DefaultParagraphFont"/>
    <w:uiPriority w:val="1"/>
    <w:rsid w:val="00E6175F"/>
    <w:rPr>
      <w:rFonts w:asciiTheme="minorHAnsi" w:hAnsiTheme="minorHAnsi"/>
      <w:b/>
      <w:i/>
      <w:sz w:val="20"/>
    </w:rPr>
  </w:style>
  <w:style w:type="character" w:customStyle="1" w:styleId="Degree2015">
    <w:name w:val="Degree2015"/>
    <w:basedOn w:val="DefaultParagraphFont"/>
    <w:uiPriority w:val="1"/>
    <w:qFormat/>
    <w:rsid w:val="00E6175F"/>
    <w:rPr>
      <w:rFonts w:asciiTheme="minorHAnsi" w:hAnsiTheme="minorHAnsi"/>
      <w:b/>
      <w:i/>
      <w:sz w:val="20"/>
    </w:rPr>
  </w:style>
  <w:style w:type="character" w:customStyle="1" w:styleId="Style8">
    <w:name w:val="Style8"/>
    <w:basedOn w:val="DefaultParagraphFont"/>
    <w:uiPriority w:val="1"/>
    <w:qFormat/>
    <w:rsid w:val="00594993"/>
    <w:rPr>
      <w:rFonts w:ascii="Calibri" w:hAnsi="Calibri"/>
      <w:i/>
      <w:color w:val="auto"/>
      <w:sz w:val="20"/>
    </w:rPr>
  </w:style>
  <w:style w:type="character" w:customStyle="1" w:styleId="ItalicizedDate">
    <w:name w:val="Italicized Date"/>
    <w:basedOn w:val="DefaultParagraphFont"/>
    <w:uiPriority w:val="1"/>
    <w:rsid w:val="005354E0"/>
    <w:rPr>
      <w:rFonts w:ascii="Times New Roman" w:hAnsi="Times New Roman"/>
      <w:i/>
      <w:sz w:val="20"/>
    </w:rPr>
  </w:style>
  <w:style w:type="character" w:customStyle="1" w:styleId="NewItalicizedDate">
    <w:name w:val="NewItalicizedDate"/>
    <w:basedOn w:val="DefaultParagraphFont"/>
    <w:uiPriority w:val="1"/>
    <w:qFormat/>
    <w:rsid w:val="00430756"/>
    <w:rPr>
      <w:rFonts w:ascii="Calibri" w:hAnsi="Calibri"/>
      <w:b w:val="0"/>
      <w:i/>
      <w:sz w:val="20"/>
    </w:rPr>
  </w:style>
  <w:style w:type="character" w:styleId="Hyperlink">
    <w:name w:val="Hyperlink"/>
    <w:basedOn w:val="DefaultParagraphFont"/>
    <w:uiPriority w:val="99"/>
    <w:semiHidden/>
    <w:unhideWhenUsed/>
    <w:rsid w:val="009649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392\Downloads\Fuqua_Resume_Forma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D53A651430F4C4E84D3C32F077EB67F"/>
        <w:category>
          <w:name w:val="General"/>
          <w:gallery w:val="placeholder"/>
        </w:category>
        <w:types>
          <w:type w:val="bbPlcHdr"/>
        </w:types>
        <w:behaviors>
          <w:behavior w:val="content"/>
        </w:behaviors>
        <w:guid w:val="{ABCBE925-AE1D-4F78-97BB-A022BDC667A1}"/>
      </w:docPartPr>
      <w:docPartBody>
        <w:p w:rsidR="002102A0" w:rsidRDefault="00F9085D" w:rsidP="00F9085D">
          <w:pPr>
            <w:pStyle w:val="6D53A651430F4C4E84D3C32F077EB67F23"/>
          </w:pPr>
          <w:r w:rsidRPr="00431CFA">
            <w:rPr>
              <w:rStyle w:val="PlaceholderText"/>
              <w:rFonts w:asciiTheme="minorHAnsi" w:hAnsiTheme="minorHAnsi"/>
              <w:color w:val="auto"/>
            </w:rPr>
            <w:t>Click to enter your phone number</w:t>
          </w:r>
        </w:p>
      </w:docPartBody>
    </w:docPart>
    <w:docPart>
      <w:docPartPr>
        <w:name w:val="A2340ED9D90C4362A05E06A18F442C35"/>
        <w:category>
          <w:name w:val="General"/>
          <w:gallery w:val="placeholder"/>
        </w:category>
        <w:types>
          <w:type w:val="bbPlcHdr"/>
        </w:types>
        <w:behaviors>
          <w:behavior w:val="content"/>
        </w:behaviors>
        <w:guid w:val="{5B237F4D-275D-4814-8540-072C2B8DAC9E}"/>
      </w:docPartPr>
      <w:docPartBody>
        <w:p w:rsidR="00B02822" w:rsidRDefault="00F9085D" w:rsidP="00F9085D">
          <w:pPr>
            <w:pStyle w:val="A2340ED9D90C4362A05E06A18F442C3514"/>
          </w:pPr>
          <w:r w:rsidRPr="00966AC3">
            <w:rPr>
              <w:rStyle w:val="PlaceholderText"/>
              <w:rFonts w:asciiTheme="minorHAnsi" w:hAnsiTheme="minorHAnsi"/>
              <w:color w:val="auto"/>
            </w:rPr>
            <w:t>Click to enter your city and state</w:t>
          </w:r>
        </w:p>
      </w:docPartBody>
    </w:docPart>
    <w:docPart>
      <w:docPartPr>
        <w:name w:val="1DB11CC1EA3B4DC685867B519230E55E"/>
        <w:category>
          <w:name w:val="General"/>
          <w:gallery w:val="placeholder"/>
        </w:category>
        <w:types>
          <w:type w:val="bbPlcHdr"/>
        </w:types>
        <w:behaviors>
          <w:behavior w:val="content"/>
        </w:behaviors>
        <w:guid w:val="{044B35BB-A678-4983-82D7-13478B77DE4B}"/>
      </w:docPartPr>
      <w:docPartBody>
        <w:p w:rsidR="00B02822" w:rsidRDefault="00F9085D" w:rsidP="00F9085D">
          <w:pPr>
            <w:pStyle w:val="1DB11CC1EA3B4DC685867B519230E55E13"/>
          </w:pPr>
          <w:r w:rsidRPr="00431CFA">
            <w:rPr>
              <w:rFonts w:asciiTheme="minorHAnsi" w:hAnsiTheme="minorHAnsi"/>
            </w:rPr>
            <w:t>Click to enter your @duke.edu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102A0"/>
    <w:rsid w:val="00093A4E"/>
    <w:rsid w:val="000C065D"/>
    <w:rsid w:val="00180E99"/>
    <w:rsid w:val="002102A0"/>
    <w:rsid w:val="002228C0"/>
    <w:rsid w:val="002A4BD9"/>
    <w:rsid w:val="002B1F21"/>
    <w:rsid w:val="00346748"/>
    <w:rsid w:val="00391454"/>
    <w:rsid w:val="0040218D"/>
    <w:rsid w:val="00412396"/>
    <w:rsid w:val="00473B3D"/>
    <w:rsid w:val="004D00A1"/>
    <w:rsid w:val="0063689E"/>
    <w:rsid w:val="006B339D"/>
    <w:rsid w:val="006C3577"/>
    <w:rsid w:val="007D05CB"/>
    <w:rsid w:val="009B67D5"/>
    <w:rsid w:val="00A17167"/>
    <w:rsid w:val="00A21AD1"/>
    <w:rsid w:val="00B02822"/>
    <w:rsid w:val="00B104C1"/>
    <w:rsid w:val="00BA1D7B"/>
    <w:rsid w:val="00BE0A44"/>
    <w:rsid w:val="00D23AE3"/>
    <w:rsid w:val="00D34F52"/>
    <w:rsid w:val="00D6543C"/>
    <w:rsid w:val="00D835EB"/>
    <w:rsid w:val="00DD5492"/>
    <w:rsid w:val="00E40F58"/>
    <w:rsid w:val="00E6656E"/>
    <w:rsid w:val="00E74B0E"/>
    <w:rsid w:val="00EE0E50"/>
    <w:rsid w:val="00F82D53"/>
    <w:rsid w:val="00F90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4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A4E"/>
    <w:rPr>
      <w:color w:val="808080"/>
    </w:rPr>
  </w:style>
  <w:style w:type="paragraph" w:customStyle="1" w:styleId="1DB11CC1EA3B4DC685867B519230E55E13">
    <w:name w:val="1DB11CC1EA3B4DC685867B519230E55E13"/>
    <w:rsid w:val="00F9085D"/>
    <w:pPr>
      <w:spacing w:after="0" w:line="240" w:lineRule="auto"/>
    </w:pPr>
    <w:rPr>
      <w:rFonts w:ascii="Times New Roman" w:eastAsiaTheme="minorHAnsi" w:hAnsi="Times New Roman"/>
      <w:sz w:val="20"/>
    </w:rPr>
  </w:style>
  <w:style w:type="paragraph" w:customStyle="1" w:styleId="6D53A651430F4C4E84D3C32F077EB67F23">
    <w:name w:val="6D53A651430F4C4E84D3C32F077EB67F23"/>
    <w:rsid w:val="00F9085D"/>
    <w:pPr>
      <w:spacing w:after="0" w:line="240" w:lineRule="auto"/>
    </w:pPr>
    <w:rPr>
      <w:rFonts w:ascii="Times New Roman" w:eastAsiaTheme="minorHAnsi" w:hAnsi="Times New Roman"/>
      <w:sz w:val="20"/>
    </w:rPr>
  </w:style>
  <w:style w:type="paragraph" w:customStyle="1" w:styleId="A2340ED9D90C4362A05E06A18F442C3514">
    <w:name w:val="A2340ED9D90C4362A05E06A18F442C3514"/>
    <w:rsid w:val="00F9085D"/>
    <w:pPr>
      <w:spacing w:after="0" w:line="240" w:lineRule="auto"/>
    </w:pPr>
    <w:rPr>
      <w:rFonts w:ascii="Times New Roman" w:eastAsiaTheme="minorHAnsi" w:hAnsi="Times New Roman"/>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54E68-F3E0-411A-A633-B83C03316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Fuqua_Resume_Format</Template>
  <TotalTime>3938</TotalTime>
  <Pages>3</Pages>
  <Words>1733</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Duke University - Fuqua School of Business</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Shraddha Bansal</cp:lastModifiedBy>
  <cp:revision>106</cp:revision>
  <dcterms:created xsi:type="dcterms:W3CDTF">2020-06-04T15:14:00Z</dcterms:created>
  <dcterms:modified xsi:type="dcterms:W3CDTF">2020-11-09T18:23:00Z</dcterms:modified>
</cp:coreProperties>
</file>