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21" w:rsidRDefault="00D12A65" w:rsidP="003C17C8">
      <w:pPr>
        <w:pStyle w:val="ContactInfo"/>
        <w:jc w:val="left"/>
      </w:pPr>
      <w:r>
        <w:t xml:space="preserve">Facebook id: </w:t>
      </w:r>
      <w:hyperlink r:id="rId11" w:history="1">
        <w:r w:rsidRPr="003C0669">
          <w:rPr>
            <w:rStyle w:val="Hyperlink"/>
          </w:rPr>
          <w:t>https://www.facebook.com/nasirajaz</w:t>
        </w:r>
      </w:hyperlink>
    </w:p>
    <w:p w:rsidR="004A0721" w:rsidRDefault="00021874" w:rsidP="004A51F0">
      <w:pPr>
        <w:pStyle w:val="ContactInfo"/>
      </w:pPr>
      <w:sdt>
        <w:sdtPr>
          <w:alias w:val="Telephone"/>
          <w:tag w:val="Telephone"/>
          <w:id w:val="599758962"/>
          <w:placeholder>
            <w:docPart w:val="EE084531FAAE4E9BAD03934FD61D859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75991">
            <w:t>8123579651</w:t>
          </w:r>
        </w:sdtContent>
      </w:sdt>
    </w:p>
    <w:sdt>
      <w:sdtPr>
        <w:rPr>
          <w:rStyle w:val="Emphasis"/>
        </w:rPr>
        <w:alias w:val="Email"/>
        <w:tag w:val=""/>
        <w:id w:val="1889536063"/>
        <w:placeholder>
          <w:docPart w:val="2E67A3D42B8E4B979EE2ADB735709ED4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4A0721" w:rsidRDefault="00D12A65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ajaznasir121</w:t>
          </w:r>
          <w:r w:rsidR="00575991">
            <w:rPr>
              <w:rStyle w:val="Emphasis"/>
            </w:rPr>
            <w:t>@gmail.com</w:t>
          </w:r>
        </w:p>
      </w:sdtContent>
    </w:sdt>
    <w:p w:rsidR="004A0721" w:rsidRDefault="00021874">
      <w:pPr>
        <w:pStyle w:val="Name"/>
      </w:pPr>
      <w:sdt>
        <w:sdtPr>
          <w:alias w:val="Your Name"/>
          <w:tag w:val=""/>
          <w:id w:val="1197042864"/>
          <w:placeholder>
            <w:docPart w:val="5D223F0AE01B4101A23586FF333E8C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75991">
            <w:t>NASIR AJAZ</w:t>
          </w:r>
        </w:sdtContent>
      </w:sdt>
    </w:p>
    <w:tbl>
      <w:tblPr>
        <w:tblStyle w:val="ResumeTable"/>
        <w:tblW w:w="5045" w:type="pct"/>
        <w:tblLook w:val="04A0" w:firstRow="1" w:lastRow="0" w:firstColumn="1" w:lastColumn="0" w:noHBand="0" w:noVBand="1"/>
        <w:tblDescription w:val="Resume"/>
      </w:tblPr>
      <w:tblGrid>
        <w:gridCol w:w="1800"/>
        <w:gridCol w:w="450"/>
        <w:gridCol w:w="7921"/>
      </w:tblGrid>
      <w:tr w:rsidR="004A0721" w:rsidTr="00A62197">
        <w:tc>
          <w:tcPr>
            <w:tcW w:w="1800" w:type="dxa"/>
          </w:tcPr>
          <w:p w:rsidR="004A0721" w:rsidRDefault="00D735C5" w:rsidP="003B4997">
            <w:pPr>
              <w:pStyle w:val="Heading1"/>
              <w:jc w:val="left"/>
            </w:pPr>
            <w:r w:rsidRPr="002722DF">
              <w:rPr>
                <w:sz w:val="24"/>
                <w:szCs w:val="24"/>
              </w:rPr>
              <w:t>Objective</w:t>
            </w:r>
          </w:p>
        </w:tc>
        <w:tc>
          <w:tcPr>
            <w:tcW w:w="450" w:type="dxa"/>
          </w:tcPr>
          <w:p w:rsidR="004A0721" w:rsidRDefault="004A0721"/>
        </w:tc>
        <w:tc>
          <w:tcPr>
            <w:tcW w:w="7921" w:type="dxa"/>
          </w:tcPr>
          <w:p w:rsidR="004A0721" w:rsidRPr="00A62197" w:rsidRDefault="004A51F0" w:rsidP="00A720C4">
            <w:pPr>
              <w:pStyle w:val="ResumeText"/>
            </w:pPr>
            <w:r w:rsidRPr="00A62197">
              <w:rPr>
                <w:rFonts w:cstheme="minorHAnsi"/>
              </w:rPr>
              <w:t xml:space="preserve">An enthusiastic, innovative and self-disciplined individual seeking an opportunity to play challenging and creative role in the field of </w:t>
            </w:r>
            <w:r w:rsidR="00A720C4">
              <w:rPr>
                <w:rFonts w:cstheme="minorHAnsi"/>
              </w:rPr>
              <w:t xml:space="preserve">IT </w:t>
            </w:r>
            <w:r w:rsidRPr="00A62197">
              <w:rPr>
                <w:rFonts w:cstheme="minorHAnsi"/>
              </w:rPr>
              <w:t>industry with a commitment to Company’s excellence</w:t>
            </w:r>
          </w:p>
        </w:tc>
      </w:tr>
      <w:tr w:rsidR="004A51F0" w:rsidTr="00A62197">
        <w:tc>
          <w:tcPr>
            <w:tcW w:w="1800" w:type="dxa"/>
          </w:tcPr>
          <w:p w:rsidR="004A51F0" w:rsidRPr="002722DF" w:rsidRDefault="003F18A3" w:rsidP="003B4997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and abilities</w:t>
            </w:r>
          </w:p>
        </w:tc>
        <w:tc>
          <w:tcPr>
            <w:tcW w:w="450" w:type="dxa"/>
          </w:tcPr>
          <w:p w:rsidR="004A51F0" w:rsidRDefault="004A51F0"/>
        </w:tc>
        <w:tc>
          <w:tcPr>
            <w:tcW w:w="7921" w:type="dxa"/>
          </w:tcPr>
          <w:p w:rsidR="00140159" w:rsidRPr="00140159" w:rsidRDefault="000A4E7D" w:rsidP="00A720C4">
            <w:pPr>
              <w:pStyle w:val="ResumeText"/>
              <w:numPr>
                <w:ilvl w:val="0"/>
                <w:numId w:val="4"/>
              </w:numPr>
              <w:rPr>
                <w:rFonts w:eastAsiaTheme="minorEastAsia"/>
                <w:b/>
                <w:caps/>
              </w:rPr>
            </w:pPr>
            <w:r>
              <w:t>Knowledge about</w:t>
            </w:r>
            <w:r w:rsidR="001E61BF">
              <w:t xml:space="preserve"> Oracle</w:t>
            </w:r>
            <w:r>
              <w:t xml:space="preserve"> UCP/UCM(oracle </w:t>
            </w:r>
            <w:r w:rsidR="001E61BF">
              <w:t xml:space="preserve">cloud) and Order management </w:t>
            </w:r>
          </w:p>
          <w:p w:rsidR="001E61BF" w:rsidRPr="001E61BF" w:rsidRDefault="000A4E7D" w:rsidP="00A720C4">
            <w:pPr>
              <w:pStyle w:val="ResumeText"/>
              <w:numPr>
                <w:ilvl w:val="0"/>
                <w:numId w:val="4"/>
              </w:numPr>
              <w:rPr>
                <w:rFonts w:eastAsiaTheme="minorEastAsia"/>
                <w:b/>
                <w:caps/>
              </w:rPr>
            </w:pPr>
            <w:r w:rsidRPr="001E61BF">
              <w:rPr>
                <w:rFonts w:cstheme="minorHAnsi"/>
              </w:rPr>
              <w:t>Proficient</w:t>
            </w:r>
            <w:r w:rsidR="00A720C4" w:rsidRPr="001E61BF">
              <w:rPr>
                <w:rFonts w:cstheme="minorHAnsi"/>
              </w:rPr>
              <w:t xml:space="preserve"> with </w:t>
            </w:r>
            <w:r w:rsidR="001E61BF" w:rsidRPr="001E61BF">
              <w:rPr>
                <w:rFonts w:cstheme="minorHAnsi"/>
              </w:rPr>
              <w:t>Oracle CPQ</w:t>
            </w:r>
            <w:r w:rsidR="00A720C4" w:rsidRPr="001E61BF">
              <w:rPr>
                <w:rFonts w:cstheme="minorHAnsi"/>
              </w:rPr>
              <w:t xml:space="preserve"> -</w:t>
            </w:r>
            <w:r w:rsidR="001E61BF" w:rsidRPr="001E61BF">
              <w:rPr>
                <w:rFonts w:cstheme="minorHAnsi"/>
              </w:rPr>
              <w:t xml:space="preserve"> </w:t>
            </w:r>
            <w:r w:rsidR="00A720C4" w:rsidRPr="001E61BF">
              <w:rPr>
                <w:rFonts w:cstheme="minorHAnsi"/>
              </w:rPr>
              <w:t xml:space="preserve">Good understanding </w:t>
            </w:r>
            <w:r w:rsidR="001E61BF">
              <w:rPr>
                <w:rFonts w:cstheme="minorHAnsi"/>
              </w:rPr>
              <w:t>of quote to cash process</w:t>
            </w:r>
          </w:p>
          <w:p w:rsidR="001E61BF" w:rsidRPr="001E61BF" w:rsidRDefault="001E61BF" w:rsidP="001E61BF">
            <w:pPr>
              <w:pStyle w:val="ResumeText"/>
              <w:numPr>
                <w:ilvl w:val="0"/>
                <w:numId w:val="4"/>
              </w:numPr>
              <w:rPr>
                <w:rFonts w:eastAsiaTheme="minorEastAsia"/>
                <w:b/>
                <w:caps/>
              </w:rPr>
            </w:pPr>
            <w:r>
              <w:t>Maintain database information for customers and assets</w:t>
            </w:r>
          </w:p>
          <w:p w:rsidR="007202DC" w:rsidRPr="001E61BF" w:rsidRDefault="00A720C4" w:rsidP="001E61BF">
            <w:pPr>
              <w:pStyle w:val="ResumeText"/>
              <w:numPr>
                <w:ilvl w:val="0"/>
                <w:numId w:val="4"/>
              </w:numPr>
              <w:rPr>
                <w:rFonts w:eastAsiaTheme="minorEastAsia"/>
                <w:b/>
                <w:caps/>
              </w:rPr>
            </w:pPr>
            <w:r w:rsidRPr="00A720C4">
              <w:rPr>
                <w:rFonts w:cstheme="minorHAnsi"/>
              </w:rPr>
              <w:t xml:space="preserve">Experience in </w:t>
            </w:r>
            <w:r w:rsidR="001E61BF">
              <w:rPr>
                <w:rFonts w:cstheme="minorHAnsi"/>
              </w:rPr>
              <w:t>quoting, CRM, ERP</w:t>
            </w:r>
          </w:p>
          <w:p w:rsidR="001E61BF" w:rsidRPr="00A62197" w:rsidRDefault="001E61BF" w:rsidP="001E61BF">
            <w:pPr>
              <w:pStyle w:val="ResumeText"/>
              <w:numPr>
                <w:ilvl w:val="0"/>
                <w:numId w:val="4"/>
              </w:numPr>
              <w:rPr>
                <w:rFonts w:eastAsiaTheme="minorEastAsia"/>
                <w:b/>
                <w:caps/>
              </w:rPr>
            </w:pPr>
            <w:r>
              <w:rPr>
                <w:rFonts w:cstheme="minorHAnsi"/>
              </w:rPr>
              <w:t>Engaged with internal team to fixed the complex issue</w:t>
            </w:r>
          </w:p>
        </w:tc>
      </w:tr>
      <w:tr w:rsidR="004A0721" w:rsidTr="00A62197">
        <w:tc>
          <w:tcPr>
            <w:tcW w:w="1800" w:type="dxa"/>
          </w:tcPr>
          <w:p w:rsidR="004A0721" w:rsidRDefault="00D735C5" w:rsidP="003B4997">
            <w:pPr>
              <w:pStyle w:val="Heading1"/>
              <w:jc w:val="left"/>
            </w:pPr>
            <w:r w:rsidRPr="002722DF">
              <w:rPr>
                <w:sz w:val="24"/>
                <w:szCs w:val="24"/>
              </w:rPr>
              <w:t>Experience</w:t>
            </w:r>
          </w:p>
        </w:tc>
        <w:tc>
          <w:tcPr>
            <w:tcW w:w="450" w:type="dxa"/>
          </w:tcPr>
          <w:p w:rsidR="004A0721" w:rsidRDefault="004A0721"/>
        </w:tc>
        <w:tc>
          <w:tcPr>
            <w:tcW w:w="7921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1436861535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  <w:sz w:val="22"/>
                    <w:szCs w:val="22"/>
                  </w:rPr>
                  <w:id w:val="221802691"/>
                </w:sdtPr>
                <w:sdtEndPr>
                  <w:rPr>
                    <w:b w:val="0"/>
                    <w:bCs w:val="0"/>
                    <w:caps w:val="0"/>
                    <w:sz w:val="20"/>
                    <w:szCs w:val="20"/>
                  </w:rPr>
                </w:sdtEndPr>
                <w:sdtContent>
                  <w:p w:rsidR="00A520E0" w:rsidRPr="00A520E0" w:rsidRDefault="00A520E0" w:rsidP="00A520E0">
                    <w:pPr>
                      <w:pStyle w:val="ResumeText"/>
                      <w:rPr>
                        <w:rStyle w:val="Heading2Char"/>
                      </w:rPr>
                    </w:pPr>
                    <w:r>
                      <w:rPr>
                        <w:rStyle w:val="Heading2Char"/>
                      </w:rPr>
                      <w:t>GSCO business analyst</w:t>
                    </w:r>
                    <w:r w:rsidR="00C539A4">
                      <w:rPr>
                        <w:rStyle w:val="Heading2Char"/>
                      </w:rPr>
                      <w:t xml:space="preserve">, </w:t>
                    </w:r>
                    <w:r w:rsidR="009E7E29">
                      <w:rPr>
                        <w:rStyle w:val="Heading2Char"/>
                      </w:rPr>
                      <w:t>Oracle india pvt ltd.</w:t>
                    </w:r>
                  </w:p>
                  <w:p w:rsidR="00A520E0" w:rsidRDefault="000366A4" w:rsidP="00A520E0">
                    <w:r>
                      <w:t>March</w:t>
                    </w:r>
                    <w:r w:rsidR="00575991">
                      <w:t xml:space="preserve"> 2017</w:t>
                    </w:r>
                    <w:r w:rsidR="00A520E0">
                      <w:t>- Till Date</w:t>
                    </w:r>
                  </w:p>
                  <w:p w:rsidR="001E61BF" w:rsidRPr="001E61BF" w:rsidRDefault="001E61BF" w:rsidP="001E61BF">
                    <w:pPr>
                      <w:pStyle w:val="ResumeText"/>
                      <w:numPr>
                        <w:ilvl w:val="0"/>
                        <w:numId w:val="11"/>
                      </w:numPr>
                      <w:rPr>
                        <w:rFonts w:eastAsiaTheme="minorEastAsia"/>
                        <w:b/>
                        <w:caps/>
                      </w:rPr>
                    </w:pPr>
                    <w:r w:rsidRPr="001E61BF">
                      <w:rPr>
                        <w:rFonts w:cstheme="minorHAnsi"/>
                      </w:rPr>
                      <w:t xml:space="preserve">Proficient with Oracle CPQ - Good understanding </w:t>
                    </w:r>
                    <w:r>
                      <w:rPr>
                        <w:rFonts w:cstheme="minorHAnsi"/>
                      </w:rPr>
                      <w:t>of quote to cash process</w:t>
                    </w:r>
                  </w:p>
                  <w:p w:rsidR="00C539A4" w:rsidRDefault="00CA0892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 w:rsidRPr="00CA0892">
                      <w:t>Captured and tested all modifications to proposed functional requirements.</w:t>
                    </w:r>
                    <w:r w:rsidR="00C539A4">
                      <w:t xml:space="preserve"> </w:t>
                    </w:r>
                  </w:p>
                  <w:p w:rsidR="00CA0892" w:rsidRDefault="001E61BF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>
                      <w:t>Met all SLA</w:t>
                    </w:r>
                    <w:r w:rsidR="00CA0892" w:rsidRPr="00CA0892">
                      <w:t xml:space="preserve"> timelines and deadlines. </w:t>
                    </w:r>
                    <w:r w:rsidR="00CA0892">
                      <w:t xml:space="preserve"> </w:t>
                    </w:r>
                  </w:p>
                  <w:p w:rsidR="00DA4834" w:rsidRPr="00D33A74" w:rsidRDefault="00DA4834" w:rsidP="001E61BF">
                    <w:pPr>
                      <w:pStyle w:val="ResumeText"/>
                      <w:numPr>
                        <w:ilvl w:val="0"/>
                        <w:numId w:val="11"/>
                      </w:numPr>
                      <w:rPr>
                        <w:rFonts w:eastAsiaTheme="minorEastAsia"/>
                        <w:b/>
                        <w:caps/>
                      </w:rPr>
                    </w:pPr>
                    <w:r w:rsidRPr="00D33A74">
                      <w:t xml:space="preserve">Maintained </w:t>
                    </w:r>
                    <w:r w:rsidR="001E61BF">
                      <w:t xml:space="preserve">the order record in our database </w:t>
                    </w:r>
                  </w:p>
                  <w:p w:rsidR="004A0721" w:rsidRPr="00680B43" w:rsidRDefault="004567D8" w:rsidP="00680B43">
                    <w:pPr>
                      <w:pStyle w:val="Heading2"/>
                    </w:pPr>
                    <w:r>
                      <w:t>Technical</w:t>
                    </w:r>
                    <w:r w:rsidR="00575991">
                      <w:t xml:space="preserve"> support executive, HinDUJA Global solution</w:t>
                    </w:r>
                  </w:p>
                  <w:p w:rsidR="009D33FC" w:rsidRPr="002C3EFF" w:rsidRDefault="00D72E4D" w:rsidP="007202DC">
                    <w:pPr>
                      <w:pStyle w:val="ResumeTex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Oct</w:t>
                    </w:r>
                    <w:r w:rsidR="004567D8">
                      <w:rPr>
                        <w:sz w:val="22"/>
                        <w:szCs w:val="22"/>
                      </w:rPr>
                      <w:t xml:space="preserve"> </w:t>
                    </w:r>
                    <w:r w:rsidR="009E7E29">
                      <w:rPr>
                        <w:sz w:val="22"/>
                        <w:szCs w:val="22"/>
                      </w:rPr>
                      <w:t>2014</w:t>
                    </w:r>
                    <w:r>
                      <w:rPr>
                        <w:sz w:val="22"/>
                        <w:szCs w:val="22"/>
                      </w:rPr>
                      <w:t xml:space="preserve"> – Mar</w:t>
                    </w:r>
                    <w:r w:rsidR="00575991">
                      <w:rPr>
                        <w:sz w:val="22"/>
                        <w:szCs w:val="22"/>
                      </w:rPr>
                      <w:t xml:space="preserve"> 2017</w:t>
                    </w:r>
                  </w:p>
                  <w:p w:rsidR="009D33FC" w:rsidRPr="00A62197" w:rsidRDefault="008B71F0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>
                      <w:t xml:space="preserve">Provide customer support via email, call, service request, </w:t>
                    </w:r>
                  </w:p>
                  <w:p w:rsidR="009D33FC" w:rsidRPr="00A62197" w:rsidRDefault="002C3EFF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 w:rsidRPr="00A62197">
                      <w:t>Review the daily mo</w:t>
                    </w:r>
                    <w:r w:rsidR="008B71F0">
                      <w:t>nitoring to identify any product base</w:t>
                    </w:r>
                    <w:r w:rsidRPr="00A62197">
                      <w:t xml:space="preserve"> activity that fails out of SLA.</w:t>
                    </w:r>
                  </w:p>
                  <w:p w:rsidR="002C3EFF" w:rsidRPr="00A62197" w:rsidRDefault="002C3EFF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 w:rsidRPr="00A62197">
                      <w:t>Provide feedback to the TL on effectiveness of the invoice capture for each client, and/or suggest for improvement.</w:t>
                    </w:r>
                  </w:p>
                  <w:p w:rsidR="009D33FC" w:rsidRPr="00A62197" w:rsidRDefault="009D33FC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 w:rsidRPr="00A62197">
                      <w:t xml:space="preserve">Compare data with source documents, or re-enter data in verification format to detect errors. Confirms accuracy of data such as vendor name, invoice number, invoice amount, invoice date, PO number, tax, shipping, invoice owner </w:t>
                    </w:r>
                    <w:proofErr w:type="spellStart"/>
                    <w:r w:rsidRPr="00A62197">
                      <w:t>etc</w:t>
                    </w:r>
                    <w:proofErr w:type="spellEnd"/>
                    <w:r w:rsidRPr="00A62197">
                      <w:t>…</w:t>
                    </w:r>
                  </w:p>
                  <w:p w:rsidR="004A0721" w:rsidRDefault="002C3EFF" w:rsidP="001E61BF">
                    <w:pPr>
                      <w:pStyle w:val="ResumeText"/>
                      <w:numPr>
                        <w:ilvl w:val="0"/>
                        <w:numId w:val="11"/>
                      </w:numPr>
                    </w:pPr>
                    <w:r w:rsidRPr="00A62197">
                      <w:t>Locates and corrects data entry errors or report them to supervisor</w:t>
                    </w:r>
                    <w:r>
                      <w:rPr>
                        <w:sz w:val="22"/>
                        <w:szCs w:val="22"/>
                      </w:rPr>
                      <w:t>.</w:t>
                    </w:r>
                    <w:r w:rsidR="00A520E0">
                      <w:rPr>
                        <w:rFonts w:eastAsiaTheme="minorEastAsia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20732" w:rsidTr="00A62197">
        <w:tc>
          <w:tcPr>
            <w:tcW w:w="1800" w:type="dxa"/>
          </w:tcPr>
          <w:p w:rsidR="00C20732" w:rsidRDefault="00C20732" w:rsidP="00C20732">
            <w:pPr>
              <w:pStyle w:val="Heading1"/>
              <w:jc w:val="left"/>
            </w:pPr>
            <w:r w:rsidRPr="002722DF">
              <w:rPr>
                <w:sz w:val="24"/>
                <w:szCs w:val="24"/>
              </w:rPr>
              <w:t>Education</w:t>
            </w:r>
          </w:p>
        </w:tc>
        <w:tc>
          <w:tcPr>
            <w:tcW w:w="450" w:type="dxa"/>
          </w:tcPr>
          <w:p w:rsidR="00C20732" w:rsidRPr="00E70C4E" w:rsidRDefault="00C20732" w:rsidP="00C20732"/>
        </w:tc>
        <w:tc>
          <w:tcPr>
            <w:tcW w:w="7921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575991" w:rsidRDefault="004567D8" w:rsidP="00575991">
                    <w:pPr>
                      <w:pStyle w:val="Heading2"/>
                    </w:pPr>
                    <w:r>
                      <w:t xml:space="preserve">b.tech- Uttaranchal </w:t>
                    </w:r>
                    <w:r w:rsidR="00575991">
                      <w:t>- Birla institute of applied science</w:t>
                    </w:r>
                  </w:p>
                  <w:p w:rsidR="00C20732" w:rsidRPr="00E70C4E" w:rsidRDefault="00575991" w:rsidP="00575991">
                    <w:pPr>
                      <w:pStyle w:val="Heading2"/>
                    </w:pPr>
                    <w:proofErr w:type="gramStart"/>
                    <w:r>
                      <w:t>PERCENTAGE :</w:t>
                    </w:r>
                    <w:proofErr w:type="gramEnd"/>
                    <w:r>
                      <w:t xml:space="preserve"> 65</w:t>
                    </w:r>
                  </w:p>
                </w:sdtContent>
              </w:sdt>
            </w:sdtContent>
          </w:sdt>
        </w:tc>
      </w:tr>
      <w:tr w:rsidR="00C20732" w:rsidTr="00A62197">
        <w:trPr>
          <w:trHeight w:val="1979"/>
        </w:trPr>
        <w:tc>
          <w:tcPr>
            <w:tcW w:w="1800" w:type="dxa"/>
          </w:tcPr>
          <w:p w:rsidR="00C20732" w:rsidRPr="00A62197" w:rsidRDefault="00C20732" w:rsidP="00C20732">
            <w:pPr>
              <w:pStyle w:val="Heading1"/>
              <w:jc w:val="left"/>
              <w:rPr>
                <w:sz w:val="24"/>
                <w:szCs w:val="24"/>
              </w:rPr>
            </w:pPr>
            <w:r w:rsidRPr="00A62197">
              <w:rPr>
                <w:sz w:val="24"/>
                <w:szCs w:val="24"/>
              </w:rPr>
              <w:lastRenderedPageBreak/>
              <w:t>personal profile</w:t>
            </w:r>
          </w:p>
        </w:tc>
        <w:tc>
          <w:tcPr>
            <w:tcW w:w="450" w:type="dxa"/>
          </w:tcPr>
          <w:p w:rsidR="00C20732" w:rsidRPr="00E70C4E" w:rsidRDefault="00C20732" w:rsidP="00C20732"/>
        </w:tc>
        <w:tc>
          <w:tcPr>
            <w:tcW w:w="7921" w:type="dxa"/>
          </w:tcPr>
          <w:p w:rsidR="00C20732" w:rsidRPr="00E70C4E" w:rsidRDefault="00575991" w:rsidP="00C20732">
            <w:pPr>
              <w:pStyle w:val="Heading2"/>
            </w:pPr>
            <w:r>
              <w:t>name: Nasir AjaZ</w:t>
            </w:r>
          </w:p>
          <w:p w:rsidR="00C20732" w:rsidRPr="00E70C4E" w:rsidRDefault="00575991" w:rsidP="00C20732">
            <w:pPr>
              <w:pStyle w:val="ResumeText"/>
            </w:pPr>
            <w:r>
              <w:t>CONTACT : +91-8123579651</w:t>
            </w:r>
          </w:p>
          <w:p w:rsidR="00C20732" w:rsidRPr="00E70C4E" w:rsidRDefault="00575991" w:rsidP="00C20732">
            <w:pPr>
              <w:pStyle w:val="ResumeText"/>
            </w:pPr>
            <w:r>
              <w:t>DATE OF BIRTH : 06</w:t>
            </w:r>
            <w:r w:rsidR="00C20732" w:rsidRPr="00E70C4E">
              <w:rPr>
                <w:vertAlign w:val="superscript"/>
              </w:rPr>
              <w:t>th</w:t>
            </w:r>
            <w:r>
              <w:t xml:space="preserve"> JUNE, 1992</w:t>
            </w:r>
          </w:p>
          <w:p w:rsidR="00C20732" w:rsidRPr="00E70C4E" w:rsidRDefault="00C20732" w:rsidP="00C20732">
            <w:pPr>
              <w:pStyle w:val="ResumeText"/>
            </w:pPr>
            <w:r w:rsidRPr="00E70C4E">
              <w:t>GENDER : MALE</w:t>
            </w:r>
          </w:p>
          <w:p w:rsidR="00C20732" w:rsidRPr="00E70C4E" w:rsidRDefault="00C20732" w:rsidP="00C20732">
            <w:pPr>
              <w:pStyle w:val="ResumeText"/>
            </w:pPr>
            <w:r w:rsidRPr="00E70C4E">
              <w:t>INTERE</w:t>
            </w:r>
            <w:r w:rsidR="00575991">
              <w:t>STS: CYCLING, CRICKET</w:t>
            </w:r>
          </w:p>
          <w:p w:rsidR="00C20732" w:rsidRPr="00E70C4E" w:rsidRDefault="00C20732" w:rsidP="00C20732">
            <w:pPr>
              <w:pStyle w:val="ResumeText"/>
            </w:pPr>
          </w:p>
        </w:tc>
      </w:tr>
      <w:tr w:rsidR="00C20732" w:rsidTr="00A62197">
        <w:trPr>
          <w:trHeight w:val="1142"/>
        </w:trPr>
        <w:tc>
          <w:tcPr>
            <w:tcW w:w="1800" w:type="dxa"/>
          </w:tcPr>
          <w:p w:rsidR="00C20732" w:rsidRDefault="00C20732" w:rsidP="00C20732">
            <w:pPr>
              <w:pStyle w:val="Heading1"/>
              <w:jc w:val="left"/>
            </w:pPr>
            <w:r w:rsidRPr="002722DF">
              <w:rPr>
                <w:sz w:val="24"/>
                <w:szCs w:val="24"/>
              </w:rPr>
              <w:t>declaration</w:t>
            </w:r>
          </w:p>
        </w:tc>
        <w:tc>
          <w:tcPr>
            <w:tcW w:w="450" w:type="dxa"/>
          </w:tcPr>
          <w:p w:rsidR="00C20732" w:rsidRDefault="00C20732" w:rsidP="00C20732"/>
        </w:tc>
        <w:tc>
          <w:tcPr>
            <w:tcW w:w="7921" w:type="dxa"/>
          </w:tcPr>
          <w:sdt>
            <w:sdtPr>
              <w:rPr>
                <w:b/>
                <w:caps/>
              </w:rPr>
              <w:id w:val="-1883713024"/>
            </w:sdtPr>
            <w:sdtEndPr>
              <w:rPr>
                <w:b w:val="0"/>
                <w:bCs/>
                <w:caps w:val="0"/>
              </w:rPr>
            </w:sdtEndPr>
            <w:sdtContent>
              <w:sdt>
                <w:sdtPr>
                  <w:rPr>
                    <w:b/>
                    <w:caps/>
                  </w:rPr>
                  <w:id w:val="-1368215953"/>
                </w:sdtPr>
                <w:sdtEndPr>
                  <w:rPr>
                    <w:b w:val="0"/>
                    <w:bCs/>
                    <w:caps w:val="0"/>
                  </w:rPr>
                </w:sdtEndPr>
                <w:sdtContent>
                  <w:p w:rsidR="00C20732" w:rsidRPr="00036BEF" w:rsidRDefault="00C20732" w:rsidP="00C2073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cs="Arial"/>
                      </w:rPr>
                    </w:pPr>
                    <w:r w:rsidRPr="002722DF">
                      <w:rPr>
                        <w:rFonts w:cstheme="minorHAnsi"/>
                        <w:sz w:val="22"/>
                        <w:szCs w:val="22"/>
                      </w:rPr>
                      <w:t>I hereby declare that the above given information are true and correct to the best of my knowledge and belief</w:t>
                    </w:r>
                    <w:r w:rsidRPr="00036BEF">
                      <w:rPr>
                        <w:rFonts w:cs="Arial"/>
                      </w:rPr>
                      <w:t>.</w:t>
                    </w:r>
                  </w:p>
                  <w:p w:rsidR="00C20732" w:rsidRDefault="00021874" w:rsidP="00C20732">
                    <w:pPr>
                      <w:pStyle w:val="ResumeText"/>
                    </w:pPr>
                  </w:p>
                </w:sdtContent>
              </w:sdt>
            </w:sdtContent>
          </w:sdt>
        </w:tc>
      </w:tr>
      <w:tr w:rsidR="00A62197" w:rsidTr="00A62197">
        <w:trPr>
          <w:trHeight w:val="31"/>
        </w:trPr>
        <w:tc>
          <w:tcPr>
            <w:tcW w:w="1800" w:type="dxa"/>
          </w:tcPr>
          <w:p w:rsidR="00A62197" w:rsidRDefault="00A62197" w:rsidP="00A62197">
            <w:pPr>
              <w:pStyle w:val="Heading1"/>
              <w:jc w:val="left"/>
            </w:pPr>
          </w:p>
        </w:tc>
        <w:tc>
          <w:tcPr>
            <w:tcW w:w="450" w:type="dxa"/>
          </w:tcPr>
          <w:p w:rsidR="00A62197" w:rsidRDefault="00A62197" w:rsidP="00C20732"/>
        </w:tc>
        <w:tc>
          <w:tcPr>
            <w:tcW w:w="7921" w:type="dxa"/>
          </w:tcPr>
          <w:p w:rsidR="00A62197" w:rsidRDefault="00A62197" w:rsidP="00C20732">
            <w:pPr>
              <w:autoSpaceDE w:val="0"/>
              <w:autoSpaceDN w:val="0"/>
              <w:adjustRightInd w:val="0"/>
              <w:contextualSpacing/>
              <w:rPr>
                <w:b/>
                <w:caps/>
              </w:rPr>
            </w:pPr>
          </w:p>
        </w:tc>
      </w:tr>
    </w:tbl>
    <w:p w:rsidR="003F14B2" w:rsidRDefault="00A62197" w:rsidP="00586910">
      <w:pPr>
        <w:pStyle w:val="Closing"/>
      </w:pPr>
      <w:r>
        <w:tab/>
      </w:r>
      <w:r w:rsidR="00575991">
        <w:t>(Nasir Ajaz</w:t>
      </w:r>
      <w:r w:rsidR="00762ACC">
        <w:t>)</w:t>
      </w:r>
      <w:r w:rsidR="00762ACC">
        <w:tab/>
      </w:r>
      <w:r w:rsidR="00762ACC">
        <w:tab/>
      </w:r>
      <w:r w:rsidR="00762ACC">
        <w:tab/>
      </w:r>
      <w:r w:rsidR="00762ACC">
        <w:tab/>
      </w:r>
      <w:r w:rsidR="00762ACC">
        <w:tab/>
      </w:r>
      <w:r w:rsidR="00762ACC">
        <w:tab/>
      </w:r>
      <w:r w:rsidR="00762ACC">
        <w:tab/>
      </w:r>
      <w:r w:rsidR="00762ACC">
        <w:tab/>
      </w:r>
      <w:r w:rsidR="00762ACC">
        <w:tab/>
        <w:t xml:space="preserve">Date: </w:t>
      </w:r>
      <w:r w:rsidR="002722DF">
        <w:tab/>
      </w:r>
      <w:r w:rsidR="001E61BF">
        <w:t>28/May</w:t>
      </w:r>
      <w:r w:rsidR="00F849A4">
        <w:t>/2020</w:t>
      </w:r>
      <w:r w:rsidR="002722DF">
        <w:tab/>
      </w:r>
      <w:r w:rsidR="002722DF">
        <w:tab/>
      </w:r>
      <w:r w:rsidR="002722DF">
        <w:tab/>
      </w:r>
      <w:r w:rsidR="002722DF">
        <w:tab/>
      </w:r>
      <w:r w:rsidR="00586910">
        <w:tab/>
      </w:r>
      <w:r w:rsidR="002722DF">
        <w:tab/>
      </w:r>
      <w:r w:rsidR="002722DF">
        <w:tab/>
      </w:r>
      <w:bookmarkStart w:id="0" w:name="_GoBack"/>
      <w:bookmarkEnd w:id="0"/>
    </w:p>
    <w:p w:rsidR="00586910" w:rsidRDefault="00586910" w:rsidP="00586910">
      <w:pPr>
        <w:pStyle w:val="Closing"/>
      </w:pPr>
    </w:p>
    <w:sectPr w:rsidR="00586910">
      <w:footerReference w:type="defaul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74" w:rsidRDefault="00021874">
      <w:pPr>
        <w:spacing w:before="0" w:after="0" w:line="240" w:lineRule="auto"/>
      </w:pPr>
      <w:r>
        <w:separator/>
      </w:r>
    </w:p>
  </w:endnote>
  <w:endnote w:type="continuationSeparator" w:id="0">
    <w:p w:rsidR="00021874" w:rsidRDefault="000218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21" w:rsidRDefault="00D735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E61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74" w:rsidRDefault="00021874">
      <w:pPr>
        <w:spacing w:before="0" w:after="0" w:line="240" w:lineRule="auto"/>
      </w:pPr>
      <w:r>
        <w:separator/>
      </w:r>
    </w:p>
  </w:footnote>
  <w:footnote w:type="continuationSeparator" w:id="0">
    <w:p w:rsidR="00021874" w:rsidRDefault="000218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EB7"/>
    <w:multiLevelType w:val="hybridMultilevel"/>
    <w:tmpl w:val="44A8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1F"/>
    <w:multiLevelType w:val="hybridMultilevel"/>
    <w:tmpl w:val="2B022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10D81"/>
    <w:multiLevelType w:val="hybridMultilevel"/>
    <w:tmpl w:val="96B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12090"/>
    <w:multiLevelType w:val="hybridMultilevel"/>
    <w:tmpl w:val="DDB62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1372D"/>
    <w:multiLevelType w:val="hybridMultilevel"/>
    <w:tmpl w:val="D4B8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C7277"/>
    <w:multiLevelType w:val="hybridMultilevel"/>
    <w:tmpl w:val="068A383C"/>
    <w:lvl w:ilvl="0" w:tplc="00E6E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26BA2"/>
    <w:multiLevelType w:val="hybridMultilevel"/>
    <w:tmpl w:val="DCF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70A95"/>
    <w:multiLevelType w:val="hybridMultilevel"/>
    <w:tmpl w:val="7444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01D23"/>
    <w:multiLevelType w:val="hybridMultilevel"/>
    <w:tmpl w:val="E78A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36E7"/>
    <w:multiLevelType w:val="hybridMultilevel"/>
    <w:tmpl w:val="EF2C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67C1B"/>
    <w:multiLevelType w:val="hybridMultilevel"/>
    <w:tmpl w:val="F31E6E8C"/>
    <w:lvl w:ilvl="0" w:tplc="00E6E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0"/>
    <w:rsid w:val="00015CB2"/>
    <w:rsid w:val="00021874"/>
    <w:rsid w:val="000366A4"/>
    <w:rsid w:val="00036BEF"/>
    <w:rsid w:val="000657DB"/>
    <w:rsid w:val="000A2C8B"/>
    <w:rsid w:val="000A4E7D"/>
    <w:rsid w:val="000D4DFD"/>
    <w:rsid w:val="00140159"/>
    <w:rsid w:val="001B60DE"/>
    <w:rsid w:val="001E61BF"/>
    <w:rsid w:val="001F3A38"/>
    <w:rsid w:val="002722DF"/>
    <w:rsid w:val="002C3EFF"/>
    <w:rsid w:val="002D7952"/>
    <w:rsid w:val="003B4997"/>
    <w:rsid w:val="003C17C8"/>
    <w:rsid w:val="003F14B2"/>
    <w:rsid w:val="003F18A3"/>
    <w:rsid w:val="00417750"/>
    <w:rsid w:val="004567D8"/>
    <w:rsid w:val="004A0721"/>
    <w:rsid w:val="004A51F0"/>
    <w:rsid w:val="00516632"/>
    <w:rsid w:val="00575991"/>
    <w:rsid w:val="00586910"/>
    <w:rsid w:val="005C6040"/>
    <w:rsid w:val="005C6688"/>
    <w:rsid w:val="00622D94"/>
    <w:rsid w:val="006412F8"/>
    <w:rsid w:val="00680A06"/>
    <w:rsid w:val="00680B43"/>
    <w:rsid w:val="006C4DE7"/>
    <w:rsid w:val="00706389"/>
    <w:rsid w:val="00707233"/>
    <w:rsid w:val="007202DC"/>
    <w:rsid w:val="00724E36"/>
    <w:rsid w:val="007459BF"/>
    <w:rsid w:val="00762ACC"/>
    <w:rsid w:val="00815695"/>
    <w:rsid w:val="00883D53"/>
    <w:rsid w:val="008B71F0"/>
    <w:rsid w:val="008E495C"/>
    <w:rsid w:val="009359C2"/>
    <w:rsid w:val="00953793"/>
    <w:rsid w:val="009D33FC"/>
    <w:rsid w:val="009E0457"/>
    <w:rsid w:val="009E2B9F"/>
    <w:rsid w:val="009E7E29"/>
    <w:rsid w:val="00A520E0"/>
    <w:rsid w:val="00A62197"/>
    <w:rsid w:val="00A720C4"/>
    <w:rsid w:val="00AE206C"/>
    <w:rsid w:val="00AE6203"/>
    <w:rsid w:val="00AF6573"/>
    <w:rsid w:val="00AF75BD"/>
    <w:rsid w:val="00B4726E"/>
    <w:rsid w:val="00B64AC9"/>
    <w:rsid w:val="00BE07E0"/>
    <w:rsid w:val="00BE1A5B"/>
    <w:rsid w:val="00C20732"/>
    <w:rsid w:val="00C539A4"/>
    <w:rsid w:val="00C6334B"/>
    <w:rsid w:val="00CA0892"/>
    <w:rsid w:val="00CC465B"/>
    <w:rsid w:val="00D12A65"/>
    <w:rsid w:val="00D33A74"/>
    <w:rsid w:val="00D433BD"/>
    <w:rsid w:val="00D72E4D"/>
    <w:rsid w:val="00D735C5"/>
    <w:rsid w:val="00D860A9"/>
    <w:rsid w:val="00DA4834"/>
    <w:rsid w:val="00E37DAA"/>
    <w:rsid w:val="00E70C4E"/>
    <w:rsid w:val="00EF5745"/>
    <w:rsid w:val="00F25D2F"/>
    <w:rsid w:val="00F82AA1"/>
    <w:rsid w:val="00F849A4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qFormat/>
    <w:rsid w:val="004A51F0"/>
    <w:pPr>
      <w:spacing w:before="0" w:after="200" w:line="276" w:lineRule="auto"/>
      <w:ind w:left="720"/>
      <w:contextualSpacing/>
    </w:pPr>
    <w:rPr>
      <w:rFonts w:eastAsiaTheme="minorEastAsia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A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2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2DF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2DF"/>
    <w:rPr>
      <w:b/>
      <w:bCs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DF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2A65"/>
    <w:rPr>
      <w:color w:val="6464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qFormat/>
    <w:rsid w:val="004A51F0"/>
    <w:pPr>
      <w:spacing w:before="0" w:after="200" w:line="276" w:lineRule="auto"/>
      <w:ind w:left="720"/>
      <w:contextualSpacing/>
    </w:pPr>
    <w:rPr>
      <w:rFonts w:eastAsiaTheme="minorEastAsia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A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2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2DF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2DF"/>
    <w:rPr>
      <w:b/>
      <w:bCs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2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DF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2A65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facebook.com/nasiraja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084531FAAE4E9BAD03934FD61D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08BB-B5EF-413B-A5F1-60C0E8110C53}"/>
      </w:docPartPr>
      <w:docPartBody>
        <w:p w:rsidR="00DE6B52" w:rsidRDefault="00535864">
          <w:pPr>
            <w:pStyle w:val="EE084531FAAE4E9BAD03934FD61D859F"/>
          </w:pPr>
          <w:r>
            <w:t>[Telephone]</w:t>
          </w:r>
        </w:p>
      </w:docPartBody>
    </w:docPart>
    <w:docPart>
      <w:docPartPr>
        <w:name w:val="2E67A3D42B8E4B979EE2ADB735709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BC37-B5BD-4D80-B947-43B17FD79840}"/>
      </w:docPartPr>
      <w:docPartBody>
        <w:p w:rsidR="00DE6B52" w:rsidRDefault="00535864">
          <w:pPr>
            <w:pStyle w:val="2E67A3D42B8E4B979EE2ADB735709ED4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5D223F0AE01B4101A23586FF333E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C65C-A508-4CDA-9ED4-FE31000356E2}"/>
      </w:docPartPr>
      <w:docPartBody>
        <w:p w:rsidR="00DE6B52" w:rsidRDefault="00535864">
          <w:pPr>
            <w:pStyle w:val="5D223F0AE01B4101A23586FF333E8C11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DA"/>
    <w:rsid w:val="00073697"/>
    <w:rsid w:val="0019638C"/>
    <w:rsid w:val="00320B4D"/>
    <w:rsid w:val="003E59C9"/>
    <w:rsid w:val="00421F5E"/>
    <w:rsid w:val="00501FD6"/>
    <w:rsid w:val="005262D0"/>
    <w:rsid w:val="00535864"/>
    <w:rsid w:val="00547071"/>
    <w:rsid w:val="00571F96"/>
    <w:rsid w:val="00591D48"/>
    <w:rsid w:val="005E43C2"/>
    <w:rsid w:val="0060700B"/>
    <w:rsid w:val="006365B1"/>
    <w:rsid w:val="006926DA"/>
    <w:rsid w:val="00693BC3"/>
    <w:rsid w:val="006A2DAF"/>
    <w:rsid w:val="006B28DA"/>
    <w:rsid w:val="00751AB9"/>
    <w:rsid w:val="007C6DF1"/>
    <w:rsid w:val="00897381"/>
    <w:rsid w:val="00A67BC9"/>
    <w:rsid w:val="00BC53A5"/>
    <w:rsid w:val="00D16279"/>
    <w:rsid w:val="00DE6B52"/>
    <w:rsid w:val="00EA779A"/>
    <w:rsid w:val="00ED238F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35D00042214205A59290936E0401C6">
    <w:name w:val="4B35D00042214205A59290936E0401C6"/>
  </w:style>
  <w:style w:type="paragraph" w:customStyle="1" w:styleId="0F91C3133C164335A559335C0F8E36BB">
    <w:name w:val="0F91C3133C164335A559335C0F8E36BB"/>
  </w:style>
  <w:style w:type="paragraph" w:customStyle="1" w:styleId="EE084531FAAE4E9BAD03934FD61D859F">
    <w:name w:val="EE084531FAAE4E9BAD03934FD61D859F"/>
  </w:style>
  <w:style w:type="paragraph" w:customStyle="1" w:styleId="0EBF257085B74DE59022F3B1EE84FAFB">
    <w:name w:val="0EBF257085B74DE59022F3B1EE84FAFB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2E67A3D42B8E4B979EE2ADB735709ED4">
    <w:name w:val="2E67A3D42B8E4B979EE2ADB735709ED4"/>
  </w:style>
  <w:style w:type="paragraph" w:customStyle="1" w:styleId="5D223F0AE01B4101A23586FF333E8C11">
    <w:name w:val="5D223F0AE01B4101A23586FF333E8C11"/>
  </w:style>
  <w:style w:type="paragraph" w:customStyle="1" w:styleId="4D71905D620743629477ED870D229DFB">
    <w:name w:val="4D71905D620743629477ED870D229DFB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41D7E1E8304C486381496D72FD50ED78">
    <w:name w:val="41D7E1E8304C486381496D72FD50ED78"/>
  </w:style>
  <w:style w:type="character" w:styleId="PlaceholderText">
    <w:name w:val="Placeholder Text"/>
    <w:basedOn w:val="DefaultParagraphFont"/>
    <w:uiPriority w:val="99"/>
    <w:semiHidden/>
    <w:rsid w:val="005262D0"/>
    <w:rPr>
      <w:color w:val="808080"/>
    </w:rPr>
  </w:style>
  <w:style w:type="paragraph" w:customStyle="1" w:styleId="E7466F95FE2E4540AD342C7A95B05DFC">
    <w:name w:val="E7466F95FE2E4540AD342C7A95B05DFC"/>
  </w:style>
  <w:style w:type="paragraph" w:customStyle="1" w:styleId="B6C2B98A77864A2A9D29F0CF389CD9B6">
    <w:name w:val="B6C2B98A77864A2A9D29F0CF389CD9B6"/>
  </w:style>
  <w:style w:type="paragraph" w:customStyle="1" w:styleId="1EBB1B397AA248F3BA10ECDD6BAB94D3">
    <w:name w:val="1EBB1B397AA248F3BA10ECDD6BAB94D3"/>
  </w:style>
  <w:style w:type="paragraph" w:customStyle="1" w:styleId="DC98E13A696D4FD4B35DBFC2DD655727">
    <w:name w:val="DC98E13A696D4FD4B35DBFC2DD655727"/>
  </w:style>
  <w:style w:type="paragraph" w:customStyle="1" w:styleId="8E8D35EA040349B396286DD8CDC09E0F">
    <w:name w:val="8E8D35EA040349B396286DD8CDC09E0F"/>
  </w:style>
  <w:style w:type="paragraph" w:customStyle="1" w:styleId="D31F7C21E2444D0CA8164B0DE3C27F14">
    <w:name w:val="D31F7C21E2444D0CA8164B0DE3C27F14"/>
  </w:style>
  <w:style w:type="paragraph" w:customStyle="1" w:styleId="6777CA6B792C4089917A8979DBDEC17D">
    <w:name w:val="6777CA6B792C4089917A8979DBDEC17D"/>
  </w:style>
  <w:style w:type="paragraph" w:customStyle="1" w:styleId="F49F37AA1C0F4ACD9451946613D7DDE5">
    <w:name w:val="F49F37AA1C0F4ACD9451946613D7DDE5"/>
  </w:style>
  <w:style w:type="paragraph" w:customStyle="1" w:styleId="1FF23A7467E845DFB1760FCE05B93D08">
    <w:name w:val="1FF23A7467E845DFB1760FCE05B93D08"/>
  </w:style>
  <w:style w:type="paragraph" w:customStyle="1" w:styleId="CFBAF9075C4D4DAE80444883D87855F7">
    <w:name w:val="CFBAF9075C4D4DAE80444883D87855F7"/>
  </w:style>
  <w:style w:type="paragraph" w:customStyle="1" w:styleId="F825ABD4D4B14EB99754F34CBCBC6A2C">
    <w:name w:val="F825ABD4D4B14EB99754F34CBCBC6A2C"/>
  </w:style>
  <w:style w:type="paragraph" w:customStyle="1" w:styleId="FA372B6543A343E1A46B58E8E42B987F">
    <w:name w:val="FA372B6543A343E1A46B58E8E42B987F"/>
    <w:rsid w:val="006B28DA"/>
  </w:style>
  <w:style w:type="paragraph" w:customStyle="1" w:styleId="DD7F459C6ACD4455B0F989A869BA14FD">
    <w:name w:val="DD7F459C6ACD4455B0F989A869BA14FD"/>
    <w:rsid w:val="006B28DA"/>
  </w:style>
  <w:style w:type="paragraph" w:customStyle="1" w:styleId="D6E7830CA1914E5DA3F6482B57EEAF2C">
    <w:name w:val="D6E7830CA1914E5DA3F6482B57EEAF2C"/>
    <w:rsid w:val="006B28DA"/>
  </w:style>
  <w:style w:type="paragraph" w:customStyle="1" w:styleId="B1BD420D2FC0471698F2B13485C5B213">
    <w:name w:val="B1BD420D2FC0471698F2B13485C5B213"/>
    <w:rsid w:val="006B28DA"/>
  </w:style>
  <w:style w:type="paragraph" w:customStyle="1" w:styleId="F0220ADEAA3C4530A2A228AF0D7A8BDF">
    <w:name w:val="F0220ADEAA3C4530A2A228AF0D7A8BDF"/>
    <w:rsid w:val="006B28DA"/>
  </w:style>
  <w:style w:type="paragraph" w:customStyle="1" w:styleId="F59DE132BDE24EB39916387425837EF8">
    <w:name w:val="F59DE132BDE24EB39916387425837EF8"/>
    <w:rsid w:val="006B28DA"/>
  </w:style>
  <w:style w:type="paragraph" w:customStyle="1" w:styleId="CE5EBECD5B694EF28D6979F36F402E9C">
    <w:name w:val="CE5EBECD5B694EF28D6979F36F402E9C"/>
    <w:rsid w:val="005262D0"/>
  </w:style>
  <w:style w:type="paragraph" w:customStyle="1" w:styleId="2A382167A12E42038220EEDF02930261">
    <w:name w:val="2A382167A12E42038220EEDF02930261"/>
    <w:rsid w:val="005262D0"/>
  </w:style>
  <w:style w:type="paragraph" w:customStyle="1" w:styleId="E69FCD84A48841BE9B407108F82E9C57">
    <w:name w:val="E69FCD84A48841BE9B407108F82E9C57"/>
    <w:rsid w:val="005262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35D00042214205A59290936E0401C6">
    <w:name w:val="4B35D00042214205A59290936E0401C6"/>
  </w:style>
  <w:style w:type="paragraph" w:customStyle="1" w:styleId="0F91C3133C164335A559335C0F8E36BB">
    <w:name w:val="0F91C3133C164335A559335C0F8E36BB"/>
  </w:style>
  <w:style w:type="paragraph" w:customStyle="1" w:styleId="EE084531FAAE4E9BAD03934FD61D859F">
    <w:name w:val="EE084531FAAE4E9BAD03934FD61D859F"/>
  </w:style>
  <w:style w:type="paragraph" w:customStyle="1" w:styleId="0EBF257085B74DE59022F3B1EE84FAFB">
    <w:name w:val="0EBF257085B74DE59022F3B1EE84FAFB"/>
  </w:style>
  <w:style w:type="character" w:styleId="Emphasis">
    <w:name w:val="Emphasis"/>
    <w:basedOn w:val="DefaultParagraphFont"/>
    <w:uiPriority w:val="2"/>
    <w:unhideWhenUsed/>
    <w:qFormat/>
    <w:rPr>
      <w:color w:val="4F81BD" w:themeColor="accent1"/>
    </w:rPr>
  </w:style>
  <w:style w:type="paragraph" w:customStyle="1" w:styleId="2E67A3D42B8E4B979EE2ADB735709ED4">
    <w:name w:val="2E67A3D42B8E4B979EE2ADB735709ED4"/>
  </w:style>
  <w:style w:type="paragraph" w:customStyle="1" w:styleId="5D223F0AE01B4101A23586FF333E8C11">
    <w:name w:val="5D223F0AE01B4101A23586FF333E8C11"/>
  </w:style>
  <w:style w:type="paragraph" w:customStyle="1" w:styleId="4D71905D620743629477ED870D229DFB">
    <w:name w:val="4D71905D620743629477ED870D229DFB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41D7E1E8304C486381496D72FD50ED78">
    <w:name w:val="41D7E1E8304C486381496D72FD50ED78"/>
  </w:style>
  <w:style w:type="character" w:styleId="PlaceholderText">
    <w:name w:val="Placeholder Text"/>
    <w:basedOn w:val="DefaultParagraphFont"/>
    <w:uiPriority w:val="99"/>
    <w:semiHidden/>
    <w:rsid w:val="005262D0"/>
    <w:rPr>
      <w:color w:val="808080"/>
    </w:rPr>
  </w:style>
  <w:style w:type="paragraph" w:customStyle="1" w:styleId="E7466F95FE2E4540AD342C7A95B05DFC">
    <w:name w:val="E7466F95FE2E4540AD342C7A95B05DFC"/>
  </w:style>
  <w:style w:type="paragraph" w:customStyle="1" w:styleId="B6C2B98A77864A2A9D29F0CF389CD9B6">
    <w:name w:val="B6C2B98A77864A2A9D29F0CF389CD9B6"/>
  </w:style>
  <w:style w:type="paragraph" w:customStyle="1" w:styleId="1EBB1B397AA248F3BA10ECDD6BAB94D3">
    <w:name w:val="1EBB1B397AA248F3BA10ECDD6BAB94D3"/>
  </w:style>
  <w:style w:type="paragraph" w:customStyle="1" w:styleId="DC98E13A696D4FD4B35DBFC2DD655727">
    <w:name w:val="DC98E13A696D4FD4B35DBFC2DD655727"/>
  </w:style>
  <w:style w:type="paragraph" w:customStyle="1" w:styleId="8E8D35EA040349B396286DD8CDC09E0F">
    <w:name w:val="8E8D35EA040349B396286DD8CDC09E0F"/>
  </w:style>
  <w:style w:type="paragraph" w:customStyle="1" w:styleId="D31F7C21E2444D0CA8164B0DE3C27F14">
    <w:name w:val="D31F7C21E2444D0CA8164B0DE3C27F14"/>
  </w:style>
  <w:style w:type="paragraph" w:customStyle="1" w:styleId="6777CA6B792C4089917A8979DBDEC17D">
    <w:name w:val="6777CA6B792C4089917A8979DBDEC17D"/>
  </w:style>
  <w:style w:type="paragraph" w:customStyle="1" w:styleId="F49F37AA1C0F4ACD9451946613D7DDE5">
    <w:name w:val="F49F37AA1C0F4ACD9451946613D7DDE5"/>
  </w:style>
  <w:style w:type="paragraph" w:customStyle="1" w:styleId="1FF23A7467E845DFB1760FCE05B93D08">
    <w:name w:val="1FF23A7467E845DFB1760FCE05B93D08"/>
  </w:style>
  <w:style w:type="paragraph" w:customStyle="1" w:styleId="CFBAF9075C4D4DAE80444883D87855F7">
    <w:name w:val="CFBAF9075C4D4DAE80444883D87855F7"/>
  </w:style>
  <w:style w:type="paragraph" w:customStyle="1" w:styleId="F825ABD4D4B14EB99754F34CBCBC6A2C">
    <w:name w:val="F825ABD4D4B14EB99754F34CBCBC6A2C"/>
  </w:style>
  <w:style w:type="paragraph" w:customStyle="1" w:styleId="FA372B6543A343E1A46B58E8E42B987F">
    <w:name w:val="FA372B6543A343E1A46B58E8E42B987F"/>
    <w:rsid w:val="006B28DA"/>
  </w:style>
  <w:style w:type="paragraph" w:customStyle="1" w:styleId="DD7F459C6ACD4455B0F989A869BA14FD">
    <w:name w:val="DD7F459C6ACD4455B0F989A869BA14FD"/>
    <w:rsid w:val="006B28DA"/>
  </w:style>
  <w:style w:type="paragraph" w:customStyle="1" w:styleId="D6E7830CA1914E5DA3F6482B57EEAF2C">
    <w:name w:val="D6E7830CA1914E5DA3F6482B57EEAF2C"/>
    <w:rsid w:val="006B28DA"/>
  </w:style>
  <w:style w:type="paragraph" w:customStyle="1" w:styleId="B1BD420D2FC0471698F2B13485C5B213">
    <w:name w:val="B1BD420D2FC0471698F2B13485C5B213"/>
    <w:rsid w:val="006B28DA"/>
  </w:style>
  <w:style w:type="paragraph" w:customStyle="1" w:styleId="F0220ADEAA3C4530A2A228AF0D7A8BDF">
    <w:name w:val="F0220ADEAA3C4530A2A228AF0D7A8BDF"/>
    <w:rsid w:val="006B28DA"/>
  </w:style>
  <w:style w:type="paragraph" w:customStyle="1" w:styleId="F59DE132BDE24EB39916387425837EF8">
    <w:name w:val="F59DE132BDE24EB39916387425837EF8"/>
    <w:rsid w:val="006B28DA"/>
  </w:style>
  <w:style w:type="paragraph" w:customStyle="1" w:styleId="CE5EBECD5B694EF28D6979F36F402E9C">
    <w:name w:val="CE5EBECD5B694EF28D6979F36F402E9C"/>
    <w:rsid w:val="005262D0"/>
  </w:style>
  <w:style w:type="paragraph" w:customStyle="1" w:styleId="2A382167A12E42038220EEDF02930261">
    <w:name w:val="2A382167A12E42038220EEDF02930261"/>
    <w:rsid w:val="005262D0"/>
  </w:style>
  <w:style w:type="paragraph" w:customStyle="1" w:styleId="E69FCD84A48841BE9B407108F82E9C57">
    <w:name w:val="E69FCD84A48841BE9B407108F82E9C57"/>
    <w:rsid w:val="00526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#456 NENI SATHVIC, Anugraha layout</CompanyAddress>
  <CompanyPhone>8123579651</CompanyPhone>
  <CompanyFax/>
  <CompanyEmail>ajaznasir121@gmail.com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 AJAZ</dc:creator>
  <cp:lastModifiedBy>Nasir Ajaz</cp:lastModifiedBy>
  <cp:revision>2</cp:revision>
  <dcterms:created xsi:type="dcterms:W3CDTF">2020-05-28T02:45:00Z</dcterms:created>
  <dcterms:modified xsi:type="dcterms:W3CDTF">2020-05-28T02:45:00Z</dcterms:modified>
  <cp:category>B-Narayanpura, Bangalore-560016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