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F9253A" w14:paraId="7AD77576" w14:textId="77777777" w:rsidTr="00007728">
        <w:trPr>
          <w:trHeight w:hRule="exact" w:val="1800"/>
        </w:trPr>
        <w:tc>
          <w:tcPr>
            <w:tcW w:w="9360" w:type="dxa"/>
            <w:tcMar>
              <w:top w:w="0" w:type="dxa"/>
              <w:bottom w:w="0" w:type="dxa"/>
            </w:tcMar>
          </w:tcPr>
          <w:p w14:paraId="448BF858" w14:textId="77777777" w:rsidR="00692703" w:rsidRPr="009E0D35" w:rsidRDefault="00000000" w:rsidP="009E0D35">
            <w:pPr>
              <w:pStyle w:val="Title"/>
              <w:rPr>
                <w:rFonts w:ascii="Times New Roman" w:hAnsi="Times New Roman" w:cs="Times New Roman"/>
                <w:b/>
                <w:bCs/>
              </w:rPr>
            </w:pPr>
            <w:r w:rsidRPr="009E0D35">
              <w:rPr>
                <w:rFonts w:ascii="Times New Roman" w:hAnsi="Times New Roman" w:cs="Times New Roman"/>
                <w:b/>
                <w:bCs/>
              </w:rPr>
              <w:t>SNEHAL SANDLAE</w:t>
            </w:r>
          </w:p>
          <w:p w14:paraId="48C32482" w14:textId="77777777" w:rsidR="004B1F45" w:rsidRDefault="00000000" w:rsidP="009E0D35">
            <w:pPr>
              <w:pStyle w:val="ContactInfo"/>
            </w:pPr>
            <w:r>
              <w:t>Contact: 9168604096</w:t>
            </w:r>
          </w:p>
          <w:p w14:paraId="015C5AAF" w14:textId="77777777" w:rsidR="004B1F45" w:rsidRDefault="00000000" w:rsidP="009E0D35">
            <w:pPr>
              <w:pStyle w:val="ContactInfo"/>
              <w:contextualSpacing w:val="0"/>
            </w:pPr>
            <w:r>
              <w:t>Email: snehalsandale0208@gmail.com</w:t>
            </w:r>
          </w:p>
          <w:p w14:paraId="4F0F9BAD" w14:textId="77777777" w:rsidR="00692703" w:rsidRDefault="00000000" w:rsidP="004B1F45">
            <w:pPr>
              <w:pStyle w:val="ContactInfo"/>
              <w:contextualSpacing w:val="0"/>
            </w:pPr>
            <w:r w:rsidRPr="00CF1A49">
              <w:t xml:space="preserve"> </w:t>
            </w:r>
          </w:p>
          <w:p w14:paraId="24D42D38" w14:textId="77777777" w:rsidR="004E6A5F" w:rsidRPr="00CF1A49" w:rsidRDefault="004E6A5F" w:rsidP="00913946">
            <w:pPr>
              <w:pStyle w:val="ContactInfoEmphasis"/>
              <w:contextualSpacing w:val="0"/>
            </w:pPr>
          </w:p>
        </w:tc>
      </w:tr>
      <w:tr w:rsidR="00F9253A" w14:paraId="7C14606E" w14:textId="77777777" w:rsidTr="00692703">
        <w:tc>
          <w:tcPr>
            <w:tcW w:w="9360" w:type="dxa"/>
            <w:tcMar>
              <w:top w:w="432" w:type="dxa"/>
            </w:tcMar>
          </w:tcPr>
          <w:p w14:paraId="36C231F2" w14:textId="77777777" w:rsidR="004E6A5F" w:rsidRDefault="00000000" w:rsidP="004E6A5F">
            <w:pPr>
              <w:pStyle w:val="ListParagraph"/>
              <w:numPr>
                <w:ilvl w:val="0"/>
                <w:numId w:val="14"/>
              </w:numPr>
            </w:pPr>
            <w:r>
              <w:t xml:space="preserve">Master computer science and application </w:t>
            </w:r>
            <w:r w:rsidR="001E7677">
              <w:t>with 6</w:t>
            </w:r>
            <w:r>
              <w:t xml:space="preserve"> years of IT Experience majorly in Salesforce.com platform as Salesforce.com Developer.</w:t>
            </w:r>
          </w:p>
          <w:p w14:paraId="5302D0FA" w14:textId="77777777" w:rsidR="004E6A5F" w:rsidRDefault="00000000" w:rsidP="004E6A5F">
            <w:pPr>
              <w:pStyle w:val="ListParagraph"/>
              <w:numPr>
                <w:ilvl w:val="0"/>
                <w:numId w:val="14"/>
              </w:numPr>
            </w:pPr>
            <w:r>
              <w:t>An experience includes end to end applications development on Salesforce.com platform on Sales Cloud, Service Cloud and force.com.</w:t>
            </w:r>
          </w:p>
          <w:p w14:paraId="2E17EC46" w14:textId="77777777" w:rsidR="004E6A5F" w:rsidRDefault="00000000" w:rsidP="004E6A5F">
            <w:pPr>
              <w:pStyle w:val="ListParagraph"/>
              <w:numPr>
                <w:ilvl w:val="0"/>
                <w:numId w:val="14"/>
              </w:numPr>
            </w:pPr>
            <w:r>
              <w:t>Majorly worked on Application Development, Support and Administrating Salesforce.com CRM applications for global clients.</w:t>
            </w:r>
          </w:p>
          <w:p w14:paraId="66D01105" w14:textId="77777777" w:rsidR="004E6A5F" w:rsidRDefault="00000000" w:rsidP="004E6A5F">
            <w:pPr>
              <w:pStyle w:val="ListParagraph"/>
              <w:numPr>
                <w:ilvl w:val="0"/>
                <w:numId w:val="14"/>
              </w:numPr>
            </w:pPr>
            <w:r>
              <w:t>Salesforce.com experience includes Salesforce.com Configuration like Workflow Rules, Validation Rules, Approval Process, User Profiles, Roles, Business processes, Record Types, Page Layouts, Reports and Dashboards, Monitoring, Forecasting, Territory Management, Security Implementation, Case Management, SLA’s and Entitlements, Case Escalation, Knowledge Management, Import Wizard, Apex Data Loader, Chatter, Lightning Process Builder and custom apps.</w:t>
            </w:r>
          </w:p>
          <w:p w14:paraId="5729D39E" w14:textId="77777777" w:rsidR="004E6A5F" w:rsidRDefault="00000000" w:rsidP="004E6A5F">
            <w:pPr>
              <w:pStyle w:val="ListParagraph"/>
              <w:numPr>
                <w:ilvl w:val="0"/>
                <w:numId w:val="14"/>
              </w:numPr>
            </w:pPr>
            <w:r>
              <w:t>Result oriented team player, and takes complete ownership of successful project delivery, help and mentors the team in achieving goals.</w:t>
            </w:r>
          </w:p>
          <w:p w14:paraId="7AA83654" w14:textId="77777777" w:rsidR="004E6A5F" w:rsidRDefault="00000000" w:rsidP="004E6A5F">
            <w:pPr>
              <w:pStyle w:val="ListParagraph"/>
              <w:numPr>
                <w:ilvl w:val="0"/>
                <w:numId w:val="14"/>
              </w:numPr>
            </w:pPr>
            <w:r>
              <w:t>Delivered projects on Salesforce.com Sales Cloud, Service Cloud and Force.com platform, Data Migration, Sales force Platform Support and Release and Deployment using Change Set.</w:t>
            </w:r>
          </w:p>
          <w:p w14:paraId="22391DDE" w14:textId="77777777" w:rsidR="004E6A5F" w:rsidRDefault="00000000" w:rsidP="004E6A5F">
            <w:pPr>
              <w:pStyle w:val="ListParagraph"/>
              <w:numPr>
                <w:ilvl w:val="0"/>
                <w:numId w:val="14"/>
              </w:numPr>
            </w:pPr>
            <w:r>
              <w:t>In depth technical knowledge industry standards, best practices in areas of Salesforce Implementation, Consulting, Administration and Support front.</w:t>
            </w:r>
          </w:p>
          <w:p w14:paraId="043B901D" w14:textId="77777777" w:rsidR="004E6A5F" w:rsidRPr="00CF1A49" w:rsidRDefault="00000000" w:rsidP="00913946">
            <w:pPr>
              <w:pStyle w:val="ListParagraph"/>
              <w:numPr>
                <w:ilvl w:val="0"/>
                <w:numId w:val="14"/>
              </w:numPr>
            </w:pPr>
            <w:r>
              <w:t>Known as very supportive, positive attitude, a good mentor, reliable and optimistic team member.</w:t>
            </w:r>
          </w:p>
        </w:tc>
      </w:tr>
    </w:tbl>
    <w:p w14:paraId="34C44922" w14:textId="77777777" w:rsidR="004E01EB" w:rsidRPr="00CF1A49" w:rsidRDefault="00000000" w:rsidP="004E01EB">
      <w:pPr>
        <w:pStyle w:val="Heading1"/>
      </w:pPr>
      <w:sdt>
        <w:sdtPr>
          <w:alias w:val="Experience:"/>
          <w:tag w:val="Experience:"/>
          <w:id w:val="-1983300934"/>
          <w:placeholder>
            <w:docPart w:val="03FBA0AF28904B98BC4E32800583F2CA"/>
          </w:placeholder>
          <w:temporary/>
          <w:showingPlcHdr/>
          <w15:appearance w15:val="hidden"/>
        </w:sdtPr>
        <w:sdtContent>
          <w:r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F9253A" w14:paraId="62FFC493" w14:textId="77777777" w:rsidTr="00D66A52">
        <w:tc>
          <w:tcPr>
            <w:tcW w:w="9355" w:type="dxa"/>
          </w:tcPr>
          <w:p w14:paraId="693669DA" w14:textId="77777777" w:rsidR="00F35949" w:rsidRPr="00D47E72" w:rsidRDefault="00000000" w:rsidP="00F35949">
            <w:pPr>
              <w:rPr>
                <w:b/>
                <w:bCs/>
              </w:rPr>
            </w:pPr>
            <w:r w:rsidRPr="00D47E72">
              <w:rPr>
                <w:b/>
                <w:bCs/>
              </w:rPr>
              <w:t xml:space="preserve">Senior Executive </w:t>
            </w:r>
          </w:p>
          <w:p w14:paraId="6787BB7E" w14:textId="77777777" w:rsidR="00F35949" w:rsidRPr="00D47E72" w:rsidRDefault="00000000" w:rsidP="00F35949">
            <w:pPr>
              <w:rPr>
                <w:b/>
                <w:bCs/>
              </w:rPr>
            </w:pPr>
            <w:r w:rsidRPr="00D47E72">
              <w:rPr>
                <w:b/>
                <w:bCs/>
              </w:rPr>
              <w:t>SOFTWARE ADMINISTRATOR/DEVELOPER</w:t>
            </w:r>
          </w:p>
          <w:p w14:paraId="5D30AECF" w14:textId="77777777" w:rsidR="00F35949" w:rsidRPr="00D47E72" w:rsidRDefault="00000000" w:rsidP="00F35949">
            <w:pPr>
              <w:rPr>
                <w:b/>
                <w:bCs/>
              </w:rPr>
            </w:pPr>
            <w:r w:rsidRPr="00D47E72">
              <w:rPr>
                <w:b/>
                <w:bCs/>
              </w:rPr>
              <w:t>Vodafone India Shared services Pvt. LTD | June 2016 – 2017 September</w:t>
            </w:r>
          </w:p>
          <w:p w14:paraId="2FAF1377" w14:textId="77777777" w:rsidR="00F35949" w:rsidRPr="00D47E72" w:rsidRDefault="00000000" w:rsidP="00F35949">
            <w:pPr>
              <w:rPr>
                <w:b/>
                <w:bCs/>
              </w:rPr>
            </w:pPr>
            <w:r w:rsidRPr="00D47E72">
              <w:rPr>
                <w:b/>
                <w:bCs/>
              </w:rPr>
              <w:t>Project: Vodafone SFDC</w:t>
            </w:r>
          </w:p>
          <w:p w14:paraId="6A8A9505" w14:textId="77777777" w:rsidR="00F35949" w:rsidRDefault="00F35949" w:rsidP="00F35949"/>
          <w:p w14:paraId="6183C405" w14:textId="77777777" w:rsidR="00F35949" w:rsidRDefault="00000000" w:rsidP="00F35949">
            <w:r w:rsidRPr="00D47E72">
              <w:rPr>
                <w:b/>
                <w:bCs/>
              </w:rPr>
              <w:t>Programming Language:</w:t>
            </w:r>
            <w:r>
              <w:t xml:space="preserve"> Apex, Visualforce, Lightning, Integration.</w:t>
            </w:r>
          </w:p>
          <w:p w14:paraId="1703E08A" w14:textId="77777777" w:rsidR="00F35949" w:rsidRDefault="00000000" w:rsidP="00F35949">
            <w:r>
              <w:t xml:space="preserve">Apex Programming, Visualforce, SOAP API, Salesforce Configuration/ Administration, SOQL, SOSL, Lead Management, Case management Automation, BREQ, Custom Object, </w:t>
            </w:r>
          </w:p>
          <w:p w14:paraId="0AC9D71E" w14:textId="77777777" w:rsidR="00F35949" w:rsidRDefault="00000000" w:rsidP="00F35949">
            <w:r>
              <w:t>Data Loader, Sales Cloud, Service Cloud, Batch Apex, Future methods, Schedule Apex.</w:t>
            </w:r>
          </w:p>
          <w:p w14:paraId="7C4E4A39" w14:textId="77777777" w:rsidR="00F35949" w:rsidRDefault="00000000" w:rsidP="00F35949">
            <w:r w:rsidRPr="00D47E72">
              <w:rPr>
                <w:b/>
                <w:bCs/>
              </w:rPr>
              <w:t>Web Technologies:</w:t>
            </w:r>
            <w:r>
              <w:t xml:space="preserve"> HTML, JavaScript, CSS, SQL, Force.com</w:t>
            </w:r>
          </w:p>
          <w:p w14:paraId="628272FA" w14:textId="77777777" w:rsidR="00F35949" w:rsidRDefault="00000000" w:rsidP="00F35949">
            <w:r w:rsidRPr="00D47E72">
              <w:rPr>
                <w:b/>
                <w:bCs/>
              </w:rPr>
              <w:t>Data Base:</w:t>
            </w:r>
            <w:r>
              <w:t xml:space="preserve"> SQL and SOSL</w:t>
            </w:r>
          </w:p>
          <w:p w14:paraId="4181CDD7" w14:textId="77777777" w:rsidR="00F35949" w:rsidRDefault="00000000" w:rsidP="00F35949">
            <w:r w:rsidRPr="00D47E72">
              <w:rPr>
                <w:b/>
                <w:bCs/>
              </w:rPr>
              <w:t>Operating System:</w:t>
            </w:r>
            <w:r>
              <w:t xml:space="preserve"> Windows 95/98/2000, Win</w:t>
            </w:r>
            <w:r w:rsidR="00797879">
              <w:t>7, Win8, Win</w:t>
            </w:r>
            <w:r>
              <w:t xml:space="preserve">10 </w:t>
            </w:r>
          </w:p>
          <w:p w14:paraId="2BC295F6" w14:textId="77777777" w:rsidR="001E3120" w:rsidRPr="00CF1A49" w:rsidRDefault="001E3120" w:rsidP="004E6A5F">
            <w:pPr>
              <w:pStyle w:val="Heading3"/>
              <w:contextualSpacing w:val="0"/>
            </w:pPr>
          </w:p>
        </w:tc>
      </w:tr>
      <w:tr w:rsidR="00F9253A" w14:paraId="3D5B67FA" w14:textId="77777777" w:rsidTr="00F61DF9">
        <w:tc>
          <w:tcPr>
            <w:tcW w:w="9355" w:type="dxa"/>
            <w:tcMar>
              <w:top w:w="216" w:type="dxa"/>
            </w:tcMar>
          </w:tcPr>
          <w:p w14:paraId="09251CD0" w14:textId="77777777" w:rsidR="008B6E9A" w:rsidRPr="00D47E72" w:rsidRDefault="00000000" w:rsidP="008B6E9A">
            <w:pPr>
              <w:rPr>
                <w:b/>
                <w:bCs/>
              </w:rPr>
            </w:pPr>
            <w:r w:rsidRPr="00D47E72">
              <w:rPr>
                <w:b/>
                <w:bCs/>
              </w:rPr>
              <w:t>Assistant Manager</w:t>
            </w:r>
          </w:p>
          <w:p w14:paraId="6FCF1021" w14:textId="77777777" w:rsidR="008B6E9A" w:rsidRPr="00D47E72" w:rsidRDefault="00000000" w:rsidP="008B6E9A">
            <w:pPr>
              <w:rPr>
                <w:b/>
                <w:bCs/>
              </w:rPr>
            </w:pPr>
            <w:r w:rsidRPr="00D47E72">
              <w:rPr>
                <w:b/>
                <w:bCs/>
              </w:rPr>
              <w:t>SOFTWARE ADMINISTRATOR/DEVELOPER</w:t>
            </w:r>
          </w:p>
          <w:p w14:paraId="75AAC782" w14:textId="77777777" w:rsidR="008B6E9A" w:rsidRPr="00D47E72" w:rsidRDefault="00000000" w:rsidP="008B6E9A">
            <w:pPr>
              <w:rPr>
                <w:b/>
                <w:bCs/>
              </w:rPr>
            </w:pPr>
            <w:r w:rsidRPr="00D47E72">
              <w:rPr>
                <w:b/>
                <w:bCs/>
              </w:rPr>
              <w:t>Vodafone India Shared services Pvt. LTD | June 201</w:t>
            </w:r>
            <w:r w:rsidR="00F35949" w:rsidRPr="00D47E72">
              <w:rPr>
                <w:b/>
                <w:bCs/>
              </w:rPr>
              <w:t>7</w:t>
            </w:r>
            <w:r w:rsidRPr="00D47E72">
              <w:rPr>
                <w:b/>
                <w:bCs/>
              </w:rPr>
              <w:t xml:space="preserve"> – 20</w:t>
            </w:r>
            <w:r w:rsidR="00171823">
              <w:rPr>
                <w:b/>
                <w:bCs/>
              </w:rPr>
              <w:t>20</w:t>
            </w:r>
            <w:r w:rsidRPr="00D47E72">
              <w:rPr>
                <w:b/>
                <w:bCs/>
              </w:rPr>
              <w:t xml:space="preserve"> </w:t>
            </w:r>
            <w:r w:rsidR="00171823">
              <w:rPr>
                <w:b/>
                <w:bCs/>
              </w:rPr>
              <w:t>June</w:t>
            </w:r>
          </w:p>
          <w:p w14:paraId="33B4BA71" w14:textId="77777777" w:rsidR="00F35949" w:rsidRPr="00A928F9" w:rsidRDefault="00000000" w:rsidP="00F35949">
            <w:pPr>
              <w:rPr>
                <w:b/>
                <w:bCs/>
                <w:sz w:val="32"/>
                <w:szCs w:val="32"/>
              </w:rPr>
            </w:pPr>
            <w:r w:rsidRPr="00A928F9">
              <w:rPr>
                <w:b/>
                <w:bCs/>
                <w:sz w:val="32"/>
                <w:szCs w:val="32"/>
              </w:rPr>
              <w:t xml:space="preserve">Project: VGE </w:t>
            </w:r>
            <w:r w:rsidR="00797879" w:rsidRPr="00A928F9">
              <w:rPr>
                <w:b/>
                <w:bCs/>
                <w:sz w:val="32"/>
                <w:szCs w:val="32"/>
              </w:rPr>
              <w:t>Vodafone Product</w:t>
            </w:r>
            <w:r w:rsidRPr="00A928F9">
              <w:rPr>
                <w:b/>
                <w:bCs/>
                <w:sz w:val="32"/>
                <w:szCs w:val="32"/>
              </w:rPr>
              <w:t xml:space="preserve"> </w:t>
            </w:r>
          </w:p>
          <w:p w14:paraId="37615067" w14:textId="77777777" w:rsidR="008B6E9A" w:rsidRDefault="008B6E9A" w:rsidP="008B6E9A"/>
          <w:p w14:paraId="2B56409B" w14:textId="77777777" w:rsidR="008B6E9A" w:rsidRDefault="00000000" w:rsidP="008B6E9A">
            <w:r w:rsidRPr="00D47E72">
              <w:rPr>
                <w:b/>
                <w:bCs/>
              </w:rPr>
              <w:t>Programming Language:</w:t>
            </w:r>
            <w:r>
              <w:t xml:space="preserve"> Apex, Visualforce, Lightning, Integration.</w:t>
            </w:r>
          </w:p>
          <w:p w14:paraId="26F95533" w14:textId="77777777" w:rsidR="008B6E9A" w:rsidRDefault="00000000" w:rsidP="008B6E9A">
            <w:r>
              <w:t xml:space="preserve">Apex </w:t>
            </w:r>
            <w:r w:rsidR="001E7677">
              <w:t>Programming,</w:t>
            </w:r>
            <w:r>
              <w:t xml:space="preserve"> </w:t>
            </w:r>
            <w:r w:rsidR="001E7677">
              <w:t>Visualforce,</w:t>
            </w:r>
            <w:r>
              <w:t xml:space="preserve"> SOAP </w:t>
            </w:r>
            <w:r w:rsidR="001E7677">
              <w:t>API,</w:t>
            </w:r>
            <w:r>
              <w:t xml:space="preserve"> Salesforce </w:t>
            </w:r>
            <w:r w:rsidR="001E7677">
              <w:t>Configuration</w:t>
            </w:r>
            <w:r>
              <w:t xml:space="preserve">/ Administration, </w:t>
            </w:r>
            <w:r w:rsidR="001E7677">
              <w:t>SOQL,</w:t>
            </w:r>
            <w:r>
              <w:t xml:space="preserve"> SOSL, Lead </w:t>
            </w:r>
            <w:r w:rsidR="001E7677">
              <w:t>Management,</w:t>
            </w:r>
            <w:r>
              <w:t xml:space="preserve"> Case </w:t>
            </w:r>
            <w:r w:rsidR="001E7677">
              <w:t>management</w:t>
            </w:r>
            <w:r>
              <w:t xml:space="preserve"> </w:t>
            </w:r>
            <w:r w:rsidR="001E7677">
              <w:t>Automation,</w:t>
            </w:r>
            <w:r>
              <w:t xml:space="preserve"> BREQ, Custom </w:t>
            </w:r>
            <w:r w:rsidR="001E7677">
              <w:t>Object,</w:t>
            </w:r>
            <w:r>
              <w:t xml:space="preserve"> </w:t>
            </w:r>
          </w:p>
          <w:p w14:paraId="464645AA" w14:textId="77777777" w:rsidR="008B6E9A" w:rsidRPr="00351991" w:rsidRDefault="00000000" w:rsidP="008B6E9A">
            <w:pPr>
              <w:rPr>
                <w:b/>
                <w:bCs/>
              </w:rPr>
            </w:pPr>
            <w:r>
              <w:t xml:space="preserve">Data </w:t>
            </w:r>
            <w:r w:rsidR="001E7677">
              <w:t>Loader,</w:t>
            </w:r>
            <w:r>
              <w:t xml:space="preserve"> Sales </w:t>
            </w:r>
            <w:r w:rsidR="001E7677">
              <w:t>Cloud</w:t>
            </w:r>
            <w:r>
              <w:t xml:space="preserve">, </w:t>
            </w:r>
            <w:r w:rsidR="001E7677">
              <w:t>Service</w:t>
            </w:r>
            <w:r>
              <w:t xml:space="preserve"> </w:t>
            </w:r>
            <w:r w:rsidR="001E7677">
              <w:t>Cloud,</w:t>
            </w:r>
            <w:r>
              <w:t xml:space="preserve"> Batch </w:t>
            </w:r>
            <w:r w:rsidR="001E7677">
              <w:t>Apex,</w:t>
            </w:r>
            <w:r>
              <w:t xml:space="preserve"> Future </w:t>
            </w:r>
            <w:r w:rsidR="001E7677">
              <w:t>methods,</w:t>
            </w:r>
            <w:r>
              <w:t xml:space="preserve"> </w:t>
            </w:r>
            <w:r w:rsidR="001E7677">
              <w:t>Schedule</w:t>
            </w:r>
            <w:r>
              <w:t xml:space="preserve"> Apex</w:t>
            </w:r>
            <w:r w:rsidR="00351991">
              <w:t xml:space="preserve">, </w:t>
            </w:r>
            <w:r w:rsidR="00351991" w:rsidRPr="00351991">
              <w:rPr>
                <w:b/>
                <w:bCs/>
              </w:rPr>
              <w:t>Aura Components.</w:t>
            </w:r>
          </w:p>
          <w:p w14:paraId="10EB772F" w14:textId="77777777" w:rsidR="008B6E9A" w:rsidRDefault="00000000" w:rsidP="008B6E9A">
            <w:r w:rsidRPr="00D47E72">
              <w:rPr>
                <w:b/>
                <w:bCs/>
              </w:rPr>
              <w:t>Web Technologies:</w:t>
            </w:r>
            <w:r>
              <w:t xml:space="preserve"> </w:t>
            </w:r>
            <w:r w:rsidR="001E7677">
              <w:t>HTML, JavaScript</w:t>
            </w:r>
            <w:r>
              <w:t>, CSS, SQL, Force.com</w:t>
            </w:r>
          </w:p>
          <w:p w14:paraId="3447F32F" w14:textId="77777777" w:rsidR="008B6E9A" w:rsidRDefault="00000000" w:rsidP="008B6E9A">
            <w:r w:rsidRPr="00D47E72">
              <w:rPr>
                <w:b/>
                <w:bCs/>
              </w:rPr>
              <w:t>Data Base:</w:t>
            </w:r>
            <w:r>
              <w:t xml:space="preserve"> SQL and SOSL</w:t>
            </w:r>
          </w:p>
          <w:p w14:paraId="474912E3" w14:textId="77777777" w:rsidR="008B6E9A" w:rsidRDefault="00000000" w:rsidP="008B6E9A">
            <w:r w:rsidRPr="00D47E72">
              <w:rPr>
                <w:b/>
                <w:bCs/>
              </w:rPr>
              <w:t>Operating System:</w:t>
            </w:r>
            <w:r>
              <w:t xml:space="preserve"> Windows 95/98/2000, Win</w:t>
            </w:r>
            <w:r w:rsidR="00797879">
              <w:t>7, Win8, Win</w:t>
            </w:r>
            <w:r>
              <w:t xml:space="preserve">10 </w:t>
            </w:r>
          </w:p>
          <w:p w14:paraId="59666CE0" w14:textId="77777777" w:rsidR="008B6E9A" w:rsidRDefault="008B6E9A" w:rsidP="008B6E9A">
            <w:pPr>
              <w:rPr>
                <w:b/>
                <w:bCs/>
              </w:rPr>
            </w:pPr>
          </w:p>
          <w:p w14:paraId="496BA21E" w14:textId="77777777" w:rsidR="00893DFD" w:rsidRPr="000864F4" w:rsidRDefault="00000000" w:rsidP="00893DFD">
            <w:pPr>
              <w:rPr>
                <w:b/>
                <w:bCs/>
                <w:sz w:val="36"/>
                <w:szCs w:val="36"/>
              </w:rPr>
            </w:pPr>
            <w:r w:rsidRPr="000864F4">
              <w:rPr>
                <w:b/>
                <w:bCs/>
                <w:sz w:val="36"/>
                <w:szCs w:val="36"/>
              </w:rPr>
              <w:t>Roles and Responsibilities:</w:t>
            </w:r>
          </w:p>
          <w:p w14:paraId="41374372" w14:textId="77777777" w:rsidR="00893DFD" w:rsidRPr="001E7677" w:rsidRDefault="00893DFD" w:rsidP="008B6E9A">
            <w:pPr>
              <w:rPr>
                <w:b/>
                <w:bCs/>
              </w:rPr>
            </w:pPr>
          </w:p>
          <w:p w14:paraId="0023517F" w14:textId="77777777" w:rsidR="00E850BB" w:rsidRPr="00E850BB" w:rsidRDefault="00000000" w:rsidP="00E850BB">
            <w:pPr>
              <w:pStyle w:val="ListParagraph"/>
              <w:numPr>
                <w:ilvl w:val="0"/>
                <w:numId w:val="19"/>
              </w:numPr>
            </w:pPr>
            <w:r w:rsidRPr="00E850BB">
              <w:t>Salesforce.com experience, preferably with strong knowledge of Sales &amp; Service Cloud</w:t>
            </w:r>
          </w:p>
          <w:p w14:paraId="65FA29E2" w14:textId="77777777" w:rsidR="00E850BB" w:rsidRPr="00E850BB" w:rsidRDefault="00000000" w:rsidP="00E850BB">
            <w:pPr>
              <w:pStyle w:val="ListParagraph"/>
              <w:numPr>
                <w:ilvl w:val="0"/>
                <w:numId w:val="19"/>
              </w:numPr>
            </w:pPr>
            <w:r w:rsidRPr="00E850BB">
              <w:t>Experience developing in Java, experience with Web Services Development</w:t>
            </w:r>
          </w:p>
          <w:p w14:paraId="4925BE82" w14:textId="77777777" w:rsidR="00E850BB" w:rsidRPr="00E850BB" w:rsidRDefault="00000000" w:rsidP="00E850BB">
            <w:pPr>
              <w:pStyle w:val="ListParagraph"/>
              <w:numPr>
                <w:ilvl w:val="0"/>
                <w:numId w:val="19"/>
              </w:numPr>
            </w:pPr>
            <w:r w:rsidRPr="00E850BB">
              <w:t xml:space="preserve">Proven experience in large Salesforce.com implementations with multiple integrations including web services, legacy applications, app exchange, </w:t>
            </w:r>
            <w:r w:rsidR="00797879" w:rsidRPr="00E850BB">
              <w:t>etc.</w:t>
            </w:r>
          </w:p>
          <w:p w14:paraId="480A6FAC" w14:textId="77777777" w:rsidR="00E850BB" w:rsidRPr="00E850BB" w:rsidRDefault="00000000" w:rsidP="00E850BB">
            <w:pPr>
              <w:pStyle w:val="ListParagraph"/>
              <w:numPr>
                <w:ilvl w:val="0"/>
                <w:numId w:val="19"/>
              </w:numPr>
            </w:pPr>
            <w:r w:rsidRPr="00E850BB">
              <w:t>Demonstrated experience developing Service Cloud applications</w:t>
            </w:r>
          </w:p>
          <w:p w14:paraId="536AE948" w14:textId="77777777" w:rsidR="00E850BB" w:rsidRPr="00E850BB" w:rsidRDefault="00000000" w:rsidP="00E850BB">
            <w:pPr>
              <w:pStyle w:val="ListParagraph"/>
              <w:numPr>
                <w:ilvl w:val="0"/>
                <w:numId w:val="19"/>
              </w:numPr>
            </w:pPr>
            <w:r w:rsidRPr="00E850BB">
              <w:t>Demonstrated experience working in medium to large scale Salesforce implementations (Service, Sales).</w:t>
            </w:r>
          </w:p>
          <w:p w14:paraId="47845A27" w14:textId="77777777" w:rsidR="00E850BB" w:rsidRPr="00E850BB" w:rsidRDefault="00000000" w:rsidP="00E850BB">
            <w:pPr>
              <w:pStyle w:val="ListParagraph"/>
              <w:numPr>
                <w:ilvl w:val="0"/>
                <w:numId w:val="19"/>
              </w:numPr>
            </w:pPr>
            <w:r w:rsidRPr="00E850BB">
              <w:t>Experience in designing and developing software components and have a very strong Service Oriented Architecture and integration background.</w:t>
            </w:r>
          </w:p>
          <w:p w14:paraId="3B8372B2" w14:textId="77777777" w:rsidR="00E850BB" w:rsidRPr="00E850BB" w:rsidRDefault="00000000" w:rsidP="00E850BB">
            <w:pPr>
              <w:pStyle w:val="ListParagraph"/>
              <w:numPr>
                <w:ilvl w:val="0"/>
                <w:numId w:val="19"/>
              </w:numPr>
            </w:pPr>
            <w:r w:rsidRPr="00E850BB">
              <w:t>Proven customer service skills necessary to create, maintain and enhance customer relationships.</w:t>
            </w:r>
          </w:p>
          <w:p w14:paraId="3CD3D90D" w14:textId="77777777" w:rsidR="00E850BB" w:rsidRPr="00E850BB" w:rsidRDefault="00000000" w:rsidP="00E850BB">
            <w:pPr>
              <w:pStyle w:val="ListParagraph"/>
              <w:numPr>
                <w:ilvl w:val="0"/>
                <w:numId w:val="19"/>
              </w:numPr>
            </w:pPr>
            <w:r w:rsidRPr="00E850BB">
              <w:t>Solid</w:t>
            </w:r>
            <w:r w:rsidR="00FB13FC">
              <w:t xml:space="preserve"> </w:t>
            </w:r>
            <w:r w:rsidRPr="00E850BB">
              <w:t>organizational skills, multi-tasking, planning, coordinating aggressive schedules and providing excellent customer service levels.</w:t>
            </w:r>
          </w:p>
          <w:p w14:paraId="263A9F04" w14:textId="77777777" w:rsidR="00E850BB" w:rsidRPr="00E850BB" w:rsidRDefault="00000000" w:rsidP="00E850BB">
            <w:pPr>
              <w:pStyle w:val="ListParagraph"/>
              <w:numPr>
                <w:ilvl w:val="0"/>
                <w:numId w:val="19"/>
              </w:numPr>
            </w:pPr>
            <w:r w:rsidRPr="00E850BB">
              <w:t>Understanding of Enterprise Service bus/Service Oriented Architecture, especially via TIBCO, highly desirable.</w:t>
            </w:r>
          </w:p>
          <w:p w14:paraId="31F32762" w14:textId="77777777" w:rsidR="00E850BB" w:rsidRPr="00E850BB" w:rsidRDefault="00000000" w:rsidP="00E850BB">
            <w:pPr>
              <w:pStyle w:val="ListParagraph"/>
              <w:numPr>
                <w:ilvl w:val="0"/>
                <w:numId w:val="19"/>
              </w:numPr>
            </w:pPr>
            <w:r w:rsidRPr="00E850BB">
              <w:t xml:space="preserve">Experience with </w:t>
            </w:r>
            <w:r w:rsidR="00797879" w:rsidRPr="00E850BB">
              <w:t>web-based</w:t>
            </w:r>
            <w:r w:rsidRPr="00E850BB">
              <w:t xml:space="preserve"> programing (Apex, VisualForce, Salesforce APIs, SOAP or REST based web services, JavaScript, jQuery, CSS, Bootstrap, HTML5, VBScript, XML, SQL).</w:t>
            </w:r>
          </w:p>
          <w:p w14:paraId="583AA6A7" w14:textId="77777777" w:rsidR="00E850BB" w:rsidRPr="00E850BB" w:rsidRDefault="00000000" w:rsidP="00E850BB">
            <w:pPr>
              <w:pStyle w:val="ListParagraph"/>
              <w:numPr>
                <w:ilvl w:val="0"/>
                <w:numId w:val="19"/>
              </w:numPr>
            </w:pPr>
            <w:r w:rsidRPr="00E850BB">
              <w:t>Certified Force.com Developer (DEV-401) or Certified Force.com Advanced Developer (DEV-501) mandatory.</w:t>
            </w:r>
          </w:p>
          <w:p w14:paraId="5D183C84" w14:textId="77777777" w:rsidR="00E850BB" w:rsidRPr="00E850BB" w:rsidRDefault="00000000" w:rsidP="00E850BB">
            <w:pPr>
              <w:pStyle w:val="ListParagraph"/>
              <w:numPr>
                <w:ilvl w:val="0"/>
                <w:numId w:val="19"/>
              </w:numPr>
            </w:pPr>
            <w:r w:rsidRPr="00E850BB">
              <w:t>Experience using advanced SQL and Excel skills.</w:t>
            </w:r>
          </w:p>
          <w:p w14:paraId="05D68AB8" w14:textId="77777777" w:rsidR="00E850BB" w:rsidRPr="00E850BB" w:rsidRDefault="00000000" w:rsidP="00E850BB">
            <w:pPr>
              <w:pStyle w:val="ListParagraph"/>
              <w:numPr>
                <w:ilvl w:val="0"/>
                <w:numId w:val="19"/>
              </w:numPr>
            </w:pPr>
            <w:r w:rsidRPr="00E850BB">
              <w:t>Experience integrating Salesforce.com with other applications via real-time, batch, sync/async.</w:t>
            </w:r>
          </w:p>
          <w:p w14:paraId="12946480" w14:textId="77777777" w:rsidR="00E850BB" w:rsidRPr="00E850BB" w:rsidRDefault="00000000" w:rsidP="00E850BB">
            <w:pPr>
              <w:pStyle w:val="ListParagraph"/>
              <w:numPr>
                <w:ilvl w:val="0"/>
                <w:numId w:val="19"/>
              </w:numPr>
            </w:pPr>
            <w:r w:rsidRPr="00E850BB">
              <w:t>Understanding of Enterprise Service bus/Service Oriented Architecture, highly desirable.</w:t>
            </w:r>
          </w:p>
          <w:p w14:paraId="61E04A0E" w14:textId="77777777" w:rsidR="00E850BB" w:rsidRPr="00E850BB" w:rsidRDefault="00000000" w:rsidP="00E850BB">
            <w:pPr>
              <w:pStyle w:val="ListParagraph"/>
              <w:numPr>
                <w:ilvl w:val="0"/>
                <w:numId w:val="19"/>
              </w:numPr>
            </w:pPr>
            <w:r w:rsidRPr="00E850BB">
              <w:t>Create business case for new solution.</w:t>
            </w:r>
          </w:p>
          <w:p w14:paraId="7485E6D4" w14:textId="77777777" w:rsidR="00E850BB" w:rsidRPr="00E850BB" w:rsidRDefault="00000000" w:rsidP="00E850BB">
            <w:pPr>
              <w:pStyle w:val="ListParagraph"/>
              <w:numPr>
                <w:ilvl w:val="0"/>
                <w:numId w:val="19"/>
              </w:numPr>
            </w:pPr>
            <w:r w:rsidRPr="00E850BB">
              <w:t>Provide global day-to-day end-user support (including system configuration, complex formulas and system maintenance) and assist users with proactive best practices to enhance and increase their knowledge of Salesforce.com</w:t>
            </w:r>
          </w:p>
          <w:p w14:paraId="4FF55ADC" w14:textId="77777777" w:rsidR="00E850BB" w:rsidRPr="00E850BB" w:rsidRDefault="00000000" w:rsidP="00E850BB">
            <w:pPr>
              <w:pStyle w:val="ListParagraph"/>
              <w:numPr>
                <w:ilvl w:val="0"/>
                <w:numId w:val="19"/>
              </w:numPr>
            </w:pPr>
            <w:r w:rsidRPr="00E850BB">
              <w:t>Maintain user roles and profiles, security settings, access settings etc. (User Profiles, Role Hierarchy, Sharing Rules and Security)</w:t>
            </w:r>
          </w:p>
          <w:p w14:paraId="12AB8FE7" w14:textId="77777777" w:rsidR="00E850BB" w:rsidRPr="00E850BB" w:rsidRDefault="00000000" w:rsidP="00E850BB">
            <w:pPr>
              <w:pStyle w:val="ListParagraph"/>
              <w:numPr>
                <w:ilvl w:val="0"/>
                <w:numId w:val="19"/>
              </w:numPr>
            </w:pPr>
            <w:r w:rsidRPr="00E850BB">
              <w:t>Experience to respond to production support requests and troubleshoot issues.</w:t>
            </w:r>
          </w:p>
          <w:p w14:paraId="5ABC4C8F" w14:textId="77777777" w:rsidR="00E850BB" w:rsidRPr="00E850BB" w:rsidRDefault="00000000" w:rsidP="00E850BB">
            <w:pPr>
              <w:pStyle w:val="ListParagraph"/>
              <w:numPr>
                <w:ilvl w:val="0"/>
                <w:numId w:val="19"/>
              </w:numPr>
            </w:pPr>
            <w:r w:rsidRPr="00E850BB">
              <w:t>Experience integrating the 3rd party Apps with Salesforce.</w:t>
            </w:r>
          </w:p>
          <w:p w14:paraId="04D1FA45" w14:textId="77777777" w:rsidR="00E850BB" w:rsidRPr="00E850BB" w:rsidRDefault="00000000" w:rsidP="00E850BB">
            <w:pPr>
              <w:pStyle w:val="ListParagraph"/>
              <w:numPr>
                <w:ilvl w:val="0"/>
                <w:numId w:val="19"/>
              </w:numPr>
            </w:pPr>
            <w:r w:rsidRPr="00E850BB">
              <w:t>Perform data integrity and manipulation tasks such as merging duplicate records and establishing proper ownership of existing accounts and contacts in accordance with sales territories.</w:t>
            </w:r>
          </w:p>
          <w:p w14:paraId="067AE743" w14:textId="77777777" w:rsidR="00E850BB" w:rsidRPr="00E850BB" w:rsidRDefault="00000000" w:rsidP="00E850BB">
            <w:pPr>
              <w:pStyle w:val="ListParagraph"/>
              <w:numPr>
                <w:ilvl w:val="0"/>
                <w:numId w:val="19"/>
              </w:numPr>
            </w:pPr>
            <w:r w:rsidRPr="00E850BB">
              <w:t>Establish and implement best practices with regards to system maintenance, configuration, development, testing, data integrity, etc.</w:t>
            </w:r>
          </w:p>
          <w:p w14:paraId="34069FAD" w14:textId="77777777" w:rsidR="008B6E9A" w:rsidRPr="00E850BB" w:rsidRDefault="00000000" w:rsidP="00E850BB">
            <w:pPr>
              <w:pStyle w:val="ListParagraph"/>
              <w:numPr>
                <w:ilvl w:val="0"/>
                <w:numId w:val="19"/>
              </w:numPr>
            </w:pPr>
            <w:r w:rsidRPr="00E850BB">
              <w:lastRenderedPageBreak/>
              <w:t>Design, document, build, test and deploy enhancements to Salesforce custom objects, page layouts, workflows, alerts, reports and complex dashboards within Salesforce.</w:t>
            </w:r>
          </w:p>
          <w:p w14:paraId="7D287B5F" w14:textId="77777777" w:rsidR="004B1F45" w:rsidRPr="008B6E9A" w:rsidRDefault="004B1F45" w:rsidP="008B6E9A">
            <w:pPr>
              <w:rPr>
                <w:b/>
                <w:bCs/>
              </w:rPr>
            </w:pPr>
          </w:p>
          <w:p w14:paraId="1511EF50" w14:textId="77777777" w:rsidR="008B6E9A" w:rsidRPr="00D47E72" w:rsidRDefault="00000000" w:rsidP="008B6E9A">
            <w:pPr>
              <w:rPr>
                <w:b/>
                <w:bCs/>
              </w:rPr>
            </w:pPr>
            <w:r w:rsidRPr="00D47E72">
              <w:rPr>
                <w:b/>
                <w:bCs/>
              </w:rPr>
              <w:t>SENIOR SOFTWARE ENGINEER</w:t>
            </w:r>
          </w:p>
          <w:p w14:paraId="6C169704" w14:textId="77777777" w:rsidR="008B6E9A" w:rsidRPr="00D47E72" w:rsidRDefault="00000000" w:rsidP="008B6E9A">
            <w:pPr>
              <w:rPr>
                <w:b/>
                <w:bCs/>
              </w:rPr>
            </w:pPr>
            <w:r w:rsidRPr="00D47E72">
              <w:rPr>
                <w:b/>
                <w:bCs/>
              </w:rPr>
              <w:t>Salesforce Developer</w:t>
            </w:r>
          </w:p>
          <w:p w14:paraId="39AC752E" w14:textId="77777777" w:rsidR="008B6E9A" w:rsidRPr="00D47E72" w:rsidRDefault="00000000" w:rsidP="008B6E9A">
            <w:pPr>
              <w:rPr>
                <w:b/>
                <w:bCs/>
              </w:rPr>
            </w:pPr>
            <w:r w:rsidRPr="00D47E72">
              <w:rPr>
                <w:b/>
                <w:bCs/>
              </w:rPr>
              <w:t>Value Momentum Information Technology &amp; Services |</w:t>
            </w:r>
            <w:r w:rsidR="002D6D49" w:rsidRPr="002D6D49">
              <w:rPr>
                <w:b/>
                <w:bCs/>
              </w:rPr>
              <w:t>Jul 2020 to Jan 2021</w:t>
            </w:r>
          </w:p>
          <w:p w14:paraId="281841F3" w14:textId="77777777" w:rsidR="00893DFD" w:rsidRPr="00A928F9" w:rsidRDefault="00000000" w:rsidP="00893DFD">
            <w:pPr>
              <w:rPr>
                <w:b/>
                <w:bCs/>
                <w:sz w:val="36"/>
                <w:szCs w:val="36"/>
              </w:rPr>
            </w:pPr>
            <w:r w:rsidRPr="00A928F9">
              <w:rPr>
                <w:b/>
                <w:bCs/>
                <w:sz w:val="36"/>
                <w:szCs w:val="36"/>
              </w:rPr>
              <w:t>Project: GEICO Service</w:t>
            </w:r>
            <w:r w:rsidR="00C42B40" w:rsidRPr="00A928F9">
              <w:rPr>
                <w:b/>
                <w:bCs/>
                <w:sz w:val="36"/>
                <w:szCs w:val="36"/>
              </w:rPr>
              <w:t xml:space="preserve"> ( Aura Components )</w:t>
            </w:r>
          </w:p>
          <w:p w14:paraId="45A6D1C2" w14:textId="77777777" w:rsidR="008B6E9A" w:rsidRDefault="008B6E9A" w:rsidP="008B6E9A"/>
          <w:p w14:paraId="2BC9C815" w14:textId="77777777" w:rsidR="008B6E9A" w:rsidRDefault="00000000" w:rsidP="008B6E9A">
            <w:r w:rsidRPr="00D47E72">
              <w:rPr>
                <w:b/>
                <w:bCs/>
              </w:rPr>
              <w:t xml:space="preserve">Programming </w:t>
            </w:r>
            <w:r w:rsidR="001E7677" w:rsidRPr="00D47E72">
              <w:rPr>
                <w:b/>
                <w:bCs/>
              </w:rPr>
              <w:t>Language:</w:t>
            </w:r>
            <w:r>
              <w:t xml:space="preserve"> Apex, Visualforce, Lightning, Aura Framework</w:t>
            </w:r>
          </w:p>
          <w:p w14:paraId="770DA7D7" w14:textId="77777777" w:rsidR="008B6E9A" w:rsidRDefault="00000000" w:rsidP="008B6E9A">
            <w:r>
              <w:t xml:space="preserve">Lighting development (Aura Bundle) Salesforce </w:t>
            </w:r>
            <w:r w:rsidR="001E7677">
              <w:t>Configuration</w:t>
            </w:r>
            <w:r>
              <w:t xml:space="preserve">/ Administration, SOQL, Lead </w:t>
            </w:r>
            <w:r w:rsidR="001E7677">
              <w:t>Management,</w:t>
            </w:r>
            <w:r>
              <w:t xml:space="preserve"> Case </w:t>
            </w:r>
            <w:r w:rsidR="001E7677">
              <w:t>management</w:t>
            </w:r>
            <w:r>
              <w:t xml:space="preserve"> </w:t>
            </w:r>
            <w:r w:rsidR="001E7677">
              <w:t>Automation,</w:t>
            </w:r>
            <w:r>
              <w:t xml:space="preserve"> </w:t>
            </w:r>
            <w:r w:rsidR="00351991">
              <w:t>JIRA</w:t>
            </w:r>
            <w:r>
              <w:t xml:space="preserve">, Custom </w:t>
            </w:r>
            <w:r w:rsidR="001E7677">
              <w:t>Object,</w:t>
            </w:r>
            <w:r>
              <w:t xml:space="preserve"> </w:t>
            </w:r>
          </w:p>
          <w:p w14:paraId="61ECD79E" w14:textId="77777777" w:rsidR="008B6E9A" w:rsidRDefault="00000000" w:rsidP="008B6E9A">
            <w:r>
              <w:t xml:space="preserve">Data </w:t>
            </w:r>
            <w:r w:rsidR="001E7677">
              <w:t>Loader,</w:t>
            </w:r>
            <w:r>
              <w:t xml:space="preserve"> community </w:t>
            </w:r>
            <w:r w:rsidR="001E7677">
              <w:t>Cloud,</w:t>
            </w:r>
            <w:r>
              <w:t xml:space="preserve"> Batch </w:t>
            </w:r>
            <w:r w:rsidR="001E7677">
              <w:t>Apex,</w:t>
            </w:r>
            <w:r>
              <w:t xml:space="preserve"> Future </w:t>
            </w:r>
            <w:r w:rsidR="001E7677">
              <w:t>methods,</w:t>
            </w:r>
            <w:r>
              <w:t xml:space="preserve"> </w:t>
            </w:r>
            <w:r w:rsidR="001E7677">
              <w:t>Schedule</w:t>
            </w:r>
            <w:r>
              <w:t xml:space="preserve"> Apex</w:t>
            </w:r>
            <w:r w:rsidR="00351991">
              <w:t xml:space="preserve"> , </w:t>
            </w:r>
            <w:r w:rsidR="00351991" w:rsidRPr="00351991">
              <w:rPr>
                <w:b/>
                <w:bCs/>
              </w:rPr>
              <w:t>CPQ</w:t>
            </w:r>
            <w:r w:rsidR="00351991">
              <w:t>.</w:t>
            </w:r>
          </w:p>
          <w:p w14:paraId="5618B39F" w14:textId="77777777" w:rsidR="008B6E9A" w:rsidRDefault="00000000" w:rsidP="008B6E9A">
            <w:r w:rsidRPr="00D47E72">
              <w:rPr>
                <w:b/>
                <w:bCs/>
              </w:rPr>
              <w:t>Web Technologies:</w:t>
            </w:r>
            <w:r>
              <w:t xml:space="preserve">  HTML, SQL, Apex, CSS </w:t>
            </w:r>
          </w:p>
          <w:p w14:paraId="0CAFB1D5" w14:textId="77777777" w:rsidR="008B6E9A" w:rsidRDefault="00000000" w:rsidP="008B6E9A">
            <w:r w:rsidRPr="00D47E72">
              <w:rPr>
                <w:b/>
                <w:bCs/>
              </w:rPr>
              <w:t>Data Base:</w:t>
            </w:r>
            <w:r>
              <w:t xml:space="preserve"> SQL and SOSL</w:t>
            </w:r>
          </w:p>
          <w:p w14:paraId="4B45EE67" w14:textId="77777777" w:rsidR="008B6E9A" w:rsidRDefault="00000000" w:rsidP="008B6E9A">
            <w:r w:rsidRPr="00D47E72">
              <w:rPr>
                <w:b/>
                <w:bCs/>
              </w:rPr>
              <w:t>Operating System:</w:t>
            </w:r>
            <w:r>
              <w:t xml:space="preserve"> Windows 95/98/2000, Win</w:t>
            </w:r>
            <w:r w:rsidR="00797879">
              <w:t>7, Win8, DOS</w:t>
            </w:r>
            <w:r>
              <w:t>.</w:t>
            </w:r>
          </w:p>
          <w:p w14:paraId="54D7BDD5" w14:textId="77777777" w:rsidR="00893DFD" w:rsidRDefault="00893DFD" w:rsidP="008B6E9A"/>
          <w:p w14:paraId="739A7B1A" w14:textId="77777777" w:rsidR="00893DFD" w:rsidRPr="000864F4" w:rsidRDefault="00000000" w:rsidP="00893DFD">
            <w:pPr>
              <w:rPr>
                <w:b/>
                <w:bCs/>
                <w:sz w:val="36"/>
                <w:szCs w:val="36"/>
              </w:rPr>
            </w:pPr>
            <w:r w:rsidRPr="000864F4">
              <w:rPr>
                <w:b/>
                <w:bCs/>
                <w:sz w:val="36"/>
                <w:szCs w:val="36"/>
              </w:rPr>
              <w:t>Roles and Responsibilities:</w:t>
            </w:r>
          </w:p>
          <w:p w14:paraId="087195C6" w14:textId="77777777" w:rsidR="00893DFD" w:rsidRDefault="00893DFD" w:rsidP="008B6E9A"/>
          <w:p w14:paraId="088B9431" w14:textId="77777777" w:rsidR="00DC6AB1" w:rsidRDefault="00000000" w:rsidP="00DC6AB1">
            <w:pPr>
              <w:pStyle w:val="ListParagraph"/>
              <w:numPr>
                <w:ilvl w:val="0"/>
                <w:numId w:val="24"/>
              </w:numPr>
            </w:pPr>
            <w:r>
              <w:t>Support and confer with business community to determine business and technical requirements</w:t>
            </w:r>
          </w:p>
          <w:p w14:paraId="6DC0C54F" w14:textId="77777777" w:rsidR="00DC6AB1" w:rsidRDefault="00000000" w:rsidP="00DC6AB1">
            <w:pPr>
              <w:pStyle w:val="ListParagraph"/>
              <w:numPr>
                <w:ilvl w:val="0"/>
                <w:numId w:val="24"/>
              </w:numPr>
            </w:pPr>
            <w:r>
              <w:t>Serve as a technical resource for other development staff and business community members</w:t>
            </w:r>
          </w:p>
          <w:p w14:paraId="175E59AB" w14:textId="77777777" w:rsidR="00DC6AB1" w:rsidRDefault="00000000" w:rsidP="00DC6AB1">
            <w:pPr>
              <w:pStyle w:val="ListParagraph"/>
              <w:numPr>
                <w:ilvl w:val="0"/>
                <w:numId w:val="24"/>
              </w:numPr>
            </w:pPr>
            <w:r>
              <w:t>Experience with Lightning / AURA Framework.</w:t>
            </w:r>
          </w:p>
          <w:p w14:paraId="19A2B33D" w14:textId="77777777" w:rsidR="00DC6AB1" w:rsidRDefault="00000000" w:rsidP="00DC6AB1">
            <w:pPr>
              <w:pStyle w:val="ListParagraph"/>
              <w:numPr>
                <w:ilvl w:val="0"/>
                <w:numId w:val="24"/>
              </w:numPr>
            </w:pPr>
            <w:r>
              <w:t>Knowledge of APEX, Visual Force, Salesforce APIs, SOAP or REST based web services, and SOQL</w:t>
            </w:r>
          </w:p>
          <w:p w14:paraId="11C2F4E5" w14:textId="77777777" w:rsidR="00DC6AB1" w:rsidRDefault="00000000" w:rsidP="00DC6AB1">
            <w:pPr>
              <w:pStyle w:val="ListParagraph"/>
              <w:numPr>
                <w:ilvl w:val="0"/>
                <w:numId w:val="24"/>
              </w:numPr>
            </w:pPr>
            <w:r>
              <w:t>Knowledge of JavaScript UI frameworks including AngularJS and Salesforce Aura</w:t>
            </w:r>
          </w:p>
          <w:p w14:paraId="7F399E79" w14:textId="77777777" w:rsidR="00DC6AB1" w:rsidRDefault="00000000" w:rsidP="00DC6AB1">
            <w:pPr>
              <w:pStyle w:val="ListParagraph"/>
              <w:numPr>
                <w:ilvl w:val="0"/>
                <w:numId w:val="24"/>
              </w:numPr>
            </w:pPr>
            <w:r>
              <w:t>Developed Salesforce Lighting Applications using Aura Lighting Component, Controller’s and Events and used custom CSS in the components.</w:t>
            </w:r>
          </w:p>
          <w:p w14:paraId="60818B61" w14:textId="77777777" w:rsidR="00DC6AB1" w:rsidRDefault="00000000" w:rsidP="00DC6AB1">
            <w:pPr>
              <w:pStyle w:val="ListParagraph"/>
              <w:numPr>
                <w:ilvl w:val="0"/>
                <w:numId w:val="24"/>
              </w:numPr>
            </w:pPr>
            <w:r>
              <w:t>Embedded Lighting Components in Visualforce pages by suing new Lighting our feature by event driver programming.</w:t>
            </w:r>
          </w:p>
          <w:p w14:paraId="64CCF927" w14:textId="77777777" w:rsidR="00DC6AB1" w:rsidRDefault="00000000" w:rsidP="00DC6AB1">
            <w:pPr>
              <w:pStyle w:val="ListParagraph"/>
              <w:numPr>
                <w:ilvl w:val="0"/>
                <w:numId w:val="24"/>
              </w:numPr>
            </w:pPr>
            <w:r>
              <w:t>Experience on LWC is desired Salesforce customization and configuration expertise Hands on experience in Lightning Web Components and Aura Knowledge of basic Deployment process and tools Experience in Service Cloud, Customer Communities and custom CSS is preferred.</w:t>
            </w:r>
          </w:p>
          <w:p w14:paraId="267F431B" w14:textId="77777777" w:rsidR="00DC6AB1" w:rsidRDefault="00000000" w:rsidP="00DC6AB1">
            <w:pPr>
              <w:pStyle w:val="ListParagraph"/>
              <w:numPr>
                <w:ilvl w:val="0"/>
                <w:numId w:val="24"/>
              </w:numPr>
            </w:pPr>
            <w:r>
              <w:t>Understanding of Integration and knowledge of APIs Proficient with Salesforce automation and customization tools, especially Visualforce, Lightning/Aura components, SOAP and REST APIs, Workflow Rules, Approval Processes, Process Builder and Flow, Apex Triggers, Apex Classes, Batch Apex, Scheduled Apex, Apex Tests, Apex Email Services, SOQL</w:t>
            </w:r>
          </w:p>
          <w:p w14:paraId="7B3E38E6" w14:textId="77777777" w:rsidR="00DC6AB1" w:rsidRDefault="00000000" w:rsidP="00DC6AB1">
            <w:pPr>
              <w:pStyle w:val="ListParagraph"/>
              <w:numPr>
                <w:ilvl w:val="0"/>
                <w:numId w:val="24"/>
              </w:numPr>
            </w:pPr>
            <w:r>
              <w:t xml:space="preserve">Built reusable UI components and pages with the lighting component Framework, designed developed teat and deployed custom salesforce application using Apec classes, </w:t>
            </w:r>
          </w:p>
          <w:p w14:paraId="1D19C472" w14:textId="77777777" w:rsidR="00DC6AB1" w:rsidRDefault="00000000" w:rsidP="00DC6AB1">
            <w:pPr>
              <w:pStyle w:val="ListParagraph"/>
              <w:numPr>
                <w:ilvl w:val="0"/>
                <w:numId w:val="24"/>
              </w:numPr>
            </w:pPr>
            <w:r>
              <w:t>controller classes Batch Apex and Apex triggers for various functional needs in the application.</w:t>
            </w:r>
          </w:p>
          <w:p w14:paraId="00920AAE" w14:textId="77777777" w:rsidR="00DC6AB1" w:rsidRDefault="00000000" w:rsidP="00DC6AB1">
            <w:pPr>
              <w:pStyle w:val="ListParagraph"/>
              <w:numPr>
                <w:ilvl w:val="0"/>
                <w:numId w:val="24"/>
              </w:numPr>
            </w:pPr>
            <w:r>
              <w:t xml:space="preserve">Extensively used Agile Scrum methodology to our business team goal by gathering day-today </w:t>
            </w:r>
          </w:p>
          <w:p w14:paraId="7DB070B3" w14:textId="77777777" w:rsidR="00DC6AB1" w:rsidRDefault="00000000" w:rsidP="00DC6AB1">
            <w:pPr>
              <w:pStyle w:val="ListParagraph"/>
              <w:numPr>
                <w:ilvl w:val="0"/>
                <w:numId w:val="24"/>
              </w:numPr>
            </w:pPr>
            <w:r>
              <w:t>requirements and building them using force.com platform.</w:t>
            </w:r>
          </w:p>
          <w:p w14:paraId="74E08BC5" w14:textId="77777777" w:rsidR="00DC6AB1" w:rsidRDefault="00000000" w:rsidP="00DC6AB1">
            <w:pPr>
              <w:pStyle w:val="ListParagraph"/>
              <w:numPr>
                <w:ilvl w:val="0"/>
                <w:numId w:val="24"/>
              </w:numPr>
            </w:pPr>
            <w:r>
              <w:lastRenderedPageBreak/>
              <w:t>Experienced in SCRUM and SDLC tools (JIRA, Confluence m Jenkins GIT, GitHub, Visual Studio) and their usage ensuring trackability, reportability the quality and support.</w:t>
            </w:r>
          </w:p>
          <w:p w14:paraId="655EFCF9" w14:textId="77777777" w:rsidR="00797879" w:rsidRDefault="00000000" w:rsidP="008B6E9A">
            <w:pPr>
              <w:pStyle w:val="ListParagraph"/>
              <w:numPr>
                <w:ilvl w:val="0"/>
                <w:numId w:val="24"/>
              </w:numPr>
            </w:pPr>
            <w:r>
              <w:t>Develop Workflow Automation using Salesforce automation tools, such as Process Builder, Workflows, Formulas, Flow, Assignment Rules, E-mail Alerts</w:t>
            </w:r>
          </w:p>
          <w:p w14:paraId="081BD8C4" w14:textId="77777777" w:rsidR="00DD0C6D" w:rsidRDefault="00DD0C6D" w:rsidP="008B6E9A">
            <w:pPr>
              <w:rPr>
                <w:b/>
                <w:bCs/>
              </w:rPr>
            </w:pPr>
          </w:p>
          <w:p w14:paraId="2F5797CB" w14:textId="77777777" w:rsidR="00DD0C6D" w:rsidRDefault="00DD0C6D" w:rsidP="008B6E9A">
            <w:pPr>
              <w:rPr>
                <w:b/>
                <w:bCs/>
              </w:rPr>
            </w:pPr>
          </w:p>
          <w:p w14:paraId="4E671040" w14:textId="77777777" w:rsidR="00DD0C6D" w:rsidRDefault="00DD0C6D" w:rsidP="008B6E9A">
            <w:pPr>
              <w:rPr>
                <w:b/>
                <w:bCs/>
              </w:rPr>
            </w:pPr>
          </w:p>
          <w:p w14:paraId="62E7485B" w14:textId="77777777" w:rsidR="008B6E9A" w:rsidRPr="00D47E72" w:rsidRDefault="00000000" w:rsidP="008B6E9A">
            <w:pPr>
              <w:rPr>
                <w:b/>
                <w:bCs/>
              </w:rPr>
            </w:pPr>
            <w:r w:rsidRPr="00D47E72">
              <w:rPr>
                <w:b/>
                <w:bCs/>
              </w:rPr>
              <w:t>SENIOR SOFTWARE ENGINEER</w:t>
            </w:r>
          </w:p>
          <w:p w14:paraId="5DCFB47B" w14:textId="77777777" w:rsidR="008B6E9A" w:rsidRPr="00D47E72" w:rsidRDefault="00000000" w:rsidP="008B6E9A">
            <w:pPr>
              <w:rPr>
                <w:b/>
                <w:bCs/>
              </w:rPr>
            </w:pPr>
            <w:r w:rsidRPr="00D47E72">
              <w:rPr>
                <w:b/>
                <w:bCs/>
              </w:rPr>
              <w:t>Salesforce Consultant</w:t>
            </w:r>
          </w:p>
          <w:p w14:paraId="044BC255" w14:textId="77777777" w:rsidR="008B6E9A" w:rsidRPr="00D47E72" w:rsidRDefault="00000000" w:rsidP="008B6E9A">
            <w:pPr>
              <w:rPr>
                <w:b/>
                <w:bCs/>
              </w:rPr>
            </w:pPr>
            <w:r w:rsidRPr="00D47E72">
              <w:rPr>
                <w:b/>
                <w:bCs/>
              </w:rPr>
              <w:t>Virtusa Consulting Services Private Limited| March 2021 – 13th June 2022</w:t>
            </w:r>
          </w:p>
          <w:p w14:paraId="696ADCB7" w14:textId="77777777" w:rsidR="00893DFD" w:rsidRPr="00A928F9" w:rsidRDefault="00000000" w:rsidP="00893DFD">
            <w:pPr>
              <w:rPr>
                <w:b/>
                <w:bCs/>
                <w:sz w:val="32"/>
                <w:szCs w:val="32"/>
              </w:rPr>
            </w:pPr>
            <w:r w:rsidRPr="00A928F9">
              <w:rPr>
                <w:b/>
                <w:bCs/>
                <w:sz w:val="32"/>
                <w:szCs w:val="32"/>
              </w:rPr>
              <w:t>Project: Mimecast</w:t>
            </w:r>
            <w:r w:rsidR="00C42B40" w:rsidRPr="00A928F9">
              <w:rPr>
                <w:b/>
                <w:bCs/>
                <w:sz w:val="32"/>
                <w:szCs w:val="32"/>
              </w:rPr>
              <w:t xml:space="preserve"> (CPQ )</w:t>
            </w:r>
          </w:p>
          <w:p w14:paraId="43A24E45" w14:textId="77777777" w:rsidR="008B6E9A" w:rsidRDefault="008B6E9A" w:rsidP="008B6E9A"/>
          <w:p w14:paraId="44A17539" w14:textId="77777777" w:rsidR="008B6E9A" w:rsidRDefault="00000000" w:rsidP="0025121B">
            <w:r w:rsidRPr="001D166E">
              <w:rPr>
                <w:b/>
                <w:bCs/>
              </w:rPr>
              <w:t>Programming Language &amp; Technologies:</w:t>
            </w:r>
            <w:r>
              <w:t xml:space="preserve"> HTML, SQL, Apex, </w:t>
            </w:r>
            <w:r w:rsidR="001E7677">
              <w:t>CSS, CPQ,</w:t>
            </w:r>
            <w:r>
              <w:t xml:space="preserve"> Apex, Lightning, Salesforce.com.</w:t>
            </w:r>
            <w:r w:rsidR="00062D22">
              <w:t xml:space="preserve">, </w:t>
            </w:r>
            <w:r w:rsidR="0025121B">
              <w:t>Stakeholder Managements, SOQL &amp; SOSL Queries, Salesforce</w:t>
            </w:r>
            <w:r>
              <w:t xml:space="preserve"> CRM Platform, Salesforce Configuration Customization &amp; Administration </w:t>
            </w:r>
          </w:p>
          <w:p w14:paraId="011AE27A" w14:textId="77777777" w:rsidR="008B6E9A" w:rsidRDefault="00000000" w:rsidP="008B6E9A">
            <w:r w:rsidRPr="001D166E">
              <w:rPr>
                <w:b/>
                <w:bCs/>
              </w:rPr>
              <w:t>Data Base:</w:t>
            </w:r>
            <w:r>
              <w:t xml:space="preserve"> SQL and SOSL</w:t>
            </w:r>
          </w:p>
          <w:p w14:paraId="7F6F22D4" w14:textId="77777777" w:rsidR="008B6E9A" w:rsidRDefault="00000000" w:rsidP="008B6E9A">
            <w:r w:rsidRPr="001D166E">
              <w:rPr>
                <w:b/>
                <w:bCs/>
              </w:rPr>
              <w:t>Operating System:</w:t>
            </w:r>
            <w:r>
              <w:t xml:space="preserve"> Windows 95/98/2000, Win</w:t>
            </w:r>
            <w:r w:rsidR="00893DFD">
              <w:t>7, Win8, DOS</w:t>
            </w:r>
          </w:p>
          <w:p w14:paraId="65982E47" w14:textId="77777777" w:rsidR="00E63FC1" w:rsidRDefault="00E63FC1" w:rsidP="004E6A5F"/>
          <w:p w14:paraId="1A344A90" w14:textId="77777777" w:rsidR="00893DFD" w:rsidRPr="000864F4" w:rsidRDefault="00000000" w:rsidP="00893DFD">
            <w:pPr>
              <w:rPr>
                <w:b/>
                <w:bCs/>
                <w:sz w:val="36"/>
                <w:szCs w:val="36"/>
              </w:rPr>
            </w:pPr>
            <w:r w:rsidRPr="000864F4">
              <w:rPr>
                <w:b/>
                <w:bCs/>
                <w:sz w:val="36"/>
                <w:szCs w:val="36"/>
              </w:rPr>
              <w:t>Roles and Responsibilities:</w:t>
            </w:r>
          </w:p>
          <w:p w14:paraId="631D37F3" w14:textId="77777777" w:rsidR="00573F92" w:rsidRDefault="00573F92" w:rsidP="004E6A5F"/>
          <w:p w14:paraId="72F8439C" w14:textId="77777777" w:rsidR="005C55B9" w:rsidRDefault="00000000" w:rsidP="005C55B9">
            <w:pPr>
              <w:pStyle w:val="ListParagraph"/>
              <w:numPr>
                <w:ilvl w:val="0"/>
                <w:numId w:val="25"/>
              </w:numPr>
              <w:spacing w:after="160" w:line="259" w:lineRule="auto"/>
            </w:pPr>
            <w:r>
              <w:t>Developed the complex Lightning Web Components to develop the Design-Time Implementation of the product to support the CPQ lifecycle.</w:t>
            </w:r>
          </w:p>
          <w:p w14:paraId="3946ABD0" w14:textId="77777777" w:rsidR="005C55B9" w:rsidRDefault="00000000" w:rsidP="005C55B9">
            <w:pPr>
              <w:pStyle w:val="ListParagraph"/>
              <w:numPr>
                <w:ilvl w:val="0"/>
                <w:numId w:val="25"/>
              </w:numPr>
              <w:spacing w:after="160" w:line="259" w:lineRule="auto"/>
            </w:pPr>
            <w:r>
              <w:t>Collaborated with product managers to define requirements, deliverables and set and manage expectations.</w:t>
            </w:r>
          </w:p>
          <w:p w14:paraId="673A1304" w14:textId="77777777" w:rsidR="005C55B9" w:rsidRDefault="00000000" w:rsidP="005C55B9">
            <w:pPr>
              <w:pStyle w:val="ListParagraph"/>
              <w:numPr>
                <w:ilvl w:val="0"/>
                <w:numId w:val="25"/>
              </w:numPr>
              <w:spacing w:after="160" w:line="259" w:lineRule="auto"/>
            </w:pPr>
            <w:r>
              <w:t>Developed the full subscription selling lifecycle where a lot of nuances come in Subscription selling such as handling different price methods, subscription term, renewals, and amendments.</w:t>
            </w:r>
          </w:p>
          <w:p w14:paraId="39F87318" w14:textId="77777777" w:rsidR="005C55B9" w:rsidRDefault="00000000" w:rsidP="005C55B9">
            <w:pPr>
              <w:pStyle w:val="ListParagraph"/>
              <w:numPr>
                <w:ilvl w:val="0"/>
                <w:numId w:val="25"/>
              </w:numPr>
              <w:spacing w:after="160" w:line="259" w:lineRule="auto"/>
            </w:pPr>
            <w:r>
              <w:t>Strong Experience with Lightning, Modern Javascript and Apex.</w:t>
            </w:r>
          </w:p>
          <w:p w14:paraId="0B64361D" w14:textId="77777777" w:rsidR="005C55B9" w:rsidRDefault="00000000" w:rsidP="005C55B9">
            <w:pPr>
              <w:pStyle w:val="ListParagraph"/>
              <w:numPr>
                <w:ilvl w:val="0"/>
                <w:numId w:val="25"/>
              </w:numPr>
              <w:spacing w:after="160" w:line="259" w:lineRule="auto"/>
            </w:pPr>
            <w:r>
              <w:t>Technology - Apex(Classes and Triggers) LWC/AURA, Flows, REST API, covering best practices, Async Apex, governor limits, design pattern, security aspects.</w:t>
            </w:r>
          </w:p>
          <w:p w14:paraId="1E7CBA93" w14:textId="77777777" w:rsidR="005C55B9" w:rsidRDefault="00000000" w:rsidP="005C55B9">
            <w:pPr>
              <w:pStyle w:val="ListParagraph"/>
              <w:numPr>
                <w:ilvl w:val="0"/>
                <w:numId w:val="25"/>
              </w:numPr>
              <w:spacing w:after="160" w:line="259" w:lineRule="auto"/>
            </w:pPr>
            <w:r>
              <w:t>Salesforce Clouds( Sales, Service) and Force.com implementations with Lightning Experience.</w:t>
            </w:r>
          </w:p>
          <w:p w14:paraId="320E4A2F" w14:textId="77777777" w:rsidR="005C55B9" w:rsidRDefault="00000000" w:rsidP="005C55B9">
            <w:pPr>
              <w:pStyle w:val="ListParagraph"/>
              <w:numPr>
                <w:ilvl w:val="0"/>
                <w:numId w:val="25"/>
              </w:numPr>
              <w:spacing w:after="160" w:line="259" w:lineRule="auto"/>
            </w:pPr>
            <w:r>
              <w:t>Providing detailed design of technical solutions, Prood-of-Concepts (POC), prototyping and</w:t>
            </w:r>
          </w:p>
          <w:p w14:paraId="6940AA10" w14:textId="77777777" w:rsidR="005C55B9" w:rsidRDefault="00000000" w:rsidP="005C55B9">
            <w:pPr>
              <w:pStyle w:val="ListParagraph"/>
              <w:numPr>
                <w:ilvl w:val="0"/>
                <w:numId w:val="25"/>
              </w:numPr>
              <w:spacing w:after="160" w:line="259" w:lineRule="auto"/>
            </w:pPr>
            <w:r>
              <w:t>documentation of the technical design.</w:t>
            </w:r>
          </w:p>
          <w:p w14:paraId="70C92278" w14:textId="77777777" w:rsidR="005C55B9" w:rsidRDefault="00000000" w:rsidP="005C55B9">
            <w:pPr>
              <w:pStyle w:val="ListParagraph"/>
              <w:numPr>
                <w:ilvl w:val="0"/>
                <w:numId w:val="25"/>
              </w:numPr>
              <w:spacing w:after="160" w:line="259" w:lineRule="auto"/>
            </w:pPr>
            <w:r>
              <w:t>Data Model Design, Data Migration Approach, Data Lifecycle Management – inﬂow, residency, archival, closely working with our product team.</w:t>
            </w:r>
          </w:p>
          <w:p w14:paraId="6F3C3CB1" w14:textId="77777777" w:rsidR="005C55B9" w:rsidRDefault="00000000" w:rsidP="005C55B9">
            <w:pPr>
              <w:pStyle w:val="ListParagraph"/>
              <w:numPr>
                <w:ilvl w:val="0"/>
                <w:numId w:val="25"/>
              </w:numPr>
              <w:spacing w:after="160" w:line="259" w:lineRule="auto"/>
            </w:pPr>
            <w:r>
              <w:t>Experience in working with AppExchange managed package development.</w:t>
            </w:r>
          </w:p>
          <w:p w14:paraId="74F1501A" w14:textId="77777777" w:rsidR="005C55B9" w:rsidRDefault="00000000" w:rsidP="005C55B9">
            <w:pPr>
              <w:pStyle w:val="ListParagraph"/>
              <w:numPr>
                <w:ilvl w:val="0"/>
                <w:numId w:val="25"/>
              </w:numPr>
              <w:spacing w:after="160" w:line="259" w:lineRule="auto"/>
            </w:pPr>
            <w:r>
              <w:t>Experienced in conducting User acceptance testing and preparing training documents for users.</w:t>
            </w:r>
          </w:p>
          <w:p w14:paraId="689AF4BF" w14:textId="77777777" w:rsidR="005C55B9" w:rsidRDefault="00000000" w:rsidP="005C55B9">
            <w:pPr>
              <w:pStyle w:val="ListParagraph"/>
              <w:numPr>
                <w:ilvl w:val="0"/>
                <w:numId w:val="25"/>
              </w:numPr>
              <w:spacing w:after="160" w:line="259" w:lineRule="auto"/>
            </w:pPr>
            <w:r>
              <w:t>Highly passionate for automating the processes using Salesforce. Proﬁciency in SFDC administrative tasks like creating Proﬁles, Roles, Users, Page Layouts, Workﬂows, Reports, Dashboards, Approvals and Tasks.</w:t>
            </w:r>
          </w:p>
          <w:p w14:paraId="1BAC349B" w14:textId="77777777" w:rsidR="005C55B9" w:rsidRDefault="00000000" w:rsidP="005C55B9">
            <w:pPr>
              <w:pStyle w:val="ListParagraph"/>
              <w:numPr>
                <w:ilvl w:val="0"/>
                <w:numId w:val="25"/>
              </w:numPr>
              <w:spacing w:after="160" w:line="259" w:lineRule="auto"/>
            </w:pPr>
            <w:r>
              <w:t>Good People Management skills , Client communication and Negotiation skills.</w:t>
            </w:r>
          </w:p>
          <w:p w14:paraId="386AE365" w14:textId="77777777" w:rsidR="005C55B9" w:rsidRDefault="00000000" w:rsidP="005C55B9">
            <w:pPr>
              <w:pStyle w:val="ListParagraph"/>
              <w:numPr>
                <w:ilvl w:val="0"/>
                <w:numId w:val="25"/>
              </w:numPr>
              <w:spacing w:after="160" w:line="259" w:lineRule="auto"/>
            </w:pPr>
            <w:r>
              <w:t>Utilized JIRA to track assigned tickets and triage the bugs for monthly releases.</w:t>
            </w:r>
          </w:p>
          <w:p w14:paraId="77A25F4C" w14:textId="77777777" w:rsidR="005C55B9" w:rsidRDefault="00000000" w:rsidP="005C55B9">
            <w:pPr>
              <w:pStyle w:val="ListParagraph"/>
              <w:numPr>
                <w:ilvl w:val="0"/>
                <w:numId w:val="25"/>
              </w:numPr>
              <w:spacing w:after="160" w:line="259" w:lineRule="auto"/>
            </w:pPr>
            <w:r>
              <w:lastRenderedPageBreak/>
              <w:t>Worked with developer, project managers and others to help ensure high quality and timely software delivery in multiple implementation projects of varying sizes and complexity.</w:t>
            </w:r>
          </w:p>
          <w:p w14:paraId="2B2EDCFF" w14:textId="77777777" w:rsidR="005C55B9" w:rsidRDefault="00000000" w:rsidP="005C55B9">
            <w:pPr>
              <w:pStyle w:val="ListParagraph"/>
              <w:numPr>
                <w:ilvl w:val="0"/>
                <w:numId w:val="25"/>
              </w:numPr>
              <w:spacing w:after="160" w:line="259" w:lineRule="auto"/>
            </w:pPr>
            <w:r>
              <w:t>Worked with native software quote to cash functionality such as Opportunity, products configurations, product rules, Prices rules, Quotes, Order and contract, Lead - to Cash business process.</w:t>
            </w:r>
          </w:p>
          <w:p w14:paraId="3FE0FC2D" w14:textId="77777777" w:rsidR="005C55B9" w:rsidRDefault="00000000" w:rsidP="005C55B9">
            <w:pPr>
              <w:pStyle w:val="ListParagraph"/>
              <w:numPr>
                <w:ilvl w:val="0"/>
                <w:numId w:val="25"/>
              </w:numPr>
              <w:spacing w:after="160" w:line="259" w:lineRule="auto"/>
            </w:pPr>
            <w:r>
              <w:t>Coordinated with Legal, business operations, Orders and Finance teams to execute customer engagements and process purchase orders.</w:t>
            </w:r>
          </w:p>
          <w:p w14:paraId="35372683" w14:textId="77777777" w:rsidR="005C55B9" w:rsidRDefault="00000000" w:rsidP="005C55B9">
            <w:pPr>
              <w:pStyle w:val="ListParagraph"/>
              <w:numPr>
                <w:ilvl w:val="0"/>
                <w:numId w:val="25"/>
              </w:numPr>
              <w:spacing w:after="160" w:line="259" w:lineRule="auto"/>
            </w:pPr>
            <w:r>
              <w:t>Provided support to end users to resolve issues with sales, Logistics and Finance transactions between Salesforce and integrated business applications.</w:t>
            </w:r>
          </w:p>
          <w:p w14:paraId="1FCD331A" w14:textId="77777777" w:rsidR="005C55B9" w:rsidRDefault="00000000" w:rsidP="005C55B9">
            <w:pPr>
              <w:pStyle w:val="ListParagraph"/>
              <w:numPr>
                <w:ilvl w:val="0"/>
                <w:numId w:val="25"/>
              </w:numPr>
              <w:spacing w:after="160" w:line="259" w:lineRule="auto"/>
            </w:pPr>
            <w:r>
              <w:t>Provided support to end user to resolve issues with Salesforce and related applications &amp; conducted weekly new functionality for business stakeholders.</w:t>
            </w:r>
          </w:p>
          <w:p w14:paraId="1E2E392D" w14:textId="77777777" w:rsidR="005C55B9" w:rsidRDefault="00000000" w:rsidP="005C55B9">
            <w:pPr>
              <w:pStyle w:val="ListParagraph"/>
              <w:numPr>
                <w:ilvl w:val="0"/>
                <w:numId w:val="25"/>
              </w:numPr>
              <w:spacing w:after="160" w:line="259" w:lineRule="auto"/>
            </w:pPr>
            <w:r>
              <w:t>Provided day-to-day end user support and assist users with best practices to improve and increase salesforce knowledge.</w:t>
            </w:r>
          </w:p>
          <w:p w14:paraId="6E5426D2" w14:textId="77777777" w:rsidR="005C55B9" w:rsidRDefault="00000000" w:rsidP="005C55B9">
            <w:pPr>
              <w:pStyle w:val="ListParagraph"/>
              <w:numPr>
                <w:ilvl w:val="0"/>
                <w:numId w:val="25"/>
              </w:numPr>
              <w:spacing w:after="160" w:line="259" w:lineRule="auto"/>
            </w:pPr>
            <w:r>
              <w:t>Worked on Salesforce CPQ pricing using list, cost/Markup, percent total, Block, price rules, calculator plugins, filter rules, system user discounts</w:t>
            </w:r>
            <w:r w:rsidR="00FB13FC">
              <w:t xml:space="preserve"> </w:t>
            </w:r>
            <w:r>
              <w:t>Working knowledge of product and services configuration, complete pricing rules, defining product bundle structures constraint rules and options.</w:t>
            </w:r>
          </w:p>
          <w:p w14:paraId="2D623E53" w14:textId="77777777" w:rsidR="005C55B9" w:rsidRDefault="00000000" w:rsidP="005C55B9">
            <w:pPr>
              <w:pStyle w:val="ListParagraph"/>
              <w:numPr>
                <w:ilvl w:val="0"/>
                <w:numId w:val="25"/>
              </w:numPr>
              <w:spacing w:after="160" w:line="259" w:lineRule="auto"/>
            </w:pPr>
            <w:r>
              <w:t xml:space="preserve">Effectively worked with end users, third party vendors and the application development team to elicit requirements. </w:t>
            </w:r>
          </w:p>
          <w:p w14:paraId="2CFDCFB1" w14:textId="77777777" w:rsidR="005C55B9" w:rsidRDefault="00000000" w:rsidP="005C55B9">
            <w:pPr>
              <w:pStyle w:val="ListParagraph"/>
              <w:numPr>
                <w:ilvl w:val="0"/>
                <w:numId w:val="25"/>
              </w:numPr>
              <w:spacing w:after="160" w:line="259" w:lineRule="auto"/>
            </w:pPr>
            <w:r>
              <w:t>Worked on client's CPQ project, salesforce integration with CPQ application.</w:t>
            </w:r>
          </w:p>
          <w:p w14:paraId="20159577" w14:textId="77777777" w:rsidR="005C55B9" w:rsidRDefault="00000000" w:rsidP="005C55B9">
            <w:pPr>
              <w:pStyle w:val="ListParagraph"/>
              <w:numPr>
                <w:ilvl w:val="0"/>
                <w:numId w:val="25"/>
              </w:numPr>
              <w:spacing w:after="160" w:line="259" w:lineRule="auto"/>
            </w:pPr>
            <w:r>
              <w:t>Worked closely with business analysts and performed a detailed analysis of business and technical requirements and designed the solution by customizing various standard objects and custom objects of the salesforce.com.</w:t>
            </w:r>
          </w:p>
          <w:p w14:paraId="7713B9BD" w14:textId="77777777" w:rsidR="005C55B9" w:rsidRDefault="00000000" w:rsidP="005C55B9">
            <w:pPr>
              <w:pStyle w:val="ListParagraph"/>
              <w:numPr>
                <w:ilvl w:val="0"/>
                <w:numId w:val="25"/>
              </w:numPr>
              <w:spacing w:after="160" w:line="259" w:lineRule="auto"/>
            </w:pPr>
            <w:r>
              <w:t>Developed various custom objects, custom workflows, formula fields, master-detail, lookup relationships, tabs, validation rules.</w:t>
            </w:r>
          </w:p>
          <w:p w14:paraId="4AC97AC0" w14:textId="77777777" w:rsidR="005C55B9" w:rsidRDefault="00000000" w:rsidP="005C55B9">
            <w:pPr>
              <w:pStyle w:val="ListParagraph"/>
              <w:numPr>
                <w:ilvl w:val="0"/>
                <w:numId w:val="25"/>
              </w:numPr>
              <w:spacing w:after="160" w:line="259" w:lineRule="auto"/>
            </w:pPr>
            <w:r>
              <w:t>Developed workflows, validation rules, Apex triggers, apex classes, controllers and formula fields.</w:t>
            </w:r>
          </w:p>
          <w:p w14:paraId="2E76F197" w14:textId="77777777" w:rsidR="005C55B9" w:rsidRDefault="00000000" w:rsidP="005C55B9">
            <w:pPr>
              <w:pStyle w:val="ListParagraph"/>
              <w:numPr>
                <w:ilvl w:val="0"/>
                <w:numId w:val="25"/>
              </w:numPr>
              <w:spacing w:after="160" w:line="259" w:lineRule="auto"/>
            </w:pPr>
            <w:r>
              <w:t>Created roles, profiles and implemented security and sharing rules at object, field, and record level for different users at different levels of the organization.</w:t>
            </w:r>
          </w:p>
          <w:p w14:paraId="241EFF88" w14:textId="77777777" w:rsidR="005C55B9" w:rsidRDefault="00000000" w:rsidP="005C55B9">
            <w:pPr>
              <w:pStyle w:val="ListParagraph"/>
              <w:numPr>
                <w:ilvl w:val="0"/>
                <w:numId w:val="25"/>
              </w:numPr>
              <w:spacing w:after="160" w:line="259" w:lineRule="auto"/>
            </w:pPr>
            <w:r>
              <w:t>Developed visual force pages, apex classes, triggers, batch jobs to support the implementation.</w:t>
            </w:r>
          </w:p>
          <w:p w14:paraId="543DB76E" w14:textId="77777777" w:rsidR="005C55B9" w:rsidRDefault="00000000" w:rsidP="005C55B9">
            <w:pPr>
              <w:pStyle w:val="ListParagraph"/>
              <w:numPr>
                <w:ilvl w:val="0"/>
                <w:numId w:val="25"/>
              </w:numPr>
              <w:spacing w:after="160" w:line="259" w:lineRule="auto"/>
            </w:pPr>
            <w:r>
              <w:t>Worked on various salesforce.com standard objects like accounts, opportunities, leads, campaign, events, tasks, contacts, cases, reports and dashboards, Quotes, products, order, price.</w:t>
            </w:r>
          </w:p>
          <w:p w14:paraId="5EB2EB8C" w14:textId="77777777" w:rsidR="005C55B9" w:rsidRDefault="00000000" w:rsidP="005C55B9">
            <w:pPr>
              <w:pStyle w:val="ListParagraph"/>
              <w:numPr>
                <w:ilvl w:val="0"/>
                <w:numId w:val="25"/>
              </w:numPr>
              <w:spacing w:after="160" w:line="259" w:lineRule="auto"/>
            </w:pPr>
            <w:r>
              <w:t xml:space="preserve">Design and Developing Service Cloud Applications for Advance customer Service in salesforce </w:t>
            </w:r>
          </w:p>
          <w:p w14:paraId="11034BFA" w14:textId="77777777" w:rsidR="005C55B9" w:rsidRDefault="00000000" w:rsidP="005C55B9">
            <w:pPr>
              <w:pStyle w:val="ListParagraph"/>
              <w:numPr>
                <w:ilvl w:val="0"/>
                <w:numId w:val="25"/>
              </w:numPr>
              <w:spacing w:after="160" w:line="259" w:lineRule="auto"/>
            </w:pPr>
            <w:r>
              <w:t>Worked with various Salesforce.com objects and custom objects Account, Contacts, Order, quotes, Policy, price, opportunity.</w:t>
            </w:r>
          </w:p>
          <w:p w14:paraId="468681CC" w14:textId="77777777" w:rsidR="005C55B9" w:rsidRDefault="00000000" w:rsidP="005C55B9">
            <w:pPr>
              <w:pStyle w:val="ListParagraph"/>
              <w:numPr>
                <w:ilvl w:val="0"/>
                <w:numId w:val="25"/>
              </w:numPr>
              <w:spacing w:after="160" w:line="259" w:lineRule="auto"/>
            </w:pPr>
            <w:r>
              <w:t>Profile, Roles, permission Set, Sharing Setting, Visualforce pages, Controller classes Triggers Schedule &amp; Batch Apex, Schedule Jobs.</w:t>
            </w:r>
          </w:p>
          <w:p w14:paraId="312E4FFE" w14:textId="77777777" w:rsidR="005C55B9" w:rsidRDefault="00000000" w:rsidP="005C55B9">
            <w:pPr>
              <w:pStyle w:val="ListParagraph"/>
              <w:numPr>
                <w:ilvl w:val="0"/>
                <w:numId w:val="25"/>
              </w:numPr>
              <w:spacing w:after="160" w:line="259" w:lineRule="auto"/>
            </w:pPr>
            <w:r>
              <w:t>Managing User's permissions via profiles, permission sets and creating custom Objects.</w:t>
            </w:r>
          </w:p>
          <w:p w14:paraId="58BF97CB" w14:textId="77777777" w:rsidR="005C55B9" w:rsidRDefault="00000000" w:rsidP="005C55B9">
            <w:pPr>
              <w:pStyle w:val="ListParagraph"/>
              <w:numPr>
                <w:ilvl w:val="0"/>
                <w:numId w:val="25"/>
              </w:numPr>
              <w:spacing w:after="160" w:line="259" w:lineRule="auto"/>
            </w:pPr>
            <w:r>
              <w:t>Worked on controlling the data access using OWD, Role Hierarchy and Sharing Rules.</w:t>
            </w:r>
          </w:p>
          <w:p w14:paraId="492F1C64" w14:textId="77777777" w:rsidR="005C55B9" w:rsidRDefault="00000000" w:rsidP="005C55B9">
            <w:pPr>
              <w:pStyle w:val="ListParagraph"/>
              <w:numPr>
                <w:ilvl w:val="0"/>
                <w:numId w:val="25"/>
              </w:numPr>
              <w:spacing w:after="160" w:line="259" w:lineRule="auto"/>
            </w:pPr>
            <w:r>
              <w:t>Implemented Financial Services Cloud for Banking Systems end to end and have developed POCs in Lightning Web Components to meet the business requirements.</w:t>
            </w:r>
          </w:p>
          <w:p w14:paraId="2F60F368" w14:textId="77777777" w:rsidR="005C55B9" w:rsidRDefault="00000000" w:rsidP="005C55B9">
            <w:pPr>
              <w:pStyle w:val="ListParagraph"/>
              <w:numPr>
                <w:ilvl w:val="0"/>
                <w:numId w:val="25"/>
              </w:numPr>
              <w:spacing w:after="160" w:line="259" w:lineRule="auto"/>
            </w:pPr>
            <w:r>
              <w:lastRenderedPageBreak/>
              <w:t>Developed and deployed the complex Batch classes as per the client needs and scheduled them on daily basis.</w:t>
            </w:r>
          </w:p>
          <w:p w14:paraId="3566B6C5" w14:textId="77777777" w:rsidR="005C55B9" w:rsidRDefault="00000000" w:rsidP="005C55B9">
            <w:pPr>
              <w:pStyle w:val="ListParagraph"/>
              <w:numPr>
                <w:ilvl w:val="0"/>
                <w:numId w:val="25"/>
              </w:numPr>
              <w:spacing w:after="160" w:line="259" w:lineRule="auto"/>
            </w:pPr>
            <w:r>
              <w:t>Developed the complex Aura components to support the business needs and deployed the code on regular basis to ensure Data Integrity is maintained.</w:t>
            </w:r>
          </w:p>
          <w:p w14:paraId="407E832D" w14:textId="77777777" w:rsidR="005C55B9" w:rsidRDefault="00000000" w:rsidP="005C55B9">
            <w:pPr>
              <w:pStyle w:val="ListParagraph"/>
              <w:numPr>
                <w:ilvl w:val="0"/>
                <w:numId w:val="25"/>
              </w:numPr>
              <w:spacing w:after="160" w:line="259" w:lineRule="auto"/>
            </w:pPr>
            <w:r>
              <w:t>Developed Lightning Web Components based on Modern Standards for the better Lightning Experience.</w:t>
            </w:r>
          </w:p>
          <w:p w14:paraId="507B267F" w14:textId="77777777" w:rsidR="005C55B9" w:rsidRDefault="00000000" w:rsidP="005C55B9">
            <w:pPr>
              <w:pStyle w:val="ListParagraph"/>
              <w:numPr>
                <w:ilvl w:val="0"/>
                <w:numId w:val="25"/>
              </w:numPr>
              <w:spacing w:after="160" w:line="259" w:lineRule="auto"/>
            </w:pPr>
            <w:r>
              <w:t>Worked on Data import and Data export etc., using Workbench which is the third party application for SOQL, SOSL and updating the records.</w:t>
            </w:r>
          </w:p>
          <w:p w14:paraId="1F80A51D" w14:textId="77777777" w:rsidR="005C55B9" w:rsidRDefault="005C55B9" w:rsidP="005C55B9"/>
          <w:p w14:paraId="254B0E3F" w14:textId="77777777" w:rsidR="00DD0C6D" w:rsidRPr="00D47E72" w:rsidRDefault="00000000" w:rsidP="00DD0C6D">
            <w:pPr>
              <w:rPr>
                <w:b/>
                <w:bCs/>
              </w:rPr>
            </w:pPr>
            <w:r w:rsidRPr="00D47E72">
              <w:rPr>
                <w:b/>
                <w:bCs/>
              </w:rPr>
              <w:t>SENIOR SOFTWARE ENGINEER</w:t>
            </w:r>
          </w:p>
          <w:p w14:paraId="4B6E5004" w14:textId="77777777" w:rsidR="00DD0C6D" w:rsidRPr="00D47E72" w:rsidRDefault="00000000" w:rsidP="00DD0C6D">
            <w:pPr>
              <w:rPr>
                <w:b/>
                <w:bCs/>
              </w:rPr>
            </w:pPr>
            <w:r w:rsidRPr="00D47E72">
              <w:rPr>
                <w:b/>
                <w:bCs/>
              </w:rPr>
              <w:t xml:space="preserve">Salesforce </w:t>
            </w:r>
            <w:r>
              <w:rPr>
                <w:b/>
                <w:bCs/>
              </w:rPr>
              <w:t>System Analyst</w:t>
            </w:r>
          </w:p>
          <w:p w14:paraId="62008E14" w14:textId="77777777" w:rsidR="00DD0C6D" w:rsidRPr="00D47E72" w:rsidRDefault="00000000" w:rsidP="00DD0C6D">
            <w:pPr>
              <w:rPr>
                <w:b/>
                <w:bCs/>
              </w:rPr>
            </w:pPr>
            <w:r>
              <w:rPr>
                <w:b/>
                <w:bCs/>
              </w:rPr>
              <w:t>Val</w:t>
            </w:r>
            <w:r w:rsidR="00FB13FC">
              <w:rPr>
                <w:b/>
                <w:bCs/>
              </w:rPr>
              <w:t>ue</w:t>
            </w:r>
            <w:r>
              <w:rPr>
                <w:b/>
                <w:bCs/>
              </w:rPr>
              <w:t xml:space="preserve">Labs Service PVT LTD </w:t>
            </w:r>
            <w:r w:rsidRPr="00D47E72">
              <w:rPr>
                <w:b/>
                <w:bCs/>
              </w:rPr>
              <w:t xml:space="preserve">| </w:t>
            </w:r>
            <w:r>
              <w:rPr>
                <w:b/>
                <w:bCs/>
              </w:rPr>
              <w:t>Oct</w:t>
            </w:r>
            <w:r w:rsidRPr="00D47E72">
              <w:rPr>
                <w:b/>
                <w:bCs/>
              </w:rPr>
              <w:t xml:space="preserve"> 202</w:t>
            </w:r>
            <w:r>
              <w:rPr>
                <w:b/>
                <w:bCs/>
              </w:rPr>
              <w:t>2</w:t>
            </w:r>
            <w:r w:rsidRPr="00D47E72">
              <w:rPr>
                <w:b/>
                <w:bCs/>
              </w:rPr>
              <w:t xml:space="preserve"> – </w:t>
            </w:r>
            <w:r>
              <w:rPr>
                <w:b/>
                <w:bCs/>
              </w:rPr>
              <w:t>Till</w:t>
            </w:r>
          </w:p>
          <w:p w14:paraId="4A57934B" w14:textId="77777777" w:rsidR="00DD0C6D" w:rsidRPr="00A928F9" w:rsidRDefault="00000000" w:rsidP="00DD0C6D">
            <w:pPr>
              <w:rPr>
                <w:b/>
                <w:bCs/>
                <w:sz w:val="32"/>
                <w:szCs w:val="32"/>
              </w:rPr>
            </w:pPr>
            <w:r w:rsidRPr="00A928F9">
              <w:rPr>
                <w:b/>
                <w:bCs/>
                <w:sz w:val="32"/>
                <w:szCs w:val="32"/>
              </w:rPr>
              <w:t xml:space="preserve">Project: </w:t>
            </w:r>
            <w:r>
              <w:rPr>
                <w:b/>
                <w:bCs/>
                <w:sz w:val="32"/>
                <w:szCs w:val="32"/>
              </w:rPr>
              <w:t>Maxis</w:t>
            </w:r>
            <w:r w:rsidRPr="00A928F9">
              <w:rPr>
                <w:b/>
                <w:bCs/>
                <w:sz w:val="32"/>
                <w:szCs w:val="32"/>
              </w:rPr>
              <w:t xml:space="preserve"> (CPQ )</w:t>
            </w:r>
          </w:p>
          <w:p w14:paraId="1CBA9205" w14:textId="77777777" w:rsidR="00DD0C6D" w:rsidRDefault="00DD0C6D" w:rsidP="00DD0C6D"/>
          <w:p w14:paraId="3C808144" w14:textId="77777777" w:rsidR="00DD0C6D" w:rsidRDefault="00000000" w:rsidP="00DD0C6D">
            <w:r w:rsidRPr="001D166E">
              <w:rPr>
                <w:b/>
                <w:bCs/>
              </w:rPr>
              <w:t>Programming Language &amp; Technologies:</w:t>
            </w:r>
            <w:r>
              <w:t xml:space="preserve"> HTML, SQL, Apex, CSS, CPQ, Apex, Lightning, Salesforce.com., Stakeholder Managements, SOQL &amp; SOSL Queries, Salesforce CRM Platform, Salesforce Configuration Customization &amp; Administration </w:t>
            </w:r>
          </w:p>
          <w:p w14:paraId="28EBD111" w14:textId="77777777" w:rsidR="00DD0C6D" w:rsidRDefault="00000000" w:rsidP="00DD0C6D">
            <w:r w:rsidRPr="001D166E">
              <w:rPr>
                <w:b/>
                <w:bCs/>
              </w:rPr>
              <w:t>Data Base:</w:t>
            </w:r>
            <w:r>
              <w:t xml:space="preserve"> SQL and SOSL</w:t>
            </w:r>
          </w:p>
          <w:p w14:paraId="79C037F6" w14:textId="77777777" w:rsidR="00DD0C6D" w:rsidRDefault="00000000" w:rsidP="00DD0C6D">
            <w:r w:rsidRPr="001D166E">
              <w:rPr>
                <w:b/>
                <w:bCs/>
              </w:rPr>
              <w:t>Operating System:</w:t>
            </w:r>
            <w:r>
              <w:t xml:space="preserve"> Windows 95/98/2000, Win7, Win8, DOS</w:t>
            </w:r>
          </w:p>
          <w:p w14:paraId="5E2FE0CF" w14:textId="77777777" w:rsidR="00DD0C6D" w:rsidRDefault="00DD0C6D" w:rsidP="00DD0C6D"/>
          <w:p w14:paraId="6DD05C8F" w14:textId="77777777" w:rsidR="00DD0C6D" w:rsidRDefault="00000000" w:rsidP="00DD0C6D">
            <w:pPr>
              <w:rPr>
                <w:b/>
                <w:bCs/>
                <w:sz w:val="36"/>
                <w:szCs w:val="36"/>
              </w:rPr>
            </w:pPr>
            <w:r w:rsidRPr="000864F4">
              <w:rPr>
                <w:b/>
                <w:bCs/>
                <w:sz w:val="36"/>
                <w:szCs w:val="36"/>
              </w:rPr>
              <w:t>Roles and Responsibilities:</w:t>
            </w:r>
          </w:p>
          <w:p w14:paraId="6D7BC159" w14:textId="77777777" w:rsidR="00FB13FC" w:rsidRPr="00FB13FC" w:rsidRDefault="00000000" w:rsidP="00FB13FC">
            <w:pPr>
              <w:pStyle w:val="ListParagraph"/>
              <w:numPr>
                <w:ilvl w:val="0"/>
                <w:numId w:val="26"/>
              </w:numPr>
              <w:rPr>
                <w:sz w:val="32"/>
                <w:szCs w:val="32"/>
              </w:rPr>
            </w:pPr>
            <w:r w:rsidRPr="00FB13FC">
              <w:rPr>
                <w:sz w:val="32"/>
                <w:szCs w:val="32"/>
              </w:rPr>
              <w:t>Work with functional consultants and business groups to identify the next big thing and what that costs in time, money, and other resources.</w:t>
            </w:r>
          </w:p>
          <w:p w14:paraId="3FB566A6" w14:textId="77777777" w:rsidR="00FB13FC" w:rsidRPr="00FB13FC" w:rsidRDefault="00000000" w:rsidP="00FB13FC">
            <w:pPr>
              <w:pStyle w:val="ListParagraph"/>
              <w:numPr>
                <w:ilvl w:val="0"/>
                <w:numId w:val="26"/>
              </w:numPr>
              <w:rPr>
                <w:sz w:val="32"/>
                <w:szCs w:val="32"/>
              </w:rPr>
            </w:pPr>
            <w:r w:rsidRPr="00FB13FC">
              <w:rPr>
                <w:sz w:val="32"/>
                <w:szCs w:val="32"/>
              </w:rPr>
              <w:t>Work with a project manager to lay down a somewhat logical plan</w:t>
            </w:r>
          </w:p>
          <w:p w14:paraId="2D2FB6C3" w14:textId="77777777" w:rsidR="00FB13FC" w:rsidRPr="00FB13FC" w:rsidRDefault="00000000" w:rsidP="00FB13FC">
            <w:pPr>
              <w:pStyle w:val="ListParagraph"/>
              <w:numPr>
                <w:ilvl w:val="0"/>
                <w:numId w:val="26"/>
              </w:numPr>
              <w:rPr>
                <w:sz w:val="32"/>
                <w:szCs w:val="32"/>
              </w:rPr>
            </w:pPr>
            <w:r w:rsidRPr="00FB13FC">
              <w:rPr>
                <w:sz w:val="32"/>
                <w:szCs w:val="32"/>
              </w:rPr>
              <w:t>Design and develop, write test cases.</w:t>
            </w:r>
          </w:p>
          <w:p w14:paraId="1A83231F" w14:textId="77777777" w:rsidR="00FB13FC" w:rsidRPr="00FB13FC" w:rsidRDefault="00000000" w:rsidP="00FB13FC">
            <w:pPr>
              <w:pStyle w:val="ListParagraph"/>
              <w:numPr>
                <w:ilvl w:val="0"/>
                <w:numId w:val="26"/>
              </w:numPr>
              <w:rPr>
                <w:sz w:val="32"/>
                <w:szCs w:val="32"/>
              </w:rPr>
            </w:pPr>
            <w:r w:rsidRPr="00FB13FC">
              <w:rPr>
                <w:sz w:val="32"/>
                <w:szCs w:val="32"/>
              </w:rPr>
              <w:t>Produce documentation as part of the roles of salesforce developer.</w:t>
            </w:r>
          </w:p>
          <w:p w14:paraId="33E70C4B" w14:textId="77777777" w:rsidR="00FB13FC" w:rsidRPr="00FB13FC" w:rsidRDefault="00000000" w:rsidP="00FB13FC">
            <w:pPr>
              <w:pStyle w:val="ListParagraph"/>
              <w:numPr>
                <w:ilvl w:val="0"/>
                <w:numId w:val="26"/>
              </w:numPr>
              <w:rPr>
                <w:sz w:val="32"/>
                <w:szCs w:val="32"/>
              </w:rPr>
            </w:pPr>
            <w:r w:rsidRPr="00FB13FC">
              <w:rPr>
                <w:sz w:val="32"/>
                <w:szCs w:val="32"/>
              </w:rPr>
              <w:t xml:space="preserve">Search for issues, resolutions, and best practices. </w:t>
            </w:r>
          </w:p>
          <w:p w14:paraId="41CF5D48" w14:textId="77777777" w:rsidR="00FB13FC" w:rsidRPr="00FB13FC" w:rsidRDefault="00000000" w:rsidP="00FB13FC">
            <w:pPr>
              <w:pStyle w:val="ListParagraph"/>
              <w:numPr>
                <w:ilvl w:val="0"/>
                <w:numId w:val="26"/>
              </w:numPr>
              <w:rPr>
                <w:sz w:val="32"/>
                <w:szCs w:val="32"/>
              </w:rPr>
            </w:pPr>
            <w:r w:rsidRPr="00FB13FC">
              <w:rPr>
                <w:sz w:val="32"/>
                <w:szCs w:val="32"/>
              </w:rPr>
              <w:t>Work with testing teams for any system and user acceptance tests.</w:t>
            </w:r>
          </w:p>
          <w:p w14:paraId="4B3A6A4C" w14:textId="77777777" w:rsidR="00FB13FC" w:rsidRPr="00FB13FC" w:rsidRDefault="00000000" w:rsidP="00FB13FC">
            <w:pPr>
              <w:pStyle w:val="ListParagraph"/>
              <w:numPr>
                <w:ilvl w:val="0"/>
                <w:numId w:val="26"/>
              </w:numPr>
              <w:rPr>
                <w:sz w:val="32"/>
                <w:szCs w:val="32"/>
              </w:rPr>
            </w:pPr>
            <w:r w:rsidRPr="00FB13FC">
              <w:rPr>
                <w:sz w:val="32"/>
                <w:szCs w:val="32"/>
              </w:rPr>
              <w:t>Roles and responsibilities of salesforce developers involve attending retrospectives.</w:t>
            </w:r>
          </w:p>
          <w:p w14:paraId="1B0CC8F8" w14:textId="77777777" w:rsidR="00FB13FC" w:rsidRPr="00FB13FC" w:rsidRDefault="00000000" w:rsidP="00FB13FC">
            <w:pPr>
              <w:pStyle w:val="ListParagraph"/>
              <w:numPr>
                <w:ilvl w:val="0"/>
                <w:numId w:val="26"/>
              </w:numPr>
              <w:rPr>
                <w:sz w:val="32"/>
                <w:szCs w:val="32"/>
              </w:rPr>
            </w:pPr>
            <w:r w:rsidRPr="00FB13FC">
              <w:rPr>
                <w:sz w:val="32"/>
                <w:szCs w:val="32"/>
              </w:rPr>
              <w:t>Meeting with project managers to determine CRM needs.</w:t>
            </w:r>
          </w:p>
          <w:p w14:paraId="54868006" w14:textId="77777777" w:rsidR="00FB13FC" w:rsidRPr="00FB13FC" w:rsidRDefault="00000000" w:rsidP="00FB13FC">
            <w:pPr>
              <w:pStyle w:val="ListParagraph"/>
              <w:numPr>
                <w:ilvl w:val="0"/>
                <w:numId w:val="26"/>
              </w:numPr>
              <w:rPr>
                <w:sz w:val="32"/>
                <w:szCs w:val="32"/>
              </w:rPr>
            </w:pPr>
            <w:r w:rsidRPr="00FB13FC">
              <w:rPr>
                <w:sz w:val="32"/>
                <w:szCs w:val="32"/>
              </w:rPr>
              <w:t>Developing customized solutions within the Salesforce platform.</w:t>
            </w:r>
          </w:p>
          <w:p w14:paraId="46EA4D48" w14:textId="77777777" w:rsidR="00FB13FC" w:rsidRPr="00FB13FC" w:rsidRDefault="00000000" w:rsidP="00FB13FC">
            <w:pPr>
              <w:pStyle w:val="ListParagraph"/>
              <w:numPr>
                <w:ilvl w:val="0"/>
                <w:numId w:val="26"/>
              </w:numPr>
              <w:rPr>
                <w:sz w:val="32"/>
                <w:szCs w:val="32"/>
              </w:rPr>
            </w:pPr>
            <w:r w:rsidRPr="00FB13FC">
              <w:rPr>
                <w:sz w:val="32"/>
                <w:szCs w:val="32"/>
              </w:rPr>
              <w:t>Designing, coding, and implementing Salesforce applications.</w:t>
            </w:r>
          </w:p>
          <w:p w14:paraId="25A39A99" w14:textId="77777777" w:rsidR="00FB13FC" w:rsidRPr="00FB13FC" w:rsidRDefault="00000000" w:rsidP="00FB13FC">
            <w:pPr>
              <w:pStyle w:val="ListParagraph"/>
              <w:numPr>
                <w:ilvl w:val="0"/>
                <w:numId w:val="26"/>
              </w:numPr>
              <w:rPr>
                <w:sz w:val="32"/>
                <w:szCs w:val="32"/>
              </w:rPr>
            </w:pPr>
            <w:r w:rsidRPr="00FB13FC">
              <w:rPr>
                <w:sz w:val="32"/>
                <w:szCs w:val="32"/>
              </w:rPr>
              <w:t>Creating timelines and development goals.</w:t>
            </w:r>
          </w:p>
          <w:p w14:paraId="106EB873" w14:textId="77777777" w:rsidR="00FB13FC" w:rsidRPr="00FB13FC" w:rsidRDefault="00000000" w:rsidP="00FB13FC">
            <w:pPr>
              <w:pStyle w:val="ListParagraph"/>
              <w:numPr>
                <w:ilvl w:val="0"/>
                <w:numId w:val="26"/>
              </w:numPr>
              <w:rPr>
                <w:sz w:val="32"/>
                <w:szCs w:val="32"/>
              </w:rPr>
            </w:pPr>
            <w:r w:rsidRPr="00FB13FC">
              <w:rPr>
                <w:sz w:val="32"/>
                <w:szCs w:val="32"/>
              </w:rPr>
              <w:lastRenderedPageBreak/>
              <w:t>Testing the stability and functionality of the application.</w:t>
            </w:r>
          </w:p>
          <w:p w14:paraId="02A6D797" w14:textId="77777777" w:rsidR="00FB13FC" w:rsidRPr="00FB13FC" w:rsidRDefault="00000000" w:rsidP="00FB13FC">
            <w:pPr>
              <w:pStyle w:val="ListParagraph"/>
              <w:numPr>
                <w:ilvl w:val="0"/>
                <w:numId w:val="26"/>
              </w:numPr>
              <w:rPr>
                <w:sz w:val="32"/>
                <w:szCs w:val="32"/>
              </w:rPr>
            </w:pPr>
            <w:r w:rsidRPr="00FB13FC">
              <w:rPr>
                <w:sz w:val="32"/>
                <w:szCs w:val="32"/>
              </w:rPr>
              <w:t xml:space="preserve">Troubleshooting and fixing bugs is the role of a salesforce developer. </w:t>
            </w:r>
          </w:p>
          <w:p w14:paraId="55A97E17" w14:textId="77777777" w:rsidR="00FB13FC" w:rsidRPr="00FB13FC" w:rsidRDefault="00000000" w:rsidP="00FB13FC">
            <w:pPr>
              <w:pStyle w:val="ListParagraph"/>
              <w:numPr>
                <w:ilvl w:val="0"/>
                <w:numId w:val="26"/>
              </w:numPr>
              <w:rPr>
                <w:sz w:val="32"/>
                <w:szCs w:val="32"/>
              </w:rPr>
            </w:pPr>
            <w:r w:rsidRPr="00FB13FC">
              <w:rPr>
                <w:sz w:val="32"/>
                <w:szCs w:val="32"/>
              </w:rPr>
              <w:t>Writing documents and providing technical training for Salesforce Staff.</w:t>
            </w:r>
          </w:p>
          <w:p w14:paraId="62572813" w14:textId="77777777" w:rsidR="00FB13FC" w:rsidRPr="00FB13FC" w:rsidRDefault="00000000" w:rsidP="00FB13FC">
            <w:pPr>
              <w:pStyle w:val="ListParagraph"/>
              <w:numPr>
                <w:ilvl w:val="0"/>
                <w:numId w:val="26"/>
              </w:numPr>
              <w:rPr>
                <w:sz w:val="32"/>
                <w:szCs w:val="32"/>
              </w:rPr>
            </w:pPr>
            <w:r w:rsidRPr="00FB13FC">
              <w:rPr>
                <w:sz w:val="32"/>
                <w:szCs w:val="32"/>
              </w:rPr>
              <w:t>Maintaining the security and integrity of the application software.</w:t>
            </w:r>
          </w:p>
          <w:p w14:paraId="44A94B13" w14:textId="77777777" w:rsidR="00FB13FC" w:rsidRPr="00FB13FC" w:rsidRDefault="00000000" w:rsidP="00FB13FC">
            <w:pPr>
              <w:pStyle w:val="ListParagraph"/>
              <w:numPr>
                <w:ilvl w:val="0"/>
                <w:numId w:val="26"/>
              </w:numPr>
              <w:rPr>
                <w:sz w:val="32"/>
                <w:szCs w:val="32"/>
              </w:rPr>
            </w:pPr>
            <w:r w:rsidRPr="00FB13FC">
              <w:rPr>
                <w:sz w:val="32"/>
                <w:szCs w:val="32"/>
              </w:rPr>
              <w:t>Analyzing customer requirements and then designing and developing the application to meet those needs.</w:t>
            </w:r>
          </w:p>
          <w:p w14:paraId="2DB20081" w14:textId="77777777" w:rsidR="00FB13FC" w:rsidRPr="00FB13FC" w:rsidRDefault="00000000" w:rsidP="00FB13FC">
            <w:pPr>
              <w:pStyle w:val="ListParagraph"/>
              <w:numPr>
                <w:ilvl w:val="0"/>
                <w:numId w:val="26"/>
              </w:numPr>
              <w:rPr>
                <w:sz w:val="32"/>
                <w:szCs w:val="32"/>
              </w:rPr>
            </w:pPr>
            <w:r w:rsidRPr="00FB13FC">
              <w:rPr>
                <w:sz w:val="32"/>
                <w:szCs w:val="32"/>
              </w:rPr>
              <w:t>Ensure thorough collaboration with other team members/analysts/testers/designers for a comprehensive output.</w:t>
            </w:r>
          </w:p>
          <w:p w14:paraId="20CA1E38" w14:textId="77777777" w:rsidR="00FB13FC" w:rsidRPr="00FB13FC" w:rsidRDefault="00000000" w:rsidP="00FB13FC">
            <w:pPr>
              <w:pStyle w:val="ListParagraph"/>
              <w:numPr>
                <w:ilvl w:val="0"/>
                <w:numId w:val="26"/>
              </w:numPr>
              <w:rPr>
                <w:sz w:val="32"/>
                <w:szCs w:val="32"/>
              </w:rPr>
            </w:pPr>
            <w:r w:rsidRPr="00FB13FC">
              <w:rPr>
                <w:sz w:val="32"/>
                <w:szCs w:val="32"/>
              </w:rPr>
              <w:t>Seamless integration with third-party systems is the salesforce developer role</w:t>
            </w:r>
          </w:p>
          <w:p w14:paraId="04F61D85" w14:textId="77777777" w:rsidR="00FB13FC" w:rsidRPr="00FB13FC" w:rsidRDefault="00000000" w:rsidP="00FB13FC">
            <w:pPr>
              <w:pStyle w:val="ListParagraph"/>
              <w:numPr>
                <w:ilvl w:val="0"/>
                <w:numId w:val="26"/>
              </w:numPr>
              <w:rPr>
                <w:sz w:val="32"/>
                <w:szCs w:val="32"/>
              </w:rPr>
            </w:pPr>
            <w:r w:rsidRPr="00FB13FC">
              <w:rPr>
                <w:sz w:val="32"/>
                <w:szCs w:val="32"/>
              </w:rPr>
              <w:t>Identification of business processes followed at major departments and subordinate offices.</w:t>
            </w:r>
          </w:p>
          <w:p w14:paraId="70D71C41" w14:textId="77777777" w:rsidR="00FB13FC" w:rsidRPr="00FB13FC" w:rsidRDefault="00000000" w:rsidP="00FB13FC">
            <w:pPr>
              <w:pStyle w:val="ListParagraph"/>
              <w:numPr>
                <w:ilvl w:val="0"/>
                <w:numId w:val="26"/>
              </w:numPr>
              <w:rPr>
                <w:sz w:val="32"/>
                <w:szCs w:val="32"/>
              </w:rPr>
            </w:pPr>
            <w:r w:rsidRPr="00FB13FC">
              <w:rPr>
                <w:sz w:val="32"/>
                <w:szCs w:val="32"/>
              </w:rPr>
              <w:t>Maintenance of user roles to ensure no security lapse/breaches.</w:t>
            </w:r>
          </w:p>
          <w:p w14:paraId="0763D883" w14:textId="77777777" w:rsidR="00FB13FC" w:rsidRPr="00FB13FC" w:rsidRDefault="00000000" w:rsidP="00FB13FC">
            <w:pPr>
              <w:pStyle w:val="ListParagraph"/>
              <w:numPr>
                <w:ilvl w:val="0"/>
                <w:numId w:val="26"/>
              </w:numPr>
              <w:rPr>
                <w:sz w:val="32"/>
                <w:szCs w:val="32"/>
              </w:rPr>
            </w:pPr>
            <w:r w:rsidRPr="00FB13FC">
              <w:rPr>
                <w:sz w:val="32"/>
                <w:szCs w:val="32"/>
              </w:rPr>
              <w:t>Proper training and orientation to all involved, involving gap analysis.</w:t>
            </w:r>
          </w:p>
          <w:p w14:paraId="1C75C679" w14:textId="77777777" w:rsidR="00FB13FC" w:rsidRPr="00FB13FC" w:rsidRDefault="00000000" w:rsidP="00FB13FC">
            <w:pPr>
              <w:pStyle w:val="ListParagraph"/>
              <w:numPr>
                <w:ilvl w:val="0"/>
                <w:numId w:val="26"/>
              </w:numPr>
              <w:rPr>
                <w:sz w:val="32"/>
                <w:szCs w:val="32"/>
              </w:rPr>
            </w:pPr>
            <w:r w:rsidRPr="00FB13FC">
              <w:rPr>
                <w:sz w:val="32"/>
                <w:szCs w:val="32"/>
              </w:rPr>
              <w:t>Orchestration Process create and update.</w:t>
            </w:r>
          </w:p>
          <w:p w14:paraId="6D4BE23A" w14:textId="77777777" w:rsidR="00DD0C6D" w:rsidRPr="00FB13FC" w:rsidRDefault="00000000" w:rsidP="00FB13FC">
            <w:pPr>
              <w:pStyle w:val="ListParagraph"/>
              <w:numPr>
                <w:ilvl w:val="0"/>
                <w:numId w:val="26"/>
              </w:numPr>
              <w:rPr>
                <w:sz w:val="32"/>
                <w:szCs w:val="32"/>
              </w:rPr>
            </w:pPr>
            <w:r w:rsidRPr="00FB13FC">
              <w:rPr>
                <w:sz w:val="32"/>
                <w:szCs w:val="32"/>
              </w:rPr>
              <w:t>Resolve the related Order and Services errors with respected JOSON code.</w:t>
            </w:r>
          </w:p>
          <w:p w14:paraId="1332B5D9" w14:textId="77777777" w:rsidR="00DD0C6D" w:rsidRPr="000864F4" w:rsidRDefault="00DD0C6D" w:rsidP="00DD0C6D">
            <w:pPr>
              <w:rPr>
                <w:b/>
                <w:bCs/>
                <w:sz w:val="36"/>
                <w:szCs w:val="36"/>
              </w:rPr>
            </w:pPr>
          </w:p>
          <w:p w14:paraId="1B76F32B" w14:textId="77777777" w:rsidR="00797879" w:rsidRDefault="00797879" w:rsidP="005C55B9">
            <w:pPr>
              <w:pStyle w:val="ListParagraph"/>
            </w:pPr>
          </w:p>
        </w:tc>
      </w:tr>
    </w:tbl>
    <w:sdt>
      <w:sdtPr>
        <w:alias w:val="Education:"/>
        <w:tag w:val="Education:"/>
        <w:id w:val="-1908763273"/>
        <w:placeholder>
          <w:docPart w:val="D567D51D0917458FA35F58AD666A36E8"/>
        </w:placeholder>
        <w:temporary/>
        <w:showingPlcHdr/>
        <w15:appearance w15:val="hidden"/>
      </w:sdtPr>
      <w:sdtContent>
        <w:p w14:paraId="76B0B3DD" w14:textId="77777777" w:rsidR="00DA59AA" w:rsidRPr="00CF1A49" w:rsidRDefault="00000000"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F9253A" w14:paraId="049FA517" w14:textId="77777777" w:rsidTr="00D66A52">
        <w:tc>
          <w:tcPr>
            <w:tcW w:w="9355" w:type="dxa"/>
          </w:tcPr>
          <w:p w14:paraId="73F12183" w14:textId="77777777" w:rsidR="007538DC" w:rsidRPr="00CF1A49" w:rsidRDefault="007538DC" w:rsidP="00E36747">
            <w:pPr>
              <w:pStyle w:val="Heading3"/>
              <w:contextualSpacing w:val="0"/>
            </w:pPr>
          </w:p>
        </w:tc>
      </w:tr>
      <w:tr w:rsidR="00F9253A" w14:paraId="3398D1B4" w14:textId="77777777" w:rsidTr="00F61DF9">
        <w:tc>
          <w:tcPr>
            <w:tcW w:w="9355" w:type="dxa"/>
            <w:tcMar>
              <w:top w:w="216" w:type="dxa"/>
            </w:tcMar>
          </w:tcPr>
          <w:p w14:paraId="7B8D18A0" w14:textId="77777777" w:rsidR="00E36747" w:rsidRPr="00E36747" w:rsidRDefault="00000000" w:rsidP="00E36747">
            <w:pPr>
              <w:rPr>
                <w:b/>
                <w:bCs/>
              </w:rPr>
            </w:pPr>
            <w:r w:rsidRPr="00E36747">
              <w:rPr>
                <w:b/>
                <w:bCs/>
              </w:rPr>
              <w:t>BAMU UNIVERISTY, Aurangabad</w:t>
            </w:r>
          </w:p>
          <w:p w14:paraId="6EF6B7F2" w14:textId="77777777" w:rsidR="00E36747" w:rsidRDefault="00000000" w:rsidP="00E36747">
            <w:r>
              <w:t>Bachelor of Science | Jun 2009 - Jun 2012</w:t>
            </w:r>
          </w:p>
          <w:p w14:paraId="09FBA8A4" w14:textId="77777777" w:rsidR="00E36747" w:rsidRDefault="00000000" w:rsidP="00E36747">
            <w:r>
              <w:t xml:space="preserve">Dr. G.Y. Pathrikar College of CS &amp; IT </w:t>
            </w:r>
          </w:p>
          <w:p w14:paraId="16815A72" w14:textId="77777777" w:rsidR="00E36747" w:rsidRDefault="00000000" w:rsidP="00E36747">
            <w:r>
              <w:t>BCS Computer Science PA: 75%</w:t>
            </w:r>
          </w:p>
          <w:p w14:paraId="7B778A19" w14:textId="77777777" w:rsidR="00E36747" w:rsidRDefault="00E36747" w:rsidP="00E36747"/>
          <w:p w14:paraId="33F9D43F" w14:textId="77777777" w:rsidR="00E36747" w:rsidRPr="00E36747" w:rsidRDefault="00000000" w:rsidP="00E36747">
            <w:pPr>
              <w:rPr>
                <w:b/>
                <w:bCs/>
              </w:rPr>
            </w:pPr>
            <w:r w:rsidRPr="00E36747">
              <w:rPr>
                <w:b/>
                <w:bCs/>
              </w:rPr>
              <w:t>UNIVERSITY OF OSAMANIA, Hyderabad</w:t>
            </w:r>
          </w:p>
          <w:p w14:paraId="125055C6" w14:textId="77777777" w:rsidR="00E36747" w:rsidRDefault="00000000" w:rsidP="00E36747">
            <w:r>
              <w:t>Masters of Computer Application | May 2012 - May 2015</w:t>
            </w:r>
          </w:p>
          <w:p w14:paraId="2EF73B16" w14:textId="77777777" w:rsidR="00E36747" w:rsidRDefault="00000000" w:rsidP="00E36747">
            <w:r>
              <w:t>Kasturba Gandhi Collage</w:t>
            </w:r>
          </w:p>
          <w:p w14:paraId="5DA290A2" w14:textId="77777777" w:rsidR="00E36747" w:rsidRDefault="00000000" w:rsidP="00E36747">
            <w:r>
              <w:lastRenderedPageBreak/>
              <w:t>Masters in Computer Science PA: 68%</w:t>
            </w:r>
          </w:p>
          <w:p w14:paraId="4093884B" w14:textId="77777777" w:rsidR="00E36747" w:rsidRDefault="00E36747" w:rsidP="00E36747"/>
          <w:p w14:paraId="76E07F3B" w14:textId="77777777" w:rsidR="00E36747" w:rsidRPr="00E36747" w:rsidRDefault="00000000" w:rsidP="00E36747">
            <w:pPr>
              <w:rPr>
                <w:b/>
                <w:bCs/>
              </w:rPr>
            </w:pPr>
            <w:r w:rsidRPr="00E36747">
              <w:rPr>
                <w:b/>
                <w:bCs/>
              </w:rPr>
              <w:t xml:space="preserve">Jawaharlal Nehru Technological University, Hyderabad </w:t>
            </w:r>
          </w:p>
          <w:p w14:paraId="1D7E0068" w14:textId="77777777" w:rsidR="00E36747" w:rsidRDefault="00000000" w:rsidP="00E36747">
            <w:r>
              <w:t>Master Of Technology | Jun 2019 - March 2022</w:t>
            </w:r>
          </w:p>
          <w:p w14:paraId="05E266EF" w14:textId="77777777" w:rsidR="00E36747" w:rsidRDefault="00000000" w:rsidP="00E36747">
            <w:r>
              <w:t>St. Peters Collage</w:t>
            </w:r>
          </w:p>
          <w:p w14:paraId="5993876F" w14:textId="77777777" w:rsidR="00E36747" w:rsidRDefault="00000000" w:rsidP="00E36747">
            <w:r>
              <w:t xml:space="preserve">MTech Computer Science </w:t>
            </w:r>
            <w:r w:rsidR="001E7677">
              <w:t>PA:</w:t>
            </w:r>
            <w:r>
              <w:t xml:space="preserve"> 60%</w:t>
            </w:r>
          </w:p>
          <w:p w14:paraId="0BBF9866" w14:textId="77777777" w:rsidR="00E63FC1" w:rsidRDefault="00E63FC1" w:rsidP="00E36747"/>
          <w:p w14:paraId="50464A2F" w14:textId="77777777" w:rsidR="00F61DF9" w:rsidRDefault="00F61DF9" w:rsidP="00F61DF9"/>
        </w:tc>
      </w:tr>
    </w:tbl>
    <w:p w14:paraId="08B1BE0F" w14:textId="77777777" w:rsidR="00486277" w:rsidRPr="00CF1A49" w:rsidRDefault="00486277" w:rsidP="00486277">
      <w:pPr>
        <w:pStyle w:val="Heading1"/>
      </w:pPr>
    </w:p>
    <w:p w14:paraId="25D50CDC" w14:textId="77777777" w:rsidR="00B408D3" w:rsidRPr="00B408D3" w:rsidRDefault="00000000" w:rsidP="00B408D3">
      <w:pPr>
        <w:pStyle w:val="Heading1"/>
        <w:rPr>
          <w:rFonts w:ascii="Times New Roman" w:hAnsi="Times New Roman" w:cs="Times New Roman"/>
          <w:szCs w:val="28"/>
        </w:rPr>
      </w:pPr>
      <w:r w:rsidRPr="00B408D3">
        <w:rPr>
          <w:rFonts w:ascii="Times New Roman" w:hAnsi="Times New Roman" w:cs="Times New Roman"/>
          <w:szCs w:val="28"/>
        </w:rPr>
        <w:t>CONTACT INFO</w:t>
      </w:r>
    </w:p>
    <w:p w14:paraId="795B0B5E" w14:textId="77777777" w:rsidR="00B408D3" w:rsidRPr="00B408D3" w:rsidRDefault="00B408D3" w:rsidP="00B408D3">
      <w:pPr>
        <w:pStyle w:val="Heading1"/>
        <w:rPr>
          <w:rFonts w:ascii="Times New Roman" w:hAnsi="Times New Roman" w:cs="Times New Roman"/>
          <w:szCs w:val="28"/>
        </w:rPr>
      </w:pPr>
    </w:p>
    <w:p w14:paraId="34CFFEE0" w14:textId="77777777" w:rsidR="00B408D3" w:rsidRPr="00B408D3" w:rsidRDefault="00000000" w:rsidP="00B408D3">
      <w:pPr>
        <w:pStyle w:val="Heading1"/>
        <w:rPr>
          <w:rFonts w:ascii="Times New Roman" w:hAnsi="Times New Roman" w:cs="Times New Roman"/>
          <w:szCs w:val="28"/>
        </w:rPr>
      </w:pPr>
      <w:r w:rsidRPr="00B408D3">
        <w:rPr>
          <w:rFonts w:ascii="Times New Roman" w:hAnsi="Times New Roman" w:cs="Times New Roman"/>
          <w:szCs w:val="28"/>
        </w:rPr>
        <w:t>Address: Secundrabad , Hyderabad</w:t>
      </w:r>
    </w:p>
    <w:p w14:paraId="2A71963E" w14:textId="77777777" w:rsidR="00B408D3" w:rsidRPr="00B408D3" w:rsidRDefault="00000000" w:rsidP="00B408D3">
      <w:pPr>
        <w:pStyle w:val="Heading1"/>
        <w:rPr>
          <w:rFonts w:ascii="Times New Roman" w:hAnsi="Times New Roman" w:cs="Times New Roman"/>
          <w:szCs w:val="28"/>
        </w:rPr>
      </w:pPr>
      <w:r w:rsidRPr="00B408D3">
        <w:rPr>
          <w:rFonts w:ascii="Times New Roman" w:hAnsi="Times New Roman" w:cs="Times New Roman"/>
          <w:szCs w:val="28"/>
        </w:rPr>
        <w:t>Contact: 9168604096</w:t>
      </w:r>
    </w:p>
    <w:p w14:paraId="629D8B35" w14:textId="77777777" w:rsidR="004B1F45" w:rsidRPr="001E7677" w:rsidRDefault="00000000" w:rsidP="00B408D3">
      <w:pPr>
        <w:pStyle w:val="Heading1"/>
        <w:rPr>
          <w:rFonts w:ascii="Times New Roman" w:hAnsi="Times New Roman" w:cs="Times New Roman"/>
          <w:szCs w:val="28"/>
        </w:rPr>
      </w:pPr>
      <w:r w:rsidRPr="00B408D3">
        <w:rPr>
          <w:rFonts w:ascii="Times New Roman" w:hAnsi="Times New Roman" w:cs="Times New Roman"/>
          <w:szCs w:val="28"/>
        </w:rPr>
        <w:t>Email: snehalsandale0208@gmail.com</w:t>
      </w:r>
      <w:r w:rsidR="009F6C57">
        <w:pict w14:anchorId="50F26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position-horizontal-relative:text;mso-position-vertical-relative:text;mso-width-percent:0;mso-height-percent:0">
            <v:imagedata r:id="rId7"/>
          </v:shape>
        </w:pict>
      </w:r>
    </w:p>
    <w:sectPr w:rsidR="004B1F45" w:rsidRPr="001E7677" w:rsidSect="005A1B10">
      <w:footerReference w:type="default" r:id="rId8"/>
      <w:headerReference w:type="first" r:id="rId9"/>
      <w:footerReference w:type="first" r:id="rId10"/>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3CDA" w14:textId="77777777" w:rsidR="009F6C57" w:rsidRDefault="009F6C57">
      <w:r>
        <w:separator/>
      </w:r>
    </w:p>
  </w:endnote>
  <w:endnote w:type="continuationSeparator" w:id="0">
    <w:p w14:paraId="448C5CDB" w14:textId="77777777" w:rsidR="009F6C57" w:rsidRDefault="009F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380F96B4" w14:textId="77777777" w:rsidR="002B2958" w:rsidRDefault="00000000">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29BC" w14:textId="77777777" w:rsidR="004A27F9" w:rsidRDefault="004A27F9" w:rsidP="004A27F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455B" w14:textId="77777777" w:rsidR="009F6C57" w:rsidRDefault="009F6C57">
      <w:r>
        <w:separator/>
      </w:r>
    </w:p>
  </w:footnote>
  <w:footnote w:type="continuationSeparator" w:id="0">
    <w:p w14:paraId="289D4C34" w14:textId="77777777" w:rsidR="009F6C57" w:rsidRDefault="009F6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0052" w14:textId="77777777" w:rsidR="00236D54" w:rsidRPr="004E01EB" w:rsidRDefault="00000000" w:rsidP="005A1B10">
    <w:pPr>
      <w:pStyle w:val="Header"/>
    </w:pPr>
    <w:r w:rsidRPr="004E01EB">
      <w:rPr>
        <w:noProof/>
      </w:rPr>
      <mc:AlternateContent>
        <mc:Choice Requires="wps">
          <w:drawing>
            <wp:anchor distT="0" distB="0" distL="114300" distR="114300" simplePos="0" relativeHeight="251658240" behindDoc="1" locked="0" layoutInCell="1" allowOverlap="1" wp14:anchorId="5D279ACE" wp14:editId="536AAF52">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5335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5335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id="Straight Connector 5" o:spid="_x0000_s2049" alt="&quot;&quot;" style="mso-position-horizontal:center;mso-position-horizontal-relative:page;mso-position-vertical-relative:page;mso-top-percent:173;mso-width-percent:1000;mso-width-relative:page;mso-wrap-distance-bottom:0;mso-wrap-distance-left:9pt;mso-wrap-distance-right:9pt;mso-wrap-distance-top:0;mso-wrap-style:square;position:absolute;visibility:visible;z-index:-251657216" from="0,0" to="612pt,0" strokecolor="#5a5a5a" strokeweight="0.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510CCD0E"/>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25B7F8B"/>
    <w:multiLevelType w:val="hybridMultilevel"/>
    <w:tmpl w:val="BA84FDF0"/>
    <w:lvl w:ilvl="0" w:tplc="B54E115E">
      <w:start w:val="1"/>
      <w:numFmt w:val="bullet"/>
      <w:lvlText w:val=""/>
      <w:lvlJc w:val="left"/>
      <w:pPr>
        <w:ind w:left="720" w:hanging="360"/>
      </w:pPr>
      <w:rPr>
        <w:rFonts w:ascii="Symbol" w:hAnsi="Symbol" w:hint="default"/>
      </w:rPr>
    </w:lvl>
    <w:lvl w:ilvl="1" w:tplc="C756C138" w:tentative="1">
      <w:start w:val="1"/>
      <w:numFmt w:val="bullet"/>
      <w:lvlText w:val="o"/>
      <w:lvlJc w:val="left"/>
      <w:pPr>
        <w:ind w:left="1440" w:hanging="360"/>
      </w:pPr>
      <w:rPr>
        <w:rFonts w:ascii="Courier New" w:hAnsi="Courier New" w:cs="Courier New" w:hint="default"/>
      </w:rPr>
    </w:lvl>
    <w:lvl w:ilvl="2" w:tplc="26B66542" w:tentative="1">
      <w:start w:val="1"/>
      <w:numFmt w:val="bullet"/>
      <w:lvlText w:val=""/>
      <w:lvlJc w:val="left"/>
      <w:pPr>
        <w:ind w:left="2160" w:hanging="360"/>
      </w:pPr>
      <w:rPr>
        <w:rFonts w:ascii="Wingdings" w:hAnsi="Wingdings" w:hint="default"/>
      </w:rPr>
    </w:lvl>
    <w:lvl w:ilvl="3" w:tplc="34E25354" w:tentative="1">
      <w:start w:val="1"/>
      <w:numFmt w:val="bullet"/>
      <w:lvlText w:val=""/>
      <w:lvlJc w:val="left"/>
      <w:pPr>
        <w:ind w:left="2880" w:hanging="360"/>
      </w:pPr>
      <w:rPr>
        <w:rFonts w:ascii="Symbol" w:hAnsi="Symbol" w:hint="default"/>
      </w:rPr>
    </w:lvl>
    <w:lvl w:ilvl="4" w:tplc="4C7A6590" w:tentative="1">
      <w:start w:val="1"/>
      <w:numFmt w:val="bullet"/>
      <w:lvlText w:val="o"/>
      <w:lvlJc w:val="left"/>
      <w:pPr>
        <w:ind w:left="3600" w:hanging="360"/>
      </w:pPr>
      <w:rPr>
        <w:rFonts w:ascii="Courier New" w:hAnsi="Courier New" w:cs="Courier New" w:hint="default"/>
      </w:rPr>
    </w:lvl>
    <w:lvl w:ilvl="5" w:tplc="C46C0A4C" w:tentative="1">
      <w:start w:val="1"/>
      <w:numFmt w:val="bullet"/>
      <w:lvlText w:val=""/>
      <w:lvlJc w:val="left"/>
      <w:pPr>
        <w:ind w:left="4320" w:hanging="360"/>
      </w:pPr>
      <w:rPr>
        <w:rFonts w:ascii="Wingdings" w:hAnsi="Wingdings" w:hint="default"/>
      </w:rPr>
    </w:lvl>
    <w:lvl w:ilvl="6" w:tplc="8068876E" w:tentative="1">
      <w:start w:val="1"/>
      <w:numFmt w:val="bullet"/>
      <w:lvlText w:val=""/>
      <w:lvlJc w:val="left"/>
      <w:pPr>
        <w:ind w:left="5040" w:hanging="360"/>
      </w:pPr>
      <w:rPr>
        <w:rFonts w:ascii="Symbol" w:hAnsi="Symbol" w:hint="default"/>
      </w:rPr>
    </w:lvl>
    <w:lvl w:ilvl="7" w:tplc="EAD0E3F4" w:tentative="1">
      <w:start w:val="1"/>
      <w:numFmt w:val="bullet"/>
      <w:lvlText w:val="o"/>
      <w:lvlJc w:val="left"/>
      <w:pPr>
        <w:ind w:left="5760" w:hanging="360"/>
      </w:pPr>
      <w:rPr>
        <w:rFonts w:ascii="Courier New" w:hAnsi="Courier New" w:cs="Courier New" w:hint="default"/>
      </w:rPr>
    </w:lvl>
    <w:lvl w:ilvl="8" w:tplc="8E2A4620" w:tentative="1">
      <w:start w:val="1"/>
      <w:numFmt w:val="bullet"/>
      <w:lvlText w:val=""/>
      <w:lvlJc w:val="left"/>
      <w:pPr>
        <w:ind w:left="6480" w:hanging="360"/>
      </w:pPr>
      <w:rPr>
        <w:rFonts w:ascii="Wingdings" w:hAnsi="Wingdings" w:hint="default"/>
      </w:rPr>
    </w:lvl>
  </w:abstractNum>
  <w:abstractNum w:abstractNumId="11" w15:restartNumberingAfterBreak="0">
    <w:nsid w:val="1240420D"/>
    <w:multiLevelType w:val="hybridMultilevel"/>
    <w:tmpl w:val="5CD01748"/>
    <w:lvl w:ilvl="0" w:tplc="6E84360A">
      <w:start w:val="1"/>
      <w:numFmt w:val="bullet"/>
      <w:lvlText w:val=""/>
      <w:lvlJc w:val="left"/>
      <w:pPr>
        <w:ind w:left="720" w:hanging="360"/>
      </w:pPr>
      <w:rPr>
        <w:rFonts w:ascii="Symbol" w:hAnsi="Symbol" w:hint="default"/>
      </w:rPr>
    </w:lvl>
    <w:lvl w:ilvl="1" w:tplc="B0589160" w:tentative="1">
      <w:start w:val="1"/>
      <w:numFmt w:val="bullet"/>
      <w:lvlText w:val="o"/>
      <w:lvlJc w:val="left"/>
      <w:pPr>
        <w:ind w:left="1440" w:hanging="360"/>
      </w:pPr>
      <w:rPr>
        <w:rFonts w:ascii="Courier New" w:hAnsi="Courier New" w:cs="Courier New" w:hint="default"/>
      </w:rPr>
    </w:lvl>
    <w:lvl w:ilvl="2" w:tplc="8F42418A" w:tentative="1">
      <w:start w:val="1"/>
      <w:numFmt w:val="bullet"/>
      <w:lvlText w:val=""/>
      <w:lvlJc w:val="left"/>
      <w:pPr>
        <w:ind w:left="2160" w:hanging="360"/>
      </w:pPr>
      <w:rPr>
        <w:rFonts w:ascii="Wingdings" w:hAnsi="Wingdings" w:hint="default"/>
      </w:rPr>
    </w:lvl>
    <w:lvl w:ilvl="3" w:tplc="CBC4BDFC" w:tentative="1">
      <w:start w:val="1"/>
      <w:numFmt w:val="bullet"/>
      <w:lvlText w:val=""/>
      <w:lvlJc w:val="left"/>
      <w:pPr>
        <w:ind w:left="2880" w:hanging="360"/>
      </w:pPr>
      <w:rPr>
        <w:rFonts w:ascii="Symbol" w:hAnsi="Symbol" w:hint="default"/>
      </w:rPr>
    </w:lvl>
    <w:lvl w:ilvl="4" w:tplc="0B60E240" w:tentative="1">
      <w:start w:val="1"/>
      <w:numFmt w:val="bullet"/>
      <w:lvlText w:val="o"/>
      <w:lvlJc w:val="left"/>
      <w:pPr>
        <w:ind w:left="3600" w:hanging="360"/>
      </w:pPr>
      <w:rPr>
        <w:rFonts w:ascii="Courier New" w:hAnsi="Courier New" w:cs="Courier New" w:hint="default"/>
      </w:rPr>
    </w:lvl>
    <w:lvl w:ilvl="5" w:tplc="7540B876" w:tentative="1">
      <w:start w:val="1"/>
      <w:numFmt w:val="bullet"/>
      <w:lvlText w:val=""/>
      <w:lvlJc w:val="left"/>
      <w:pPr>
        <w:ind w:left="4320" w:hanging="360"/>
      </w:pPr>
      <w:rPr>
        <w:rFonts w:ascii="Wingdings" w:hAnsi="Wingdings" w:hint="default"/>
      </w:rPr>
    </w:lvl>
    <w:lvl w:ilvl="6" w:tplc="37983C48" w:tentative="1">
      <w:start w:val="1"/>
      <w:numFmt w:val="bullet"/>
      <w:lvlText w:val=""/>
      <w:lvlJc w:val="left"/>
      <w:pPr>
        <w:ind w:left="5040" w:hanging="360"/>
      </w:pPr>
      <w:rPr>
        <w:rFonts w:ascii="Symbol" w:hAnsi="Symbol" w:hint="default"/>
      </w:rPr>
    </w:lvl>
    <w:lvl w:ilvl="7" w:tplc="17F0C010" w:tentative="1">
      <w:start w:val="1"/>
      <w:numFmt w:val="bullet"/>
      <w:lvlText w:val="o"/>
      <w:lvlJc w:val="left"/>
      <w:pPr>
        <w:ind w:left="5760" w:hanging="360"/>
      </w:pPr>
      <w:rPr>
        <w:rFonts w:ascii="Courier New" w:hAnsi="Courier New" w:cs="Courier New" w:hint="default"/>
      </w:rPr>
    </w:lvl>
    <w:lvl w:ilvl="8" w:tplc="D040B2E6" w:tentative="1">
      <w:start w:val="1"/>
      <w:numFmt w:val="bullet"/>
      <w:lvlText w:val=""/>
      <w:lvlJc w:val="left"/>
      <w:pPr>
        <w:ind w:left="6480" w:hanging="360"/>
      </w:pPr>
      <w:rPr>
        <w:rFonts w:ascii="Wingdings" w:hAnsi="Wingdings" w:hint="default"/>
      </w:rPr>
    </w:lvl>
  </w:abstractNum>
  <w:abstractNum w:abstractNumId="12"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1FEE1E5C"/>
    <w:multiLevelType w:val="hybridMultilevel"/>
    <w:tmpl w:val="C1100F7E"/>
    <w:lvl w:ilvl="0" w:tplc="1960D90A">
      <w:start w:val="1"/>
      <w:numFmt w:val="bullet"/>
      <w:lvlText w:val=""/>
      <w:lvlJc w:val="left"/>
      <w:pPr>
        <w:ind w:left="720" w:hanging="360"/>
      </w:pPr>
      <w:rPr>
        <w:rFonts w:ascii="Symbol" w:hAnsi="Symbol" w:hint="default"/>
      </w:rPr>
    </w:lvl>
    <w:lvl w:ilvl="1" w:tplc="E6A25676" w:tentative="1">
      <w:start w:val="1"/>
      <w:numFmt w:val="bullet"/>
      <w:lvlText w:val="o"/>
      <w:lvlJc w:val="left"/>
      <w:pPr>
        <w:ind w:left="1440" w:hanging="360"/>
      </w:pPr>
      <w:rPr>
        <w:rFonts w:ascii="Courier New" w:hAnsi="Courier New" w:cs="Courier New" w:hint="default"/>
      </w:rPr>
    </w:lvl>
    <w:lvl w:ilvl="2" w:tplc="8548BD2C" w:tentative="1">
      <w:start w:val="1"/>
      <w:numFmt w:val="bullet"/>
      <w:lvlText w:val=""/>
      <w:lvlJc w:val="left"/>
      <w:pPr>
        <w:ind w:left="2160" w:hanging="360"/>
      </w:pPr>
      <w:rPr>
        <w:rFonts w:ascii="Wingdings" w:hAnsi="Wingdings" w:hint="default"/>
      </w:rPr>
    </w:lvl>
    <w:lvl w:ilvl="3" w:tplc="EAEE65A2" w:tentative="1">
      <w:start w:val="1"/>
      <w:numFmt w:val="bullet"/>
      <w:lvlText w:val=""/>
      <w:lvlJc w:val="left"/>
      <w:pPr>
        <w:ind w:left="2880" w:hanging="360"/>
      </w:pPr>
      <w:rPr>
        <w:rFonts w:ascii="Symbol" w:hAnsi="Symbol" w:hint="default"/>
      </w:rPr>
    </w:lvl>
    <w:lvl w:ilvl="4" w:tplc="5C6C2B10" w:tentative="1">
      <w:start w:val="1"/>
      <w:numFmt w:val="bullet"/>
      <w:lvlText w:val="o"/>
      <w:lvlJc w:val="left"/>
      <w:pPr>
        <w:ind w:left="3600" w:hanging="360"/>
      </w:pPr>
      <w:rPr>
        <w:rFonts w:ascii="Courier New" w:hAnsi="Courier New" w:cs="Courier New" w:hint="default"/>
      </w:rPr>
    </w:lvl>
    <w:lvl w:ilvl="5" w:tplc="7DFA6FE8" w:tentative="1">
      <w:start w:val="1"/>
      <w:numFmt w:val="bullet"/>
      <w:lvlText w:val=""/>
      <w:lvlJc w:val="left"/>
      <w:pPr>
        <w:ind w:left="4320" w:hanging="360"/>
      </w:pPr>
      <w:rPr>
        <w:rFonts w:ascii="Wingdings" w:hAnsi="Wingdings" w:hint="default"/>
      </w:rPr>
    </w:lvl>
    <w:lvl w:ilvl="6" w:tplc="92066D98" w:tentative="1">
      <w:start w:val="1"/>
      <w:numFmt w:val="bullet"/>
      <w:lvlText w:val=""/>
      <w:lvlJc w:val="left"/>
      <w:pPr>
        <w:ind w:left="5040" w:hanging="360"/>
      </w:pPr>
      <w:rPr>
        <w:rFonts w:ascii="Symbol" w:hAnsi="Symbol" w:hint="default"/>
      </w:rPr>
    </w:lvl>
    <w:lvl w:ilvl="7" w:tplc="02C6E20E" w:tentative="1">
      <w:start w:val="1"/>
      <w:numFmt w:val="bullet"/>
      <w:lvlText w:val="o"/>
      <w:lvlJc w:val="left"/>
      <w:pPr>
        <w:ind w:left="5760" w:hanging="360"/>
      </w:pPr>
      <w:rPr>
        <w:rFonts w:ascii="Courier New" w:hAnsi="Courier New" w:cs="Courier New" w:hint="default"/>
      </w:rPr>
    </w:lvl>
    <w:lvl w:ilvl="8" w:tplc="DDD6F218" w:tentative="1">
      <w:start w:val="1"/>
      <w:numFmt w:val="bullet"/>
      <w:lvlText w:val=""/>
      <w:lvlJc w:val="left"/>
      <w:pPr>
        <w:ind w:left="6480" w:hanging="360"/>
      </w:pPr>
      <w:rPr>
        <w:rFonts w:ascii="Wingdings" w:hAnsi="Wingdings" w:hint="default"/>
      </w:rPr>
    </w:lvl>
  </w:abstractNum>
  <w:abstractNum w:abstractNumId="14" w15:restartNumberingAfterBreak="0">
    <w:nsid w:val="24E87FFE"/>
    <w:multiLevelType w:val="hybridMultilevel"/>
    <w:tmpl w:val="0C4654A6"/>
    <w:lvl w:ilvl="0" w:tplc="392A4F76">
      <w:start w:val="1"/>
      <w:numFmt w:val="bullet"/>
      <w:lvlText w:val=""/>
      <w:lvlJc w:val="left"/>
      <w:pPr>
        <w:ind w:left="720" w:hanging="360"/>
      </w:pPr>
      <w:rPr>
        <w:rFonts w:ascii="Symbol" w:hAnsi="Symbol" w:hint="default"/>
      </w:rPr>
    </w:lvl>
    <w:lvl w:ilvl="1" w:tplc="B78271C8" w:tentative="1">
      <w:start w:val="1"/>
      <w:numFmt w:val="bullet"/>
      <w:lvlText w:val="o"/>
      <w:lvlJc w:val="left"/>
      <w:pPr>
        <w:ind w:left="1440" w:hanging="360"/>
      </w:pPr>
      <w:rPr>
        <w:rFonts w:ascii="Courier New" w:hAnsi="Courier New" w:cs="Courier New" w:hint="default"/>
      </w:rPr>
    </w:lvl>
    <w:lvl w:ilvl="2" w:tplc="85326432" w:tentative="1">
      <w:start w:val="1"/>
      <w:numFmt w:val="bullet"/>
      <w:lvlText w:val=""/>
      <w:lvlJc w:val="left"/>
      <w:pPr>
        <w:ind w:left="2160" w:hanging="360"/>
      </w:pPr>
      <w:rPr>
        <w:rFonts w:ascii="Wingdings" w:hAnsi="Wingdings" w:hint="default"/>
      </w:rPr>
    </w:lvl>
    <w:lvl w:ilvl="3" w:tplc="37EE2FAE" w:tentative="1">
      <w:start w:val="1"/>
      <w:numFmt w:val="bullet"/>
      <w:lvlText w:val=""/>
      <w:lvlJc w:val="left"/>
      <w:pPr>
        <w:ind w:left="2880" w:hanging="360"/>
      </w:pPr>
      <w:rPr>
        <w:rFonts w:ascii="Symbol" w:hAnsi="Symbol" w:hint="default"/>
      </w:rPr>
    </w:lvl>
    <w:lvl w:ilvl="4" w:tplc="8FF2E2BE" w:tentative="1">
      <w:start w:val="1"/>
      <w:numFmt w:val="bullet"/>
      <w:lvlText w:val="o"/>
      <w:lvlJc w:val="left"/>
      <w:pPr>
        <w:ind w:left="3600" w:hanging="360"/>
      </w:pPr>
      <w:rPr>
        <w:rFonts w:ascii="Courier New" w:hAnsi="Courier New" w:cs="Courier New" w:hint="default"/>
      </w:rPr>
    </w:lvl>
    <w:lvl w:ilvl="5" w:tplc="57EC7BB6" w:tentative="1">
      <w:start w:val="1"/>
      <w:numFmt w:val="bullet"/>
      <w:lvlText w:val=""/>
      <w:lvlJc w:val="left"/>
      <w:pPr>
        <w:ind w:left="4320" w:hanging="360"/>
      </w:pPr>
      <w:rPr>
        <w:rFonts w:ascii="Wingdings" w:hAnsi="Wingdings" w:hint="default"/>
      </w:rPr>
    </w:lvl>
    <w:lvl w:ilvl="6" w:tplc="6F9AC5C0" w:tentative="1">
      <w:start w:val="1"/>
      <w:numFmt w:val="bullet"/>
      <w:lvlText w:val=""/>
      <w:lvlJc w:val="left"/>
      <w:pPr>
        <w:ind w:left="5040" w:hanging="360"/>
      </w:pPr>
      <w:rPr>
        <w:rFonts w:ascii="Symbol" w:hAnsi="Symbol" w:hint="default"/>
      </w:rPr>
    </w:lvl>
    <w:lvl w:ilvl="7" w:tplc="D4962C8A" w:tentative="1">
      <w:start w:val="1"/>
      <w:numFmt w:val="bullet"/>
      <w:lvlText w:val="o"/>
      <w:lvlJc w:val="left"/>
      <w:pPr>
        <w:ind w:left="5760" w:hanging="360"/>
      </w:pPr>
      <w:rPr>
        <w:rFonts w:ascii="Courier New" w:hAnsi="Courier New" w:cs="Courier New" w:hint="default"/>
      </w:rPr>
    </w:lvl>
    <w:lvl w:ilvl="8" w:tplc="02CEEC02" w:tentative="1">
      <w:start w:val="1"/>
      <w:numFmt w:val="bullet"/>
      <w:lvlText w:val=""/>
      <w:lvlJc w:val="left"/>
      <w:pPr>
        <w:ind w:left="6480" w:hanging="360"/>
      </w:pPr>
      <w:rPr>
        <w:rFonts w:ascii="Wingdings" w:hAnsi="Wingdings" w:hint="default"/>
      </w:rPr>
    </w:lvl>
  </w:abstractNum>
  <w:abstractNum w:abstractNumId="15"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443FF0"/>
    <w:multiLevelType w:val="hybridMultilevel"/>
    <w:tmpl w:val="46BAC55E"/>
    <w:lvl w:ilvl="0" w:tplc="D0E80F64">
      <w:start w:val="1"/>
      <w:numFmt w:val="bullet"/>
      <w:lvlText w:val=""/>
      <w:lvlJc w:val="left"/>
      <w:pPr>
        <w:ind w:left="720" w:hanging="360"/>
      </w:pPr>
      <w:rPr>
        <w:rFonts w:ascii="Symbol" w:hAnsi="Symbol" w:hint="default"/>
      </w:rPr>
    </w:lvl>
    <w:lvl w:ilvl="1" w:tplc="B96C0AF0" w:tentative="1">
      <w:start w:val="1"/>
      <w:numFmt w:val="bullet"/>
      <w:lvlText w:val="o"/>
      <w:lvlJc w:val="left"/>
      <w:pPr>
        <w:ind w:left="1440" w:hanging="360"/>
      </w:pPr>
      <w:rPr>
        <w:rFonts w:ascii="Courier New" w:hAnsi="Courier New" w:cs="Courier New" w:hint="default"/>
      </w:rPr>
    </w:lvl>
    <w:lvl w:ilvl="2" w:tplc="096CDCEE" w:tentative="1">
      <w:start w:val="1"/>
      <w:numFmt w:val="bullet"/>
      <w:lvlText w:val=""/>
      <w:lvlJc w:val="left"/>
      <w:pPr>
        <w:ind w:left="2160" w:hanging="360"/>
      </w:pPr>
      <w:rPr>
        <w:rFonts w:ascii="Wingdings" w:hAnsi="Wingdings" w:hint="default"/>
      </w:rPr>
    </w:lvl>
    <w:lvl w:ilvl="3" w:tplc="46CEDE66" w:tentative="1">
      <w:start w:val="1"/>
      <w:numFmt w:val="bullet"/>
      <w:lvlText w:val=""/>
      <w:lvlJc w:val="left"/>
      <w:pPr>
        <w:ind w:left="2880" w:hanging="360"/>
      </w:pPr>
      <w:rPr>
        <w:rFonts w:ascii="Symbol" w:hAnsi="Symbol" w:hint="default"/>
      </w:rPr>
    </w:lvl>
    <w:lvl w:ilvl="4" w:tplc="6ABAFCFA" w:tentative="1">
      <w:start w:val="1"/>
      <w:numFmt w:val="bullet"/>
      <w:lvlText w:val="o"/>
      <w:lvlJc w:val="left"/>
      <w:pPr>
        <w:ind w:left="3600" w:hanging="360"/>
      </w:pPr>
      <w:rPr>
        <w:rFonts w:ascii="Courier New" w:hAnsi="Courier New" w:cs="Courier New" w:hint="default"/>
      </w:rPr>
    </w:lvl>
    <w:lvl w:ilvl="5" w:tplc="A9C8E794" w:tentative="1">
      <w:start w:val="1"/>
      <w:numFmt w:val="bullet"/>
      <w:lvlText w:val=""/>
      <w:lvlJc w:val="left"/>
      <w:pPr>
        <w:ind w:left="4320" w:hanging="360"/>
      </w:pPr>
      <w:rPr>
        <w:rFonts w:ascii="Wingdings" w:hAnsi="Wingdings" w:hint="default"/>
      </w:rPr>
    </w:lvl>
    <w:lvl w:ilvl="6" w:tplc="CB7CDEF8" w:tentative="1">
      <w:start w:val="1"/>
      <w:numFmt w:val="bullet"/>
      <w:lvlText w:val=""/>
      <w:lvlJc w:val="left"/>
      <w:pPr>
        <w:ind w:left="5040" w:hanging="360"/>
      </w:pPr>
      <w:rPr>
        <w:rFonts w:ascii="Symbol" w:hAnsi="Symbol" w:hint="default"/>
      </w:rPr>
    </w:lvl>
    <w:lvl w:ilvl="7" w:tplc="77A8E56C" w:tentative="1">
      <w:start w:val="1"/>
      <w:numFmt w:val="bullet"/>
      <w:lvlText w:val="o"/>
      <w:lvlJc w:val="left"/>
      <w:pPr>
        <w:ind w:left="5760" w:hanging="360"/>
      </w:pPr>
      <w:rPr>
        <w:rFonts w:ascii="Courier New" w:hAnsi="Courier New" w:cs="Courier New" w:hint="default"/>
      </w:rPr>
    </w:lvl>
    <w:lvl w:ilvl="8" w:tplc="E368C322" w:tentative="1">
      <w:start w:val="1"/>
      <w:numFmt w:val="bullet"/>
      <w:lvlText w:val=""/>
      <w:lvlJc w:val="left"/>
      <w:pPr>
        <w:ind w:left="6480" w:hanging="360"/>
      </w:pPr>
      <w:rPr>
        <w:rFonts w:ascii="Wingdings" w:hAnsi="Wingdings" w:hint="default"/>
      </w:rPr>
    </w:lvl>
  </w:abstractNum>
  <w:abstractNum w:abstractNumId="17" w15:restartNumberingAfterBreak="0">
    <w:nsid w:val="44204D12"/>
    <w:multiLevelType w:val="hybridMultilevel"/>
    <w:tmpl w:val="FD506AC6"/>
    <w:lvl w:ilvl="0" w:tplc="538A5CB4">
      <w:start w:val="1"/>
      <w:numFmt w:val="bullet"/>
      <w:lvlText w:val=""/>
      <w:lvlJc w:val="left"/>
      <w:pPr>
        <w:ind w:left="720" w:hanging="360"/>
      </w:pPr>
      <w:rPr>
        <w:rFonts w:ascii="Symbol" w:hAnsi="Symbol" w:hint="default"/>
      </w:rPr>
    </w:lvl>
    <w:lvl w:ilvl="1" w:tplc="B75CC200" w:tentative="1">
      <w:start w:val="1"/>
      <w:numFmt w:val="bullet"/>
      <w:lvlText w:val="o"/>
      <w:lvlJc w:val="left"/>
      <w:pPr>
        <w:ind w:left="1440" w:hanging="360"/>
      </w:pPr>
      <w:rPr>
        <w:rFonts w:ascii="Courier New" w:hAnsi="Courier New" w:cs="Courier New" w:hint="default"/>
      </w:rPr>
    </w:lvl>
    <w:lvl w:ilvl="2" w:tplc="06C2BC2E" w:tentative="1">
      <w:start w:val="1"/>
      <w:numFmt w:val="bullet"/>
      <w:lvlText w:val=""/>
      <w:lvlJc w:val="left"/>
      <w:pPr>
        <w:ind w:left="2160" w:hanging="360"/>
      </w:pPr>
      <w:rPr>
        <w:rFonts w:ascii="Wingdings" w:hAnsi="Wingdings" w:hint="default"/>
      </w:rPr>
    </w:lvl>
    <w:lvl w:ilvl="3" w:tplc="A4B8CC66" w:tentative="1">
      <w:start w:val="1"/>
      <w:numFmt w:val="bullet"/>
      <w:lvlText w:val=""/>
      <w:lvlJc w:val="left"/>
      <w:pPr>
        <w:ind w:left="2880" w:hanging="360"/>
      </w:pPr>
      <w:rPr>
        <w:rFonts w:ascii="Symbol" w:hAnsi="Symbol" w:hint="default"/>
      </w:rPr>
    </w:lvl>
    <w:lvl w:ilvl="4" w:tplc="138083B6" w:tentative="1">
      <w:start w:val="1"/>
      <w:numFmt w:val="bullet"/>
      <w:lvlText w:val="o"/>
      <w:lvlJc w:val="left"/>
      <w:pPr>
        <w:ind w:left="3600" w:hanging="360"/>
      </w:pPr>
      <w:rPr>
        <w:rFonts w:ascii="Courier New" w:hAnsi="Courier New" w:cs="Courier New" w:hint="default"/>
      </w:rPr>
    </w:lvl>
    <w:lvl w:ilvl="5" w:tplc="690A377A" w:tentative="1">
      <w:start w:val="1"/>
      <w:numFmt w:val="bullet"/>
      <w:lvlText w:val=""/>
      <w:lvlJc w:val="left"/>
      <w:pPr>
        <w:ind w:left="4320" w:hanging="360"/>
      </w:pPr>
      <w:rPr>
        <w:rFonts w:ascii="Wingdings" w:hAnsi="Wingdings" w:hint="default"/>
      </w:rPr>
    </w:lvl>
    <w:lvl w:ilvl="6" w:tplc="8A24228C" w:tentative="1">
      <w:start w:val="1"/>
      <w:numFmt w:val="bullet"/>
      <w:lvlText w:val=""/>
      <w:lvlJc w:val="left"/>
      <w:pPr>
        <w:ind w:left="5040" w:hanging="360"/>
      </w:pPr>
      <w:rPr>
        <w:rFonts w:ascii="Symbol" w:hAnsi="Symbol" w:hint="default"/>
      </w:rPr>
    </w:lvl>
    <w:lvl w:ilvl="7" w:tplc="9A7E848E" w:tentative="1">
      <w:start w:val="1"/>
      <w:numFmt w:val="bullet"/>
      <w:lvlText w:val="o"/>
      <w:lvlJc w:val="left"/>
      <w:pPr>
        <w:ind w:left="5760" w:hanging="360"/>
      </w:pPr>
      <w:rPr>
        <w:rFonts w:ascii="Courier New" w:hAnsi="Courier New" w:cs="Courier New" w:hint="default"/>
      </w:rPr>
    </w:lvl>
    <w:lvl w:ilvl="8" w:tplc="B0EE0AEC" w:tentative="1">
      <w:start w:val="1"/>
      <w:numFmt w:val="bullet"/>
      <w:lvlText w:val=""/>
      <w:lvlJc w:val="left"/>
      <w:pPr>
        <w:ind w:left="6480" w:hanging="360"/>
      </w:pPr>
      <w:rPr>
        <w:rFonts w:ascii="Wingdings" w:hAnsi="Wingdings" w:hint="default"/>
      </w:rPr>
    </w:lvl>
  </w:abstractNum>
  <w:abstractNum w:abstractNumId="18" w15:restartNumberingAfterBreak="0">
    <w:nsid w:val="44A81673"/>
    <w:multiLevelType w:val="hybridMultilevel"/>
    <w:tmpl w:val="035AF9DE"/>
    <w:lvl w:ilvl="0" w:tplc="9FFE4DFC">
      <w:start w:val="1"/>
      <w:numFmt w:val="bullet"/>
      <w:lvlText w:val=""/>
      <w:lvlJc w:val="left"/>
      <w:pPr>
        <w:ind w:left="720" w:hanging="360"/>
      </w:pPr>
      <w:rPr>
        <w:rFonts w:ascii="Symbol" w:hAnsi="Symbol" w:hint="default"/>
      </w:rPr>
    </w:lvl>
    <w:lvl w:ilvl="1" w:tplc="29061A1E" w:tentative="1">
      <w:start w:val="1"/>
      <w:numFmt w:val="bullet"/>
      <w:lvlText w:val="o"/>
      <w:lvlJc w:val="left"/>
      <w:pPr>
        <w:ind w:left="1440" w:hanging="360"/>
      </w:pPr>
      <w:rPr>
        <w:rFonts w:ascii="Courier New" w:hAnsi="Courier New" w:cs="Courier New" w:hint="default"/>
      </w:rPr>
    </w:lvl>
    <w:lvl w:ilvl="2" w:tplc="6A42C52C" w:tentative="1">
      <w:start w:val="1"/>
      <w:numFmt w:val="bullet"/>
      <w:lvlText w:val=""/>
      <w:lvlJc w:val="left"/>
      <w:pPr>
        <w:ind w:left="2160" w:hanging="360"/>
      </w:pPr>
      <w:rPr>
        <w:rFonts w:ascii="Wingdings" w:hAnsi="Wingdings" w:hint="default"/>
      </w:rPr>
    </w:lvl>
    <w:lvl w:ilvl="3" w:tplc="B310F852" w:tentative="1">
      <w:start w:val="1"/>
      <w:numFmt w:val="bullet"/>
      <w:lvlText w:val=""/>
      <w:lvlJc w:val="left"/>
      <w:pPr>
        <w:ind w:left="2880" w:hanging="360"/>
      </w:pPr>
      <w:rPr>
        <w:rFonts w:ascii="Symbol" w:hAnsi="Symbol" w:hint="default"/>
      </w:rPr>
    </w:lvl>
    <w:lvl w:ilvl="4" w:tplc="F550BEAA" w:tentative="1">
      <w:start w:val="1"/>
      <w:numFmt w:val="bullet"/>
      <w:lvlText w:val="o"/>
      <w:lvlJc w:val="left"/>
      <w:pPr>
        <w:ind w:left="3600" w:hanging="360"/>
      </w:pPr>
      <w:rPr>
        <w:rFonts w:ascii="Courier New" w:hAnsi="Courier New" w:cs="Courier New" w:hint="default"/>
      </w:rPr>
    </w:lvl>
    <w:lvl w:ilvl="5" w:tplc="06100C32" w:tentative="1">
      <w:start w:val="1"/>
      <w:numFmt w:val="bullet"/>
      <w:lvlText w:val=""/>
      <w:lvlJc w:val="left"/>
      <w:pPr>
        <w:ind w:left="4320" w:hanging="360"/>
      </w:pPr>
      <w:rPr>
        <w:rFonts w:ascii="Wingdings" w:hAnsi="Wingdings" w:hint="default"/>
      </w:rPr>
    </w:lvl>
    <w:lvl w:ilvl="6" w:tplc="14660094" w:tentative="1">
      <w:start w:val="1"/>
      <w:numFmt w:val="bullet"/>
      <w:lvlText w:val=""/>
      <w:lvlJc w:val="left"/>
      <w:pPr>
        <w:ind w:left="5040" w:hanging="360"/>
      </w:pPr>
      <w:rPr>
        <w:rFonts w:ascii="Symbol" w:hAnsi="Symbol" w:hint="default"/>
      </w:rPr>
    </w:lvl>
    <w:lvl w:ilvl="7" w:tplc="655CD2A2" w:tentative="1">
      <w:start w:val="1"/>
      <w:numFmt w:val="bullet"/>
      <w:lvlText w:val="o"/>
      <w:lvlJc w:val="left"/>
      <w:pPr>
        <w:ind w:left="5760" w:hanging="360"/>
      </w:pPr>
      <w:rPr>
        <w:rFonts w:ascii="Courier New" w:hAnsi="Courier New" w:cs="Courier New" w:hint="default"/>
      </w:rPr>
    </w:lvl>
    <w:lvl w:ilvl="8" w:tplc="3116A396" w:tentative="1">
      <w:start w:val="1"/>
      <w:numFmt w:val="bullet"/>
      <w:lvlText w:val=""/>
      <w:lvlJc w:val="left"/>
      <w:pPr>
        <w:ind w:left="6480" w:hanging="360"/>
      </w:pPr>
      <w:rPr>
        <w:rFonts w:ascii="Wingdings" w:hAnsi="Wingdings" w:hint="default"/>
      </w:rPr>
    </w:lvl>
  </w:abstractNum>
  <w:abstractNum w:abstractNumId="19" w15:restartNumberingAfterBreak="0">
    <w:nsid w:val="49BC019A"/>
    <w:multiLevelType w:val="hybridMultilevel"/>
    <w:tmpl w:val="493AA1C0"/>
    <w:lvl w:ilvl="0" w:tplc="F4563DFE">
      <w:start w:val="1"/>
      <w:numFmt w:val="bullet"/>
      <w:lvlText w:val=""/>
      <w:lvlJc w:val="left"/>
      <w:pPr>
        <w:ind w:left="720" w:hanging="360"/>
      </w:pPr>
      <w:rPr>
        <w:rFonts w:ascii="Symbol" w:hAnsi="Symbol" w:hint="default"/>
      </w:rPr>
    </w:lvl>
    <w:lvl w:ilvl="1" w:tplc="B448B880" w:tentative="1">
      <w:start w:val="1"/>
      <w:numFmt w:val="bullet"/>
      <w:lvlText w:val="o"/>
      <w:lvlJc w:val="left"/>
      <w:pPr>
        <w:ind w:left="1440" w:hanging="360"/>
      </w:pPr>
      <w:rPr>
        <w:rFonts w:ascii="Courier New" w:hAnsi="Courier New" w:cs="Courier New" w:hint="default"/>
      </w:rPr>
    </w:lvl>
    <w:lvl w:ilvl="2" w:tplc="84A4F420" w:tentative="1">
      <w:start w:val="1"/>
      <w:numFmt w:val="bullet"/>
      <w:lvlText w:val=""/>
      <w:lvlJc w:val="left"/>
      <w:pPr>
        <w:ind w:left="2160" w:hanging="360"/>
      </w:pPr>
      <w:rPr>
        <w:rFonts w:ascii="Wingdings" w:hAnsi="Wingdings" w:hint="default"/>
      </w:rPr>
    </w:lvl>
    <w:lvl w:ilvl="3" w:tplc="047C83CA" w:tentative="1">
      <w:start w:val="1"/>
      <w:numFmt w:val="bullet"/>
      <w:lvlText w:val=""/>
      <w:lvlJc w:val="left"/>
      <w:pPr>
        <w:ind w:left="2880" w:hanging="360"/>
      </w:pPr>
      <w:rPr>
        <w:rFonts w:ascii="Symbol" w:hAnsi="Symbol" w:hint="default"/>
      </w:rPr>
    </w:lvl>
    <w:lvl w:ilvl="4" w:tplc="83641476" w:tentative="1">
      <w:start w:val="1"/>
      <w:numFmt w:val="bullet"/>
      <w:lvlText w:val="o"/>
      <w:lvlJc w:val="left"/>
      <w:pPr>
        <w:ind w:left="3600" w:hanging="360"/>
      </w:pPr>
      <w:rPr>
        <w:rFonts w:ascii="Courier New" w:hAnsi="Courier New" w:cs="Courier New" w:hint="default"/>
      </w:rPr>
    </w:lvl>
    <w:lvl w:ilvl="5" w:tplc="79F07EE8" w:tentative="1">
      <w:start w:val="1"/>
      <w:numFmt w:val="bullet"/>
      <w:lvlText w:val=""/>
      <w:lvlJc w:val="left"/>
      <w:pPr>
        <w:ind w:left="4320" w:hanging="360"/>
      </w:pPr>
      <w:rPr>
        <w:rFonts w:ascii="Wingdings" w:hAnsi="Wingdings" w:hint="default"/>
      </w:rPr>
    </w:lvl>
    <w:lvl w:ilvl="6" w:tplc="252EA282" w:tentative="1">
      <w:start w:val="1"/>
      <w:numFmt w:val="bullet"/>
      <w:lvlText w:val=""/>
      <w:lvlJc w:val="left"/>
      <w:pPr>
        <w:ind w:left="5040" w:hanging="360"/>
      </w:pPr>
      <w:rPr>
        <w:rFonts w:ascii="Symbol" w:hAnsi="Symbol" w:hint="default"/>
      </w:rPr>
    </w:lvl>
    <w:lvl w:ilvl="7" w:tplc="DCB2264C" w:tentative="1">
      <w:start w:val="1"/>
      <w:numFmt w:val="bullet"/>
      <w:lvlText w:val="o"/>
      <w:lvlJc w:val="left"/>
      <w:pPr>
        <w:ind w:left="5760" w:hanging="360"/>
      </w:pPr>
      <w:rPr>
        <w:rFonts w:ascii="Courier New" w:hAnsi="Courier New" w:cs="Courier New" w:hint="default"/>
      </w:rPr>
    </w:lvl>
    <w:lvl w:ilvl="8" w:tplc="ACF24CA8" w:tentative="1">
      <w:start w:val="1"/>
      <w:numFmt w:val="bullet"/>
      <w:lvlText w:val=""/>
      <w:lvlJc w:val="left"/>
      <w:pPr>
        <w:ind w:left="6480" w:hanging="360"/>
      </w:pPr>
      <w:rPr>
        <w:rFonts w:ascii="Wingdings" w:hAnsi="Wingdings" w:hint="default"/>
      </w:rPr>
    </w:lvl>
  </w:abstractNum>
  <w:abstractNum w:abstractNumId="20"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3D01E2A"/>
    <w:multiLevelType w:val="hybridMultilevel"/>
    <w:tmpl w:val="AEC085C8"/>
    <w:lvl w:ilvl="0" w:tplc="8E7E1C64">
      <w:start w:val="1"/>
      <w:numFmt w:val="bullet"/>
      <w:lvlText w:val=""/>
      <w:lvlJc w:val="left"/>
      <w:pPr>
        <w:ind w:left="720" w:hanging="360"/>
      </w:pPr>
      <w:rPr>
        <w:rFonts w:ascii="Symbol" w:hAnsi="Symbol" w:hint="default"/>
      </w:rPr>
    </w:lvl>
    <w:lvl w:ilvl="1" w:tplc="AF2E0378" w:tentative="1">
      <w:start w:val="1"/>
      <w:numFmt w:val="bullet"/>
      <w:lvlText w:val="o"/>
      <w:lvlJc w:val="left"/>
      <w:pPr>
        <w:ind w:left="1440" w:hanging="360"/>
      </w:pPr>
      <w:rPr>
        <w:rFonts w:ascii="Courier New" w:hAnsi="Courier New" w:cs="Courier New" w:hint="default"/>
      </w:rPr>
    </w:lvl>
    <w:lvl w:ilvl="2" w:tplc="7C5AEFBE" w:tentative="1">
      <w:start w:val="1"/>
      <w:numFmt w:val="bullet"/>
      <w:lvlText w:val=""/>
      <w:lvlJc w:val="left"/>
      <w:pPr>
        <w:ind w:left="2160" w:hanging="360"/>
      </w:pPr>
      <w:rPr>
        <w:rFonts w:ascii="Wingdings" w:hAnsi="Wingdings" w:hint="default"/>
      </w:rPr>
    </w:lvl>
    <w:lvl w:ilvl="3" w:tplc="107CDF64" w:tentative="1">
      <w:start w:val="1"/>
      <w:numFmt w:val="bullet"/>
      <w:lvlText w:val=""/>
      <w:lvlJc w:val="left"/>
      <w:pPr>
        <w:ind w:left="2880" w:hanging="360"/>
      </w:pPr>
      <w:rPr>
        <w:rFonts w:ascii="Symbol" w:hAnsi="Symbol" w:hint="default"/>
      </w:rPr>
    </w:lvl>
    <w:lvl w:ilvl="4" w:tplc="817A9B52" w:tentative="1">
      <w:start w:val="1"/>
      <w:numFmt w:val="bullet"/>
      <w:lvlText w:val="o"/>
      <w:lvlJc w:val="left"/>
      <w:pPr>
        <w:ind w:left="3600" w:hanging="360"/>
      </w:pPr>
      <w:rPr>
        <w:rFonts w:ascii="Courier New" w:hAnsi="Courier New" w:cs="Courier New" w:hint="default"/>
      </w:rPr>
    </w:lvl>
    <w:lvl w:ilvl="5" w:tplc="3F16BF18" w:tentative="1">
      <w:start w:val="1"/>
      <w:numFmt w:val="bullet"/>
      <w:lvlText w:val=""/>
      <w:lvlJc w:val="left"/>
      <w:pPr>
        <w:ind w:left="4320" w:hanging="360"/>
      </w:pPr>
      <w:rPr>
        <w:rFonts w:ascii="Wingdings" w:hAnsi="Wingdings" w:hint="default"/>
      </w:rPr>
    </w:lvl>
    <w:lvl w:ilvl="6" w:tplc="8D741156" w:tentative="1">
      <w:start w:val="1"/>
      <w:numFmt w:val="bullet"/>
      <w:lvlText w:val=""/>
      <w:lvlJc w:val="left"/>
      <w:pPr>
        <w:ind w:left="5040" w:hanging="360"/>
      </w:pPr>
      <w:rPr>
        <w:rFonts w:ascii="Symbol" w:hAnsi="Symbol" w:hint="default"/>
      </w:rPr>
    </w:lvl>
    <w:lvl w:ilvl="7" w:tplc="60F615E0" w:tentative="1">
      <w:start w:val="1"/>
      <w:numFmt w:val="bullet"/>
      <w:lvlText w:val="o"/>
      <w:lvlJc w:val="left"/>
      <w:pPr>
        <w:ind w:left="5760" w:hanging="360"/>
      </w:pPr>
      <w:rPr>
        <w:rFonts w:ascii="Courier New" w:hAnsi="Courier New" w:cs="Courier New" w:hint="default"/>
      </w:rPr>
    </w:lvl>
    <w:lvl w:ilvl="8" w:tplc="8EAA7D20" w:tentative="1">
      <w:start w:val="1"/>
      <w:numFmt w:val="bullet"/>
      <w:lvlText w:val=""/>
      <w:lvlJc w:val="left"/>
      <w:pPr>
        <w:ind w:left="6480" w:hanging="360"/>
      </w:pPr>
      <w:rPr>
        <w:rFonts w:ascii="Wingdings" w:hAnsi="Wingdings" w:hint="default"/>
      </w:rPr>
    </w:lvl>
  </w:abstractNum>
  <w:abstractNum w:abstractNumId="22" w15:restartNumberingAfterBreak="0">
    <w:nsid w:val="61C475EC"/>
    <w:multiLevelType w:val="hybridMultilevel"/>
    <w:tmpl w:val="5A225838"/>
    <w:lvl w:ilvl="0" w:tplc="C7467D72">
      <w:start w:val="1"/>
      <w:numFmt w:val="bullet"/>
      <w:lvlText w:val=""/>
      <w:lvlJc w:val="left"/>
      <w:pPr>
        <w:ind w:left="1080" w:hanging="720"/>
      </w:pPr>
      <w:rPr>
        <w:rFonts w:ascii="Symbol" w:hAnsi="Symbol" w:hint="default"/>
      </w:rPr>
    </w:lvl>
    <w:lvl w:ilvl="1" w:tplc="EAB81F4C" w:tentative="1">
      <w:start w:val="1"/>
      <w:numFmt w:val="bullet"/>
      <w:lvlText w:val="o"/>
      <w:lvlJc w:val="left"/>
      <w:pPr>
        <w:ind w:left="1440" w:hanging="360"/>
      </w:pPr>
      <w:rPr>
        <w:rFonts w:ascii="Courier New" w:hAnsi="Courier New" w:cs="Courier New" w:hint="default"/>
      </w:rPr>
    </w:lvl>
    <w:lvl w:ilvl="2" w:tplc="20968B44" w:tentative="1">
      <w:start w:val="1"/>
      <w:numFmt w:val="bullet"/>
      <w:lvlText w:val=""/>
      <w:lvlJc w:val="left"/>
      <w:pPr>
        <w:ind w:left="2160" w:hanging="360"/>
      </w:pPr>
      <w:rPr>
        <w:rFonts w:ascii="Wingdings" w:hAnsi="Wingdings" w:hint="default"/>
      </w:rPr>
    </w:lvl>
    <w:lvl w:ilvl="3" w:tplc="138083FC" w:tentative="1">
      <w:start w:val="1"/>
      <w:numFmt w:val="bullet"/>
      <w:lvlText w:val=""/>
      <w:lvlJc w:val="left"/>
      <w:pPr>
        <w:ind w:left="2880" w:hanging="360"/>
      </w:pPr>
      <w:rPr>
        <w:rFonts w:ascii="Symbol" w:hAnsi="Symbol" w:hint="default"/>
      </w:rPr>
    </w:lvl>
    <w:lvl w:ilvl="4" w:tplc="038EC626" w:tentative="1">
      <w:start w:val="1"/>
      <w:numFmt w:val="bullet"/>
      <w:lvlText w:val="o"/>
      <w:lvlJc w:val="left"/>
      <w:pPr>
        <w:ind w:left="3600" w:hanging="360"/>
      </w:pPr>
      <w:rPr>
        <w:rFonts w:ascii="Courier New" w:hAnsi="Courier New" w:cs="Courier New" w:hint="default"/>
      </w:rPr>
    </w:lvl>
    <w:lvl w:ilvl="5" w:tplc="14208400" w:tentative="1">
      <w:start w:val="1"/>
      <w:numFmt w:val="bullet"/>
      <w:lvlText w:val=""/>
      <w:lvlJc w:val="left"/>
      <w:pPr>
        <w:ind w:left="4320" w:hanging="360"/>
      </w:pPr>
      <w:rPr>
        <w:rFonts w:ascii="Wingdings" w:hAnsi="Wingdings" w:hint="default"/>
      </w:rPr>
    </w:lvl>
    <w:lvl w:ilvl="6" w:tplc="9B42D522" w:tentative="1">
      <w:start w:val="1"/>
      <w:numFmt w:val="bullet"/>
      <w:lvlText w:val=""/>
      <w:lvlJc w:val="left"/>
      <w:pPr>
        <w:ind w:left="5040" w:hanging="360"/>
      </w:pPr>
      <w:rPr>
        <w:rFonts w:ascii="Symbol" w:hAnsi="Symbol" w:hint="default"/>
      </w:rPr>
    </w:lvl>
    <w:lvl w:ilvl="7" w:tplc="3502DFFE" w:tentative="1">
      <w:start w:val="1"/>
      <w:numFmt w:val="bullet"/>
      <w:lvlText w:val="o"/>
      <w:lvlJc w:val="left"/>
      <w:pPr>
        <w:ind w:left="5760" w:hanging="360"/>
      </w:pPr>
      <w:rPr>
        <w:rFonts w:ascii="Courier New" w:hAnsi="Courier New" w:cs="Courier New" w:hint="default"/>
      </w:rPr>
    </w:lvl>
    <w:lvl w:ilvl="8" w:tplc="CCE28B98" w:tentative="1">
      <w:start w:val="1"/>
      <w:numFmt w:val="bullet"/>
      <w:lvlText w:val=""/>
      <w:lvlJc w:val="left"/>
      <w:pPr>
        <w:ind w:left="6480" w:hanging="360"/>
      </w:pPr>
      <w:rPr>
        <w:rFonts w:ascii="Wingdings" w:hAnsi="Wingdings" w:hint="default"/>
      </w:rPr>
    </w:lvl>
  </w:abstractNum>
  <w:abstractNum w:abstractNumId="23" w15:restartNumberingAfterBreak="0">
    <w:nsid w:val="71CB479E"/>
    <w:multiLevelType w:val="hybridMultilevel"/>
    <w:tmpl w:val="FD9C030A"/>
    <w:lvl w:ilvl="0" w:tplc="AC608434">
      <w:numFmt w:val="bullet"/>
      <w:lvlText w:val="-"/>
      <w:lvlJc w:val="left"/>
      <w:pPr>
        <w:ind w:left="1080" w:hanging="720"/>
      </w:pPr>
      <w:rPr>
        <w:rFonts w:ascii="Calibri" w:eastAsiaTheme="minorHAnsi" w:hAnsi="Calibri" w:cs="Calibri" w:hint="default"/>
      </w:rPr>
    </w:lvl>
    <w:lvl w:ilvl="1" w:tplc="63A4173E" w:tentative="1">
      <w:start w:val="1"/>
      <w:numFmt w:val="bullet"/>
      <w:lvlText w:val="o"/>
      <w:lvlJc w:val="left"/>
      <w:pPr>
        <w:ind w:left="1440" w:hanging="360"/>
      </w:pPr>
      <w:rPr>
        <w:rFonts w:ascii="Courier New" w:hAnsi="Courier New" w:cs="Courier New" w:hint="default"/>
      </w:rPr>
    </w:lvl>
    <w:lvl w:ilvl="2" w:tplc="29CA8CB2" w:tentative="1">
      <w:start w:val="1"/>
      <w:numFmt w:val="bullet"/>
      <w:lvlText w:val=""/>
      <w:lvlJc w:val="left"/>
      <w:pPr>
        <w:ind w:left="2160" w:hanging="360"/>
      </w:pPr>
      <w:rPr>
        <w:rFonts w:ascii="Wingdings" w:hAnsi="Wingdings" w:hint="default"/>
      </w:rPr>
    </w:lvl>
    <w:lvl w:ilvl="3" w:tplc="2AF2D0DC" w:tentative="1">
      <w:start w:val="1"/>
      <w:numFmt w:val="bullet"/>
      <w:lvlText w:val=""/>
      <w:lvlJc w:val="left"/>
      <w:pPr>
        <w:ind w:left="2880" w:hanging="360"/>
      </w:pPr>
      <w:rPr>
        <w:rFonts w:ascii="Symbol" w:hAnsi="Symbol" w:hint="default"/>
      </w:rPr>
    </w:lvl>
    <w:lvl w:ilvl="4" w:tplc="2A5432C0" w:tentative="1">
      <w:start w:val="1"/>
      <w:numFmt w:val="bullet"/>
      <w:lvlText w:val="o"/>
      <w:lvlJc w:val="left"/>
      <w:pPr>
        <w:ind w:left="3600" w:hanging="360"/>
      </w:pPr>
      <w:rPr>
        <w:rFonts w:ascii="Courier New" w:hAnsi="Courier New" w:cs="Courier New" w:hint="default"/>
      </w:rPr>
    </w:lvl>
    <w:lvl w:ilvl="5" w:tplc="3558D02E" w:tentative="1">
      <w:start w:val="1"/>
      <w:numFmt w:val="bullet"/>
      <w:lvlText w:val=""/>
      <w:lvlJc w:val="left"/>
      <w:pPr>
        <w:ind w:left="4320" w:hanging="360"/>
      </w:pPr>
      <w:rPr>
        <w:rFonts w:ascii="Wingdings" w:hAnsi="Wingdings" w:hint="default"/>
      </w:rPr>
    </w:lvl>
    <w:lvl w:ilvl="6" w:tplc="2A7E7124" w:tentative="1">
      <w:start w:val="1"/>
      <w:numFmt w:val="bullet"/>
      <w:lvlText w:val=""/>
      <w:lvlJc w:val="left"/>
      <w:pPr>
        <w:ind w:left="5040" w:hanging="360"/>
      </w:pPr>
      <w:rPr>
        <w:rFonts w:ascii="Symbol" w:hAnsi="Symbol" w:hint="default"/>
      </w:rPr>
    </w:lvl>
    <w:lvl w:ilvl="7" w:tplc="D04C857C" w:tentative="1">
      <w:start w:val="1"/>
      <w:numFmt w:val="bullet"/>
      <w:lvlText w:val="o"/>
      <w:lvlJc w:val="left"/>
      <w:pPr>
        <w:ind w:left="5760" w:hanging="360"/>
      </w:pPr>
      <w:rPr>
        <w:rFonts w:ascii="Courier New" w:hAnsi="Courier New" w:cs="Courier New" w:hint="default"/>
      </w:rPr>
    </w:lvl>
    <w:lvl w:ilvl="8" w:tplc="50E243A0" w:tentative="1">
      <w:start w:val="1"/>
      <w:numFmt w:val="bullet"/>
      <w:lvlText w:val=""/>
      <w:lvlJc w:val="left"/>
      <w:pPr>
        <w:ind w:left="6480" w:hanging="360"/>
      </w:pPr>
      <w:rPr>
        <w:rFonts w:ascii="Wingdings" w:hAnsi="Wingdings" w:hint="default"/>
      </w:rPr>
    </w:lvl>
  </w:abstractNum>
  <w:abstractNum w:abstractNumId="24" w15:restartNumberingAfterBreak="0">
    <w:nsid w:val="732531FB"/>
    <w:multiLevelType w:val="hybridMultilevel"/>
    <w:tmpl w:val="4F9467FA"/>
    <w:lvl w:ilvl="0" w:tplc="31BC4958">
      <w:start w:val="1"/>
      <w:numFmt w:val="bullet"/>
      <w:lvlText w:val=""/>
      <w:lvlJc w:val="left"/>
      <w:pPr>
        <w:ind w:left="720" w:hanging="360"/>
      </w:pPr>
      <w:rPr>
        <w:rFonts w:ascii="Symbol" w:hAnsi="Symbol" w:hint="default"/>
      </w:rPr>
    </w:lvl>
    <w:lvl w:ilvl="1" w:tplc="2F7E415E">
      <w:start w:val="1"/>
      <w:numFmt w:val="bullet"/>
      <w:lvlText w:val="o"/>
      <w:lvlJc w:val="left"/>
      <w:pPr>
        <w:ind w:left="1440" w:hanging="360"/>
      </w:pPr>
      <w:rPr>
        <w:rFonts w:ascii="Courier New" w:hAnsi="Courier New" w:cs="Courier New" w:hint="default"/>
      </w:rPr>
    </w:lvl>
    <w:lvl w:ilvl="2" w:tplc="2018811E" w:tentative="1">
      <w:start w:val="1"/>
      <w:numFmt w:val="bullet"/>
      <w:lvlText w:val=""/>
      <w:lvlJc w:val="left"/>
      <w:pPr>
        <w:ind w:left="2160" w:hanging="360"/>
      </w:pPr>
      <w:rPr>
        <w:rFonts w:ascii="Wingdings" w:hAnsi="Wingdings" w:hint="default"/>
      </w:rPr>
    </w:lvl>
    <w:lvl w:ilvl="3" w:tplc="F8B868D0" w:tentative="1">
      <w:start w:val="1"/>
      <w:numFmt w:val="bullet"/>
      <w:lvlText w:val=""/>
      <w:lvlJc w:val="left"/>
      <w:pPr>
        <w:ind w:left="2880" w:hanging="360"/>
      </w:pPr>
      <w:rPr>
        <w:rFonts w:ascii="Symbol" w:hAnsi="Symbol" w:hint="default"/>
      </w:rPr>
    </w:lvl>
    <w:lvl w:ilvl="4" w:tplc="537AC32E" w:tentative="1">
      <w:start w:val="1"/>
      <w:numFmt w:val="bullet"/>
      <w:lvlText w:val="o"/>
      <w:lvlJc w:val="left"/>
      <w:pPr>
        <w:ind w:left="3600" w:hanging="360"/>
      </w:pPr>
      <w:rPr>
        <w:rFonts w:ascii="Courier New" w:hAnsi="Courier New" w:cs="Courier New" w:hint="default"/>
      </w:rPr>
    </w:lvl>
    <w:lvl w:ilvl="5" w:tplc="5E7AC906" w:tentative="1">
      <w:start w:val="1"/>
      <w:numFmt w:val="bullet"/>
      <w:lvlText w:val=""/>
      <w:lvlJc w:val="left"/>
      <w:pPr>
        <w:ind w:left="4320" w:hanging="360"/>
      </w:pPr>
      <w:rPr>
        <w:rFonts w:ascii="Wingdings" w:hAnsi="Wingdings" w:hint="default"/>
      </w:rPr>
    </w:lvl>
    <w:lvl w:ilvl="6" w:tplc="A170BA72" w:tentative="1">
      <w:start w:val="1"/>
      <w:numFmt w:val="bullet"/>
      <w:lvlText w:val=""/>
      <w:lvlJc w:val="left"/>
      <w:pPr>
        <w:ind w:left="5040" w:hanging="360"/>
      </w:pPr>
      <w:rPr>
        <w:rFonts w:ascii="Symbol" w:hAnsi="Symbol" w:hint="default"/>
      </w:rPr>
    </w:lvl>
    <w:lvl w:ilvl="7" w:tplc="4EC2D4E2" w:tentative="1">
      <w:start w:val="1"/>
      <w:numFmt w:val="bullet"/>
      <w:lvlText w:val="o"/>
      <w:lvlJc w:val="left"/>
      <w:pPr>
        <w:ind w:left="5760" w:hanging="360"/>
      </w:pPr>
      <w:rPr>
        <w:rFonts w:ascii="Courier New" w:hAnsi="Courier New" w:cs="Courier New" w:hint="default"/>
      </w:rPr>
    </w:lvl>
    <w:lvl w:ilvl="8" w:tplc="7EEEE2AA" w:tentative="1">
      <w:start w:val="1"/>
      <w:numFmt w:val="bullet"/>
      <w:lvlText w:val=""/>
      <w:lvlJc w:val="left"/>
      <w:pPr>
        <w:ind w:left="6480" w:hanging="360"/>
      </w:pPr>
      <w:rPr>
        <w:rFonts w:ascii="Wingdings" w:hAnsi="Wingdings" w:hint="default"/>
      </w:rPr>
    </w:lvl>
  </w:abstractNum>
  <w:abstractNum w:abstractNumId="25" w15:restartNumberingAfterBreak="0">
    <w:nsid w:val="79E22C2E"/>
    <w:multiLevelType w:val="hybridMultilevel"/>
    <w:tmpl w:val="36FA796A"/>
    <w:lvl w:ilvl="0" w:tplc="4ED47C70">
      <w:start w:val="1"/>
      <w:numFmt w:val="bullet"/>
      <w:lvlText w:val=""/>
      <w:lvlJc w:val="left"/>
      <w:pPr>
        <w:ind w:left="720" w:hanging="360"/>
      </w:pPr>
      <w:rPr>
        <w:rFonts w:ascii="Symbol" w:hAnsi="Symbol" w:hint="default"/>
      </w:rPr>
    </w:lvl>
    <w:lvl w:ilvl="1" w:tplc="5F4EA828" w:tentative="1">
      <w:start w:val="1"/>
      <w:numFmt w:val="bullet"/>
      <w:lvlText w:val="o"/>
      <w:lvlJc w:val="left"/>
      <w:pPr>
        <w:ind w:left="1440" w:hanging="360"/>
      </w:pPr>
      <w:rPr>
        <w:rFonts w:ascii="Courier New" w:hAnsi="Courier New" w:cs="Courier New" w:hint="default"/>
      </w:rPr>
    </w:lvl>
    <w:lvl w:ilvl="2" w:tplc="76E8FF9E" w:tentative="1">
      <w:start w:val="1"/>
      <w:numFmt w:val="bullet"/>
      <w:lvlText w:val=""/>
      <w:lvlJc w:val="left"/>
      <w:pPr>
        <w:ind w:left="2160" w:hanging="360"/>
      </w:pPr>
      <w:rPr>
        <w:rFonts w:ascii="Wingdings" w:hAnsi="Wingdings" w:hint="default"/>
      </w:rPr>
    </w:lvl>
    <w:lvl w:ilvl="3" w:tplc="058E5300" w:tentative="1">
      <w:start w:val="1"/>
      <w:numFmt w:val="bullet"/>
      <w:lvlText w:val=""/>
      <w:lvlJc w:val="left"/>
      <w:pPr>
        <w:ind w:left="2880" w:hanging="360"/>
      </w:pPr>
      <w:rPr>
        <w:rFonts w:ascii="Symbol" w:hAnsi="Symbol" w:hint="default"/>
      </w:rPr>
    </w:lvl>
    <w:lvl w:ilvl="4" w:tplc="85AEE33A" w:tentative="1">
      <w:start w:val="1"/>
      <w:numFmt w:val="bullet"/>
      <w:lvlText w:val="o"/>
      <w:lvlJc w:val="left"/>
      <w:pPr>
        <w:ind w:left="3600" w:hanging="360"/>
      </w:pPr>
      <w:rPr>
        <w:rFonts w:ascii="Courier New" w:hAnsi="Courier New" w:cs="Courier New" w:hint="default"/>
      </w:rPr>
    </w:lvl>
    <w:lvl w:ilvl="5" w:tplc="ED7401D2" w:tentative="1">
      <w:start w:val="1"/>
      <w:numFmt w:val="bullet"/>
      <w:lvlText w:val=""/>
      <w:lvlJc w:val="left"/>
      <w:pPr>
        <w:ind w:left="4320" w:hanging="360"/>
      </w:pPr>
      <w:rPr>
        <w:rFonts w:ascii="Wingdings" w:hAnsi="Wingdings" w:hint="default"/>
      </w:rPr>
    </w:lvl>
    <w:lvl w:ilvl="6" w:tplc="354E6152" w:tentative="1">
      <w:start w:val="1"/>
      <w:numFmt w:val="bullet"/>
      <w:lvlText w:val=""/>
      <w:lvlJc w:val="left"/>
      <w:pPr>
        <w:ind w:left="5040" w:hanging="360"/>
      </w:pPr>
      <w:rPr>
        <w:rFonts w:ascii="Symbol" w:hAnsi="Symbol" w:hint="default"/>
      </w:rPr>
    </w:lvl>
    <w:lvl w:ilvl="7" w:tplc="FDC63844" w:tentative="1">
      <w:start w:val="1"/>
      <w:numFmt w:val="bullet"/>
      <w:lvlText w:val="o"/>
      <w:lvlJc w:val="left"/>
      <w:pPr>
        <w:ind w:left="5760" w:hanging="360"/>
      </w:pPr>
      <w:rPr>
        <w:rFonts w:ascii="Courier New" w:hAnsi="Courier New" w:cs="Courier New" w:hint="default"/>
      </w:rPr>
    </w:lvl>
    <w:lvl w:ilvl="8" w:tplc="D7E2851A" w:tentative="1">
      <w:start w:val="1"/>
      <w:numFmt w:val="bullet"/>
      <w:lvlText w:val=""/>
      <w:lvlJc w:val="left"/>
      <w:pPr>
        <w:ind w:left="6480" w:hanging="360"/>
      </w:pPr>
      <w:rPr>
        <w:rFonts w:ascii="Wingdings" w:hAnsi="Wingdings" w:hint="default"/>
      </w:rPr>
    </w:lvl>
  </w:abstractNum>
  <w:num w:numId="1" w16cid:durableId="516358502">
    <w:abstractNumId w:val="9"/>
  </w:num>
  <w:num w:numId="2" w16cid:durableId="1836795243">
    <w:abstractNumId w:val="8"/>
  </w:num>
  <w:num w:numId="3" w16cid:durableId="876619451">
    <w:abstractNumId w:val="7"/>
  </w:num>
  <w:num w:numId="4" w16cid:durableId="737367170">
    <w:abstractNumId w:val="6"/>
  </w:num>
  <w:num w:numId="5" w16cid:durableId="151534049">
    <w:abstractNumId w:val="12"/>
  </w:num>
  <w:num w:numId="6" w16cid:durableId="105196622">
    <w:abstractNumId w:val="3"/>
  </w:num>
  <w:num w:numId="7" w16cid:durableId="1557623576">
    <w:abstractNumId w:val="15"/>
  </w:num>
  <w:num w:numId="8" w16cid:durableId="1155606612">
    <w:abstractNumId w:val="2"/>
  </w:num>
  <w:num w:numId="9" w16cid:durableId="803733874">
    <w:abstractNumId w:val="20"/>
  </w:num>
  <w:num w:numId="10" w16cid:durableId="151873577">
    <w:abstractNumId w:val="5"/>
  </w:num>
  <w:num w:numId="11" w16cid:durableId="668563234">
    <w:abstractNumId w:val="4"/>
  </w:num>
  <w:num w:numId="12" w16cid:durableId="840706242">
    <w:abstractNumId w:val="1"/>
  </w:num>
  <w:num w:numId="13" w16cid:durableId="47075792">
    <w:abstractNumId w:val="0"/>
  </w:num>
  <w:num w:numId="14" w16cid:durableId="570509575">
    <w:abstractNumId w:val="25"/>
  </w:num>
  <w:num w:numId="15" w16cid:durableId="968629589">
    <w:abstractNumId w:val="18"/>
  </w:num>
  <w:num w:numId="16" w16cid:durableId="644436517">
    <w:abstractNumId w:val="10"/>
  </w:num>
  <w:num w:numId="17" w16cid:durableId="1043167008">
    <w:abstractNumId w:val="11"/>
  </w:num>
  <w:num w:numId="18" w16cid:durableId="1284384395">
    <w:abstractNumId w:val="14"/>
  </w:num>
  <w:num w:numId="19" w16cid:durableId="401801491">
    <w:abstractNumId w:val="19"/>
  </w:num>
  <w:num w:numId="20" w16cid:durableId="1670475243">
    <w:abstractNumId w:val="21"/>
  </w:num>
  <w:num w:numId="21" w16cid:durableId="2144499496">
    <w:abstractNumId w:val="24"/>
  </w:num>
  <w:num w:numId="22" w16cid:durableId="1769883140">
    <w:abstractNumId w:val="17"/>
  </w:num>
  <w:num w:numId="23" w16cid:durableId="691760502">
    <w:abstractNumId w:val="23"/>
  </w:num>
  <w:num w:numId="24" w16cid:durableId="568079033">
    <w:abstractNumId w:val="22"/>
  </w:num>
  <w:num w:numId="25" w16cid:durableId="495803034">
    <w:abstractNumId w:val="13"/>
  </w:num>
  <w:num w:numId="26" w16cid:durableId="8650939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removeDateAndTim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5F"/>
    <w:rsid w:val="000001EF"/>
    <w:rsid w:val="00007322"/>
    <w:rsid w:val="00007728"/>
    <w:rsid w:val="00014224"/>
    <w:rsid w:val="00022EB2"/>
    <w:rsid w:val="00024584"/>
    <w:rsid w:val="00024730"/>
    <w:rsid w:val="00055E95"/>
    <w:rsid w:val="00062D22"/>
    <w:rsid w:val="0007021F"/>
    <w:rsid w:val="000864F4"/>
    <w:rsid w:val="000A7A03"/>
    <w:rsid w:val="000B2BA5"/>
    <w:rsid w:val="000F2F8C"/>
    <w:rsid w:val="0010006E"/>
    <w:rsid w:val="001045A8"/>
    <w:rsid w:val="00114A91"/>
    <w:rsid w:val="001427E1"/>
    <w:rsid w:val="00163668"/>
    <w:rsid w:val="00171566"/>
    <w:rsid w:val="00171823"/>
    <w:rsid w:val="00174676"/>
    <w:rsid w:val="001755A8"/>
    <w:rsid w:val="00184014"/>
    <w:rsid w:val="00192008"/>
    <w:rsid w:val="001C0E68"/>
    <w:rsid w:val="001C4B6F"/>
    <w:rsid w:val="001D0BF1"/>
    <w:rsid w:val="001D166E"/>
    <w:rsid w:val="001E3120"/>
    <w:rsid w:val="001E7677"/>
    <w:rsid w:val="001E7E0C"/>
    <w:rsid w:val="001F0BB0"/>
    <w:rsid w:val="001F4E6D"/>
    <w:rsid w:val="001F6140"/>
    <w:rsid w:val="00203573"/>
    <w:rsid w:val="0020597D"/>
    <w:rsid w:val="00213B4C"/>
    <w:rsid w:val="002253B0"/>
    <w:rsid w:val="00236D54"/>
    <w:rsid w:val="00241D8C"/>
    <w:rsid w:val="00241FDB"/>
    <w:rsid w:val="0024720C"/>
    <w:rsid w:val="0025121B"/>
    <w:rsid w:val="002617AE"/>
    <w:rsid w:val="002638D0"/>
    <w:rsid w:val="002647D3"/>
    <w:rsid w:val="00275EAE"/>
    <w:rsid w:val="00294998"/>
    <w:rsid w:val="00297F18"/>
    <w:rsid w:val="002A1945"/>
    <w:rsid w:val="002B2958"/>
    <w:rsid w:val="002B3FC8"/>
    <w:rsid w:val="002B598C"/>
    <w:rsid w:val="002D23C5"/>
    <w:rsid w:val="002D6137"/>
    <w:rsid w:val="002D6D49"/>
    <w:rsid w:val="002E7E61"/>
    <w:rsid w:val="002F05E5"/>
    <w:rsid w:val="002F254D"/>
    <w:rsid w:val="002F30E4"/>
    <w:rsid w:val="00307140"/>
    <w:rsid w:val="00316DFF"/>
    <w:rsid w:val="00324EF8"/>
    <w:rsid w:val="00325B57"/>
    <w:rsid w:val="00336056"/>
    <w:rsid w:val="00351991"/>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27F9"/>
    <w:rsid w:val="004A32FF"/>
    <w:rsid w:val="004B06EB"/>
    <w:rsid w:val="004B1F45"/>
    <w:rsid w:val="004B6AD0"/>
    <w:rsid w:val="004C2D5D"/>
    <w:rsid w:val="004C2FC5"/>
    <w:rsid w:val="004C33E1"/>
    <w:rsid w:val="004E01EB"/>
    <w:rsid w:val="004E2794"/>
    <w:rsid w:val="004E6A5F"/>
    <w:rsid w:val="00510392"/>
    <w:rsid w:val="00513E2A"/>
    <w:rsid w:val="00566A35"/>
    <w:rsid w:val="0056701E"/>
    <w:rsid w:val="00573F92"/>
    <w:rsid w:val="005740D7"/>
    <w:rsid w:val="005A0F26"/>
    <w:rsid w:val="005A1B10"/>
    <w:rsid w:val="005A6850"/>
    <w:rsid w:val="005B1B1B"/>
    <w:rsid w:val="005C55B9"/>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D65FA"/>
    <w:rsid w:val="006E1507"/>
    <w:rsid w:val="00712D8B"/>
    <w:rsid w:val="007273B7"/>
    <w:rsid w:val="00733E0A"/>
    <w:rsid w:val="007352B7"/>
    <w:rsid w:val="0074403D"/>
    <w:rsid w:val="00746D44"/>
    <w:rsid w:val="007538DC"/>
    <w:rsid w:val="00757803"/>
    <w:rsid w:val="0079206B"/>
    <w:rsid w:val="00796076"/>
    <w:rsid w:val="00797879"/>
    <w:rsid w:val="007C0566"/>
    <w:rsid w:val="007C606B"/>
    <w:rsid w:val="007E6A61"/>
    <w:rsid w:val="00801140"/>
    <w:rsid w:val="00803404"/>
    <w:rsid w:val="00834955"/>
    <w:rsid w:val="00855B59"/>
    <w:rsid w:val="00860461"/>
    <w:rsid w:val="0086487C"/>
    <w:rsid w:val="00870B20"/>
    <w:rsid w:val="008829F8"/>
    <w:rsid w:val="00885897"/>
    <w:rsid w:val="00893DFD"/>
    <w:rsid w:val="008A6538"/>
    <w:rsid w:val="008B6E9A"/>
    <w:rsid w:val="008C7056"/>
    <w:rsid w:val="008F10E3"/>
    <w:rsid w:val="008F3B14"/>
    <w:rsid w:val="00901899"/>
    <w:rsid w:val="0090344B"/>
    <w:rsid w:val="00905715"/>
    <w:rsid w:val="0091321E"/>
    <w:rsid w:val="00913946"/>
    <w:rsid w:val="00914312"/>
    <w:rsid w:val="0092726B"/>
    <w:rsid w:val="009361BA"/>
    <w:rsid w:val="00944F78"/>
    <w:rsid w:val="009510E7"/>
    <w:rsid w:val="00952C89"/>
    <w:rsid w:val="009571D8"/>
    <w:rsid w:val="009650EA"/>
    <w:rsid w:val="0097790C"/>
    <w:rsid w:val="0098506E"/>
    <w:rsid w:val="009A44CE"/>
    <w:rsid w:val="009C4DFC"/>
    <w:rsid w:val="009D44F8"/>
    <w:rsid w:val="009E0D35"/>
    <w:rsid w:val="009E3160"/>
    <w:rsid w:val="009F220C"/>
    <w:rsid w:val="009F3B05"/>
    <w:rsid w:val="009F4931"/>
    <w:rsid w:val="009F6C57"/>
    <w:rsid w:val="00A14534"/>
    <w:rsid w:val="00A16DAA"/>
    <w:rsid w:val="00A24162"/>
    <w:rsid w:val="00A25023"/>
    <w:rsid w:val="00A270EA"/>
    <w:rsid w:val="00A34BA2"/>
    <w:rsid w:val="00A36F27"/>
    <w:rsid w:val="00A42E32"/>
    <w:rsid w:val="00A46E63"/>
    <w:rsid w:val="00A51DC5"/>
    <w:rsid w:val="00A53DE1"/>
    <w:rsid w:val="00A615E1"/>
    <w:rsid w:val="00A755E8"/>
    <w:rsid w:val="00A81A99"/>
    <w:rsid w:val="00A928F9"/>
    <w:rsid w:val="00A93A5D"/>
    <w:rsid w:val="00AB32F8"/>
    <w:rsid w:val="00AB610B"/>
    <w:rsid w:val="00AD360E"/>
    <w:rsid w:val="00AD40FB"/>
    <w:rsid w:val="00AD782D"/>
    <w:rsid w:val="00AE7650"/>
    <w:rsid w:val="00B10EBE"/>
    <w:rsid w:val="00B236F1"/>
    <w:rsid w:val="00B408D3"/>
    <w:rsid w:val="00B50F99"/>
    <w:rsid w:val="00B51D1B"/>
    <w:rsid w:val="00B540F4"/>
    <w:rsid w:val="00B60FD0"/>
    <w:rsid w:val="00B622DF"/>
    <w:rsid w:val="00B6332A"/>
    <w:rsid w:val="00B81760"/>
    <w:rsid w:val="00B8494C"/>
    <w:rsid w:val="00BA0D22"/>
    <w:rsid w:val="00BA1546"/>
    <w:rsid w:val="00BB4E51"/>
    <w:rsid w:val="00BD431F"/>
    <w:rsid w:val="00BE423E"/>
    <w:rsid w:val="00BF61AC"/>
    <w:rsid w:val="00C01F85"/>
    <w:rsid w:val="00C42B40"/>
    <w:rsid w:val="00C47FA6"/>
    <w:rsid w:val="00C53577"/>
    <w:rsid w:val="00C57FC6"/>
    <w:rsid w:val="00C66A7D"/>
    <w:rsid w:val="00C779DA"/>
    <w:rsid w:val="00C814F7"/>
    <w:rsid w:val="00CA4B4D"/>
    <w:rsid w:val="00CB35C3"/>
    <w:rsid w:val="00CC4769"/>
    <w:rsid w:val="00CD323D"/>
    <w:rsid w:val="00CE4030"/>
    <w:rsid w:val="00CE64B3"/>
    <w:rsid w:val="00CF1A49"/>
    <w:rsid w:val="00D0630C"/>
    <w:rsid w:val="00D0640A"/>
    <w:rsid w:val="00D243A9"/>
    <w:rsid w:val="00D305E5"/>
    <w:rsid w:val="00D37CD3"/>
    <w:rsid w:val="00D47E72"/>
    <w:rsid w:val="00D66A52"/>
    <w:rsid w:val="00D66EFA"/>
    <w:rsid w:val="00D72A2D"/>
    <w:rsid w:val="00D9521A"/>
    <w:rsid w:val="00DA3914"/>
    <w:rsid w:val="00DA59AA"/>
    <w:rsid w:val="00DB6915"/>
    <w:rsid w:val="00DB7E1E"/>
    <w:rsid w:val="00DC1B78"/>
    <w:rsid w:val="00DC2A2F"/>
    <w:rsid w:val="00DC600B"/>
    <w:rsid w:val="00DC6AB1"/>
    <w:rsid w:val="00DD0C6D"/>
    <w:rsid w:val="00DE0FAA"/>
    <w:rsid w:val="00DE136D"/>
    <w:rsid w:val="00DE6534"/>
    <w:rsid w:val="00DF4D6C"/>
    <w:rsid w:val="00E01923"/>
    <w:rsid w:val="00E14498"/>
    <w:rsid w:val="00E2397A"/>
    <w:rsid w:val="00E254DB"/>
    <w:rsid w:val="00E300FC"/>
    <w:rsid w:val="00E362DB"/>
    <w:rsid w:val="00E36747"/>
    <w:rsid w:val="00E5632B"/>
    <w:rsid w:val="00E63FC1"/>
    <w:rsid w:val="00E70240"/>
    <w:rsid w:val="00E71E6B"/>
    <w:rsid w:val="00E81CC5"/>
    <w:rsid w:val="00E850BB"/>
    <w:rsid w:val="00E85A87"/>
    <w:rsid w:val="00E85B4A"/>
    <w:rsid w:val="00E9528E"/>
    <w:rsid w:val="00EA5099"/>
    <w:rsid w:val="00EC0DCA"/>
    <w:rsid w:val="00EC1351"/>
    <w:rsid w:val="00EC4CBF"/>
    <w:rsid w:val="00EE2CA8"/>
    <w:rsid w:val="00EF17E8"/>
    <w:rsid w:val="00EF51D9"/>
    <w:rsid w:val="00F130DD"/>
    <w:rsid w:val="00F24884"/>
    <w:rsid w:val="00F35949"/>
    <w:rsid w:val="00F476C4"/>
    <w:rsid w:val="00F61DF9"/>
    <w:rsid w:val="00F81960"/>
    <w:rsid w:val="00F82424"/>
    <w:rsid w:val="00F8769D"/>
    <w:rsid w:val="00F9253A"/>
    <w:rsid w:val="00F9350C"/>
    <w:rsid w:val="00F94EB5"/>
    <w:rsid w:val="00F9624D"/>
    <w:rsid w:val="00FB13FC"/>
    <w:rsid w:val="00FB31C1"/>
    <w:rsid w:val="00FB58F2"/>
    <w:rsid w:val="00FC6AEA"/>
    <w:rsid w:val="00FD1245"/>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B6EC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u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u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u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u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u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u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u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u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u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u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u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u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u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u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u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u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u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u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u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u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u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u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u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u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u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u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u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u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u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u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u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u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UnresolvedMention1">
    <w:name w:val="Unresolved Mention1"/>
    <w:basedOn w:val="DefaultParagraphFont"/>
    <w:uiPriority w:val="99"/>
    <w:semiHidden/>
    <w:unhideWhenUsed/>
    <w:rsid w:val="00086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s://rdxfootmark.naukri.com/v2/track/openCv?trackingInfo=b8fe293969fb8450851dfebf7f0f2c1c134f530e18705c4458440321091b5b58110a120515415e5c0d4356014b4450530401195c1333471b1b11154958540a5742011503504e1c180c571833471b1b06184459580a595601514841481f0f2b561358191b195115495d0c00584e4209430247460c590858184508105042445b0c0f054e4108120211474a411b1213471b1b111449585d00524b120e18115c6&amp;docType=doc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ems\AppData\Local\Microsoft\Office\16.0\DTS\en-US%7bA3EC03FA-77E9-4CF0-AC99-3623F0814BBE%7d\%7b63E6F5D4-555B-40B0-BA0C-1BBBA05293D4%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FBA0AF28904B98BC4E32800583F2CA"/>
        <w:category>
          <w:name w:val="General"/>
          <w:gallery w:val="placeholder"/>
        </w:category>
        <w:types>
          <w:type w:val="bbPlcHdr"/>
        </w:types>
        <w:behaviors>
          <w:behavior w:val="content"/>
        </w:behaviors>
        <w:guid w:val="{829A04CE-EC1F-451A-BA15-B0E40522AAA1}"/>
      </w:docPartPr>
      <w:docPartBody>
        <w:p w:rsidR="00914312" w:rsidRDefault="00000000">
          <w:pPr>
            <w:pStyle w:val="03FBA0AF28904B98BC4E32800583F2CA"/>
          </w:pPr>
          <w:r w:rsidRPr="00CF1A49">
            <w:t>Experience</w:t>
          </w:r>
        </w:p>
      </w:docPartBody>
    </w:docPart>
    <w:docPart>
      <w:docPartPr>
        <w:name w:val="D567D51D0917458FA35F58AD666A36E8"/>
        <w:category>
          <w:name w:val="General"/>
          <w:gallery w:val="placeholder"/>
        </w:category>
        <w:types>
          <w:type w:val="bbPlcHdr"/>
        </w:types>
        <w:behaviors>
          <w:behavior w:val="content"/>
        </w:behaviors>
        <w:guid w:val="{A0B0597B-DD13-46E3-A117-D7E9A3842F82}"/>
      </w:docPartPr>
      <w:docPartBody>
        <w:p w:rsidR="00914312" w:rsidRDefault="00000000">
          <w:pPr>
            <w:pStyle w:val="D567D51D0917458FA35F58AD666A36E8"/>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45"/>
    <w:rsid w:val="007036EA"/>
    <w:rsid w:val="00914312"/>
    <w:rsid w:val="00D87F60"/>
    <w:rsid w:val="00E46E45"/>
    <w:rsid w:val="00EB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03FBA0AF28904B98BC4E32800583F2CA">
    <w:name w:val="03FBA0AF28904B98BC4E32800583F2CA"/>
  </w:style>
  <w:style w:type="character" w:styleId="SubtleReference">
    <w:name w:val="Subtle Reference"/>
    <w:basedOn w:val="DefaultParagraphFont"/>
    <w:uiPriority w:val="10"/>
    <w:qFormat/>
    <w:rPr>
      <w:b/>
      <w:caps w:val="0"/>
      <w:smallCaps/>
      <w:color w:val="595959" w:themeColor="text1" w:themeTint="A6"/>
    </w:rPr>
  </w:style>
  <w:style w:type="paragraph" w:customStyle="1" w:styleId="D567D51D0917458FA35F58AD666A36E8">
    <w:name w:val="D567D51D0917458FA35F58AD666A3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C:\Users\snems\AppData\Local\Microsoft\Office\16.0\DTS\en-US{A3EC03FA-77E9-4CF0-AC99-3623F0814BBE}\{63E6F5D4-555B-40B0-BA0C-1BBBA05293D4}tf16402488_win32.dotx</Template>
  <TotalTime>0</TotalTime>
  <Pages>8</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2023-02-13T11:43:00Z</dcterms:created>
  <dcterms:modified xsi:type="dcterms:W3CDTF">2023-02-13T11:43:00Z</dcterms:modified>
</cp:coreProperties>
</file>