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D8429" w14:textId="6553B739" w:rsidR="00221A10" w:rsidRDefault="00D70063" w:rsidP="00221A10">
      <w:pPr>
        <w:pStyle w:val="Heading3"/>
      </w:pPr>
      <w:r>
        <w:rPr>
          <w:noProof/>
          <w:lang w:eastAsia="en-US"/>
        </w:rPr>
        <mc:AlternateContent>
          <mc:Choice Requires="wps">
            <w:drawing>
              <wp:anchor distT="45720" distB="45720" distL="114300" distR="114300" simplePos="0" relativeHeight="251659264" behindDoc="0" locked="1" layoutInCell="1" allowOverlap="1" wp14:anchorId="015E6C58" wp14:editId="30633EF4">
                <wp:simplePos x="0" y="0"/>
                <mc:AlternateContent>
                  <mc:Choice Requires="wp14">
                    <wp:positionH relativeFrom="page">
                      <wp14:pctPosHOffset>8800</wp14:pctPosHOffset>
                    </wp:positionH>
                  </mc:Choice>
                  <mc:Fallback>
                    <wp:positionH relativeFrom="page">
                      <wp:posOffset>683895</wp:posOffset>
                    </wp:positionH>
                  </mc:Fallback>
                </mc:AlternateContent>
                <wp:positionV relativeFrom="margin">
                  <wp:align>top</wp:align>
                </wp:positionV>
                <wp:extent cx="2148840" cy="8985250"/>
                <wp:effectExtent l="0" t="0" r="3810" b="6350"/>
                <wp:wrapSquare wrapText="bothSides"/>
                <wp:docPr id="217"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985250"/>
                        </a:xfrm>
                        <a:prstGeom prst="rect">
                          <a:avLst/>
                        </a:prstGeom>
                        <a:noFill/>
                        <a:ln w="9525">
                          <a:noFill/>
                          <a:miter lim="800000"/>
                          <a:headEnd/>
                          <a:tailEnd/>
                        </a:ln>
                      </wps:spPr>
                      <wps:txbx>
                        <w:txbxContent>
                          <w:p w14:paraId="293157B9" w14:textId="59B298F3" w:rsidR="00D70063" w:rsidRDefault="001236BF" w:rsidP="001236BF">
                            <w:pPr>
                              <w:pStyle w:val="Photo"/>
                              <w:jc w:val="left"/>
                            </w:pPr>
                            <w:r w:rsidRPr="00042E30">
                              <w:rPr>
                                <w:noProof/>
                                <w:lang w:val="en-GB"/>
                              </w:rPr>
                              <w:drawing>
                                <wp:inline distT="0" distB="0" distL="0" distR="0" wp14:anchorId="33A28722" wp14:editId="451C06CF">
                                  <wp:extent cx="1110035" cy="1182671"/>
                                  <wp:effectExtent l="19050" t="19050" r="1397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45640" cy="1220606"/>
                                          </a:xfrm>
                                          <a:prstGeom prst="rect">
                                            <a:avLst/>
                                          </a:prstGeom>
                                          <a:noFill/>
                                          <a:ln>
                                            <a:solidFill>
                                              <a:schemeClr val="bg1">
                                                <a:lumMod val="65000"/>
                                              </a:schemeClr>
                                            </a:solidFill>
                                          </a:ln>
                                        </pic:spPr>
                                      </pic:pic>
                                    </a:graphicData>
                                  </a:graphic>
                                </wp:inline>
                              </w:drawing>
                            </w:r>
                          </w:p>
                          <w:sdt>
                            <w:sdtPr>
                              <w:alias w:val="Your Name"/>
                              <w:tag w:val="Your Name"/>
                              <w:id w:val="-1489158292"/>
                              <w:placeholder>
                                <w:docPart w:val="BB6A7604F0E44A4B98A9989F4F84861C"/>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64FF267A" w14:textId="7409C2C6" w:rsidR="00187B92" w:rsidRPr="00486E5D" w:rsidRDefault="001236BF" w:rsidP="00486E5D">
                                <w:pPr>
                                  <w:pStyle w:val="Title"/>
                                </w:pPr>
                                <w:r>
                                  <w:t>Jyotiranjan</w:t>
                                </w:r>
                                <w:r w:rsidR="0050237C">
                                  <w:t xml:space="preserve"> Mishra</w:t>
                                </w:r>
                              </w:p>
                            </w:sdtContent>
                          </w:sdt>
                          <w:p w14:paraId="19839B95" w14:textId="3F86FDD7" w:rsidR="0013439D" w:rsidRDefault="00524355" w:rsidP="00223173">
                            <w:pPr>
                              <w:pStyle w:val="Subtitle"/>
                              <w:spacing w:after="0"/>
                            </w:pPr>
                            <w:sdt>
                              <w:sdtPr>
                                <w:alias w:val="Position Title"/>
                                <w:tag w:val=""/>
                                <w:id w:val="-214128171"/>
                                <w:placeholder>
                                  <w:docPart w:val="30C31C8DE350467084B4103657D571B1"/>
                                </w:placeholder>
                                <w:dataBinding w:prefixMappings="xmlns:ns0='http://schemas.microsoft.com/office/2006/coverPageProps' " w:xpath="/ns0:CoverPageProperties[1]/ns0:CompanyAddress[1]" w:storeItemID="{55AF091B-3C7A-41E3-B477-F2FDAA23CFDA}"/>
                                <w15:appearance w15:val="hidden"/>
                                <w:text w:multiLine="1"/>
                              </w:sdtPr>
                              <w:sdtEndPr/>
                              <w:sdtContent>
                                <w:r w:rsidR="001236BF">
                                  <w:t>consultant</w:t>
                                </w:r>
                                <w:r w:rsidR="00223173">
                                  <w:br/>
                                </w:r>
                                <w:r w:rsidR="00223173">
                                  <w:rPr>
                                    <w:caps w:val="0"/>
                                  </w:rPr>
                                  <w:t xml:space="preserve">Experience </w:t>
                                </w:r>
                                <w:r w:rsidR="00223173">
                                  <w:t xml:space="preserve">– </w:t>
                                </w:r>
                                <w:r w:rsidR="009A356E">
                                  <w:rPr>
                                    <w:caps w:val="0"/>
                                  </w:rPr>
                                  <w:t>8</w:t>
                                </w:r>
                                <w:r w:rsidR="00223173">
                                  <w:rPr>
                                    <w:caps w:val="0"/>
                                  </w:rPr>
                                  <w:t xml:space="preserve"> years </w:t>
                                </w:r>
                                <w:r w:rsidR="0050237C">
                                  <w:br/>
                                </w:r>
                                <w:r w:rsidR="00223173">
                                  <w:rPr>
                                    <w:caps w:val="0"/>
                                  </w:rPr>
                                  <w:t>jyotiranjan3970@gmail.com</w:t>
                                </w:r>
                                <w:r w:rsidR="0050237C">
                                  <w:br/>
                                  <w:t xml:space="preserve">+91-7022268688 </w:t>
                                </w:r>
                              </w:sdtContent>
                            </w:sdt>
                          </w:p>
                          <w:p w14:paraId="1C5AC957" w14:textId="77777777" w:rsidR="00D70063" w:rsidRDefault="00524355" w:rsidP="00223173">
                            <w:pPr>
                              <w:pStyle w:val="Heading1"/>
                            </w:pPr>
                            <w:sdt>
                              <w:sdtPr>
                                <w:id w:val="-1270160369"/>
                                <w:placeholder>
                                  <w:docPart w:val="364A973266894B89945B054017AA9719"/>
                                </w:placeholder>
                                <w:temporary/>
                                <w:showingPlcHdr/>
                                <w15:appearance w15:val="hidden"/>
                              </w:sdtPr>
                              <w:sdtEndPr/>
                              <w:sdtContent>
                                <w:r w:rsidR="00D70063">
                                  <w:t>Objective</w:t>
                                </w:r>
                              </w:sdtContent>
                            </w:sdt>
                          </w:p>
                          <w:p w14:paraId="61EADD5A" w14:textId="0735AC77" w:rsidR="00D70063" w:rsidRDefault="001236BF" w:rsidP="00223173">
                            <w:pPr>
                              <w:pStyle w:val="ListParagraph"/>
                              <w:numPr>
                                <w:ilvl w:val="0"/>
                                <w:numId w:val="8"/>
                              </w:numPr>
                            </w:pPr>
                            <w:r w:rsidRPr="001236BF">
                              <w:t>To be an effective and creative employee who can render potential service for the growth and welfare of your reputed organization. I always look forward to having my talent utilized in an organization that also helps me to grow as an individual with improved administration and technical support.</w:t>
                            </w:r>
                          </w:p>
                          <w:sdt>
                            <w:sdtPr>
                              <w:id w:val="1993831541"/>
                              <w:placeholder>
                                <w:docPart w:val="5F4A74E81EB243DF96393F18EE281DB1"/>
                              </w:placeholder>
                              <w:temporary/>
                              <w:showingPlcHdr/>
                              <w15:appearance w15:val="hidden"/>
                            </w:sdtPr>
                            <w:sdtEndPr/>
                            <w:sdtContent>
                              <w:p w14:paraId="0A3AC23B" w14:textId="77777777" w:rsidR="00D70063" w:rsidRDefault="00D70063" w:rsidP="00223173">
                                <w:pPr>
                                  <w:pStyle w:val="Heading2"/>
                                  <w:spacing w:before="0"/>
                                </w:pPr>
                                <w:r>
                                  <w:t>Skills &amp; Abilities</w:t>
                                </w:r>
                              </w:p>
                            </w:sdtContent>
                          </w:sdt>
                          <w:p w14:paraId="19187656" w14:textId="77777777" w:rsidR="000B53E9" w:rsidRDefault="0013439D" w:rsidP="0013439D">
                            <w:pPr>
                              <w:pStyle w:val="ListParagraph"/>
                              <w:numPr>
                                <w:ilvl w:val="0"/>
                                <w:numId w:val="7"/>
                              </w:numPr>
                              <w:spacing w:after="200" w:line="240" w:lineRule="auto"/>
                            </w:pPr>
                            <w:r>
                              <w:t>AWS</w:t>
                            </w:r>
                            <w:r w:rsidR="007A7FDF">
                              <w:t xml:space="preserve"> (services like ec2,vpc,RDS,Route53,ALB</w:t>
                            </w:r>
                            <w:r w:rsidR="000B53E9">
                              <w:t>,</w:t>
                            </w:r>
                          </w:p>
                          <w:p w14:paraId="57141497" w14:textId="77777777" w:rsidR="00F4673A" w:rsidRDefault="000B53E9" w:rsidP="000B53E9">
                            <w:pPr>
                              <w:pStyle w:val="ListParagraph"/>
                              <w:spacing w:after="200" w:line="240" w:lineRule="auto"/>
                            </w:pPr>
                            <w:r>
                              <w:t xml:space="preserve">VPN </w:t>
                            </w:r>
                            <w:r w:rsidR="007A7FDF">
                              <w:t>etc.)</w:t>
                            </w:r>
                            <w:r w:rsidR="0013439D">
                              <w:t xml:space="preserve"> GCP, Linux, Windows, Ansible, </w:t>
                            </w:r>
                          </w:p>
                          <w:p w14:paraId="2CAF4398" w14:textId="3D3C8DAE" w:rsidR="0013439D" w:rsidRDefault="0013439D" w:rsidP="000B53E9">
                            <w:pPr>
                              <w:pStyle w:val="ListParagraph"/>
                              <w:spacing w:after="200" w:line="240" w:lineRule="auto"/>
                            </w:pPr>
                            <w:r>
                              <w:t>Atlassian System</w:t>
                            </w:r>
                            <w:r w:rsidR="00F4673A">
                              <w:t xml:space="preserve"> </w:t>
                            </w:r>
                            <w:r>
                              <w:t>Administration</w:t>
                            </w:r>
                            <w:r w:rsidR="00002169">
                              <w:t>/upgrade</w:t>
                            </w:r>
                            <w:r>
                              <w:t>(Jira/Confluence</w:t>
                            </w:r>
                            <w:r w:rsidR="00002169">
                              <w:t>/Crowd</w:t>
                            </w:r>
                            <w:r>
                              <w:t>)</w:t>
                            </w:r>
                          </w:p>
                          <w:p w14:paraId="3AEFA7CA" w14:textId="77777777" w:rsidR="0013439D" w:rsidRDefault="0013439D" w:rsidP="0013439D">
                            <w:pPr>
                              <w:pStyle w:val="ListParagraph"/>
                              <w:numPr>
                                <w:ilvl w:val="0"/>
                                <w:numId w:val="7"/>
                              </w:numPr>
                              <w:spacing w:after="200" w:line="240" w:lineRule="auto"/>
                            </w:pPr>
                            <w:r>
                              <w:t>Cloud Operations (Server builds, deployment through Tower, App deployment, server certificate renewal, Patch Management, Ticket Management, Change Management, Monitoring etc.)</w:t>
                            </w:r>
                          </w:p>
                          <w:p w14:paraId="61CABE03" w14:textId="44F586B4" w:rsidR="0013439D" w:rsidRDefault="007A7FDF" w:rsidP="0013439D">
                            <w:pPr>
                              <w:pStyle w:val="ListParagraph"/>
                              <w:numPr>
                                <w:ilvl w:val="0"/>
                                <w:numId w:val="7"/>
                              </w:numPr>
                              <w:spacing w:after="200" w:line="240" w:lineRule="auto"/>
                            </w:pPr>
                            <w:r>
                              <w:t>Azure Fundamentals</w:t>
                            </w:r>
                          </w:p>
                          <w:p w14:paraId="2D4A8454" w14:textId="4A7A962A" w:rsidR="0013439D" w:rsidRDefault="0013439D" w:rsidP="0013439D">
                            <w:pPr>
                              <w:pStyle w:val="ListParagraph"/>
                              <w:numPr>
                                <w:ilvl w:val="0"/>
                                <w:numId w:val="7"/>
                              </w:numPr>
                              <w:spacing w:after="200" w:line="240" w:lineRule="auto"/>
                            </w:pPr>
                            <w:r>
                              <w:t xml:space="preserve">RBAC </w:t>
                            </w:r>
                            <w:r w:rsidR="0050237C">
                              <w:t>policy for user delegation to AWS resources via Active Directory.</w:t>
                            </w:r>
                          </w:p>
                          <w:p w14:paraId="5BDFB035" w14:textId="7C591157" w:rsidR="0050237C" w:rsidRDefault="0050237C" w:rsidP="0013439D">
                            <w:pPr>
                              <w:pStyle w:val="ListParagraph"/>
                              <w:numPr>
                                <w:ilvl w:val="0"/>
                                <w:numId w:val="7"/>
                              </w:numPr>
                              <w:spacing w:after="200" w:line="240" w:lineRule="auto"/>
                            </w:pPr>
                            <w:r>
                              <w:t>SOC , NOC</w:t>
                            </w:r>
                            <w:r w:rsidR="00147EAD">
                              <w:t>, Palo Alto</w:t>
                            </w:r>
                          </w:p>
                          <w:p w14:paraId="5CBC7DCE" w14:textId="3E6D3D09" w:rsidR="0050237C" w:rsidRDefault="0050237C" w:rsidP="0013439D">
                            <w:pPr>
                              <w:pStyle w:val="ListParagraph"/>
                              <w:numPr>
                                <w:ilvl w:val="0"/>
                                <w:numId w:val="7"/>
                              </w:numPr>
                              <w:spacing w:after="200" w:line="240" w:lineRule="auto"/>
                            </w:pPr>
                            <w:r>
                              <w:t>Solarwinds, Pingdom, IPAM, MySQL</w:t>
                            </w:r>
                            <w:r w:rsidR="007A7FDF">
                              <w:t>, Nginx</w:t>
                            </w:r>
                            <w:r w:rsidR="000B53E9">
                              <w:t xml:space="preserve">, Ansible, </w:t>
                            </w:r>
                            <w:r w:rsidR="00221A10">
                              <w:t xml:space="preserve">DNS, </w:t>
                            </w:r>
                            <w:r w:rsidR="000B53E9">
                              <w:t>Docker</w:t>
                            </w:r>
                            <w:r w:rsidR="00002169">
                              <w:t>, Networking</w:t>
                            </w:r>
                            <w:r w:rsidR="00221A10">
                              <w:t>,S2S,AD</w:t>
                            </w:r>
                          </w:p>
                          <w:p w14:paraId="0BDB4486" w14:textId="2E25E468" w:rsidR="00D70063" w:rsidRDefault="00D70063" w:rsidP="00D70063">
                            <w:pPr>
                              <w:pStyle w:val="ContactInfo"/>
                            </w:pPr>
                          </w:p>
                          <w:p w14:paraId="124E16A3" w14:textId="77777777" w:rsidR="00050663" w:rsidRDefault="0005066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E6C58" id="_x0000_t202" coordsize="21600,21600" o:spt="202" path="m,l,21600r21600,l21600,xe">
                <v:stroke joinstyle="miter"/>
                <v:path gradientshapeok="t" o:connecttype="rect"/>
              </v:shapetype>
              <v:shape id="Text Box 2" o:spid="_x0000_s1026" type="#_x0000_t202" alt="Sidebar text box" style="position:absolute;margin-left:0;margin-top:0;width:169.2pt;height:707.5pt;z-index:251659264;visibility:visible;mso-wrap-style:square;mso-width-percent:0;mso-height-percent:0;mso-left-percent:88;mso-wrap-distance-left:9pt;mso-wrap-distance-top:3.6pt;mso-wrap-distance-right:9pt;mso-wrap-distance-bottom:3.6pt;mso-position-horizontal-relative:page;mso-position-vertical:top;mso-position-vertical-relative:margin;mso-width-percent:0;mso-height-percent:0;mso-left-percent:88;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" filled="f" stroked="f">
                <v:textbox inset="0,0,0,0">
                  <w:txbxContent>
                    <w:p w14:paraId="293157B9" w14:textId="59B298F3" w:rsidR="00D70063" w:rsidRDefault="001236BF" w:rsidP="001236BF">
                      <w:pPr>
                        <w:pStyle w:val="Photo"/>
                        <w:jc w:val="left"/>
                      </w:pPr>
                      <w:r w:rsidRPr="00042E30">
                        <w:rPr>
                          <w:noProof/>
                          <w:lang w:val="en-GB"/>
                        </w:rPr>
                        <w:drawing>
                          <wp:inline distT="0" distB="0" distL="0" distR="0" wp14:anchorId="33A28722" wp14:editId="451C06CF">
                            <wp:extent cx="1110035" cy="1182671"/>
                            <wp:effectExtent l="19050" t="19050" r="13970"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45640" cy="1220606"/>
                                    </a:xfrm>
                                    <a:prstGeom prst="rect">
                                      <a:avLst/>
                                    </a:prstGeom>
                                    <a:noFill/>
                                    <a:ln>
                                      <a:solidFill>
                                        <a:schemeClr val="bg1">
                                          <a:lumMod val="65000"/>
                                        </a:schemeClr>
                                      </a:solidFill>
                                    </a:ln>
                                  </pic:spPr>
                                </pic:pic>
                              </a:graphicData>
                            </a:graphic>
                          </wp:inline>
                        </w:drawing>
                      </w:r>
                    </w:p>
                    <w:sdt>
                      <w:sdtPr>
                        <w:alias w:val="Your Name"/>
                        <w:tag w:val="Your Name"/>
                        <w:id w:val="-1489158292"/>
                        <w:placeholder>
                          <w:docPart w:val="BB6A7604F0E44A4B98A9989F4F84861C"/>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64FF267A" w14:textId="7409C2C6" w:rsidR="00187B92" w:rsidRPr="00486E5D" w:rsidRDefault="001236BF" w:rsidP="00486E5D">
                          <w:pPr>
                            <w:pStyle w:val="Title"/>
                          </w:pPr>
                          <w:r>
                            <w:t>Jyotiranjan</w:t>
                          </w:r>
                          <w:r w:rsidR="0050237C">
                            <w:t xml:space="preserve"> Mishra</w:t>
                          </w:r>
                        </w:p>
                      </w:sdtContent>
                    </w:sdt>
                    <w:p w14:paraId="19839B95" w14:textId="3F86FDD7" w:rsidR="0013439D" w:rsidRDefault="00524355" w:rsidP="00223173">
                      <w:pPr>
                        <w:pStyle w:val="Subtitle"/>
                        <w:spacing w:after="0"/>
                      </w:pPr>
                      <w:sdt>
                        <w:sdtPr>
                          <w:alias w:val="Position Title"/>
                          <w:tag w:val=""/>
                          <w:id w:val="-214128171"/>
                          <w:placeholder>
                            <w:docPart w:val="30C31C8DE350467084B4103657D571B1"/>
                          </w:placeholder>
                          <w:dataBinding w:prefixMappings="xmlns:ns0='http://schemas.microsoft.com/office/2006/coverPageProps' " w:xpath="/ns0:CoverPageProperties[1]/ns0:CompanyAddress[1]" w:storeItemID="{55AF091B-3C7A-41E3-B477-F2FDAA23CFDA}"/>
                          <w15:appearance w15:val="hidden"/>
                          <w:text w:multiLine="1"/>
                        </w:sdtPr>
                        <w:sdtEndPr/>
                        <w:sdtContent>
                          <w:r w:rsidR="001236BF">
                            <w:t>consultant</w:t>
                          </w:r>
                          <w:r w:rsidR="00223173">
                            <w:br/>
                          </w:r>
                          <w:r w:rsidR="00223173">
                            <w:rPr>
                              <w:caps w:val="0"/>
                            </w:rPr>
                            <w:t xml:space="preserve">Experience </w:t>
                          </w:r>
                          <w:r w:rsidR="00223173">
                            <w:t xml:space="preserve">– </w:t>
                          </w:r>
                          <w:r w:rsidR="009A356E">
                            <w:rPr>
                              <w:caps w:val="0"/>
                            </w:rPr>
                            <w:t>8</w:t>
                          </w:r>
                          <w:r w:rsidR="00223173">
                            <w:rPr>
                              <w:caps w:val="0"/>
                            </w:rPr>
                            <w:t xml:space="preserve"> years </w:t>
                          </w:r>
                          <w:r w:rsidR="0050237C">
                            <w:br/>
                          </w:r>
                          <w:r w:rsidR="00223173">
                            <w:rPr>
                              <w:caps w:val="0"/>
                            </w:rPr>
                            <w:t>jyotiranjan3970@gmail.com</w:t>
                          </w:r>
                          <w:r w:rsidR="0050237C">
                            <w:br/>
                            <w:t xml:space="preserve">+91-7022268688 </w:t>
                          </w:r>
                        </w:sdtContent>
                      </w:sdt>
                    </w:p>
                    <w:p w14:paraId="1C5AC957" w14:textId="77777777" w:rsidR="00D70063" w:rsidRDefault="00524355" w:rsidP="00223173">
                      <w:pPr>
                        <w:pStyle w:val="Heading1"/>
                      </w:pPr>
                      <w:sdt>
                        <w:sdtPr>
                          <w:id w:val="-1270160369"/>
                          <w:placeholder>
                            <w:docPart w:val="364A973266894B89945B054017AA9719"/>
                          </w:placeholder>
                          <w:temporary/>
                          <w:showingPlcHdr/>
                          <w15:appearance w15:val="hidden"/>
                        </w:sdtPr>
                        <w:sdtEndPr/>
                        <w:sdtContent>
                          <w:r w:rsidR="00D70063">
                            <w:t>Objective</w:t>
                          </w:r>
                        </w:sdtContent>
                      </w:sdt>
                    </w:p>
                    <w:p w14:paraId="61EADD5A" w14:textId="0735AC77" w:rsidR="00D70063" w:rsidRDefault="001236BF" w:rsidP="00223173">
                      <w:pPr>
                        <w:pStyle w:val="ListParagraph"/>
                        <w:numPr>
                          <w:ilvl w:val="0"/>
                          <w:numId w:val="8"/>
                        </w:numPr>
                      </w:pPr>
                      <w:r w:rsidRPr="001236BF">
                        <w:t>To be an effective and creative employee who can render potential service for the growth and welfare of your reputed organization. I always look forward to having my talent utilized in an organization that also helps me to grow as an individual with improved administration and technical support.</w:t>
                      </w:r>
                    </w:p>
                    <w:sdt>
                      <w:sdtPr>
                        <w:id w:val="1993831541"/>
                        <w:placeholder>
                          <w:docPart w:val="5F4A74E81EB243DF96393F18EE281DB1"/>
                        </w:placeholder>
                        <w:temporary/>
                        <w:showingPlcHdr/>
                        <w15:appearance w15:val="hidden"/>
                      </w:sdtPr>
                      <w:sdtEndPr/>
                      <w:sdtContent>
                        <w:p w14:paraId="0A3AC23B" w14:textId="77777777" w:rsidR="00D70063" w:rsidRDefault="00D70063" w:rsidP="00223173">
                          <w:pPr>
                            <w:pStyle w:val="Heading2"/>
                            <w:spacing w:before="0"/>
                          </w:pPr>
                          <w:r>
                            <w:t>Skills &amp; Abilities</w:t>
                          </w:r>
                        </w:p>
                      </w:sdtContent>
                    </w:sdt>
                    <w:p w14:paraId="19187656" w14:textId="77777777" w:rsidR="000B53E9" w:rsidRDefault="0013439D" w:rsidP="0013439D">
                      <w:pPr>
                        <w:pStyle w:val="ListParagraph"/>
                        <w:numPr>
                          <w:ilvl w:val="0"/>
                          <w:numId w:val="7"/>
                        </w:numPr>
                        <w:spacing w:after="200" w:line="240" w:lineRule="auto"/>
                      </w:pPr>
                      <w:r>
                        <w:t>AWS</w:t>
                      </w:r>
                      <w:r w:rsidR="007A7FDF">
                        <w:t xml:space="preserve"> (services like ec2,vpc,RDS,Route53,ALB</w:t>
                      </w:r>
                      <w:r w:rsidR="000B53E9">
                        <w:t>,</w:t>
                      </w:r>
                    </w:p>
                    <w:p w14:paraId="57141497" w14:textId="77777777" w:rsidR="00F4673A" w:rsidRDefault="000B53E9" w:rsidP="000B53E9">
                      <w:pPr>
                        <w:pStyle w:val="ListParagraph"/>
                        <w:spacing w:after="200" w:line="240" w:lineRule="auto"/>
                      </w:pPr>
                      <w:r>
                        <w:t xml:space="preserve">VPN </w:t>
                      </w:r>
                      <w:r w:rsidR="007A7FDF">
                        <w:t>etc.)</w:t>
                      </w:r>
                      <w:r w:rsidR="0013439D">
                        <w:t xml:space="preserve"> GCP, Linux, Windows, Ansible, </w:t>
                      </w:r>
                    </w:p>
                    <w:p w14:paraId="2CAF4398" w14:textId="3D3C8DAE" w:rsidR="0013439D" w:rsidRDefault="0013439D" w:rsidP="000B53E9">
                      <w:pPr>
                        <w:pStyle w:val="ListParagraph"/>
                        <w:spacing w:after="200" w:line="240" w:lineRule="auto"/>
                      </w:pPr>
                      <w:r>
                        <w:t>Atlassian System</w:t>
                      </w:r>
                      <w:r w:rsidR="00F4673A">
                        <w:t xml:space="preserve"> </w:t>
                      </w:r>
                      <w:r>
                        <w:t>Administration</w:t>
                      </w:r>
                      <w:r w:rsidR="00002169">
                        <w:t>/upgrade</w:t>
                      </w:r>
                      <w:r>
                        <w:t>(Jira/Confluence</w:t>
                      </w:r>
                      <w:r w:rsidR="00002169">
                        <w:t>/Crowd</w:t>
                      </w:r>
                      <w:r>
                        <w:t>)</w:t>
                      </w:r>
                    </w:p>
                    <w:p w14:paraId="3AEFA7CA" w14:textId="77777777" w:rsidR="0013439D" w:rsidRDefault="0013439D" w:rsidP="0013439D">
                      <w:pPr>
                        <w:pStyle w:val="ListParagraph"/>
                        <w:numPr>
                          <w:ilvl w:val="0"/>
                          <w:numId w:val="7"/>
                        </w:numPr>
                        <w:spacing w:after="200" w:line="240" w:lineRule="auto"/>
                      </w:pPr>
                      <w:r>
                        <w:t>Cloud Operations (Server builds, deployment through Tower, App deployment, server certificate renewal, Patch Management, Ticket Management, Change Management, Monitoring etc.)</w:t>
                      </w:r>
                    </w:p>
                    <w:p w14:paraId="61CABE03" w14:textId="44F586B4" w:rsidR="0013439D" w:rsidRDefault="007A7FDF" w:rsidP="0013439D">
                      <w:pPr>
                        <w:pStyle w:val="ListParagraph"/>
                        <w:numPr>
                          <w:ilvl w:val="0"/>
                          <w:numId w:val="7"/>
                        </w:numPr>
                        <w:spacing w:after="200" w:line="240" w:lineRule="auto"/>
                      </w:pPr>
                      <w:r>
                        <w:t>Azure Fundamentals</w:t>
                      </w:r>
                    </w:p>
                    <w:p w14:paraId="2D4A8454" w14:textId="4A7A962A" w:rsidR="0013439D" w:rsidRDefault="0013439D" w:rsidP="0013439D">
                      <w:pPr>
                        <w:pStyle w:val="ListParagraph"/>
                        <w:numPr>
                          <w:ilvl w:val="0"/>
                          <w:numId w:val="7"/>
                        </w:numPr>
                        <w:spacing w:after="200" w:line="240" w:lineRule="auto"/>
                      </w:pPr>
                      <w:r>
                        <w:t xml:space="preserve">RBAC </w:t>
                      </w:r>
                      <w:r w:rsidR="0050237C">
                        <w:t>policy for user delegation to AWS resources via Active Directory.</w:t>
                      </w:r>
                    </w:p>
                    <w:p w14:paraId="5BDFB035" w14:textId="7C591157" w:rsidR="0050237C" w:rsidRDefault="0050237C" w:rsidP="0013439D">
                      <w:pPr>
                        <w:pStyle w:val="ListParagraph"/>
                        <w:numPr>
                          <w:ilvl w:val="0"/>
                          <w:numId w:val="7"/>
                        </w:numPr>
                        <w:spacing w:after="200" w:line="240" w:lineRule="auto"/>
                      </w:pPr>
                      <w:r>
                        <w:t>SOC , NOC</w:t>
                      </w:r>
                      <w:r w:rsidR="00147EAD">
                        <w:t>, Palo Alto</w:t>
                      </w:r>
                    </w:p>
                    <w:p w14:paraId="5CBC7DCE" w14:textId="3E6D3D09" w:rsidR="0050237C" w:rsidRDefault="0050237C" w:rsidP="0013439D">
                      <w:pPr>
                        <w:pStyle w:val="ListParagraph"/>
                        <w:numPr>
                          <w:ilvl w:val="0"/>
                          <w:numId w:val="7"/>
                        </w:numPr>
                        <w:spacing w:after="200" w:line="240" w:lineRule="auto"/>
                      </w:pPr>
                      <w:r>
                        <w:t>Solarwinds, Pingdom, IPAM, MySQL</w:t>
                      </w:r>
                      <w:r w:rsidR="007A7FDF">
                        <w:t>, Nginx</w:t>
                      </w:r>
                      <w:r w:rsidR="000B53E9">
                        <w:t xml:space="preserve">, Ansible, </w:t>
                      </w:r>
                      <w:r w:rsidR="00221A10">
                        <w:t xml:space="preserve">DNS, </w:t>
                      </w:r>
                      <w:r w:rsidR="000B53E9">
                        <w:t>Docker</w:t>
                      </w:r>
                      <w:r w:rsidR="00002169">
                        <w:t>, Networking</w:t>
                      </w:r>
                      <w:r w:rsidR="00221A10">
                        <w:t>,S2S,AD</w:t>
                      </w:r>
                    </w:p>
                    <w:p w14:paraId="0BDB4486" w14:textId="2E25E468" w:rsidR="00D70063" w:rsidRDefault="00D70063" w:rsidP="00D70063">
                      <w:pPr>
                        <w:pStyle w:val="ContactInfo"/>
                      </w:pPr>
                    </w:p>
                    <w:p w14:paraId="124E16A3" w14:textId="77777777" w:rsidR="00050663" w:rsidRDefault="00050663"/>
                  </w:txbxContent>
                </v:textbox>
                <w10:wrap type="square" anchorx="page" anchory="margin"/>
                <w10:anchorlock/>
              </v:shape>
            </w:pict>
          </mc:Fallback>
        </mc:AlternateContent>
      </w:r>
      <w:r w:rsidR="00221A10">
        <w:t xml:space="preserve">                                                   </w:t>
      </w:r>
      <w:r w:rsidR="0050237C">
        <w:rPr>
          <w:noProof/>
        </w:rPr>
        <w:drawing>
          <wp:inline distT="0" distB="0" distL="0" distR="0" wp14:anchorId="585F0B2B" wp14:editId="1295E30C">
            <wp:extent cx="676740" cy="628153"/>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5817" cy="645860"/>
                    </a:xfrm>
                    <a:prstGeom prst="rect">
                      <a:avLst/>
                    </a:prstGeom>
                  </pic:spPr>
                </pic:pic>
              </a:graphicData>
            </a:graphic>
          </wp:inline>
        </w:drawing>
      </w:r>
      <w:r w:rsidR="0050237C" w:rsidRPr="00731271">
        <w:rPr>
          <w:noProof/>
        </w:rPr>
        <w:drawing>
          <wp:inline distT="0" distB="0" distL="0" distR="0" wp14:anchorId="56A8537D" wp14:editId="6E24F32F">
            <wp:extent cx="644056" cy="644056"/>
            <wp:effectExtent l="0" t="0" r="3810" b="381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364" cy="668364"/>
                    </a:xfrm>
                    <a:prstGeom prst="rect">
                      <a:avLst/>
                    </a:prstGeom>
                    <a:noFill/>
                    <a:ln>
                      <a:noFill/>
                    </a:ln>
                  </pic:spPr>
                </pic:pic>
              </a:graphicData>
            </a:graphic>
          </wp:inline>
        </w:drawing>
      </w:r>
    </w:p>
    <w:p w14:paraId="26AFA508" w14:textId="3B5AE000" w:rsidR="00221A10" w:rsidRPr="00221A10" w:rsidRDefault="00524355" w:rsidP="00221A10">
      <w:pPr>
        <w:pStyle w:val="Heading4"/>
      </w:pPr>
      <w:sdt>
        <w:sdtPr>
          <w:id w:val="-1420087472"/>
          <w:placeholder>
            <w:docPart w:val="47DF73CF3AB840C3A5B92EB4B82C4A32"/>
          </w:placeholder>
          <w:temporary/>
          <w:showingPlcHdr/>
          <w15:appearance w15:val="hidden"/>
        </w:sdtPr>
        <w:sdtEndPr/>
        <w:sdtContent>
          <w:r w:rsidR="00221A10" w:rsidRPr="00221A10">
            <w:rPr>
              <w:b w:val="0"/>
              <w:iCs w:val="0"/>
              <w:color w:val="864A04" w:themeColor="accent1" w:themeShade="80"/>
              <w:kern w:val="28"/>
              <w:sz w:val="32"/>
              <w:szCs w:val="32"/>
            </w:rPr>
            <w:t>Experience</w:t>
          </w:r>
        </w:sdtContent>
      </w:sdt>
    </w:p>
    <w:p w14:paraId="3918647F" w14:textId="1AA0BB48" w:rsidR="001236BF" w:rsidRPr="00221A10" w:rsidRDefault="001236BF" w:rsidP="00221A10">
      <w:pPr>
        <w:pStyle w:val="Heading3"/>
        <w:rPr>
          <w:sz w:val="20"/>
          <w:szCs w:val="20"/>
        </w:rPr>
      </w:pPr>
      <w:r w:rsidRPr="00221A10">
        <w:rPr>
          <w:b/>
          <w:iCs/>
          <w:color w:val="auto"/>
          <w:sz w:val="20"/>
          <w:szCs w:val="20"/>
        </w:rPr>
        <w:t>consultant • deloitte consulting • july 2016 – till</w:t>
      </w:r>
      <w:r w:rsidR="0050237C" w:rsidRPr="00221A10">
        <w:rPr>
          <w:b/>
          <w:iCs/>
          <w:color w:val="auto"/>
          <w:sz w:val="20"/>
          <w:szCs w:val="20"/>
        </w:rPr>
        <w:t xml:space="preserve"> </w:t>
      </w:r>
      <w:r w:rsidRPr="00221A10">
        <w:rPr>
          <w:b/>
          <w:iCs/>
          <w:color w:val="auto"/>
          <w:sz w:val="20"/>
          <w:szCs w:val="20"/>
        </w:rPr>
        <w:t>date</w:t>
      </w:r>
    </w:p>
    <w:p w14:paraId="7DA1BC22" w14:textId="530129E2" w:rsidR="005327A1" w:rsidRPr="00221A10" w:rsidRDefault="001236BF" w:rsidP="001236BF">
      <w:pPr>
        <w:pStyle w:val="ListParagraph"/>
        <w:numPr>
          <w:ilvl w:val="0"/>
          <w:numId w:val="2"/>
        </w:numPr>
      </w:pPr>
      <w:r w:rsidRPr="00221A10">
        <w:t xml:space="preserve">Experience in </w:t>
      </w:r>
      <w:r w:rsidR="005327A1" w:rsidRPr="00221A10">
        <w:t>configure, implement and manage the systems that comprise the underlying cloud</w:t>
      </w:r>
      <w:r w:rsidRPr="00221A10">
        <w:t xml:space="preserve">. </w:t>
      </w:r>
    </w:p>
    <w:p w14:paraId="5381CFBB" w14:textId="7EF7A5D4" w:rsidR="001236BF" w:rsidRPr="00221A10" w:rsidRDefault="001236BF" w:rsidP="001236BF">
      <w:pPr>
        <w:pStyle w:val="ListParagraph"/>
        <w:numPr>
          <w:ilvl w:val="0"/>
          <w:numId w:val="2"/>
        </w:numPr>
      </w:pPr>
      <w:r w:rsidRPr="00221A10">
        <w:t xml:space="preserve">Developed innovative &amp; automated solutions to reduce administrative overhead, ensuring they meet the security &amp; compliance standards. </w:t>
      </w:r>
    </w:p>
    <w:p w14:paraId="360B1CBD" w14:textId="0F24D0E2" w:rsidR="001236BF" w:rsidRPr="00221A10" w:rsidRDefault="001236BF" w:rsidP="001236BF">
      <w:pPr>
        <w:pStyle w:val="ListParagraph"/>
        <w:numPr>
          <w:ilvl w:val="0"/>
          <w:numId w:val="2"/>
        </w:numPr>
      </w:pPr>
      <w:r w:rsidRPr="00221A10">
        <w:t>Understanding of Infrastructure aspects such as server configurations, storage, network architecture, Data Center Architecture, DR</w:t>
      </w:r>
      <w:r w:rsidR="005327A1" w:rsidRPr="00221A10">
        <w:t xml:space="preserve"> etc.</w:t>
      </w:r>
    </w:p>
    <w:p w14:paraId="397FC327" w14:textId="45B50D88" w:rsidR="00D70063" w:rsidRPr="00221A10" w:rsidRDefault="001236BF" w:rsidP="001236BF">
      <w:pPr>
        <w:pStyle w:val="Heading4"/>
        <w:rPr>
          <w:sz w:val="20"/>
          <w:szCs w:val="20"/>
        </w:rPr>
      </w:pPr>
      <w:r w:rsidRPr="00221A10">
        <w:rPr>
          <w:sz w:val="20"/>
          <w:szCs w:val="20"/>
        </w:rPr>
        <w:t>associate consultant • cibersites india pvt. ltd • jan 2015 – july 2016</w:t>
      </w:r>
    </w:p>
    <w:p w14:paraId="7807BD75" w14:textId="77777777" w:rsidR="001236BF" w:rsidRPr="00221A10" w:rsidRDefault="001236BF" w:rsidP="005327A1">
      <w:pPr>
        <w:pStyle w:val="ListParagraph"/>
        <w:numPr>
          <w:ilvl w:val="0"/>
          <w:numId w:val="2"/>
        </w:numPr>
      </w:pPr>
      <w:r w:rsidRPr="00221A10">
        <w:t xml:space="preserve">Design, implement, troubleshoot, analyze and maintain the IT Infrastructure of internal and external customer environments; including network connectivity and utilization. </w:t>
      </w:r>
    </w:p>
    <w:p w14:paraId="756E8987" w14:textId="126E288C" w:rsidR="00D70063" w:rsidRPr="005327A1" w:rsidRDefault="001236BF" w:rsidP="005327A1">
      <w:pPr>
        <w:pStyle w:val="ListParagraph"/>
        <w:numPr>
          <w:ilvl w:val="0"/>
          <w:numId w:val="2"/>
        </w:numPr>
        <w:rPr>
          <w:sz w:val="24"/>
          <w:szCs w:val="24"/>
        </w:rPr>
      </w:pPr>
      <w:r w:rsidRPr="00221A10">
        <w:t>Linux/Windows server administration, performance tuning, backup and restore. Identifies, researches, and resolves technical problems. Maintain documentation of client networks and systems. Familiar with a variety of the field's concepts, practices, and procedures. Relies on experience and judgment to plan and accomplish goals. Performs a variety of complicated tasks and provide support for escalated trouble tickets</w:t>
      </w:r>
      <w:r w:rsidRPr="005327A1">
        <w:rPr>
          <w:sz w:val="24"/>
          <w:szCs w:val="24"/>
        </w:rPr>
        <w:t>.</w:t>
      </w:r>
    </w:p>
    <w:p w14:paraId="11BDFC5F" w14:textId="7C801520" w:rsidR="005327A1" w:rsidRPr="00221A10" w:rsidRDefault="005327A1" w:rsidP="005327A1">
      <w:pPr>
        <w:pStyle w:val="Heading4"/>
        <w:rPr>
          <w:sz w:val="20"/>
          <w:szCs w:val="20"/>
        </w:rPr>
      </w:pPr>
      <w:r w:rsidRPr="00221A10">
        <w:rPr>
          <w:sz w:val="20"/>
          <w:szCs w:val="20"/>
        </w:rPr>
        <w:t>gnoC consultant • SPECTRUM CONSULTANTS india pvt. ltd • jan 2015 – july 2016</w:t>
      </w:r>
    </w:p>
    <w:p w14:paraId="176130B8" w14:textId="496DF0F4" w:rsidR="005327A1" w:rsidRPr="00221A10" w:rsidRDefault="005327A1" w:rsidP="005327A1">
      <w:pPr>
        <w:pStyle w:val="ListParagraph"/>
        <w:numPr>
          <w:ilvl w:val="0"/>
          <w:numId w:val="2"/>
        </w:numPr>
      </w:pPr>
      <w:r w:rsidRPr="00221A10">
        <w:t>Overseeing environments of a data center where I supervise systems and identify, log, and report issues to seniors when required.</w:t>
      </w:r>
    </w:p>
    <w:p w14:paraId="58B77152" w14:textId="63832CB6" w:rsidR="005327A1" w:rsidRDefault="005327A1" w:rsidP="005327A1">
      <w:pPr>
        <w:pStyle w:val="ListParagraph"/>
        <w:numPr>
          <w:ilvl w:val="0"/>
          <w:numId w:val="2"/>
        </w:numPr>
      </w:pPr>
      <w:r w:rsidRPr="00221A10">
        <w:t>carrying out procedures needed to maintain data, transactions, and reports from systems, supporting administrators and end users, maintaining work registers, and documentation of processes, performing user administration tasks, such as adding, modifying, and removing disk space management, performing backups and file restores, and monitoring activity</w:t>
      </w:r>
    </w:p>
    <w:p w14:paraId="3A57307D" w14:textId="77777777" w:rsidR="00221A10" w:rsidRPr="00221A10" w:rsidRDefault="00221A10" w:rsidP="00221A10">
      <w:pPr>
        <w:pStyle w:val="ListParagraph"/>
      </w:pPr>
    </w:p>
    <w:sdt>
      <w:sdtPr>
        <w:id w:val="1745452497"/>
        <w:placeholder>
          <w:docPart w:val="0B81F89B563C416BB32FBD7BC0E88E62"/>
        </w:placeholder>
        <w:temporary/>
        <w:showingPlcHdr/>
        <w15:appearance w15:val="hidden"/>
      </w:sdtPr>
      <w:sdtEndPr/>
      <w:sdtContent>
        <w:p w14:paraId="2C9F027F" w14:textId="77777777" w:rsidR="00D70063" w:rsidRDefault="00D70063" w:rsidP="00D70063">
          <w:pPr>
            <w:pStyle w:val="Heading3"/>
          </w:pPr>
          <w:r>
            <w:t>Education</w:t>
          </w:r>
        </w:p>
      </w:sdtContent>
    </w:sdt>
    <w:p w14:paraId="2FE92B80" w14:textId="51A40AB1" w:rsidR="0050237C" w:rsidRPr="0050237C" w:rsidRDefault="0050237C" w:rsidP="0050237C">
      <w:pPr>
        <w:pStyle w:val="Heading4"/>
        <w:rPr>
          <w:sz w:val="22"/>
          <w:szCs w:val="22"/>
        </w:rPr>
      </w:pPr>
      <w:r w:rsidRPr="0050237C">
        <w:rPr>
          <w:sz w:val="22"/>
          <w:szCs w:val="22"/>
        </w:rPr>
        <w:t>B.Tech • Biju Patnaik University of Technology • computer science • 7.5 Cgpa</w:t>
      </w:r>
    </w:p>
    <w:p w14:paraId="64FAB77F" w14:textId="627DF69B" w:rsidR="00581FC8" w:rsidRPr="00581FC8" w:rsidRDefault="00581FC8" w:rsidP="0013439D"/>
    <w:sectPr w:rsidR="00581FC8" w:rsidRPr="00581FC8" w:rsidSect="00FD7C04">
      <w:headerReference w:type="default" r:id="rId11"/>
      <w:pgSz w:w="12240" w:h="15840"/>
      <w:pgMar w:top="1080" w:right="1080" w:bottom="1080" w:left="4867"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5835E" w14:textId="77777777" w:rsidR="00524355" w:rsidRDefault="00524355" w:rsidP="00187B92">
      <w:pPr>
        <w:spacing w:after="0" w:line="240" w:lineRule="auto"/>
      </w:pPr>
      <w:r>
        <w:separator/>
      </w:r>
    </w:p>
  </w:endnote>
  <w:endnote w:type="continuationSeparator" w:id="0">
    <w:p w14:paraId="1F2DAF13" w14:textId="77777777" w:rsidR="00524355" w:rsidRDefault="00524355" w:rsidP="0018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BB693" w14:textId="77777777" w:rsidR="00524355" w:rsidRDefault="00524355" w:rsidP="00187B92">
      <w:pPr>
        <w:spacing w:after="0" w:line="240" w:lineRule="auto"/>
      </w:pPr>
      <w:r>
        <w:separator/>
      </w:r>
    </w:p>
  </w:footnote>
  <w:footnote w:type="continuationSeparator" w:id="0">
    <w:p w14:paraId="438B97D3" w14:textId="77777777" w:rsidR="00524355" w:rsidRDefault="00524355" w:rsidP="0018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028465"/>
      <w:docPartObj>
        <w:docPartGallery w:val="Page Numbers (Top of Page)"/>
        <w:docPartUnique/>
      </w:docPartObj>
    </w:sdtPr>
    <w:sdtEndPr>
      <w:rPr>
        <w:noProof/>
      </w:rPr>
    </w:sdtEndPr>
    <w:sdtContent>
      <w:p w14:paraId="4BBAEEC0" w14:textId="77777777" w:rsidR="009F0771" w:rsidRDefault="00187B92">
        <w:pPr>
          <w:pStyle w:val="Header"/>
        </w:pPr>
        <w:r>
          <w:fldChar w:fldCharType="begin"/>
        </w:r>
        <w:r>
          <w:instrText xml:space="preserve"> PAGE   \* MERGEFORMAT </w:instrText>
        </w:r>
        <w:r>
          <w:fldChar w:fldCharType="separate"/>
        </w:r>
        <w:r w:rsidR="006B6D95">
          <w:rPr>
            <w:noProof/>
          </w:rPr>
          <w:t>2</w:t>
        </w:r>
        <w:r>
          <w:rPr>
            <w:noProof/>
          </w:rPr>
          <w:fldChar w:fldCharType="end"/>
        </w:r>
        <w:r>
          <w:rPr>
            <w:noProof/>
            <w:lang w:eastAsia="en-US"/>
          </w:rPr>
          <mc:AlternateContent>
            <mc:Choice Requires="wps">
              <w:drawing>
                <wp:anchor distT="45720" distB="45720" distL="114300" distR="114300" simplePos="0" relativeHeight="251659264" behindDoc="0" locked="1" layoutInCell="1" allowOverlap="1" wp14:anchorId="5FE5C381" wp14:editId="0C8A1AC3">
                  <wp:simplePos x="0" y="0"/>
                  <mc:AlternateContent>
                    <mc:Choice Requires="wp14">
                      <wp:positionH relativeFrom="page">
                        <wp14:pctPosHOffset>8800</wp14:pctPosHOffset>
                      </wp:positionH>
                    </mc:Choice>
                    <mc:Fallback>
                      <wp:positionH relativeFrom="page">
                        <wp:posOffset>683895</wp:posOffset>
                      </wp:positionH>
                    </mc:Fallback>
                  </mc:AlternateContent>
                  <wp:positionV relativeFrom="margin">
                    <wp:posOffset>0</wp:posOffset>
                  </wp:positionV>
                  <wp:extent cx="2148840" cy="8458200"/>
                  <wp:effectExtent l="0" t="0" r="3810" b="0"/>
                  <wp:wrapSquare wrapText="bothSides"/>
                  <wp:docPr id="3" name="Text Box 2" descr="Sidebar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8458200"/>
                          </a:xfrm>
                          <a:prstGeom prst="rect">
                            <a:avLst/>
                          </a:prstGeom>
                          <a:noFill/>
                          <a:ln w="9525">
                            <a:noFill/>
                            <a:miter lim="800000"/>
                            <a:headEnd/>
                            <a:tailEnd/>
                          </a:ln>
                        </wps:spPr>
                        <wps:txbx>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85"/>
                              </w:tblGrid>
                              <w:tr w:rsidR="002C0739" w14:paraId="65E902C6" w14:textId="77777777" w:rsidTr="002C0739">
                                <w:trPr>
                                  <w:tblHeader/>
                                </w:trPr>
                                <w:tc>
                                  <w:tcPr>
                                    <w:tcW w:w="1959" w:type="dxa"/>
                                  </w:tcPr>
                                  <w:sdt>
                                    <w:sdtPr>
                                      <w:alias w:val="Your Name"/>
                                      <w:tag w:val="Your Name"/>
                                      <w:id w:val="1777370408"/>
                                      <w:placeholder>
                                        <w:docPart w:val="0BA0009556A947ED827B9CF685420939"/>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309A28EA" w14:textId="58FE6623" w:rsidR="002C0739" w:rsidRPr="00187B92" w:rsidRDefault="0050237C" w:rsidP="00187B92">
                                        <w:pPr>
                                          <w:pStyle w:val="Title"/>
                                        </w:pPr>
                                        <w:r>
                                          <w:t>Jyotiranjan Mishra</w:t>
                                        </w:r>
                                      </w:p>
                                    </w:sdtContent>
                                  </w:sdt>
                                  <w:p w14:paraId="25205EFE" w14:textId="754F64F1" w:rsidR="002C0739" w:rsidRPr="00970D57" w:rsidRDefault="00524355" w:rsidP="00970D57">
                                    <w:pPr>
                                      <w:pStyle w:val="Subtitle"/>
                                    </w:pPr>
                                    <w:sdt>
                                      <w:sdtPr>
                                        <w:alias w:val="Position Title"/>
                                        <w:tag w:val=""/>
                                        <w:id w:val="839120990"/>
                                        <w:placeholder>
                                          <w:docPart w:val="C53191C2C20048C696EA8A1F8694EE17"/>
                                        </w:placeholder>
                                        <w:dataBinding w:prefixMappings="xmlns:ns0='http://schemas.microsoft.com/office/2006/coverPageProps' " w:xpath="/ns0:CoverPageProperties[1]/ns0:CompanyAddress[1]" w:storeItemID="{55AF091B-3C7A-41E3-B477-F2FDAA23CFDA}"/>
                                        <w15:appearance w15:val="hidden"/>
                                        <w:text w:multiLine="1"/>
                                      </w:sdtPr>
                                      <w:sdtEndPr/>
                                      <w:sdtContent>
                                        <w:r w:rsidR="009A356E">
                                          <w:t>consultant</w:t>
                                        </w:r>
                                        <w:r w:rsidR="009A356E">
                                          <w:br/>
                                          <w:t xml:space="preserve">Experience – 8 years </w:t>
                                        </w:r>
                                        <w:r w:rsidR="009A356E">
                                          <w:br/>
                                          <w:t>jyotiranjan3970@gmail.com</w:t>
                                        </w:r>
                                        <w:r w:rsidR="009A356E">
                                          <w:br/>
                                          <w:t xml:space="preserve">+91-7022268688 </w:t>
                                        </w:r>
                                      </w:sdtContent>
                                    </w:sdt>
                                  </w:p>
                                </w:tc>
                              </w:tr>
                            </w:tbl>
                            <w:p w14:paraId="371C513A" w14:textId="77777777" w:rsidR="009F0771" w:rsidRDefault="0052435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5C381" id="_x0000_t202" coordsize="21600,21600" o:spt="202" path="m,l,21600r21600,l21600,xe">
                  <v:stroke joinstyle="miter"/>
                  <v:path gradientshapeok="t" o:connecttype="rect"/>
                </v:shapetype>
                <v:shape id="_x0000_s1027" type="#_x0000_t202" alt="Sidebar text box" style="position:absolute;left:0;text-align:left;margin-left:0;margin-top:0;width:169.2pt;height:666pt;z-index:251659264;visibility:visible;mso-wrap-style:square;mso-width-percent:0;mso-height-percent:0;mso-left-percent:88;mso-wrap-distance-left:9pt;mso-wrap-distance-top:3.6pt;mso-wrap-distance-right:9pt;mso-wrap-distance-bottom:3.6pt;mso-position-horizontal-relative:page;mso-position-vertical:absolute;mso-position-vertical-relative:margin;mso-width-percent:0;mso-height-percent:0;mso-left-percent:88;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" filled="f" stroked="f">
                  <v:textbox inset="0,0,0,0">
                    <w:txbxContent>
                      <w:tbl>
                        <w:tblPr>
                          <w:tblStyle w:val="TableGrid"/>
                          <w:tblW w:w="5000" w:type="pct"/>
                          <w:tblBorders>
                            <w:top w:val="single" w:sz="18" w:space="0" w:color="864A04" w:themeColor="accent1" w:themeShade="80"/>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3385"/>
                        </w:tblGrid>
                        <w:tr w:rsidR="002C0739" w14:paraId="65E902C6" w14:textId="77777777" w:rsidTr="002C0739">
                          <w:trPr>
                            <w:tblHeader/>
                          </w:trPr>
                          <w:tc>
                            <w:tcPr>
                              <w:tcW w:w="1959" w:type="dxa"/>
                            </w:tcPr>
                            <w:sdt>
                              <w:sdtPr>
                                <w:alias w:val="Your Name"/>
                                <w:tag w:val="Your Name"/>
                                <w:id w:val="1777370408"/>
                                <w:placeholder>
                                  <w:docPart w:val="0BA0009556A947ED827B9CF685420939"/>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14:paraId="309A28EA" w14:textId="58FE6623" w:rsidR="002C0739" w:rsidRPr="00187B92" w:rsidRDefault="0050237C" w:rsidP="00187B92">
                                  <w:pPr>
                                    <w:pStyle w:val="Title"/>
                                  </w:pPr>
                                  <w:r>
                                    <w:t>Jyotiranjan Mishra</w:t>
                                  </w:r>
                                </w:p>
                              </w:sdtContent>
                            </w:sdt>
                            <w:p w14:paraId="25205EFE" w14:textId="754F64F1" w:rsidR="002C0739" w:rsidRPr="00970D57" w:rsidRDefault="00524355" w:rsidP="00970D57">
                              <w:pPr>
                                <w:pStyle w:val="Subtitle"/>
                              </w:pPr>
                              <w:sdt>
                                <w:sdtPr>
                                  <w:alias w:val="Position Title"/>
                                  <w:tag w:val=""/>
                                  <w:id w:val="839120990"/>
                                  <w:placeholder>
                                    <w:docPart w:val="C53191C2C20048C696EA8A1F8694EE17"/>
                                  </w:placeholder>
                                  <w:dataBinding w:prefixMappings="xmlns:ns0='http://schemas.microsoft.com/office/2006/coverPageProps' " w:xpath="/ns0:CoverPageProperties[1]/ns0:CompanyAddress[1]" w:storeItemID="{55AF091B-3C7A-41E3-B477-F2FDAA23CFDA}"/>
                                  <w15:appearance w15:val="hidden"/>
                                  <w:text w:multiLine="1"/>
                                </w:sdtPr>
                                <w:sdtEndPr/>
                                <w:sdtContent>
                                  <w:r w:rsidR="009A356E">
                                    <w:t>consultant</w:t>
                                  </w:r>
                                  <w:r w:rsidR="009A356E">
                                    <w:br/>
                                    <w:t xml:space="preserve">Experience – 8 years </w:t>
                                  </w:r>
                                  <w:r w:rsidR="009A356E">
                                    <w:br/>
                                    <w:t>jyotiranjan3970@gmail.com</w:t>
                                  </w:r>
                                  <w:r w:rsidR="009A356E">
                                    <w:br/>
                                    <w:t xml:space="preserve">+91-7022268688 </w:t>
                                  </w:r>
                                </w:sdtContent>
                              </w:sdt>
                            </w:p>
                          </w:tc>
                        </w:tr>
                      </w:tbl>
                      <w:p w14:paraId="371C513A" w14:textId="77777777" w:rsidR="009F0771" w:rsidRDefault="00524355"/>
                    </w:txbxContent>
                  </v:textbox>
                  <w10:wrap type="square" anchorx="page" anchory="margin"/>
                  <w10:anchorlock/>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17E1"/>
    <w:multiLevelType w:val="hybridMultilevel"/>
    <w:tmpl w:val="6B58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F49C1"/>
    <w:multiLevelType w:val="hybridMultilevel"/>
    <w:tmpl w:val="8FBC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67C59"/>
    <w:multiLevelType w:val="hybridMultilevel"/>
    <w:tmpl w:val="74EA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51AB7"/>
    <w:multiLevelType w:val="hybridMultilevel"/>
    <w:tmpl w:val="2418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053F3"/>
    <w:multiLevelType w:val="hybridMultilevel"/>
    <w:tmpl w:val="CA0C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72C2F"/>
    <w:multiLevelType w:val="hybridMultilevel"/>
    <w:tmpl w:val="9B30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27B03"/>
    <w:multiLevelType w:val="hybridMultilevel"/>
    <w:tmpl w:val="4BA2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991F49"/>
    <w:multiLevelType w:val="hybridMultilevel"/>
    <w:tmpl w:val="6F6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BF"/>
    <w:rsid w:val="00002169"/>
    <w:rsid w:val="0004440A"/>
    <w:rsid w:val="00050663"/>
    <w:rsid w:val="000B53E9"/>
    <w:rsid w:val="000E639E"/>
    <w:rsid w:val="001236BF"/>
    <w:rsid w:val="00125CA4"/>
    <w:rsid w:val="0013439D"/>
    <w:rsid w:val="00147EAD"/>
    <w:rsid w:val="00157B6F"/>
    <w:rsid w:val="00187B92"/>
    <w:rsid w:val="00196CF1"/>
    <w:rsid w:val="00221A10"/>
    <w:rsid w:val="00223173"/>
    <w:rsid w:val="00230718"/>
    <w:rsid w:val="00293B83"/>
    <w:rsid w:val="002C0739"/>
    <w:rsid w:val="0039505A"/>
    <w:rsid w:val="00486E5D"/>
    <w:rsid w:val="0050237C"/>
    <w:rsid w:val="00524355"/>
    <w:rsid w:val="005327A1"/>
    <w:rsid w:val="00581FC8"/>
    <w:rsid w:val="00647514"/>
    <w:rsid w:val="006A3CE7"/>
    <w:rsid w:val="006B6D95"/>
    <w:rsid w:val="007A7FDF"/>
    <w:rsid w:val="007D575E"/>
    <w:rsid w:val="0082238A"/>
    <w:rsid w:val="008C33FB"/>
    <w:rsid w:val="009A356E"/>
    <w:rsid w:val="009C07A3"/>
    <w:rsid w:val="00AB67A7"/>
    <w:rsid w:val="00B72693"/>
    <w:rsid w:val="00D02FF4"/>
    <w:rsid w:val="00D31C6C"/>
    <w:rsid w:val="00D70063"/>
    <w:rsid w:val="00D84E84"/>
    <w:rsid w:val="00EB5DD7"/>
    <w:rsid w:val="00EE3100"/>
    <w:rsid w:val="00F4673A"/>
    <w:rsid w:val="00FD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0A681"/>
  <w15:chartTrackingRefBased/>
  <w15:docId w15:val="{3430B2FD-0BEA-4760-8F8E-6E5130CE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8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7B6F"/>
  </w:style>
  <w:style w:type="paragraph" w:styleId="Heading1">
    <w:name w:val="heading 1"/>
    <w:basedOn w:val="Normal"/>
    <w:next w:val="Normal"/>
    <w:link w:val="Heading1Char"/>
    <w:uiPriority w:val="9"/>
    <w:qFormat/>
    <w:rsid w:val="008C33FB"/>
    <w:pPr>
      <w:keepNext/>
      <w:keepLines/>
      <w:pBdr>
        <w:top w:val="single" w:sz="4" w:space="6" w:color="864A04" w:themeColor="accent1" w:themeShade="80"/>
      </w:pBdr>
      <w:spacing w:before="120" w:after="0" w:line="240" w:lineRule="auto"/>
      <w:contextualSpacing/>
      <w:outlineLvl w:val="0"/>
    </w:pPr>
    <w:rPr>
      <w:rFonts w:asciiTheme="majorHAnsi" w:eastAsiaTheme="majorEastAsia" w:hAnsiTheme="majorHAnsi" w:cstheme="majorBidi"/>
      <w:caps/>
      <w:color w:val="864A04" w:themeColor="accent1" w:themeShade="80"/>
      <w:sz w:val="28"/>
      <w:szCs w:val="32"/>
      <w:lang w:eastAsia="ja-JP"/>
    </w:rPr>
  </w:style>
  <w:style w:type="paragraph" w:styleId="Heading2">
    <w:name w:val="heading 2"/>
    <w:basedOn w:val="Normal"/>
    <w:link w:val="Heading2Char"/>
    <w:uiPriority w:val="9"/>
    <w:unhideWhenUsed/>
    <w:qFormat/>
    <w:rsid w:val="008C33FB"/>
    <w:pPr>
      <w:keepNext/>
      <w:keepLines/>
      <w:spacing w:before="480" w:after="0" w:line="240" w:lineRule="auto"/>
      <w:contextualSpacing/>
      <w:outlineLvl w:val="1"/>
    </w:pPr>
    <w:rPr>
      <w:rFonts w:asciiTheme="majorHAnsi" w:eastAsiaTheme="majorEastAsia" w:hAnsiTheme="majorHAnsi" w:cstheme="majorBidi"/>
      <w:caps/>
      <w:color w:val="864A04" w:themeColor="accent1" w:themeShade="80"/>
      <w:sz w:val="28"/>
      <w:szCs w:val="26"/>
      <w:lang w:eastAsia="ja-JP"/>
    </w:rPr>
  </w:style>
  <w:style w:type="paragraph" w:styleId="Heading3">
    <w:name w:val="heading 3"/>
    <w:basedOn w:val="Normal"/>
    <w:next w:val="Heading4"/>
    <w:link w:val="Heading3Char"/>
    <w:uiPriority w:val="9"/>
    <w:unhideWhenUsed/>
    <w:qFormat/>
    <w:rsid w:val="00187B92"/>
    <w:pPr>
      <w:keepNext/>
      <w:keepLines/>
      <w:spacing w:after="0" w:line="240" w:lineRule="auto"/>
      <w:contextualSpacing/>
      <w:outlineLvl w:val="2"/>
    </w:pPr>
    <w:rPr>
      <w:rFonts w:asciiTheme="majorHAnsi" w:eastAsiaTheme="majorEastAsia" w:hAnsiTheme="majorHAnsi" w:cstheme="majorBidi"/>
      <w:caps/>
      <w:color w:val="864A04" w:themeColor="accent1" w:themeShade="80"/>
      <w:sz w:val="36"/>
      <w:lang w:eastAsia="ja-JP"/>
    </w:rPr>
  </w:style>
  <w:style w:type="paragraph" w:styleId="Heading4">
    <w:name w:val="heading 4"/>
    <w:basedOn w:val="Normal"/>
    <w:next w:val="Heading5"/>
    <w:link w:val="Heading4Char"/>
    <w:uiPriority w:val="9"/>
    <w:unhideWhenUsed/>
    <w:qFormat/>
    <w:rsid w:val="008C33FB"/>
    <w:pPr>
      <w:keepNext/>
      <w:keepLines/>
      <w:spacing w:before="120" w:after="0" w:line="240" w:lineRule="auto"/>
      <w:contextualSpacing/>
      <w:outlineLvl w:val="3"/>
    </w:pPr>
    <w:rPr>
      <w:rFonts w:asciiTheme="majorHAnsi" w:eastAsiaTheme="majorEastAsia" w:hAnsiTheme="majorHAnsi" w:cstheme="majorBidi"/>
      <w:b/>
      <w:iCs/>
      <w:caps/>
      <w:sz w:val="28"/>
      <w:lang w:eastAsia="ja-JP"/>
    </w:rPr>
  </w:style>
  <w:style w:type="paragraph" w:styleId="Heading5">
    <w:name w:val="heading 5"/>
    <w:basedOn w:val="Normal"/>
    <w:next w:val="Normal"/>
    <w:link w:val="Heading5Char"/>
    <w:uiPriority w:val="9"/>
    <w:unhideWhenUsed/>
    <w:qFormat/>
    <w:rsid w:val="00187B92"/>
    <w:pPr>
      <w:keepNext/>
      <w:keepLines/>
      <w:spacing w:after="0" w:line="240" w:lineRule="auto"/>
      <w:outlineLvl w:val="4"/>
    </w:pPr>
    <w:rPr>
      <w:rFonts w:eastAsiaTheme="minorEastAsia" w:cstheme="majorBidi"/>
      <w:caps/>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3FB"/>
    <w:rPr>
      <w:rFonts w:asciiTheme="majorHAnsi" w:eastAsiaTheme="majorEastAsia" w:hAnsiTheme="majorHAnsi" w:cstheme="majorBidi"/>
      <w:caps/>
      <w:color w:val="864A04" w:themeColor="accent1" w:themeShade="80"/>
      <w:sz w:val="28"/>
      <w:szCs w:val="32"/>
      <w:lang w:eastAsia="ja-JP"/>
    </w:rPr>
  </w:style>
  <w:style w:type="character" w:customStyle="1" w:styleId="Heading2Char">
    <w:name w:val="Heading 2 Char"/>
    <w:basedOn w:val="DefaultParagraphFont"/>
    <w:link w:val="Heading2"/>
    <w:uiPriority w:val="9"/>
    <w:rsid w:val="008C33FB"/>
    <w:rPr>
      <w:rFonts w:asciiTheme="majorHAnsi" w:eastAsiaTheme="majorEastAsia" w:hAnsiTheme="majorHAnsi" w:cstheme="majorBidi"/>
      <w:caps/>
      <w:color w:val="864A04" w:themeColor="accent1" w:themeShade="80"/>
      <w:sz w:val="28"/>
      <w:szCs w:val="26"/>
      <w:lang w:eastAsia="ja-JP"/>
    </w:rPr>
  </w:style>
  <w:style w:type="character" w:customStyle="1" w:styleId="Heading3Char">
    <w:name w:val="Heading 3 Char"/>
    <w:basedOn w:val="DefaultParagraphFont"/>
    <w:link w:val="Heading3"/>
    <w:uiPriority w:val="9"/>
    <w:rsid w:val="00187B92"/>
    <w:rPr>
      <w:rFonts w:asciiTheme="majorHAnsi" w:eastAsiaTheme="majorEastAsia" w:hAnsiTheme="majorHAnsi" w:cstheme="majorBidi"/>
      <w:caps/>
      <w:color w:val="864A04" w:themeColor="accent1" w:themeShade="80"/>
      <w:sz w:val="36"/>
      <w:lang w:eastAsia="ja-JP"/>
    </w:rPr>
  </w:style>
  <w:style w:type="character" w:customStyle="1" w:styleId="Heading4Char">
    <w:name w:val="Heading 4 Char"/>
    <w:basedOn w:val="DefaultParagraphFont"/>
    <w:link w:val="Heading4"/>
    <w:uiPriority w:val="9"/>
    <w:rsid w:val="008C33FB"/>
    <w:rPr>
      <w:rFonts w:asciiTheme="majorHAnsi" w:eastAsiaTheme="majorEastAsia" w:hAnsiTheme="majorHAnsi" w:cstheme="majorBidi"/>
      <w:b/>
      <w:iCs/>
      <w:caps/>
      <w:sz w:val="28"/>
      <w:lang w:eastAsia="ja-JP"/>
    </w:rPr>
  </w:style>
  <w:style w:type="character" w:customStyle="1" w:styleId="Heading5Char">
    <w:name w:val="Heading 5 Char"/>
    <w:basedOn w:val="DefaultParagraphFont"/>
    <w:link w:val="Heading5"/>
    <w:uiPriority w:val="9"/>
    <w:rsid w:val="00187B92"/>
    <w:rPr>
      <w:rFonts w:eastAsiaTheme="minorEastAsia" w:cstheme="majorBidi"/>
      <w:caps/>
      <w:sz w:val="28"/>
      <w:lang w:eastAsia="ja-JP"/>
    </w:rPr>
  </w:style>
  <w:style w:type="paragraph" w:styleId="Header">
    <w:name w:val="header"/>
    <w:basedOn w:val="Normal"/>
    <w:link w:val="HeaderChar"/>
    <w:uiPriority w:val="99"/>
    <w:unhideWhenUsed/>
    <w:rsid w:val="00187B92"/>
    <w:pPr>
      <w:spacing w:after="0" w:line="240" w:lineRule="auto"/>
      <w:ind w:left="-3787"/>
    </w:pPr>
    <w:rPr>
      <w:rFonts w:asciiTheme="majorHAnsi" w:eastAsiaTheme="minorEastAsia" w:hAnsiTheme="majorHAnsi"/>
      <w:color w:val="864A04" w:themeColor="accent1" w:themeShade="80"/>
      <w:sz w:val="28"/>
      <w:lang w:eastAsia="ja-JP"/>
    </w:rPr>
  </w:style>
  <w:style w:type="character" w:customStyle="1" w:styleId="HeaderChar">
    <w:name w:val="Header Char"/>
    <w:basedOn w:val="DefaultParagraphFont"/>
    <w:link w:val="Header"/>
    <w:uiPriority w:val="99"/>
    <w:rsid w:val="00187B92"/>
    <w:rPr>
      <w:rFonts w:asciiTheme="majorHAnsi" w:eastAsiaTheme="minorEastAsia" w:hAnsiTheme="majorHAnsi"/>
      <w:color w:val="864A04" w:themeColor="accent1" w:themeShade="80"/>
      <w:sz w:val="28"/>
      <w:lang w:eastAsia="ja-JP"/>
    </w:rPr>
  </w:style>
  <w:style w:type="table" w:styleId="TableGrid">
    <w:name w:val="Table Grid"/>
    <w:basedOn w:val="TableNormal"/>
    <w:uiPriority w:val="39"/>
    <w:rsid w:val="00D70063"/>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uiPriority w:val="10"/>
    <w:qFormat/>
    <w:rsid w:val="00187B92"/>
    <w:pPr>
      <w:spacing w:after="120"/>
    </w:pPr>
    <w:rPr>
      <w:rFonts w:eastAsiaTheme="minorEastAsia"/>
      <w:lang w:eastAsia="ja-JP"/>
    </w:rPr>
  </w:style>
  <w:style w:type="character" w:styleId="Strong">
    <w:name w:val="Strong"/>
    <w:basedOn w:val="DefaultParagraphFont"/>
    <w:uiPriority w:val="22"/>
    <w:qFormat/>
    <w:rsid w:val="00D70063"/>
    <w:rPr>
      <w:b/>
      <w:bCs/>
    </w:rPr>
  </w:style>
  <w:style w:type="paragraph" w:styleId="Title">
    <w:name w:val="Title"/>
    <w:basedOn w:val="Normal"/>
    <w:link w:val="TitleChar"/>
    <w:uiPriority w:val="1"/>
    <w:qFormat/>
    <w:rsid w:val="00D70063"/>
    <w:pPr>
      <w:spacing w:before="60" w:after="0" w:line="240" w:lineRule="auto"/>
      <w:contextualSpacing/>
    </w:pPr>
    <w:rPr>
      <w:rFonts w:asciiTheme="majorHAnsi" w:eastAsiaTheme="majorEastAsia" w:hAnsiTheme="majorHAnsi" w:cstheme="majorBidi"/>
      <w:caps/>
      <w:color w:val="864A04" w:themeColor="accent1" w:themeShade="80"/>
      <w:kern w:val="28"/>
      <w:sz w:val="32"/>
      <w:szCs w:val="56"/>
      <w:lang w:eastAsia="ja-JP"/>
    </w:rPr>
  </w:style>
  <w:style w:type="character" w:customStyle="1" w:styleId="TitleChar">
    <w:name w:val="Title Char"/>
    <w:basedOn w:val="DefaultParagraphFont"/>
    <w:link w:val="Title"/>
    <w:uiPriority w:val="1"/>
    <w:rsid w:val="00D70063"/>
    <w:rPr>
      <w:rFonts w:asciiTheme="majorHAnsi" w:eastAsiaTheme="majorEastAsia" w:hAnsiTheme="majorHAnsi" w:cstheme="majorBidi"/>
      <w:caps/>
      <w:color w:val="864A04" w:themeColor="accent1" w:themeShade="80"/>
      <w:kern w:val="28"/>
      <w:sz w:val="32"/>
      <w:szCs w:val="56"/>
      <w:lang w:eastAsia="ja-JP"/>
    </w:rPr>
  </w:style>
  <w:style w:type="paragraph" w:customStyle="1" w:styleId="Photo">
    <w:name w:val="Photo"/>
    <w:basedOn w:val="Normal"/>
    <w:qFormat/>
    <w:rsid w:val="00187B92"/>
    <w:pPr>
      <w:pBdr>
        <w:top w:val="single" w:sz="18" w:space="2" w:color="864A04" w:themeColor="accent1" w:themeShade="80"/>
        <w:bottom w:val="single" w:sz="18" w:space="2" w:color="864A04" w:themeColor="accent1" w:themeShade="80"/>
      </w:pBdr>
      <w:spacing w:after="0" w:line="240" w:lineRule="auto"/>
      <w:jc w:val="center"/>
    </w:pPr>
    <w:rPr>
      <w:rFonts w:eastAsiaTheme="minorEastAsia"/>
      <w:lang w:eastAsia="ja-JP"/>
    </w:rPr>
  </w:style>
  <w:style w:type="paragraph" w:styleId="Subtitle">
    <w:name w:val="Subtitle"/>
    <w:basedOn w:val="Normal"/>
    <w:link w:val="SubtitleChar"/>
    <w:uiPriority w:val="2"/>
    <w:qFormat/>
    <w:rsid w:val="008C33FB"/>
    <w:pPr>
      <w:numPr>
        <w:ilvl w:val="1"/>
      </w:numPr>
      <w:spacing w:after="640" w:line="240" w:lineRule="auto"/>
      <w:contextualSpacing/>
    </w:pPr>
    <w:rPr>
      <w:rFonts w:asciiTheme="majorHAnsi" w:eastAsiaTheme="minorEastAsia" w:hAnsiTheme="majorHAnsi"/>
      <w:caps/>
      <w:color w:val="5A5A5A" w:themeColor="text1" w:themeTint="A5"/>
      <w:lang w:eastAsia="ja-JP"/>
    </w:rPr>
  </w:style>
  <w:style w:type="character" w:customStyle="1" w:styleId="SubtitleChar">
    <w:name w:val="Subtitle Char"/>
    <w:basedOn w:val="DefaultParagraphFont"/>
    <w:link w:val="Subtitle"/>
    <w:uiPriority w:val="2"/>
    <w:rsid w:val="008C33FB"/>
    <w:rPr>
      <w:rFonts w:asciiTheme="majorHAnsi" w:eastAsiaTheme="minorEastAsia" w:hAnsiTheme="majorHAnsi"/>
      <w:caps/>
      <w:color w:val="5A5A5A" w:themeColor="text1" w:themeTint="A5"/>
      <w:lang w:eastAsia="ja-JP"/>
    </w:rPr>
  </w:style>
  <w:style w:type="paragraph" w:styleId="Footer">
    <w:name w:val="footer"/>
    <w:basedOn w:val="Normal"/>
    <w:link w:val="FooterChar"/>
    <w:uiPriority w:val="99"/>
    <w:unhideWhenUsed/>
    <w:rsid w:val="00187B92"/>
    <w:pPr>
      <w:spacing w:after="0" w:line="240" w:lineRule="auto"/>
    </w:pPr>
    <w:rPr>
      <w:rFonts w:eastAsiaTheme="minorEastAsia"/>
      <w:lang w:eastAsia="ja-JP"/>
    </w:rPr>
  </w:style>
  <w:style w:type="character" w:customStyle="1" w:styleId="FooterChar">
    <w:name w:val="Footer Char"/>
    <w:basedOn w:val="DefaultParagraphFont"/>
    <w:link w:val="Footer"/>
    <w:uiPriority w:val="99"/>
    <w:rsid w:val="00187B92"/>
    <w:rPr>
      <w:rFonts w:eastAsiaTheme="minorEastAsia"/>
      <w:lang w:eastAsia="ja-JP"/>
    </w:rPr>
  </w:style>
  <w:style w:type="character" w:styleId="PlaceholderText">
    <w:name w:val="Placeholder Text"/>
    <w:basedOn w:val="DefaultParagraphFont"/>
    <w:uiPriority w:val="99"/>
    <w:semiHidden/>
    <w:rsid w:val="00187B92"/>
    <w:rPr>
      <w:color w:val="808080"/>
    </w:rPr>
  </w:style>
  <w:style w:type="paragraph" w:styleId="ListParagraph">
    <w:name w:val="List Paragraph"/>
    <w:basedOn w:val="Normal"/>
    <w:uiPriority w:val="34"/>
    <w:unhideWhenUsed/>
    <w:qFormat/>
    <w:rsid w:val="001236BF"/>
    <w:pPr>
      <w:spacing w:after="0"/>
      <w:ind w:left="720"/>
      <w:contextualSpacing/>
    </w:pPr>
    <w:rPr>
      <w:sz w:val="22"/>
      <w:szCs w:val="22"/>
    </w:rPr>
  </w:style>
  <w:style w:type="paragraph" w:styleId="NormalWeb">
    <w:name w:val="Normal (Web)"/>
    <w:basedOn w:val="Normal"/>
    <w:uiPriority w:val="99"/>
    <w:semiHidden/>
    <w:unhideWhenUsed/>
    <w:rsid w:val="005327A1"/>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6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omishra\Downloads\tf16392793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81F89B563C416BB32FBD7BC0E88E62"/>
        <w:category>
          <w:name w:val="General"/>
          <w:gallery w:val="placeholder"/>
        </w:category>
        <w:types>
          <w:type w:val="bbPlcHdr"/>
        </w:types>
        <w:behaviors>
          <w:behavior w:val="content"/>
        </w:behaviors>
        <w:guid w:val="{076B733F-FF3F-41CC-9179-727AD1C17AFC}"/>
      </w:docPartPr>
      <w:docPartBody>
        <w:p w:rsidR="00F94D94" w:rsidRDefault="00F404C2">
          <w:pPr>
            <w:pStyle w:val="0B81F89B563C416BB32FBD7BC0E88E62"/>
          </w:pPr>
          <w:r>
            <w:t>Education</w:t>
          </w:r>
        </w:p>
      </w:docPartBody>
    </w:docPart>
    <w:docPart>
      <w:docPartPr>
        <w:name w:val="BB6A7604F0E44A4B98A9989F4F84861C"/>
        <w:category>
          <w:name w:val="General"/>
          <w:gallery w:val="placeholder"/>
        </w:category>
        <w:types>
          <w:type w:val="bbPlcHdr"/>
        </w:types>
        <w:behaviors>
          <w:behavior w:val="content"/>
        </w:behaviors>
        <w:guid w:val="{796BEFF6-C8C5-408A-903B-519E9EE8719B}"/>
      </w:docPartPr>
      <w:docPartBody>
        <w:p w:rsidR="00F94D94" w:rsidRDefault="00F404C2">
          <w:pPr>
            <w:pStyle w:val="BB6A7604F0E44A4B98A9989F4F84861C"/>
          </w:pPr>
          <w:r>
            <w:rPr>
              <w:rStyle w:val="PlaceholderText"/>
            </w:rPr>
            <w:t>Your Name</w:t>
          </w:r>
        </w:p>
      </w:docPartBody>
    </w:docPart>
    <w:docPart>
      <w:docPartPr>
        <w:name w:val="30C31C8DE350467084B4103657D571B1"/>
        <w:category>
          <w:name w:val="General"/>
          <w:gallery w:val="placeholder"/>
        </w:category>
        <w:types>
          <w:type w:val="bbPlcHdr"/>
        </w:types>
        <w:behaviors>
          <w:behavior w:val="content"/>
        </w:behaviors>
        <w:guid w:val="{86E317F6-C737-4EA2-A588-3CA20030EF02}"/>
      </w:docPartPr>
      <w:docPartBody>
        <w:p w:rsidR="00F94D94" w:rsidRDefault="00F404C2">
          <w:pPr>
            <w:pStyle w:val="30C31C8DE350467084B4103657D571B1"/>
          </w:pPr>
          <w:r>
            <w:t>Position Title</w:t>
          </w:r>
        </w:p>
      </w:docPartBody>
    </w:docPart>
    <w:docPart>
      <w:docPartPr>
        <w:name w:val="364A973266894B89945B054017AA9719"/>
        <w:category>
          <w:name w:val="General"/>
          <w:gallery w:val="placeholder"/>
        </w:category>
        <w:types>
          <w:type w:val="bbPlcHdr"/>
        </w:types>
        <w:behaviors>
          <w:behavior w:val="content"/>
        </w:behaviors>
        <w:guid w:val="{FDD1743B-3D9D-46AB-BC3B-8952DC021DD9}"/>
      </w:docPartPr>
      <w:docPartBody>
        <w:p w:rsidR="00F94D94" w:rsidRDefault="00F404C2">
          <w:pPr>
            <w:pStyle w:val="364A973266894B89945B054017AA9719"/>
          </w:pPr>
          <w:r>
            <w:t>Objective</w:t>
          </w:r>
        </w:p>
      </w:docPartBody>
    </w:docPart>
    <w:docPart>
      <w:docPartPr>
        <w:name w:val="5F4A74E81EB243DF96393F18EE281DB1"/>
        <w:category>
          <w:name w:val="General"/>
          <w:gallery w:val="placeholder"/>
        </w:category>
        <w:types>
          <w:type w:val="bbPlcHdr"/>
        </w:types>
        <w:behaviors>
          <w:behavior w:val="content"/>
        </w:behaviors>
        <w:guid w:val="{BCBC2121-02B6-45CF-9044-FB4C8C563B44}"/>
      </w:docPartPr>
      <w:docPartBody>
        <w:p w:rsidR="00F94D94" w:rsidRDefault="00F404C2">
          <w:pPr>
            <w:pStyle w:val="5F4A74E81EB243DF96393F18EE281DB1"/>
          </w:pPr>
          <w:r>
            <w:t>Skills &amp; Abilities</w:t>
          </w:r>
        </w:p>
      </w:docPartBody>
    </w:docPart>
    <w:docPart>
      <w:docPartPr>
        <w:name w:val="0BA0009556A947ED827B9CF685420939"/>
        <w:category>
          <w:name w:val="General"/>
          <w:gallery w:val="placeholder"/>
        </w:category>
        <w:types>
          <w:type w:val="bbPlcHdr"/>
        </w:types>
        <w:behaviors>
          <w:behavior w:val="content"/>
        </w:behaviors>
        <w:guid w:val="{9695CCFD-0599-48B6-B212-D52009387FBA}"/>
      </w:docPartPr>
      <w:docPartBody>
        <w:p w:rsidR="00F94D94" w:rsidRDefault="00F404C2">
          <w:pPr>
            <w:pStyle w:val="0BA0009556A947ED827B9CF685420939"/>
          </w:pPr>
          <w:r>
            <w:t>Your Name</w:t>
          </w:r>
        </w:p>
      </w:docPartBody>
    </w:docPart>
    <w:docPart>
      <w:docPartPr>
        <w:name w:val="C53191C2C20048C696EA8A1F8694EE17"/>
        <w:category>
          <w:name w:val="General"/>
          <w:gallery w:val="placeholder"/>
        </w:category>
        <w:types>
          <w:type w:val="bbPlcHdr"/>
        </w:types>
        <w:behaviors>
          <w:behavior w:val="content"/>
        </w:behaviors>
        <w:guid w:val="{A4769EB5-7374-4426-A67F-CFEF7C8D7C4E}"/>
      </w:docPartPr>
      <w:docPartBody>
        <w:p w:rsidR="00F94D94" w:rsidRDefault="00F404C2">
          <w:pPr>
            <w:pStyle w:val="C53191C2C20048C696EA8A1F8694EE17"/>
          </w:pPr>
          <w:r>
            <w:t>Position Title</w:t>
          </w:r>
        </w:p>
      </w:docPartBody>
    </w:docPart>
    <w:docPart>
      <w:docPartPr>
        <w:name w:val="47DF73CF3AB840C3A5B92EB4B82C4A32"/>
        <w:category>
          <w:name w:val="General"/>
          <w:gallery w:val="placeholder"/>
        </w:category>
        <w:types>
          <w:type w:val="bbPlcHdr"/>
        </w:types>
        <w:behaviors>
          <w:behavior w:val="content"/>
        </w:behaviors>
        <w:guid w:val="{17C1D639-7A1C-4773-A818-F925D872035D}"/>
      </w:docPartPr>
      <w:docPartBody>
        <w:p w:rsidR="00CC74D0" w:rsidRDefault="00ED5BE5" w:rsidP="00ED5BE5">
          <w:pPr>
            <w:pStyle w:val="47DF73CF3AB840C3A5B92EB4B82C4A32"/>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4F"/>
    <w:rsid w:val="002532C2"/>
    <w:rsid w:val="0036365D"/>
    <w:rsid w:val="00414409"/>
    <w:rsid w:val="00635580"/>
    <w:rsid w:val="006B48BF"/>
    <w:rsid w:val="007244D3"/>
    <w:rsid w:val="00861EA4"/>
    <w:rsid w:val="00B437A4"/>
    <w:rsid w:val="00B8604F"/>
    <w:rsid w:val="00BF35C5"/>
    <w:rsid w:val="00C01EB7"/>
    <w:rsid w:val="00CC74D0"/>
    <w:rsid w:val="00ED5BE5"/>
    <w:rsid w:val="00F404C2"/>
    <w:rsid w:val="00F9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1F9C63BC314F87B7CF78C23EAF5CE2">
    <w:name w:val="191F9C63BC314F87B7CF78C23EAF5CE2"/>
  </w:style>
  <w:style w:type="paragraph" w:customStyle="1" w:styleId="2019E863671B4376B89065E6240A9213">
    <w:name w:val="2019E863671B4376B89065E6240A9213"/>
  </w:style>
  <w:style w:type="paragraph" w:customStyle="1" w:styleId="AAF2EBD742BC42CFB2331417DDA80FEA">
    <w:name w:val="AAF2EBD742BC42CFB2331417DDA80FEA"/>
  </w:style>
  <w:style w:type="paragraph" w:customStyle="1" w:styleId="58F8B44755AE4F7486A8E5B9A8E33431">
    <w:name w:val="58F8B44755AE4F7486A8E5B9A8E33431"/>
  </w:style>
  <w:style w:type="paragraph" w:customStyle="1" w:styleId="02EC2BEF74384077B45EB6C6C32FF1BC">
    <w:name w:val="02EC2BEF74384077B45EB6C6C32FF1BC"/>
  </w:style>
  <w:style w:type="paragraph" w:customStyle="1" w:styleId="3CB6666F273A43829F648741D62C541A">
    <w:name w:val="3CB6666F273A43829F648741D62C541A"/>
  </w:style>
  <w:style w:type="paragraph" w:customStyle="1" w:styleId="FDA3FE935E434A10B7615C8BCB595397">
    <w:name w:val="FDA3FE935E434A10B7615C8BCB595397"/>
  </w:style>
  <w:style w:type="paragraph" w:customStyle="1" w:styleId="0B81F89B563C416BB32FBD7BC0E88E62">
    <w:name w:val="0B81F89B563C416BB32FBD7BC0E88E62"/>
  </w:style>
  <w:style w:type="paragraph" w:customStyle="1" w:styleId="57B453450F554943971FDCD52366CAE3">
    <w:name w:val="57B453450F554943971FDCD52366CAE3"/>
  </w:style>
  <w:style w:type="paragraph" w:customStyle="1" w:styleId="7FF5ED2710754EECB0CD1497531B057F">
    <w:name w:val="7FF5ED2710754EECB0CD1497531B057F"/>
  </w:style>
  <w:style w:type="paragraph" w:customStyle="1" w:styleId="BCF76032ACA14139B4DA39D2624A8A2A">
    <w:name w:val="BCF76032ACA14139B4DA39D2624A8A2A"/>
  </w:style>
  <w:style w:type="paragraph" w:customStyle="1" w:styleId="E8F9738382F64DE9B8D837460F262EC1">
    <w:name w:val="E8F9738382F64DE9B8D837460F262EC1"/>
  </w:style>
  <w:style w:type="paragraph" w:customStyle="1" w:styleId="3A78CAFA76C343D39E5B9918168ABA40">
    <w:name w:val="3A78CAFA76C343D39E5B9918168ABA40"/>
  </w:style>
  <w:style w:type="paragraph" w:customStyle="1" w:styleId="CA1212E777234FB2826D98C62E0F5AEA">
    <w:name w:val="CA1212E777234FB2826D98C62E0F5AEA"/>
  </w:style>
  <w:style w:type="paragraph" w:customStyle="1" w:styleId="D2EC8A689A4F4925A97E32C0864C8F9C">
    <w:name w:val="D2EC8A689A4F4925A97E32C0864C8F9C"/>
  </w:style>
  <w:style w:type="paragraph" w:customStyle="1" w:styleId="615FB7702325431CB7212EDD3CE44A8B">
    <w:name w:val="615FB7702325431CB7212EDD3CE44A8B"/>
  </w:style>
  <w:style w:type="paragraph" w:customStyle="1" w:styleId="310CE4D26D0B46F99387FD7965713E90">
    <w:name w:val="310CE4D26D0B46F99387FD7965713E90"/>
  </w:style>
  <w:style w:type="character" w:styleId="PlaceholderText">
    <w:name w:val="Placeholder Text"/>
    <w:basedOn w:val="DefaultParagraphFont"/>
    <w:uiPriority w:val="99"/>
    <w:semiHidden/>
    <w:rPr>
      <w:color w:val="808080"/>
    </w:rPr>
  </w:style>
  <w:style w:type="paragraph" w:customStyle="1" w:styleId="BB6A7604F0E44A4B98A9989F4F84861C">
    <w:name w:val="BB6A7604F0E44A4B98A9989F4F84861C"/>
  </w:style>
  <w:style w:type="paragraph" w:customStyle="1" w:styleId="30C31C8DE350467084B4103657D571B1">
    <w:name w:val="30C31C8DE350467084B4103657D571B1"/>
  </w:style>
  <w:style w:type="paragraph" w:customStyle="1" w:styleId="364A973266894B89945B054017AA9719">
    <w:name w:val="364A973266894B89945B054017AA9719"/>
  </w:style>
  <w:style w:type="paragraph" w:customStyle="1" w:styleId="00BE50622CF14973B5A1E4CF34F6FC1C">
    <w:name w:val="00BE50622CF14973B5A1E4CF34F6FC1C"/>
  </w:style>
  <w:style w:type="paragraph" w:customStyle="1" w:styleId="5F4A74E81EB243DF96393F18EE281DB1">
    <w:name w:val="5F4A74E81EB243DF96393F18EE281DB1"/>
  </w:style>
  <w:style w:type="paragraph" w:customStyle="1" w:styleId="403DDD0CDDCF4F43A5957AC665FD01BD">
    <w:name w:val="403DDD0CDDCF4F43A5957AC665FD01BD"/>
  </w:style>
  <w:style w:type="paragraph" w:customStyle="1" w:styleId="7501D5B7B3384147BFF36000346A7C68">
    <w:name w:val="7501D5B7B3384147BFF36000346A7C68"/>
  </w:style>
  <w:style w:type="paragraph" w:customStyle="1" w:styleId="048935B9D15448FF9EA3B1ACBD6A4DC2">
    <w:name w:val="048935B9D15448FF9EA3B1ACBD6A4DC2"/>
  </w:style>
  <w:style w:type="paragraph" w:customStyle="1" w:styleId="47D85DEF92AF4CC895A0BF1ED9DC18C0">
    <w:name w:val="47D85DEF92AF4CC895A0BF1ED9DC18C0"/>
  </w:style>
  <w:style w:type="paragraph" w:customStyle="1" w:styleId="33D28DDD8B5D4664980E6AFE6B46BD2C">
    <w:name w:val="33D28DDD8B5D4664980E6AFE6B46BD2C"/>
  </w:style>
  <w:style w:type="paragraph" w:customStyle="1" w:styleId="0BA0009556A947ED827B9CF685420939">
    <w:name w:val="0BA0009556A947ED827B9CF685420939"/>
  </w:style>
  <w:style w:type="paragraph" w:customStyle="1" w:styleId="C53191C2C20048C696EA8A1F8694EE17">
    <w:name w:val="C53191C2C20048C696EA8A1F8694EE17"/>
  </w:style>
  <w:style w:type="paragraph" w:customStyle="1" w:styleId="3FAFE75B0CC34C11A02DBB65C60A954D">
    <w:name w:val="3FAFE75B0CC34C11A02DBB65C60A954D"/>
    <w:rsid w:val="00B8604F"/>
  </w:style>
  <w:style w:type="paragraph" w:customStyle="1" w:styleId="6F7EF9D17B604B63BEC58D22CD873130">
    <w:name w:val="6F7EF9D17B604B63BEC58D22CD873130"/>
    <w:rsid w:val="00B8604F"/>
  </w:style>
  <w:style w:type="paragraph" w:customStyle="1" w:styleId="09502BE9E215417EB90F35ADDEBBE477">
    <w:name w:val="09502BE9E215417EB90F35ADDEBBE477"/>
    <w:rsid w:val="00B8604F"/>
  </w:style>
  <w:style w:type="paragraph" w:customStyle="1" w:styleId="F7E18C6884F743EAAD37F33AA568C527">
    <w:name w:val="F7E18C6884F743EAAD37F33AA568C527"/>
    <w:rsid w:val="00B8604F"/>
  </w:style>
  <w:style w:type="paragraph" w:customStyle="1" w:styleId="47DF73CF3AB840C3A5B92EB4B82C4A32">
    <w:name w:val="47DF73CF3AB840C3A5B92EB4B82C4A32"/>
    <w:rsid w:val="00ED5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Custom 82">
      <a:dk1>
        <a:sysClr val="windowText" lastClr="000000"/>
      </a:dk1>
      <a:lt1>
        <a:sysClr val="window" lastClr="FFFFFF"/>
      </a:lt1>
      <a:dk2>
        <a:srgbClr val="333333"/>
      </a:dk2>
      <a:lt2>
        <a:srgbClr val="CCCCCC"/>
      </a:lt2>
      <a:accent1>
        <a:srgbClr val="F7931E"/>
      </a:accent1>
      <a:accent2>
        <a:srgbClr val="F06648"/>
      </a:accent2>
      <a:accent3>
        <a:srgbClr val="B27DC9"/>
      </a:accent3>
      <a:accent4>
        <a:srgbClr val="81A0E6"/>
      </a:accent4>
      <a:accent5>
        <a:srgbClr val="60C7C3"/>
      </a:accent5>
      <a:accent6>
        <a:srgbClr val="7ACC7B"/>
      </a:accent6>
      <a:hlink>
        <a:srgbClr val="0563C1"/>
      </a:hlink>
      <a:folHlink>
        <a:srgbClr val="954F72"/>
      </a:folHlink>
    </a:clrScheme>
    <a:fontScheme name="Custom 97">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consultant
Experience – 8 years 
jyotiranjan3970@gmail.com
+91-7022268688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tf16392793_win32.dotx</Template>
  <TotalTime>56</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Jyotiranjan Mishra</dc:creator>
  <cp:keywords/>
  <dc:description/>
  <cp:lastModifiedBy>Mishra, Jyotiranjan</cp:lastModifiedBy>
  <cp:revision>14</cp:revision>
  <dcterms:created xsi:type="dcterms:W3CDTF">2020-08-16T13:31:00Z</dcterms:created>
  <dcterms:modified xsi:type="dcterms:W3CDTF">2020-12-11T04:39:00Z</dcterms:modified>
</cp:coreProperties>
</file>