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124E324C" w14:textId="77777777" w:rsidTr="001B2ABD">
        <w:trPr>
          <w:trHeight w:val="4410"/>
        </w:trPr>
        <w:tc>
          <w:tcPr>
            <w:tcW w:w="3600" w:type="dxa"/>
            <w:vAlign w:val="bottom"/>
          </w:tcPr>
          <w:p w14:paraId="0958E384" w14:textId="10FDFDF5" w:rsidR="001B2ABD" w:rsidRDefault="00FB5F3F" w:rsidP="001B2ABD">
            <w:pPr>
              <w:tabs>
                <w:tab w:val="left" w:pos="990"/>
              </w:tabs>
              <w:jc w:val="center"/>
            </w:pPr>
            <w:r>
              <w:rPr>
                <w:noProof/>
                <w:sz w:val="82"/>
                <w:szCs w:val="82"/>
              </w:rPr>
              <w:drawing>
                <wp:anchor distT="0" distB="0" distL="114300" distR="114300" simplePos="0" relativeHeight="251677696" behindDoc="0" locked="0" layoutInCell="1" allowOverlap="1" wp14:anchorId="258BAC20" wp14:editId="307B511B">
                  <wp:simplePos x="0" y="0"/>
                  <wp:positionH relativeFrom="column">
                    <wp:posOffset>508000</wp:posOffset>
                  </wp:positionH>
                  <wp:positionV relativeFrom="paragraph">
                    <wp:posOffset>-1334135</wp:posOffset>
                  </wp:positionV>
                  <wp:extent cx="823595" cy="819150"/>
                  <wp:effectExtent l="0" t="0" r="0" b="0"/>
                  <wp:wrapNone/>
                  <wp:docPr id="8" name="Picture 8" descr="A blue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sign with white text&#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823595" cy="819150"/>
                          </a:xfrm>
                          <a:prstGeom prst="rect">
                            <a:avLst/>
                          </a:prstGeom>
                        </pic:spPr>
                      </pic:pic>
                    </a:graphicData>
                  </a:graphic>
                  <wp14:sizeRelH relativeFrom="page">
                    <wp14:pctWidth>0</wp14:pctWidth>
                  </wp14:sizeRelH>
                  <wp14:sizeRelV relativeFrom="page">
                    <wp14:pctHeight>0</wp14:pctHeight>
                  </wp14:sizeRelV>
                </wp:anchor>
              </w:drawing>
            </w:r>
            <w:r>
              <w:rPr>
                <w:noProof/>
                <w:sz w:val="82"/>
                <w:szCs w:val="82"/>
              </w:rPr>
              <w:drawing>
                <wp:anchor distT="0" distB="0" distL="114300" distR="114300" simplePos="0" relativeHeight="251676672" behindDoc="0" locked="0" layoutInCell="1" allowOverlap="1" wp14:anchorId="00346580" wp14:editId="1A2FB353">
                  <wp:simplePos x="0" y="0"/>
                  <wp:positionH relativeFrom="column">
                    <wp:posOffset>1069975</wp:posOffset>
                  </wp:positionH>
                  <wp:positionV relativeFrom="paragraph">
                    <wp:posOffset>-2205355</wp:posOffset>
                  </wp:positionV>
                  <wp:extent cx="815975" cy="81915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5975" cy="819150"/>
                          </a:xfrm>
                          <a:prstGeom prst="rect">
                            <a:avLst/>
                          </a:prstGeom>
                        </pic:spPr>
                      </pic:pic>
                    </a:graphicData>
                  </a:graphic>
                  <wp14:sizeRelH relativeFrom="page">
                    <wp14:pctWidth>0</wp14:pctWidth>
                  </wp14:sizeRelH>
                  <wp14:sizeRelV relativeFrom="page">
                    <wp14:pctHeight>0</wp14:pctHeight>
                  </wp14:sizeRelV>
                </wp:anchor>
              </w:drawing>
            </w:r>
            <w:r>
              <w:rPr>
                <w:noProof/>
                <w:sz w:val="82"/>
                <w:szCs w:val="82"/>
              </w:rPr>
              <w:drawing>
                <wp:anchor distT="0" distB="0" distL="114300" distR="114300" simplePos="0" relativeHeight="251675648" behindDoc="0" locked="0" layoutInCell="1" allowOverlap="1" wp14:anchorId="5F1C716D" wp14:editId="0CF6C3F6">
                  <wp:simplePos x="0" y="0"/>
                  <wp:positionH relativeFrom="column">
                    <wp:posOffset>-73025</wp:posOffset>
                  </wp:positionH>
                  <wp:positionV relativeFrom="paragraph">
                    <wp:posOffset>-2195830</wp:posOffset>
                  </wp:positionV>
                  <wp:extent cx="835025" cy="819150"/>
                  <wp:effectExtent l="0" t="0" r="3175" b="0"/>
                  <wp:wrapNone/>
                  <wp:docPr id="6" name="Picture 6"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5025" cy="819150"/>
                          </a:xfrm>
                          <a:prstGeom prst="rect">
                            <a:avLst/>
                          </a:prstGeom>
                        </pic:spPr>
                      </pic:pic>
                    </a:graphicData>
                  </a:graphic>
                  <wp14:sizeRelH relativeFrom="page">
                    <wp14:pctWidth>0</wp14:pctWidth>
                  </wp14:sizeRelH>
                  <wp14:sizeRelV relativeFrom="page">
                    <wp14:pctHeight>0</wp14:pctHeight>
                  </wp14:sizeRelV>
                </wp:anchor>
              </w:drawing>
            </w:r>
          </w:p>
        </w:tc>
        <w:tc>
          <w:tcPr>
            <w:tcW w:w="720" w:type="dxa"/>
          </w:tcPr>
          <w:p w14:paraId="321CF654" w14:textId="36025517" w:rsidR="001B2ABD" w:rsidRDefault="001B2ABD" w:rsidP="000C45FF">
            <w:pPr>
              <w:tabs>
                <w:tab w:val="left" w:pos="990"/>
              </w:tabs>
            </w:pPr>
          </w:p>
        </w:tc>
        <w:tc>
          <w:tcPr>
            <w:tcW w:w="6470" w:type="dxa"/>
            <w:vAlign w:val="bottom"/>
          </w:tcPr>
          <w:p w14:paraId="1C22B0E9" w14:textId="0FFDA70B" w:rsidR="001B2ABD" w:rsidRPr="008955C6" w:rsidRDefault="008955C6" w:rsidP="001B2ABD">
            <w:pPr>
              <w:pStyle w:val="Title"/>
              <w:rPr>
                <w:sz w:val="82"/>
                <w:szCs w:val="82"/>
              </w:rPr>
            </w:pPr>
            <w:r w:rsidRPr="008955C6">
              <w:rPr>
                <w:sz w:val="82"/>
                <w:szCs w:val="82"/>
              </w:rPr>
              <w:t>AZMIR ALI</w:t>
            </w:r>
            <w:r w:rsidR="007B2610">
              <w:rPr>
                <w:sz w:val="82"/>
                <w:szCs w:val="82"/>
              </w:rPr>
              <w:t xml:space="preserve"> </w:t>
            </w:r>
            <w:r w:rsidRPr="008955C6">
              <w:rPr>
                <w:sz w:val="82"/>
                <w:szCs w:val="82"/>
              </w:rPr>
              <w:t>SHEIKDAWOOD</w:t>
            </w:r>
          </w:p>
          <w:p w14:paraId="79E99D8D" w14:textId="553E8461" w:rsidR="001B2ABD" w:rsidRPr="007B2610" w:rsidRDefault="00B151E2" w:rsidP="001B2ABD">
            <w:pPr>
              <w:pStyle w:val="Subtitle"/>
              <w:rPr>
                <w:rFonts w:ascii="Abadi" w:hAnsi="Abadi"/>
                <w:szCs w:val="32"/>
              </w:rPr>
            </w:pPr>
            <w:r w:rsidRPr="007B2610">
              <w:rPr>
                <w:rFonts w:asciiTheme="majorHAnsi" w:eastAsiaTheme="majorEastAsia" w:hAnsiTheme="majorHAnsi" w:cstheme="majorBidi"/>
                <w:caps/>
                <w:color w:val="auto"/>
                <w:spacing w:val="0"/>
                <w:w w:val="99"/>
                <w:szCs w:val="32"/>
              </w:rPr>
              <w:t>(</w:t>
            </w:r>
            <w:r w:rsidR="008955C6" w:rsidRPr="007B2610">
              <w:rPr>
                <w:rFonts w:asciiTheme="majorHAnsi" w:eastAsiaTheme="majorEastAsia" w:hAnsiTheme="majorHAnsi" w:cstheme="majorBidi"/>
                <w:caps/>
                <w:color w:val="auto"/>
                <w:spacing w:val="0"/>
                <w:w w:val="99"/>
                <w:szCs w:val="32"/>
              </w:rPr>
              <w:t>SALESFORCE</w:t>
            </w:r>
            <w:r w:rsidRPr="007B2610">
              <w:rPr>
                <w:rFonts w:asciiTheme="majorHAnsi" w:eastAsiaTheme="majorEastAsia" w:hAnsiTheme="majorHAnsi" w:cstheme="majorBidi"/>
                <w:caps/>
                <w:color w:val="auto"/>
                <w:spacing w:val="11"/>
                <w:w w:val="99"/>
                <w:szCs w:val="32"/>
              </w:rPr>
              <w:t>)</w:t>
            </w:r>
          </w:p>
        </w:tc>
      </w:tr>
      <w:tr w:rsidR="001B2ABD" w14:paraId="134B1D10" w14:textId="77777777" w:rsidTr="001B2ABD">
        <w:tc>
          <w:tcPr>
            <w:tcW w:w="3600" w:type="dxa"/>
          </w:tcPr>
          <w:sdt>
            <w:sdtPr>
              <w:id w:val="-1711873194"/>
              <w:placeholder>
                <w:docPart w:val="67684E3273BA48129007DEB9C32606CD"/>
              </w:placeholder>
              <w:temporary/>
              <w:showingPlcHdr/>
              <w15:appearance w15:val="hidden"/>
            </w:sdtPr>
            <w:sdtEndPr/>
            <w:sdtContent>
              <w:p w14:paraId="5CEC3BB0" w14:textId="77777777" w:rsidR="001B2ABD" w:rsidRDefault="00036450" w:rsidP="00036450">
                <w:pPr>
                  <w:pStyle w:val="Heading3"/>
                </w:pPr>
                <w:r w:rsidRPr="00D5459D">
                  <w:t>Profile</w:t>
                </w:r>
              </w:p>
            </w:sdtContent>
          </w:sdt>
          <w:p w14:paraId="2DB221B5" w14:textId="1CB6EA0F" w:rsidR="008B13F2" w:rsidRDefault="009E18E2" w:rsidP="008B13F2">
            <w:pPr>
              <w:shd w:val="clear" w:color="auto" w:fill="F2F2F2" w:themeFill="background1" w:themeFillShade="F2"/>
              <w:spacing w:before="100" w:beforeAutospacing="1" w:after="100" w:afterAutospacing="1"/>
              <w:jc w:val="both"/>
            </w:pPr>
            <w:r>
              <w:t>9+</w:t>
            </w:r>
            <w:r w:rsidR="008B13F2">
              <w:t xml:space="preserve"> years of overall experience in Information Technology. Among that, </w:t>
            </w:r>
          </w:p>
          <w:p w14:paraId="36494D38" w14:textId="06514653" w:rsidR="008B13F2" w:rsidRDefault="009E18E2" w:rsidP="008B13F2">
            <w:pPr>
              <w:shd w:val="clear" w:color="auto" w:fill="F2F2F2" w:themeFill="background1" w:themeFillShade="F2"/>
              <w:spacing w:before="100" w:beforeAutospacing="1" w:after="100" w:afterAutospacing="1"/>
              <w:jc w:val="both"/>
            </w:pPr>
            <w:r>
              <w:t>5</w:t>
            </w:r>
            <w:r w:rsidR="008B13F2">
              <w:t>+ years of experience in configuration and Development in Salesforce</w:t>
            </w:r>
            <w:r w:rsidR="00AB1FFF">
              <w:t xml:space="preserve"> with knowledge on LWC, Apex, Aur</w:t>
            </w:r>
            <w:r w:rsidR="00597DDD">
              <w:t>a Components and JavaScript</w:t>
            </w:r>
            <w:r w:rsidR="008B13F2">
              <w:t xml:space="preserve">. Designed, Develop and maintained Salesforce </w:t>
            </w:r>
            <w:r w:rsidR="00740D33">
              <w:t xml:space="preserve">on Field Service Lightning applications, </w:t>
            </w:r>
            <w:r w:rsidR="008B13F2">
              <w:t>standard objects, custom objects and junction objects, while also structuring user roles, security profiles and workflow rules.</w:t>
            </w:r>
          </w:p>
          <w:p w14:paraId="6BEB98F6" w14:textId="1FA38E2D" w:rsidR="00036450" w:rsidRDefault="008B13F2" w:rsidP="008B13F2">
            <w:pPr>
              <w:spacing w:after="60"/>
              <w:jc w:val="both"/>
            </w:pPr>
            <w:r>
              <w:t>3+ years of experience in Telecom OSS domain specializing in Service Assurance domain – Fault, Performance, SLA and Service Quality management for Billing System. BSS Rating &amp; Billing team performing pre-billing, post-billing, Realtime rating for mobile and fixed.</w:t>
            </w:r>
          </w:p>
          <w:sdt>
            <w:sdtPr>
              <w:id w:val="-1954003311"/>
              <w:placeholder>
                <w:docPart w:val="B7A377802A444379A888BECB51A99665"/>
              </w:placeholder>
              <w:temporary/>
              <w:showingPlcHdr/>
              <w15:appearance w15:val="hidden"/>
            </w:sdtPr>
            <w:sdtEndPr/>
            <w:sdtContent>
              <w:p w14:paraId="4857F700" w14:textId="77777777" w:rsidR="00036450" w:rsidRPr="00CB0055" w:rsidRDefault="00CB0055" w:rsidP="00CB0055">
                <w:pPr>
                  <w:pStyle w:val="Heading3"/>
                </w:pPr>
                <w:r w:rsidRPr="00CB0055">
                  <w:t>Contact</w:t>
                </w:r>
              </w:p>
            </w:sdtContent>
          </w:sdt>
          <w:sdt>
            <w:sdtPr>
              <w:id w:val="1111563247"/>
              <w:placeholder>
                <w:docPart w:val="1DC5E11A903444409020CE8D6EAE1185"/>
              </w:placeholder>
              <w:temporary/>
              <w:showingPlcHdr/>
              <w15:appearance w15:val="hidden"/>
            </w:sdtPr>
            <w:sdtEndPr/>
            <w:sdtContent>
              <w:p w14:paraId="71AB888C" w14:textId="77777777" w:rsidR="004D3011" w:rsidRDefault="004D3011" w:rsidP="004D3011">
                <w:r w:rsidRPr="004D3011">
                  <w:t>PHONE:</w:t>
                </w:r>
              </w:p>
            </w:sdtContent>
          </w:sdt>
          <w:p w14:paraId="5CA262FC" w14:textId="748F9EE7" w:rsidR="004D3011" w:rsidRDefault="005F4F6E" w:rsidP="004D3011">
            <w:r>
              <w:t>+91 - 7411069284</w:t>
            </w:r>
          </w:p>
          <w:p w14:paraId="5CBC4EC3" w14:textId="77777777" w:rsidR="004D3011" w:rsidRPr="004D3011" w:rsidRDefault="004D3011" w:rsidP="004D3011"/>
          <w:p w14:paraId="3F267A4A" w14:textId="45014F40" w:rsidR="004D3011" w:rsidRDefault="005F4F6E" w:rsidP="004D3011">
            <w:r>
              <w:t>LinkedIn:</w:t>
            </w:r>
          </w:p>
          <w:p w14:paraId="422E2E7E" w14:textId="1F05E245" w:rsidR="004D3011" w:rsidRDefault="005F4F6E" w:rsidP="004D3011">
            <w:r w:rsidRPr="005F4F6E">
              <w:t>www.linkedin.com/in/azmir-ali</w:t>
            </w:r>
          </w:p>
          <w:p w14:paraId="00BA67CD" w14:textId="77777777" w:rsidR="004D3011" w:rsidRDefault="004D3011" w:rsidP="004D3011"/>
          <w:sdt>
            <w:sdtPr>
              <w:id w:val="-240260293"/>
              <w:placeholder>
                <w:docPart w:val="A4A31D2AD6594D5EB4B8D0BEE3543CFF"/>
              </w:placeholder>
              <w:temporary/>
              <w:showingPlcHdr/>
              <w15:appearance w15:val="hidden"/>
            </w:sdtPr>
            <w:sdtEndPr/>
            <w:sdtContent>
              <w:p w14:paraId="0A2CD6A7" w14:textId="77777777" w:rsidR="004D3011" w:rsidRDefault="004D3011" w:rsidP="004D3011">
                <w:r w:rsidRPr="004D3011">
                  <w:t>EMAIL:</w:t>
                </w:r>
              </w:p>
            </w:sdtContent>
          </w:sdt>
          <w:p w14:paraId="75337A77" w14:textId="12496C88" w:rsidR="00036450" w:rsidRPr="00E4381A" w:rsidRDefault="00E3374F" w:rsidP="004D3011">
            <w:pPr>
              <w:rPr>
                <w:rStyle w:val="Hyperlink"/>
              </w:rPr>
            </w:pPr>
            <w:hyperlink r:id="rId10" w:history="1">
              <w:r w:rsidR="005F4F6E">
                <w:rPr>
                  <w:rStyle w:val="Hyperlink"/>
                  <w:bCs/>
                  <w:color w:val="002060"/>
                </w:rPr>
                <w:t>azmir005@gmail.com</w:t>
              </w:r>
            </w:hyperlink>
          </w:p>
          <w:p w14:paraId="3B2910CE" w14:textId="2E411D3F" w:rsidR="004D3011" w:rsidRPr="004D3011" w:rsidRDefault="004D3011" w:rsidP="00054664">
            <w:pPr>
              <w:pStyle w:val="Heading3"/>
            </w:pPr>
          </w:p>
        </w:tc>
        <w:tc>
          <w:tcPr>
            <w:tcW w:w="720" w:type="dxa"/>
          </w:tcPr>
          <w:p w14:paraId="317679D7" w14:textId="2221EE02" w:rsidR="001B2ABD" w:rsidRDefault="001B2ABD" w:rsidP="000C45FF">
            <w:pPr>
              <w:tabs>
                <w:tab w:val="left" w:pos="990"/>
              </w:tabs>
            </w:pPr>
          </w:p>
        </w:tc>
        <w:tc>
          <w:tcPr>
            <w:tcW w:w="6470" w:type="dxa"/>
          </w:tcPr>
          <w:sdt>
            <w:sdtPr>
              <w:id w:val="1049110328"/>
              <w:placeholder>
                <w:docPart w:val="1A4215BE29E342D6B42882A943EA239A"/>
              </w:placeholder>
              <w:temporary/>
              <w:showingPlcHdr/>
              <w15:appearance w15:val="hidden"/>
            </w:sdtPr>
            <w:sdtEndPr/>
            <w:sdtContent>
              <w:p w14:paraId="292D0021" w14:textId="77777777" w:rsidR="001B2ABD" w:rsidRDefault="00E25A26" w:rsidP="00036450">
                <w:pPr>
                  <w:pStyle w:val="Heading2"/>
                </w:pPr>
                <w:r w:rsidRPr="00036450">
                  <w:t>EDUCATION</w:t>
                </w:r>
              </w:p>
            </w:sdtContent>
          </w:sdt>
          <w:p w14:paraId="11E128BF" w14:textId="77777777" w:rsidR="000A6579" w:rsidRDefault="007874D1" w:rsidP="00B359E4">
            <w:pPr>
              <w:pStyle w:val="Heading4"/>
            </w:pPr>
            <w:r w:rsidRPr="00054664">
              <w:t>MASTER OF COMPUTER APPLICATIONS (MCA)</w:t>
            </w:r>
            <w:r w:rsidR="007C6337" w:rsidRPr="00054664">
              <w:t>, GPA 7.7</w:t>
            </w:r>
            <w:r w:rsidRPr="00054664">
              <w:t xml:space="preserve"> </w:t>
            </w:r>
          </w:p>
          <w:p w14:paraId="01E8E2BF" w14:textId="3504BD5B" w:rsidR="007874D1" w:rsidRPr="00054664" w:rsidRDefault="007C6337" w:rsidP="00B359E4">
            <w:pPr>
              <w:pStyle w:val="Heading4"/>
              <w:rPr>
                <w:b w:val="0"/>
                <w:bCs/>
              </w:rPr>
            </w:pPr>
            <w:r w:rsidRPr="00054664">
              <w:rPr>
                <w:b w:val="0"/>
                <w:bCs/>
              </w:rPr>
              <w:t xml:space="preserve">DURATION: </w:t>
            </w:r>
            <w:r w:rsidR="007874D1" w:rsidRPr="00054664">
              <w:rPr>
                <w:b w:val="0"/>
                <w:bCs/>
              </w:rPr>
              <w:t>(2</w:t>
            </w:r>
            <w:r w:rsidRPr="00054664">
              <w:rPr>
                <w:b w:val="0"/>
                <w:bCs/>
              </w:rPr>
              <w:t>009</w:t>
            </w:r>
            <w:r w:rsidR="007874D1" w:rsidRPr="00054664">
              <w:rPr>
                <w:b w:val="0"/>
                <w:bCs/>
              </w:rPr>
              <w:t xml:space="preserve"> – </w:t>
            </w:r>
            <w:r w:rsidRPr="00054664">
              <w:rPr>
                <w:b w:val="0"/>
                <w:bCs/>
              </w:rPr>
              <w:t>2012</w:t>
            </w:r>
            <w:r w:rsidR="007874D1" w:rsidRPr="00054664">
              <w:rPr>
                <w:b w:val="0"/>
                <w:bCs/>
              </w:rPr>
              <w:t>)</w:t>
            </w:r>
          </w:p>
          <w:p w14:paraId="36D0EBE0" w14:textId="4D92993E" w:rsidR="004D3011" w:rsidRPr="00054664" w:rsidRDefault="007874D1" w:rsidP="007C6337">
            <w:pPr>
              <w:pStyle w:val="Heading4"/>
              <w:rPr>
                <w:b w:val="0"/>
                <w:bCs/>
              </w:rPr>
            </w:pPr>
            <w:r w:rsidRPr="00054664">
              <w:rPr>
                <w:b w:val="0"/>
                <w:bCs/>
              </w:rPr>
              <w:t>ANNA UNIVERSITY, TIRUCHIRAPPALLI</w:t>
            </w:r>
          </w:p>
          <w:p w14:paraId="07F5C9B1" w14:textId="77777777" w:rsidR="00036450" w:rsidRDefault="00036450" w:rsidP="00036450"/>
          <w:p w14:paraId="2945180C" w14:textId="2CB11833" w:rsidR="007C6337" w:rsidRPr="00054664" w:rsidRDefault="007C6337" w:rsidP="007C6337">
            <w:pPr>
              <w:pStyle w:val="Heading4"/>
              <w:rPr>
                <w:b w:val="0"/>
                <w:bCs/>
              </w:rPr>
            </w:pPr>
            <w:proofErr w:type="spellStart"/>
            <w:proofErr w:type="gramStart"/>
            <w:r w:rsidRPr="00054664">
              <w:t>B.Sc</w:t>
            </w:r>
            <w:proofErr w:type="spellEnd"/>
            <w:proofErr w:type="gramEnd"/>
            <w:r w:rsidR="00B746C6" w:rsidRPr="00054664">
              <w:t>,</w:t>
            </w:r>
            <w:r w:rsidRPr="00054664">
              <w:t xml:space="preserve"> COMPUTER SCIENCE, GPA 7.3</w:t>
            </w:r>
            <w:r w:rsidR="000A6579">
              <w:t xml:space="preserve">, </w:t>
            </w:r>
            <w:r w:rsidRPr="00054664">
              <w:rPr>
                <w:b w:val="0"/>
                <w:bCs/>
              </w:rPr>
              <w:t>DURATION: (2006 – 2009)</w:t>
            </w:r>
          </w:p>
          <w:p w14:paraId="2C33F568" w14:textId="1B188478" w:rsidR="00036450" w:rsidRPr="00054664" w:rsidRDefault="007C6337" w:rsidP="0041496B">
            <w:pPr>
              <w:rPr>
                <w:bCs/>
              </w:rPr>
            </w:pPr>
            <w:r w:rsidRPr="00054664">
              <w:rPr>
                <w:bCs/>
              </w:rPr>
              <w:t>BHARA</w:t>
            </w:r>
            <w:r w:rsidR="0041496B" w:rsidRPr="00054664">
              <w:rPr>
                <w:bCs/>
              </w:rPr>
              <w:t>THIDASAN UNIVERSITY, TIRUCHIRAPPALLI</w:t>
            </w:r>
          </w:p>
          <w:p w14:paraId="605A62D5" w14:textId="11ED9BC2" w:rsidR="00036450" w:rsidRDefault="00E3374F" w:rsidP="003C7468">
            <w:pPr>
              <w:pStyle w:val="Heading2"/>
              <w:tabs>
                <w:tab w:val="left" w:pos="5415"/>
              </w:tabs>
            </w:pPr>
            <w:sdt>
              <w:sdtPr>
                <w:id w:val="1001553383"/>
                <w:placeholder>
                  <w:docPart w:val="5E097050B979418EB9464AF1B701069C"/>
                </w:placeholder>
                <w:temporary/>
                <w:showingPlcHdr/>
                <w15:appearance w15:val="hidden"/>
              </w:sdtPr>
              <w:sdtEndPr/>
              <w:sdtContent>
                <w:r w:rsidR="00036450" w:rsidRPr="00036450">
                  <w:t>WORK EXPERIENCE</w:t>
                </w:r>
              </w:sdtContent>
            </w:sdt>
            <w:r w:rsidR="003C7468">
              <w:tab/>
            </w:r>
          </w:p>
          <w:p w14:paraId="210140D5" w14:textId="02D90C37" w:rsidR="00036450" w:rsidRDefault="00AD0983" w:rsidP="00054664">
            <w:pPr>
              <w:pStyle w:val="Heading4"/>
            </w:pPr>
            <w:r>
              <w:t xml:space="preserve">INFOSYS LIMITED, </w:t>
            </w:r>
            <w:r w:rsidR="00054664">
              <w:t xml:space="preserve">BANGALORE </w:t>
            </w:r>
            <w:r w:rsidR="00054664" w:rsidRPr="00036450">
              <w:t>[</w:t>
            </w:r>
            <w:r>
              <w:t>TECHNOLOGY ANAL</w:t>
            </w:r>
            <w:r w:rsidR="00304F39">
              <w:t>Y</w:t>
            </w:r>
            <w:r>
              <w:t>ST</w:t>
            </w:r>
            <w:r w:rsidR="00054664">
              <w:t>]</w:t>
            </w:r>
          </w:p>
          <w:p w14:paraId="6CDC1FC8" w14:textId="2E4CD079" w:rsidR="00054664" w:rsidRPr="00054664" w:rsidRDefault="00054664" w:rsidP="00054664">
            <w:r w:rsidRPr="00054664">
              <w:t>DURATION: (10</w:t>
            </w:r>
            <w:r w:rsidRPr="00054664">
              <w:rPr>
                <w:vertAlign w:val="superscript"/>
              </w:rPr>
              <w:t>TH</w:t>
            </w:r>
            <w:r w:rsidRPr="00054664">
              <w:t xml:space="preserve"> FEB 2014 – 20</w:t>
            </w:r>
            <w:r w:rsidRPr="00054664">
              <w:rPr>
                <w:vertAlign w:val="superscript"/>
              </w:rPr>
              <w:t>TH</w:t>
            </w:r>
            <w:r w:rsidRPr="00054664">
              <w:t xml:space="preserve"> JAN 2020) </w:t>
            </w:r>
          </w:p>
          <w:p w14:paraId="353F6D9D" w14:textId="77777777" w:rsidR="004D3011" w:rsidRDefault="004D3011" w:rsidP="00036450"/>
          <w:p w14:paraId="5D5CE56B" w14:textId="06C16201" w:rsidR="004D3011" w:rsidRPr="004D3011" w:rsidRDefault="00054664" w:rsidP="00B359E4">
            <w:pPr>
              <w:pStyle w:val="Heading4"/>
              <w:rPr>
                <w:bCs/>
              </w:rPr>
            </w:pPr>
            <w:r>
              <w:t>HCL TECHNOGIES, BANGALORE [TECHNICAL LEAD]</w:t>
            </w:r>
          </w:p>
          <w:p w14:paraId="0DFDC7A4" w14:textId="77777777" w:rsidR="00054664" w:rsidRDefault="00054664" w:rsidP="00054664">
            <w:pPr>
              <w:rPr>
                <w:sz w:val="24"/>
                <w:szCs w:val="24"/>
              </w:rPr>
            </w:pPr>
            <w:r>
              <w:t>DURATION: (22</w:t>
            </w:r>
            <w:r>
              <w:rPr>
                <w:vertAlign w:val="superscript"/>
              </w:rPr>
              <w:t>nd</w:t>
            </w:r>
            <w:r>
              <w:t xml:space="preserve"> Jan 2020 – Till date)</w:t>
            </w:r>
          </w:p>
          <w:sdt>
            <w:sdtPr>
              <w:id w:val="1669594239"/>
              <w:placeholder>
                <w:docPart w:val="88D15E2CBBA0486CA3600B09C53C18FE"/>
              </w:placeholder>
              <w:temporary/>
              <w:showingPlcHdr/>
              <w15:appearance w15:val="hidden"/>
            </w:sdtPr>
            <w:sdtEndPr/>
            <w:sdtContent>
              <w:p w14:paraId="22C8B2DD" w14:textId="2A04A158" w:rsidR="00036450" w:rsidRDefault="00180329" w:rsidP="00036450">
                <w:pPr>
                  <w:pStyle w:val="Heading2"/>
                </w:pPr>
                <w:r w:rsidRPr="00036450">
                  <w:rPr>
                    <w:rStyle w:val="Heading2Char"/>
                    <w:b/>
                    <w:bCs/>
                    <w:caps/>
                  </w:rPr>
                  <w:t>SKILLS</w:t>
                </w:r>
              </w:p>
            </w:sdtContent>
          </w:sdt>
          <w:p w14:paraId="4F236CF5" w14:textId="77777777" w:rsidR="00036450" w:rsidRDefault="00112054" w:rsidP="00770366">
            <w:pPr>
              <w:rPr>
                <w:color w:val="FFFFFF" w:themeColor="background1"/>
              </w:rPr>
            </w:pPr>
            <w:r w:rsidRPr="00B90CEF">
              <w:rPr>
                <w:noProof/>
                <w:color w:val="000000" w:themeColor="text1"/>
              </w:rPr>
              <w:drawing>
                <wp:inline distT="0" distB="0" distL="0" distR="0" wp14:anchorId="6A773C06" wp14:editId="4E0B09A2">
                  <wp:extent cx="3381375" cy="1133475"/>
                  <wp:effectExtent l="0" t="0" r="0" b="0"/>
                  <wp:docPr id="12" name="Chart 12" descr="skills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17A9428" w14:textId="77777777" w:rsidR="00803EF1" w:rsidRDefault="00803EF1" w:rsidP="00803EF1">
            <w:pPr>
              <w:rPr>
                <w:color w:val="FFFFFF" w:themeColor="background1"/>
              </w:rPr>
            </w:pPr>
          </w:p>
          <w:p w14:paraId="0191D948" w14:textId="77777777" w:rsidR="00803EF1" w:rsidRPr="00803EF1" w:rsidRDefault="00803EF1" w:rsidP="00803EF1">
            <w:pPr>
              <w:spacing w:after="120" w:line="276" w:lineRule="auto"/>
              <w:rPr>
                <w:rStyle w:val="Heading2Char"/>
              </w:rPr>
            </w:pPr>
            <w:r w:rsidRPr="00803EF1">
              <w:rPr>
                <w:rStyle w:val="Heading2Char"/>
              </w:rPr>
              <w:t>Certification</w:t>
            </w:r>
          </w:p>
          <w:p w14:paraId="53496237" w14:textId="4D253C6F" w:rsidR="00803EF1" w:rsidRPr="00B61668" w:rsidRDefault="00803EF1" w:rsidP="00803EF1">
            <w:pPr>
              <w:numPr>
                <w:ilvl w:val="0"/>
                <w:numId w:val="2"/>
              </w:numPr>
              <w:spacing w:after="120" w:line="360" w:lineRule="auto"/>
              <w:jc w:val="both"/>
              <w:rPr>
                <w:bCs/>
                <w:szCs w:val="20"/>
              </w:rPr>
            </w:pPr>
            <w:r w:rsidRPr="00B61668">
              <w:rPr>
                <w:bCs/>
                <w:szCs w:val="20"/>
              </w:rPr>
              <w:t>Certified in Salesforce Certified Administrator</w:t>
            </w:r>
            <w:r>
              <w:rPr>
                <w:bCs/>
                <w:szCs w:val="20"/>
              </w:rPr>
              <w:t xml:space="preserve"> </w:t>
            </w:r>
          </w:p>
          <w:p w14:paraId="46FE908E" w14:textId="59F53417" w:rsidR="0054757A" w:rsidRDefault="00803EF1" w:rsidP="0054757A">
            <w:pPr>
              <w:numPr>
                <w:ilvl w:val="0"/>
                <w:numId w:val="2"/>
              </w:numPr>
              <w:spacing w:after="120" w:line="360" w:lineRule="auto"/>
              <w:jc w:val="both"/>
              <w:rPr>
                <w:bCs/>
                <w:szCs w:val="20"/>
              </w:rPr>
            </w:pPr>
            <w:r>
              <w:rPr>
                <w:bCs/>
                <w:szCs w:val="20"/>
              </w:rPr>
              <w:t xml:space="preserve">Certified in </w:t>
            </w:r>
            <w:r w:rsidRPr="00B61668">
              <w:rPr>
                <w:bCs/>
                <w:szCs w:val="20"/>
              </w:rPr>
              <w:t>Salesforce Certified Sales Cloud Consultant</w:t>
            </w:r>
            <w:r w:rsidR="003C7468">
              <w:rPr>
                <w:bCs/>
                <w:szCs w:val="20"/>
              </w:rPr>
              <w:t xml:space="preserve"> (Earned Date: Aug 16, 2021)</w:t>
            </w:r>
          </w:p>
          <w:p w14:paraId="2EDC43AD" w14:textId="2E28F235" w:rsidR="008D0BFB" w:rsidRPr="0054757A" w:rsidRDefault="000A6579" w:rsidP="000A6579">
            <w:pPr>
              <w:numPr>
                <w:ilvl w:val="0"/>
                <w:numId w:val="2"/>
              </w:numPr>
              <w:tabs>
                <w:tab w:val="left" w:pos="465"/>
              </w:tabs>
              <w:spacing w:after="120" w:line="360" w:lineRule="auto"/>
              <w:jc w:val="both"/>
              <w:rPr>
                <w:bCs/>
                <w:szCs w:val="20"/>
              </w:rPr>
            </w:pPr>
            <w:r>
              <w:rPr>
                <w:bCs/>
                <w:szCs w:val="20"/>
              </w:rPr>
              <w:t xml:space="preserve">     Certified in Salesforce Certified JavaScript Developer I (Earned Date: Dec 4, 2022)</w:t>
            </w:r>
          </w:p>
          <w:p w14:paraId="08828C40" w14:textId="1787A757" w:rsidR="00803EF1" w:rsidRPr="00803EF1" w:rsidRDefault="00803EF1" w:rsidP="00803EF1"/>
        </w:tc>
      </w:tr>
    </w:tbl>
    <w:p w14:paraId="43A6AFED" w14:textId="1A7E944C" w:rsidR="005C1ECA" w:rsidRDefault="005C1ECA" w:rsidP="000C45FF">
      <w:pPr>
        <w:tabs>
          <w:tab w:val="left" w:pos="990"/>
        </w:tabs>
      </w:pPr>
    </w:p>
    <w:p w14:paraId="5B2CD1E0" w14:textId="617C6D1D" w:rsidR="004841CE" w:rsidRDefault="004841CE" w:rsidP="000C45FF">
      <w:pPr>
        <w:tabs>
          <w:tab w:val="left" w:pos="990"/>
        </w:tabs>
      </w:pPr>
    </w:p>
    <w:p w14:paraId="7D72D590" w14:textId="3977E1F6" w:rsidR="004841CE" w:rsidRDefault="004841CE" w:rsidP="000C45FF">
      <w:pPr>
        <w:tabs>
          <w:tab w:val="left" w:pos="990"/>
        </w:tabs>
      </w:pPr>
    </w:p>
    <w:p w14:paraId="47245C87" w14:textId="2A8CD63B" w:rsidR="004841CE" w:rsidRDefault="004841CE" w:rsidP="000C45FF">
      <w:pPr>
        <w:tabs>
          <w:tab w:val="left" w:pos="990"/>
        </w:tabs>
      </w:pPr>
    </w:p>
    <w:p w14:paraId="38DF360A" w14:textId="11D02DCD" w:rsidR="004841CE" w:rsidRDefault="00C31B4E" w:rsidP="000C45FF">
      <w:pPr>
        <w:tabs>
          <w:tab w:val="left" w:pos="990"/>
        </w:tabs>
      </w:pPr>
      <w:r>
        <w:rPr>
          <w:noProof/>
        </w:rPr>
        <mc:AlternateContent>
          <mc:Choice Requires="wps">
            <w:drawing>
              <wp:anchor distT="45720" distB="45720" distL="114300" distR="114300" simplePos="0" relativeHeight="251664384" behindDoc="0" locked="0" layoutInCell="1" allowOverlap="1" wp14:anchorId="57A602E9" wp14:editId="064FE70E">
                <wp:simplePos x="0" y="0"/>
                <wp:positionH relativeFrom="column">
                  <wp:posOffset>2486025</wp:posOffset>
                </wp:positionH>
                <wp:positionV relativeFrom="paragraph">
                  <wp:posOffset>296545</wp:posOffset>
                </wp:positionV>
                <wp:extent cx="4371975" cy="3162300"/>
                <wp:effectExtent l="0" t="0" r="952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3162300"/>
                        </a:xfrm>
                        <a:prstGeom prst="rect">
                          <a:avLst/>
                        </a:prstGeom>
                        <a:solidFill>
                          <a:srgbClr val="FFFFFF"/>
                        </a:solidFill>
                        <a:ln w="9525">
                          <a:noFill/>
                          <a:miter lim="800000"/>
                          <a:headEnd/>
                          <a:tailEnd/>
                        </a:ln>
                      </wps:spPr>
                      <wps:txbx>
                        <w:txbxContent>
                          <w:p w14:paraId="234F9104" w14:textId="77777777" w:rsidR="002E3C75" w:rsidRPr="002E3C75" w:rsidRDefault="002E3C75" w:rsidP="002E3C75">
                            <w:pPr>
                              <w:spacing w:after="120" w:line="276" w:lineRule="auto"/>
                              <w:rPr>
                                <w:rStyle w:val="Heading2Char"/>
                                <w:bCs w:val="0"/>
                              </w:rPr>
                            </w:pPr>
                            <w:r w:rsidRPr="002E3C75">
                              <w:rPr>
                                <w:rStyle w:val="Heading2Char"/>
                                <w:bCs w:val="0"/>
                              </w:rPr>
                              <w:t>Functional Analyst</w:t>
                            </w:r>
                          </w:p>
                          <w:p w14:paraId="24D6E997" w14:textId="0CD434FE" w:rsidR="00613972" w:rsidRPr="005242D5" w:rsidRDefault="005242D5" w:rsidP="005242D5">
                            <w:pPr>
                              <w:numPr>
                                <w:ilvl w:val="0"/>
                                <w:numId w:val="3"/>
                              </w:numPr>
                              <w:spacing w:line="276" w:lineRule="auto"/>
                              <w:jc w:val="both"/>
                              <w:rPr>
                                <w:bCs/>
                                <w:szCs w:val="20"/>
                              </w:rPr>
                            </w:pPr>
                            <w:r>
                              <w:rPr>
                                <w:bCs/>
                                <w:szCs w:val="20"/>
                              </w:rPr>
                              <w:t xml:space="preserve">Develop </w:t>
                            </w:r>
                            <w:r w:rsidR="00613972" w:rsidRPr="005242D5">
                              <w:rPr>
                                <w:bCs/>
                                <w:szCs w:val="20"/>
                              </w:rPr>
                              <w:t>business requirements and deal with all the CRM needs of the client</w:t>
                            </w:r>
                            <w:r>
                              <w:rPr>
                                <w:bCs/>
                                <w:szCs w:val="20"/>
                              </w:rPr>
                              <w:t xml:space="preserve"> using LWC, Apex, </w:t>
                            </w:r>
                            <w:proofErr w:type="spellStart"/>
                            <w:r>
                              <w:rPr>
                                <w:bCs/>
                                <w:szCs w:val="20"/>
                              </w:rPr>
                              <w:t>Auro</w:t>
                            </w:r>
                            <w:proofErr w:type="spellEnd"/>
                          </w:p>
                          <w:p w14:paraId="3E7B0FBC" w14:textId="31C67597" w:rsidR="002E3C75" w:rsidRDefault="002E3C75" w:rsidP="00613972">
                            <w:pPr>
                              <w:numPr>
                                <w:ilvl w:val="0"/>
                                <w:numId w:val="3"/>
                              </w:numPr>
                              <w:spacing w:line="276" w:lineRule="auto"/>
                              <w:jc w:val="both"/>
                              <w:rPr>
                                <w:bCs/>
                                <w:szCs w:val="20"/>
                              </w:rPr>
                            </w:pPr>
                            <w:r w:rsidRPr="00FD70C1">
                              <w:rPr>
                                <w:bCs/>
                                <w:szCs w:val="20"/>
                              </w:rPr>
                              <w:t>Support the analysis of existing data feeds and current data systems, data conversion and integration solutions required to support business processes</w:t>
                            </w:r>
                          </w:p>
                          <w:p w14:paraId="2599FCAC" w14:textId="5EF91C70" w:rsidR="00613972" w:rsidRPr="00613972" w:rsidRDefault="00613972" w:rsidP="00613972">
                            <w:pPr>
                              <w:numPr>
                                <w:ilvl w:val="0"/>
                                <w:numId w:val="3"/>
                              </w:numPr>
                              <w:spacing w:before="100" w:beforeAutospacing="1" w:after="100" w:afterAutospacing="1" w:line="276" w:lineRule="auto"/>
                              <w:rPr>
                                <w:bCs/>
                                <w:szCs w:val="20"/>
                              </w:rPr>
                            </w:pPr>
                            <w:r w:rsidRPr="00613972">
                              <w:rPr>
                                <w:bCs/>
                                <w:szCs w:val="20"/>
                              </w:rPr>
                              <w:t>Take care of requirement gatherings, produce functional analysis, and facilitate customer workshops, etc.</w:t>
                            </w:r>
                          </w:p>
                          <w:p w14:paraId="2783DCED" w14:textId="2D4B16E3" w:rsidR="002E3C75" w:rsidRDefault="005242D5" w:rsidP="002E3C75">
                            <w:pPr>
                              <w:numPr>
                                <w:ilvl w:val="0"/>
                                <w:numId w:val="3"/>
                              </w:numPr>
                              <w:spacing w:line="276" w:lineRule="auto"/>
                              <w:jc w:val="both"/>
                              <w:rPr>
                                <w:bCs/>
                                <w:szCs w:val="20"/>
                              </w:rPr>
                            </w:pPr>
                            <w:r>
                              <w:rPr>
                                <w:bCs/>
                                <w:szCs w:val="20"/>
                              </w:rPr>
                              <w:t>Develop</w:t>
                            </w:r>
                            <w:r w:rsidR="002E3C75" w:rsidRPr="00FD70C1">
                              <w:rPr>
                                <w:bCs/>
                                <w:szCs w:val="20"/>
                              </w:rPr>
                              <w:t xml:space="preserve"> and perform User Acceptance Test activities for the Data Conversion, cleansing and integration solutions</w:t>
                            </w:r>
                          </w:p>
                          <w:p w14:paraId="23D2B813" w14:textId="60D3A0A3" w:rsidR="00613972" w:rsidRPr="00613972" w:rsidRDefault="00613972" w:rsidP="00613972">
                            <w:pPr>
                              <w:numPr>
                                <w:ilvl w:val="0"/>
                                <w:numId w:val="3"/>
                              </w:numPr>
                              <w:spacing w:line="276" w:lineRule="auto"/>
                              <w:jc w:val="both"/>
                              <w:rPr>
                                <w:bCs/>
                                <w:szCs w:val="20"/>
                              </w:rPr>
                            </w:pPr>
                            <w:r w:rsidRPr="00613972">
                              <w:rPr>
                                <w:bCs/>
                                <w:szCs w:val="20"/>
                              </w:rPr>
                              <w:t>To communicate with different project managers, clients, technicians and ensure efficient participation in all the different phases of development from testing to maintenance</w:t>
                            </w:r>
                          </w:p>
                          <w:p w14:paraId="08BF3842" w14:textId="77777777" w:rsidR="002E3C75" w:rsidRPr="00FD70C1" w:rsidRDefault="002E3C75" w:rsidP="002E3C75">
                            <w:pPr>
                              <w:numPr>
                                <w:ilvl w:val="0"/>
                                <w:numId w:val="3"/>
                              </w:numPr>
                              <w:spacing w:line="276" w:lineRule="auto"/>
                              <w:jc w:val="both"/>
                              <w:rPr>
                                <w:bCs/>
                                <w:szCs w:val="20"/>
                              </w:rPr>
                            </w:pPr>
                            <w:r w:rsidRPr="00FD70C1">
                              <w:rPr>
                                <w:bCs/>
                                <w:szCs w:val="20"/>
                              </w:rPr>
                              <w:t>Ensure that proper documentation is captured, maintained, understood by and available to business and/or IT partners</w:t>
                            </w:r>
                          </w:p>
                          <w:p w14:paraId="2ADDEC62" w14:textId="77777777" w:rsidR="002E3C75" w:rsidRPr="00FD70C1" w:rsidRDefault="002E3C75" w:rsidP="002E3C75">
                            <w:pPr>
                              <w:numPr>
                                <w:ilvl w:val="0"/>
                                <w:numId w:val="3"/>
                              </w:numPr>
                              <w:spacing w:line="276" w:lineRule="auto"/>
                              <w:jc w:val="both"/>
                              <w:rPr>
                                <w:bCs/>
                                <w:szCs w:val="20"/>
                              </w:rPr>
                            </w:pPr>
                            <w:r w:rsidRPr="00FD70C1">
                              <w:rPr>
                                <w:bCs/>
                                <w:szCs w:val="20"/>
                              </w:rPr>
                              <w:t>Escalate critical technical issues and potential problems as needed to the Project Manager to address any related issues in advance of deadlines</w:t>
                            </w:r>
                          </w:p>
                          <w:p w14:paraId="3545FCD9" w14:textId="5028AB44" w:rsidR="002E3C75" w:rsidRDefault="002E3C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A602E9" id="_x0000_t202" coordsize="21600,21600" o:spt="202" path="m,l,21600r21600,l21600,xe">
                <v:stroke joinstyle="miter"/>
                <v:path gradientshapeok="t" o:connecttype="rect"/>
              </v:shapetype>
              <v:shape id="Text Box 2" o:spid="_x0000_s1026" type="#_x0000_t202" style="position:absolute;margin-left:195.75pt;margin-top:23.35pt;width:344.25pt;height:24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" stroked="f">
                <v:textbox>
                  <w:txbxContent>
                    <w:p w14:paraId="234F9104" w14:textId="77777777" w:rsidR="002E3C75" w:rsidRPr="002E3C75" w:rsidRDefault="002E3C75" w:rsidP="002E3C75">
                      <w:pPr>
                        <w:spacing w:after="120" w:line="276" w:lineRule="auto"/>
                        <w:rPr>
                          <w:rStyle w:val="Heading2Char"/>
                          <w:bCs w:val="0"/>
                        </w:rPr>
                      </w:pPr>
                      <w:r w:rsidRPr="002E3C75">
                        <w:rPr>
                          <w:rStyle w:val="Heading2Char"/>
                          <w:bCs w:val="0"/>
                        </w:rPr>
                        <w:t>Functional Analyst</w:t>
                      </w:r>
                    </w:p>
                    <w:p w14:paraId="24D6E997" w14:textId="0CD434FE" w:rsidR="00613972" w:rsidRPr="005242D5" w:rsidRDefault="005242D5" w:rsidP="005242D5">
                      <w:pPr>
                        <w:numPr>
                          <w:ilvl w:val="0"/>
                          <w:numId w:val="3"/>
                        </w:numPr>
                        <w:spacing w:line="276" w:lineRule="auto"/>
                        <w:jc w:val="both"/>
                        <w:rPr>
                          <w:bCs/>
                          <w:szCs w:val="20"/>
                        </w:rPr>
                      </w:pPr>
                      <w:r>
                        <w:rPr>
                          <w:bCs/>
                          <w:szCs w:val="20"/>
                        </w:rPr>
                        <w:t xml:space="preserve">Develop </w:t>
                      </w:r>
                      <w:r w:rsidR="00613972" w:rsidRPr="005242D5">
                        <w:rPr>
                          <w:bCs/>
                          <w:szCs w:val="20"/>
                        </w:rPr>
                        <w:t>business requirements and deal with all the CRM needs of the client</w:t>
                      </w:r>
                      <w:r>
                        <w:rPr>
                          <w:bCs/>
                          <w:szCs w:val="20"/>
                        </w:rPr>
                        <w:t xml:space="preserve"> using LWC, Apex, </w:t>
                      </w:r>
                      <w:proofErr w:type="spellStart"/>
                      <w:r>
                        <w:rPr>
                          <w:bCs/>
                          <w:szCs w:val="20"/>
                        </w:rPr>
                        <w:t>Auro</w:t>
                      </w:r>
                      <w:proofErr w:type="spellEnd"/>
                    </w:p>
                    <w:p w14:paraId="3E7B0FBC" w14:textId="31C67597" w:rsidR="002E3C75" w:rsidRDefault="002E3C75" w:rsidP="00613972">
                      <w:pPr>
                        <w:numPr>
                          <w:ilvl w:val="0"/>
                          <w:numId w:val="3"/>
                        </w:numPr>
                        <w:spacing w:line="276" w:lineRule="auto"/>
                        <w:jc w:val="both"/>
                        <w:rPr>
                          <w:bCs/>
                          <w:szCs w:val="20"/>
                        </w:rPr>
                      </w:pPr>
                      <w:r w:rsidRPr="00FD70C1">
                        <w:rPr>
                          <w:bCs/>
                          <w:szCs w:val="20"/>
                        </w:rPr>
                        <w:t>Support the analysis of existing data feeds and current data systems, data conversion and integration solutions required to support business processes</w:t>
                      </w:r>
                    </w:p>
                    <w:p w14:paraId="2599FCAC" w14:textId="5EF91C70" w:rsidR="00613972" w:rsidRPr="00613972" w:rsidRDefault="00613972" w:rsidP="00613972">
                      <w:pPr>
                        <w:numPr>
                          <w:ilvl w:val="0"/>
                          <w:numId w:val="3"/>
                        </w:numPr>
                        <w:spacing w:before="100" w:beforeAutospacing="1" w:after="100" w:afterAutospacing="1" w:line="276" w:lineRule="auto"/>
                        <w:rPr>
                          <w:bCs/>
                          <w:szCs w:val="20"/>
                        </w:rPr>
                      </w:pPr>
                      <w:r w:rsidRPr="00613972">
                        <w:rPr>
                          <w:bCs/>
                          <w:szCs w:val="20"/>
                        </w:rPr>
                        <w:t>Take care of requirement gatherings, produce functional analysis, and facilitate customer workshops, etc.</w:t>
                      </w:r>
                    </w:p>
                    <w:p w14:paraId="2783DCED" w14:textId="2D4B16E3" w:rsidR="002E3C75" w:rsidRDefault="005242D5" w:rsidP="002E3C75">
                      <w:pPr>
                        <w:numPr>
                          <w:ilvl w:val="0"/>
                          <w:numId w:val="3"/>
                        </w:numPr>
                        <w:spacing w:line="276" w:lineRule="auto"/>
                        <w:jc w:val="both"/>
                        <w:rPr>
                          <w:bCs/>
                          <w:szCs w:val="20"/>
                        </w:rPr>
                      </w:pPr>
                      <w:r>
                        <w:rPr>
                          <w:bCs/>
                          <w:szCs w:val="20"/>
                        </w:rPr>
                        <w:t>Develop</w:t>
                      </w:r>
                      <w:r w:rsidR="002E3C75" w:rsidRPr="00FD70C1">
                        <w:rPr>
                          <w:bCs/>
                          <w:szCs w:val="20"/>
                        </w:rPr>
                        <w:t xml:space="preserve"> and perform User Acceptance Test activities for the Data Conversion, cleansing and integration solutions</w:t>
                      </w:r>
                    </w:p>
                    <w:p w14:paraId="23D2B813" w14:textId="60D3A0A3" w:rsidR="00613972" w:rsidRPr="00613972" w:rsidRDefault="00613972" w:rsidP="00613972">
                      <w:pPr>
                        <w:numPr>
                          <w:ilvl w:val="0"/>
                          <w:numId w:val="3"/>
                        </w:numPr>
                        <w:spacing w:line="276" w:lineRule="auto"/>
                        <w:jc w:val="both"/>
                        <w:rPr>
                          <w:bCs/>
                          <w:szCs w:val="20"/>
                        </w:rPr>
                      </w:pPr>
                      <w:r w:rsidRPr="00613972">
                        <w:rPr>
                          <w:bCs/>
                          <w:szCs w:val="20"/>
                        </w:rPr>
                        <w:t>To communicate with different project managers, clients, technicians and ensure efficient participation in all the different phases of development from testing to maintenance</w:t>
                      </w:r>
                    </w:p>
                    <w:p w14:paraId="08BF3842" w14:textId="77777777" w:rsidR="002E3C75" w:rsidRPr="00FD70C1" w:rsidRDefault="002E3C75" w:rsidP="002E3C75">
                      <w:pPr>
                        <w:numPr>
                          <w:ilvl w:val="0"/>
                          <w:numId w:val="3"/>
                        </w:numPr>
                        <w:spacing w:line="276" w:lineRule="auto"/>
                        <w:jc w:val="both"/>
                        <w:rPr>
                          <w:bCs/>
                          <w:szCs w:val="20"/>
                        </w:rPr>
                      </w:pPr>
                      <w:r w:rsidRPr="00FD70C1">
                        <w:rPr>
                          <w:bCs/>
                          <w:szCs w:val="20"/>
                        </w:rPr>
                        <w:t>Ensure that proper documentation is captured, maintained, understood by and available to business and/or IT partners</w:t>
                      </w:r>
                    </w:p>
                    <w:p w14:paraId="2ADDEC62" w14:textId="77777777" w:rsidR="002E3C75" w:rsidRPr="00FD70C1" w:rsidRDefault="002E3C75" w:rsidP="002E3C75">
                      <w:pPr>
                        <w:numPr>
                          <w:ilvl w:val="0"/>
                          <w:numId w:val="3"/>
                        </w:numPr>
                        <w:spacing w:line="276" w:lineRule="auto"/>
                        <w:jc w:val="both"/>
                        <w:rPr>
                          <w:bCs/>
                          <w:szCs w:val="20"/>
                        </w:rPr>
                      </w:pPr>
                      <w:r w:rsidRPr="00FD70C1">
                        <w:rPr>
                          <w:bCs/>
                          <w:szCs w:val="20"/>
                        </w:rPr>
                        <w:t>Escalate critical technical issues and potential problems as needed to the Project Manager to address any related issues in advance of deadlines</w:t>
                      </w:r>
                    </w:p>
                    <w:p w14:paraId="3545FCD9" w14:textId="5028AB44" w:rsidR="002E3C75" w:rsidRDefault="002E3C75"/>
                  </w:txbxContent>
                </v:textbox>
                <w10:wrap type="square"/>
              </v:shape>
            </w:pict>
          </mc:Fallback>
        </mc:AlternateContent>
      </w:r>
      <w:r w:rsidR="002E3C75">
        <w:rPr>
          <w:noProof/>
        </w:rPr>
        <mc:AlternateContent>
          <mc:Choice Requires="wps">
            <w:drawing>
              <wp:anchor distT="45720" distB="45720" distL="114300" distR="114300" simplePos="0" relativeHeight="251662336" behindDoc="0" locked="0" layoutInCell="1" allowOverlap="1" wp14:anchorId="22CEFACC" wp14:editId="2BC8CA72">
                <wp:simplePos x="0" y="0"/>
                <wp:positionH relativeFrom="column">
                  <wp:posOffset>-238125</wp:posOffset>
                </wp:positionH>
                <wp:positionV relativeFrom="paragraph">
                  <wp:posOffset>144145</wp:posOffset>
                </wp:positionV>
                <wp:extent cx="2609850" cy="3143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3143250"/>
                        </a:xfrm>
                        <a:prstGeom prst="rect">
                          <a:avLst/>
                        </a:prstGeom>
                        <a:noFill/>
                        <a:ln>
                          <a:noFill/>
                          <a:headEnd/>
                          <a:tailEnd/>
                        </a:ln>
                      </wps:spPr>
                      <wps:style>
                        <a:lnRef idx="2">
                          <a:schemeClr val="accent1"/>
                        </a:lnRef>
                        <a:fillRef idx="1">
                          <a:schemeClr val="lt1"/>
                        </a:fillRef>
                        <a:effectRef idx="0">
                          <a:schemeClr val="accent1"/>
                        </a:effectRef>
                        <a:fontRef idx="minor">
                          <a:schemeClr val="dk1"/>
                        </a:fontRef>
                      </wps:style>
                      <wps:txbx>
                        <w:txbxContent>
                          <w:p w14:paraId="6B445914" w14:textId="2E5E5628" w:rsidR="00384C30" w:rsidRPr="00F472DE" w:rsidRDefault="00384C30" w:rsidP="00384C30">
                            <w:pPr>
                              <w:spacing w:after="120" w:line="276" w:lineRule="auto"/>
                              <w:rPr>
                                <w:rFonts w:asciiTheme="majorHAnsi" w:eastAsiaTheme="majorEastAsia" w:hAnsiTheme="majorHAnsi" w:cstheme="majorBidi"/>
                                <w:b/>
                                <w:caps/>
                                <w:color w:val="548AB7" w:themeColor="accent1" w:themeShade="BF"/>
                                <w:sz w:val="28"/>
                                <w:szCs w:val="24"/>
                                <w14:textOutline w14:w="9525" w14:cap="rnd" w14:cmpd="sng" w14:algn="ctr">
                                  <w14:noFill/>
                                  <w14:prstDash w14:val="solid"/>
                                  <w14:bevel/>
                                </w14:textOutline>
                              </w:rPr>
                            </w:pPr>
                            <w:r w:rsidRPr="00F472DE">
                              <w:rPr>
                                <w:rFonts w:asciiTheme="majorHAnsi" w:eastAsiaTheme="majorEastAsia" w:hAnsiTheme="majorHAnsi" w:cstheme="majorBidi"/>
                                <w:b/>
                                <w:caps/>
                                <w:color w:val="548AB7" w:themeColor="accent1" w:themeShade="BF"/>
                                <w:sz w:val="28"/>
                                <w:szCs w:val="24"/>
                                <w14:textOutline w14:w="9525" w14:cap="rnd" w14:cmpd="sng" w14:algn="ctr">
                                  <w14:noFill/>
                                  <w14:prstDash w14:val="solid"/>
                                  <w14:bevel/>
                                </w14:textOutline>
                              </w:rPr>
                              <w:t>Project</w:t>
                            </w:r>
                            <w:r w:rsidR="00613972" w:rsidRPr="00F472DE">
                              <w:rPr>
                                <w:rFonts w:asciiTheme="majorHAnsi" w:eastAsiaTheme="majorEastAsia" w:hAnsiTheme="majorHAnsi" w:cstheme="majorBidi"/>
                                <w:b/>
                                <w:caps/>
                                <w:color w:val="548AB7" w:themeColor="accent1" w:themeShade="BF"/>
                                <w:sz w:val="28"/>
                                <w:szCs w:val="24"/>
                                <w14:textOutline w14:w="9525" w14:cap="rnd" w14:cmpd="sng" w14:algn="ctr">
                                  <w14:noFill/>
                                  <w14:prstDash w14:val="solid"/>
                                  <w14:bevel/>
                                </w14:textOutline>
                              </w:rPr>
                              <w:t>S</w:t>
                            </w:r>
                          </w:p>
                          <w:p w14:paraId="193D1F86" w14:textId="4B01928F" w:rsidR="002E3C75" w:rsidRPr="00F472DE" w:rsidRDefault="00B077DB" w:rsidP="002E3C75">
                            <w:pPr>
                              <w:spacing w:line="480" w:lineRule="auto"/>
                              <w:rPr>
                                <w:rFonts w:asciiTheme="majorHAnsi" w:eastAsiaTheme="majorEastAsia" w:hAnsiTheme="majorHAnsi" w:cstheme="majorBidi"/>
                                <w:b/>
                                <w:caps/>
                                <w:color w:val="548AB7" w:themeColor="accent1" w:themeShade="BF"/>
                                <w:sz w:val="22"/>
                                <w14:textOutline w14:w="9525" w14:cap="rnd" w14:cmpd="sng" w14:algn="ctr">
                                  <w14:noFill/>
                                  <w14:prstDash w14:val="solid"/>
                                  <w14:bevel/>
                                </w14:textOutline>
                              </w:rPr>
                            </w:pPr>
                            <w:r w:rsidRPr="00F472DE">
                              <w:rPr>
                                <w:rFonts w:asciiTheme="majorHAnsi" w:eastAsiaTheme="majorEastAsia" w:hAnsiTheme="majorHAnsi" w:cstheme="majorBidi"/>
                                <w:b/>
                                <w:caps/>
                                <w:color w:val="548AB7" w:themeColor="accent1" w:themeShade="BF"/>
                                <w:sz w:val="22"/>
                                <w14:textOutline w14:w="9525" w14:cap="rnd" w14:cmpd="sng" w14:algn="ctr">
                                  <w14:noFill/>
                                  <w14:prstDash w14:val="solid"/>
                                  <w14:bevel/>
                                </w14:textOutline>
                              </w:rPr>
                              <w:t xml:space="preserve">Project 1: </w:t>
                            </w:r>
                            <w:r w:rsidR="00613972" w:rsidRPr="00F472DE">
                              <w:rPr>
                                <w:rFonts w:asciiTheme="majorHAnsi" w:eastAsiaTheme="majorEastAsia" w:hAnsiTheme="majorHAnsi" w:cstheme="majorBidi"/>
                                <w:b/>
                                <w:caps/>
                                <w:color w:val="548AB7" w:themeColor="accent1" w:themeShade="BF"/>
                                <w:sz w:val="22"/>
                                <w14:textOutline w14:w="9525" w14:cap="rnd" w14:cmpd="sng" w14:algn="ctr">
                                  <w14:noFill/>
                                  <w14:prstDash w14:val="solid"/>
                                  <w14:bevel/>
                                </w14:textOutline>
                              </w:rPr>
                              <w:t>XPERI</w:t>
                            </w:r>
                          </w:p>
                          <w:p w14:paraId="58EF21B5" w14:textId="77777777" w:rsidR="002E3C75" w:rsidRPr="00F472DE" w:rsidRDefault="002E3C75" w:rsidP="00807C76">
                            <w:pPr>
                              <w:spacing w:after="120" w:line="276" w:lineRule="auto"/>
                              <w:jc w:val="both"/>
                              <w:rPr>
                                <w:bCs/>
                                <w:szCs w:val="20"/>
                                <w14:textOutline w14:w="9525" w14:cap="rnd" w14:cmpd="sng" w14:algn="ctr">
                                  <w14:noFill/>
                                  <w14:prstDash w14:val="solid"/>
                                  <w14:bevel/>
                                </w14:textOutline>
                              </w:rPr>
                            </w:pPr>
                            <w:proofErr w:type="spellStart"/>
                            <w:r w:rsidRPr="00F472DE">
                              <w:rPr>
                                <w:bCs/>
                                <w:szCs w:val="20"/>
                                <w14:textOutline w14:w="9525" w14:cap="rnd" w14:cmpd="sng" w14:algn="ctr">
                                  <w14:noFill/>
                                  <w14:prstDash w14:val="solid"/>
                                  <w14:bevel/>
                                </w14:textOutline>
                              </w:rPr>
                              <w:t>Xperi</w:t>
                            </w:r>
                            <w:proofErr w:type="spellEnd"/>
                            <w:r w:rsidRPr="00F472DE">
                              <w:rPr>
                                <w:bCs/>
                                <w:szCs w:val="20"/>
                                <w14:textOutline w14:w="9525" w14:cap="rnd" w14:cmpd="sng" w14:algn="ctr">
                                  <w14:noFill/>
                                  <w14:prstDash w14:val="solid"/>
                                  <w14:bevel/>
                                </w14:textOutline>
                              </w:rPr>
                              <w:t xml:space="preserve"> invents, develops, and delivers technologies that enable extraordinary experiences. </w:t>
                            </w:r>
                            <w:proofErr w:type="spellStart"/>
                            <w:r w:rsidRPr="00F472DE">
                              <w:rPr>
                                <w:bCs/>
                                <w:szCs w:val="20"/>
                                <w14:textOutline w14:w="9525" w14:cap="rnd" w14:cmpd="sng" w14:algn="ctr">
                                  <w14:noFill/>
                                  <w14:prstDash w14:val="solid"/>
                                  <w14:bevel/>
                                </w14:textOutline>
                              </w:rPr>
                              <w:t>Xperi</w:t>
                            </w:r>
                            <w:proofErr w:type="spellEnd"/>
                            <w:r w:rsidRPr="00F472DE">
                              <w:rPr>
                                <w:bCs/>
                                <w:szCs w:val="20"/>
                                <w14:textOutline w14:w="9525" w14:cap="rnd" w14:cmpd="sng" w14:algn="ctr">
                                  <w14:noFill/>
                                  <w14:prstDash w14:val="solid"/>
                                  <w14:bevel/>
                                </w14:textOutline>
                              </w:rPr>
                              <w:t xml:space="preserve"> technologies, delivered via our brands: DTS, HD Radio, IMAX Enhanced, </w:t>
                            </w:r>
                            <w:proofErr w:type="spellStart"/>
                            <w:r w:rsidRPr="00F472DE">
                              <w:rPr>
                                <w:bCs/>
                                <w:szCs w:val="20"/>
                                <w14:textOutline w14:w="9525" w14:cap="rnd" w14:cmpd="sng" w14:algn="ctr">
                                  <w14:noFill/>
                                  <w14:prstDash w14:val="solid"/>
                                  <w14:bevel/>
                                </w14:textOutline>
                              </w:rPr>
                              <w:t>Invensas</w:t>
                            </w:r>
                            <w:proofErr w:type="spellEnd"/>
                            <w:r w:rsidRPr="00F472DE">
                              <w:rPr>
                                <w:bCs/>
                                <w:szCs w:val="20"/>
                                <w14:textOutline w14:w="9525" w14:cap="rnd" w14:cmpd="sng" w14:algn="ctr">
                                  <w14:noFill/>
                                  <w14:prstDash w14:val="solid"/>
                                  <w14:bevel/>
                                </w14:textOutline>
                              </w:rPr>
                              <w:t xml:space="preserve">, TiVo. </w:t>
                            </w:r>
                            <w:proofErr w:type="spellStart"/>
                            <w:r w:rsidRPr="00F472DE">
                              <w:rPr>
                                <w:bCs/>
                                <w:szCs w:val="20"/>
                                <w14:textOutline w14:w="9525" w14:cap="rnd" w14:cmpd="sng" w14:algn="ctr">
                                  <w14:noFill/>
                                  <w14:prstDash w14:val="solid"/>
                                  <w14:bevel/>
                                </w14:textOutline>
                              </w:rPr>
                              <w:t>Xperi</w:t>
                            </w:r>
                            <w:proofErr w:type="spellEnd"/>
                            <w:r w:rsidRPr="00F472DE">
                              <w:rPr>
                                <w:bCs/>
                                <w:szCs w:val="20"/>
                                <w14:textOutline w14:w="9525" w14:cap="rnd" w14:cmpd="sng" w14:algn="ctr">
                                  <w14:noFill/>
                                  <w14:prstDash w14:val="solid"/>
                                  <w14:bevel/>
                                </w14:textOutline>
                              </w:rPr>
                              <w:t xml:space="preserve"> Corporation and TiVo Corporation are now combined under </w:t>
                            </w:r>
                            <w:proofErr w:type="spellStart"/>
                            <w:r w:rsidRPr="00F472DE">
                              <w:rPr>
                                <w:bCs/>
                                <w:szCs w:val="20"/>
                                <w14:textOutline w14:w="9525" w14:cap="rnd" w14:cmpd="sng" w14:algn="ctr">
                                  <w14:noFill/>
                                  <w14:prstDash w14:val="solid"/>
                                  <w14:bevel/>
                                </w14:textOutline>
                              </w:rPr>
                              <w:t>Xperi</w:t>
                            </w:r>
                            <w:proofErr w:type="spellEnd"/>
                            <w:r w:rsidRPr="00F472DE">
                              <w:rPr>
                                <w:bCs/>
                                <w:szCs w:val="20"/>
                                <w14:textOutline w14:w="9525" w14:cap="rnd" w14:cmpd="sng" w14:algn="ctr">
                                  <w14:noFill/>
                                  <w14:prstDash w14:val="solid"/>
                                  <w14:bevel/>
                                </w14:textOutline>
                              </w:rPr>
                              <w:t xml:space="preserve"> Holding Corporation. Hence, we took the responsibility to merge the </w:t>
                            </w:r>
                            <w:proofErr w:type="spellStart"/>
                            <w:r w:rsidRPr="00F472DE">
                              <w:rPr>
                                <w:bCs/>
                                <w:szCs w:val="20"/>
                                <w14:textOutline w14:w="9525" w14:cap="rnd" w14:cmpd="sng" w14:algn="ctr">
                                  <w14:noFill/>
                                  <w14:prstDash w14:val="solid"/>
                                  <w14:bevel/>
                                </w14:textOutline>
                              </w:rPr>
                              <w:t>Xperi</w:t>
                            </w:r>
                            <w:proofErr w:type="spellEnd"/>
                            <w:r w:rsidRPr="00F472DE">
                              <w:rPr>
                                <w:bCs/>
                                <w:szCs w:val="20"/>
                                <w14:textOutline w14:w="9525" w14:cap="rnd" w14:cmpd="sng" w14:algn="ctr">
                                  <w14:noFill/>
                                  <w14:prstDash w14:val="solid"/>
                                  <w14:bevel/>
                                </w14:textOutline>
                              </w:rPr>
                              <w:t xml:space="preserve"> Corporation and TiVo Corporation Salesforce CRM systems which includes both Data and Meta-Data.</w:t>
                            </w:r>
                          </w:p>
                          <w:p w14:paraId="1046D3D8" w14:textId="22D1508E" w:rsidR="00384C30" w:rsidRPr="00F472DE" w:rsidRDefault="00384C30" w:rsidP="00B824DD">
                            <w:pPr>
                              <w:jc w:val="both"/>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EFACC" id="_x0000_s1027" type="#_x0000_t202" style="position:absolute;margin-left:-18.75pt;margin-top:11.35pt;width:205.5pt;height:24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" filled="f" stroked="f" strokeweight="1pt">
                <v:textbox>
                  <w:txbxContent>
                    <w:p w14:paraId="6B445914" w14:textId="2E5E5628" w:rsidR="00384C30" w:rsidRPr="00F472DE" w:rsidRDefault="00384C30" w:rsidP="00384C30">
                      <w:pPr>
                        <w:spacing w:after="120" w:line="276" w:lineRule="auto"/>
                        <w:rPr>
                          <w:rFonts w:asciiTheme="majorHAnsi" w:eastAsiaTheme="majorEastAsia" w:hAnsiTheme="majorHAnsi" w:cstheme="majorBidi"/>
                          <w:b/>
                          <w:caps/>
                          <w:color w:val="548AB7" w:themeColor="accent1" w:themeShade="BF"/>
                          <w:sz w:val="28"/>
                          <w:szCs w:val="24"/>
                          <w14:textOutline w14:w="9525" w14:cap="rnd" w14:cmpd="sng" w14:algn="ctr">
                            <w14:noFill/>
                            <w14:prstDash w14:val="solid"/>
                            <w14:bevel/>
                          </w14:textOutline>
                        </w:rPr>
                      </w:pPr>
                      <w:r w:rsidRPr="00F472DE">
                        <w:rPr>
                          <w:rFonts w:asciiTheme="majorHAnsi" w:eastAsiaTheme="majorEastAsia" w:hAnsiTheme="majorHAnsi" w:cstheme="majorBidi"/>
                          <w:b/>
                          <w:caps/>
                          <w:color w:val="548AB7" w:themeColor="accent1" w:themeShade="BF"/>
                          <w:sz w:val="28"/>
                          <w:szCs w:val="24"/>
                          <w14:textOutline w14:w="9525" w14:cap="rnd" w14:cmpd="sng" w14:algn="ctr">
                            <w14:noFill/>
                            <w14:prstDash w14:val="solid"/>
                            <w14:bevel/>
                          </w14:textOutline>
                        </w:rPr>
                        <w:t>Project</w:t>
                      </w:r>
                      <w:r w:rsidR="00613972" w:rsidRPr="00F472DE">
                        <w:rPr>
                          <w:rFonts w:asciiTheme="majorHAnsi" w:eastAsiaTheme="majorEastAsia" w:hAnsiTheme="majorHAnsi" w:cstheme="majorBidi"/>
                          <w:b/>
                          <w:caps/>
                          <w:color w:val="548AB7" w:themeColor="accent1" w:themeShade="BF"/>
                          <w:sz w:val="28"/>
                          <w:szCs w:val="24"/>
                          <w14:textOutline w14:w="9525" w14:cap="rnd" w14:cmpd="sng" w14:algn="ctr">
                            <w14:noFill/>
                            <w14:prstDash w14:val="solid"/>
                            <w14:bevel/>
                          </w14:textOutline>
                        </w:rPr>
                        <w:t>S</w:t>
                      </w:r>
                    </w:p>
                    <w:p w14:paraId="193D1F86" w14:textId="4B01928F" w:rsidR="002E3C75" w:rsidRPr="00F472DE" w:rsidRDefault="00B077DB" w:rsidP="002E3C75">
                      <w:pPr>
                        <w:spacing w:line="480" w:lineRule="auto"/>
                        <w:rPr>
                          <w:rFonts w:asciiTheme="majorHAnsi" w:eastAsiaTheme="majorEastAsia" w:hAnsiTheme="majorHAnsi" w:cstheme="majorBidi"/>
                          <w:b/>
                          <w:caps/>
                          <w:color w:val="548AB7" w:themeColor="accent1" w:themeShade="BF"/>
                          <w:sz w:val="22"/>
                          <w14:textOutline w14:w="9525" w14:cap="rnd" w14:cmpd="sng" w14:algn="ctr">
                            <w14:noFill/>
                            <w14:prstDash w14:val="solid"/>
                            <w14:bevel/>
                          </w14:textOutline>
                        </w:rPr>
                      </w:pPr>
                      <w:r w:rsidRPr="00F472DE">
                        <w:rPr>
                          <w:rFonts w:asciiTheme="majorHAnsi" w:eastAsiaTheme="majorEastAsia" w:hAnsiTheme="majorHAnsi" w:cstheme="majorBidi"/>
                          <w:b/>
                          <w:caps/>
                          <w:color w:val="548AB7" w:themeColor="accent1" w:themeShade="BF"/>
                          <w:sz w:val="22"/>
                          <w14:textOutline w14:w="9525" w14:cap="rnd" w14:cmpd="sng" w14:algn="ctr">
                            <w14:noFill/>
                            <w14:prstDash w14:val="solid"/>
                            <w14:bevel/>
                          </w14:textOutline>
                        </w:rPr>
                        <w:t xml:space="preserve">Project 1: </w:t>
                      </w:r>
                      <w:r w:rsidR="00613972" w:rsidRPr="00F472DE">
                        <w:rPr>
                          <w:rFonts w:asciiTheme="majorHAnsi" w:eastAsiaTheme="majorEastAsia" w:hAnsiTheme="majorHAnsi" w:cstheme="majorBidi"/>
                          <w:b/>
                          <w:caps/>
                          <w:color w:val="548AB7" w:themeColor="accent1" w:themeShade="BF"/>
                          <w:sz w:val="22"/>
                          <w14:textOutline w14:w="9525" w14:cap="rnd" w14:cmpd="sng" w14:algn="ctr">
                            <w14:noFill/>
                            <w14:prstDash w14:val="solid"/>
                            <w14:bevel/>
                          </w14:textOutline>
                        </w:rPr>
                        <w:t>XPERI</w:t>
                      </w:r>
                    </w:p>
                    <w:p w14:paraId="58EF21B5" w14:textId="77777777" w:rsidR="002E3C75" w:rsidRPr="00F472DE" w:rsidRDefault="002E3C75" w:rsidP="00807C76">
                      <w:pPr>
                        <w:spacing w:after="120" w:line="276" w:lineRule="auto"/>
                        <w:jc w:val="both"/>
                        <w:rPr>
                          <w:bCs/>
                          <w:szCs w:val="20"/>
                          <w14:textOutline w14:w="9525" w14:cap="rnd" w14:cmpd="sng" w14:algn="ctr">
                            <w14:noFill/>
                            <w14:prstDash w14:val="solid"/>
                            <w14:bevel/>
                          </w14:textOutline>
                        </w:rPr>
                      </w:pPr>
                      <w:proofErr w:type="spellStart"/>
                      <w:r w:rsidRPr="00F472DE">
                        <w:rPr>
                          <w:bCs/>
                          <w:szCs w:val="20"/>
                          <w14:textOutline w14:w="9525" w14:cap="rnd" w14:cmpd="sng" w14:algn="ctr">
                            <w14:noFill/>
                            <w14:prstDash w14:val="solid"/>
                            <w14:bevel/>
                          </w14:textOutline>
                        </w:rPr>
                        <w:t>Xperi</w:t>
                      </w:r>
                      <w:proofErr w:type="spellEnd"/>
                      <w:r w:rsidRPr="00F472DE">
                        <w:rPr>
                          <w:bCs/>
                          <w:szCs w:val="20"/>
                          <w14:textOutline w14:w="9525" w14:cap="rnd" w14:cmpd="sng" w14:algn="ctr">
                            <w14:noFill/>
                            <w14:prstDash w14:val="solid"/>
                            <w14:bevel/>
                          </w14:textOutline>
                        </w:rPr>
                        <w:t xml:space="preserve"> invents, develops, and delivers technologies that enable extraordinary experiences. </w:t>
                      </w:r>
                      <w:proofErr w:type="spellStart"/>
                      <w:r w:rsidRPr="00F472DE">
                        <w:rPr>
                          <w:bCs/>
                          <w:szCs w:val="20"/>
                          <w14:textOutline w14:w="9525" w14:cap="rnd" w14:cmpd="sng" w14:algn="ctr">
                            <w14:noFill/>
                            <w14:prstDash w14:val="solid"/>
                            <w14:bevel/>
                          </w14:textOutline>
                        </w:rPr>
                        <w:t>Xperi</w:t>
                      </w:r>
                      <w:proofErr w:type="spellEnd"/>
                      <w:r w:rsidRPr="00F472DE">
                        <w:rPr>
                          <w:bCs/>
                          <w:szCs w:val="20"/>
                          <w14:textOutline w14:w="9525" w14:cap="rnd" w14:cmpd="sng" w14:algn="ctr">
                            <w14:noFill/>
                            <w14:prstDash w14:val="solid"/>
                            <w14:bevel/>
                          </w14:textOutline>
                        </w:rPr>
                        <w:t xml:space="preserve"> technologies, delivered via our brands: DTS, HD Radio, IMAX Enhanced, </w:t>
                      </w:r>
                      <w:proofErr w:type="spellStart"/>
                      <w:r w:rsidRPr="00F472DE">
                        <w:rPr>
                          <w:bCs/>
                          <w:szCs w:val="20"/>
                          <w14:textOutline w14:w="9525" w14:cap="rnd" w14:cmpd="sng" w14:algn="ctr">
                            <w14:noFill/>
                            <w14:prstDash w14:val="solid"/>
                            <w14:bevel/>
                          </w14:textOutline>
                        </w:rPr>
                        <w:t>Invensas</w:t>
                      </w:r>
                      <w:proofErr w:type="spellEnd"/>
                      <w:r w:rsidRPr="00F472DE">
                        <w:rPr>
                          <w:bCs/>
                          <w:szCs w:val="20"/>
                          <w14:textOutline w14:w="9525" w14:cap="rnd" w14:cmpd="sng" w14:algn="ctr">
                            <w14:noFill/>
                            <w14:prstDash w14:val="solid"/>
                            <w14:bevel/>
                          </w14:textOutline>
                        </w:rPr>
                        <w:t xml:space="preserve">, TiVo. </w:t>
                      </w:r>
                      <w:proofErr w:type="spellStart"/>
                      <w:r w:rsidRPr="00F472DE">
                        <w:rPr>
                          <w:bCs/>
                          <w:szCs w:val="20"/>
                          <w14:textOutline w14:w="9525" w14:cap="rnd" w14:cmpd="sng" w14:algn="ctr">
                            <w14:noFill/>
                            <w14:prstDash w14:val="solid"/>
                            <w14:bevel/>
                          </w14:textOutline>
                        </w:rPr>
                        <w:t>Xperi</w:t>
                      </w:r>
                      <w:proofErr w:type="spellEnd"/>
                      <w:r w:rsidRPr="00F472DE">
                        <w:rPr>
                          <w:bCs/>
                          <w:szCs w:val="20"/>
                          <w14:textOutline w14:w="9525" w14:cap="rnd" w14:cmpd="sng" w14:algn="ctr">
                            <w14:noFill/>
                            <w14:prstDash w14:val="solid"/>
                            <w14:bevel/>
                          </w14:textOutline>
                        </w:rPr>
                        <w:t xml:space="preserve"> Corporation and TiVo Corporation are now combined under </w:t>
                      </w:r>
                      <w:proofErr w:type="spellStart"/>
                      <w:r w:rsidRPr="00F472DE">
                        <w:rPr>
                          <w:bCs/>
                          <w:szCs w:val="20"/>
                          <w14:textOutline w14:w="9525" w14:cap="rnd" w14:cmpd="sng" w14:algn="ctr">
                            <w14:noFill/>
                            <w14:prstDash w14:val="solid"/>
                            <w14:bevel/>
                          </w14:textOutline>
                        </w:rPr>
                        <w:t>Xperi</w:t>
                      </w:r>
                      <w:proofErr w:type="spellEnd"/>
                      <w:r w:rsidRPr="00F472DE">
                        <w:rPr>
                          <w:bCs/>
                          <w:szCs w:val="20"/>
                          <w14:textOutline w14:w="9525" w14:cap="rnd" w14:cmpd="sng" w14:algn="ctr">
                            <w14:noFill/>
                            <w14:prstDash w14:val="solid"/>
                            <w14:bevel/>
                          </w14:textOutline>
                        </w:rPr>
                        <w:t xml:space="preserve"> Holding Corporation. Hence, we took the responsibility to merge the </w:t>
                      </w:r>
                      <w:proofErr w:type="spellStart"/>
                      <w:r w:rsidRPr="00F472DE">
                        <w:rPr>
                          <w:bCs/>
                          <w:szCs w:val="20"/>
                          <w14:textOutline w14:w="9525" w14:cap="rnd" w14:cmpd="sng" w14:algn="ctr">
                            <w14:noFill/>
                            <w14:prstDash w14:val="solid"/>
                            <w14:bevel/>
                          </w14:textOutline>
                        </w:rPr>
                        <w:t>Xperi</w:t>
                      </w:r>
                      <w:proofErr w:type="spellEnd"/>
                      <w:r w:rsidRPr="00F472DE">
                        <w:rPr>
                          <w:bCs/>
                          <w:szCs w:val="20"/>
                          <w14:textOutline w14:w="9525" w14:cap="rnd" w14:cmpd="sng" w14:algn="ctr">
                            <w14:noFill/>
                            <w14:prstDash w14:val="solid"/>
                            <w14:bevel/>
                          </w14:textOutline>
                        </w:rPr>
                        <w:t xml:space="preserve"> Corporation and TiVo Corporation Salesforce CRM systems which includes both Data and Meta-Data.</w:t>
                      </w:r>
                    </w:p>
                    <w:p w14:paraId="1046D3D8" w14:textId="22D1508E" w:rsidR="00384C30" w:rsidRPr="00F472DE" w:rsidRDefault="00384C30" w:rsidP="00B824DD">
                      <w:pPr>
                        <w:jc w:val="both"/>
                        <w:rPr>
                          <w14:textOutline w14:w="9525" w14:cap="rnd" w14:cmpd="sng" w14:algn="ctr">
                            <w14:noFill/>
                            <w14:prstDash w14:val="solid"/>
                            <w14:bevel/>
                          </w14:textOutline>
                        </w:rPr>
                      </w:pPr>
                    </w:p>
                  </w:txbxContent>
                </v:textbox>
                <w10:wrap type="square"/>
              </v:shape>
            </w:pict>
          </mc:Fallback>
        </mc:AlternateContent>
      </w:r>
    </w:p>
    <w:p w14:paraId="4A6EA85D" w14:textId="5FA9D7FF" w:rsidR="004841CE" w:rsidRDefault="004841CE" w:rsidP="000C45FF">
      <w:pPr>
        <w:tabs>
          <w:tab w:val="left" w:pos="990"/>
        </w:tabs>
      </w:pPr>
    </w:p>
    <w:p w14:paraId="03EF613D" w14:textId="7227D71D" w:rsidR="00B077DB" w:rsidRDefault="00B077DB" w:rsidP="00B077DB">
      <w:pPr>
        <w:tabs>
          <w:tab w:val="left" w:pos="990"/>
        </w:tabs>
      </w:pPr>
    </w:p>
    <w:p w14:paraId="6AB9409C" w14:textId="24C07BCF" w:rsidR="004841CE" w:rsidRDefault="00A4071D" w:rsidP="000C45FF">
      <w:pPr>
        <w:tabs>
          <w:tab w:val="left" w:pos="990"/>
        </w:tabs>
      </w:pPr>
      <w:r>
        <w:rPr>
          <w:noProof/>
        </w:rPr>
        <mc:AlternateContent>
          <mc:Choice Requires="wps">
            <w:drawing>
              <wp:anchor distT="45720" distB="45720" distL="114300" distR="114300" simplePos="0" relativeHeight="251666432" behindDoc="0" locked="0" layoutInCell="1" allowOverlap="1" wp14:anchorId="48B1A131" wp14:editId="34EBAB21">
                <wp:simplePos x="0" y="0"/>
                <wp:positionH relativeFrom="column">
                  <wp:posOffset>-228600</wp:posOffset>
                </wp:positionH>
                <wp:positionV relativeFrom="paragraph">
                  <wp:posOffset>784860</wp:posOffset>
                </wp:positionV>
                <wp:extent cx="2609850" cy="314325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3143250"/>
                        </a:xfrm>
                        <a:prstGeom prst="rect">
                          <a:avLst/>
                        </a:prstGeom>
                        <a:noFill/>
                        <a:ln w="9525">
                          <a:noFill/>
                          <a:miter lim="800000"/>
                          <a:headEnd/>
                          <a:tailEnd/>
                        </a:ln>
                      </wps:spPr>
                      <wps:txbx>
                        <w:txbxContent>
                          <w:p w14:paraId="2A103EAE" w14:textId="278F9AA7" w:rsidR="00B077DB" w:rsidRPr="00B077DB" w:rsidRDefault="00B077DB" w:rsidP="00B077DB">
                            <w:pPr>
                              <w:spacing w:line="480" w:lineRule="auto"/>
                              <w:rPr>
                                <w:rFonts w:asciiTheme="majorHAnsi" w:eastAsiaTheme="majorEastAsia" w:hAnsiTheme="majorHAnsi" w:cstheme="majorBidi"/>
                                <w:b/>
                                <w:caps/>
                                <w:color w:val="548AB7" w:themeColor="accent1" w:themeShade="BF"/>
                                <w:sz w:val="22"/>
                              </w:rPr>
                            </w:pPr>
                            <w:r w:rsidRPr="00B077DB">
                              <w:rPr>
                                <w:rFonts w:asciiTheme="majorHAnsi" w:eastAsiaTheme="majorEastAsia" w:hAnsiTheme="majorHAnsi" w:cstheme="majorBidi"/>
                                <w:b/>
                                <w:caps/>
                                <w:color w:val="548AB7" w:themeColor="accent1" w:themeShade="BF"/>
                                <w:sz w:val="22"/>
                              </w:rPr>
                              <w:t>Project 2: Iron Mountain Inc</w:t>
                            </w:r>
                          </w:p>
                          <w:p w14:paraId="60B5E5FA" w14:textId="59A4651B" w:rsidR="00B077DB" w:rsidRPr="000E617B" w:rsidRDefault="00B077DB" w:rsidP="00B824DD">
                            <w:pPr>
                              <w:spacing w:line="276" w:lineRule="auto"/>
                              <w:jc w:val="both"/>
                              <w:rPr>
                                <w:bCs/>
                                <w:szCs w:val="20"/>
                              </w:rPr>
                            </w:pPr>
                            <w:r w:rsidRPr="000E617B">
                              <w:rPr>
                                <w:bCs/>
                                <w:szCs w:val="20"/>
                              </w:rPr>
                              <w:t>Managed Support and Development projects of Salesforce. Managing end-to-end root cause analysis and driving operational changes, drawing upon professional concepts, and recognizing job-related problems; understand the standard mission of the professional group and vision. Architecting technical solutions required to address customer requirements, assessing customers’ needs and recommending solutions that optimized value for both the customer and the firm. </w:t>
                            </w:r>
                          </w:p>
                          <w:p w14:paraId="40A06BBA" w14:textId="77777777" w:rsidR="00B077DB" w:rsidRDefault="00B077DB" w:rsidP="00B077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1A131" id="_x0000_s1028" type="#_x0000_t202" style="position:absolute;margin-left:-18pt;margin-top:61.8pt;width:205.5pt;height:24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" filled="f" stroked="f">
                <v:textbox>
                  <w:txbxContent>
                    <w:p w14:paraId="2A103EAE" w14:textId="278F9AA7" w:rsidR="00B077DB" w:rsidRPr="00B077DB" w:rsidRDefault="00B077DB" w:rsidP="00B077DB">
                      <w:pPr>
                        <w:spacing w:line="480" w:lineRule="auto"/>
                        <w:rPr>
                          <w:rFonts w:asciiTheme="majorHAnsi" w:eastAsiaTheme="majorEastAsia" w:hAnsiTheme="majorHAnsi" w:cstheme="majorBidi"/>
                          <w:b/>
                          <w:caps/>
                          <w:color w:val="548AB7" w:themeColor="accent1" w:themeShade="BF"/>
                          <w:sz w:val="22"/>
                        </w:rPr>
                      </w:pPr>
                      <w:r w:rsidRPr="00B077DB">
                        <w:rPr>
                          <w:rFonts w:asciiTheme="majorHAnsi" w:eastAsiaTheme="majorEastAsia" w:hAnsiTheme="majorHAnsi" w:cstheme="majorBidi"/>
                          <w:b/>
                          <w:caps/>
                          <w:color w:val="548AB7" w:themeColor="accent1" w:themeShade="BF"/>
                          <w:sz w:val="22"/>
                        </w:rPr>
                        <w:t>Project 2: Iron Mountain Inc</w:t>
                      </w:r>
                    </w:p>
                    <w:p w14:paraId="60B5E5FA" w14:textId="59A4651B" w:rsidR="00B077DB" w:rsidRPr="000E617B" w:rsidRDefault="00B077DB" w:rsidP="00B824DD">
                      <w:pPr>
                        <w:spacing w:line="276" w:lineRule="auto"/>
                        <w:jc w:val="both"/>
                        <w:rPr>
                          <w:bCs/>
                          <w:szCs w:val="20"/>
                        </w:rPr>
                      </w:pPr>
                      <w:r w:rsidRPr="000E617B">
                        <w:rPr>
                          <w:bCs/>
                          <w:szCs w:val="20"/>
                        </w:rPr>
                        <w:t>Managed Support and Development projects of Salesforce. Managing end-to-end root cause analysis and driving operational changes, drawing upon professional concepts, and recognizing job-related problems; understand the standard mission of the professional group and vision. Architecting technical solutions required to address customer requirements, assessing customers’ needs and recommending solutions that optimized value for both the customer and the firm. </w:t>
                      </w:r>
                    </w:p>
                    <w:p w14:paraId="40A06BBA" w14:textId="77777777" w:rsidR="00B077DB" w:rsidRDefault="00B077DB" w:rsidP="00B077DB"/>
                  </w:txbxContent>
                </v:textbox>
                <w10:wrap type="square"/>
              </v:shape>
            </w:pict>
          </mc:Fallback>
        </mc:AlternateContent>
      </w:r>
    </w:p>
    <w:p w14:paraId="10AAE298" w14:textId="06C39EBD" w:rsidR="00D838FF" w:rsidRPr="00D838FF" w:rsidRDefault="00D838FF" w:rsidP="00D838FF"/>
    <w:p w14:paraId="19AD7102" w14:textId="2DD523FB" w:rsidR="00D838FF" w:rsidRPr="00D838FF" w:rsidRDefault="00D838FF" w:rsidP="00D838FF"/>
    <w:p w14:paraId="64D22E3F" w14:textId="6E450D76" w:rsidR="00D838FF" w:rsidRPr="00D838FF" w:rsidRDefault="00D838FF" w:rsidP="00D838FF"/>
    <w:p w14:paraId="6A225B41" w14:textId="34590CEE" w:rsidR="00D838FF" w:rsidRPr="00D838FF" w:rsidRDefault="00C31B4E" w:rsidP="00D838FF">
      <w:r>
        <w:rPr>
          <w:noProof/>
        </w:rPr>
        <mc:AlternateContent>
          <mc:Choice Requires="wps">
            <w:drawing>
              <wp:anchor distT="45720" distB="45720" distL="114300" distR="114300" simplePos="0" relativeHeight="251667456" behindDoc="0" locked="0" layoutInCell="1" allowOverlap="1" wp14:anchorId="11720B7F" wp14:editId="1625C741">
                <wp:simplePos x="0" y="0"/>
                <wp:positionH relativeFrom="column">
                  <wp:posOffset>2495550</wp:posOffset>
                </wp:positionH>
                <wp:positionV relativeFrom="paragraph">
                  <wp:posOffset>313690</wp:posOffset>
                </wp:positionV>
                <wp:extent cx="4371975" cy="3371850"/>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3371850"/>
                        </a:xfrm>
                        <a:prstGeom prst="rect">
                          <a:avLst/>
                        </a:prstGeom>
                        <a:solidFill>
                          <a:srgbClr val="FFFFFF"/>
                        </a:solidFill>
                        <a:ln w="9525">
                          <a:noFill/>
                          <a:miter lim="800000"/>
                          <a:headEnd/>
                          <a:tailEnd/>
                        </a:ln>
                      </wps:spPr>
                      <wps:txbx>
                        <w:txbxContent>
                          <w:p w14:paraId="692F1682" w14:textId="6B426C97" w:rsidR="00B077DB" w:rsidRPr="00B824DD" w:rsidRDefault="00B077DB" w:rsidP="00B824DD">
                            <w:pPr>
                              <w:spacing w:after="120" w:line="276" w:lineRule="auto"/>
                              <w:rPr>
                                <w:rFonts w:asciiTheme="majorHAnsi" w:eastAsiaTheme="majorEastAsia" w:hAnsiTheme="majorHAnsi" w:cstheme="majorBidi"/>
                                <w:b/>
                                <w:caps/>
                                <w:sz w:val="22"/>
                                <w:szCs w:val="26"/>
                              </w:rPr>
                            </w:pPr>
                            <w:r w:rsidRPr="002E3C75">
                              <w:rPr>
                                <w:rStyle w:val="Heading2Char"/>
                                <w:bCs w:val="0"/>
                              </w:rPr>
                              <w:t>Functional Analyst</w:t>
                            </w:r>
                          </w:p>
                          <w:p w14:paraId="64400573" w14:textId="56710E99" w:rsidR="00B077DB" w:rsidRDefault="00B077DB" w:rsidP="00B077DB">
                            <w:pPr>
                              <w:numPr>
                                <w:ilvl w:val="0"/>
                                <w:numId w:val="6"/>
                              </w:numPr>
                              <w:tabs>
                                <w:tab w:val="clear" w:pos="720"/>
                              </w:tabs>
                              <w:spacing w:line="276" w:lineRule="auto"/>
                              <w:ind w:left="1170"/>
                              <w:rPr>
                                <w:bCs/>
                                <w:szCs w:val="20"/>
                              </w:rPr>
                            </w:pPr>
                            <w:r w:rsidRPr="000E617B">
                              <w:rPr>
                                <w:bCs/>
                                <w:szCs w:val="20"/>
                              </w:rPr>
                              <w:t xml:space="preserve">Understanding the clients’ priorities and escalation </w:t>
                            </w:r>
                            <w:r>
                              <w:rPr>
                                <w:bCs/>
                                <w:szCs w:val="20"/>
                              </w:rPr>
                              <w:t>management</w:t>
                            </w:r>
                          </w:p>
                          <w:p w14:paraId="4A49DFAB" w14:textId="6D6EC6B0" w:rsidR="005242D5" w:rsidRDefault="005242D5" w:rsidP="00B077DB">
                            <w:pPr>
                              <w:numPr>
                                <w:ilvl w:val="0"/>
                                <w:numId w:val="6"/>
                              </w:numPr>
                              <w:tabs>
                                <w:tab w:val="clear" w:pos="720"/>
                              </w:tabs>
                              <w:spacing w:line="276" w:lineRule="auto"/>
                              <w:ind w:left="1170"/>
                              <w:rPr>
                                <w:bCs/>
                                <w:szCs w:val="20"/>
                              </w:rPr>
                            </w:pPr>
                            <w:r w:rsidRPr="000E617B">
                              <w:rPr>
                                <w:bCs/>
                                <w:szCs w:val="20"/>
                              </w:rPr>
                              <w:t>Having good knowledge on</w:t>
                            </w:r>
                            <w:r>
                              <w:rPr>
                                <w:bCs/>
                                <w:szCs w:val="20"/>
                              </w:rPr>
                              <w:t xml:space="preserve"> development with LWC, Apex.</w:t>
                            </w:r>
                          </w:p>
                          <w:p w14:paraId="786C1F25" w14:textId="29F2DE02" w:rsidR="00B077DB" w:rsidRPr="00B077DB" w:rsidRDefault="00B077DB" w:rsidP="00B077DB">
                            <w:pPr>
                              <w:numPr>
                                <w:ilvl w:val="0"/>
                                <w:numId w:val="6"/>
                              </w:numPr>
                              <w:tabs>
                                <w:tab w:val="clear" w:pos="720"/>
                              </w:tabs>
                              <w:spacing w:line="276" w:lineRule="auto"/>
                              <w:ind w:left="1170"/>
                              <w:rPr>
                                <w:bCs/>
                                <w:szCs w:val="20"/>
                              </w:rPr>
                            </w:pPr>
                            <w:r>
                              <w:rPr>
                                <w:bCs/>
                                <w:szCs w:val="20"/>
                              </w:rPr>
                              <w:t>L</w:t>
                            </w:r>
                            <w:r w:rsidRPr="00B077DB">
                              <w:rPr>
                                <w:bCs/>
                                <w:szCs w:val="20"/>
                              </w:rPr>
                              <w:t>ead the testing and implementation of package development efforts, as well as coding, configuration, regular maintenance, installation, testing, and debugging, additionally managing timelines and manufacturing technical documentation</w:t>
                            </w:r>
                          </w:p>
                          <w:p w14:paraId="07549153" w14:textId="28499556" w:rsidR="00B077DB" w:rsidRPr="000E617B" w:rsidRDefault="00B077DB" w:rsidP="00B077DB">
                            <w:pPr>
                              <w:numPr>
                                <w:ilvl w:val="0"/>
                                <w:numId w:val="6"/>
                              </w:numPr>
                              <w:tabs>
                                <w:tab w:val="clear" w:pos="720"/>
                              </w:tabs>
                              <w:spacing w:line="276" w:lineRule="auto"/>
                              <w:ind w:left="1170"/>
                              <w:rPr>
                                <w:bCs/>
                                <w:szCs w:val="20"/>
                              </w:rPr>
                            </w:pPr>
                            <w:r w:rsidRPr="000E617B">
                              <w:rPr>
                                <w:bCs/>
                                <w:szCs w:val="20"/>
                              </w:rPr>
                              <w:t xml:space="preserve">Having good knowledge on Custom Objects, Custom </w:t>
                            </w:r>
                            <w:r>
                              <w:rPr>
                                <w:bCs/>
                                <w:szCs w:val="20"/>
                              </w:rPr>
                              <w:t>Triggers</w:t>
                            </w:r>
                            <w:r w:rsidRPr="000E617B">
                              <w:rPr>
                                <w:bCs/>
                                <w:szCs w:val="20"/>
                              </w:rPr>
                              <w:t>, Custom fields, Validation rules, page layouts, Record types, Relationships, data migrations, Workflow rules, debug logs </w:t>
                            </w:r>
                          </w:p>
                          <w:p w14:paraId="5257C7B6" w14:textId="7BD2EFF6" w:rsidR="00B077DB" w:rsidRPr="000E617B" w:rsidRDefault="00B077DB" w:rsidP="00B077DB">
                            <w:pPr>
                              <w:numPr>
                                <w:ilvl w:val="0"/>
                                <w:numId w:val="6"/>
                              </w:numPr>
                              <w:tabs>
                                <w:tab w:val="clear" w:pos="720"/>
                              </w:tabs>
                              <w:spacing w:line="276" w:lineRule="auto"/>
                              <w:ind w:left="1170"/>
                              <w:rPr>
                                <w:bCs/>
                                <w:szCs w:val="20"/>
                              </w:rPr>
                            </w:pPr>
                            <w:r w:rsidRPr="000E617B">
                              <w:rPr>
                                <w:bCs/>
                                <w:szCs w:val="20"/>
                              </w:rPr>
                              <w:t>Having knowledge on Reports and Dashboards</w:t>
                            </w:r>
                          </w:p>
                          <w:p w14:paraId="0C95718E" w14:textId="65DD0D91" w:rsidR="00B077DB" w:rsidRPr="000E617B" w:rsidRDefault="00B077DB" w:rsidP="00B077DB">
                            <w:pPr>
                              <w:numPr>
                                <w:ilvl w:val="0"/>
                                <w:numId w:val="6"/>
                              </w:numPr>
                              <w:tabs>
                                <w:tab w:val="clear" w:pos="720"/>
                              </w:tabs>
                              <w:spacing w:line="276" w:lineRule="auto"/>
                              <w:ind w:left="1170"/>
                              <w:rPr>
                                <w:bCs/>
                                <w:szCs w:val="20"/>
                              </w:rPr>
                            </w:pPr>
                            <w:r w:rsidRPr="000E617B">
                              <w:rPr>
                                <w:bCs/>
                                <w:szCs w:val="20"/>
                              </w:rPr>
                              <w:t>Management of Requirement Analysis, Design Document, Build, and Unit Testing</w:t>
                            </w:r>
                          </w:p>
                          <w:p w14:paraId="568465F4" w14:textId="106DD212" w:rsidR="00B077DB" w:rsidRPr="00B077DB" w:rsidRDefault="00B077DB" w:rsidP="00B077DB">
                            <w:pPr>
                              <w:numPr>
                                <w:ilvl w:val="0"/>
                                <w:numId w:val="6"/>
                              </w:numPr>
                              <w:tabs>
                                <w:tab w:val="clear" w:pos="720"/>
                              </w:tabs>
                              <w:spacing w:line="276" w:lineRule="auto"/>
                              <w:ind w:left="1170"/>
                              <w:rPr>
                                <w:bCs/>
                                <w:szCs w:val="20"/>
                              </w:rPr>
                            </w:pPr>
                            <w:r w:rsidRPr="000E617B">
                              <w:rPr>
                                <w:bCs/>
                                <w:szCs w:val="20"/>
                              </w:rPr>
                              <w:t>Creation and maintenance of Sandboxes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20B7F" id="_x0000_s1029" type="#_x0000_t202" style="position:absolute;margin-left:196.5pt;margin-top:24.7pt;width:344.25pt;height:26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" stroked="f">
                <v:textbox>
                  <w:txbxContent>
                    <w:p w14:paraId="692F1682" w14:textId="6B426C97" w:rsidR="00B077DB" w:rsidRPr="00B824DD" w:rsidRDefault="00B077DB" w:rsidP="00B824DD">
                      <w:pPr>
                        <w:spacing w:after="120" w:line="276" w:lineRule="auto"/>
                        <w:rPr>
                          <w:rFonts w:asciiTheme="majorHAnsi" w:eastAsiaTheme="majorEastAsia" w:hAnsiTheme="majorHAnsi" w:cstheme="majorBidi"/>
                          <w:b/>
                          <w:caps/>
                          <w:sz w:val="22"/>
                          <w:szCs w:val="26"/>
                        </w:rPr>
                      </w:pPr>
                      <w:r w:rsidRPr="002E3C75">
                        <w:rPr>
                          <w:rStyle w:val="Heading2Char"/>
                          <w:bCs w:val="0"/>
                        </w:rPr>
                        <w:t>Functional Analyst</w:t>
                      </w:r>
                    </w:p>
                    <w:p w14:paraId="64400573" w14:textId="56710E99" w:rsidR="00B077DB" w:rsidRDefault="00B077DB" w:rsidP="00B077DB">
                      <w:pPr>
                        <w:numPr>
                          <w:ilvl w:val="0"/>
                          <w:numId w:val="6"/>
                        </w:numPr>
                        <w:tabs>
                          <w:tab w:val="clear" w:pos="720"/>
                        </w:tabs>
                        <w:spacing w:line="276" w:lineRule="auto"/>
                        <w:ind w:left="1170"/>
                        <w:rPr>
                          <w:bCs/>
                          <w:szCs w:val="20"/>
                        </w:rPr>
                      </w:pPr>
                      <w:r w:rsidRPr="000E617B">
                        <w:rPr>
                          <w:bCs/>
                          <w:szCs w:val="20"/>
                        </w:rPr>
                        <w:t xml:space="preserve">Understanding the clients’ priorities and escalation </w:t>
                      </w:r>
                      <w:r>
                        <w:rPr>
                          <w:bCs/>
                          <w:szCs w:val="20"/>
                        </w:rPr>
                        <w:t>management</w:t>
                      </w:r>
                    </w:p>
                    <w:p w14:paraId="4A49DFAB" w14:textId="6D6EC6B0" w:rsidR="005242D5" w:rsidRDefault="005242D5" w:rsidP="00B077DB">
                      <w:pPr>
                        <w:numPr>
                          <w:ilvl w:val="0"/>
                          <w:numId w:val="6"/>
                        </w:numPr>
                        <w:tabs>
                          <w:tab w:val="clear" w:pos="720"/>
                        </w:tabs>
                        <w:spacing w:line="276" w:lineRule="auto"/>
                        <w:ind w:left="1170"/>
                        <w:rPr>
                          <w:bCs/>
                          <w:szCs w:val="20"/>
                        </w:rPr>
                      </w:pPr>
                      <w:r w:rsidRPr="000E617B">
                        <w:rPr>
                          <w:bCs/>
                          <w:szCs w:val="20"/>
                        </w:rPr>
                        <w:t>Having good knowledge on</w:t>
                      </w:r>
                      <w:r>
                        <w:rPr>
                          <w:bCs/>
                          <w:szCs w:val="20"/>
                        </w:rPr>
                        <w:t xml:space="preserve"> development with LWC, Apex.</w:t>
                      </w:r>
                    </w:p>
                    <w:p w14:paraId="786C1F25" w14:textId="29F2DE02" w:rsidR="00B077DB" w:rsidRPr="00B077DB" w:rsidRDefault="00B077DB" w:rsidP="00B077DB">
                      <w:pPr>
                        <w:numPr>
                          <w:ilvl w:val="0"/>
                          <w:numId w:val="6"/>
                        </w:numPr>
                        <w:tabs>
                          <w:tab w:val="clear" w:pos="720"/>
                        </w:tabs>
                        <w:spacing w:line="276" w:lineRule="auto"/>
                        <w:ind w:left="1170"/>
                        <w:rPr>
                          <w:bCs/>
                          <w:szCs w:val="20"/>
                        </w:rPr>
                      </w:pPr>
                      <w:r>
                        <w:rPr>
                          <w:bCs/>
                          <w:szCs w:val="20"/>
                        </w:rPr>
                        <w:t>L</w:t>
                      </w:r>
                      <w:r w:rsidRPr="00B077DB">
                        <w:rPr>
                          <w:bCs/>
                          <w:szCs w:val="20"/>
                        </w:rPr>
                        <w:t>ead the testing and implementation of package development efforts, as well as coding, configuration, regular maintenance, installation, testing, and debugging, additionally managing timelines and manufacturing technical documentation</w:t>
                      </w:r>
                    </w:p>
                    <w:p w14:paraId="07549153" w14:textId="28499556" w:rsidR="00B077DB" w:rsidRPr="000E617B" w:rsidRDefault="00B077DB" w:rsidP="00B077DB">
                      <w:pPr>
                        <w:numPr>
                          <w:ilvl w:val="0"/>
                          <w:numId w:val="6"/>
                        </w:numPr>
                        <w:tabs>
                          <w:tab w:val="clear" w:pos="720"/>
                        </w:tabs>
                        <w:spacing w:line="276" w:lineRule="auto"/>
                        <w:ind w:left="1170"/>
                        <w:rPr>
                          <w:bCs/>
                          <w:szCs w:val="20"/>
                        </w:rPr>
                      </w:pPr>
                      <w:r w:rsidRPr="000E617B">
                        <w:rPr>
                          <w:bCs/>
                          <w:szCs w:val="20"/>
                        </w:rPr>
                        <w:t xml:space="preserve">Having good knowledge on Custom Objects, Custom </w:t>
                      </w:r>
                      <w:r>
                        <w:rPr>
                          <w:bCs/>
                          <w:szCs w:val="20"/>
                        </w:rPr>
                        <w:t>Triggers</w:t>
                      </w:r>
                      <w:r w:rsidRPr="000E617B">
                        <w:rPr>
                          <w:bCs/>
                          <w:szCs w:val="20"/>
                        </w:rPr>
                        <w:t>, Custom fields, Validation rules, page layouts, Record types, Relationships, data migrations, Workflow rules, debug logs </w:t>
                      </w:r>
                    </w:p>
                    <w:p w14:paraId="5257C7B6" w14:textId="7BD2EFF6" w:rsidR="00B077DB" w:rsidRPr="000E617B" w:rsidRDefault="00B077DB" w:rsidP="00B077DB">
                      <w:pPr>
                        <w:numPr>
                          <w:ilvl w:val="0"/>
                          <w:numId w:val="6"/>
                        </w:numPr>
                        <w:tabs>
                          <w:tab w:val="clear" w:pos="720"/>
                        </w:tabs>
                        <w:spacing w:line="276" w:lineRule="auto"/>
                        <w:ind w:left="1170"/>
                        <w:rPr>
                          <w:bCs/>
                          <w:szCs w:val="20"/>
                        </w:rPr>
                      </w:pPr>
                      <w:r w:rsidRPr="000E617B">
                        <w:rPr>
                          <w:bCs/>
                          <w:szCs w:val="20"/>
                        </w:rPr>
                        <w:t>Having knowledge on Reports and Dashboards</w:t>
                      </w:r>
                    </w:p>
                    <w:p w14:paraId="0C95718E" w14:textId="65DD0D91" w:rsidR="00B077DB" w:rsidRPr="000E617B" w:rsidRDefault="00B077DB" w:rsidP="00B077DB">
                      <w:pPr>
                        <w:numPr>
                          <w:ilvl w:val="0"/>
                          <w:numId w:val="6"/>
                        </w:numPr>
                        <w:tabs>
                          <w:tab w:val="clear" w:pos="720"/>
                        </w:tabs>
                        <w:spacing w:line="276" w:lineRule="auto"/>
                        <w:ind w:left="1170"/>
                        <w:rPr>
                          <w:bCs/>
                          <w:szCs w:val="20"/>
                        </w:rPr>
                      </w:pPr>
                      <w:r w:rsidRPr="000E617B">
                        <w:rPr>
                          <w:bCs/>
                          <w:szCs w:val="20"/>
                        </w:rPr>
                        <w:t>Management of Requirement Analysis, Design Document, Build, and Unit Testing</w:t>
                      </w:r>
                    </w:p>
                    <w:p w14:paraId="568465F4" w14:textId="106DD212" w:rsidR="00B077DB" w:rsidRPr="00B077DB" w:rsidRDefault="00B077DB" w:rsidP="00B077DB">
                      <w:pPr>
                        <w:numPr>
                          <w:ilvl w:val="0"/>
                          <w:numId w:val="6"/>
                        </w:numPr>
                        <w:tabs>
                          <w:tab w:val="clear" w:pos="720"/>
                        </w:tabs>
                        <w:spacing w:line="276" w:lineRule="auto"/>
                        <w:ind w:left="1170"/>
                        <w:rPr>
                          <w:bCs/>
                          <w:szCs w:val="20"/>
                        </w:rPr>
                      </w:pPr>
                      <w:r w:rsidRPr="000E617B">
                        <w:rPr>
                          <w:bCs/>
                          <w:szCs w:val="20"/>
                        </w:rPr>
                        <w:t>Creation and maintenance of Sandboxes</w:t>
                      </w:r>
                    </w:p>
                  </w:txbxContent>
                </v:textbox>
                <w10:wrap type="square"/>
              </v:shape>
            </w:pict>
          </mc:Fallback>
        </mc:AlternateContent>
      </w:r>
    </w:p>
    <w:p w14:paraId="6812D1B3" w14:textId="4DDD0D6E" w:rsidR="00D838FF" w:rsidRPr="00D838FF" w:rsidRDefault="00D838FF" w:rsidP="00D838FF"/>
    <w:p w14:paraId="6C1AA74B" w14:textId="5BCC274E" w:rsidR="00D838FF" w:rsidRPr="00D838FF" w:rsidRDefault="00D838FF" w:rsidP="00D838FF"/>
    <w:p w14:paraId="303B77AB" w14:textId="746AA2E6" w:rsidR="00D838FF" w:rsidRPr="00D838FF" w:rsidRDefault="00D838FF" w:rsidP="00D838FF"/>
    <w:p w14:paraId="39F85235" w14:textId="06769074" w:rsidR="00D838FF" w:rsidRPr="00D838FF" w:rsidRDefault="00D838FF" w:rsidP="00D838FF"/>
    <w:p w14:paraId="0D90536A" w14:textId="74DCAF7E" w:rsidR="00D838FF" w:rsidRPr="00D838FF" w:rsidRDefault="00D838FF" w:rsidP="00D838FF"/>
    <w:p w14:paraId="5145787F" w14:textId="77D7E102" w:rsidR="00D838FF" w:rsidRDefault="00D838FF" w:rsidP="00D838FF"/>
    <w:p w14:paraId="2FDFFC4B" w14:textId="3EDE98BF" w:rsidR="00D838FF" w:rsidRDefault="00D838FF" w:rsidP="00D838FF"/>
    <w:p w14:paraId="7C96A682" w14:textId="3A7EC23D" w:rsidR="00D838FF" w:rsidRDefault="00D838FF" w:rsidP="00D838FF"/>
    <w:p w14:paraId="2BEE5F20" w14:textId="72C4149B" w:rsidR="00D838FF" w:rsidRDefault="00D838FF" w:rsidP="00D838FF"/>
    <w:p w14:paraId="6757712C" w14:textId="77777777" w:rsidR="00D838FF" w:rsidRPr="00D838FF" w:rsidRDefault="00D838FF" w:rsidP="00D838FF"/>
    <w:p w14:paraId="543327C4" w14:textId="498961F2" w:rsidR="00D838FF" w:rsidRPr="00D838FF" w:rsidRDefault="00D838FF" w:rsidP="00D838FF"/>
    <w:p w14:paraId="367F4F4A" w14:textId="155FAC79" w:rsidR="00D838FF" w:rsidRPr="00D838FF" w:rsidRDefault="00B824DD" w:rsidP="00D838FF">
      <w:r w:rsidRPr="00B824DD">
        <w:rPr>
          <w:noProof/>
        </w:rPr>
        <mc:AlternateContent>
          <mc:Choice Requires="wps">
            <w:drawing>
              <wp:anchor distT="45720" distB="45720" distL="114300" distR="114300" simplePos="0" relativeHeight="251670528" behindDoc="0" locked="0" layoutInCell="1" allowOverlap="1" wp14:anchorId="25892848" wp14:editId="0287C904">
                <wp:simplePos x="0" y="0"/>
                <wp:positionH relativeFrom="column">
                  <wp:posOffset>2686050</wp:posOffset>
                </wp:positionH>
                <wp:positionV relativeFrom="paragraph">
                  <wp:posOffset>313055</wp:posOffset>
                </wp:positionV>
                <wp:extent cx="4191000" cy="2333625"/>
                <wp:effectExtent l="0" t="0" r="0" b="95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333625"/>
                        </a:xfrm>
                        <a:prstGeom prst="rect">
                          <a:avLst/>
                        </a:prstGeom>
                        <a:solidFill>
                          <a:srgbClr val="FFFFFF"/>
                        </a:solidFill>
                        <a:ln w="9525">
                          <a:noFill/>
                          <a:miter lim="800000"/>
                          <a:headEnd/>
                          <a:tailEnd/>
                        </a:ln>
                      </wps:spPr>
                      <wps:txbx>
                        <w:txbxContent>
                          <w:p w14:paraId="3C367D33" w14:textId="77777777" w:rsidR="00B824DD" w:rsidRPr="00B824DD" w:rsidRDefault="00B824DD" w:rsidP="00B824DD">
                            <w:pPr>
                              <w:spacing w:after="120" w:line="276" w:lineRule="auto"/>
                              <w:rPr>
                                <w:rStyle w:val="Heading2Char"/>
                                <w:bCs w:val="0"/>
                              </w:rPr>
                            </w:pPr>
                            <w:r w:rsidRPr="00B824DD">
                              <w:rPr>
                                <w:rStyle w:val="Heading2Char"/>
                                <w:bCs w:val="0"/>
                              </w:rPr>
                              <w:t>Functional Analyst</w:t>
                            </w:r>
                          </w:p>
                          <w:p w14:paraId="6928B599" w14:textId="77777777" w:rsidR="00B824DD" w:rsidRPr="00B824DD" w:rsidRDefault="00B824DD" w:rsidP="00B824DD">
                            <w:pPr>
                              <w:pStyle w:val="ListParagraph"/>
                              <w:widowControl/>
                              <w:numPr>
                                <w:ilvl w:val="0"/>
                                <w:numId w:val="9"/>
                              </w:numPr>
                              <w:adjustRightInd/>
                              <w:spacing w:after="160" w:line="276" w:lineRule="auto"/>
                              <w:jc w:val="left"/>
                              <w:textAlignment w:val="auto"/>
                              <w:rPr>
                                <w:rFonts w:asciiTheme="minorHAnsi" w:eastAsiaTheme="minorEastAsia" w:hAnsiTheme="minorHAnsi" w:cstheme="minorBidi"/>
                                <w:bCs/>
                                <w:sz w:val="18"/>
                                <w:szCs w:val="20"/>
                                <w:lang w:eastAsia="ja-JP"/>
                              </w:rPr>
                            </w:pPr>
                            <w:r w:rsidRPr="00B824DD">
                              <w:rPr>
                                <w:rFonts w:asciiTheme="minorHAnsi" w:eastAsiaTheme="minorEastAsia" w:hAnsiTheme="minorHAnsi" w:cstheme="minorBidi"/>
                                <w:bCs/>
                                <w:sz w:val="18"/>
                                <w:szCs w:val="20"/>
                                <w:lang w:eastAsia="ja-JP"/>
                              </w:rPr>
                              <w:t>Work closely with sales management to inspect sales process quality and prioritize improvements</w:t>
                            </w:r>
                          </w:p>
                          <w:p w14:paraId="59CB9B27" w14:textId="77777777" w:rsidR="00B824DD" w:rsidRPr="00B824DD" w:rsidRDefault="00B824DD" w:rsidP="00B824DD">
                            <w:pPr>
                              <w:pStyle w:val="ListParagraph"/>
                              <w:widowControl/>
                              <w:numPr>
                                <w:ilvl w:val="0"/>
                                <w:numId w:val="9"/>
                              </w:numPr>
                              <w:adjustRightInd/>
                              <w:spacing w:after="160" w:line="276" w:lineRule="auto"/>
                              <w:jc w:val="left"/>
                              <w:textAlignment w:val="auto"/>
                              <w:rPr>
                                <w:rFonts w:asciiTheme="minorHAnsi" w:eastAsiaTheme="minorEastAsia" w:hAnsiTheme="minorHAnsi" w:cstheme="minorBidi"/>
                                <w:bCs/>
                                <w:sz w:val="18"/>
                                <w:szCs w:val="20"/>
                                <w:lang w:eastAsia="ja-JP"/>
                              </w:rPr>
                            </w:pPr>
                            <w:r w:rsidRPr="00B824DD">
                              <w:rPr>
                                <w:rFonts w:asciiTheme="minorHAnsi" w:eastAsiaTheme="minorEastAsia" w:hAnsiTheme="minorHAnsi" w:cstheme="minorBidi"/>
                                <w:bCs/>
                                <w:sz w:val="18"/>
                                <w:szCs w:val="20"/>
                                <w:lang w:eastAsia="ja-JP"/>
                              </w:rPr>
                              <w:t>Configuration and customization the Dashboard, reports, fields of Salesforce.com for better workflows and reporting.</w:t>
                            </w:r>
                          </w:p>
                          <w:p w14:paraId="730C0892" w14:textId="77777777" w:rsidR="00B824DD" w:rsidRPr="00B824DD" w:rsidRDefault="00B824DD" w:rsidP="00B824DD">
                            <w:pPr>
                              <w:pStyle w:val="ListParagraph"/>
                              <w:widowControl/>
                              <w:numPr>
                                <w:ilvl w:val="0"/>
                                <w:numId w:val="9"/>
                              </w:numPr>
                              <w:adjustRightInd/>
                              <w:spacing w:after="160" w:line="276" w:lineRule="auto"/>
                              <w:jc w:val="left"/>
                              <w:textAlignment w:val="auto"/>
                              <w:rPr>
                                <w:rFonts w:asciiTheme="minorHAnsi" w:eastAsiaTheme="minorEastAsia" w:hAnsiTheme="minorHAnsi" w:cstheme="minorBidi"/>
                                <w:bCs/>
                                <w:sz w:val="18"/>
                                <w:szCs w:val="20"/>
                                <w:lang w:eastAsia="ja-JP"/>
                              </w:rPr>
                            </w:pPr>
                            <w:r w:rsidRPr="00B824DD">
                              <w:rPr>
                                <w:rFonts w:asciiTheme="minorHAnsi" w:eastAsiaTheme="minorEastAsia" w:hAnsiTheme="minorHAnsi" w:cstheme="minorBidi"/>
                                <w:bCs/>
                                <w:sz w:val="18"/>
                                <w:szCs w:val="20"/>
                                <w:lang w:eastAsia="ja-JP"/>
                              </w:rPr>
                              <w:t>Consistently provided solutions to workflow issues and structured environment for ease of use</w:t>
                            </w:r>
                          </w:p>
                          <w:p w14:paraId="6BD3E42A" w14:textId="77777777" w:rsidR="00B824DD" w:rsidRDefault="00B824DD" w:rsidP="00B824DD">
                            <w:pPr>
                              <w:pStyle w:val="ListParagraph"/>
                              <w:widowControl/>
                              <w:numPr>
                                <w:ilvl w:val="0"/>
                                <w:numId w:val="9"/>
                              </w:numPr>
                              <w:adjustRightInd/>
                              <w:spacing w:after="160" w:line="276" w:lineRule="auto"/>
                              <w:jc w:val="left"/>
                              <w:textAlignment w:val="auto"/>
                              <w:rPr>
                                <w:rFonts w:asciiTheme="minorHAnsi" w:eastAsiaTheme="minorEastAsia" w:hAnsiTheme="minorHAnsi" w:cstheme="minorBidi"/>
                                <w:bCs/>
                                <w:sz w:val="18"/>
                                <w:szCs w:val="20"/>
                                <w:lang w:eastAsia="ja-JP"/>
                              </w:rPr>
                            </w:pPr>
                            <w:r w:rsidRPr="00B824DD">
                              <w:rPr>
                                <w:rFonts w:asciiTheme="minorHAnsi" w:eastAsiaTheme="minorEastAsia" w:hAnsiTheme="minorHAnsi" w:cstheme="minorBidi"/>
                                <w:bCs/>
                                <w:sz w:val="18"/>
                                <w:szCs w:val="20"/>
                                <w:lang w:eastAsia="ja-JP"/>
                              </w:rPr>
                              <w:t>Duplicating the BCI opportunity ID manually to BCI system for making the identifications for Proximus Product Opportunities using SoapUI tool</w:t>
                            </w:r>
                          </w:p>
                          <w:p w14:paraId="3EB77AB6" w14:textId="20E0D18D" w:rsidR="00B824DD" w:rsidRPr="00B824DD" w:rsidRDefault="00B824DD" w:rsidP="00B824DD">
                            <w:pPr>
                              <w:pStyle w:val="ListParagraph"/>
                              <w:widowControl/>
                              <w:numPr>
                                <w:ilvl w:val="0"/>
                                <w:numId w:val="9"/>
                              </w:numPr>
                              <w:adjustRightInd/>
                              <w:spacing w:after="160" w:line="276" w:lineRule="auto"/>
                              <w:jc w:val="left"/>
                              <w:textAlignment w:val="auto"/>
                              <w:rPr>
                                <w:rFonts w:asciiTheme="minorHAnsi" w:eastAsiaTheme="minorEastAsia" w:hAnsiTheme="minorHAnsi" w:cstheme="minorBidi"/>
                                <w:bCs/>
                                <w:sz w:val="18"/>
                                <w:szCs w:val="20"/>
                                <w:lang w:eastAsia="ja-JP"/>
                              </w:rPr>
                            </w:pPr>
                            <w:r w:rsidRPr="00B824DD">
                              <w:rPr>
                                <w:rFonts w:asciiTheme="minorHAnsi" w:eastAsiaTheme="minorEastAsia" w:hAnsiTheme="minorHAnsi" w:cstheme="minorBidi"/>
                                <w:bCs/>
                                <w:sz w:val="18"/>
                                <w:szCs w:val="20"/>
                                <w:lang w:eastAsia="ja-JP"/>
                              </w:rPr>
                              <w:t>Maintain data quality by Identifying and deleting or merging duplicate records and updating the inaccurate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92848" id="_x0000_s1030" type="#_x0000_t202" style="position:absolute;margin-left:211.5pt;margin-top:24.65pt;width:330pt;height:183.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" stroked="f">
                <v:textbox>
                  <w:txbxContent>
                    <w:p w14:paraId="3C367D33" w14:textId="77777777" w:rsidR="00B824DD" w:rsidRPr="00B824DD" w:rsidRDefault="00B824DD" w:rsidP="00B824DD">
                      <w:pPr>
                        <w:spacing w:after="120" w:line="276" w:lineRule="auto"/>
                        <w:rPr>
                          <w:rStyle w:val="Heading2Char"/>
                          <w:bCs w:val="0"/>
                        </w:rPr>
                      </w:pPr>
                      <w:r w:rsidRPr="00B824DD">
                        <w:rPr>
                          <w:rStyle w:val="Heading2Char"/>
                          <w:bCs w:val="0"/>
                        </w:rPr>
                        <w:t>Functional Analyst</w:t>
                      </w:r>
                    </w:p>
                    <w:p w14:paraId="6928B599" w14:textId="77777777" w:rsidR="00B824DD" w:rsidRPr="00B824DD" w:rsidRDefault="00B824DD" w:rsidP="00B824DD">
                      <w:pPr>
                        <w:pStyle w:val="ListParagraph"/>
                        <w:widowControl/>
                        <w:numPr>
                          <w:ilvl w:val="0"/>
                          <w:numId w:val="9"/>
                        </w:numPr>
                        <w:adjustRightInd/>
                        <w:spacing w:after="160" w:line="276" w:lineRule="auto"/>
                        <w:jc w:val="left"/>
                        <w:textAlignment w:val="auto"/>
                        <w:rPr>
                          <w:rFonts w:asciiTheme="minorHAnsi" w:eastAsiaTheme="minorEastAsia" w:hAnsiTheme="minorHAnsi" w:cstheme="minorBidi"/>
                          <w:bCs/>
                          <w:sz w:val="18"/>
                          <w:szCs w:val="20"/>
                          <w:lang w:eastAsia="ja-JP"/>
                        </w:rPr>
                      </w:pPr>
                      <w:r w:rsidRPr="00B824DD">
                        <w:rPr>
                          <w:rFonts w:asciiTheme="minorHAnsi" w:eastAsiaTheme="minorEastAsia" w:hAnsiTheme="minorHAnsi" w:cstheme="minorBidi"/>
                          <w:bCs/>
                          <w:sz w:val="18"/>
                          <w:szCs w:val="20"/>
                          <w:lang w:eastAsia="ja-JP"/>
                        </w:rPr>
                        <w:t>Work closely with sales management to inspect sales process quality and prioritize improvements</w:t>
                      </w:r>
                    </w:p>
                    <w:p w14:paraId="59CB9B27" w14:textId="77777777" w:rsidR="00B824DD" w:rsidRPr="00B824DD" w:rsidRDefault="00B824DD" w:rsidP="00B824DD">
                      <w:pPr>
                        <w:pStyle w:val="ListParagraph"/>
                        <w:widowControl/>
                        <w:numPr>
                          <w:ilvl w:val="0"/>
                          <w:numId w:val="9"/>
                        </w:numPr>
                        <w:adjustRightInd/>
                        <w:spacing w:after="160" w:line="276" w:lineRule="auto"/>
                        <w:jc w:val="left"/>
                        <w:textAlignment w:val="auto"/>
                        <w:rPr>
                          <w:rFonts w:asciiTheme="minorHAnsi" w:eastAsiaTheme="minorEastAsia" w:hAnsiTheme="minorHAnsi" w:cstheme="minorBidi"/>
                          <w:bCs/>
                          <w:sz w:val="18"/>
                          <w:szCs w:val="20"/>
                          <w:lang w:eastAsia="ja-JP"/>
                        </w:rPr>
                      </w:pPr>
                      <w:r w:rsidRPr="00B824DD">
                        <w:rPr>
                          <w:rFonts w:asciiTheme="minorHAnsi" w:eastAsiaTheme="minorEastAsia" w:hAnsiTheme="minorHAnsi" w:cstheme="minorBidi"/>
                          <w:bCs/>
                          <w:sz w:val="18"/>
                          <w:szCs w:val="20"/>
                          <w:lang w:eastAsia="ja-JP"/>
                        </w:rPr>
                        <w:t>Configuration and customization the Dashboard, reports, fields of Salesforce.com for better workflows and reporting.</w:t>
                      </w:r>
                    </w:p>
                    <w:p w14:paraId="730C0892" w14:textId="77777777" w:rsidR="00B824DD" w:rsidRPr="00B824DD" w:rsidRDefault="00B824DD" w:rsidP="00B824DD">
                      <w:pPr>
                        <w:pStyle w:val="ListParagraph"/>
                        <w:widowControl/>
                        <w:numPr>
                          <w:ilvl w:val="0"/>
                          <w:numId w:val="9"/>
                        </w:numPr>
                        <w:adjustRightInd/>
                        <w:spacing w:after="160" w:line="276" w:lineRule="auto"/>
                        <w:jc w:val="left"/>
                        <w:textAlignment w:val="auto"/>
                        <w:rPr>
                          <w:rFonts w:asciiTheme="minorHAnsi" w:eastAsiaTheme="minorEastAsia" w:hAnsiTheme="minorHAnsi" w:cstheme="minorBidi"/>
                          <w:bCs/>
                          <w:sz w:val="18"/>
                          <w:szCs w:val="20"/>
                          <w:lang w:eastAsia="ja-JP"/>
                        </w:rPr>
                      </w:pPr>
                      <w:r w:rsidRPr="00B824DD">
                        <w:rPr>
                          <w:rFonts w:asciiTheme="minorHAnsi" w:eastAsiaTheme="minorEastAsia" w:hAnsiTheme="minorHAnsi" w:cstheme="minorBidi"/>
                          <w:bCs/>
                          <w:sz w:val="18"/>
                          <w:szCs w:val="20"/>
                          <w:lang w:eastAsia="ja-JP"/>
                        </w:rPr>
                        <w:t>Consistently provided solutions to workflow issues and structured environment for ease of use</w:t>
                      </w:r>
                    </w:p>
                    <w:p w14:paraId="6BD3E42A" w14:textId="77777777" w:rsidR="00B824DD" w:rsidRDefault="00B824DD" w:rsidP="00B824DD">
                      <w:pPr>
                        <w:pStyle w:val="ListParagraph"/>
                        <w:widowControl/>
                        <w:numPr>
                          <w:ilvl w:val="0"/>
                          <w:numId w:val="9"/>
                        </w:numPr>
                        <w:adjustRightInd/>
                        <w:spacing w:after="160" w:line="276" w:lineRule="auto"/>
                        <w:jc w:val="left"/>
                        <w:textAlignment w:val="auto"/>
                        <w:rPr>
                          <w:rFonts w:asciiTheme="minorHAnsi" w:eastAsiaTheme="minorEastAsia" w:hAnsiTheme="minorHAnsi" w:cstheme="minorBidi"/>
                          <w:bCs/>
                          <w:sz w:val="18"/>
                          <w:szCs w:val="20"/>
                          <w:lang w:eastAsia="ja-JP"/>
                        </w:rPr>
                      </w:pPr>
                      <w:r w:rsidRPr="00B824DD">
                        <w:rPr>
                          <w:rFonts w:asciiTheme="minorHAnsi" w:eastAsiaTheme="minorEastAsia" w:hAnsiTheme="minorHAnsi" w:cstheme="minorBidi"/>
                          <w:bCs/>
                          <w:sz w:val="18"/>
                          <w:szCs w:val="20"/>
                          <w:lang w:eastAsia="ja-JP"/>
                        </w:rPr>
                        <w:t>Duplicating the BCI opportunity ID manually to BCI system for making the identifications for Proximus Product Opportunities using SoapUI tool</w:t>
                      </w:r>
                    </w:p>
                    <w:p w14:paraId="3EB77AB6" w14:textId="20E0D18D" w:rsidR="00B824DD" w:rsidRPr="00B824DD" w:rsidRDefault="00B824DD" w:rsidP="00B824DD">
                      <w:pPr>
                        <w:pStyle w:val="ListParagraph"/>
                        <w:widowControl/>
                        <w:numPr>
                          <w:ilvl w:val="0"/>
                          <w:numId w:val="9"/>
                        </w:numPr>
                        <w:adjustRightInd/>
                        <w:spacing w:after="160" w:line="276" w:lineRule="auto"/>
                        <w:jc w:val="left"/>
                        <w:textAlignment w:val="auto"/>
                        <w:rPr>
                          <w:rFonts w:asciiTheme="minorHAnsi" w:eastAsiaTheme="minorEastAsia" w:hAnsiTheme="minorHAnsi" w:cstheme="minorBidi"/>
                          <w:bCs/>
                          <w:sz w:val="18"/>
                          <w:szCs w:val="20"/>
                          <w:lang w:eastAsia="ja-JP"/>
                        </w:rPr>
                      </w:pPr>
                      <w:r w:rsidRPr="00B824DD">
                        <w:rPr>
                          <w:rFonts w:asciiTheme="minorHAnsi" w:eastAsiaTheme="minorEastAsia" w:hAnsiTheme="minorHAnsi" w:cstheme="minorBidi"/>
                          <w:bCs/>
                          <w:sz w:val="18"/>
                          <w:szCs w:val="20"/>
                          <w:lang w:eastAsia="ja-JP"/>
                        </w:rPr>
                        <w:t>Maintain data quality by Identifying and deleting or merging duplicate records and updating the inaccurate data</w:t>
                      </w:r>
                    </w:p>
                  </w:txbxContent>
                </v:textbox>
                <w10:wrap type="square"/>
              </v:shape>
            </w:pict>
          </mc:Fallback>
        </mc:AlternateContent>
      </w:r>
    </w:p>
    <w:p w14:paraId="38BD0223" w14:textId="33B48680" w:rsidR="00D838FF" w:rsidRPr="00D838FF" w:rsidRDefault="00B824DD" w:rsidP="00D838FF">
      <w:r w:rsidRPr="00B824DD">
        <w:rPr>
          <w:noProof/>
        </w:rPr>
        <mc:AlternateContent>
          <mc:Choice Requires="wps">
            <w:drawing>
              <wp:anchor distT="45720" distB="45720" distL="114300" distR="114300" simplePos="0" relativeHeight="251669504" behindDoc="0" locked="0" layoutInCell="1" allowOverlap="1" wp14:anchorId="3A866E2E" wp14:editId="7B6E4204">
                <wp:simplePos x="0" y="0"/>
                <wp:positionH relativeFrom="column">
                  <wp:posOffset>-228600</wp:posOffset>
                </wp:positionH>
                <wp:positionV relativeFrom="paragraph">
                  <wp:posOffset>153670</wp:posOffset>
                </wp:positionV>
                <wp:extent cx="2609850" cy="241935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419350"/>
                        </a:xfrm>
                        <a:prstGeom prst="rect">
                          <a:avLst/>
                        </a:prstGeom>
                        <a:noFill/>
                        <a:ln w="9525">
                          <a:noFill/>
                          <a:miter lim="800000"/>
                          <a:headEnd/>
                          <a:tailEnd/>
                        </a:ln>
                      </wps:spPr>
                      <wps:txbx>
                        <w:txbxContent>
                          <w:p w14:paraId="4B0D2FF8" w14:textId="52C5B210" w:rsidR="00B824DD" w:rsidRDefault="00B824DD" w:rsidP="00B824DD">
                            <w:pPr>
                              <w:spacing w:line="276" w:lineRule="auto"/>
                              <w:rPr>
                                <w:rFonts w:asciiTheme="majorHAnsi" w:eastAsiaTheme="majorEastAsia" w:hAnsiTheme="majorHAnsi" w:cstheme="majorBidi"/>
                                <w:b/>
                                <w:caps/>
                                <w:color w:val="548AB7" w:themeColor="accent1" w:themeShade="BF"/>
                                <w:sz w:val="22"/>
                              </w:rPr>
                            </w:pPr>
                            <w:r w:rsidRPr="00B824DD">
                              <w:rPr>
                                <w:rFonts w:asciiTheme="majorHAnsi" w:eastAsiaTheme="majorEastAsia" w:hAnsiTheme="majorHAnsi" w:cstheme="majorBidi"/>
                                <w:b/>
                                <w:caps/>
                                <w:color w:val="548AB7" w:themeColor="accent1" w:themeShade="BF"/>
                                <w:sz w:val="22"/>
                              </w:rPr>
                              <w:t>Project 3: Excite Track 1</w:t>
                            </w:r>
                          </w:p>
                          <w:p w14:paraId="054CE862" w14:textId="77777777" w:rsidR="00B824DD" w:rsidRPr="00B824DD" w:rsidRDefault="00B824DD" w:rsidP="00B824DD">
                            <w:pPr>
                              <w:spacing w:line="276" w:lineRule="auto"/>
                              <w:rPr>
                                <w:rFonts w:asciiTheme="majorHAnsi" w:eastAsiaTheme="majorEastAsia" w:hAnsiTheme="majorHAnsi" w:cstheme="majorBidi"/>
                                <w:b/>
                                <w:caps/>
                                <w:color w:val="548AB7" w:themeColor="accent1" w:themeShade="BF"/>
                                <w:sz w:val="22"/>
                              </w:rPr>
                            </w:pPr>
                          </w:p>
                          <w:p w14:paraId="6C7390ED" w14:textId="2800EB8F" w:rsidR="00B824DD" w:rsidRPr="00B824DD" w:rsidRDefault="00B824DD" w:rsidP="00807C76">
                            <w:pPr>
                              <w:spacing w:line="276" w:lineRule="auto"/>
                              <w:jc w:val="both"/>
                              <w:rPr>
                                <w:bCs/>
                                <w:szCs w:val="20"/>
                              </w:rPr>
                            </w:pPr>
                            <w:r w:rsidRPr="000E617B">
                              <w:rPr>
                                <w:bCs/>
                                <w:szCs w:val="20"/>
                              </w:rPr>
                              <w:t>Proximus is the Single Largest Telecom provider in Belgium and is planning to mobilize their Sales by rolling out sales cloud on Salesforce. As part of Excite Release Track 1.1, Proximus is enabling CS integration to achieve program objectives. Excite is a business Transformation program which aims at transforming the entire IT landscape within Proximus.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66E2E" id="_x0000_s1031" type="#_x0000_t202" style="position:absolute;margin-left:-18pt;margin-top:12.1pt;width:205.5pt;height:190.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" filled="f" stroked="f">
                <v:textbox>
                  <w:txbxContent>
                    <w:p w14:paraId="4B0D2FF8" w14:textId="52C5B210" w:rsidR="00B824DD" w:rsidRDefault="00B824DD" w:rsidP="00B824DD">
                      <w:pPr>
                        <w:spacing w:line="276" w:lineRule="auto"/>
                        <w:rPr>
                          <w:rFonts w:asciiTheme="majorHAnsi" w:eastAsiaTheme="majorEastAsia" w:hAnsiTheme="majorHAnsi" w:cstheme="majorBidi"/>
                          <w:b/>
                          <w:caps/>
                          <w:color w:val="548AB7" w:themeColor="accent1" w:themeShade="BF"/>
                          <w:sz w:val="22"/>
                        </w:rPr>
                      </w:pPr>
                      <w:r w:rsidRPr="00B824DD">
                        <w:rPr>
                          <w:rFonts w:asciiTheme="majorHAnsi" w:eastAsiaTheme="majorEastAsia" w:hAnsiTheme="majorHAnsi" w:cstheme="majorBidi"/>
                          <w:b/>
                          <w:caps/>
                          <w:color w:val="548AB7" w:themeColor="accent1" w:themeShade="BF"/>
                          <w:sz w:val="22"/>
                        </w:rPr>
                        <w:t>Project 3: Excite Track 1</w:t>
                      </w:r>
                    </w:p>
                    <w:p w14:paraId="054CE862" w14:textId="77777777" w:rsidR="00B824DD" w:rsidRPr="00B824DD" w:rsidRDefault="00B824DD" w:rsidP="00B824DD">
                      <w:pPr>
                        <w:spacing w:line="276" w:lineRule="auto"/>
                        <w:rPr>
                          <w:rFonts w:asciiTheme="majorHAnsi" w:eastAsiaTheme="majorEastAsia" w:hAnsiTheme="majorHAnsi" w:cstheme="majorBidi"/>
                          <w:b/>
                          <w:caps/>
                          <w:color w:val="548AB7" w:themeColor="accent1" w:themeShade="BF"/>
                          <w:sz w:val="22"/>
                        </w:rPr>
                      </w:pPr>
                    </w:p>
                    <w:p w14:paraId="6C7390ED" w14:textId="2800EB8F" w:rsidR="00B824DD" w:rsidRPr="00B824DD" w:rsidRDefault="00B824DD" w:rsidP="00807C76">
                      <w:pPr>
                        <w:spacing w:line="276" w:lineRule="auto"/>
                        <w:jc w:val="both"/>
                        <w:rPr>
                          <w:bCs/>
                          <w:szCs w:val="20"/>
                        </w:rPr>
                      </w:pPr>
                      <w:r w:rsidRPr="000E617B">
                        <w:rPr>
                          <w:bCs/>
                          <w:szCs w:val="20"/>
                        </w:rPr>
                        <w:t>Proximus is the Single Largest Telecom provider in Belgium and is planning to mobilize their Sales by rolling out sales cloud on Salesforce. As part of Excite Release Track 1.1, Proximus is enabling CS integration to achieve program objectives. Excite is a business Transformation program which aims at transforming the entire IT landscape within Proximus.</w:t>
                      </w:r>
                    </w:p>
                  </w:txbxContent>
                </v:textbox>
                <w10:wrap type="square"/>
              </v:shape>
            </w:pict>
          </mc:Fallback>
        </mc:AlternateContent>
      </w:r>
    </w:p>
    <w:p w14:paraId="365055CF" w14:textId="48A62894" w:rsidR="00D838FF" w:rsidRDefault="00D838FF" w:rsidP="00D838FF"/>
    <w:p w14:paraId="296F90F4" w14:textId="77777777" w:rsidR="00B824DD" w:rsidRPr="00D838FF" w:rsidRDefault="00B824DD" w:rsidP="00D838FF"/>
    <w:p w14:paraId="5ADDDD76" w14:textId="5B02C2DB" w:rsidR="00D838FF" w:rsidRPr="00D838FF" w:rsidRDefault="00807C76" w:rsidP="00D838FF">
      <w:r w:rsidRPr="00B824DD">
        <w:rPr>
          <w:noProof/>
        </w:rPr>
        <mc:AlternateContent>
          <mc:Choice Requires="wps">
            <w:drawing>
              <wp:anchor distT="45720" distB="45720" distL="114300" distR="114300" simplePos="0" relativeHeight="251674624" behindDoc="0" locked="0" layoutInCell="1" allowOverlap="1" wp14:anchorId="1985EFA8" wp14:editId="38D34ACB">
                <wp:simplePos x="0" y="0"/>
                <wp:positionH relativeFrom="margin">
                  <wp:align>right</wp:align>
                </wp:positionH>
                <wp:positionV relativeFrom="paragraph">
                  <wp:posOffset>276860</wp:posOffset>
                </wp:positionV>
                <wp:extent cx="4191000" cy="2333625"/>
                <wp:effectExtent l="0" t="0" r="0" b="952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333625"/>
                        </a:xfrm>
                        <a:prstGeom prst="rect">
                          <a:avLst/>
                        </a:prstGeom>
                        <a:solidFill>
                          <a:srgbClr val="FFFFFF"/>
                        </a:solidFill>
                        <a:ln w="9525">
                          <a:noFill/>
                          <a:miter lim="800000"/>
                          <a:headEnd/>
                          <a:tailEnd/>
                        </a:ln>
                      </wps:spPr>
                      <wps:txbx>
                        <w:txbxContent>
                          <w:p w14:paraId="29D96854" w14:textId="206A3F97" w:rsidR="00807C76" w:rsidRPr="00807C76" w:rsidRDefault="00807C76" w:rsidP="00807C76">
                            <w:pPr>
                              <w:spacing w:after="120" w:line="276" w:lineRule="auto"/>
                              <w:rPr>
                                <w:rFonts w:asciiTheme="majorHAnsi" w:eastAsiaTheme="majorEastAsia" w:hAnsiTheme="majorHAnsi" w:cstheme="majorBidi"/>
                                <w:b/>
                                <w:caps/>
                                <w:sz w:val="22"/>
                                <w:szCs w:val="26"/>
                              </w:rPr>
                            </w:pPr>
                            <w:r w:rsidRPr="00B824DD">
                              <w:rPr>
                                <w:rStyle w:val="Heading2Char"/>
                                <w:bCs w:val="0"/>
                              </w:rPr>
                              <w:t>Functional Analyst</w:t>
                            </w:r>
                          </w:p>
                          <w:p w14:paraId="14841AB0" w14:textId="77777777" w:rsidR="00807C76" w:rsidRPr="00FD320C" w:rsidRDefault="00807C76" w:rsidP="00807C76">
                            <w:pPr>
                              <w:numPr>
                                <w:ilvl w:val="0"/>
                                <w:numId w:val="9"/>
                              </w:numPr>
                              <w:spacing w:line="276" w:lineRule="auto"/>
                              <w:jc w:val="both"/>
                              <w:rPr>
                                <w:bCs/>
                                <w:szCs w:val="20"/>
                              </w:rPr>
                            </w:pPr>
                            <w:r w:rsidRPr="00FD320C">
                              <w:rPr>
                                <w:bCs/>
                                <w:szCs w:val="20"/>
                              </w:rPr>
                              <w:t xml:space="preserve">Validation and verification of invoice generated between old and new billing </w:t>
                            </w:r>
                          </w:p>
                          <w:p w14:paraId="2B007FF2" w14:textId="77777777" w:rsidR="00807C76" w:rsidRPr="00FD320C" w:rsidRDefault="00807C76" w:rsidP="00807C76">
                            <w:pPr>
                              <w:numPr>
                                <w:ilvl w:val="0"/>
                                <w:numId w:val="9"/>
                              </w:numPr>
                              <w:spacing w:line="276" w:lineRule="auto"/>
                              <w:jc w:val="both"/>
                              <w:rPr>
                                <w:bCs/>
                                <w:szCs w:val="20"/>
                              </w:rPr>
                            </w:pPr>
                            <w:r w:rsidRPr="00FD320C">
                              <w:rPr>
                                <w:bCs/>
                                <w:szCs w:val="20"/>
                              </w:rPr>
                              <w:t>Incremental approach followed for the migration process to ensure bills are processed accurately and delivered on time by reviewing customer invoices, performing bill cycle audit procedures, and trending analysis.</w:t>
                            </w:r>
                          </w:p>
                          <w:p w14:paraId="4D392E9F" w14:textId="77777777" w:rsidR="00807C76" w:rsidRPr="00FD320C" w:rsidRDefault="00807C76" w:rsidP="00807C76">
                            <w:pPr>
                              <w:numPr>
                                <w:ilvl w:val="0"/>
                                <w:numId w:val="9"/>
                              </w:numPr>
                              <w:spacing w:line="276" w:lineRule="auto"/>
                              <w:jc w:val="both"/>
                              <w:rPr>
                                <w:bCs/>
                                <w:szCs w:val="20"/>
                              </w:rPr>
                            </w:pPr>
                            <w:r w:rsidRPr="00FD320C">
                              <w:rPr>
                                <w:bCs/>
                                <w:szCs w:val="20"/>
                              </w:rPr>
                              <w:t>Preparing the billing reports by collecting, analyzing and summarizing data and trends for Financial Audit team.</w:t>
                            </w:r>
                          </w:p>
                          <w:p w14:paraId="25BE5D15" w14:textId="77777777" w:rsidR="00807C76" w:rsidRPr="00FD320C" w:rsidRDefault="00807C76" w:rsidP="00807C76">
                            <w:pPr>
                              <w:numPr>
                                <w:ilvl w:val="0"/>
                                <w:numId w:val="9"/>
                              </w:numPr>
                              <w:spacing w:line="276" w:lineRule="auto"/>
                              <w:jc w:val="both"/>
                              <w:rPr>
                                <w:bCs/>
                                <w:szCs w:val="20"/>
                              </w:rPr>
                            </w:pPr>
                            <w:r w:rsidRPr="00FD320C">
                              <w:rPr>
                                <w:bCs/>
                                <w:szCs w:val="20"/>
                              </w:rPr>
                              <w:t>Responsible for ensuring accurate and complete migration of data from legacy application to OCS platform.</w:t>
                            </w:r>
                          </w:p>
                          <w:p w14:paraId="1305C7DF" w14:textId="77777777" w:rsidR="00807C76" w:rsidRPr="00FD320C" w:rsidRDefault="00807C76" w:rsidP="00807C76">
                            <w:pPr>
                              <w:numPr>
                                <w:ilvl w:val="0"/>
                                <w:numId w:val="9"/>
                              </w:numPr>
                              <w:spacing w:line="276" w:lineRule="auto"/>
                              <w:jc w:val="both"/>
                              <w:rPr>
                                <w:bCs/>
                                <w:szCs w:val="20"/>
                              </w:rPr>
                            </w:pPr>
                            <w:r w:rsidRPr="00FD320C">
                              <w:rPr>
                                <w:bCs/>
                                <w:szCs w:val="20"/>
                              </w:rPr>
                              <w:t>Supporting parallel runs between legacy and new platform to ensure no leakage of revenue and accurate invoicing.</w:t>
                            </w:r>
                          </w:p>
                          <w:p w14:paraId="5FD1764C" w14:textId="77777777" w:rsidR="00807C76" w:rsidRPr="008A4D53" w:rsidRDefault="00807C76" w:rsidP="00807C76">
                            <w:pPr>
                              <w:numPr>
                                <w:ilvl w:val="0"/>
                                <w:numId w:val="9"/>
                              </w:numPr>
                              <w:spacing w:line="276" w:lineRule="auto"/>
                              <w:jc w:val="both"/>
                              <w:rPr>
                                <w:bCs/>
                                <w:szCs w:val="20"/>
                              </w:rPr>
                            </w:pPr>
                            <w:r w:rsidRPr="00FD320C">
                              <w:rPr>
                                <w:bCs/>
                                <w:szCs w:val="20"/>
                              </w:rPr>
                              <w:t>Actively participated in the UAT testing and production support for this integration project and migration of customers from regular invoicing platform to OCS platform.</w:t>
                            </w:r>
                          </w:p>
                          <w:p w14:paraId="5F8E5F16" w14:textId="747439C6" w:rsidR="00807C76" w:rsidRPr="00B824DD" w:rsidRDefault="00807C76" w:rsidP="00807C76">
                            <w:pPr>
                              <w:pStyle w:val="ListParagraph"/>
                              <w:widowControl/>
                              <w:numPr>
                                <w:ilvl w:val="0"/>
                                <w:numId w:val="9"/>
                              </w:numPr>
                              <w:adjustRightInd/>
                              <w:spacing w:after="160" w:line="276" w:lineRule="auto"/>
                              <w:jc w:val="left"/>
                              <w:textAlignment w:val="auto"/>
                              <w:rPr>
                                <w:rFonts w:asciiTheme="minorHAnsi" w:eastAsiaTheme="minorEastAsia" w:hAnsiTheme="minorHAnsi" w:cstheme="minorBidi"/>
                                <w:bCs/>
                                <w:sz w:val="18"/>
                                <w:szCs w:val="20"/>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5EFA8" id="_x0000_s1032" type="#_x0000_t202" style="position:absolute;margin-left:278.8pt;margin-top:21.8pt;width:330pt;height:183.7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" stroked="f">
                <v:textbox>
                  <w:txbxContent>
                    <w:p w14:paraId="29D96854" w14:textId="206A3F97" w:rsidR="00807C76" w:rsidRPr="00807C76" w:rsidRDefault="00807C76" w:rsidP="00807C76">
                      <w:pPr>
                        <w:spacing w:after="120" w:line="276" w:lineRule="auto"/>
                        <w:rPr>
                          <w:rFonts w:asciiTheme="majorHAnsi" w:eastAsiaTheme="majorEastAsia" w:hAnsiTheme="majorHAnsi" w:cstheme="majorBidi"/>
                          <w:b/>
                          <w:caps/>
                          <w:sz w:val="22"/>
                          <w:szCs w:val="26"/>
                        </w:rPr>
                      </w:pPr>
                      <w:r w:rsidRPr="00B824DD">
                        <w:rPr>
                          <w:rStyle w:val="Heading2Char"/>
                          <w:bCs w:val="0"/>
                        </w:rPr>
                        <w:t>Functional Analyst</w:t>
                      </w:r>
                    </w:p>
                    <w:p w14:paraId="14841AB0" w14:textId="77777777" w:rsidR="00807C76" w:rsidRPr="00FD320C" w:rsidRDefault="00807C76" w:rsidP="00807C76">
                      <w:pPr>
                        <w:numPr>
                          <w:ilvl w:val="0"/>
                          <w:numId w:val="9"/>
                        </w:numPr>
                        <w:spacing w:line="276" w:lineRule="auto"/>
                        <w:jc w:val="both"/>
                        <w:rPr>
                          <w:bCs/>
                          <w:szCs w:val="20"/>
                        </w:rPr>
                      </w:pPr>
                      <w:r w:rsidRPr="00FD320C">
                        <w:rPr>
                          <w:bCs/>
                          <w:szCs w:val="20"/>
                        </w:rPr>
                        <w:t xml:space="preserve">Validation and verification of invoice generated between old and new billing </w:t>
                      </w:r>
                    </w:p>
                    <w:p w14:paraId="2B007FF2" w14:textId="77777777" w:rsidR="00807C76" w:rsidRPr="00FD320C" w:rsidRDefault="00807C76" w:rsidP="00807C76">
                      <w:pPr>
                        <w:numPr>
                          <w:ilvl w:val="0"/>
                          <w:numId w:val="9"/>
                        </w:numPr>
                        <w:spacing w:line="276" w:lineRule="auto"/>
                        <w:jc w:val="both"/>
                        <w:rPr>
                          <w:bCs/>
                          <w:szCs w:val="20"/>
                        </w:rPr>
                      </w:pPr>
                      <w:r w:rsidRPr="00FD320C">
                        <w:rPr>
                          <w:bCs/>
                          <w:szCs w:val="20"/>
                        </w:rPr>
                        <w:t>Incremental approach followed for the migration process to ensure bills are processed accurately and delivered on time by reviewing customer invoices, performing bill cycle audit procedures, and trending analysis.</w:t>
                      </w:r>
                    </w:p>
                    <w:p w14:paraId="4D392E9F" w14:textId="77777777" w:rsidR="00807C76" w:rsidRPr="00FD320C" w:rsidRDefault="00807C76" w:rsidP="00807C76">
                      <w:pPr>
                        <w:numPr>
                          <w:ilvl w:val="0"/>
                          <w:numId w:val="9"/>
                        </w:numPr>
                        <w:spacing w:line="276" w:lineRule="auto"/>
                        <w:jc w:val="both"/>
                        <w:rPr>
                          <w:bCs/>
                          <w:szCs w:val="20"/>
                        </w:rPr>
                      </w:pPr>
                      <w:r w:rsidRPr="00FD320C">
                        <w:rPr>
                          <w:bCs/>
                          <w:szCs w:val="20"/>
                        </w:rPr>
                        <w:t>Preparing the billing reports by collecting, analyzing and summarizing data and trends for Financial Audit team.</w:t>
                      </w:r>
                    </w:p>
                    <w:p w14:paraId="25BE5D15" w14:textId="77777777" w:rsidR="00807C76" w:rsidRPr="00FD320C" w:rsidRDefault="00807C76" w:rsidP="00807C76">
                      <w:pPr>
                        <w:numPr>
                          <w:ilvl w:val="0"/>
                          <w:numId w:val="9"/>
                        </w:numPr>
                        <w:spacing w:line="276" w:lineRule="auto"/>
                        <w:jc w:val="both"/>
                        <w:rPr>
                          <w:bCs/>
                          <w:szCs w:val="20"/>
                        </w:rPr>
                      </w:pPr>
                      <w:r w:rsidRPr="00FD320C">
                        <w:rPr>
                          <w:bCs/>
                          <w:szCs w:val="20"/>
                        </w:rPr>
                        <w:t>Responsible for ensuring accurate and complete migration of data from legacy application to OCS platform.</w:t>
                      </w:r>
                    </w:p>
                    <w:p w14:paraId="1305C7DF" w14:textId="77777777" w:rsidR="00807C76" w:rsidRPr="00FD320C" w:rsidRDefault="00807C76" w:rsidP="00807C76">
                      <w:pPr>
                        <w:numPr>
                          <w:ilvl w:val="0"/>
                          <w:numId w:val="9"/>
                        </w:numPr>
                        <w:spacing w:line="276" w:lineRule="auto"/>
                        <w:jc w:val="both"/>
                        <w:rPr>
                          <w:bCs/>
                          <w:szCs w:val="20"/>
                        </w:rPr>
                      </w:pPr>
                      <w:r w:rsidRPr="00FD320C">
                        <w:rPr>
                          <w:bCs/>
                          <w:szCs w:val="20"/>
                        </w:rPr>
                        <w:t>Supporting parallel runs between legacy and new platform to ensure no leakage of revenue and accurate invoicing.</w:t>
                      </w:r>
                    </w:p>
                    <w:p w14:paraId="5FD1764C" w14:textId="77777777" w:rsidR="00807C76" w:rsidRPr="008A4D53" w:rsidRDefault="00807C76" w:rsidP="00807C76">
                      <w:pPr>
                        <w:numPr>
                          <w:ilvl w:val="0"/>
                          <w:numId w:val="9"/>
                        </w:numPr>
                        <w:spacing w:line="276" w:lineRule="auto"/>
                        <w:jc w:val="both"/>
                        <w:rPr>
                          <w:bCs/>
                          <w:szCs w:val="20"/>
                        </w:rPr>
                      </w:pPr>
                      <w:r w:rsidRPr="00FD320C">
                        <w:rPr>
                          <w:bCs/>
                          <w:szCs w:val="20"/>
                        </w:rPr>
                        <w:t>Actively participated in the UAT testing and production support for this integration project and migration of customers from regular invoicing platform to OCS platform.</w:t>
                      </w:r>
                    </w:p>
                    <w:p w14:paraId="5F8E5F16" w14:textId="747439C6" w:rsidR="00807C76" w:rsidRPr="00B824DD" w:rsidRDefault="00807C76" w:rsidP="00807C76">
                      <w:pPr>
                        <w:pStyle w:val="ListParagraph"/>
                        <w:widowControl/>
                        <w:numPr>
                          <w:ilvl w:val="0"/>
                          <w:numId w:val="9"/>
                        </w:numPr>
                        <w:adjustRightInd/>
                        <w:spacing w:after="160" w:line="276" w:lineRule="auto"/>
                        <w:jc w:val="left"/>
                        <w:textAlignment w:val="auto"/>
                        <w:rPr>
                          <w:rFonts w:asciiTheme="minorHAnsi" w:eastAsiaTheme="minorEastAsia" w:hAnsiTheme="minorHAnsi" w:cstheme="minorBidi"/>
                          <w:bCs/>
                          <w:sz w:val="18"/>
                          <w:szCs w:val="20"/>
                          <w:lang w:eastAsia="ja-JP"/>
                        </w:rPr>
                      </w:pPr>
                    </w:p>
                  </w:txbxContent>
                </v:textbox>
                <w10:wrap type="square" anchorx="margin"/>
              </v:shape>
            </w:pict>
          </mc:Fallback>
        </mc:AlternateContent>
      </w:r>
    </w:p>
    <w:p w14:paraId="054958BD" w14:textId="323FE48C" w:rsidR="00D838FF" w:rsidRPr="00D838FF" w:rsidRDefault="00B824DD" w:rsidP="00D838FF">
      <w:r w:rsidRPr="00B824DD">
        <w:rPr>
          <w:noProof/>
        </w:rPr>
        <mc:AlternateContent>
          <mc:Choice Requires="wps">
            <w:drawing>
              <wp:anchor distT="45720" distB="45720" distL="114300" distR="114300" simplePos="0" relativeHeight="251672576" behindDoc="0" locked="0" layoutInCell="1" allowOverlap="1" wp14:anchorId="22CE7334" wp14:editId="384A5AE3">
                <wp:simplePos x="0" y="0"/>
                <wp:positionH relativeFrom="column">
                  <wp:posOffset>-209550</wp:posOffset>
                </wp:positionH>
                <wp:positionV relativeFrom="paragraph">
                  <wp:posOffset>121285</wp:posOffset>
                </wp:positionV>
                <wp:extent cx="2609850" cy="241935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419350"/>
                        </a:xfrm>
                        <a:prstGeom prst="rect">
                          <a:avLst/>
                        </a:prstGeom>
                        <a:noFill/>
                        <a:ln w="9525">
                          <a:noFill/>
                          <a:miter lim="800000"/>
                          <a:headEnd/>
                          <a:tailEnd/>
                        </a:ln>
                      </wps:spPr>
                      <wps:txbx>
                        <w:txbxContent>
                          <w:p w14:paraId="772BC442" w14:textId="7BF1DD9B" w:rsidR="00B824DD" w:rsidRDefault="00B824DD" w:rsidP="00B824DD">
                            <w:pPr>
                              <w:spacing w:line="276" w:lineRule="auto"/>
                              <w:rPr>
                                <w:b/>
                                <w:szCs w:val="20"/>
                              </w:rPr>
                            </w:pPr>
                            <w:r w:rsidRPr="00B824DD">
                              <w:rPr>
                                <w:rFonts w:asciiTheme="majorHAnsi" w:eastAsiaTheme="majorEastAsia" w:hAnsiTheme="majorHAnsi" w:cstheme="majorBidi"/>
                                <w:b/>
                                <w:caps/>
                                <w:color w:val="548AB7" w:themeColor="accent1" w:themeShade="BF"/>
                                <w:sz w:val="22"/>
                              </w:rPr>
                              <w:t>Project 3: Online Charging System (OCS) – Migration Project</w:t>
                            </w:r>
                          </w:p>
                          <w:p w14:paraId="08CF7F3E" w14:textId="77777777" w:rsidR="00B824DD" w:rsidRPr="00B824DD" w:rsidRDefault="00B824DD" w:rsidP="00B824DD">
                            <w:pPr>
                              <w:spacing w:line="276" w:lineRule="auto"/>
                              <w:rPr>
                                <w:b/>
                                <w:szCs w:val="20"/>
                              </w:rPr>
                            </w:pPr>
                          </w:p>
                          <w:p w14:paraId="23B57718" w14:textId="4713B3F5" w:rsidR="00B824DD" w:rsidRPr="00B824DD" w:rsidRDefault="00B824DD" w:rsidP="00807C76">
                            <w:pPr>
                              <w:spacing w:line="276" w:lineRule="auto"/>
                              <w:jc w:val="both"/>
                              <w:rPr>
                                <w:bCs/>
                                <w:szCs w:val="20"/>
                              </w:rPr>
                            </w:pPr>
                            <w:r w:rsidRPr="00FD320C">
                              <w:rPr>
                                <w:bCs/>
                                <w:szCs w:val="20"/>
                              </w:rPr>
                              <w:t>Implementing Huawei Online Charging System (OCS) in Proximus Telecom Company (Belgium’s Largest Telecom Service Provider).  Implementation of this project enables Proximus customers to monitor accurately and in near real time the usage of the communication bundles (data, SMS, Voice)</w:t>
                            </w:r>
                            <w:r w:rsidR="00807C76">
                              <w:rPr>
                                <w:bCs/>
                                <w:szCs w:val="20"/>
                              </w:rPr>
                              <w:t xml:space="preserve"> </w:t>
                            </w:r>
                            <w:r w:rsidRPr="000E617B">
                              <w:rPr>
                                <w:bCs/>
                                <w:szCs w:val="20"/>
                              </w:rPr>
                              <w:t>within Proximus.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E7334" id="_x0000_s1033" type="#_x0000_t202" style="position:absolute;margin-left:-16.5pt;margin-top:9.55pt;width:205.5pt;height:190.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" filled="f" stroked="f">
                <v:textbox>
                  <w:txbxContent>
                    <w:p w14:paraId="772BC442" w14:textId="7BF1DD9B" w:rsidR="00B824DD" w:rsidRDefault="00B824DD" w:rsidP="00B824DD">
                      <w:pPr>
                        <w:spacing w:line="276" w:lineRule="auto"/>
                        <w:rPr>
                          <w:b/>
                          <w:szCs w:val="20"/>
                        </w:rPr>
                      </w:pPr>
                      <w:r w:rsidRPr="00B824DD">
                        <w:rPr>
                          <w:rFonts w:asciiTheme="majorHAnsi" w:eastAsiaTheme="majorEastAsia" w:hAnsiTheme="majorHAnsi" w:cstheme="majorBidi"/>
                          <w:b/>
                          <w:caps/>
                          <w:color w:val="548AB7" w:themeColor="accent1" w:themeShade="BF"/>
                          <w:sz w:val="22"/>
                        </w:rPr>
                        <w:t>Project 3: Online Charging System (OCS) – Migration Project</w:t>
                      </w:r>
                    </w:p>
                    <w:p w14:paraId="08CF7F3E" w14:textId="77777777" w:rsidR="00B824DD" w:rsidRPr="00B824DD" w:rsidRDefault="00B824DD" w:rsidP="00B824DD">
                      <w:pPr>
                        <w:spacing w:line="276" w:lineRule="auto"/>
                        <w:rPr>
                          <w:b/>
                          <w:szCs w:val="20"/>
                        </w:rPr>
                      </w:pPr>
                    </w:p>
                    <w:p w14:paraId="23B57718" w14:textId="4713B3F5" w:rsidR="00B824DD" w:rsidRPr="00B824DD" w:rsidRDefault="00B824DD" w:rsidP="00807C76">
                      <w:pPr>
                        <w:spacing w:line="276" w:lineRule="auto"/>
                        <w:jc w:val="both"/>
                        <w:rPr>
                          <w:bCs/>
                          <w:szCs w:val="20"/>
                        </w:rPr>
                      </w:pPr>
                      <w:r w:rsidRPr="00FD320C">
                        <w:rPr>
                          <w:bCs/>
                          <w:szCs w:val="20"/>
                        </w:rPr>
                        <w:t>Implementing Huawei Online Charging System (OCS) in Proximus Telecom Company (Belgium’s Largest Telecom Service Provider).  Implementation of this project enables Proximus customers to monitor accurately and in near real time the usage of the communication bundles (data, SMS, Voice)</w:t>
                      </w:r>
                      <w:r w:rsidR="00807C76">
                        <w:rPr>
                          <w:bCs/>
                          <w:szCs w:val="20"/>
                        </w:rPr>
                        <w:t xml:space="preserve"> </w:t>
                      </w:r>
                      <w:r w:rsidRPr="000E617B">
                        <w:rPr>
                          <w:bCs/>
                          <w:szCs w:val="20"/>
                        </w:rPr>
                        <w:t>within Proximus.</w:t>
                      </w:r>
                    </w:p>
                  </w:txbxContent>
                </v:textbox>
                <w10:wrap type="square"/>
              </v:shape>
            </w:pict>
          </mc:Fallback>
        </mc:AlternateContent>
      </w:r>
    </w:p>
    <w:p w14:paraId="05EC8510" w14:textId="5B5A0F5B" w:rsidR="00D838FF" w:rsidRPr="00D838FF" w:rsidRDefault="00D838FF" w:rsidP="00D838FF"/>
    <w:p w14:paraId="2AD98575" w14:textId="46EF0795" w:rsidR="00D838FF" w:rsidRPr="00D838FF" w:rsidRDefault="00D838FF" w:rsidP="00D838FF"/>
    <w:p w14:paraId="6AD2F4DE" w14:textId="0D1257E3" w:rsidR="00D838FF" w:rsidRPr="00D838FF" w:rsidRDefault="00D838FF" w:rsidP="00D838FF"/>
    <w:p w14:paraId="0147570D" w14:textId="3204FB46" w:rsidR="00D838FF" w:rsidRPr="00D838FF" w:rsidRDefault="00D838FF" w:rsidP="00D838FF"/>
    <w:p w14:paraId="327CA55D" w14:textId="72E0B2B7" w:rsidR="00D838FF" w:rsidRPr="00D838FF" w:rsidRDefault="00D838FF" w:rsidP="00D838FF"/>
    <w:p w14:paraId="31351B71" w14:textId="5D6A9125" w:rsidR="00D838FF" w:rsidRPr="00D838FF" w:rsidRDefault="00D838FF" w:rsidP="00D838FF"/>
    <w:p w14:paraId="5C4F2323" w14:textId="6303E8BA" w:rsidR="00D838FF" w:rsidRPr="00D838FF" w:rsidRDefault="00D838FF" w:rsidP="00D838FF"/>
    <w:p w14:paraId="280420CE" w14:textId="416B54A1" w:rsidR="00D838FF" w:rsidRPr="00D838FF" w:rsidRDefault="00D838FF" w:rsidP="00D838FF"/>
    <w:p w14:paraId="4D9A7D81" w14:textId="3ACD8F9C" w:rsidR="00D838FF" w:rsidRPr="00D838FF" w:rsidRDefault="00D838FF" w:rsidP="00D838FF"/>
    <w:p w14:paraId="7B0B3407" w14:textId="77777777" w:rsidR="00D838FF" w:rsidRPr="00D838FF" w:rsidRDefault="00D838FF" w:rsidP="00D838FF"/>
    <w:sectPr w:rsidR="00D838FF" w:rsidRPr="00D838FF" w:rsidSect="000A6579">
      <w:headerReference w:type="default" r:id="rId12"/>
      <w:pgSz w:w="12240" w:h="15840"/>
      <w:pgMar w:top="45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E40C8" w14:textId="77777777" w:rsidR="00E3374F" w:rsidRDefault="00E3374F" w:rsidP="000C45FF">
      <w:r>
        <w:separator/>
      </w:r>
    </w:p>
  </w:endnote>
  <w:endnote w:type="continuationSeparator" w:id="0">
    <w:p w14:paraId="2C9E999C" w14:textId="77777777" w:rsidR="00E3374F" w:rsidRDefault="00E3374F"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Verdana">
    <w:panose1 w:val="020B0604030504040204"/>
    <w:charset w:val="00"/>
    <w:family w:val="swiss"/>
    <w:pitch w:val="variable"/>
    <w:sig w:usb0="A00006FF" w:usb1="4000205B" w:usb2="00000010" w:usb3="00000000" w:csb0="0000019F" w:csb1="00000000"/>
  </w:font>
  <w:font w:name="Abadi">
    <w:altName w:val="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9FBE4" w14:textId="77777777" w:rsidR="00E3374F" w:rsidRDefault="00E3374F" w:rsidP="000C45FF">
      <w:r>
        <w:separator/>
      </w:r>
    </w:p>
  </w:footnote>
  <w:footnote w:type="continuationSeparator" w:id="0">
    <w:p w14:paraId="3330AF1C" w14:textId="77777777" w:rsidR="00E3374F" w:rsidRDefault="00E3374F"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BE6AA" w14:textId="77777777" w:rsidR="000C45FF" w:rsidRDefault="000C45FF">
    <w:pPr>
      <w:pStyle w:val="Header"/>
    </w:pPr>
    <w:r>
      <w:rPr>
        <w:noProof/>
      </w:rPr>
      <w:drawing>
        <wp:anchor distT="0" distB="0" distL="114300" distR="114300" simplePos="0" relativeHeight="251658240" behindDoc="1" locked="0" layoutInCell="1" allowOverlap="1" wp14:anchorId="7884AFA9" wp14:editId="1553ED58">
          <wp:simplePos x="0" y="0"/>
          <wp:positionH relativeFrom="page">
            <wp:align>center</wp:align>
          </wp:positionH>
          <wp:positionV relativeFrom="page">
            <wp:align>center</wp:align>
          </wp:positionV>
          <wp:extent cx="7260336" cy="9628632"/>
          <wp:effectExtent l="0" t="0" r="0" b="0"/>
          <wp:wrapNone/>
          <wp:docPr id="19" name="Graphic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63FB1"/>
    <w:multiLevelType w:val="hybridMultilevel"/>
    <w:tmpl w:val="4586B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F584B"/>
    <w:multiLevelType w:val="hybridMultilevel"/>
    <w:tmpl w:val="E17A89B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23F10F45"/>
    <w:multiLevelType w:val="hybridMultilevel"/>
    <w:tmpl w:val="612E95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E038E6"/>
    <w:multiLevelType w:val="hybridMultilevel"/>
    <w:tmpl w:val="DA50E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592A86"/>
    <w:multiLevelType w:val="multilevel"/>
    <w:tmpl w:val="0B4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667B76"/>
    <w:multiLevelType w:val="multilevel"/>
    <w:tmpl w:val="6148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E34B3A"/>
    <w:multiLevelType w:val="hybridMultilevel"/>
    <w:tmpl w:val="8C983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5671CBA"/>
    <w:multiLevelType w:val="multilevel"/>
    <w:tmpl w:val="67DA9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203401"/>
    <w:multiLevelType w:val="hybridMultilevel"/>
    <w:tmpl w:val="6D4C6DF2"/>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1"/>
  </w:num>
  <w:num w:numId="4">
    <w:abstractNumId w:val="5"/>
  </w:num>
  <w:num w:numId="5">
    <w:abstractNumId w:val="7"/>
  </w:num>
  <w:num w:numId="6">
    <w:abstractNumId w:val="8"/>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CDC"/>
    <w:rsid w:val="00024885"/>
    <w:rsid w:val="00036450"/>
    <w:rsid w:val="00054664"/>
    <w:rsid w:val="0005623E"/>
    <w:rsid w:val="00094499"/>
    <w:rsid w:val="000A6579"/>
    <w:rsid w:val="000C45FF"/>
    <w:rsid w:val="000E0559"/>
    <w:rsid w:val="000E3FD1"/>
    <w:rsid w:val="00112054"/>
    <w:rsid w:val="001231CE"/>
    <w:rsid w:val="001317D8"/>
    <w:rsid w:val="001525E1"/>
    <w:rsid w:val="00180329"/>
    <w:rsid w:val="0019001F"/>
    <w:rsid w:val="001A74A5"/>
    <w:rsid w:val="001B2ABD"/>
    <w:rsid w:val="001E0391"/>
    <w:rsid w:val="001E1759"/>
    <w:rsid w:val="001E2E60"/>
    <w:rsid w:val="001F1ECC"/>
    <w:rsid w:val="002400EB"/>
    <w:rsid w:val="00241F2A"/>
    <w:rsid w:val="00256CF7"/>
    <w:rsid w:val="00281FD5"/>
    <w:rsid w:val="002D1FB1"/>
    <w:rsid w:val="002E3C75"/>
    <w:rsid w:val="002E4842"/>
    <w:rsid w:val="0030481B"/>
    <w:rsid w:val="00304F39"/>
    <w:rsid w:val="003156FC"/>
    <w:rsid w:val="003254B5"/>
    <w:rsid w:val="0037121F"/>
    <w:rsid w:val="00384C30"/>
    <w:rsid w:val="003910D8"/>
    <w:rsid w:val="003A6B7D"/>
    <w:rsid w:val="003B06CA"/>
    <w:rsid w:val="003C7468"/>
    <w:rsid w:val="004071FC"/>
    <w:rsid w:val="0041496B"/>
    <w:rsid w:val="00445947"/>
    <w:rsid w:val="004741CB"/>
    <w:rsid w:val="004813B3"/>
    <w:rsid w:val="004841CE"/>
    <w:rsid w:val="00496591"/>
    <w:rsid w:val="004C63E4"/>
    <w:rsid w:val="004D3011"/>
    <w:rsid w:val="005242D5"/>
    <w:rsid w:val="005262AC"/>
    <w:rsid w:val="005327CD"/>
    <w:rsid w:val="0054757A"/>
    <w:rsid w:val="005566DD"/>
    <w:rsid w:val="00597DDD"/>
    <w:rsid w:val="005A1BA3"/>
    <w:rsid w:val="005C1B21"/>
    <w:rsid w:val="005C1ECA"/>
    <w:rsid w:val="005E39D5"/>
    <w:rsid w:val="005F4F6E"/>
    <w:rsid w:val="00600670"/>
    <w:rsid w:val="006012B9"/>
    <w:rsid w:val="00613972"/>
    <w:rsid w:val="0062123A"/>
    <w:rsid w:val="00643CDC"/>
    <w:rsid w:val="00646E75"/>
    <w:rsid w:val="00673042"/>
    <w:rsid w:val="006771D0"/>
    <w:rsid w:val="006A15FD"/>
    <w:rsid w:val="006F6F8D"/>
    <w:rsid w:val="00710405"/>
    <w:rsid w:val="00715FCB"/>
    <w:rsid w:val="00740D33"/>
    <w:rsid w:val="00743101"/>
    <w:rsid w:val="00764C9F"/>
    <w:rsid w:val="00770366"/>
    <w:rsid w:val="007775E1"/>
    <w:rsid w:val="007867A0"/>
    <w:rsid w:val="007874D1"/>
    <w:rsid w:val="007927F5"/>
    <w:rsid w:val="007B2610"/>
    <w:rsid w:val="007C0F95"/>
    <w:rsid w:val="007C6337"/>
    <w:rsid w:val="0080081C"/>
    <w:rsid w:val="00802CA0"/>
    <w:rsid w:val="00803EF1"/>
    <w:rsid w:val="00807C76"/>
    <w:rsid w:val="00880FD5"/>
    <w:rsid w:val="008955C6"/>
    <w:rsid w:val="008B13F2"/>
    <w:rsid w:val="008B3C24"/>
    <w:rsid w:val="008D0B7C"/>
    <w:rsid w:val="008D0BFB"/>
    <w:rsid w:val="00910305"/>
    <w:rsid w:val="009260CD"/>
    <w:rsid w:val="00940A66"/>
    <w:rsid w:val="00952C25"/>
    <w:rsid w:val="00966548"/>
    <w:rsid w:val="009C3302"/>
    <w:rsid w:val="009D43FE"/>
    <w:rsid w:val="009E18E2"/>
    <w:rsid w:val="00A2118D"/>
    <w:rsid w:val="00A4071D"/>
    <w:rsid w:val="00A603C2"/>
    <w:rsid w:val="00AB1FFF"/>
    <w:rsid w:val="00AD0983"/>
    <w:rsid w:val="00AD0A50"/>
    <w:rsid w:val="00AD76E2"/>
    <w:rsid w:val="00B077DB"/>
    <w:rsid w:val="00B151E2"/>
    <w:rsid w:val="00B20152"/>
    <w:rsid w:val="00B21FDB"/>
    <w:rsid w:val="00B359E4"/>
    <w:rsid w:val="00B57D98"/>
    <w:rsid w:val="00B70850"/>
    <w:rsid w:val="00B746C6"/>
    <w:rsid w:val="00B824DD"/>
    <w:rsid w:val="00BC4825"/>
    <w:rsid w:val="00C066B6"/>
    <w:rsid w:val="00C31B4E"/>
    <w:rsid w:val="00C37BA1"/>
    <w:rsid w:val="00C4674C"/>
    <w:rsid w:val="00C506CF"/>
    <w:rsid w:val="00C72BED"/>
    <w:rsid w:val="00C9578B"/>
    <w:rsid w:val="00CB0055"/>
    <w:rsid w:val="00CE196B"/>
    <w:rsid w:val="00D1558A"/>
    <w:rsid w:val="00D2522B"/>
    <w:rsid w:val="00D325CF"/>
    <w:rsid w:val="00D422DE"/>
    <w:rsid w:val="00D5459D"/>
    <w:rsid w:val="00D838FF"/>
    <w:rsid w:val="00DA1F4D"/>
    <w:rsid w:val="00DD172A"/>
    <w:rsid w:val="00E25A26"/>
    <w:rsid w:val="00E3374F"/>
    <w:rsid w:val="00E4381A"/>
    <w:rsid w:val="00E55D74"/>
    <w:rsid w:val="00F27BFE"/>
    <w:rsid w:val="00F472DE"/>
    <w:rsid w:val="00F60274"/>
    <w:rsid w:val="00F654E9"/>
    <w:rsid w:val="00F77FB9"/>
    <w:rsid w:val="00FB068F"/>
    <w:rsid w:val="00FB5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E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20"/>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aliases w:val="List Numbering,List Bullet Ones"/>
    <w:basedOn w:val="Normal"/>
    <w:link w:val="ListParagraphChar"/>
    <w:uiPriority w:val="34"/>
    <w:qFormat/>
    <w:rsid w:val="00B824DD"/>
    <w:pPr>
      <w:widowControl w:val="0"/>
      <w:adjustRightInd w:val="0"/>
      <w:ind w:left="720"/>
      <w:contextualSpacing/>
      <w:jc w:val="both"/>
      <w:textAlignment w:val="baseline"/>
    </w:pPr>
    <w:rPr>
      <w:rFonts w:ascii="Verdana" w:eastAsia="Times New Roman" w:hAnsi="Verdana" w:cs="Times New Roman"/>
      <w:sz w:val="20"/>
      <w:szCs w:val="24"/>
      <w:lang w:eastAsia="en-US"/>
    </w:rPr>
  </w:style>
  <w:style w:type="character" w:customStyle="1" w:styleId="ListParagraphChar">
    <w:name w:val="List Paragraph Char"/>
    <w:aliases w:val="List Numbering Char,List Bullet Ones Char"/>
    <w:link w:val="ListParagraph"/>
    <w:uiPriority w:val="34"/>
    <w:rsid w:val="00B824DD"/>
    <w:rPr>
      <w:rFonts w:ascii="Verdana" w:eastAsia="Times New Roman" w:hAnsi="Verdana"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702938">
      <w:bodyDiv w:val="1"/>
      <w:marLeft w:val="0"/>
      <w:marRight w:val="0"/>
      <w:marTop w:val="0"/>
      <w:marBottom w:val="0"/>
      <w:divBdr>
        <w:top w:val="none" w:sz="0" w:space="0" w:color="auto"/>
        <w:left w:val="none" w:sz="0" w:space="0" w:color="auto"/>
        <w:bottom w:val="none" w:sz="0" w:space="0" w:color="auto"/>
        <w:right w:val="none" w:sz="0" w:space="0" w:color="auto"/>
      </w:divBdr>
    </w:div>
    <w:div w:id="533539483">
      <w:bodyDiv w:val="1"/>
      <w:marLeft w:val="0"/>
      <w:marRight w:val="0"/>
      <w:marTop w:val="0"/>
      <w:marBottom w:val="0"/>
      <w:divBdr>
        <w:top w:val="none" w:sz="0" w:space="0" w:color="auto"/>
        <w:left w:val="none" w:sz="0" w:space="0" w:color="auto"/>
        <w:bottom w:val="none" w:sz="0" w:space="0" w:color="auto"/>
        <w:right w:val="none" w:sz="0" w:space="0" w:color="auto"/>
      </w:divBdr>
    </w:div>
    <w:div w:id="685325095">
      <w:bodyDiv w:val="1"/>
      <w:marLeft w:val="0"/>
      <w:marRight w:val="0"/>
      <w:marTop w:val="0"/>
      <w:marBottom w:val="0"/>
      <w:divBdr>
        <w:top w:val="none" w:sz="0" w:space="0" w:color="auto"/>
        <w:left w:val="none" w:sz="0" w:space="0" w:color="auto"/>
        <w:bottom w:val="none" w:sz="0" w:space="0" w:color="auto"/>
        <w:right w:val="none" w:sz="0" w:space="0" w:color="auto"/>
      </w:divBdr>
    </w:div>
    <w:div w:id="1011025089">
      <w:bodyDiv w:val="1"/>
      <w:marLeft w:val="0"/>
      <w:marRight w:val="0"/>
      <w:marTop w:val="0"/>
      <w:marBottom w:val="0"/>
      <w:divBdr>
        <w:top w:val="none" w:sz="0" w:space="0" w:color="auto"/>
        <w:left w:val="none" w:sz="0" w:space="0" w:color="auto"/>
        <w:bottom w:val="none" w:sz="0" w:space="0" w:color="auto"/>
        <w:right w:val="none" w:sz="0" w:space="0" w:color="auto"/>
      </w:divBdr>
    </w:div>
    <w:div w:id="1022124366">
      <w:bodyDiv w:val="1"/>
      <w:marLeft w:val="0"/>
      <w:marRight w:val="0"/>
      <w:marTop w:val="0"/>
      <w:marBottom w:val="0"/>
      <w:divBdr>
        <w:top w:val="none" w:sz="0" w:space="0" w:color="auto"/>
        <w:left w:val="none" w:sz="0" w:space="0" w:color="auto"/>
        <w:bottom w:val="none" w:sz="0" w:space="0" w:color="auto"/>
        <w:right w:val="none" w:sz="0" w:space="0" w:color="auto"/>
      </w:divBdr>
    </w:div>
    <w:div w:id="1752580040">
      <w:bodyDiv w:val="1"/>
      <w:marLeft w:val="0"/>
      <w:marRight w:val="0"/>
      <w:marTop w:val="0"/>
      <w:marBottom w:val="0"/>
      <w:divBdr>
        <w:top w:val="none" w:sz="0" w:space="0" w:color="auto"/>
        <w:left w:val="none" w:sz="0" w:space="0" w:color="auto"/>
        <w:bottom w:val="none" w:sz="0" w:space="0" w:color="auto"/>
        <w:right w:val="none" w:sz="0" w:space="0" w:color="auto"/>
      </w:divBdr>
    </w:div>
    <w:div w:id="1797022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zmir005@gmail.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zmirali.sheikdawood\AppData\Local\Microsoft\Office\16.0\DTS\en-US%7bFD7C2134-16C0-42D9-A9EB-19C0B6641897%7d\%7b1B65308B-412A-4DF4-B540-29D93ECDE29D%7dtf00546271_win32.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146983471760338"/>
          <c:y val="0"/>
          <c:w val="0.67642802994671336"/>
          <c:h val="0.97755511811023621"/>
        </c:manualLayout>
      </c:layout>
      <c:barChart>
        <c:barDir val="bar"/>
        <c:grouping val="clustered"/>
        <c:varyColors val="0"/>
        <c:ser>
          <c:idx val="0"/>
          <c:order val="0"/>
          <c:tx>
            <c:strRef>
              <c:f>Sheet1!$B$1</c:f>
              <c:strCache>
                <c:ptCount val="1"/>
                <c:pt idx="0">
                  <c:v>Series 1</c:v>
                </c:pt>
              </c:strCache>
            </c:strRef>
          </c:tx>
          <c:spPr>
            <a:solidFill>
              <a:schemeClr val="accent1">
                <a:lumMod val="75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UNIX Shell Script</c:v>
                </c:pt>
                <c:pt idx="1">
                  <c:v>Java Script</c:v>
                </c:pt>
                <c:pt idx="2">
                  <c:v>Kenan (Arbor)</c:v>
                </c:pt>
                <c:pt idx="3">
                  <c:v>LWC</c:v>
                </c:pt>
                <c:pt idx="4">
                  <c:v>Salesforce CRM</c:v>
                </c:pt>
              </c:strCache>
            </c:strRef>
          </c:cat>
          <c:val>
            <c:numRef>
              <c:f>Sheet1!$B$2:$B$6</c:f>
              <c:numCache>
                <c:formatCode>General</c:formatCode>
                <c:ptCount val="5"/>
                <c:pt idx="0">
                  <c:v>0.6</c:v>
                </c:pt>
                <c:pt idx="1">
                  <c:v>0.7</c:v>
                </c:pt>
                <c:pt idx="2">
                  <c:v>0.55000000000000004</c:v>
                </c:pt>
                <c:pt idx="3">
                  <c:v>0.65</c:v>
                </c:pt>
                <c:pt idx="4">
                  <c:v>0.9</c:v>
                </c:pt>
              </c:numCache>
            </c:numRef>
          </c:val>
          <c:extLst>
            <c:ext xmlns:c16="http://schemas.microsoft.com/office/drawing/2014/chart" uri="{C3380CC4-5D6E-409C-BE32-E72D297353CC}">
              <c16:uniqueId val="{00000000-C5CC-44A2-8B79-365C2E919E6B}"/>
            </c:ext>
          </c:extLst>
        </c:ser>
        <c:dLbls>
          <c:showLegendKey val="0"/>
          <c:showVal val="0"/>
          <c:showCatName val="0"/>
          <c:showSerName val="0"/>
          <c:showPercent val="0"/>
          <c:showBubbleSize val="0"/>
        </c:dLbls>
        <c:gapWidth val="78"/>
        <c:overlap val="60"/>
        <c:axId val="510443647"/>
        <c:axId val="510551375"/>
      </c:barChart>
      <c:catAx>
        <c:axId val="510443647"/>
        <c:scaling>
          <c:orientation val="minMax"/>
        </c:scaling>
        <c:delete val="0"/>
        <c:axPos val="l"/>
        <c:numFmt formatCode="General" sourceLinked="1"/>
        <c:majorTickMark val="none"/>
        <c:minorTickMark val="none"/>
        <c:tickLblPos val="nextTo"/>
        <c:spPr>
          <a:noFill/>
          <a:ln w="9525" cap="flat" cmpd="sng" algn="ctr">
            <a:no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10551375"/>
        <c:crosses val="autoZero"/>
        <c:auto val="1"/>
        <c:lblAlgn val="ctr"/>
        <c:lblOffset val="100"/>
        <c:noMultiLvlLbl val="0"/>
      </c:catAx>
      <c:valAx>
        <c:axId val="510551375"/>
        <c:scaling>
          <c:orientation val="minMax"/>
          <c:max val="1"/>
        </c:scaling>
        <c:delete val="1"/>
        <c:axPos val="b"/>
        <c:numFmt formatCode="0.00%" sourceLinked="0"/>
        <c:majorTickMark val="none"/>
        <c:minorTickMark val="none"/>
        <c:tickLblPos val="nextTo"/>
        <c:crossAx val="510443647"/>
        <c:crosses val="autoZero"/>
        <c:crossBetween val="between"/>
        <c:majorUnit val="0.2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684E3273BA48129007DEB9C32606CD"/>
        <w:category>
          <w:name w:val="General"/>
          <w:gallery w:val="placeholder"/>
        </w:category>
        <w:types>
          <w:type w:val="bbPlcHdr"/>
        </w:types>
        <w:behaviors>
          <w:behavior w:val="content"/>
        </w:behaviors>
        <w:guid w:val="{EE33C88C-0DA6-4268-90F5-AF1E4F37EB1B}"/>
      </w:docPartPr>
      <w:docPartBody>
        <w:p w:rsidR="005B1710" w:rsidRDefault="005B1710">
          <w:pPr>
            <w:pStyle w:val="67684E3273BA48129007DEB9C32606CD"/>
          </w:pPr>
          <w:r w:rsidRPr="00D5459D">
            <w:t>Profile</w:t>
          </w:r>
        </w:p>
      </w:docPartBody>
    </w:docPart>
    <w:docPart>
      <w:docPartPr>
        <w:name w:val="B7A377802A444379A888BECB51A99665"/>
        <w:category>
          <w:name w:val="General"/>
          <w:gallery w:val="placeholder"/>
        </w:category>
        <w:types>
          <w:type w:val="bbPlcHdr"/>
        </w:types>
        <w:behaviors>
          <w:behavior w:val="content"/>
        </w:behaviors>
        <w:guid w:val="{650175E9-6CE4-438F-A654-9A8EBE968996}"/>
      </w:docPartPr>
      <w:docPartBody>
        <w:p w:rsidR="005B1710" w:rsidRDefault="005B1710">
          <w:pPr>
            <w:pStyle w:val="B7A377802A444379A888BECB51A99665"/>
          </w:pPr>
          <w:r w:rsidRPr="00CB0055">
            <w:t>Contact</w:t>
          </w:r>
        </w:p>
      </w:docPartBody>
    </w:docPart>
    <w:docPart>
      <w:docPartPr>
        <w:name w:val="1DC5E11A903444409020CE8D6EAE1185"/>
        <w:category>
          <w:name w:val="General"/>
          <w:gallery w:val="placeholder"/>
        </w:category>
        <w:types>
          <w:type w:val="bbPlcHdr"/>
        </w:types>
        <w:behaviors>
          <w:behavior w:val="content"/>
        </w:behaviors>
        <w:guid w:val="{44E96BF0-D49D-4372-AFED-C0576E6D58C3}"/>
      </w:docPartPr>
      <w:docPartBody>
        <w:p w:rsidR="005B1710" w:rsidRDefault="005B1710">
          <w:pPr>
            <w:pStyle w:val="1DC5E11A903444409020CE8D6EAE1185"/>
          </w:pPr>
          <w:r w:rsidRPr="004D3011">
            <w:t>PHONE:</w:t>
          </w:r>
        </w:p>
      </w:docPartBody>
    </w:docPart>
    <w:docPart>
      <w:docPartPr>
        <w:name w:val="A4A31D2AD6594D5EB4B8D0BEE3543CFF"/>
        <w:category>
          <w:name w:val="General"/>
          <w:gallery w:val="placeholder"/>
        </w:category>
        <w:types>
          <w:type w:val="bbPlcHdr"/>
        </w:types>
        <w:behaviors>
          <w:behavior w:val="content"/>
        </w:behaviors>
        <w:guid w:val="{F256D326-2D90-4D02-BFE9-68CD6FD5F1D2}"/>
      </w:docPartPr>
      <w:docPartBody>
        <w:p w:rsidR="005B1710" w:rsidRDefault="005B1710">
          <w:pPr>
            <w:pStyle w:val="A4A31D2AD6594D5EB4B8D0BEE3543CFF"/>
          </w:pPr>
          <w:r w:rsidRPr="004D3011">
            <w:t>EMAIL:</w:t>
          </w:r>
        </w:p>
      </w:docPartBody>
    </w:docPart>
    <w:docPart>
      <w:docPartPr>
        <w:name w:val="1A4215BE29E342D6B42882A943EA239A"/>
        <w:category>
          <w:name w:val="General"/>
          <w:gallery w:val="placeholder"/>
        </w:category>
        <w:types>
          <w:type w:val="bbPlcHdr"/>
        </w:types>
        <w:behaviors>
          <w:behavior w:val="content"/>
        </w:behaviors>
        <w:guid w:val="{CB6C9D7A-5B55-4C9B-879D-FDDE0DA45273}"/>
      </w:docPartPr>
      <w:docPartBody>
        <w:p w:rsidR="005B1710" w:rsidRDefault="005B1710">
          <w:pPr>
            <w:pStyle w:val="1A4215BE29E342D6B42882A943EA239A"/>
          </w:pPr>
          <w:r w:rsidRPr="00036450">
            <w:t>EDUCATION</w:t>
          </w:r>
        </w:p>
      </w:docPartBody>
    </w:docPart>
    <w:docPart>
      <w:docPartPr>
        <w:name w:val="5E097050B979418EB9464AF1B701069C"/>
        <w:category>
          <w:name w:val="General"/>
          <w:gallery w:val="placeholder"/>
        </w:category>
        <w:types>
          <w:type w:val="bbPlcHdr"/>
        </w:types>
        <w:behaviors>
          <w:behavior w:val="content"/>
        </w:behaviors>
        <w:guid w:val="{D819995B-2E82-4A46-9DED-C3970CF1C2D4}"/>
      </w:docPartPr>
      <w:docPartBody>
        <w:p w:rsidR="005B1710" w:rsidRDefault="005B1710">
          <w:pPr>
            <w:pStyle w:val="5E097050B979418EB9464AF1B701069C"/>
          </w:pPr>
          <w:r w:rsidRPr="00036450">
            <w:t>WORK EXPERIENCE</w:t>
          </w:r>
        </w:p>
      </w:docPartBody>
    </w:docPart>
    <w:docPart>
      <w:docPartPr>
        <w:name w:val="88D15E2CBBA0486CA3600B09C53C18FE"/>
        <w:category>
          <w:name w:val="General"/>
          <w:gallery w:val="placeholder"/>
        </w:category>
        <w:types>
          <w:type w:val="bbPlcHdr"/>
        </w:types>
        <w:behaviors>
          <w:behavior w:val="content"/>
        </w:behaviors>
        <w:guid w:val="{0D94A516-A2CC-4AA4-9603-65F98FF08AF0}"/>
      </w:docPartPr>
      <w:docPartBody>
        <w:p w:rsidR="005B1710" w:rsidRDefault="005B1710">
          <w:pPr>
            <w:pStyle w:val="88D15E2CBBA0486CA3600B09C53C18FE"/>
          </w:pPr>
          <w:r w:rsidRPr="00036450">
            <w:rPr>
              <w:rStyle w:val="Heading2Char"/>
            </w:rPr>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Verdana">
    <w:panose1 w:val="020B0604030504040204"/>
    <w:charset w:val="00"/>
    <w:family w:val="swiss"/>
    <w:pitch w:val="variable"/>
    <w:sig w:usb0="A00006FF" w:usb1="4000205B" w:usb2="00000010" w:usb3="00000000" w:csb0="0000019F" w:csb1="00000000"/>
  </w:font>
  <w:font w:name="Abadi">
    <w:altName w:val="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710"/>
    <w:rsid w:val="00076B20"/>
    <w:rsid w:val="002F60EA"/>
    <w:rsid w:val="00310D6A"/>
    <w:rsid w:val="00371ACC"/>
    <w:rsid w:val="00397AD8"/>
    <w:rsid w:val="005B1710"/>
    <w:rsid w:val="00837B2D"/>
    <w:rsid w:val="0085383D"/>
    <w:rsid w:val="0088277D"/>
    <w:rsid w:val="00CB1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076B20"/>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684E3273BA48129007DEB9C32606CD">
    <w:name w:val="67684E3273BA48129007DEB9C32606CD"/>
  </w:style>
  <w:style w:type="paragraph" w:customStyle="1" w:styleId="B7A377802A444379A888BECB51A99665">
    <w:name w:val="B7A377802A444379A888BECB51A99665"/>
  </w:style>
  <w:style w:type="paragraph" w:customStyle="1" w:styleId="1DC5E11A903444409020CE8D6EAE1185">
    <w:name w:val="1DC5E11A903444409020CE8D6EAE1185"/>
  </w:style>
  <w:style w:type="paragraph" w:customStyle="1" w:styleId="A4A31D2AD6594D5EB4B8D0BEE3543CFF">
    <w:name w:val="A4A31D2AD6594D5EB4B8D0BEE3543CFF"/>
  </w:style>
  <w:style w:type="character" w:styleId="Hyperlink">
    <w:name w:val="Hyperlink"/>
    <w:basedOn w:val="DefaultParagraphFont"/>
    <w:uiPriority w:val="99"/>
    <w:unhideWhenUsed/>
    <w:rPr>
      <w:color w:val="C45911" w:themeColor="accent2" w:themeShade="BF"/>
      <w:u w:val="single"/>
    </w:rPr>
  </w:style>
  <w:style w:type="paragraph" w:customStyle="1" w:styleId="1A4215BE29E342D6B42882A943EA239A">
    <w:name w:val="1A4215BE29E342D6B42882A943EA239A"/>
  </w:style>
  <w:style w:type="paragraph" w:customStyle="1" w:styleId="5E097050B979418EB9464AF1B701069C">
    <w:name w:val="5E097050B979418EB9464AF1B701069C"/>
  </w:style>
  <w:style w:type="character" w:customStyle="1" w:styleId="Heading2Char">
    <w:name w:val="Heading 2 Char"/>
    <w:basedOn w:val="DefaultParagraphFont"/>
    <w:link w:val="Heading2"/>
    <w:uiPriority w:val="9"/>
    <w:rsid w:val="00076B20"/>
    <w:rPr>
      <w:rFonts w:asciiTheme="majorHAnsi" w:eastAsiaTheme="majorEastAsia" w:hAnsiTheme="majorHAnsi" w:cstheme="majorBidi"/>
      <w:b/>
      <w:bCs/>
      <w:caps/>
      <w:szCs w:val="26"/>
      <w:lang w:eastAsia="ja-JP"/>
    </w:rPr>
  </w:style>
  <w:style w:type="paragraph" w:customStyle="1" w:styleId="88D15E2CBBA0486CA3600B09C53C18FE">
    <w:name w:val="88D15E2CBBA0486CA3600B09C53C18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{1B65308B-412A-4DF4-B540-29D93ECDE29D}tf00546271_win32</Template>
  <TotalTime>0</TotalTime>
  <Pages>3</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HCLClassification=Public</cp:keywords>
  <dc:description/>
  <cp:lastModifiedBy/>
  <cp:revision>1</cp:revision>
  <dcterms:created xsi:type="dcterms:W3CDTF">2023-04-13T13:09:00Z</dcterms:created>
  <dcterms:modified xsi:type="dcterms:W3CDTF">2023-04-13T13:09:00Z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ad90f4b0-7c98-42ec-9686-843b2faa99ef</vt:lpwstr>
  </property>
  <property fmtid="{D5CDD505-2E9C-101B-9397-08002B2CF9AE}" pid="3" name="HCLClassD6">
    <vt:lpwstr>False</vt:lpwstr>
  </property>
  <property fmtid="{D5CDD505-2E9C-101B-9397-08002B2CF9AE}" pid="4" name="HCLClassification">
    <vt:lpwstr>HCL_Cla5s_Publ1c</vt:lpwstr>
  </property>
</Properties>
</file>