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6410"/>
        <w:gridCol w:w="4128"/>
      </w:tblGrid>
      <w:tr w:rsidR="00083491" w:rsidRPr="00FA7B5B" w14:paraId="5D562695" w14:textId="77777777" w:rsidTr="000E060B">
        <w:trPr>
          <w:trHeight w:val="900"/>
        </w:trPr>
        <w:tc>
          <w:tcPr>
            <w:tcW w:w="7211" w:type="dxa"/>
          </w:tcPr>
          <w:tbl>
            <w:tblPr>
              <w:tblW w:w="6090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090"/>
            </w:tblGrid>
            <w:tr w:rsidR="00083491" w:rsidRPr="002D44B0" w14:paraId="63551622" w14:textId="77777777" w:rsidTr="00A03542">
              <w:trPr>
                <w:trHeight w:val="970"/>
              </w:trPr>
              <w:tc>
                <w:tcPr>
                  <w:tcW w:w="6090" w:type="dxa"/>
                </w:tcPr>
                <w:p w14:paraId="036033EE" w14:textId="07F6963F" w:rsidR="005E2B06" w:rsidRDefault="001752AC" w:rsidP="005E2B06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 xml:space="preserve">Nikhil Gupta </w:t>
                  </w:r>
                  <w:r w:rsidR="00911A81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 xml:space="preserve">     </w:t>
                  </w:r>
                  <w:r w:rsidR="002B61B7" w:rsidRP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>(</w:t>
                  </w:r>
                  <w:r w:rsidR="005E2B06" w:rsidRP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 xml:space="preserve"> </w:t>
                  </w:r>
                  <w:r w:rsidR="0068528C" w:rsidRP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>Angular</w:t>
                  </w:r>
                  <w:r w:rsidR="00194BF5" w:rsidRP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 xml:space="preserve"> </w:t>
                  </w:r>
                  <w:r w:rsidR="00B146A3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>7</w:t>
                  </w:r>
                  <w:r w:rsidR="005E2B06" w:rsidRP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>/</w:t>
                  </w:r>
                  <w:r w:rsidR="00B146A3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>8</w:t>
                  </w:r>
                  <w:r w:rsidR="00911A81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>/9</w:t>
                  </w:r>
                  <w:r w:rsidR="00B146A3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 xml:space="preserve"> &amp; Angular JS</w:t>
                  </w:r>
                  <w:r w:rsidR="0068528C" w:rsidRP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 xml:space="preserve"> </w:t>
                  </w:r>
                </w:p>
                <w:p w14:paraId="1CB4E8D6" w14:textId="3630F574" w:rsidR="00083491" w:rsidRPr="002D44B0" w:rsidRDefault="00995F29" w:rsidP="00AD2AEB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  <w:t xml:space="preserve">Total </w:t>
                  </w:r>
                  <w:r w:rsidR="00D36263"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  <w:t xml:space="preserve">Experience: </w:t>
                  </w:r>
                  <w:r w:rsidR="00C11E68"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  <w:t>7</w:t>
                  </w:r>
                  <w:r w:rsidR="00D36263"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  <w:t xml:space="preserve"> Years </w:t>
                  </w:r>
                  <w:r w:rsidR="001E6FA9"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  <w:t>1</w:t>
                  </w:r>
                  <w:r w:rsidR="00CF69F1"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  <w:t xml:space="preserve"> Months.</w:t>
                  </w:r>
                  <w:r w:rsidR="005E2B06"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bCs/>
                      <w:color w:val="595C62"/>
                      <w:sz w:val="18"/>
                      <w:szCs w:val="16"/>
                    </w:rPr>
                    <w:t xml:space="preserve">  </w:t>
                  </w:r>
                  <w:r w:rsid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 xml:space="preserve">Front </w:t>
                  </w:r>
                  <w:r w:rsidR="002B61B7" w:rsidRP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>End UI</w:t>
                  </w:r>
                  <w:r w:rsidR="005E2B06" w:rsidRP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 xml:space="preserve"> </w:t>
                  </w:r>
                  <w:r w:rsidR="00F32010" w:rsidRPr="00F55FA0">
                    <w:rPr>
                      <w:rFonts w:ascii="Arial" w:hAnsi="Arial" w:cs="Arial"/>
                      <w:b/>
                      <w:bCs/>
                      <w:color w:val="595C62"/>
                      <w:szCs w:val="16"/>
                    </w:rPr>
                    <w:t>Developer)</w:t>
                  </w:r>
                </w:p>
              </w:tc>
            </w:tr>
          </w:tbl>
          <w:p w14:paraId="523EFFA0" w14:textId="77777777" w:rsidR="00083491" w:rsidRPr="002D44B0" w:rsidRDefault="00083491" w:rsidP="00660D29">
            <w:pPr>
              <w:tabs>
                <w:tab w:val="left" w:pos="5341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tbl>
            <w:tblPr>
              <w:tblW w:w="3987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3987"/>
            </w:tblGrid>
            <w:tr w:rsidR="00083491" w:rsidRPr="002D44B0" w14:paraId="46CB85D3" w14:textId="77777777" w:rsidTr="00405E3D">
              <w:trPr>
                <w:trHeight w:val="288"/>
              </w:trPr>
              <w:tc>
                <w:tcPr>
                  <w:tcW w:w="3987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5E17ED5" w14:textId="77777777" w:rsidR="00083491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083491" w:rsidRPr="00FA7B5B" w14:paraId="2E9C2519" w14:textId="77777777" w:rsidTr="00405E3D">
              <w:trPr>
                <w:trHeight w:val="678"/>
              </w:trPr>
              <w:tc>
                <w:tcPr>
                  <w:tcW w:w="3987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8D9BE55" w14:textId="6E38047B" w:rsidR="00B508D4" w:rsidRPr="00FA7B5B" w:rsidRDefault="002B6997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Phone:</w:t>
                  </w:r>
                  <w:r w:rsidR="009E4E7C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</w:t>
                  </w:r>
                  <w:r w:rsidR="00756145">
                    <w:rPr>
                      <w:rFonts w:ascii="Arial" w:hAnsi="Arial" w:cs="Arial"/>
                      <w:b/>
                      <w:bCs/>
                      <w:color w:val="3B3E42"/>
                    </w:rPr>
                    <w:t>07607005572</w:t>
                  </w:r>
                  <w:r w:rsidR="00C83FE3">
                    <w:rPr>
                      <w:rFonts w:ascii="Arial" w:hAnsi="Arial" w:cs="Arial"/>
                      <w:b/>
                      <w:bCs/>
                      <w:color w:val="3B3E42"/>
                    </w:rPr>
                    <w:t>,</w:t>
                  </w:r>
                  <w:r w:rsidR="009466E3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</w:t>
                  </w:r>
                  <w:r w:rsidR="00666312">
                    <w:rPr>
                      <w:rFonts w:ascii="Arial" w:hAnsi="Arial" w:cs="Arial"/>
                      <w:b/>
                      <w:bCs/>
                      <w:color w:val="3B3E42"/>
                    </w:rPr>
                    <w:t>0</w:t>
                  </w:r>
                  <w:r w:rsidR="00C83FE3">
                    <w:rPr>
                      <w:rFonts w:ascii="Arial" w:hAnsi="Arial" w:cs="Arial"/>
                      <w:b/>
                      <w:bCs/>
                      <w:color w:val="3B3E42"/>
                    </w:rPr>
                    <w:t>8299118700</w:t>
                  </w:r>
                </w:p>
                <w:p w14:paraId="24676BB8" w14:textId="77777777" w:rsidR="009F2958" w:rsidRPr="001F7583" w:rsidRDefault="00D126AA" w:rsidP="00162A5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E-mail :</w:t>
                  </w:r>
                  <w:r w:rsidR="00BF6A29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 </w:t>
                  </w:r>
                  <w:r w:rsidR="00162A5D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nikshay1491</w:t>
                  </w:r>
                  <w:r w:rsidR="00942136" w:rsidRPr="00942136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@gmail.com</w:t>
                  </w:r>
                </w:p>
              </w:tc>
            </w:tr>
          </w:tbl>
          <w:p w14:paraId="3747ECDA" w14:textId="77777777"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BD04C6" w:rsidRPr="006569D5" w14:paraId="05DBF134" w14:textId="77777777" w:rsidTr="004F28A2">
        <w:tc>
          <w:tcPr>
            <w:tcW w:w="7211" w:type="dxa"/>
          </w:tcPr>
          <w:p w14:paraId="4D131598" w14:textId="77777777" w:rsidR="00BD04C6" w:rsidRPr="006569D5" w:rsidRDefault="00BD04C6" w:rsidP="002D44B0">
            <w:pPr>
              <w:spacing w:before="80" w:after="0" w:line="240" w:lineRule="auto"/>
              <w:rPr>
                <w:rFonts w:ascii="Arial" w:hAnsi="Arial" w:cs="Arial"/>
                <w:b/>
                <w:bCs/>
                <w:color w:val="595C62"/>
                <w:sz w:val="2"/>
                <w:szCs w:val="6"/>
              </w:rPr>
            </w:pPr>
          </w:p>
        </w:tc>
        <w:tc>
          <w:tcPr>
            <w:tcW w:w="3543" w:type="dxa"/>
          </w:tcPr>
          <w:p w14:paraId="70303E89" w14:textId="77777777" w:rsidR="00BD04C6" w:rsidRPr="006569D5" w:rsidRDefault="00BD04C6" w:rsidP="002D44B0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  <w:sz w:val="2"/>
              </w:rPr>
            </w:pPr>
          </w:p>
        </w:tc>
      </w:tr>
      <w:tr w:rsidR="009F2958" w:rsidRPr="00864960" w14:paraId="614DBD28" w14:textId="77777777" w:rsidTr="00BD173D">
        <w:tc>
          <w:tcPr>
            <w:tcW w:w="10754" w:type="dxa"/>
            <w:gridSpan w:val="2"/>
          </w:tcPr>
          <w:tbl>
            <w:tblPr>
              <w:tblW w:w="10426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26"/>
            </w:tblGrid>
            <w:tr w:rsidR="00C76A67" w:rsidRPr="002D44B0" w14:paraId="4617643C" w14:textId="77777777" w:rsidTr="00BF18FD">
              <w:trPr>
                <w:trHeight w:val="286"/>
              </w:trPr>
              <w:tc>
                <w:tcPr>
                  <w:tcW w:w="1042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1C10CDD" w14:textId="77777777" w:rsidR="00C76A67" w:rsidRPr="00C76A67" w:rsidRDefault="00C76A67" w:rsidP="00C76A6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en-GB"/>
                    </w:rPr>
                  </w:pPr>
                  <w:r w:rsidRPr="00C76A67">
                    <w:rPr>
                      <w:rFonts w:ascii="Arial" w:hAnsi="Arial" w:cs="Arial"/>
                      <w:b/>
                      <w:bCs/>
                      <w:color w:val="3B3E42"/>
                      <w:lang w:val="en-GB"/>
                    </w:rPr>
                    <w:t>SUMMARY</w:t>
                  </w:r>
                </w:p>
              </w:tc>
            </w:tr>
            <w:tr w:rsidR="00C76A67" w:rsidRPr="00864960" w14:paraId="1844287F" w14:textId="77777777" w:rsidTr="00BF18FD">
              <w:trPr>
                <w:trHeight w:val="669"/>
              </w:trPr>
              <w:tc>
                <w:tcPr>
                  <w:tcW w:w="1042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A6D257F" w14:textId="471BD2DF" w:rsidR="00C76A67" w:rsidRPr="0021027E" w:rsidRDefault="00C76A67" w:rsidP="00E353EB">
                  <w:pPr>
                    <w:spacing w:before="0" w:after="0"/>
                    <w:rPr>
                      <w:rFonts w:ascii="Times New Roman" w:eastAsia="Times New Roman" w:hAnsi="Times New Roman"/>
                      <w:sz w:val="18"/>
                      <w:szCs w:val="18"/>
                      <w:lang w:val="en-IN" w:bidi="ar-SA"/>
                    </w:rPr>
                  </w:pPr>
                  <w:r w:rsidRPr="00C76A67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I am currently working as </w:t>
                  </w:r>
                  <w:r w:rsidR="00F94604">
                    <w:rPr>
                      <w:rFonts w:ascii="Arial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Technical Lead (UI Front End)</w:t>
                  </w:r>
                  <w:r w:rsidR="003A1B0E">
                    <w:rPr>
                      <w:rFonts w:ascii="Arial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handling a team of 5 members, interacting with the client and providing solutions by </w:t>
                  </w:r>
                  <w:r w:rsidR="003A1B0E">
                    <w:rPr>
                      <w:rFonts w:ascii="Arial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coordinating</w:t>
                  </w:r>
                  <w:r w:rsidR="003A1B0E">
                    <w:rPr>
                      <w:rFonts w:ascii="Arial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with the </w:t>
                  </w:r>
                  <w:r w:rsidR="00F32010">
                    <w:rPr>
                      <w:rFonts w:ascii="Arial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team,</w:t>
                  </w:r>
                  <w:r w:rsidR="00A6005C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 having</w:t>
                  </w:r>
                  <w:r w:rsidRPr="00C76A67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 </w:t>
                  </w:r>
                  <w:r w:rsidR="007B3EEC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>7</w:t>
                  </w:r>
                  <w:r w:rsidR="00AA3A90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>+</w:t>
                  </w:r>
                  <w:r w:rsidRPr="00C76A67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 years</w:t>
                  </w:r>
                  <w:r w:rsidR="00A04813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 </w:t>
                  </w:r>
                  <w:r w:rsidRPr="00C76A67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of experience in </w:t>
                  </w:r>
                  <w:r w:rsidR="0021027E" w:rsidRPr="00CB7EA3">
                    <w:rPr>
                      <w:rFonts w:ascii="Calibri" w:eastAsia="Times New Roman" w:hAnsi="Calibri"/>
                      <w:b/>
                      <w:sz w:val="22"/>
                      <w:szCs w:val="22"/>
                      <w:lang w:bidi="ar-SA"/>
                    </w:rPr>
                    <w:t>UI Development</w:t>
                  </w:r>
                  <w:r w:rsidRPr="00C76A67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 and </w:t>
                  </w:r>
                  <w:r w:rsidR="009C2ADD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on </w:t>
                  </w:r>
                  <w:r w:rsidR="003A1B0E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>the</w:t>
                  </w:r>
                  <w:r w:rsidRPr="00C76A67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 </w:t>
                  </w:r>
                  <w:r w:rsidR="00F32010" w:rsidRPr="00C76A67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>project</w:t>
                  </w:r>
                  <w:r w:rsidR="00F32010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s </w:t>
                  </w:r>
                  <w:r w:rsidR="009C2ADD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which </w:t>
                  </w:r>
                  <w:r w:rsidR="00F32010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are </w:t>
                  </w:r>
                  <w:r w:rsidR="009C2ADD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 xml:space="preserve">based </w:t>
                  </w:r>
                  <w:r w:rsidR="006F72BF">
                    <w:rPr>
                      <w:rFonts w:ascii="Calibri" w:eastAsia="Times New Roman" w:hAnsi="Calibri"/>
                      <w:b/>
                      <w:sz w:val="22"/>
                      <w:szCs w:val="22"/>
                      <w:lang w:bidi="ar-SA"/>
                    </w:rPr>
                    <w:t>on Angular</w:t>
                  </w:r>
                  <w:r w:rsidR="00A6005C">
                    <w:rPr>
                      <w:rFonts w:ascii="Calibri" w:eastAsia="Times New Roman" w:hAnsi="Calibri"/>
                      <w:b/>
                      <w:sz w:val="22"/>
                      <w:szCs w:val="22"/>
                      <w:lang w:bidi="ar-SA"/>
                    </w:rPr>
                    <w:t xml:space="preserve"> JS 1.6 &amp; Angular 7/8</w:t>
                  </w:r>
                  <w:r w:rsidR="00911A81">
                    <w:rPr>
                      <w:rFonts w:ascii="Calibri" w:eastAsia="Times New Roman" w:hAnsi="Calibri"/>
                      <w:b/>
                      <w:sz w:val="22"/>
                      <w:szCs w:val="22"/>
                      <w:lang w:bidi="ar-SA"/>
                    </w:rPr>
                    <w:t>/9</w:t>
                  </w:r>
                  <w:r w:rsidR="006F72BF">
                    <w:rPr>
                      <w:rFonts w:ascii="Calibri" w:eastAsia="Times New Roman" w:hAnsi="Calibri"/>
                      <w:b/>
                      <w:sz w:val="22"/>
                      <w:szCs w:val="22"/>
                      <w:lang w:bidi="ar-SA"/>
                    </w:rPr>
                    <w:t xml:space="preserve"> </w:t>
                  </w:r>
                  <w:r w:rsidR="009C2ADD" w:rsidRPr="00CB7EA3">
                    <w:rPr>
                      <w:rFonts w:ascii="Calibri" w:eastAsia="Times New Roman" w:hAnsi="Calibri"/>
                      <w:b/>
                      <w:sz w:val="22"/>
                      <w:szCs w:val="22"/>
                      <w:lang w:bidi="ar-SA"/>
                    </w:rPr>
                    <w:t>front end development</w:t>
                  </w:r>
                  <w:r w:rsidRPr="00C76A67">
                    <w:rPr>
                      <w:rFonts w:ascii="Calibri" w:eastAsia="Times New Roman" w:hAnsi="Calibri"/>
                      <w:sz w:val="22"/>
                      <w:szCs w:val="22"/>
                      <w:lang w:bidi="ar-SA"/>
                    </w:rPr>
                    <w:t>.</w:t>
                  </w:r>
                </w:p>
              </w:tc>
            </w:tr>
          </w:tbl>
          <w:p w14:paraId="09D23BD3" w14:textId="77777777"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6569D5" w14:paraId="0B81A095" w14:textId="77777777" w:rsidTr="00BD173D">
        <w:tc>
          <w:tcPr>
            <w:tcW w:w="10754" w:type="dxa"/>
            <w:gridSpan w:val="2"/>
          </w:tcPr>
          <w:p w14:paraId="7E5E8783" w14:textId="77777777" w:rsidR="00BE6BA1" w:rsidRPr="006569D5" w:rsidRDefault="00BE6BA1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315076" w:rsidRPr="002D44B0" w14:paraId="53227EE5" w14:textId="77777777" w:rsidTr="00D63EC5">
        <w:trPr>
          <w:trHeight w:val="990"/>
        </w:trPr>
        <w:tc>
          <w:tcPr>
            <w:tcW w:w="10754" w:type="dxa"/>
            <w:gridSpan w:val="2"/>
          </w:tcPr>
          <w:tbl>
            <w:tblPr>
              <w:tblW w:w="1041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10"/>
            </w:tblGrid>
            <w:tr w:rsidR="00447466" w:rsidRPr="002D44B0" w14:paraId="46D6AB15" w14:textId="77777777" w:rsidTr="00BF18FD">
              <w:trPr>
                <w:trHeight w:val="277"/>
              </w:trPr>
              <w:tc>
                <w:tcPr>
                  <w:tcW w:w="1041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6FA2E80" w14:textId="77777777" w:rsidR="00447466" w:rsidRPr="002D44B0" w:rsidRDefault="00447466" w:rsidP="0045045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 w:rsidR="00447466" w:rsidRPr="00864960" w14:paraId="002EEC49" w14:textId="77777777" w:rsidTr="00BF18FD">
              <w:trPr>
                <w:trHeight w:val="694"/>
              </w:trPr>
              <w:tc>
                <w:tcPr>
                  <w:tcW w:w="1041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346E2284" w14:textId="08AC5EB7" w:rsidR="00447466" w:rsidRPr="00D63EC5" w:rsidRDefault="00BC3C72" w:rsidP="00AE6C74">
                  <w:pPr>
                    <w:spacing w:before="80" w:after="120" w:line="240" w:lineRule="auto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  <w:r w:rsidRPr="00BC3C72">
                    <w:rPr>
                      <w:rFonts w:ascii="Arial" w:hAnsi="Arial" w:cs="Arial"/>
                      <w:b/>
                      <w:color w:val="3B3E42"/>
                    </w:rPr>
                    <w:t xml:space="preserve">HTML5, CSS3, </w:t>
                  </w:r>
                  <w:r w:rsidR="00C65F95" w:rsidRPr="00BC3C72">
                    <w:rPr>
                      <w:rFonts w:ascii="Arial" w:hAnsi="Arial" w:cs="Arial"/>
                      <w:b/>
                      <w:color w:val="3B3E42"/>
                    </w:rPr>
                    <w:t>JavaScript</w:t>
                  </w:r>
                  <w:r w:rsidRPr="00BC3C72">
                    <w:rPr>
                      <w:rFonts w:ascii="Arial" w:hAnsi="Arial" w:cs="Arial"/>
                      <w:b/>
                      <w:color w:val="3B3E42"/>
                    </w:rPr>
                    <w:t xml:space="preserve">, Angular JS </w:t>
                  </w:r>
                  <w:r w:rsidR="00A61887">
                    <w:rPr>
                      <w:rFonts w:ascii="Arial" w:hAnsi="Arial" w:cs="Arial"/>
                      <w:b/>
                      <w:color w:val="3B3E42"/>
                    </w:rPr>
                    <w:t>(</w:t>
                  </w:r>
                  <w:r w:rsidRPr="00BC3C72">
                    <w:rPr>
                      <w:rFonts w:ascii="Arial" w:hAnsi="Arial" w:cs="Arial"/>
                      <w:b/>
                      <w:color w:val="3B3E42"/>
                    </w:rPr>
                    <w:t>1.6</w:t>
                  </w:r>
                  <w:r w:rsidR="00A61887">
                    <w:rPr>
                      <w:rFonts w:ascii="Arial" w:hAnsi="Arial" w:cs="Arial"/>
                      <w:b/>
                      <w:color w:val="3B3E42"/>
                    </w:rPr>
                    <w:t>)</w:t>
                  </w:r>
                  <w:r w:rsidRPr="00BC3C72">
                    <w:rPr>
                      <w:rFonts w:ascii="Arial" w:hAnsi="Arial" w:cs="Arial"/>
                      <w:b/>
                      <w:color w:val="3B3E42"/>
                    </w:rPr>
                    <w:t>,</w:t>
                  </w:r>
                  <w:r w:rsidR="00950E71">
                    <w:rPr>
                      <w:rFonts w:ascii="Arial" w:hAnsi="Arial" w:cs="Arial"/>
                      <w:b/>
                      <w:color w:val="3B3E42"/>
                    </w:rPr>
                    <w:t xml:space="preserve"> Angular 7/8</w:t>
                  </w:r>
                  <w:r w:rsidR="007F7C73">
                    <w:rPr>
                      <w:rFonts w:ascii="Arial" w:hAnsi="Arial" w:cs="Arial"/>
                      <w:b/>
                      <w:color w:val="3B3E42"/>
                    </w:rPr>
                    <w:t>/9</w:t>
                  </w:r>
                  <w:r w:rsidR="00A61887">
                    <w:rPr>
                      <w:rFonts w:ascii="Arial" w:hAnsi="Arial" w:cs="Arial"/>
                      <w:b/>
                      <w:color w:val="3B3E42"/>
                    </w:rPr>
                    <w:t xml:space="preserve">, </w:t>
                  </w:r>
                  <w:r w:rsidR="00950E71">
                    <w:rPr>
                      <w:rFonts w:ascii="Arial" w:hAnsi="Arial" w:cs="Arial"/>
                      <w:b/>
                      <w:color w:val="3B3E42"/>
                    </w:rPr>
                    <w:t xml:space="preserve">Angular </w:t>
                  </w:r>
                  <w:r w:rsidR="00224A52">
                    <w:rPr>
                      <w:rFonts w:ascii="Arial" w:hAnsi="Arial" w:cs="Arial"/>
                      <w:b/>
                      <w:color w:val="3B3E42"/>
                    </w:rPr>
                    <w:t>CLI,</w:t>
                  </w:r>
                  <w:r w:rsidR="00224A52" w:rsidRPr="00BC3C72">
                    <w:rPr>
                      <w:rFonts w:ascii="Arial" w:hAnsi="Arial" w:cs="Arial"/>
                      <w:b/>
                      <w:color w:val="3B3E42"/>
                    </w:rPr>
                    <w:t xml:space="preserve"> Bootstrap</w:t>
                  </w:r>
                  <w:r w:rsidRPr="00BC3C72">
                    <w:rPr>
                      <w:rFonts w:ascii="Arial" w:hAnsi="Arial" w:cs="Arial"/>
                      <w:b/>
                      <w:color w:val="3B3E42"/>
                    </w:rPr>
                    <w:t>3</w:t>
                  </w:r>
                  <w:r w:rsidR="007F7C73">
                    <w:rPr>
                      <w:rFonts w:ascii="Arial" w:hAnsi="Arial" w:cs="Arial"/>
                      <w:b/>
                      <w:color w:val="3B3E42"/>
                    </w:rPr>
                    <w:t>/4</w:t>
                  </w:r>
                  <w:r w:rsidRPr="00BC3C72">
                    <w:rPr>
                      <w:rFonts w:ascii="Arial" w:hAnsi="Arial" w:cs="Arial"/>
                      <w:b/>
                      <w:color w:val="3B3E42"/>
                    </w:rPr>
                    <w:t xml:space="preserve">, Sass/Scss, </w:t>
                  </w:r>
                  <w:r>
                    <w:rPr>
                      <w:rFonts w:ascii="Arial" w:hAnsi="Arial" w:cs="Arial"/>
                      <w:b/>
                      <w:color w:val="3B3E42"/>
                    </w:rPr>
                    <w:t>Visual Studio 2015,</w:t>
                  </w:r>
                  <w:r w:rsidR="004865A3">
                    <w:rPr>
                      <w:rFonts w:ascii="Arial" w:hAnsi="Arial" w:cs="Arial"/>
                      <w:b/>
                      <w:color w:val="3B3E42"/>
                    </w:rPr>
                    <w:t xml:space="preserve"> </w:t>
                  </w:r>
                  <w:r w:rsidRPr="00BC3C72">
                    <w:rPr>
                      <w:rFonts w:ascii="Arial" w:hAnsi="Arial" w:cs="Arial"/>
                      <w:b/>
                      <w:color w:val="3B3E42"/>
                    </w:rPr>
                    <w:t>J</w:t>
                  </w:r>
                  <w:r w:rsidR="00AE6C74">
                    <w:rPr>
                      <w:rFonts w:ascii="Arial" w:hAnsi="Arial" w:cs="Arial"/>
                      <w:b/>
                      <w:color w:val="3B3E42"/>
                    </w:rPr>
                    <w:t>SON</w:t>
                  </w:r>
                  <w:r w:rsidRPr="00BC3C72">
                    <w:rPr>
                      <w:rFonts w:ascii="Arial" w:hAnsi="Arial" w:cs="Arial"/>
                      <w:b/>
                      <w:color w:val="3B3E42"/>
                    </w:rPr>
                    <w:t xml:space="preserve"> API, RESTful </w:t>
                  </w:r>
                  <w:r w:rsidR="00F32010" w:rsidRPr="00BC3C72">
                    <w:rPr>
                      <w:rFonts w:ascii="Arial" w:hAnsi="Arial" w:cs="Arial"/>
                      <w:b/>
                      <w:color w:val="3B3E42"/>
                    </w:rPr>
                    <w:t>API</w:t>
                  </w:r>
                  <w:r w:rsidR="00F32010">
                    <w:rPr>
                      <w:rFonts w:ascii="Arial" w:hAnsi="Arial" w:cs="Arial"/>
                      <w:b/>
                      <w:color w:val="3B3E42"/>
                    </w:rPr>
                    <w:t>,</w:t>
                  </w: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3B3E42"/>
                    </w:rPr>
                    <w:t>npm</w:t>
                  </w:r>
                  <w:proofErr w:type="spellEnd"/>
                  <w:r w:rsidR="00A61887">
                    <w:rPr>
                      <w:rFonts w:ascii="Arial" w:hAnsi="Arial" w:cs="Arial"/>
                      <w:b/>
                      <w:color w:val="3B3E42"/>
                    </w:rPr>
                    <w:t xml:space="preserve"> packages </w:t>
                  </w:r>
                  <w:r w:rsidR="002C0433">
                    <w:rPr>
                      <w:rFonts w:ascii="Arial" w:hAnsi="Arial" w:cs="Arial"/>
                      <w:b/>
                      <w:color w:val="3B3E42"/>
                    </w:rPr>
                    <w:t>, Angular</w:t>
                  </w: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 </w:t>
                  </w:r>
                  <w:r w:rsidR="002C0433">
                    <w:rPr>
                      <w:rFonts w:ascii="Arial" w:hAnsi="Arial" w:cs="Arial"/>
                      <w:b/>
                      <w:color w:val="3B3E42"/>
                    </w:rPr>
                    <w:t>CLI</w:t>
                  </w:r>
                  <w:r w:rsidR="00D63EC5">
                    <w:rPr>
                      <w:rFonts w:ascii="Arial" w:hAnsi="Arial" w:cs="Arial"/>
                      <w:b/>
                      <w:color w:val="3B3E42"/>
                    </w:rPr>
                    <w:t>,</w:t>
                  </w:r>
                  <w:r w:rsidR="00AE6C74">
                    <w:rPr>
                      <w:rFonts w:ascii="Arial" w:hAnsi="Arial" w:cs="Arial"/>
                      <w:b/>
                      <w:color w:val="3B3E42"/>
                    </w:rPr>
                    <w:t xml:space="preserve"> </w:t>
                  </w:r>
                  <w:r w:rsidR="00A61887">
                    <w:rPr>
                      <w:rFonts w:ascii="Arial" w:hAnsi="Arial" w:cs="Arial"/>
                      <w:b/>
                      <w:color w:val="3B3E42"/>
                    </w:rPr>
                    <w:t xml:space="preserve">Express server, </w:t>
                  </w:r>
                  <w:r w:rsidR="007F7C73">
                    <w:rPr>
                      <w:rFonts w:ascii="Arial" w:hAnsi="Arial" w:cs="Arial"/>
                      <w:b/>
                      <w:color w:val="3B3E42"/>
                    </w:rPr>
                    <w:t>Postman API testing.</w:t>
                  </w:r>
                </w:p>
              </w:tc>
            </w:tr>
          </w:tbl>
          <w:p w14:paraId="232B6731" w14:textId="77777777" w:rsidR="00315076" w:rsidRPr="00D63EC5" w:rsidRDefault="00315076" w:rsidP="002D44B0">
            <w:pPr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  <w:tr w:rsidR="00315076" w:rsidRPr="006569D5" w14:paraId="3AF84E37" w14:textId="77777777" w:rsidTr="00620C8B">
        <w:trPr>
          <w:trHeight w:val="171"/>
        </w:trPr>
        <w:tc>
          <w:tcPr>
            <w:tcW w:w="10754" w:type="dxa"/>
            <w:gridSpan w:val="2"/>
          </w:tcPr>
          <w:p w14:paraId="6D6AF2FA" w14:textId="77777777" w:rsidR="000F59ED" w:rsidRPr="006569D5" w:rsidRDefault="000F59ED" w:rsidP="002D44B0">
            <w:pPr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  <w:tr w:rsidR="00BD173D" w:rsidRPr="002D44B0" w14:paraId="23E0DA11" w14:textId="77777777" w:rsidTr="00BD173D">
        <w:tc>
          <w:tcPr>
            <w:tcW w:w="10754" w:type="dxa"/>
            <w:gridSpan w:val="2"/>
          </w:tcPr>
          <w:tbl>
            <w:tblPr>
              <w:tblW w:w="1042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5199"/>
              <w:gridCol w:w="1860"/>
              <w:gridCol w:w="1594"/>
              <w:gridCol w:w="1771"/>
            </w:tblGrid>
            <w:tr w:rsidR="001F5952" w:rsidRPr="002D44B0" w14:paraId="585E960B" w14:textId="77777777" w:rsidTr="00BF18FD">
              <w:trPr>
                <w:trHeight w:val="81"/>
              </w:trPr>
              <w:tc>
                <w:tcPr>
                  <w:tcW w:w="519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2DD754F" w14:textId="77777777" w:rsidR="0059461F" w:rsidRPr="002D44B0" w:rsidRDefault="0059461F" w:rsidP="00B4632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Work </w:t>
                  </w:r>
                  <w:r w:rsidRPr="003A50C5">
                    <w:rPr>
                      <w:rFonts w:ascii="Arial" w:hAnsi="Arial" w:cs="Arial"/>
                      <w:b/>
                      <w:bCs/>
                      <w:color w:val="3B3E42"/>
                    </w:rPr>
                    <w:t>Experience</w:t>
                  </w:r>
                </w:p>
              </w:tc>
              <w:tc>
                <w:tcPr>
                  <w:tcW w:w="186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4EA5607" w14:textId="77777777" w:rsidR="0059461F" w:rsidRDefault="0059461F" w:rsidP="00B4632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Duration</w:t>
                  </w:r>
                </w:p>
              </w:tc>
              <w:tc>
                <w:tcPr>
                  <w:tcW w:w="159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CF32DD4" w14:textId="77777777" w:rsidR="0059461F" w:rsidRDefault="0059461F" w:rsidP="00B4632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From </w:t>
                  </w:r>
                </w:p>
              </w:tc>
              <w:tc>
                <w:tcPr>
                  <w:tcW w:w="177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831C4FA" w14:textId="77777777" w:rsidR="0059461F" w:rsidRDefault="0059461F" w:rsidP="00B4632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To</w:t>
                  </w:r>
                </w:p>
              </w:tc>
            </w:tr>
            <w:tr w:rsidR="00D03876" w:rsidRPr="002D44B0" w14:paraId="3B727096" w14:textId="77777777" w:rsidTr="00BF18FD">
              <w:trPr>
                <w:trHeight w:val="511"/>
              </w:trPr>
              <w:tc>
                <w:tcPr>
                  <w:tcW w:w="5199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FAEFB10" w14:textId="0EAC1C63" w:rsidR="00D03876" w:rsidRPr="00DA25E6" w:rsidRDefault="00D03876" w:rsidP="00D0387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As a </w:t>
                  </w:r>
                  <w:r w:rsidR="00722884">
                    <w:rPr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  <w:t>Technical Lead (UI Front End)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at Bharti Airtel Ltd.</w:t>
                  </w:r>
                  <w:r w:rsidR="00221EC4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(Head Office Gurgaon) on </w:t>
                  </w:r>
                  <w:r w:rsidR="00224A52">
                    <w:rPr>
                      <w:rFonts w:ascii="Arial" w:hAnsi="Arial" w:cs="Arial"/>
                      <w:b/>
                      <w:bCs/>
                    </w:rPr>
                    <w:t>(pay</w:t>
                  </w:r>
                  <w:r w:rsidR="00357124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E43EAA">
                    <w:rPr>
                      <w:rFonts w:ascii="Arial" w:hAnsi="Arial" w:cs="Arial"/>
                      <w:b/>
                      <w:bCs/>
                    </w:rPr>
                    <w:t xml:space="preserve">roll of </w:t>
                  </w:r>
                  <w:proofErr w:type="spellStart"/>
                  <w:r w:rsidR="00E43EAA">
                    <w:rPr>
                      <w:rFonts w:ascii="Arial" w:hAnsi="Arial" w:cs="Arial"/>
                      <w:b/>
                      <w:bCs/>
                    </w:rPr>
                    <w:t>Vlink</w:t>
                  </w:r>
                  <w:proofErr w:type="spellEnd"/>
                  <w:r w:rsidR="00E43EAA">
                    <w:rPr>
                      <w:rFonts w:ascii="Arial" w:hAnsi="Arial" w:cs="Arial"/>
                      <w:b/>
                      <w:bCs/>
                    </w:rPr>
                    <w:t xml:space="preserve"> India</w:t>
                  </w:r>
                  <w:r w:rsidR="00357124">
                    <w:rPr>
                      <w:rFonts w:ascii="Arial" w:hAnsi="Arial" w:cs="Arial"/>
                      <w:b/>
                      <w:bCs/>
                    </w:rPr>
                    <w:t xml:space="preserve"> Pvt</w:t>
                  </w:r>
                  <w:r w:rsidR="00E43EAA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="00357124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24A52">
                    <w:rPr>
                      <w:rFonts w:ascii="Arial" w:hAnsi="Arial" w:cs="Arial"/>
                      <w:b/>
                      <w:bCs/>
                    </w:rPr>
                    <w:t>Ltd.)</w:t>
                  </w:r>
                </w:p>
              </w:tc>
              <w:tc>
                <w:tcPr>
                  <w:tcW w:w="186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6E27133" w14:textId="2BD378A2" w:rsidR="00154BB1" w:rsidRDefault="0096598E" w:rsidP="00D469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950E71">
                    <w:rPr>
                      <w:rFonts w:ascii="Arial" w:hAnsi="Arial" w:cs="Arial"/>
                      <w:b/>
                      <w:bCs/>
                    </w:rPr>
                    <w:t xml:space="preserve"> Year</w:t>
                  </w:r>
                  <w:r w:rsidR="005E002B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="00154BB1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281D89F2" w14:textId="6CAE9B06" w:rsidR="00D03876" w:rsidRPr="00986D21" w:rsidRDefault="000D08BC" w:rsidP="00D469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="00AD2AE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24A52">
                    <w:rPr>
                      <w:rFonts w:ascii="Arial" w:hAnsi="Arial" w:cs="Arial"/>
                      <w:b/>
                      <w:bCs/>
                    </w:rPr>
                    <w:t>months</w:t>
                  </w:r>
                </w:p>
              </w:tc>
              <w:tc>
                <w:tcPr>
                  <w:tcW w:w="1594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41C948" w14:textId="77777777" w:rsidR="00D03876" w:rsidRPr="00986D21" w:rsidRDefault="00D821BF" w:rsidP="00D03876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</w:t>
                  </w:r>
                  <w:r w:rsidR="00D03876">
                    <w:rPr>
                      <w:rFonts w:ascii="Arial" w:hAnsi="Arial" w:cs="Arial"/>
                      <w:b/>
                      <w:bCs/>
                    </w:rPr>
                    <w:t>-Sept.-2018</w:t>
                  </w:r>
                </w:p>
              </w:tc>
              <w:tc>
                <w:tcPr>
                  <w:tcW w:w="177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6D383C1" w14:textId="77777777" w:rsidR="00D03876" w:rsidRPr="00986D21" w:rsidRDefault="00D03876" w:rsidP="007035EE">
                  <w:pPr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Till Now.</w:t>
                  </w:r>
                </w:p>
              </w:tc>
            </w:tr>
            <w:tr w:rsidR="00D03876" w:rsidRPr="002D44B0" w14:paraId="1D056C20" w14:textId="77777777" w:rsidTr="00BF18FD">
              <w:trPr>
                <w:trHeight w:val="511"/>
              </w:trPr>
              <w:tc>
                <w:tcPr>
                  <w:tcW w:w="5199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055EC6E" w14:textId="77777777" w:rsidR="00D03876" w:rsidRPr="00DA25E6" w:rsidRDefault="00D03876" w:rsidP="007035EE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  <w:t>As a Senior Software Engineer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Aithent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Technologies Ltd.</w:t>
                  </w:r>
                </w:p>
              </w:tc>
              <w:tc>
                <w:tcPr>
                  <w:tcW w:w="186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B5C0BCE" w14:textId="5D35576D" w:rsidR="00D03876" w:rsidRPr="00986D21" w:rsidRDefault="00224A52" w:rsidP="00D469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 months</w:t>
                  </w:r>
                </w:p>
              </w:tc>
              <w:tc>
                <w:tcPr>
                  <w:tcW w:w="1594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53DC17E" w14:textId="77777777" w:rsidR="00D03876" w:rsidRPr="00986D21" w:rsidRDefault="00D03876" w:rsidP="007035EE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09-Oct.-2017</w:t>
                  </w:r>
                </w:p>
              </w:tc>
              <w:tc>
                <w:tcPr>
                  <w:tcW w:w="177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D34C8BA" w14:textId="77777777" w:rsidR="00D03876" w:rsidRPr="00986D21" w:rsidRDefault="00D03876" w:rsidP="007035EE">
                  <w:pPr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28-Feb.-2018.</w:t>
                  </w:r>
                </w:p>
              </w:tc>
            </w:tr>
            <w:tr w:rsidR="00D03876" w:rsidRPr="002D44B0" w14:paraId="6E4EC1D8" w14:textId="77777777" w:rsidTr="00BF18FD">
              <w:trPr>
                <w:trHeight w:val="511"/>
              </w:trPr>
              <w:tc>
                <w:tcPr>
                  <w:tcW w:w="5199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7411D878" w14:textId="46E73911" w:rsidR="00D03876" w:rsidRPr="00DA25E6" w:rsidRDefault="00D03876" w:rsidP="007035EE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As </w:t>
                  </w:r>
                  <w:r w:rsidR="00224A52">
                    <w:rPr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  <w:t>a</w:t>
                  </w:r>
                  <w:r w:rsidR="00224A52" w:rsidRPr="00532A60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24A52">
                    <w:rPr>
                      <w:rFonts w:ascii="Arial" w:hAnsi="Arial" w:cs="Arial"/>
                      <w:bCs/>
                    </w:rPr>
                    <w:t>Senior</w:t>
                  </w:r>
                  <w:r w:rsidRPr="00532A60">
                    <w:rPr>
                      <w:rFonts w:ascii="Arial" w:hAnsi="Arial" w:cs="Arial"/>
                      <w:bCs/>
                    </w:rPr>
                    <w:t xml:space="preserve"> Project Associate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at IIT Kanpur</w:t>
                  </w:r>
                </w:p>
              </w:tc>
              <w:tc>
                <w:tcPr>
                  <w:tcW w:w="186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BAA736B" w14:textId="77777777" w:rsidR="00D469D7" w:rsidRDefault="00D03876" w:rsidP="00D469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5 years  </w:t>
                  </w:r>
                </w:p>
                <w:p w14:paraId="051ACB95" w14:textId="77777777" w:rsidR="00D03876" w:rsidRPr="00986D21" w:rsidRDefault="00D03876" w:rsidP="00D469D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 months</w:t>
                  </w:r>
                </w:p>
              </w:tc>
              <w:tc>
                <w:tcPr>
                  <w:tcW w:w="1594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7000C268" w14:textId="77777777" w:rsidR="00D03876" w:rsidRPr="00986D21" w:rsidRDefault="00D03876" w:rsidP="007035EE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09-April-2012</w:t>
                  </w:r>
                </w:p>
              </w:tc>
              <w:tc>
                <w:tcPr>
                  <w:tcW w:w="177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82F0138" w14:textId="77777777" w:rsidR="00D03876" w:rsidRPr="00986D21" w:rsidRDefault="00D03876" w:rsidP="007035EE">
                  <w:pPr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27-June-2017</w:t>
                  </w:r>
                </w:p>
              </w:tc>
            </w:tr>
          </w:tbl>
          <w:p w14:paraId="5E6F6903" w14:textId="77777777" w:rsidR="000F59ED" w:rsidRPr="006569D5" w:rsidRDefault="000F59ED" w:rsidP="00BD173D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02"/>
            </w:tblGrid>
            <w:tr w:rsidR="00FE5FAC" w:rsidRPr="002D44B0" w14:paraId="288763E4" w14:textId="77777777" w:rsidTr="00B4655C">
              <w:trPr>
                <w:trHeight w:val="264"/>
              </w:trPr>
              <w:tc>
                <w:tcPr>
                  <w:tcW w:w="0" w:type="auto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31C8781" w14:textId="77777777" w:rsidR="00FE5FAC" w:rsidRPr="002D44B0" w:rsidRDefault="00FE5FAC" w:rsidP="0049367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Projects</w:t>
                  </w:r>
                </w:p>
              </w:tc>
            </w:tr>
            <w:tr w:rsidR="00FE5FAC" w:rsidRPr="002D44B0" w14:paraId="438D641D" w14:textId="77777777" w:rsidTr="00B4655C">
              <w:trPr>
                <w:trHeight w:val="2372"/>
              </w:trPr>
              <w:tc>
                <w:tcPr>
                  <w:tcW w:w="0" w:type="auto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D0FD766" w14:textId="77777777" w:rsidR="00464368" w:rsidRPr="000D3EA1" w:rsidRDefault="00464368">
                  <w:pPr>
                    <w:rPr>
                      <w:sz w:val="2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086"/>
                  </w:tblGrid>
                  <w:tr w:rsidR="00FE5FAC" w:rsidRPr="002D44B0" w14:paraId="7F34540A" w14:textId="77777777" w:rsidTr="00D03876">
                    <w:trPr>
                      <w:trHeight w:val="2928"/>
                    </w:trPr>
                    <w:tc>
                      <w:tcPr>
                        <w:tcW w:w="10087" w:type="dxa"/>
                      </w:tcPr>
                      <w:p w14:paraId="13C75F64" w14:textId="4A71EC3B" w:rsidR="00D03876" w:rsidRPr="00D03876" w:rsidRDefault="00D03876" w:rsidP="00F73CF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Bharti Airtel Ltd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  <w:r w:rsidR="00E05322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2A6E43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(Team Visualization):</w:t>
                        </w:r>
                      </w:p>
                      <w:p w14:paraId="4A41C56F" w14:textId="77777777" w:rsidR="00ED293E" w:rsidRDefault="00ED293E" w:rsidP="00D03876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62A33234" w14:textId="3E9007F9" w:rsidR="00D03876" w:rsidRDefault="00D03876" w:rsidP="00D03876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D03876">
                          <w:rPr>
                            <w:rFonts w:ascii="Arial" w:hAnsi="Arial" w:cs="Arial"/>
                            <w:color w:val="3B3E42"/>
                          </w:rPr>
                          <w:t>Working on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angular based projects in which at the 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front-end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implementing </w:t>
                        </w:r>
                        <w:r w:rsidR="006F1267">
                          <w:rPr>
                            <w:rFonts w:ascii="Arial" w:hAnsi="Arial" w:cs="Arial"/>
                            <w:color w:val="3B3E42"/>
                          </w:rPr>
                          <w:t>dashboards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consisting various information of users of all circle of India, generating reports and showing them on the </w:t>
                        </w:r>
                        <w:r w:rsidR="008D51D0">
                          <w:rPr>
                            <w:rFonts w:ascii="Arial" w:hAnsi="Arial" w:cs="Arial"/>
                            <w:color w:val="3B3E42"/>
                          </w:rPr>
                          <w:t>frontend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  <w:r w:rsidR="006F1267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They have various dashboards like CS Dashboards, Butterfly Dashboards, Qlik Sense Mashups </w:t>
                        </w:r>
                        <w:r w:rsidR="0021209E">
                          <w:rPr>
                            <w:rFonts w:ascii="Arial" w:hAnsi="Arial" w:cs="Arial"/>
                            <w:color w:val="3B3E42"/>
                          </w:rPr>
                          <w:t>etc.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14:paraId="313D9CD0" w14:textId="3D0C8E46" w:rsidR="00C560B9" w:rsidRDefault="00C560B9" w:rsidP="00D03876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Also performed bug </w:t>
                        </w:r>
                        <w:r w:rsidR="00EA2E10">
                          <w:rPr>
                            <w:rFonts w:ascii="Arial" w:hAnsi="Arial" w:cs="Arial"/>
                            <w:color w:val="3B3E42"/>
                          </w:rPr>
                          <w:t>fixing, issues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resolving by Debugging the whole code.</w:t>
                        </w:r>
                      </w:p>
                      <w:p w14:paraId="0E7984B5" w14:textId="77777777" w:rsidR="00ED293E" w:rsidRDefault="00ED293E" w:rsidP="00D03876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29C9DB8B" w14:textId="77777777" w:rsidR="006569D5" w:rsidRDefault="006569D5" w:rsidP="00D03876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3FF8377E" w14:textId="61E51585" w:rsidR="00E910EB" w:rsidRDefault="00E910EB" w:rsidP="00E910EB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C133F">
                          <w:rPr>
                            <w:rFonts w:ascii="Arial" w:hAnsi="Arial" w:cs="Arial"/>
                            <w:b/>
                            <w:color w:val="3B3E42"/>
                            <w:u w:val="single"/>
                          </w:rPr>
                          <w:t>CS Dashboards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: Project is based on the reports generation in which I am working on the front end and 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based on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requirement of client </w:t>
                        </w:r>
                        <w:r w:rsidR="00D63EC5">
                          <w:rPr>
                            <w:rFonts w:ascii="Arial" w:hAnsi="Arial" w:cs="Arial"/>
                            <w:color w:val="3B3E42"/>
                          </w:rPr>
                          <w:t>new reports has to be implement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 w:rsidRPr="00E910EB">
                          <w:rPr>
                            <w:rFonts w:ascii="Arial" w:hAnsi="Arial" w:cs="Arial"/>
                            <w:b/>
                            <w:color w:val="3B3E42"/>
                          </w:rPr>
                          <w:t>Responsibility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: To implements new reports (till now 20 reports have been successfully integrated by me and deployed after complete testing.)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 w:rsidRPr="00E910EB">
                          <w:rPr>
                            <w:rFonts w:ascii="Arial" w:hAnsi="Arial" w:cs="Arial"/>
                            <w:b/>
                            <w:color w:val="3B3E42"/>
                          </w:rPr>
                          <w:t>Environment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: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="00224A52" w:rsidRPr="00B00110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 xml:space="preserve"> Java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Script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 Angular 1.6</w:t>
                        </w:r>
                        <w:r w:rsidR="001D31F9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Bootstrap3, media queries, Visual Studio 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2015, Json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API (Postman for API testing).</w:t>
                        </w:r>
                        <w:r w:rsidR="00D63EC5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1D31F9">
                          <w:rPr>
                            <w:rFonts w:ascii="Arial" w:hAnsi="Arial" w:cs="Arial"/>
                            <w:color w:val="3B3E42"/>
                          </w:rPr>
                          <w:t>Working parallel on migration to Angular 7.</w:t>
                        </w:r>
                        <w:r w:rsidR="00ED293E"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</w:p>
                      <w:p w14:paraId="3075A801" w14:textId="77777777" w:rsidR="006569D5" w:rsidRDefault="006569D5" w:rsidP="006569D5">
                        <w:pPr>
                          <w:pStyle w:val="ListParagraph"/>
                          <w:spacing w:after="0" w:line="240" w:lineRule="auto"/>
                          <w:ind w:left="1080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2CBAEFED" w14:textId="37FAFCEB" w:rsidR="001D31F9" w:rsidRDefault="001D31F9" w:rsidP="001D31F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C133F">
                          <w:rPr>
                            <w:rFonts w:ascii="Arial" w:hAnsi="Arial" w:cs="Arial"/>
                            <w:b/>
                            <w:color w:val="3B3E42"/>
                            <w:u w:val="single"/>
                          </w:rPr>
                          <w:t>Butterfly Dashboards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Project is based on the reports generation in which I am working on the front end and on the basis of requirement of client new reports has to be implements.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 w:rsidRPr="00E910EB">
                          <w:rPr>
                            <w:rFonts w:ascii="Arial" w:hAnsi="Arial" w:cs="Arial"/>
                            <w:b/>
                            <w:color w:val="3B3E42"/>
                          </w:rPr>
                          <w:t>Responsibility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: To implements new reports (till now 25 reports have been successfully integrated by me and deployed after complete testing.)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 w:rsidRPr="00E910EB">
                          <w:rPr>
                            <w:rFonts w:ascii="Arial" w:hAnsi="Arial" w:cs="Arial"/>
                            <w:b/>
                            <w:color w:val="3B3E42"/>
                          </w:rPr>
                          <w:t>Environment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: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Java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Script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 Angular 1.6, Bootstrap3, media queries, Visual Studio 2015,Json API (Postman for API testing).</w:t>
                        </w:r>
                        <w:r w:rsidR="00D63EC5">
                          <w:rPr>
                            <w:rFonts w:ascii="Arial" w:hAnsi="Arial" w:cs="Arial"/>
                            <w:color w:val="3B3E42"/>
                          </w:rPr>
                          <w:br/>
                          <w:t>Worked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parallel </w:t>
                        </w:r>
                        <w:r w:rsidR="00D63EC5">
                          <w:rPr>
                            <w:rFonts w:ascii="Arial" w:hAnsi="Arial" w:cs="Arial"/>
                            <w:color w:val="3B3E42"/>
                          </w:rPr>
                          <w:t xml:space="preserve">and </w:t>
                        </w:r>
                        <w:r w:rsidRPr="001D31F9">
                          <w:rPr>
                            <w:rFonts w:ascii="Arial" w:hAnsi="Arial" w:cs="Arial"/>
                            <w:b/>
                            <w:color w:val="3B3E42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igrated</w:t>
                        </w:r>
                        <w:r w:rsidRPr="001D31F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Angular </w:t>
                        </w:r>
                        <w:r w:rsidR="00F47027">
                          <w:rPr>
                            <w:rFonts w:ascii="Arial" w:hAnsi="Arial" w:cs="Arial"/>
                            <w:b/>
                            <w:color w:val="3B3E42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(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 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Type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Script</w:t>
                        </w:r>
                        <w:r w:rsidR="0027554B">
                          <w:rPr>
                            <w:rFonts w:ascii="Arial" w:hAnsi="Arial" w:cs="Arial"/>
                            <w:color w:val="3B3E42"/>
                          </w:rPr>
                          <w:t>, Angular 9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(using CLI,</w:t>
                        </w:r>
                        <w:r>
                          <w:t xml:space="preserve"> </w:t>
                        </w:r>
                        <w:proofErr w:type="spellStart"/>
                        <w:r w:rsidRPr="000D3EA1">
                          <w:rPr>
                            <w:rFonts w:ascii="Arial" w:hAnsi="Arial" w:cs="Arial"/>
                            <w:color w:val="3B3E42"/>
                          </w:rPr>
                          <w:t>RxJS</w:t>
                        </w:r>
                        <w:proofErr w:type="spellEnd"/>
                        <w:r w:rsidRPr="000D3EA1">
                          <w:rPr>
                            <w:rFonts w:ascii="Arial" w:hAnsi="Arial" w:cs="Arial"/>
                            <w:color w:val="3B3E42"/>
                          </w:rPr>
                          <w:t xml:space="preserve"> and Async</w:t>
                        </w:r>
                        <w:r w:rsidR="00D63EC5">
                          <w:rPr>
                            <w:rFonts w:ascii="Arial" w:hAnsi="Arial" w:cs="Arial"/>
                            <w:color w:val="3B3E42"/>
                          </w:rPr>
                          <w:t xml:space="preserve"> pipes</w:t>
                        </w:r>
                        <w:r w:rsidRPr="000D3EA1">
                          <w:rPr>
                            <w:rFonts w:ascii="Arial" w:hAnsi="Arial" w:cs="Arial"/>
                            <w:color w:val="3B3E42"/>
                          </w:rPr>
                          <w:t>. Programming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, Dependency Injection), Bootstrap3, Sass/Scss, media queries, </w:t>
                        </w:r>
                        <w:r w:rsidR="00BF6D2D" w:rsidRPr="00BF6D2D">
                          <w:rPr>
                            <w:rFonts w:ascii="Arial" w:hAnsi="Arial" w:cs="Arial"/>
                            <w:color w:val="3B3E42"/>
                          </w:rPr>
                          <w:t>Web</w:t>
                        </w:r>
                        <w:r w:rsidR="00BF6D2D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BF6D2D" w:rsidRPr="00BF6D2D">
                          <w:rPr>
                            <w:rFonts w:ascii="Arial" w:hAnsi="Arial" w:cs="Arial"/>
                            <w:color w:val="3B3E42"/>
                          </w:rPr>
                          <w:t>Storage</w:t>
                        </w:r>
                        <w:r w:rsidR="00BF6D2D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BF6D2D" w:rsidRPr="00BF6D2D">
                          <w:rPr>
                            <w:rFonts w:ascii="Arial" w:hAnsi="Arial" w:cs="Arial"/>
                            <w:color w:val="3B3E42"/>
                          </w:rPr>
                          <w:t>Service</w:t>
                        </w:r>
                        <w:r w:rsidR="00BF6D2D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Visual Studio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, Json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API (Postman for API testing).)</w:t>
                        </w:r>
                        <w:r w:rsidR="00ED293E"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</w:p>
                      <w:p w14:paraId="1A932E77" w14:textId="77777777" w:rsidR="006569D5" w:rsidRPr="006569D5" w:rsidRDefault="006569D5" w:rsidP="006569D5">
                        <w:pPr>
                          <w:pStyle w:val="ListParagraph"/>
                          <w:spacing w:after="0" w:line="240" w:lineRule="auto"/>
                          <w:ind w:left="1080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1B6A5D21" w14:textId="1E86E48F" w:rsidR="001D31F9" w:rsidRDefault="001D31F9" w:rsidP="001D31F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C133F">
                          <w:rPr>
                            <w:rFonts w:ascii="Arial" w:hAnsi="Arial" w:cs="Arial"/>
                            <w:b/>
                            <w:color w:val="3B3E42"/>
                            <w:u w:val="single"/>
                          </w:rPr>
                          <w:t>Smiles Dashboards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Project is based on the reports generation in which I build front end from the </w:t>
                        </w:r>
                        <w:r w:rsidR="00D63EC5">
                          <w:rPr>
                            <w:rFonts w:ascii="Arial" w:hAnsi="Arial" w:cs="Arial"/>
                            <w:color w:val="3B3E42"/>
                          </w:rPr>
                          <w:t>scrap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 w:rsidRPr="00E910EB">
                          <w:rPr>
                            <w:rFonts w:ascii="Arial" w:hAnsi="Arial" w:cs="Arial"/>
                            <w:b/>
                            <w:color w:val="3B3E42"/>
                          </w:rPr>
                          <w:t>Responsibility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: To develop whole project from scrap.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 w:rsidRPr="00E910EB">
                          <w:rPr>
                            <w:rFonts w:ascii="Arial" w:hAnsi="Arial" w:cs="Arial"/>
                            <w:b/>
                            <w:color w:val="3B3E42"/>
                          </w:rPr>
                          <w:t>Environment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: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="00224A52" w:rsidRPr="00B00110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 xml:space="preserve"> Java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Script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, Angular 1.6, Bootstrap3, media queries, fusion charts, Visual Studio 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2015, Json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API (Postman for API testing).</w:t>
                        </w:r>
                        <w:r w:rsidR="00D63EC5">
                          <w:rPr>
                            <w:rFonts w:ascii="Arial" w:hAnsi="Arial" w:cs="Arial"/>
                            <w:color w:val="3B3E42"/>
                          </w:rPr>
                          <w:br/>
                          <w:t>Worked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parallel on</w:t>
                        </w:r>
                        <w:r w:rsidR="00D63EC5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1D31F9">
                          <w:rPr>
                            <w:rFonts w:ascii="Arial" w:hAnsi="Arial" w:cs="Arial"/>
                            <w:b/>
                            <w:color w:val="3B3E42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igrated</w:t>
                        </w:r>
                        <w:r w:rsidRPr="001D31F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Angular </w:t>
                        </w:r>
                        <w:r w:rsidR="00F47027">
                          <w:rPr>
                            <w:rFonts w:ascii="Arial" w:hAnsi="Arial" w:cs="Arial"/>
                            <w:b/>
                            <w:color w:val="3B3E42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(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 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Type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Script</w:t>
                        </w:r>
                        <w:r w:rsidR="0027554B">
                          <w:rPr>
                            <w:rFonts w:ascii="Arial" w:hAnsi="Arial" w:cs="Arial"/>
                            <w:color w:val="3B3E42"/>
                          </w:rPr>
                          <w:t>, Angular 9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(using CLI,</w:t>
                        </w:r>
                        <w:r>
                          <w:t xml:space="preserve"> </w:t>
                        </w:r>
                        <w:proofErr w:type="spellStart"/>
                        <w:r w:rsidRPr="000D3EA1">
                          <w:rPr>
                            <w:rFonts w:ascii="Arial" w:hAnsi="Arial" w:cs="Arial"/>
                            <w:color w:val="3B3E42"/>
                          </w:rPr>
                          <w:t>RxJS</w:t>
                        </w:r>
                        <w:proofErr w:type="spellEnd"/>
                        <w:r w:rsidRPr="000D3EA1">
                          <w:rPr>
                            <w:rFonts w:ascii="Arial" w:hAnsi="Arial" w:cs="Arial"/>
                            <w:color w:val="3B3E42"/>
                          </w:rPr>
                          <w:t xml:space="preserve"> and Async. Programming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 Dependency Injection), Bootstrap3, Sass/Scss, media queries,</w:t>
                        </w:r>
                        <w:r w:rsidR="009C2A05" w:rsidRPr="00BF6D2D">
                          <w:rPr>
                            <w:rFonts w:ascii="Arial" w:hAnsi="Arial" w:cs="Arial"/>
                            <w:color w:val="3B3E42"/>
                          </w:rPr>
                          <w:t xml:space="preserve"> Web</w:t>
                        </w:r>
                        <w:r w:rsidR="009C2A05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9C2A05" w:rsidRPr="00BF6D2D">
                          <w:rPr>
                            <w:rFonts w:ascii="Arial" w:hAnsi="Arial" w:cs="Arial"/>
                            <w:color w:val="3B3E42"/>
                          </w:rPr>
                          <w:t>Storage</w:t>
                        </w:r>
                        <w:r w:rsidR="009C2A05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224A52" w:rsidRPr="00BF6D2D">
                          <w:rPr>
                            <w:rFonts w:ascii="Arial" w:hAnsi="Arial" w:cs="Arial"/>
                            <w:color w:val="3B3E42"/>
                          </w:rPr>
                          <w:t>Service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, Visual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Studio, fusion charts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, Json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API (Postman for API testing).)</w:t>
                        </w:r>
                        <w:r w:rsidR="00ED293E"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</w:p>
                      <w:p w14:paraId="5A8382EB" w14:textId="77777777" w:rsidR="006569D5" w:rsidRDefault="006569D5" w:rsidP="006569D5">
                        <w:pPr>
                          <w:spacing w:after="0" w:line="240" w:lineRule="auto"/>
                          <w:ind w:left="720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  <w:p w14:paraId="52177F58" w14:textId="515FF6F7" w:rsidR="0027554B" w:rsidRDefault="0027554B" w:rsidP="0027554B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7554B">
                          <w:rPr>
                            <w:rFonts w:ascii="Arial" w:hAnsi="Arial" w:cs="Arial"/>
                            <w:b/>
                            <w:color w:val="3B3E42"/>
                          </w:rPr>
                          <w:lastRenderedPageBreak/>
                          <w:t>GSMC Dashboard: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Project is based on the reports generation in which I build front end from the scrap.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 w:rsidRPr="00E910EB">
                          <w:rPr>
                            <w:rFonts w:ascii="Arial" w:hAnsi="Arial" w:cs="Arial"/>
                            <w:b/>
                            <w:color w:val="3B3E42"/>
                          </w:rPr>
                          <w:t>Responsibility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: To develop whole project from scrap.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 w:rsidRPr="00E910EB">
                          <w:rPr>
                            <w:rFonts w:ascii="Arial" w:hAnsi="Arial" w:cs="Arial"/>
                            <w:b/>
                            <w:color w:val="3B3E42"/>
                          </w:rPr>
                          <w:t>Environment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: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="00224A52" w:rsidRPr="00B00110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 xml:space="preserve"> Java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Script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, Angular 1.6, Bootstrap3, media queries, fusion charts, Visual Studio 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2015, Json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API (Postman for API testing).</w:t>
                        </w:r>
                        <w:r w:rsidR="00512643"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Worked parallel on </w:t>
                        </w:r>
                        <w:r w:rsidRPr="001D31F9">
                          <w:rPr>
                            <w:rFonts w:ascii="Arial" w:hAnsi="Arial" w:cs="Arial"/>
                            <w:b/>
                            <w:color w:val="3B3E42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igrated</w:t>
                        </w:r>
                        <w:r w:rsidRPr="001D31F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Angular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9 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(</w:t>
                        </w:r>
                        <w:r w:rsidR="00224A52" w:rsidRPr="00B00110">
                          <w:rPr>
                            <w:rFonts w:ascii="Arial" w:hAnsi="Arial" w:cs="Arial"/>
                            <w:color w:val="3B3E42"/>
                          </w:rPr>
                          <w:t>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Type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Script</w:t>
                        </w:r>
                        <w:r w:rsidR="00ED293E">
                          <w:rPr>
                            <w:rFonts w:ascii="Arial" w:hAnsi="Arial" w:cs="Arial"/>
                            <w:color w:val="3B3E42"/>
                          </w:rPr>
                          <w:t>, Angular 9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(using CLI,</w:t>
                        </w:r>
                        <w:r>
                          <w:t xml:space="preserve"> </w:t>
                        </w:r>
                        <w:proofErr w:type="spellStart"/>
                        <w:r w:rsidRPr="000D3EA1">
                          <w:rPr>
                            <w:rFonts w:ascii="Arial" w:hAnsi="Arial" w:cs="Arial"/>
                            <w:color w:val="3B3E42"/>
                          </w:rPr>
                          <w:t>RxJS</w:t>
                        </w:r>
                        <w:proofErr w:type="spellEnd"/>
                        <w:r w:rsidRPr="000D3EA1">
                          <w:rPr>
                            <w:rFonts w:ascii="Arial" w:hAnsi="Arial" w:cs="Arial"/>
                            <w:color w:val="3B3E42"/>
                          </w:rPr>
                          <w:t xml:space="preserve"> and Async. Programming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 Dependency Injection), Bootstrap3, Sass/Scss, media queries,</w:t>
                        </w:r>
                        <w:r w:rsidRPr="00BF6D2D">
                          <w:rPr>
                            <w:rFonts w:ascii="Arial" w:hAnsi="Arial" w:cs="Arial"/>
                            <w:color w:val="3B3E42"/>
                          </w:rPr>
                          <w:t xml:space="preserve"> Web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BF6D2D">
                          <w:rPr>
                            <w:rFonts w:ascii="Arial" w:hAnsi="Arial" w:cs="Arial"/>
                            <w:color w:val="3B3E42"/>
                          </w:rPr>
                          <w:t>Storage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224A52" w:rsidRPr="00BF6D2D">
                          <w:rPr>
                            <w:rFonts w:ascii="Arial" w:hAnsi="Arial" w:cs="Arial"/>
                            <w:color w:val="3B3E42"/>
                          </w:rPr>
                          <w:t>Service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, Visual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Studio, fusion 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 xml:space="preserve">charts,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Json API (Postman for API testing).)</w:t>
                        </w:r>
                      </w:p>
                      <w:p w14:paraId="0ADF8892" w14:textId="78B3C34E" w:rsidR="0027554B" w:rsidRPr="00ED293E" w:rsidRDefault="0027554B" w:rsidP="00ED293E">
                        <w:pPr>
                          <w:spacing w:after="0" w:line="240" w:lineRule="auto"/>
                          <w:ind w:left="720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  <w:p w14:paraId="3C86F27A" w14:textId="77777777" w:rsidR="0027554B" w:rsidRPr="0027554B" w:rsidRDefault="0027554B" w:rsidP="0027554B">
                        <w:pPr>
                          <w:pStyle w:val="ListParagraph"/>
                          <w:rPr>
                            <w:rFonts w:ascii="Arial" w:hAnsi="Arial" w:cs="Arial"/>
                            <w:b/>
                            <w:color w:val="3B3E42"/>
                            <w:u w:val="single"/>
                          </w:rPr>
                        </w:pPr>
                      </w:p>
                      <w:p w14:paraId="0242599A" w14:textId="2CAA8331" w:rsidR="001D31F9" w:rsidRPr="006569D5" w:rsidRDefault="001D31F9" w:rsidP="006569D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C133F">
                          <w:rPr>
                            <w:rFonts w:ascii="Arial" w:hAnsi="Arial" w:cs="Arial"/>
                            <w:b/>
                            <w:color w:val="3B3E42"/>
                            <w:u w:val="single"/>
                          </w:rPr>
                          <w:t>Qlik Sense Mashups</w:t>
                        </w:r>
                        <w:r w:rsidRPr="006569D5">
                          <w:rPr>
                            <w:rFonts w:ascii="Arial" w:hAnsi="Arial" w:cs="Arial"/>
                            <w:color w:val="3B3E42"/>
                          </w:rPr>
                          <w:t xml:space="preserve">: </w:t>
                        </w:r>
                        <w:r w:rsidR="00224A52" w:rsidRPr="006569D5">
                          <w:rPr>
                            <w:rFonts w:ascii="Arial" w:hAnsi="Arial" w:cs="Arial"/>
                            <w:color w:val="3B3E42"/>
                          </w:rPr>
                          <w:t>Project</w:t>
                        </w:r>
                        <w:r w:rsidRPr="006569D5">
                          <w:rPr>
                            <w:rFonts w:ascii="Arial" w:hAnsi="Arial" w:cs="Arial"/>
                            <w:color w:val="3B3E42"/>
                          </w:rPr>
                          <w:t xml:space="preserve"> based on the Qlik Sense Mashups for which front end has to be designed.</w:t>
                        </w:r>
                        <w:r w:rsidR="006569D5" w:rsidRPr="006569D5"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  <w:r w:rsidR="006569D5" w:rsidRPr="006569D5">
                          <w:rPr>
                            <w:rFonts w:ascii="Arial" w:hAnsi="Arial" w:cs="Arial"/>
                            <w:b/>
                            <w:color w:val="3B3E42"/>
                          </w:rPr>
                          <w:t>Responsibility</w:t>
                        </w:r>
                        <w:r w:rsidR="006569D5" w:rsidRPr="006569D5">
                          <w:rPr>
                            <w:rFonts w:ascii="Arial" w:hAnsi="Arial" w:cs="Arial"/>
                            <w:color w:val="3B3E42"/>
                          </w:rPr>
                          <w:t>: To develop whole project from scrap.</w:t>
                        </w:r>
                      </w:p>
                      <w:p w14:paraId="46740F75" w14:textId="0EAB4389" w:rsidR="006569D5" w:rsidRPr="006569D5" w:rsidRDefault="006569D5" w:rsidP="006569D5">
                        <w:pPr>
                          <w:spacing w:after="0" w:line="240" w:lineRule="auto"/>
                          <w:ind w:left="720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</w:t>
                        </w:r>
                        <w:r w:rsidRPr="00E910EB">
                          <w:rPr>
                            <w:rFonts w:ascii="Arial" w:hAnsi="Arial" w:cs="Arial"/>
                            <w:b/>
                            <w:color w:val="3B3E42"/>
                          </w:rPr>
                          <w:t>Environment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: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="00224A52" w:rsidRPr="00B00110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 xml:space="preserve"> Java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Script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.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br/>
                        </w:r>
                      </w:p>
                      <w:p w14:paraId="6D81E348" w14:textId="77777777" w:rsidR="00E910EB" w:rsidRPr="001D31F9" w:rsidRDefault="00E910EB" w:rsidP="001D31F9">
                        <w:pPr>
                          <w:pStyle w:val="ListParagraph"/>
                          <w:spacing w:after="0" w:line="240" w:lineRule="auto"/>
                          <w:ind w:left="1080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  <w:p w14:paraId="2AF92197" w14:textId="77777777" w:rsidR="00D03876" w:rsidRPr="00D03876" w:rsidRDefault="00D03876" w:rsidP="00D03876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328A6F01" w14:textId="77777777" w:rsidR="008136C2" w:rsidRDefault="008136C2" w:rsidP="008136C2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  <w:p w14:paraId="03D14857" w14:textId="77777777" w:rsidR="00F73CFB" w:rsidRDefault="00F73CFB" w:rsidP="00F73CF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EMR-DOHMH: Health Care Project.</w:t>
                        </w:r>
                      </w:p>
                      <w:p w14:paraId="0ED0F651" w14:textId="2042654F" w:rsidR="00F73CFB" w:rsidRPr="00F73CFB" w:rsidRDefault="00F73CFB" w:rsidP="00F73CFB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F73CFB">
                          <w:rPr>
                            <w:rFonts w:ascii="Arial" w:hAnsi="Arial" w:cs="Arial"/>
                            <w:color w:val="3B3E42"/>
                          </w:rPr>
                          <w:t xml:space="preserve">Working on a health care web project as a </w:t>
                        </w:r>
                        <w:r w:rsidR="00224A52" w:rsidRPr="00F73CFB">
                          <w:rPr>
                            <w:rFonts w:ascii="Arial" w:hAnsi="Arial" w:cs="Arial"/>
                            <w:color w:val="3B3E42"/>
                          </w:rPr>
                          <w:t>front-end</w:t>
                        </w:r>
                        <w:r w:rsidRPr="00F73CFB">
                          <w:rPr>
                            <w:rFonts w:ascii="Arial" w:hAnsi="Arial" w:cs="Arial"/>
                            <w:color w:val="3B3E42"/>
                          </w:rPr>
                          <w:t xml:space="preserve"> UI developer.</w:t>
                        </w:r>
                      </w:p>
                      <w:p w14:paraId="01864A8F" w14:textId="77777777" w:rsidR="00F73CFB" w:rsidRDefault="00F73CFB" w:rsidP="00F73CFB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F73CFB">
                          <w:rPr>
                            <w:rFonts w:ascii="Arial" w:hAnsi="Arial" w:cs="Arial"/>
                            <w:color w:val="3B3E42"/>
                          </w:rPr>
                          <w:t>Responsibility: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Development of website front end</w:t>
                        </w:r>
                        <w:r w:rsidR="005B39A0">
                          <w:rPr>
                            <w:rFonts w:ascii="Arial" w:hAnsi="Arial" w:cs="Arial"/>
                            <w:color w:val="3B3E42"/>
                          </w:rPr>
                          <w:t xml:space="preserve"> Design</w:t>
                        </w:r>
                        <w:r w:rsidR="004F447A">
                          <w:rPr>
                            <w:rFonts w:ascii="Arial" w:hAnsi="Arial" w:cs="Arial"/>
                            <w:color w:val="3B3E42"/>
                          </w:rPr>
                          <w:t xml:space="preserve"> and interacting with the client to gather the requirements and sharing </w:t>
                        </w:r>
                        <w:r w:rsidR="00D503BE">
                          <w:rPr>
                            <w:rFonts w:ascii="Arial" w:hAnsi="Arial" w:cs="Arial"/>
                            <w:color w:val="3B3E42"/>
                          </w:rPr>
                          <w:t>it with development team along with all suggestions.</w:t>
                        </w:r>
                      </w:p>
                      <w:p w14:paraId="17E70E38" w14:textId="7E96761C" w:rsidR="000D3EA1" w:rsidRPr="000D3EA1" w:rsidRDefault="00F73CFB" w:rsidP="007360B5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Environment: 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="00824C5D">
                          <w:rPr>
                            <w:rFonts w:ascii="Arial" w:hAnsi="Arial" w:cs="Arial"/>
                            <w:color w:val="3B3E42"/>
                          </w:rPr>
                          <w:t>Type</w:t>
                        </w:r>
                        <w:r w:rsidR="000D3EA1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674541" w:rsidRPr="00B00110">
                          <w:rPr>
                            <w:rFonts w:ascii="Arial" w:hAnsi="Arial" w:cs="Arial"/>
                            <w:color w:val="3B3E42"/>
                          </w:rPr>
                          <w:t>Script</w:t>
                        </w:r>
                        <w:r w:rsidR="00824C5D">
                          <w:rPr>
                            <w:rFonts w:ascii="Arial" w:hAnsi="Arial" w:cs="Arial"/>
                            <w:color w:val="3B3E42"/>
                          </w:rPr>
                          <w:t>, Angular 5</w:t>
                        </w:r>
                        <w:r w:rsidR="000D3EA1">
                          <w:rPr>
                            <w:rFonts w:ascii="Arial" w:hAnsi="Arial" w:cs="Arial"/>
                            <w:color w:val="3B3E42"/>
                          </w:rPr>
                          <w:t xml:space="preserve"> (using CLI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0D3EA1">
                          <w:t xml:space="preserve"> </w:t>
                        </w:r>
                        <w:proofErr w:type="spellStart"/>
                        <w:r w:rsidR="000D3EA1" w:rsidRPr="000D3EA1">
                          <w:rPr>
                            <w:rFonts w:ascii="Arial" w:hAnsi="Arial" w:cs="Arial"/>
                            <w:color w:val="3B3E42"/>
                          </w:rPr>
                          <w:t>RxJS</w:t>
                        </w:r>
                        <w:proofErr w:type="spellEnd"/>
                        <w:r w:rsidR="000D3EA1" w:rsidRPr="000D3EA1">
                          <w:rPr>
                            <w:rFonts w:ascii="Arial" w:hAnsi="Arial" w:cs="Arial"/>
                            <w:color w:val="3B3E42"/>
                          </w:rPr>
                          <w:t xml:space="preserve"> and Async. Programming</w:t>
                        </w:r>
                        <w:r w:rsidR="000D3EA1">
                          <w:rPr>
                            <w:rFonts w:ascii="Arial" w:hAnsi="Arial" w:cs="Arial"/>
                            <w:color w:val="3B3E42"/>
                          </w:rPr>
                          <w:t xml:space="preserve">, Dependency Injection),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Bootstrap3, Sass/Scss, media queries, Visual Studio 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2015, Json</w:t>
                        </w:r>
                        <w:r w:rsidR="009E0AAA">
                          <w:rPr>
                            <w:rFonts w:ascii="Arial" w:hAnsi="Arial" w:cs="Arial"/>
                            <w:color w:val="3B3E42"/>
                          </w:rPr>
                          <w:t xml:space="preserve"> API</w:t>
                        </w:r>
                        <w:r w:rsidR="0056720B">
                          <w:rPr>
                            <w:rFonts w:ascii="Arial" w:hAnsi="Arial" w:cs="Arial"/>
                            <w:color w:val="3B3E42"/>
                          </w:rPr>
                          <w:t xml:space="preserve"> (Postman for API testing)</w:t>
                        </w:r>
                        <w:r w:rsidR="00BC3C72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</w:p>
                      <w:p w14:paraId="16192BA7" w14:textId="77777777" w:rsidR="000D3EA1" w:rsidRDefault="000D3EA1" w:rsidP="000D3EA1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  <w:p w14:paraId="5EAC5236" w14:textId="77777777" w:rsidR="000D3EA1" w:rsidRDefault="000D3EA1" w:rsidP="000D3EA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Website of </w:t>
                        </w:r>
                        <w:r w:rsidRPr="000D3EA1">
                          <w:rPr>
                            <w:rFonts w:ascii="Arial" w:hAnsi="Arial" w:cs="Arial"/>
                            <w:b/>
                            <w:color w:val="3B3E42"/>
                          </w:rPr>
                          <w:t>New Frontiers in Engineering, Science &amp; Technology</w:t>
                        </w:r>
                        <w:r w:rsidR="00900E4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Conference “NFEST 2019”.</w:t>
                        </w:r>
                      </w:p>
                      <w:p w14:paraId="13DACE14" w14:textId="77777777" w:rsidR="000D3EA1" w:rsidRPr="00B00110" w:rsidRDefault="000D3EA1" w:rsidP="000D3EA1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Responsibility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: Web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Developer and designer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14:paraId="4C209900" w14:textId="66203887" w:rsidR="000D3EA1" w:rsidRDefault="000D3EA1" w:rsidP="000D3EA1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Environment: 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JavaScript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jQuery, Bootstrap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14:paraId="199A76A2" w14:textId="77777777" w:rsidR="00F73CFB" w:rsidRPr="00F73CFB" w:rsidRDefault="00F73CFB" w:rsidP="00F73CFB">
                        <w:pPr>
                          <w:pStyle w:val="ListParagraph"/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55C5F254" w14:textId="77777777" w:rsidR="004C4215" w:rsidRDefault="00FE5FAC" w:rsidP="00D55C0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Website of Me</w:t>
                        </w:r>
                        <w:r w:rsidR="00422272">
                          <w:rPr>
                            <w:rFonts w:ascii="Arial" w:hAnsi="Arial" w:cs="Arial"/>
                            <w:b/>
                            <w:color w:val="3B3E42"/>
                          </w:rPr>
                          <w:t>chanical Conference “iNacomm15”.</w:t>
                        </w:r>
                      </w:p>
                      <w:p w14:paraId="25EE5350" w14:textId="77777777" w:rsidR="00B00110" w:rsidRPr="00B00110" w:rsidRDefault="007047EB" w:rsidP="00D55C09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Responsibility</w:t>
                        </w:r>
                        <w:r w:rsidR="00B00110"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: Web </w:t>
                        </w:r>
                        <w:r w:rsidR="00D503BE">
                          <w:rPr>
                            <w:rFonts w:ascii="Arial" w:hAnsi="Arial" w:cs="Arial"/>
                            <w:color w:val="3B3E42"/>
                          </w:rPr>
                          <w:t>Developer and designer</w:t>
                        </w:r>
                        <w:r w:rsidR="00B00110" w:rsidRPr="00B00110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14:paraId="42FEF2E3" w14:textId="2B506F5F" w:rsidR="00330FB2" w:rsidRDefault="00B00110" w:rsidP="00F73CFB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Environment: HTML</w:t>
                        </w:r>
                        <w:r w:rsidR="00F923C0"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 w:rsidR="00F923C0"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="00674541" w:rsidRPr="00B00110">
                          <w:rPr>
                            <w:rFonts w:ascii="Arial" w:hAnsi="Arial" w:cs="Arial"/>
                            <w:color w:val="3B3E42"/>
                          </w:rPr>
                          <w:t>JavaScript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, jQuery, php, </w:t>
                        </w:r>
                        <w:proofErr w:type="spellStart"/>
                        <w:r w:rsidR="00224A52" w:rsidRPr="00B00110">
                          <w:rPr>
                            <w:rFonts w:ascii="Arial" w:hAnsi="Arial" w:cs="Arial"/>
                            <w:color w:val="3B3E42"/>
                          </w:rPr>
                          <w:t>xampp</w:t>
                        </w:r>
                        <w:proofErr w:type="spellEnd"/>
                        <w:r w:rsidR="00224A52">
                          <w:rPr>
                            <w:rFonts w:ascii="Arial" w:hAnsi="Arial" w:cs="Arial"/>
                            <w:color w:val="3B3E42"/>
                          </w:rPr>
                          <w:t>, MySQL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14:paraId="49B8CB9A" w14:textId="77777777" w:rsidR="00330FB2" w:rsidRDefault="00330FB2" w:rsidP="00F73CFB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5167A451" w14:textId="77777777" w:rsidR="00824C5D" w:rsidRDefault="00824C5D" w:rsidP="00824C5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SPA (Single Page Applications).</w:t>
                        </w:r>
                      </w:p>
                      <w:p w14:paraId="10179B4F" w14:textId="77777777" w:rsidR="00824C5D" w:rsidRPr="006B41E1" w:rsidRDefault="00824C5D" w:rsidP="00824C5D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Responsibility</w:t>
                        </w:r>
                        <w:r w:rsidRPr="006B41E1">
                          <w:rPr>
                            <w:rFonts w:ascii="Arial" w:hAnsi="Arial" w:cs="Arial"/>
                            <w:color w:val="3B3E42"/>
                          </w:rPr>
                          <w:t>: Web application team member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and designing front end with angular implementation</w:t>
                        </w:r>
                        <w:r w:rsidRPr="006B41E1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14:paraId="74ADDE0B" w14:textId="77777777" w:rsidR="00824C5D" w:rsidRDefault="00824C5D" w:rsidP="00824C5D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B41E1">
                          <w:rPr>
                            <w:rFonts w:ascii="Arial" w:hAnsi="Arial" w:cs="Arial"/>
                            <w:color w:val="3B3E42"/>
                          </w:rPr>
                          <w:t>Environment: 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6B41E1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3, </w:t>
                        </w:r>
                        <w:r w:rsidR="00485545">
                          <w:rPr>
                            <w:rFonts w:ascii="Arial" w:hAnsi="Arial" w:cs="Arial"/>
                            <w:color w:val="3B3E42"/>
                          </w:rPr>
                          <w:t>A</w:t>
                        </w:r>
                        <w:r w:rsidRPr="006B41E1">
                          <w:rPr>
                            <w:rFonts w:ascii="Arial" w:hAnsi="Arial" w:cs="Arial"/>
                            <w:color w:val="3B3E42"/>
                          </w:rPr>
                          <w:t>ngular JS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1.6</w:t>
                        </w:r>
                        <w:r w:rsidRPr="006B41E1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="00A5022D">
                          <w:rPr>
                            <w:rFonts w:ascii="Arial" w:hAnsi="Arial" w:cs="Arial"/>
                            <w:color w:val="3B3E42"/>
                          </w:rPr>
                          <w:t>B</w:t>
                        </w:r>
                        <w:r w:rsidRPr="006B41E1">
                          <w:rPr>
                            <w:rFonts w:ascii="Arial" w:hAnsi="Arial" w:cs="Arial"/>
                            <w:color w:val="3B3E42"/>
                          </w:rPr>
                          <w:t xml:space="preserve">ootstrap.   </w:t>
                        </w:r>
                      </w:p>
                      <w:p w14:paraId="4D2C3C9D" w14:textId="77777777" w:rsidR="00824C5D" w:rsidRDefault="00824C5D" w:rsidP="00824C5D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351E2D2D" w14:textId="77777777" w:rsidR="00330FB2" w:rsidRDefault="00330FB2" w:rsidP="00330FB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1857D6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Website of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Law and economics Conference “</w:t>
                        </w:r>
                        <w:r w:rsidRPr="008553C6">
                          <w:rPr>
                            <w:rFonts w:ascii="Arial" w:hAnsi="Arial" w:cs="Arial"/>
                            <w:b/>
                            <w:color w:val="3B3E42"/>
                          </w:rPr>
                          <w:t>ICLE2016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”.</w:t>
                        </w:r>
                      </w:p>
                      <w:p w14:paraId="61B7DE87" w14:textId="4D723152" w:rsidR="00330FB2" w:rsidRPr="00B00110" w:rsidRDefault="00330FB2" w:rsidP="00330FB2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Responsibility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Front end UI/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Web </w:t>
                        </w:r>
                        <w:r w:rsidR="00F32010">
                          <w:rPr>
                            <w:rFonts w:ascii="Arial" w:hAnsi="Arial" w:cs="Arial"/>
                            <w:color w:val="3B3E42"/>
                          </w:rPr>
                          <w:t>Developer.</w:t>
                        </w:r>
                      </w:p>
                      <w:p w14:paraId="65E0D04F" w14:textId="073ED37D" w:rsidR="00F73CFB" w:rsidRPr="009A433A" w:rsidRDefault="00330FB2" w:rsidP="009A433A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Environment: HTML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5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CSS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3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="00674541" w:rsidRPr="00B00110">
                          <w:rPr>
                            <w:rFonts w:ascii="Arial" w:hAnsi="Arial" w:cs="Arial"/>
                            <w:color w:val="3B3E42"/>
                          </w:rPr>
                          <w:t>JavaScript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="00F32010"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jQuery.  </w:t>
                        </w:r>
                      </w:p>
                      <w:p w14:paraId="7CA45CC8" w14:textId="77777777" w:rsidR="00F73CFB" w:rsidRPr="00F73CFB" w:rsidRDefault="00F73CFB" w:rsidP="00F73CFB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  <w:p w14:paraId="48886F0C" w14:textId="77777777" w:rsidR="001857D6" w:rsidRDefault="00343067" w:rsidP="00D55C0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Maintenance of “Office o</w:t>
                        </w:r>
                        <w:r w:rsidR="001857D6" w:rsidRPr="001857D6">
                          <w:rPr>
                            <w:rFonts w:ascii="Arial" w:hAnsi="Arial" w:cs="Arial"/>
                            <w:b/>
                            <w:color w:val="3B3E42"/>
                          </w:rPr>
                          <w:t>f Internat</w:t>
                        </w:r>
                        <w:r w:rsidR="00422272">
                          <w:rPr>
                            <w:rFonts w:ascii="Arial" w:hAnsi="Arial" w:cs="Arial"/>
                            <w:b/>
                            <w:color w:val="3B3E42"/>
                          </w:rPr>
                          <w:t>ional Relationship IIT Kanpur”.</w:t>
                        </w:r>
                      </w:p>
                      <w:p w14:paraId="35190C15" w14:textId="77777777" w:rsidR="00B00110" w:rsidRPr="00B00110" w:rsidRDefault="007047EB" w:rsidP="00D55C09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Responsibility</w:t>
                        </w:r>
                        <w:r w:rsidR="00B00110" w:rsidRPr="00B00110">
                          <w:rPr>
                            <w:rFonts w:ascii="Arial" w:hAnsi="Arial" w:cs="Arial"/>
                            <w:color w:val="3B3E42"/>
                          </w:rPr>
                          <w:t>: Web Maintenance.</w:t>
                        </w:r>
                      </w:p>
                      <w:p w14:paraId="1CF14A9D" w14:textId="77777777" w:rsidR="00D03876" w:rsidRPr="00FC6E12" w:rsidRDefault="00B00110" w:rsidP="00FC6E12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Environment: HTML, CSS, </w:t>
                        </w:r>
                        <w:r w:rsidR="00674541" w:rsidRPr="00B00110">
                          <w:rPr>
                            <w:rFonts w:ascii="Arial" w:hAnsi="Arial" w:cs="Arial"/>
                            <w:color w:val="3B3E42"/>
                          </w:rPr>
                          <w:t>JavaScript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, jQuery, php, Joomla 2.5.9.</w:t>
                        </w:r>
                        <w:r w:rsidR="00D503BE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 w:rsidR="007815E4" w:rsidRPr="007815E4">
                          <w:rPr>
                            <w:rFonts w:ascii="Arial" w:hAnsi="Arial" w:cs="Arial"/>
                            <w:color w:val="3B3E42"/>
                          </w:rPr>
                          <w:t>B</w:t>
                        </w:r>
                        <w:r w:rsidR="00D503BE">
                          <w:rPr>
                            <w:rFonts w:ascii="Arial" w:hAnsi="Arial" w:cs="Arial"/>
                            <w:color w:val="3B3E42"/>
                          </w:rPr>
                          <w:t>ootstrap</w:t>
                        </w:r>
                        <w:r w:rsidR="00F923C0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   </w:t>
                        </w:r>
                      </w:p>
                      <w:p w14:paraId="6FC8195C" w14:textId="77777777" w:rsidR="00D03876" w:rsidRPr="001857D6" w:rsidRDefault="00D03876" w:rsidP="00D55C09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  <w:p w14:paraId="6A81E4B1" w14:textId="77777777" w:rsidR="001857D6" w:rsidRDefault="001857D6" w:rsidP="00D55C0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HTML </w:t>
                        </w:r>
                        <w:r w:rsidR="00D91FA4">
                          <w:rPr>
                            <w:rFonts w:ascii="Arial" w:hAnsi="Arial" w:cs="Arial"/>
                            <w:b/>
                            <w:color w:val="3B3E42"/>
                          </w:rPr>
                          <w:t>e-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Mailers for marketing and publicity.</w:t>
                        </w:r>
                      </w:p>
                      <w:p w14:paraId="142F4753" w14:textId="77777777" w:rsidR="00B00110" w:rsidRPr="00B00110" w:rsidRDefault="007047EB" w:rsidP="00D55C09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Responsibility</w:t>
                        </w:r>
                        <w:r w:rsidR="00B00110" w:rsidRPr="00B00110">
                          <w:rPr>
                            <w:rFonts w:ascii="Arial" w:hAnsi="Arial" w:cs="Arial"/>
                            <w:color w:val="3B3E42"/>
                          </w:rPr>
                          <w:t>: HTML mailers designer</w:t>
                        </w:r>
                        <w:r w:rsidR="006B41E1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14:paraId="74CFF9A4" w14:textId="77777777" w:rsidR="00B00110" w:rsidRPr="00B00110" w:rsidRDefault="00B00110" w:rsidP="00D55C09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 xml:space="preserve">Environment: HTML, CSS.   </w:t>
                        </w:r>
                      </w:p>
                      <w:p w14:paraId="69A8F526" w14:textId="77777777" w:rsidR="00B00110" w:rsidRPr="007B04E0" w:rsidRDefault="00B00110" w:rsidP="00D55C09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  <w:p w14:paraId="11D1944A" w14:textId="77777777" w:rsidR="00081459" w:rsidRDefault="00081459" w:rsidP="00D55C0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Annual </w:t>
                        </w:r>
                        <w:r w:rsidR="004E216D">
                          <w:rPr>
                            <w:rFonts w:ascii="Arial" w:hAnsi="Arial" w:cs="Arial"/>
                            <w:b/>
                            <w:color w:val="3B3E42"/>
                          </w:rPr>
                          <w:t>report “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Grapevine IITK".  </w:t>
                        </w:r>
                      </w:p>
                      <w:p w14:paraId="30329A6C" w14:textId="77777777" w:rsidR="00B00110" w:rsidRPr="00B00110" w:rsidRDefault="007047EB" w:rsidP="00D55C09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Responsibility</w:t>
                        </w:r>
                        <w:r w:rsidR="00B00110" w:rsidRPr="00B00110">
                          <w:rPr>
                            <w:rFonts w:ascii="Arial" w:hAnsi="Arial" w:cs="Arial"/>
                            <w:color w:val="3B3E42"/>
                          </w:rPr>
                          <w:t>: Web page development.</w:t>
                        </w:r>
                      </w:p>
                      <w:p w14:paraId="205AFC46" w14:textId="77777777" w:rsidR="00CB7EA3" w:rsidRDefault="00B00110" w:rsidP="0014060C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Environment: HTML, CSS,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674541">
                          <w:rPr>
                            <w:rFonts w:ascii="Arial" w:hAnsi="Arial" w:cs="Arial"/>
                            <w:color w:val="3B3E42"/>
                          </w:rPr>
                          <w:t>JavaScript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 jQuery</w:t>
                        </w:r>
                        <w:r w:rsidRPr="00B00110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</w:t>
                        </w:r>
                      </w:p>
                      <w:p w14:paraId="5D8CD781" w14:textId="77777777" w:rsidR="00527992" w:rsidRPr="0014060C" w:rsidRDefault="00527992" w:rsidP="0014060C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</w:tbl>
                <w:p w14:paraId="1588FE38" w14:textId="77777777" w:rsidR="00FE5FAC" w:rsidRPr="002D44B0" w:rsidRDefault="00FE5FAC" w:rsidP="0049367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246881A" w14:textId="77777777" w:rsidR="00217056" w:rsidRPr="00D8375E" w:rsidRDefault="00217056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06DFFF93" w14:textId="77777777" w:rsidR="00217056" w:rsidRDefault="00217056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5A5C71BC" w14:textId="77777777" w:rsidR="00FC6E12" w:rsidRDefault="00FC6E12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27841024" w14:textId="77777777" w:rsidR="00FC6E12" w:rsidRDefault="00FC6E12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106BFC90" w14:textId="77777777" w:rsidR="00FC6E12" w:rsidRDefault="00FC6E12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19C4DEBB" w14:textId="77777777" w:rsidR="00FC6E12" w:rsidRPr="00D8375E" w:rsidRDefault="00FC6E12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02"/>
            </w:tblGrid>
            <w:tr w:rsidR="00303915" w:rsidRPr="002D44B0" w14:paraId="3B995C83" w14:textId="77777777" w:rsidTr="00B4655C">
              <w:trPr>
                <w:trHeight w:val="358"/>
              </w:trPr>
              <w:tc>
                <w:tcPr>
                  <w:tcW w:w="0" w:type="auto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0A16B2D" w14:textId="77777777" w:rsidR="00303915" w:rsidRPr="002D44B0" w:rsidRDefault="00285CFC" w:rsidP="0049367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85CFC">
                    <w:rPr>
                      <w:rFonts w:ascii="Arial" w:hAnsi="Arial" w:cs="Arial"/>
                      <w:b/>
                      <w:bCs/>
                      <w:color w:val="3B3E42"/>
                    </w:rPr>
                    <w:t>Managerial Tasks</w:t>
                  </w:r>
                </w:p>
              </w:tc>
            </w:tr>
            <w:tr w:rsidR="00303915" w:rsidRPr="002D44B0" w14:paraId="3C39ADF1" w14:textId="77777777" w:rsidTr="00B4655C">
              <w:trPr>
                <w:trHeight w:val="1134"/>
              </w:trPr>
              <w:tc>
                <w:tcPr>
                  <w:tcW w:w="0" w:type="auto"/>
                  <w:tcBorders>
                    <w:top w:val="double" w:sz="6" w:space="0" w:color="AEBAD5"/>
                    <w:left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086"/>
                  </w:tblGrid>
                  <w:tr w:rsidR="00303915" w:rsidRPr="002D44B0" w14:paraId="7F824BB7" w14:textId="77777777" w:rsidTr="007E08EB">
                    <w:trPr>
                      <w:trHeight w:val="1093"/>
                    </w:trPr>
                    <w:tc>
                      <w:tcPr>
                        <w:tcW w:w="10120" w:type="dxa"/>
                      </w:tcPr>
                      <w:p w14:paraId="057EEC27" w14:textId="77777777" w:rsidR="00303915" w:rsidRDefault="00303915" w:rsidP="0049367C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BC3126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Successively conducted Student Exchange Programs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at</w:t>
                        </w:r>
                        <w:r w:rsidRPr="00BC3126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IIT </w:t>
                        </w:r>
                        <w:r w:rsidR="007F055E" w:rsidRPr="00BC3126">
                          <w:rPr>
                            <w:rFonts w:ascii="Arial" w:hAnsi="Arial" w:cs="Arial"/>
                            <w:b/>
                            <w:color w:val="3B3E42"/>
                          </w:rPr>
                          <w:t>Kanp</w:t>
                        </w:r>
                        <w:r w:rsidR="007F055E">
                          <w:rPr>
                            <w:rFonts w:ascii="Arial" w:hAnsi="Arial" w:cs="Arial"/>
                            <w:b/>
                            <w:color w:val="3B3E42"/>
                          </w:rPr>
                          <w:t>ur.</w:t>
                        </w:r>
                      </w:p>
                      <w:p w14:paraId="7136507C" w14:textId="77777777" w:rsidR="00303915" w:rsidRDefault="007F055E" w:rsidP="0049367C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Provided hospitality</w:t>
                        </w:r>
                        <w:r w:rsidR="00303915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the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foreign students as well as to </w:t>
                        </w:r>
                        <w:r w:rsidR="00303915">
                          <w:rPr>
                            <w:rFonts w:ascii="Arial" w:hAnsi="Arial" w:cs="Arial"/>
                            <w:b/>
                            <w:color w:val="3B3E42"/>
                          </w:rPr>
                          <w:t>all Professors of foreign Universities.</w:t>
                        </w:r>
                      </w:p>
                      <w:p w14:paraId="4BBA875A" w14:textId="77777777" w:rsidR="00303915" w:rsidRDefault="00303915" w:rsidP="0049367C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Organized   events like seminars, lectures</w:t>
                        </w:r>
                        <w:r w:rsidR="000C541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at IIT Kanpur.</w:t>
                        </w:r>
                      </w:p>
                      <w:p w14:paraId="4DE76D86" w14:textId="77777777" w:rsidR="00303915" w:rsidRDefault="005810DF" w:rsidP="0049367C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Organized workshops</w:t>
                        </w:r>
                        <w:r w:rsidR="000C541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 w:rsidR="007F055E">
                          <w:rPr>
                            <w:rFonts w:ascii="Arial" w:hAnsi="Arial" w:cs="Arial"/>
                            <w:b/>
                            <w:color w:val="3B3E42"/>
                          </w:rPr>
                          <w:t>at IIT</w:t>
                        </w:r>
                        <w:r w:rsidR="00303915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Kanpur.</w:t>
                        </w:r>
                      </w:p>
                      <w:p w14:paraId="426181C0" w14:textId="77777777" w:rsidR="00303915" w:rsidRDefault="005810DF" w:rsidP="0049367C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Organized Conferences</w:t>
                        </w:r>
                        <w:r w:rsidR="000C541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 w:rsidR="007F055E">
                          <w:rPr>
                            <w:rFonts w:ascii="Arial" w:hAnsi="Arial" w:cs="Arial"/>
                            <w:b/>
                            <w:color w:val="3B3E42"/>
                          </w:rPr>
                          <w:t>at IIT</w:t>
                        </w:r>
                        <w:r w:rsidR="00303915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Kanpur.</w:t>
                        </w:r>
                      </w:p>
                      <w:p w14:paraId="31BB74F3" w14:textId="77777777" w:rsidR="00527992" w:rsidRPr="00E24ACD" w:rsidRDefault="00527992" w:rsidP="00527992">
                        <w:pPr>
                          <w:pStyle w:val="ListParagraph"/>
                          <w:spacing w:after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</w:tbl>
                <w:p w14:paraId="449FA996" w14:textId="77777777" w:rsidR="00303915" w:rsidRPr="002D44B0" w:rsidRDefault="00303915" w:rsidP="0049367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BD2D736" w14:textId="77777777" w:rsidR="00303915" w:rsidRDefault="00303915" w:rsidP="00BD173D">
            <w:pPr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  <w:p w14:paraId="3296F23C" w14:textId="77777777" w:rsidR="00FC6E12" w:rsidRDefault="00FC6E12" w:rsidP="00BD173D">
            <w:pPr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  <w:p w14:paraId="63D7A370" w14:textId="77777777" w:rsidR="00FC6E12" w:rsidRDefault="00FC6E12" w:rsidP="00BD173D">
            <w:pPr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  <w:p w14:paraId="62A5F001" w14:textId="77777777" w:rsidR="00FC6E12" w:rsidRDefault="00FC6E12" w:rsidP="00BD173D">
            <w:pPr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  <w:p w14:paraId="12F53AEC" w14:textId="77777777" w:rsidR="00FC6E12" w:rsidRDefault="00FC6E12" w:rsidP="00BD173D">
            <w:pPr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  <w:p w14:paraId="64E21A11" w14:textId="77777777" w:rsidR="00B44CBD" w:rsidRPr="00330FB2" w:rsidRDefault="00B44CBD" w:rsidP="00BD173D">
            <w:pPr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  <w:tbl>
            <w:tblPr>
              <w:tblW w:w="10552" w:type="dxa"/>
              <w:tblLook w:val="04C0" w:firstRow="0" w:lastRow="1" w:firstColumn="1" w:lastColumn="0" w:noHBand="0" w:noVBand="1"/>
            </w:tblPr>
            <w:tblGrid>
              <w:gridCol w:w="10316"/>
              <w:gridCol w:w="236"/>
            </w:tblGrid>
            <w:tr w:rsidR="006F5A96" w:rsidRPr="002D44B0" w14:paraId="753DE2EA" w14:textId="77777777" w:rsidTr="00995F29">
              <w:trPr>
                <w:trHeight w:val="267"/>
              </w:trPr>
              <w:tc>
                <w:tcPr>
                  <w:tcW w:w="10316" w:type="dxa"/>
                  <w:shd w:val="clear" w:color="auto" w:fill="EAEDF4"/>
                </w:tcPr>
                <w:p w14:paraId="510EF011" w14:textId="77777777" w:rsidR="006F5A96" w:rsidRPr="002D44B0" w:rsidRDefault="00995F29" w:rsidP="006F5A9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  </w:t>
                  </w:r>
                  <w:r w:rsidR="006F5A96"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  <w:tc>
                <w:tcPr>
                  <w:tcW w:w="236" w:type="dxa"/>
                  <w:shd w:val="clear" w:color="auto" w:fill="EAEDF4"/>
                </w:tcPr>
                <w:p w14:paraId="451C999D" w14:textId="77777777" w:rsidR="006F5A96" w:rsidRPr="002D44B0" w:rsidRDefault="006F5A96" w:rsidP="006F5A9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</w:p>
              </w:tc>
            </w:tr>
            <w:tr w:rsidR="006F5A96" w:rsidRPr="002D44B0" w14:paraId="4E9849E4" w14:textId="77777777" w:rsidTr="00995F29">
              <w:trPr>
                <w:trHeight w:val="2502"/>
              </w:trPr>
              <w:tc>
                <w:tcPr>
                  <w:tcW w:w="10316" w:type="dxa"/>
                </w:tcPr>
                <w:tbl>
                  <w:tblPr>
                    <w:tblW w:w="9951" w:type="dxa"/>
                    <w:tblInd w:w="1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40"/>
                    <w:gridCol w:w="7911"/>
                  </w:tblGrid>
                  <w:tr w:rsidR="006F5A96" w:rsidRPr="002D44B0" w14:paraId="5328BC1B" w14:textId="77777777" w:rsidTr="00FD30A9">
                    <w:trPr>
                      <w:trHeight w:val="992"/>
                    </w:trPr>
                    <w:tc>
                      <w:tcPr>
                        <w:tcW w:w="2040" w:type="dxa"/>
                      </w:tcPr>
                      <w:p w14:paraId="623724C4" w14:textId="77777777" w:rsidR="006F5A96" w:rsidRPr="002D44B0" w:rsidRDefault="006F5A96" w:rsidP="006F5A96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2007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2011</w:t>
                        </w:r>
                      </w:p>
                    </w:tc>
                    <w:tc>
                      <w:tcPr>
                        <w:tcW w:w="7911" w:type="dxa"/>
                      </w:tcPr>
                      <w:p w14:paraId="788A537C" w14:textId="77777777" w:rsidR="006F5A96" w:rsidRPr="00F944D0" w:rsidRDefault="006F5A96" w:rsidP="006F5A96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i/>
                            <w:color w:val="595959" w:themeColor="text1" w:themeTint="A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Bachelor of Technology (July 2011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) - </w:t>
                        </w:r>
                        <w:r w:rsidR="00F944D0" w:rsidRPr="00F944D0">
                          <w:rPr>
                            <w:rFonts w:ascii="Arial" w:hAnsi="Arial" w:cs="Arial"/>
                            <w:i/>
                            <w:color w:val="595959" w:themeColor="text1" w:themeTint="A6"/>
                          </w:rPr>
                          <w:t>Electrical Engineering</w:t>
                        </w:r>
                        <w:r w:rsidRPr="00F944D0">
                          <w:rPr>
                            <w:rFonts w:ascii="Arial" w:hAnsi="Arial" w:cs="Arial"/>
                            <w:i/>
                            <w:color w:val="595959" w:themeColor="text1" w:themeTint="A6"/>
                          </w:rPr>
                          <w:t xml:space="preserve"> With an aggregate of 68.28%.</w:t>
                        </w:r>
                      </w:p>
                      <w:p w14:paraId="6DB1A58B" w14:textId="77777777" w:rsidR="006F5A96" w:rsidRPr="009468C5" w:rsidRDefault="006F5A96" w:rsidP="006F5A96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094BFA">
                          <w:rPr>
                            <w:rFonts w:ascii="Arial" w:hAnsi="Arial" w:cs="Arial"/>
                            <w:b/>
                            <w:color w:val="3B3E42"/>
                          </w:rPr>
                          <w:t>COLLEGE NAME:</w:t>
                        </w:r>
                        <w:r w:rsidR="000C541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 w:rsidRPr="00094BFA">
                          <w:rPr>
                            <w:rFonts w:ascii="Arial" w:hAnsi="Arial" w:cs="Arial"/>
                            <w:color w:val="3B3E42"/>
                          </w:rPr>
                          <w:t xml:space="preserve">Babu </w:t>
                        </w:r>
                        <w:proofErr w:type="spellStart"/>
                        <w:r w:rsidR="00094BFA" w:rsidRPr="00094BFA">
                          <w:rPr>
                            <w:rFonts w:ascii="Arial" w:hAnsi="Arial" w:cs="Arial"/>
                            <w:color w:val="3B3E42"/>
                          </w:rPr>
                          <w:t>Banarasi</w:t>
                        </w:r>
                        <w:proofErr w:type="spellEnd"/>
                        <w:r w:rsidRPr="00094BFA">
                          <w:rPr>
                            <w:rFonts w:ascii="Arial" w:hAnsi="Arial" w:cs="Arial"/>
                            <w:color w:val="3B3E42"/>
                          </w:rPr>
                          <w:t xml:space="preserve"> Das National Institute of Technology &amp; Management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 Lucknow. (U.P)</w:t>
                        </w:r>
                      </w:p>
                    </w:tc>
                  </w:tr>
                  <w:tr w:rsidR="006F5A96" w:rsidRPr="002D44B0" w14:paraId="76E95BCE" w14:textId="77777777" w:rsidTr="00FD30A9">
                    <w:trPr>
                      <w:trHeight w:val="726"/>
                    </w:trPr>
                    <w:tc>
                      <w:tcPr>
                        <w:tcW w:w="2040" w:type="dxa"/>
                      </w:tcPr>
                      <w:p w14:paraId="5CC54654" w14:textId="77777777" w:rsidR="006F5A96" w:rsidRPr="002D44B0" w:rsidRDefault="006F5A96" w:rsidP="006F5A96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2003 to 2004</w:t>
                        </w:r>
                      </w:p>
                    </w:tc>
                    <w:tc>
                      <w:tcPr>
                        <w:tcW w:w="7911" w:type="dxa"/>
                      </w:tcPr>
                      <w:p w14:paraId="1727DB49" w14:textId="77777777" w:rsidR="006F5A96" w:rsidRPr="00746998" w:rsidRDefault="006F5A96" w:rsidP="006F5A96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i/>
                            <w:color w:val="777C8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Intermediate (CBSE)</w:t>
                        </w:r>
                        <w:r w:rsidR="00746998">
                          <w:rPr>
                            <w:rFonts w:ascii="Arial" w:hAnsi="Arial" w:cs="Arial"/>
                            <w:b/>
                            <w:i/>
                            <w:color w:val="777C84"/>
                          </w:rPr>
                          <w:t xml:space="preserve"> </w:t>
                        </w:r>
                        <w:r w:rsidRPr="00B80EFC">
                          <w:rPr>
                            <w:rFonts w:ascii="Arial" w:hAnsi="Arial" w:cs="Arial"/>
                            <w:b/>
                            <w:i/>
                            <w:color w:val="595959" w:themeColor="text1" w:themeTint="A6"/>
                          </w:rPr>
                          <w:t xml:space="preserve">With the Score of 63% </w:t>
                        </w:r>
                      </w:p>
                      <w:p w14:paraId="6F144008" w14:textId="77777777" w:rsidR="006F5A96" w:rsidRPr="002D44B0" w:rsidRDefault="006F5A96" w:rsidP="006F5A96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SCHOOL NAME,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H.A.L </w:t>
                        </w:r>
                        <w:r w:rsidRPr="009468C5">
                          <w:rPr>
                            <w:rFonts w:ascii="Arial" w:hAnsi="Arial" w:cs="Arial"/>
                            <w:b/>
                            <w:color w:val="3B3E42"/>
                          </w:rPr>
                          <w:t>School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Kanpur. (U.P)</w:t>
                        </w:r>
                      </w:p>
                    </w:tc>
                  </w:tr>
                  <w:tr w:rsidR="006F5A96" w:rsidRPr="002D44B0" w14:paraId="149F3290" w14:textId="77777777" w:rsidTr="00FD30A9">
                    <w:trPr>
                      <w:trHeight w:val="650"/>
                    </w:trPr>
                    <w:tc>
                      <w:tcPr>
                        <w:tcW w:w="2040" w:type="dxa"/>
                      </w:tcPr>
                      <w:p w14:paraId="7173D310" w14:textId="77777777" w:rsidR="006F5A96" w:rsidRPr="002D44B0" w:rsidRDefault="006F5A96" w:rsidP="006F5A96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2001 to 2002</w:t>
                        </w:r>
                      </w:p>
                    </w:tc>
                    <w:tc>
                      <w:tcPr>
                        <w:tcW w:w="7911" w:type="dxa"/>
                      </w:tcPr>
                      <w:p w14:paraId="0374F5F1" w14:textId="77777777" w:rsidR="006F5A96" w:rsidRPr="00746998" w:rsidRDefault="006F5A96" w:rsidP="006F5A96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High School (CBSE)</w:t>
                        </w:r>
                        <w:r w:rsidR="00746998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 w:rsidRPr="00B80EFC">
                          <w:rPr>
                            <w:rFonts w:ascii="Arial" w:hAnsi="Arial" w:cs="Arial"/>
                            <w:b/>
                            <w:i/>
                            <w:color w:val="595959" w:themeColor="text1" w:themeTint="A6"/>
                          </w:rPr>
                          <w:t>With the Score of 75%</w:t>
                        </w:r>
                      </w:p>
                      <w:p w14:paraId="390BCC08" w14:textId="77777777" w:rsidR="006F5A96" w:rsidRPr="002D44B0" w:rsidRDefault="006F5A96" w:rsidP="006F5A96">
                        <w:pPr>
                          <w:spacing w:after="4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SCHOOL NAME,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H.A.L </w:t>
                        </w:r>
                        <w:r w:rsidRPr="009468C5">
                          <w:rPr>
                            <w:rFonts w:ascii="Arial" w:hAnsi="Arial" w:cs="Arial"/>
                            <w:b/>
                            <w:color w:val="3B3E42"/>
                          </w:rPr>
                          <w:t>School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Kanpur. (U.P)</w:t>
                        </w:r>
                      </w:p>
                    </w:tc>
                  </w:tr>
                </w:tbl>
                <w:p w14:paraId="3A63881E" w14:textId="77777777" w:rsidR="006F5A96" w:rsidRPr="00746998" w:rsidRDefault="006F5A96" w:rsidP="006F5A9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6"/>
                    </w:rPr>
                  </w:pPr>
                </w:p>
              </w:tc>
              <w:tc>
                <w:tcPr>
                  <w:tcW w:w="236" w:type="dxa"/>
                </w:tcPr>
                <w:p w14:paraId="1769BD85" w14:textId="77777777" w:rsidR="006F5A96" w:rsidRDefault="006F5A96" w:rsidP="006F5A96">
                  <w:pPr>
                    <w:spacing w:before="80" w:after="0" w:line="240" w:lineRule="auto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</w:tc>
            </w:tr>
          </w:tbl>
          <w:p w14:paraId="4357A0F8" w14:textId="77777777" w:rsidR="00B44CBD" w:rsidRDefault="00B44CB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13C72E93" w14:textId="77777777" w:rsidR="00BA048D" w:rsidRDefault="00BA048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5B528721" w14:textId="77777777" w:rsidR="00BA048D" w:rsidRDefault="00BA048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0816F301" w14:textId="77777777" w:rsidR="00BA048D" w:rsidRDefault="00BA048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7375240F" w14:textId="77777777" w:rsidR="00BA048D" w:rsidRDefault="00BA048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6FF54437" w14:textId="77777777" w:rsidR="00BA048D" w:rsidRDefault="00BA048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2F46DA0F" w14:textId="77777777" w:rsidR="00BA048D" w:rsidRDefault="00BA048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4C283077" w14:textId="77777777" w:rsidR="00BA048D" w:rsidRDefault="00BA048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3CD815DB" w14:textId="77777777" w:rsidR="00BA048D" w:rsidRDefault="00BA048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48CB371E" w14:textId="77777777" w:rsidR="00B44CBD" w:rsidRPr="00330FB2" w:rsidRDefault="00B44CBD" w:rsidP="00BD173D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tbl>
            <w:tblPr>
              <w:tblW w:w="1034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44"/>
            </w:tblGrid>
            <w:tr w:rsidR="00BD173D" w:rsidRPr="002D44B0" w14:paraId="3CD75E03" w14:textId="77777777" w:rsidTr="005D27BE">
              <w:trPr>
                <w:trHeight w:val="296"/>
              </w:trPr>
              <w:tc>
                <w:tcPr>
                  <w:tcW w:w="1034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70E5B75" w14:textId="77777777" w:rsidR="00BD173D" w:rsidRPr="002D44B0" w:rsidRDefault="00BD173D" w:rsidP="00CE2BE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Summer Training</w:t>
                  </w:r>
                </w:p>
              </w:tc>
            </w:tr>
            <w:tr w:rsidR="00BD173D" w:rsidRPr="002D44B0" w14:paraId="71CA5B76" w14:textId="77777777" w:rsidTr="005D27BE">
              <w:trPr>
                <w:trHeight w:val="722"/>
              </w:trPr>
              <w:tc>
                <w:tcPr>
                  <w:tcW w:w="1034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35"/>
                    <w:gridCol w:w="5036"/>
                  </w:tblGrid>
                  <w:tr w:rsidR="00BD173D" w:rsidRPr="002D44B0" w14:paraId="0F8E5E02" w14:textId="77777777" w:rsidTr="005D27BE">
                    <w:trPr>
                      <w:trHeight w:val="104"/>
                    </w:trPr>
                    <w:tc>
                      <w:tcPr>
                        <w:tcW w:w="5035" w:type="dxa"/>
                      </w:tcPr>
                      <w:p w14:paraId="2D3E7002" w14:textId="77777777" w:rsidR="00BD173D" w:rsidRPr="002D44B0" w:rsidRDefault="00446CEE" w:rsidP="00E24ACD">
                        <w:pPr>
                          <w:spacing w:before="80" w:after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   </w:t>
                        </w:r>
                        <w:proofErr w:type="spellStart"/>
                        <w:r w:rsidR="00BD173D">
                          <w:rPr>
                            <w:rFonts w:ascii="Arial" w:hAnsi="Arial" w:cs="Arial"/>
                            <w:b/>
                            <w:color w:val="3B3E42"/>
                          </w:rPr>
                          <w:t>Panki</w:t>
                        </w:r>
                        <w:proofErr w:type="spellEnd"/>
                        <w:r w:rsidR="00BD173D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Thermal Power </w:t>
                        </w:r>
                        <w:r w:rsidR="00D71AD4">
                          <w:rPr>
                            <w:rFonts w:ascii="Arial" w:hAnsi="Arial" w:cs="Arial"/>
                            <w:b/>
                            <w:color w:val="3B3E42"/>
                          </w:rPr>
                          <w:t>Plant,</w:t>
                        </w:r>
                        <w:r w:rsidR="00BD173D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Kanpur (U.P).</w:t>
                        </w:r>
                      </w:p>
                    </w:tc>
                    <w:tc>
                      <w:tcPr>
                        <w:tcW w:w="5036" w:type="dxa"/>
                      </w:tcPr>
                      <w:p w14:paraId="4F5BCB2D" w14:textId="77777777" w:rsidR="00BD173D" w:rsidRPr="002D44B0" w:rsidRDefault="00BD173D" w:rsidP="00E24AC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Period</w:t>
                        </w:r>
                      </w:p>
                    </w:tc>
                  </w:tr>
                  <w:tr w:rsidR="00BD173D" w:rsidRPr="002D44B0" w14:paraId="52CD159C" w14:textId="77777777" w:rsidTr="005D27BE">
                    <w:trPr>
                      <w:trHeight w:val="403"/>
                    </w:trPr>
                    <w:tc>
                      <w:tcPr>
                        <w:tcW w:w="10071" w:type="dxa"/>
                        <w:gridSpan w:val="2"/>
                      </w:tcPr>
                      <w:p w14:paraId="63B93257" w14:textId="77777777" w:rsidR="00BD173D" w:rsidRPr="002D44B0" w:rsidRDefault="00BD173D" w:rsidP="00E24AC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Learned the production of electrical power generation.              </w:t>
                        </w:r>
                        <w:r w:rsidRPr="00E24ACA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June to July, 20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10</w:t>
                        </w:r>
                        <w:r w:rsidR="007D5BB4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 w:rsidR="002E506F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(During</w:t>
                        </w:r>
                        <w:r w:rsidR="00E20A19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proofErr w:type="spellStart"/>
                        <w:r w:rsidR="00E20A19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B.Tech</w:t>
                        </w:r>
                        <w:proofErr w:type="spellEnd"/>
                        <w:r w:rsidR="00E20A19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)</w:t>
                        </w:r>
                      </w:p>
                    </w:tc>
                  </w:tr>
                </w:tbl>
                <w:p w14:paraId="20C2F1FE" w14:textId="77777777" w:rsidR="00BD173D" w:rsidRPr="002D44B0" w:rsidRDefault="00BD173D" w:rsidP="00CE2BE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B23B4ED" w14:textId="77777777" w:rsidR="00BD173D" w:rsidRPr="002D44B0" w:rsidRDefault="00BD173D" w:rsidP="00CE2B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14:paraId="4E2DBDD8" w14:textId="77777777" w:rsidTr="00527992">
        <w:trPr>
          <w:trHeight w:val="4230"/>
        </w:trPr>
        <w:tc>
          <w:tcPr>
            <w:tcW w:w="10754" w:type="dxa"/>
            <w:gridSpan w:val="2"/>
          </w:tcPr>
          <w:p w14:paraId="041A7C4C" w14:textId="77777777" w:rsidR="00B44CBD" w:rsidRDefault="00B44CBD" w:rsidP="002D44B0">
            <w:pPr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14:paraId="071F12FB" w14:textId="77777777" w:rsidR="00527992" w:rsidRDefault="00527992" w:rsidP="002D44B0">
            <w:pPr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14:paraId="12279DE5" w14:textId="77777777" w:rsidR="00BE6BA1" w:rsidRDefault="00BE6BA1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14E12679" w14:textId="77777777" w:rsidR="00844E14" w:rsidRDefault="00844E14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1C8D9FFD" w14:textId="77777777" w:rsidR="00527992" w:rsidRDefault="00527992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003F70F3" w14:textId="77777777" w:rsidR="00527992" w:rsidRDefault="00527992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1CDCCB0F" w14:textId="77777777" w:rsidR="00527992" w:rsidRPr="00330FB2" w:rsidRDefault="00527992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02"/>
            </w:tblGrid>
            <w:tr w:rsidR="004F5B38" w:rsidRPr="002D44B0" w14:paraId="4931C0BB" w14:textId="77777777" w:rsidTr="00CE2BE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D66BB71" w14:textId="77777777" w:rsidR="004F5B38" w:rsidRPr="002D44B0" w:rsidRDefault="004F5B38" w:rsidP="00CE2BE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Achievements</w:t>
                  </w:r>
                </w:p>
              </w:tc>
            </w:tr>
            <w:tr w:rsidR="004F5B38" w:rsidRPr="00DA6CBF" w14:paraId="61E8EAFA" w14:textId="77777777" w:rsidTr="00620C8B">
              <w:trPr>
                <w:trHeight w:val="45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14BBA83E" w14:textId="77777777" w:rsidR="004F5B38" w:rsidRPr="002E5657" w:rsidRDefault="004F5B38" w:rsidP="00E24ACD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ind w:left="92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Qualify </w:t>
                  </w:r>
                  <w:r w:rsidRPr="002D15A8">
                    <w:rPr>
                      <w:rFonts w:ascii="Arial" w:hAnsi="Arial" w:cs="Arial"/>
                      <w:b/>
                    </w:rPr>
                    <w:t>GATE-2011 ENTRANCE TEST</w:t>
                  </w:r>
                </w:p>
                <w:p w14:paraId="7E3211FC" w14:textId="4EFD97B4" w:rsidR="002E5657" w:rsidRPr="00DA6CBF" w:rsidRDefault="00815DED" w:rsidP="00E24ACD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ind w:left="927"/>
                    <w:rPr>
                      <w:rFonts w:ascii="Arial" w:hAnsi="Arial" w:cs="Arial"/>
                    </w:rPr>
                  </w:pPr>
                  <w:r w:rsidRPr="002E5657">
                    <w:rPr>
                      <w:rFonts w:ascii="Arial" w:hAnsi="Arial" w:cs="Arial"/>
                    </w:rPr>
                    <w:t>Qualify</w:t>
                  </w:r>
                  <w:r w:rsidR="002E5657" w:rsidRPr="002E5657">
                    <w:rPr>
                      <w:rFonts w:ascii="Arial" w:hAnsi="Arial" w:cs="Arial"/>
                    </w:rPr>
                    <w:t xml:space="preserve"> the</w:t>
                  </w:r>
                  <w:r w:rsidR="002E5657">
                    <w:rPr>
                      <w:rFonts w:ascii="Arial" w:hAnsi="Arial" w:cs="Arial"/>
                      <w:b/>
                    </w:rPr>
                    <w:t xml:space="preserve"> written exam of TCS in the pool </w:t>
                  </w:r>
                  <w:r w:rsidR="00920997">
                    <w:rPr>
                      <w:rFonts w:ascii="Arial" w:hAnsi="Arial" w:cs="Arial"/>
                      <w:b/>
                    </w:rPr>
                    <w:t>recruitment. (</w:t>
                  </w:r>
                  <w:r w:rsidR="006B0C44">
                    <w:rPr>
                      <w:rFonts w:ascii="Arial" w:hAnsi="Arial" w:cs="Arial"/>
                      <w:b/>
                    </w:rPr>
                    <w:t>2011)</w:t>
                  </w:r>
                </w:p>
              </w:tc>
            </w:tr>
          </w:tbl>
          <w:p w14:paraId="3F8B7188" w14:textId="77777777" w:rsidR="00844E14" w:rsidRDefault="00844E14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638F39C8" w14:textId="77777777" w:rsidR="00844E14" w:rsidRDefault="00844E14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08A8A386" w14:textId="77777777" w:rsidR="00527992" w:rsidRDefault="00527992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4895F471" w14:textId="77777777" w:rsidR="00527992" w:rsidRPr="00917810" w:rsidRDefault="00527992" w:rsidP="002D44B0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02"/>
            </w:tblGrid>
            <w:tr w:rsidR="00CA4EDD" w:rsidRPr="002D44B0" w14:paraId="1E7D44EB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BCF65B3" w14:textId="77777777"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CA4EDD" w:rsidRPr="002D44B0" w14:paraId="356D325E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06"/>
                    <w:gridCol w:w="8070"/>
                  </w:tblGrid>
                  <w:tr w:rsidR="00606CB9" w:rsidRPr="002D44B0" w14:paraId="5BAB2D6A" w14:textId="77777777" w:rsidTr="00E54B3B">
                    <w:tc>
                      <w:tcPr>
                        <w:tcW w:w="242" w:type="dxa"/>
                      </w:tcPr>
                      <w:p w14:paraId="46C9AA63" w14:textId="77777777" w:rsidR="00606CB9" w:rsidRPr="002D44B0" w:rsidRDefault="00E24ACA" w:rsidP="004B35E2">
                        <w:pPr>
                          <w:spacing w:before="80" w:after="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Inter</w:t>
                        </w:r>
                        <w:r w:rsidR="00606CB9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</w:t>
                        </w:r>
                        <w:r w:rsidR="00606CB9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t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419A6897" w14:textId="77777777" w:rsidR="00606CB9" w:rsidRPr="002D44B0" w:rsidRDefault="00F435E6" w:rsidP="00E24ACD">
                        <w:pPr>
                          <w:spacing w:before="80" w:after="0"/>
                          <w:ind w:left="-2731" w:right="-755" w:firstLine="2731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Explore Things around me (electronic items).</w:t>
                        </w:r>
                      </w:p>
                    </w:tc>
                  </w:tr>
                  <w:tr w:rsidR="00606CB9" w:rsidRPr="002D44B0" w14:paraId="14AD9F7E" w14:textId="77777777" w:rsidTr="00E54B3B">
                    <w:tc>
                      <w:tcPr>
                        <w:tcW w:w="242" w:type="dxa"/>
                      </w:tcPr>
                      <w:p w14:paraId="50FA1D10" w14:textId="77777777" w:rsidR="00606CB9" w:rsidRPr="002D44B0" w:rsidRDefault="00E24ACA" w:rsidP="00E24ACD">
                        <w:pPr>
                          <w:spacing w:after="80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Activities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2639DBAF" w14:textId="77777777" w:rsidR="00606CB9" w:rsidRPr="002D44B0" w:rsidRDefault="00E24ACA" w:rsidP="00E24ACD">
                        <w:pPr>
                          <w:spacing w:after="40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</w:t>
                        </w:r>
                        <w:r w:rsidR="00FC2C34">
                          <w:rPr>
                            <w:rFonts w:ascii="Arial" w:hAnsi="Arial" w:cs="Arial"/>
                            <w:color w:val="3B3E42"/>
                          </w:rPr>
                          <w:t>able Tennis, Strategy based Computer Games</w:t>
                        </w:r>
                        <w:r w:rsidR="00D6012D">
                          <w:rPr>
                            <w:rFonts w:ascii="Arial" w:hAnsi="Arial" w:cs="Arial"/>
                            <w:color w:val="3B3E42"/>
                          </w:rPr>
                          <w:t xml:space="preserve">. </w:t>
                        </w:r>
                      </w:p>
                    </w:tc>
                  </w:tr>
                </w:tbl>
                <w:p w14:paraId="63CC7339" w14:textId="77777777"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3931FFC3" w14:textId="77777777" w:rsidR="008D653C" w:rsidRPr="00527992" w:rsidRDefault="008D653C" w:rsidP="002D44B0">
            <w:pPr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  <w:tr w:rsidR="008B2A9A" w:rsidRPr="002D44B0" w14:paraId="7A83B8AD" w14:textId="77777777" w:rsidTr="00527992">
        <w:trPr>
          <w:trHeight w:val="1440"/>
        </w:trPr>
        <w:tc>
          <w:tcPr>
            <w:tcW w:w="10754" w:type="dxa"/>
            <w:gridSpan w:val="2"/>
          </w:tcPr>
          <w:p w14:paraId="4BD8F7C9" w14:textId="77777777" w:rsidR="008B2A9A" w:rsidRPr="00CC6093" w:rsidRDefault="008B2A9A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02"/>
            </w:tblGrid>
            <w:tr w:rsidR="008B2A9A" w:rsidRPr="002D44B0" w14:paraId="60E9DE19" w14:textId="77777777" w:rsidTr="00C44A39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DA6BE92" w14:textId="77777777" w:rsidR="008B2A9A" w:rsidRPr="002D44B0" w:rsidRDefault="008B2A9A" w:rsidP="00C44A3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Languages</w:t>
                  </w:r>
                </w:p>
              </w:tc>
            </w:tr>
            <w:tr w:rsidR="008B2A9A" w:rsidRPr="002D44B0" w14:paraId="770B9BF2" w14:textId="77777777" w:rsidTr="00C44A39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6FA56FA" w14:textId="77777777" w:rsidR="00C9169C" w:rsidRPr="00C9169C" w:rsidRDefault="00C9169C">
                  <w:pPr>
                    <w:rPr>
                      <w:sz w:val="2"/>
                    </w:rPr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693"/>
                    <w:gridCol w:w="3491"/>
                    <w:gridCol w:w="3902"/>
                  </w:tblGrid>
                  <w:tr w:rsidR="008B2A9A" w:rsidRPr="00504C88" w14:paraId="4303DEE0" w14:textId="77777777" w:rsidTr="00C44A39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14:paraId="4CE76BE4" w14:textId="77777777" w:rsidR="00E24ACD" w:rsidRPr="00E24ACD" w:rsidRDefault="008B2A9A" w:rsidP="00E24AC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E24ACD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Hindi</w:t>
                        </w:r>
                        <w:r w:rsidR="00233BBF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 w:rsidRPr="00E24ACD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(native)</w:t>
                        </w:r>
                      </w:p>
                      <w:p w14:paraId="6522F712" w14:textId="77777777" w:rsidR="00E24ACD" w:rsidRPr="00E24ACD" w:rsidRDefault="00E24ACD" w:rsidP="00E24AC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E24ACD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English</w:t>
                        </w:r>
                      </w:p>
                    </w:tc>
                    <w:tc>
                      <w:tcPr>
                        <w:tcW w:w="3544" w:type="dxa"/>
                      </w:tcPr>
                      <w:p w14:paraId="096D674D" w14:textId="77777777" w:rsidR="008B2A9A" w:rsidRDefault="008B2A9A" w:rsidP="00E24A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  <w:p w14:paraId="4520AED1" w14:textId="77777777" w:rsidR="00E24ACD" w:rsidRPr="00504C88" w:rsidRDefault="00E24ACD" w:rsidP="00E24A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  <w:tc>
                      <w:tcPr>
                        <w:tcW w:w="3961" w:type="dxa"/>
                      </w:tcPr>
                      <w:p w14:paraId="11DF6A76" w14:textId="77777777" w:rsidR="008B2A9A" w:rsidRPr="00504C88" w:rsidRDefault="008B2A9A" w:rsidP="00C44A3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</w:tr>
                </w:tbl>
                <w:p w14:paraId="0689FF16" w14:textId="77777777" w:rsidR="008B2A9A" w:rsidRPr="002D44B0" w:rsidRDefault="008B2A9A" w:rsidP="00C44A3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36A9285" w14:textId="77777777" w:rsidR="008B2A9A" w:rsidRPr="002D44B0" w:rsidRDefault="008B2A9A" w:rsidP="00C44A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78AA" w:rsidRPr="002D44B0" w14:paraId="72E39A73" w14:textId="77777777" w:rsidTr="00330FB2">
        <w:trPr>
          <w:trHeight w:val="837"/>
        </w:trPr>
        <w:tc>
          <w:tcPr>
            <w:tcW w:w="10754" w:type="dxa"/>
            <w:gridSpan w:val="2"/>
          </w:tcPr>
          <w:p w14:paraId="2A50C62D" w14:textId="77777777" w:rsidR="006A78AA" w:rsidRDefault="006A78AA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02"/>
            </w:tblGrid>
            <w:tr w:rsidR="006A78AA" w:rsidRPr="002D44B0" w14:paraId="6C92D12E" w14:textId="77777777" w:rsidTr="00142871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7CF739A" w14:textId="77777777" w:rsidR="006A78AA" w:rsidRPr="002D44B0" w:rsidRDefault="00E578F4" w:rsidP="006A78A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6A78AA" w:rsidRPr="002D44B0" w14:paraId="06755190" w14:textId="77777777" w:rsidTr="0014287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328"/>
                    <w:gridCol w:w="1527"/>
                  </w:tblGrid>
                  <w:tr w:rsidR="00AD5E25" w:rsidRPr="00504C88" w14:paraId="0C0517AB" w14:textId="77777777" w:rsidTr="006B0C44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14:paraId="576FC3D3" w14:textId="77777777" w:rsidR="006B0C44" w:rsidRPr="00015A75" w:rsidRDefault="006B0C44" w:rsidP="006B0C4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u w:val="single"/>
                            <w:lang w:val="fr-FR" w:eastAsia="ja-JP" w:bidi="ar-S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fr-FR" w:eastAsia="ja-JP" w:bidi="ar-SA"/>
                          </w:rPr>
                          <w:t xml:space="preserve">    </w:t>
                        </w:r>
                        <w:r w:rsidRPr="00015A75">
                          <w:rPr>
                            <w:rFonts w:ascii="Arial" w:hAnsi="Arial" w:cs="Arial"/>
                            <w:b/>
                            <w:color w:val="3B3E42"/>
                            <w:u w:val="single"/>
                            <w:lang w:val="fr-FR" w:eastAsia="ja-JP" w:bidi="ar-SA"/>
                          </w:rPr>
                          <w:t xml:space="preserve">Permanent </w:t>
                        </w:r>
                        <w:proofErr w:type="spellStart"/>
                        <w:r w:rsidRPr="00015A75">
                          <w:rPr>
                            <w:rFonts w:ascii="Arial" w:hAnsi="Arial" w:cs="Arial"/>
                            <w:b/>
                            <w:color w:val="3B3E42"/>
                            <w:u w:val="single"/>
                            <w:lang w:val="fr-FR" w:eastAsia="ja-JP" w:bidi="ar-SA"/>
                          </w:rPr>
                          <w:t>Address</w:t>
                        </w:r>
                        <w:proofErr w:type="spellEnd"/>
                        <w:r w:rsidRPr="00015A75">
                          <w:rPr>
                            <w:rFonts w:ascii="Arial" w:hAnsi="Arial" w:cs="Arial"/>
                            <w:b/>
                            <w:color w:val="3B3E42"/>
                            <w:u w:val="single"/>
                            <w:lang w:val="fr-FR" w:eastAsia="ja-JP" w:bidi="ar-SA"/>
                          </w:rPr>
                          <w:t xml:space="preserve"> </w:t>
                        </w:r>
                      </w:p>
                      <w:p w14:paraId="75B86811" w14:textId="77777777" w:rsidR="006B0C44" w:rsidRDefault="006B0C44" w:rsidP="006B0C4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  <w:t xml:space="preserve"> </w:t>
                        </w:r>
                        <w:r w:rsidR="0061060D"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  <w:t xml:space="preserve">10-Rampuram, </w:t>
                        </w:r>
                      </w:p>
                      <w:p w14:paraId="3E7D3C07" w14:textId="77777777" w:rsidR="006B0C44" w:rsidRDefault="0061060D" w:rsidP="006B0C4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  <w:t xml:space="preserve">Shyam Nagar, </w:t>
                        </w:r>
                      </w:p>
                      <w:p w14:paraId="6574A917" w14:textId="77777777" w:rsidR="006B0C44" w:rsidRDefault="0061060D" w:rsidP="006B0C4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  <w:t>Kanpur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  <w:t>,</w:t>
                        </w:r>
                      </w:p>
                      <w:p w14:paraId="4787BB4F" w14:textId="77777777" w:rsidR="006B0C44" w:rsidRDefault="0061060D" w:rsidP="006B0C4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  <w:t>Uttar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  <w:t xml:space="preserve"> Pradesh, </w:t>
                        </w:r>
                      </w:p>
                      <w:p w14:paraId="3D29AB61" w14:textId="77777777" w:rsidR="00AD5E25" w:rsidRDefault="0061060D" w:rsidP="006B0C4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fr-FR" w:eastAsia="ja-JP" w:bidi="ar-SA"/>
                          </w:rPr>
                          <w:t>India</w:t>
                        </w:r>
                      </w:p>
                      <w:p w14:paraId="02A06E60" w14:textId="77777777" w:rsidR="006B0C44" w:rsidRPr="00504C88" w:rsidRDefault="006B0C44" w:rsidP="006B0C4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 w14:paraId="5FB70CF3" w14:textId="77777777" w:rsidR="00AD5E25" w:rsidRDefault="00AD5E25" w:rsidP="006B0C4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  <w:p w14:paraId="0C78A957" w14:textId="77777777" w:rsidR="006B0C44" w:rsidRPr="00504C88" w:rsidRDefault="006B0C44" w:rsidP="006B0C4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</w:tr>
                </w:tbl>
                <w:p w14:paraId="3A69C347" w14:textId="77777777" w:rsidR="006A78AA" w:rsidRPr="002D44B0" w:rsidRDefault="006A78AA" w:rsidP="006A78A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DC6C1D3" w14:textId="77777777" w:rsidR="006A78AA" w:rsidRDefault="006A78AA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2D06A48E" w14:textId="77777777" w:rsidR="006A78AA" w:rsidRPr="00CC6093" w:rsidRDefault="006A78AA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6A78AA" w:rsidRPr="002D44B0" w14:paraId="30B964F5" w14:textId="77777777" w:rsidTr="00C44A39">
        <w:trPr>
          <w:trHeight w:val="495"/>
        </w:trPr>
        <w:tc>
          <w:tcPr>
            <w:tcW w:w="10754" w:type="dxa"/>
            <w:gridSpan w:val="2"/>
          </w:tcPr>
          <w:p w14:paraId="20A916D4" w14:textId="77777777" w:rsidR="006A78AA" w:rsidRDefault="006A78AA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11DD8FF8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7BE8E579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30B83EA1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27478114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7D2FA6E4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382E8E9A" w14:textId="04C66C1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4B2D67D3" w14:textId="77777777" w:rsidR="005361CB" w:rsidRDefault="005361CB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6D218881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7A322EEE" w14:textId="1B071762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723F5965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03556384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7DD7811D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4F811E49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2773C4E4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1F5527A9" w14:textId="77777777" w:rsidR="00AB06F8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  <w:p w14:paraId="20DF4727" w14:textId="77777777" w:rsidR="00AB06F8" w:rsidRPr="00CC6093" w:rsidRDefault="00AB06F8" w:rsidP="00C44A3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8B2A9A" w:rsidRPr="002D44B0" w14:paraId="620442E3" w14:textId="77777777" w:rsidTr="002B2A9D">
        <w:trPr>
          <w:trHeight w:val="135"/>
        </w:trPr>
        <w:tc>
          <w:tcPr>
            <w:tcW w:w="10754" w:type="dxa"/>
            <w:gridSpan w:val="2"/>
          </w:tcPr>
          <w:p w14:paraId="5362D0E9" w14:textId="6EF937CA" w:rsidR="00330FB2" w:rsidRDefault="00E53106" w:rsidP="00310A0F">
            <w:pPr>
              <w:spacing w:after="0" w:line="240" w:lineRule="auto"/>
              <w:rPr>
                <w:rFonts w:ascii="Arial" w:hAnsi="Arial" w:cs="Arial"/>
              </w:rPr>
            </w:pPr>
            <w:r w:rsidRPr="00C1105A">
              <w:rPr>
                <w:rFonts w:ascii="Arial" w:hAnsi="Arial" w:cs="Arial"/>
                <w:b/>
              </w:rPr>
              <w:t>DATE:</w:t>
            </w:r>
            <w:r w:rsidR="00E353EB">
              <w:rPr>
                <w:rFonts w:ascii="Arial" w:hAnsi="Arial" w:cs="Arial"/>
              </w:rPr>
              <w:t xml:space="preserve"> </w:t>
            </w:r>
            <w:r w:rsidR="007E497F">
              <w:rPr>
                <w:rFonts w:ascii="Arial" w:hAnsi="Arial" w:cs="Arial"/>
              </w:rPr>
              <w:t>31</w:t>
            </w:r>
            <w:r w:rsidR="00712928">
              <w:rPr>
                <w:rFonts w:ascii="Arial" w:hAnsi="Arial" w:cs="Arial"/>
              </w:rPr>
              <w:t>/</w:t>
            </w:r>
            <w:r w:rsidR="000D06FA">
              <w:rPr>
                <w:rFonts w:ascii="Arial" w:hAnsi="Arial" w:cs="Arial"/>
              </w:rPr>
              <w:t>1</w:t>
            </w:r>
            <w:r w:rsidR="008B48A2">
              <w:rPr>
                <w:rFonts w:ascii="Arial" w:hAnsi="Arial" w:cs="Arial"/>
              </w:rPr>
              <w:t>2</w:t>
            </w:r>
            <w:r w:rsidR="00F0407E">
              <w:rPr>
                <w:rFonts w:ascii="Arial" w:hAnsi="Arial" w:cs="Arial"/>
              </w:rPr>
              <w:t>/</w:t>
            </w:r>
            <w:r w:rsidR="00FC49B7">
              <w:rPr>
                <w:rFonts w:ascii="Arial" w:hAnsi="Arial" w:cs="Arial"/>
              </w:rPr>
              <w:t>20</w:t>
            </w:r>
            <w:r w:rsidR="00C11E68">
              <w:rPr>
                <w:rFonts w:ascii="Arial" w:hAnsi="Arial" w:cs="Arial"/>
              </w:rPr>
              <w:t>20</w:t>
            </w:r>
            <w:r w:rsidR="00DF74F7">
              <w:rPr>
                <w:rFonts w:ascii="Arial" w:hAnsi="Arial" w:cs="Arial"/>
              </w:rPr>
              <w:t xml:space="preserve"> </w:t>
            </w:r>
            <w:r w:rsidR="00397E2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</w:t>
            </w:r>
            <w:r w:rsidR="00DF74F7">
              <w:rPr>
                <w:rFonts w:ascii="Arial" w:hAnsi="Arial" w:cs="Arial"/>
              </w:rPr>
              <w:t>(</w:t>
            </w:r>
            <w:r w:rsidR="00E445FB">
              <w:rPr>
                <w:rFonts w:ascii="Arial" w:hAnsi="Arial" w:cs="Arial"/>
              </w:rPr>
              <w:t xml:space="preserve"> </w:t>
            </w:r>
            <w:r w:rsidR="008B2A9A">
              <w:rPr>
                <w:rFonts w:ascii="Arial" w:hAnsi="Arial" w:cs="Arial"/>
              </w:rPr>
              <w:t>NIKHIL GUPTA</w:t>
            </w:r>
            <w:r w:rsidR="00E445FB">
              <w:rPr>
                <w:rFonts w:ascii="Arial" w:hAnsi="Arial" w:cs="Arial"/>
              </w:rPr>
              <w:t xml:space="preserve"> </w:t>
            </w:r>
            <w:r w:rsidR="008B2A9A">
              <w:rPr>
                <w:rFonts w:ascii="Arial" w:hAnsi="Arial" w:cs="Arial"/>
              </w:rPr>
              <w:t>)</w:t>
            </w:r>
          </w:p>
          <w:p w14:paraId="10F5668B" w14:textId="77777777" w:rsidR="00085547" w:rsidRPr="002B2A9D" w:rsidRDefault="00085547" w:rsidP="00310A0F">
            <w:pPr>
              <w:spacing w:after="0" w:line="240" w:lineRule="auto"/>
              <w:rPr>
                <w:rFonts w:ascii="Arial" w:hAnsi="Arial" w:cs="Arial"/>
              </w:rPr>
            </w:pPr>
            <w:r w:rsidRPr="00C1105A">
              <w:rPr>
                <w:rFonts w:ascii="Arial" w:hAnsi="Arial" w:cs="Arial"/>
                <w:b/>
              </w:rPr>
              <w:t>P</w:t>
            </w:r>
            <w:r w:rsidR="004F3EA1" w:rsidRPr="00C1105A">
              <w:rPr>
                <w:rFonts w:ascii="Arial" w:hAnsi="Arial" w:cs="Arial"/>
                <w:b/>
              </w:rPr>
              <w:t>LACE</w:t>
            </w:r>
            <w:r w:rsidRPr="00C1105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BA048D">
              <w:rPr>
                <w:rFonts w:ascii="Arial" w:hAnsi="Arial" w:cs="Arial"/>
              </w:rPr>
              <w:t>Gurgaon</w:t>
            </w:r>
          </w:p>
          <w:p w14:paraId="316BAB8D" w14:textId="77777777" w:rsidR="008B2A9A" w:rsidRPr="009E3469" w:rsidRDefault="008B2A9A" w:rsidP="00310A0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0AA11DE3" w14:textId="77777777" w:rsidR="008B2A9A" w:rsidRPr="009E3469" w:rsidRDefault="008B2A9A" w:rsidP="00310A0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2A9A" w:rsidRPr="002D44B0" w14:paraId="4B133841" w14:textId="77777777" w:rsidTr="00BD173D">
        <w:tc>
          <w:tcPr>
            <w:tcW w:w="10754" w:type="dxa"/>
            <w:gridSpan w:val="2"/>
          </w:tcPr>
          <w:p w14:paraId="5886EBDC" w14:textId="77777777" w:rsidR="008B2A9A" w:rsidRPr="007E70AC" w:rsidRDefault="008B2A9A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2A9A" w:rsidRPr="002D44B0" w14:paraId="36E42A0C" w14:textId="77777777" w:rsidTr="00BD173D">
        <w:tc>
          <w:tcPr>
            <w:tcW w:w="10754" w:type="dxa"/>
            <w:gridSpan w:val="2"/>
          </w:tcPr>
          <w:p w14:paraId="3B61ED94" w14:textId="77777777" w:rsidR="008B2A9A" w:rsidRPr="009E3469" w:rsidRDefault="008B2A9A" w:rsidP="000B7EC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2A9A" w:rsidRPr="007E70AC" w14:paraId="7C51B3CB" w14:textId="77777777" w:rsidTr="00BD173D">
        <w:tc>
          <w:tcPr>
            <w:tcW w:w="10754" w:type="dxa"/>
            <w:gridSpan w:val="2"/>
          </w:tcPr>
          <w:p w14:paraId="6A2DDBAF" w14:textId="77777777" w:rsidR="008B2A9A" w:rsidRPr="007E70AC" w:rsidRDefault="008B2A9A" w:rsidP="000B7EC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36EA95C" w14:textId="0CB05EE8" w:rsidR="00A60330" w:rsidRPr="005361CB" w:rsidRDefault="00A60330" w:rsidP="005361CB">
      <w:pPr>
        <w:tabs>
          <w:tab w:val="left" w:pos="2143"/>
        </w:tabs>
        <w:rPr>
          <w:rFonts w:ascii="Arial" w:hAnsi="Arial" w:cs="Arial"/>
        </w:rPr>
      </w:pPr>
    </w:p>
    <w:sectPr w:rsidR="00A60330" w:rsidRPr="005361CB" w:rsidSect="00D55C09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D12E6" w14:textId="77777777" w:rsidR="00C413AA" w:rsidRDefault="00C413AA" w:rsidP="00C01724">
      <w:pPr>
        <w:spacing w:before="0" w:after="0" w:line="240" w:lineRule="auto"/>
      </w:pPr>
      <w:r>
        <w:separator/>
      </w:r>
    </w:p>
  </w:endnote>
  <w:endnote w:type="continuationSeparator" w:id="0">
    <w:p w14:paraId="7CE45F39" w14:textId="77777777" w:rsidR="00C413AA" w:rsidRDefault="00C413AA" w:rsidP="00C017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38F36" w14:textId="77777777" w:rsidR="00C413AA" w:rsidRDefault="00C413AA" w:rsidP="00C01724">
      <w:pPr>
        <w:spacing w:before="0" w:after="0" w:line="240" w:lineRule="auto"/>
      </w:pPr>
      <w:r>
        <w:separator/>
      </w:r>
    </w:p>
  </w:footnote>
  <w:footnote w:type="continuationSeparator" w:id="0">
    <w:p w14:paraId="5BEA40BE" w14:textId="77777777" w:rsidR="00C413AA" w:rsidRDefault="00C413AA" w:rsidP="00C017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4085"/>
    <w:multiLevelType w:val="hybridMultilevel"/>
    <w:tmpl w:val="EFEA6312"/>
    <w:lvl w:ilvl="0" w:tplc="4009000D">
      <w:start w:val="1"/>
      <w:numFmt w:val="bullet"/>
      <w:lvlText w:val=""/>
      <w:lvlJc w:val="left"/>
      <w:pPr>
        <w:ind w:left="6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59F"/>
    <w:multiLevelType w:val="hybridMultilevel"/>
    <w:tmpl w:val="694A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B22F4"/>
    <w:multiLevelType w:val="hybridMultilevel"/>
    <w:tmpl w:val="06FC3C84"/>
    <w:lvl w:ilvl="0" w:tplc="C890EE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43770"/>
    <w:multiLevelType w:val="hybridMultilevel"/>
    <w:tmpl w:val="E7AEC4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1054B"/>
    <w:multiLevelType w:val="hybridMultilevel"/>
    <w:tmpl w:val="9A94BD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55CB"/>
    <w:multiLevelType w:val="hybridMultilevel"/>
    <w:tmpl w:val="2638B0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97"/>
    <w:rsid w:val="0000382B"/>
    <w:rsid w:val="000142A7"/>
    <w:rsid w:val="00015A75"/>
    <w:rsid w:val="00015C3B"/>
    <w:rsid w:val="00016991"/>
    <w:rsid w:val="00017665"/>
    <w:rsid w:val="00026B8E"/>
    <w:rsid w:val="00030679"/>
    <w:rsid w:val="00035DD9"/>
    <w:rsid w:val="000374DC"/>
    <w:rsid w:val="00044551"/>
    <w:rsid w:val="00051B52"/>
    <w:rsid w:val="00054883"/>
    <w:rsid w:val="000579FB"/>
    <w:rsid w:val="00060889"/>
    <w:rsid w:val="00062AD3"/>
    <w:rsid w:val="000656BD"/>
    <w:rsid w:val="00066593"/>
    <w:rsid w:val="00067CC1"/>
    <w:rsid w:val="000706CB"/>
    <w:rsid w:val="0007365F"/>
    <w:rsid w:val="00075E4E"/>
    <w:rsid w:val="00081459"/>
    <w:rsid w:val="00081EA3"/>
    <w:rsid w:val="00082BAF"/>
    <w:rsid w:val="00083491"/>
    <w:rsid w:val="00085547"/>
    <w:rsid w:val="00094BFA"/>
    <w:rsid w:val="00097CF8"/>
    <w:rsid w:val="000A4DCE"/>
    <w:rsid w:val="000A587C"/>
    <w:rsid w:val="000B385F"/>
    <w:rsid w:val="000B48DA"/>
    <w:rsid w:val="000C07A8"/>
    <w:rsid w:val="000C1032"/>
    <w:rsid w:val="000C1570"/>
    <w:rsid w:val="000C5419"/>
    <w:rsid w:val="000D06FA"/>
    <w:rsid w:val="000D08BC"/>
    <w:rsid w:val="000D2C64"/>
    <w:rsid w:val="000D3EA1"/>
    <w:rsid w:val="000E060B"/>
    <w:rsid w:val="000E196C"/>
    <w:rsid w:val="000E1A2F"/>
    <w:rsid w:val="000E3AF5"/>
    <w:rsid w:val="000E7011"/>
    <w:rsid w:val="000E70C7"/>
    <w:rsid w:val="000F0536"/>
    <w:rsid w:val="000F210E"/>
    <w:rsid w:val="000F459F"/>
    <w:rsid w:val="000F59ED"/>
    <w:rsid w:val="0010186F"/>
    <w:rsid w:val="0010328D"/>
    <w:rsid w:val="00105640"/>
    <w:rsid w:val="00106C25"/>
    <w:rsid w:val="00110208"/>
    <w:rsid w:val="00116BFC"/>
    <w:rsid w:val="001211DC"/>
    <w:rsid w:val="00130370"/>
    <w:rsid w:val="00130CD5"/>
    <w:rsid w:val="00131810"/>
    <w:rsid w:val="00132DB7"/>
    <w:rsid w:val="00135809"/>
    <w:rsid w:val="0014060C"/>
    <w:rsid w:val="00140793"/>
    <w:rsid w:val="001449CD"/>
    <w:rsid w:val="00144B75"/>
    <w:rsid w:val="00146272"/>
    <w:rsid w:val="0015294B"/>
    <w:rsid w:val="00153169"/>
    <w:rsid w:val="00154BB1"/>
    <w:rsid w:val="0015634E"/>
    <w:rsid w:val="00157E72"/>
    <w:rsid w:val="00162A5D"/>
    <w:rsid w:val="00165BE0"/>
    <w:rsid w:val="00174452"/>
    <w:rsid w:val="001752AC"/>
    <w:rsid w:val="00177F1B"/>
    <w:rsid w:val="001857D6"/>
    <w:rsid w:val="00185BB2"/>
    <w:rsid w:val="00187D33"/>
    <w:rsid w:val="00194BF5"/>
    <w:rsid w:val="00197D71"/>
    <w:rsid w:val="001A12FD"/>
    <w:rsid w:val="001A3DB8"/>
    <w:rsid w:val="001A76BE"/>
    <w:rsid w:val="001B0FCF"/>
    <w:rsid w:val="001B19E3"/>
    <w:rsid w:val="001B48D2"/>
    <w:rsid w:val="001B743D"/>
    <w:rsid w:val="001C19CE"/>
    <w:rsid w:val="001C2E28"/>
    <w:rsid w:val="001C2F7D"/>
    <w:rsid w:val="001C4715"/>
    <w:rsid w:val="001C49B7"/>
    <w:rsid w:val="001C7E7F"/>
    <w:rsid w:val="001D31F9"/>
    <w:rsid w:val="001D653E"/>
    <w:rsid w:val="001D7B7C"/>
    <w:rsid w:val="001E6FA9"/>
    <w:rsid w:val="001E7443"/>
    <w:rsid w:val="001F303C"/>
    <w:rsid w:val="001F5952"/>
    <w:rsid w:val="001F6272"/>
    <w:rsid w:val="001F7583"/>
    <w:rsid w:val="001F7E0B"/>
    <w:rsid w:val="00200397"/>
    <w:rsid w:val="00201CA6"/>
    <w:rsid w:val="00203C59"/>
    <w:rsid w:val="002045A5"/>
    <w:rsid w:val="00205641"/>
    <w:rsid w:val="00207B3B"/>
    <w:rsid w:val="0021027E"/>
    <w:rsid w:val="00211C8D"/>
    <w:rsid w:val="0021209E"/>
    <w:rsid w:val="0021523B"/>
    <w:rsid w:val="00215B45"/>
    <w:rsid w:val="00216226"/>
    <w:rsid w:val="00216283"/>
    <w:rsid w:val="00217056"/>
    <w:rsid w:val="00220279"/>
    <w:rsid w:val="00220A77"/>
    <w:rsid w:val="00221EC4"/>
    <w:rsid w:val="00223494"/>
    <w:rsid w:val="00223B3A"/>
    <w:rsid w:val="002241AD"/>
    <w:rsid w:val="00224740"/>
    <w:rsid w:val="00224A52"/>
    <w:rsid w:val="00230FBD"/>
    <w:rsid w:val="00233BBF"/>
    <w:rsid w:val="00233D50"/>
    <w:rsid w:val="0024516C"/>
    <w:rsid w:val="00253578"/>
    <w:rsid w:val="0025710F"/>
    <w:rsid w:val="00260A93"/>
    <w:rsid w:val="00266FEF"/>
    <w:rsid w:val="00267507"/>
    <w:rsid w:val="00267850"/>
    <w:rsid w:val="00267904"/>
    <w:rsid w:val="00274919"/>
    <w:rsid w:val="0027554B"/>
    <w:rsid w:val="00277DB0"/>
    <w:rsid w:val="00285CFC"/>
    <w:rsid w:val="00286B7C"/>
    <w:rsid w:val="00295280"/>
    <w:rsid w:val="002A2CC8"/>
    <w:rsid w:val="002A5E2A"/>
    <w:rsid w:val="002A6E43"/>
    <w:rsid w:val="002B1312"/>
    <w:rsid w:val="002B2A9D"/>
    <w:rsid w:val="002B61B7"/>
    <w:rsid w:val="002B6997"/>
    <w:rsid w:val="002C0433"/>
    <w:rsid w:val="002C68DD"/>
    <w:rsid w:val="002C7DB0"/>
    <w:rsid w:val="002D0ADF"/>
    <w:rsid w:val="002D15A8"/>
    <w:rsid w:val="002D44B0"/>
    <w:rsid w:val="002E4221"/>
    <w:rsid w:val="002E506F"/>
    <w:rsid w:val="002E5657"/>
    <w:rsid w:val="002E6456"/>
    <w:rsid w:val="002E6F28"/>
    <w:rsid w:val="003015AA"/>
    <w:rsid w:val="00301CBB"/>
    <w:rsid w:val="00303915"/>
    <w:rsid w:val="00313495"/>
    <w:rsid w:val="00315076"/>
    <w:rsid w:val="003268A7"/>
    <w:rsid w:val="003303B1"/>
    <w:rsid w:val="00330FB2"/>
    <w:rsid w:val="0033222C"/>
    <w:rsid w:val="00334AED"/>
    <w:rsid w:val="00340766"/>
    <w:rsid w:val="00343067"/>
    <w:rsid w:val="00347431"/>
    <w:rsid w:val="00351632"/>
    <w:rsid w:val="00352F00"/>
    <w:rsid w:val="00353167"/>
    <w:rsid w:val="00357124"/>
    <w:rsid w:val="003576A9"/>
    <w:rsid w:val="00372087"/>
    <w:rsid w:val="00386CA9"/>
    <w:rsid w:val="003908D8"/>
    <w:rsid w:val="00393890"/>
    <w:rsid w:val="00397E21"/>
    <w:rsid w:val="003A1B0E"/>
    <w:rsid w:val="003A1F1B"/>
    <w:rsid w:val="003A3DD5"/>
    <w:rsid w:val="003A50C5"/>
    <w:rsid w:val="003A5B3B"/>
    <w:rsid w:val="003B0B54"/>
    <w:rsid w:val="003C28A8"/>
    <w:rsid w:val="003C4766"/>
    <w:rsid w:val="003D1720"/>
    <w:rsid w:val="003D56D7"/>
    <w:rsid w:val="003E1794"/>
    <w:rsid w:val="003F105D"/>
    <w:rsid w:val="003F6E07"/>
    <w:rsid w:val="004020AC"/>
    <w:rsid w:val="00405E3D"/>
    <w:rsid w:val="004138D9"/>
    <w:rsid w:val="004162D2"/>
    <w:rsid w:val="00422272"/>
    <w:rsid w:val="004269D5"/>
    <w:rsid w:val="00426F80"/>
    <w:rsid w:val="00427C20"/>
    <w:rsid w:val="00433365"/>
    <w:rsid w:val="0043354E"/>
    <w:rsid w:val="00440B13"/>
    <w:rsid w:val="0044184F"/>
    <w:rsid w:val="00446CEE"/>
    <w:rsid w:val="00447466"/>
    <w:rsid w:val="00450DA4"/>
    <w:rsid w:val="00456D5C"/>
    <w:rsid w:val="004574BE"/>
    <w:rsid w:val="004613A1"/>
    <w:rsid w:val="00464368"/>
    <w:rsid w:val="0047162F"/>
    <w:rsid w:val="00474CFD"/>
    <w:rsid w:val="0048222E"/>
    <w:rsid w:val="00485545"/>
    <w:rsid w:val="004856A2"/>
    <w:rsid w:val="004865A3"/>
    <w:rsid w:val="004B35E2"/>
    <w:rsid w:val="004B3EC8"/>
    <w:rsid w:val="004B7594"/>
    <w:rsid w:val="004C1916"/>
    <w:rsid w:val="004C2D76"/>
    <w:rsid w:val="004C4215"/>
    <w:rsid w:val="004C4FAA"/>
    <w:rsid w:val="004D38DB"/>
    <w:rsid w:val="004D5786"/>
    <w:rsid w:val="004D5C3A"/>
    <w:rsid w:val="004E216D"/>
    <w:rsid w:val="004F28A2"/>
    <w:rsid w:val="004F3CBA"/>
    <w:rsid w:val="004F3EA1"/>
    <w:rsid w:val="004F447A"/>
    <w:rsid w:val="004F5B38"/>
    <w:rsid w:val="004F73CF"/>
    <w:rsid w:val="00504C88"/>
    <w:rsid w:val="00505586"/>
    <w:rsid w:val="00510AA2"/>
    <w:rsid w:val="00512643"/>
    <w:rsid w:val="0052008A"/>
    <w:rsid w:val="00520988"/>
    <w:rsid w:val="00523370"/>
    <w:rsid w:val="00527992"/>
    <w:rsid w:val="00532A60"/>
    <w:rsid w:val="00532D43"/>
    <w:rsid w:val="005361CB"/>
    <w:rsid w:val="00540451"/>
    <w:rsid w:val="00552800"/>
    <w:rsid w:val="00555BAF"/>
    <w:rsid w:val="00562696"/>
    <w:rsid w:val="00566003"/>
    <w:rsid w:val="0056720B"/>
    <w:rsid w:val="00576F3A"/>
    <w:rsid w:val="005810DF"/>
    <w:rsid w:val="00581795"/>
    <w:rsid w:val="005818E6"/>
    <w:rsid w:val="00584EC6"/>
    <w:rsid w:val="0059191F"/>
    <w:rsid w:val="0059223F"/>
    <w:rsid w:val="00592803"/>
    <w:rsid w:val="00593696"/>
    <w:rsid w:val="0059461F"/>
    <w:rsid w:val="005A00FC"/>
    <w:rsid w:val="005A3AC0"/>
    <w:rsid w:val="005B0192"/>
    <w:rsid w:val="005B2DBE"/>
    <w:rsid w:val="005B39A0"/>
    <w:rsid w:val="005B5F55"/>
    <w:rsid w:val="005D27BE"/>
    <w:rsid w:val="005E002B"/>
    <w:rsid w:val="005E10F4"/>
    <w:rsid w:val="005E2B06"/>
    <w:rsid w:val="005F1B0A"/>
    <w:rsid w:val="005F5087"/>
    <w:rsid w:val="005F59F1"/>
    <w:rsid w:val="005F5CEF"/>
    <w:rsid w:val="00600291"/>
    <w:rsid w:val="006023BB"/>
    <w:rsid w:val="00603E42"/>
    <w:rsid w:val="00605243"/>
    <w:rsid w:val="006056AC"/>
    <w:rsid w:val="006068F3"/>
    <w:rsid w:val="00606CB9"/>
    <w:rsid w:val="0061054D"/>
    <w:rsid w:val="0061060D"/>
    <w:rsid w:val="006112E7"/>
    <w:rsid w:val="00612D19"/>
    <w:rsid w:val="00613EB4"/>
    <w:rsid w:val="0061607C"/>
    <w:rsid w:val="00620C8B"/>
    <w:rsid w:val="006221C0"/>
    <w:rsid w:val="0062476A"/>
    <w:rsid w:val="0063192F"/>
    <w:rsid w:val="00635996"/>
    <w:rsid w:val="0063771E"/>
    <w:rsid w:val="00641208"/>
    <w:rsid w:val="00642167"/>
    <w:rsid w:val="00646A35"/>
    <w:rsid w:val="00653140"/>
    <w:rsid w:val="0065324D"/>
    <w:rsid w:val="006569D5"/>
    <w:rsid w:val="00656AAA"/>
    <w:rsid w:val="00660D29"/>
    <w:rsid w:val="00666312"/>
    <w:rsid w:val="00671423"/>
    <w:rsid w:val="00671ADE"/>
    <w:rsid w:val="0067236C"/>
    <w:rsid w:val="006739DF"/>
    <w:rsid w:val="00674541"/>
    <w:rsid w:val="00674D25"/>
    <w:rsid w:val="00681338"/>
    <w:rsid w:val="00681E40"/>
    <w:rsid w:val="0068528C"/>
    <w:rsid w:val="006944BA"/>
    <w:rsid w:val="00694E29"/>
    <w:rsid w:val="006A50D9"/>
    <w:rsid w:val="006A5423"/>
    <w:rsid w:val="006A5D8F"/>
    <w:rsid w:val="006A78AA"/>
    <w:rsid w:val="006B0C44"/>
    <w:rsid w:val="006B0F3D"/>
    <w:rsid w:val="006B1972"/>
    <w:rsid w:val="006B41E1"/>
    <w:rsid w:val="006B5E2F"/>
    <w:rsid w:val="006C405A"/>
    <w:rsid w:val="006C584A"/>
    <w:rsid w:val="006D268F"/>
    <w:rsid w:val="006D3150"/>
    <w:rsid w:val="006D5515"/>
    <w:rsid w:val="006E1DB8"/>
    <w:rsid w:val="006E5165"/>
    <w:rsid w:val="006E6A73"/>
    <w:rsid w:val="006E7140"/>
    <w:rsid w:val="006F1267"/>
    <w:rsid w:val="006F1D64"/>
    <w:rsid w:val="006F28C6"/>
    <w:rsid w:val="006F29F0"/>
    <w:rsid w:val="006F48F1"/>
    <w:rsid w:val="006F5A96"/>
    <w:rsid w:val="006F72BF"/>
    <w:rsid w:val="007013FC"/>
    <w:rsid w:val="00701A36"/>
    <w:rsid w:val="00702477"/>
    <w:rsid w:val="007047EB"/>
    <w:rsid w:val="007070C2"/>
    <w:rsid w:val="007106AA"/>
    <w:rsid w:val="007112EC"/>
    <w:rsid w:val="00712928"/>
    <w:rsid w:val="00717628"/>
    <w:rsid w:val="00722884"/>
    <w:rsid w:val="00730A1A"/>
    <w:rsid w:val="00731FC7"/>
    <w:rsid w:val="00734342"/>
    <w:rsid w:val="00734922"/>
    <w:rsid w:val="007354F4"/>
    <w:rsid w:val="007360B5"/>
    <w:rsid w:val="0074132B"/>
    <w:rsid w:val="00741625"/>
    <w:rsid w:val="007419A5"/>
    <w:rsid w:val="00745653"/>
    <w:rsid w:val="00746998"/>
    <w:rsid w:val="007500C3"/>
    <w:rsid w:val="00756145"/>
    <w:rsid w:val="00757167"/>
    <w:rsid w:val="007614E3"/>
    <w:rsid w:val="00763242"/>
    <w:rsid w:val="007668FF"/>
    <w:rsid w:val="00766931"/>
    <w:rsid w:val="00775519"/>
    <w:rsid w:val="00775CE4"/>
    <w:rsid w:val="00775FF5"/>
    <w:rsid w:val="00777888"/>
    <w:rsid w:val="007815E4"/>
    <w:rsid w:val="00781821"/>
    <w:rsid w:val="007820EA"/>
    <w:rsid w:val="007828E5"/>
    <w:rsid w:val="00782AFE"/>
    <w:rsid w:val="0078654C"/>
    <w:rsid w:val="00794513"/>
    <w:rsid w:val="007966FE"/>
    <w:rsid w:val="00797ADE"/>
    <w:rsid w:val="007A6715"/>
    <w:rsid w:val="007A7AC2"/>
    <w:rsid w:val="007B04E0"/>
    <w:rsid w:val="007B378A"/>
    <w:rsid w:val="007B3EEC"/>
    <w:rsid w:val="007C1E91"/>
    <w:rsid w:val="007C576C"/>
    <w:rsid w:val="007C5C58"/>
    <w:rsid w:val="007D0458"/>
    <w:rsid w:val="007D5BB4"/>
    <w:rsid w:val="007D75A5"/>
    <w:rsid w:val="007E08EB"/>
    <w:rsid w:val="007E497F"/>
    <w:rsid w:val="007E70AC"/>
    <w:rsid w:val="007E7727"/>
    <w:rsid w:val="007F055E"/>
    <w:rsid w:val="007F6670"/>
    <w:rsid w:val="007F7C73"/>
    <w:rsid w:val="00800B29"/>
    <w:rsid w:val="00810CE0"/>
    <w:rsid w:val="00812189"/>
    <w:rsid w:val="008136C2"/>
    <w:rsid w:val="00815DED"/>
    <w:rsid w:val="00820A2F"/>
    <w:rsid w:val="00824C5D"/>
    <w:rsid w:val="00825733"/>
    <w:rsid w:val="00826A64"/>
    <w:rsid w:val="008312AB"/>
    <w:rsid w:val="00831F7A"/>
    <w:rsid w:val="00834921"/>
    <w:rsid w:val="0084009E"/>
    <w:rsid w:val="00843CC4"/>
    <w:rsid w:val="00844E14"/>
    <w:rsid w:val="00846526"/>
    <w:rsid w:val="00847FE3"/>
    <w:rsid w:val="00853BF8"/>
    <w:rsid w:val="008553C6"/>
    <w:rsid w:val="008630C6"/>
    <w:rsid w:val="00864960"/>
    <w:rsid w:val="00865017"/>
    <w:rsid w:val="0086703D"/>
    <w:rsid w:val="0087265E"/>
    <w:rsid w:val="00875C8F"/>
    <w:rsid w:val="008774BB"/>
    <w:rsid w:val="00877F62"/>
    <w:rsid w:val="00881406"/>
    <w:rsid w:val="00895AE2"/>
    <w:rsid w:val="008A3059"/>
    <w:rsid w:val="008A46CD"/>
    <w:rsid w:val="008A5DA0"/>
    <w:rsid w:val="008B10E9"/>
    <w:rsid w:val="008B1D6F"/>
    <w:rsid w:val="008B2A9A"/>
    <w:rsid w:val="008B3756"/>
    <w:rsid w:val="008B3882"/>
    <w:rsid w:val="008B48A2"/>
    <w:rsid w:val="008B5FD4"/>
    <w:rsid w:val="008C2A45"/>
    <w:rsid w:val="008C37A3"/>
    <w:rsid w:val="008C7CCE"/>
    <w:rsid w:val="008D0489"/>
    <w:rsid w:val="008D0EE2"/>
    <w:rsid w:val="008D30DB"/>
    <w:rsid w:val="008D35E4"/>
    <w:rsid w:val="008D3743"/>
    <w:rsid w:val="008D38AD"/>
    <w:rsid w:val="008D51D0"/>
    <w:rsid w:val="008D653C"/>
    <w:rsid w:val="008D6AFC"/>
    <w:rsid w:val="008E39B4"/>
    <w:rsid w:val="008E4697"/>
    <w:rsid w:val="008E5198"/>
    <w:rsid w:val="008F092C"/>
    <w:rsid w:val="008F1B4C"/>
    <w:rsid w:val="009007C7"/>
    <w:rsid w:val="00900E49"/>
    <w:rsid w:val="00906143"/>
    <w:rsid w:val="0091106D"/>
    <w:rsid w:val="00911A81"/>
    <w:rsid w:val="0091491E"/>
    <w:rsid w:val="00914EC1"/>
    <w:rsid w:val="00917810"/>
    <w:rsid w:val="00920997"/>
    <w:rsid w:val="009209AA"/>
    <w:rsid w:val="009256FC"/>
    <w:rsid w:val="0092594E"/>
    <w:rsid w:val="00934514"/>
    <w:rsid w:val="00934E9A"/>
    <w:rsid w:val="00934F36"/>
    <w:rsid w:val="00935E97"/>
    <w:rsid w:val="00942136"/>
    <w:rsid w:val="00944349"/>
    <w:rsid w:val="009466E3"/>
    <w:rsid w:val="009468C5"/>
    <w:rsid w:val="00950E71"/>
    <w:rsid w:val="0095308C"/>
    <w:rsid w:val="00961046"/>
    <w:rsid w:val="0096206A"/>
    <w:rsid w:val="0096598E"/>
    <w:rsid w:val="00970306"/>
    <w:rsid w:val="009827E8"/>
    <w:rsid w:val="00986D21"/>
    <w:rsid w:val="00990FEB"/>
    <w:rsid w:val="00992D6A"/>
    <w:rsid w:val="00995F29"/>
    <w:rsid w:val="009A0AD9"/>
    <w:rsid w:val="009A1094"/>
    <w:rsid w:val="009A2152"/>
    <w:rsid w:val="009A433A"/>
    <w:rsid w:val="009B24F7"/>
    <w:rsid w:val="009B328C"/>
    <w:rsid w:val="009C1234"/>
    <w:rsid w:val="009C2A05"/>
    <w:rsid w:val="009C2ADD"/>
    <w:rsid w:val="009C35D0"/>
    <w:rsid w:val="009C5B64"/>
    <w:rsid w:val="009D7854"/>
    <w:rsid w:val="009E0AAA"/>
    <w:rsid w:val="009E2AB5"/>
    <w:rsid w:val="009E3469"/>
    <w:rsid w:val="009E4A0A"/>
    <w:rsid w:val="009E4E7C"/>
    <w:rsid w:val="009E503E"/>
    <w:rsid w:val="009E62CF"/>
    <w:rsid w:val="009E679A"/>
    <w:rsid w:val="009F05CE"/>
    <w:rsid w:val="009F278D"/>
    <w:rsid w:val="009F2958"/>
    <w:rsid w:val="009F44F0"/>
    <w:rsid w:val="009F6EE2"/>
    <w:rsid w:val="009F79C8"/>
    <w:rsid w:val="00A03542"/>
    <w:rsid w:val="00A04226"/>
    <w:rsid w:val="00A04813"/>
    <w:rsid w:val="00A17C97"/>
    <w:rsid w:val="00A20516"/>
    <w:rsid w:val="00A32CEB"/>
    <w:rsid w:val="00A34C4E"/>
    <w:rsid w:val="00A41C7F"/>
    <w:rsid w:val="00A44E52"/>
    <w:rsid w:val="00A5022D"/>
    <w:rsid w:val="00A51106"/>
    <w:rsid w:val="00A5249C"/>
    <w:rsid w:val="00A53AE9"/>
    <w:rsid w:val="00A548B5"/>
    <w:rsid w:val="00A57512"/>
    <w:rsid w:val="00A6005C"/>
    <w:rsid w:val="00A60330"/>
    <w:rsid w:val="00A60625"/>
    <w:rsid w:val="00A60715"/>
    <w:rsid w:val="00A61887"/>
    <w:rsid w:val="00A61DB8"/>
    <w:rsid w:val="00A62B94"/>
    <w:rsid w:val="00A648C5"/>
    <w:rsid w:val="00A65A2B"/>
    <w:rsid w:val="00A66B35"/>
    <w:rsid w:val="00A66C8F"/>
    <w:rsid w:val="00A71EC3"/>
    <w:rsid w:val="00A73253"/>
    <w:rsid w:val="00A84098"/>
    <w:rsid w:val="00A94979"/>
    <w:rsid w:val="00A94DBD"/>
    <w:rsid w:val="00AA3A90"/>
    <w:rsid w:val="00AA3E82"/>
    <w:rsid w:val="00AB06F8"/>
    <w:rsid w:val="00AB1B4D"/>
    <w:rsid w:val="00AB4DCC"/>
    <w:rsid w:val="00AC40B7"/>
    <w:rsid w:val="00AD09D3"/>
    <w:rsid w:val="00AD2AEB"/>
    <w:rsid w:val="00AD38A3"/>
    <w:rsid w:val="00AD4461"/>
    <w:rsid w:val="00AD5E25"/>
    <w:rsid w:val="00AE099B"/>
    <w:rsid w:val="00AE1560"/>
    <w:rsid w:val="00AE2A18"/>
    <w:rsid w:val="00AE30FE"/>
    <w:rsid w:val="00AE6C74"/>
    <w:rsid w:val="00AF05F2"/>
    <w:rsid w:val="00AF7B78"/>
    <w:rsid w:val="00AF7EE2"/>
    <w:rsid w:val="00B00110"/>
    <w:rsid w:val="00B13000"/>
    <w:rsid w:val="00B146A3"/>
    <w:rsid w:val="00B15F07"/>
    <w:rsid w:val="00B2665D"/>
    <w:rsid w:val="00B27C46"/>
    <w:rsid w:val="00B30BCB"/>
    <w:rsid w:val="00B34E7A"/>
    <w:rsid w:val="00B44CBD"/>
    <w:rsid w:val="00B4655C"/>
    <w:rsid w:val="00B508D4"/>
    <w:rsid w:val="00B5606D"/>
    <w:rsid w:val="00B7358F"/>
    <w:rsid w:val="00B76EE8"/>
    <w:rsid w:val="00B80EFC"/>
    <w:rsid w:val="00B81508"/>
    <w:rsid w:val="00B819BB"/>
    <w:rsid w:val="00B85856"/>
    <w:rsid w:val="00B86033"/>
    <w:rsid w:val="00B86F88"/>
    <w:rsid w:val="00B870C5"/>
    <w:rsid w:val="00B9480B"/>
    <w:rsid w:val="00B97916"/>
    <w:rsid w:val="00BA048D"/>
    <w:rsid w:val="00BB17F5"/>
    <w:rsid w:val="00BB584D"/>
    <w:rsid w:val="00BB7E0A"/>
    <w:rsid w:val="00BC05F9"/>
    <w:rsid w:val="00BC133F"/>
    <w:rsid w:val="00BC1694"/>
    <w:rsid w:val="00BC2184"/>
    <w:rsid w:val="00BC3126"/>
    <w:rsid w:val="00BC3C72"/>
    <w:rsid w:val="00BC438B"/>
    <w:rsid w:val="00BC561E"/>
    <w:rsid w:val="00BC7BFE"/>
    <w:rsid w:val="00BD04C6"/>
    <w:rsid w:val="00BD173D"/>
    <w:rsid w:val="00BD28F7"/>
    <w:rsid w:val="00BD3619"/>
    <w:rsid w:val="00BE6BA1"/>
    <w:rsid w:val="00BE6DB0"/>
    <w:rsid w:val="00BE76CE"/>
    <w:rsid w:val="00BF0E24"/>
    <w:rsid w:val="00BF18FD"/>
    <w:rsid w:val="00BF3E62"/>
    <w:rsid w:val="00BF66A8"/>
    <w:rsid w:val="00BF6A29"/>
    <w:rsid w:val="00BF6D2D"/>
    <w:rsid w:val="00C01724"/>
    <w:rsid w:val="00C0478C"/>
    <w:rsid w:val="00C05C8C"/>
    <w:rsid w:val="00C10EAC"/>
    <w:rsid w:val="00C1105A"/>
    <w:rsid w:val="00C11E68"/>
    <w:rsid w:val="00C17489"/>
    <w:rsid w:val="00C17ECE"/>
    <w:rsid w:val="00C21E2B"/>
    <w:rsid w:val="00C23A5C"/>
    <w:rsid w:val="00C25D09"/>
    <w:rsid w:val="00C26034"/>
    <w:rsid w:val="00C27BA4"/>
    <w:rsid w:val="00C32104"/>
    <w:rsid w:val="00C33FE9"/>
    <w:rsid w:val="00C373EA"/>
    <w:rsid w:val="00C413AA"/>
    <w:rsid w:val="00C54347"/>
    <w:rsid w:val="00C546D1"/>
    <w:rsid w:val="00C560B9"/>
    <w:rsid w:val="00C57FDC"/>
    <w:rsid w:val="00C659F9"/>
    <w:rsid w:val="00C65F95"/>
    <w:rsid w:val="00C76A3A"/>
    <w:rsid w:val="00C76A67"/>
    <w:rsid w:val="00C81EB7"/>
    <w:rsid w:val="00C83FE3"/>
    <w:rsid w:val="00C86532"/>
    <w:rsid w:val="00C9169C"/>
    <w:rsid w:val="00CA015E"/>
    <w:rsid w:val="00CA25C1"/>
    <w:rsid w:val="00CA4EDD"/>
    <w:rsid w:val="00CB0678"/>
    <w:rsid w:val="00CB06E7"/>
    <w:rsid w:val="00CB49B1"/>
    <w:rsid w:val="00CB71D6"/>
    <w:rsid w:val="00CB7EA3"/>
    <w:rsid w:val="00CC0C84"/>
    <w:rsid w:val="00CC1444"/>
    <w:rsid w:val="00CC2B89"/>
    <w:rsid w:val="00CC6093"/>
    <w:rsid w:val="00CD08F6"/>
    <w:rsid w:val="00CD2C99"/>
    <w:rsid w:val="00CE1EA6"/>
    <w:rsid w:val="00CF0F97"/>
    <w:rsid w:val="00CF5B22"/>
    <w:rsid w:val="00CF69F1"/>
    <w:rsid w:val="00D03876"/>
    <w:rsid w:val="00D07E9B"/>
    <w:rsid w:val="00D12628"/>
    <w:rsid w:val="00D126AA"/>
    <w:rsid w:val="00D15664"/>
    <w:rsid w:val="00D205EA"/>
    <w:rsid w:val="00D312D9"/>
    <w:rsid w:val="00D3290B"/>
    <w:rsid w:val="00D35B7B"/>
    <w:rsid w:val="00D35BB7"/>
    <w:rsid w:val="00D36263"/>
    <w:rsid w:val="00D36987"/>
    <w:rsid w:val="00D469D7"/>
    <w:rsid w:val="00D503BE"/>
    <w:rsid w:val="00D51AE4"/>
    <w:rsid w:val="00D55C09"/>
    <w:rsid w:val="00D6012D"/>
    <w:rsid w:val="00D636C9"/>
    <w:rsid w:val="00D63EC5"/>
    <w:rsid w:val="00D66653"/>
    <w:rsid w:val="00D71AD4"/>
    <w:rsid w:val="00D74246"/>
    <w:rsid w:val="00D74529"/>
    <w:rsid w:val="00D75756"/>
    <w:rsid w:val="00D821BF"/>
    <w:rsid w:val="00D8375E"/>
    <w:rsid w:val="00D85AA5"/>
    <w:rsid w:val="00D90345"/>
    <w:rsid w:val="00D91FA4"/>
    <w:rsid w:val="00D96E80"/>
    <w:rsid w:val="00DA158A"/>
    <w:rsid w:val="00DA25E6"/>
    <w:rsid w:val="00DA6CBF"/>
    <w:rsid w:val="00DB0330"/>
    <w:rsid w:val="00DB4A96"/>
    <w:rsid w:val="00DB5A85"/>
    <w:rsid w:val="00DC0778"/>
    <w:rsid w:val="00DD523A"/>
    <w:rsid w:val="00DE2583"/>
    <w:rsid w:val="00DE2EAE"/>
    <w:rsid w:val="00DE551B"/>
    <w:rsid w:val="00DE5A32"/>
    <w:rsid w:val="00DF2940"/>
    <w:rsid w:val="00DF2B59"/>
    <w:rsid w:val="00DF56A7"/>
    <w:rsid w:val="00DF5BE1"/>
    <w:rsid w:val="00DF6049"/>
    <w:rsid w:val="00DF74F7"/>
    <w:rsid w:val="00E00155"/>
    <w:rsid w:val="00E03025"/>
    <w:rsid w:val="00E03818"/>
    <w:rsid w:val="00E05322"/>
    <w:rsid w:val="00E07A19"/>
    <w:rsid w:val="00E10F79"/>
    <w:rsid w:val="00E13597"/>
    <w:rsid w:val="00E155A6"/>
    <w:rsid w:val="00E20A19"/>
    <w:rsid w:val="00E22C5E"/>
    <w:rsid w:val="00E24ACA"/>
    <w:rsid w:val="00E24ACD"/>
    <w:rsid w:val="00E25764"/>
    <w:rsid w:val="00E2739D"/>
    <w:rsid w:val="00E309AE"/>
    <w:rsid w:val="00E3239E"/>
    <w:rsid w:val="00E33A54"/>
    <w:rsid w:val="00E353EB"/>
    <w:rsid w:val="00E35985"/>
    <w:rsid w:val="00E43EAA"/>
    <w:rsid w:val="00E445FB"/>
    <w:rsid w:val="00E5192C"/>
    <w:rsid w:val="00E528C2"/>
    <w:rsid w:val="00E53106"/>
    <w:rsid w:val="00E54B3B"/>
    <w:rsid w:val="00E555C0"/>
    <w:rsid w:val="00E57220"/>
    <w:rsid w:val="00E578F4"/>
    <w:rsid w:val="00E62335"/>
    <w:rsid w:val="00E764DA"/>
    <w:rsid w:val="00E773F3"/>
    <w:rsid w:val="00E807E4"/>
    <w:rsid w:val="00E83081"/>
    <w:rsid w:val="00E861A0"/>
    <w:rsid w:val="00E910EB"/>
    <w:rsid w:val="00E93F7B"/>
    <w:rsid w:val="00E94F0D"/>
    <w:rsid w:val="00E96DE9"/>
    <w:rsid w:val="00E9714A"/>
    <w:rsid w:val="00EA0FFF"/>
    <w:rsid w:val="00EA2A69"/>
    <w:rsid w:val="00EA2E10"/>
    <w:rsid w:val="00EA2E7D"/>
    <w:rsid w:val="00EB11DC"/>
    <w:rsid w:val="00EB3036"/>
    <w:rsid w:val="00EC1FDA"/>
    <w:rsid w:val="00EC7593"/>
    <w:rsid w:val="00ED023E"/>
    <w:rsid w:val="00ED0EC1"/>
    <w:rsid w:val="00ED2792"/>
    <w:rsid w:val="00ED293E"/>
    <w:rsid w:val="00ED3D4F"/>
    <w:rsid w:val="00ED4493"/>
    <w:rsid w:val="00ED44FF"/>
    <w:rsid w:val="00EE0510"/>
    <w:rsid w:val="00EE607F"/>
    <w:rsid w:val="00EF6CE5"/>
    <w:rsid w:val="00F02BEC"/>
    <w:rsid w:val="00F0407E"/>
    <w:rsid w:val="00F0777F"/>
    <w:rsid w:val="00F1584A"/>
    <w:rsid w:val="00F15B59"/>
    <w:rsid w:val="00F23A77"/>
    <w:rsid w:val="00F32010"/>
    <w:rsid w:val="00F36B2C"/>
    <w:rsid w:val="00F435E6"/>
    <w:rsid w:val="00F45286"/>
    <w:rsid w:val="00F45455"/>
    <w:rsid w:val="00F462C0"/>
    <w:rsid w:val="00F46BBF"/>
    <w:rsid w:val="00F47027"/>
    <w:rsid w:val="00F472E5"/>
    <w:rsid w:val="00F55FA0"/>
    <w:rsid w:val="00F6089D"/>
    <w:rsid w:val="00F63B7A"/>
    <w:rsid w:val="00F640D4"/>
    <w:rsid w:val="00F66D6A"/>
    <w:rsid w:val="00F7099C"/>
    <w:rsid w:val="00F72114"/>
    <w:rsid w:val="00F73CFB"/>
    <w:rsid w:val="00F8319C"/>
    <w:rsid w:val="00F83E35"/>
    <w:rsid w:val="00F90685"/>
    <w:rsid w:val="00F923C0"/>
    <w:rsid w:val="00F944D0"/>
    <w:rsid w:val="00F94604"/>
    <w:rsid w:val="00F94BCF"/>
    <w:rsid w:val="00F97D59"/>
    <w:rsid w:val="00FA0B75"/>
    <w:rsid w:val="00FA46B4"/>
    <w:rsid w:val="00FA46CC"/>
    <w:rsid w:val="00FA7B5B"/>
    <w:rsid w:val="00FB316A"/>
    <w:rsid w:val="00FB3E3C"/>
    <w:rsid w:val="00FB49BB"/>
    <w:rsid w:val="00FB512B"/>
    <w:rsid w:val="00FC2C34"/>
    <w:rsid w:val="00FC49B7"/>
    <w:rsid w:val="00FC6E12"/>
    <w:rsid w:val="00FC76F8"/>
    <w:rsid w:val="00FD30A9"/>
    <w:rsid w:val="00FD520D"/>
    <w:rsid w:val="00FD5863"/>
    <w:rsid w:val="00FD71E0"/>
    <w:rsid w:val="00FD7BCD"/>
    <w:rsid w:val="00FE3262"/>
    <w:rsid w:val="00FE5076"/>
    <w:rsid w:val="00FE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FAC0"/>
  <w15:docId w15:val="{D6C2845A-7995-46A1-9E63-A5A08D0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0172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724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0172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724"/>
    <w:rPr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9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0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AD4461"/>
  </w:style>
  <w:style w:type="paragraph" w:styleId="NormalWeb">
    <w:name w:val="Normal (Web)"/>
    <w:basedOn w:val="Normal"/>
    <w:uiPriority w:val="99"/>
    <w:semiHidden/>
    <w:unhideWhenUsed/>
    <w:rsid w:val="000176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shit\AppData\Roaming\Microsoft\Templates\TP101903757_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A00168-CB66-4617-AFBD-CEAF359C0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TP101903757_template</Template>
  <TotalTime>18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NiKhill Gupta</dc:creator>
  <cp:lastModifiedBy>Airtel 1</cp:lastModifiedBy>
  <cp:revision>12</cp:revision>
  <cp:lastPrinted>2017-03-14T04:25:00Z</cp:lastPrinted>
  <dcterms:created xsi:type="dcterms:W3CDTF">2020-10-16T14:59:00Z</dcterms:created>
  <dcterms:modified xsi:type="dcterms:W3CDTF">2021-01-01T07:20:00Z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TC101903758</vt:lpwstr>
  </property>
</Properties>
</file>