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6625" w:type="pct"/>
        <w:tblInd w:w="-2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75F55" w:themeFill="text2"/>
        <w:tblCellMar>
          <w:left w:w="2448" w:type="dxa"/>
          <w:right w:w="115" w:type="dxa"/>
        </w:tblCellMar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10074"/>
      </w:tblGrid>
      <w:tr w:rsidR="000D13BB" w14:paraId="64A3A589" w14:textId="77777777" w:rsidTr="002713D7">
        <w:trPr>
          <w:trHeight w:val="648"/>
        </w:trPr>
        <w:sdt>
          <w:sdtPr>
            <w:alias w:val="Enter your name:"/>
            <w:tag w:val="Enter your name:"/>
            <w:id w:val="-605731169"/>
            <w:placeholder>
              <w:docPart w:val="F2B7A6BFF1D44B2BBD1839CE5440FD25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10070" w:type="dxa"/>
                <w:shd w:val="clear" w:color="auto" w:fill="775F55" w:themeFill="text2"/>
                <w:tcMar>
                  <w:top w:w="14" w:type="dxa"/>
                  <w:bottom w:w="14" w:type="dxa"/>
                </w:tcMar>
                <w:vAlign w:val="center"/>
              </w:tcPr>
              <w:p w14:paraId="7B96D62E" w14:textId="77777777" w:rsidR="000D13BB" w:rsidRPr="009E137C" w:rsidRDefault="007E2935" w:rsidP="007E2935">
                <w:pPr>
                  <w:pStyle w:val="YourName"/>
                </w:pPr>
                <w:r>
                  <w:t>Veronika E. Ivanova</w:t>
                </w:r>
              </w:p>
            </w:tc>
          </w:sdtContent>
        </w:sdt>
      </w:tr>
    </w:tbl>
    <w:tbl>
      <w:tblPr>
        <w:tblW w:w="6625" w:type="pct"/>
        <w:tblInd w:w="-2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3036"/>
        <w:gridCol w:w="7038"/>
      </w:tblGrid>
      <w:tr w:rsidR="007E2935" w14:paraId="33800533" w14:textId="77777777" w:rsidTr="002713D7">
        <w:trPr>
          <w:trHeight w:val="360"/>
        </w:trPr>
        <w:tc>
          <w:tcPr>
            <w:tcW w:w="2330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B85A22" w:themeFill="accent2" w:themeFillShade="BF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512584D" w14:textId="77777777" w:rsidR="00B04B3F" w:rsidRDefault="007E2935" w:rsidP="007E2935">
            <w:pPr>
              <w:pStyle w:val="Date"/>
              <w:framePr w:wrap="auto" w:hAnchor="text" w:xAlign="left" w:yAlign="inline"/>
              <w:suppressOverlap w:val="0"/>
            </w:pPr>
            <w:r>
              <w:t>Moscow, Russia</w:t>
            </w:r>
          </w:p>
        </w:tc>
        <w:tc>
          <w:tcPr>
            <w:tcW w:w="775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BD27283" w14:textId="77777777" w:rsidR="00B04B3F" w:rsidRPr="004C68AD" w:rsidRDefault="00CA59DA" w:rsidP="00CA59DA">
            <w:pPr>
              <w:spacing w:after="0"/>
              <w:rPr>
                <w:b/>
                <w:caps/>
              </w:rPr>
            </w:pPr>
            <w:r>
              <w:rPr>
                <w:b/>
                <w:caps/>
              </w:rPr>
              <w:t>diversity, equality &amp; Inclusion/</w:t>
            </w:r>
            <w:r w:rsidR="007E2935" w:rsidRPr="004C68AD">
              <w:rPr>
                <w:b/>
                <w:caps/>
              </w:rPr>
              <w:t>Translation/Localization/</w:t>
            </w:r>
          </w:p>
        </w:tc>
      </w:tr>
      <w:tr w:rsidR="007E2935" w14:paraId="2077C2B8" w14:textId="77777777" w:rsidTr="00E11730">
        <w:trPr>
          <w:trHeight w:val="257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447CC" w14:textId="77777777" w:rsidR="00B04B3F" w:rsidRDefault="007E2935" w:rsidP="003F3546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724C84E9" wp14:editId="7C93C478">
                  <wp:extent cx="1783715" cy="1339839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61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149" cy="138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295347E2" w14:textId="77777777" w:rsidR="000D13BB" w:rsidRDefault="00ED7C83" w:rsidP="003F3546">
            <w:pPr>
              <w:pStyle w:val="ContactInfo"/>
            </w:pPr>
            <w:proofErr w:type="spellStart"/>
            <w:r>
              <w:t>Novocherkassky</w:t>
            </w:r>
            <w:proofErr w:type="spellEnd"/>
            <w:r>
              <w:t xml:space="preserve"> Blvd., 20-1-129, Moscow 109651</w:t>
            </w:r>
          </w:p>
          <w:p w14:paraId="7AF97CB8" w14:textId="77777777" w:rsidR="000D13BB" w:rsidRDefault="008109CA" w:rsidP="003F3546">
            <w:pPr>
              <w:pStyle w:val="ContactInfo"/>
            </w:pPr>
            <w:r>
              <w:t>+7 926 814 5506</w:t>
            </w:r>
          </w:p>
          <w:p w14:paraId="503293F5" w14:textId="77777777" w:rsidR="00B04B3F" w:rsidRDefault="008109CA" w:rsidP="003F3546">
            <w:pPr>
              <w:pStyle w:val="ContactInfo"/>
            </w:pPr>
            <w:r>
              <w:t>veronica_iv</w:t>
            </w:r>
            <w:r w:rsidR="00A7154E">
              <w:t>@</w:t>
            </w:r>
            <w:r>
              <w:t>mail.ru</w:t>
            </w:r>
          </w:p>
          <w:p w14:paraId="3F62F43F" w14:textId="77777777" w:rsidR="00B04B3F" w:rsidRDefault="00601C21" w:rsidP="003F3546">
            <w:pPr>
              <w:pStyle w:val="ContactInfo"/>
            </w:pPr>
            <w:hyperlink r:id="rId9" w:history="1">
              <w:r w:rsidR="009E5487" w:rsidRPr="00CC3F58">
                <w:rPr>
                  <w:rStyle w:val="Hyperlink"/>
                </w:rPr>
                <w:t>https://www.linkedin.com/in/veronica-ivanova-7938ab6/</w:t>
              </w:r>
            </w:hyperlink>
          </w:p>
          <w:p w14:paraId="5240F159" w14:textId="77777777" w:rsidR="009E5487" w:rsidRDefault="00601C21" w:rsidP="003F3546">
            <w:pPr>
              <w:pStyle w:val="ContactInfo"/>
            </w:pPr>
            <w:hyperlink r:id="rId10" w:history="1">
              <w:r w:rsidR="009E5487" w:rsidRPr="00CC3F58">
                <w:rPr>
                  <w:rStyle w:val="Hyperlink"/>
                </w:rPr>
                <w:t>https://www.proz.com/profile/2907683</w:t>
              </w:r>
            </w:hyperlink>
            <w:r w:rsidR="009E5487">
              <w:t xml:space="preserve"> </w:t>
            </w:r>
            <w:r w:rsidR="00BB2473">
              <w:t xml:space="preserve"> </w:t>
            </w:r>
          </w:p>
        </w:tc>
      </w:tr>
    </w:tbl>
    <w:p w14:paraId="2D75C916" w14:textId="77777777" w:rsidR="00E11730" w:rsidRPr="00860837" w:rsidRDefault="006B7C0C" w:rsidP="00860837">
      <w:pPr>
        <w:pStyle w:val="Heading1"/>
      </w:pPr>
      <w:r>
        <w:t xml:space="preserve">key </w:t>
      </w:r>
      <w:r w:rsidR="00AA54E1">
        <w:t>accomplishments</w:t>
      </w:r>
    </w:p>
    <w:p w14:paraId="1AB02C55" w14:textId="77777777" w:rsidR="00E11730" w:rsidRDefault="006B7C0C">
      <w:pPr>
        <w:spacing w:after="0" w:line="240" w:lineRule="auto"/>
        <w:rPr>
          <w:rFonts w:ascii="Calibri" w:hAnsi="Calibri"/>
        </w:rPr>
      </w:pPr>
      <w:r>
        <w:t>Diversity, Equality &amp; Inclusion</w:t>
      </w:r>
      <w:r w:rsidR="001D6F8D">
        <w:rPr>
          <w:rFonts w:ascii="Calibri" w:hAnsi="Calibri"/>
        </w:rPr>
        <w:t>:</w:t>
      </w:r>
    </w:p>
    <w:p w14:paraId="73A17C76" w14:textId="77777777" w:rsidR="006B7C0C" w:rsidRPr="007760D4" w:rsidRDefault="006B7C0C" w:rsidP="006B7C0C">
      <w:pPr>
        <w:pStyle w:val="ListParagraph"/>
        <w:numPr>
          <w:ilvl w:val="0"/>
          <w:numId w:val="39"/>
        </w:numPr>
        <w:spacing w:after="0" w:line="240" w:lineRule="auto"/>
      </w:pPr>
      <w:r w:rsidRPr="007760D4">
        <w:t>Over four years of Diversity &amp; Inclusion experience with an emphasis on Equal Employment Opportunities &amp; Business Employee Resource Groups (BERGs)</w:t>
      </w:r>
    </w:p>
    <w:p w14:paraId="1530B4EE" w14:textId="77777777" w:rsidR="006B7C0C" w:rsidRPr="00BF202D" w:rsidRDefault="006B7C0C" w:rsidP="006B7C0C">
      <w:pPr>
        <w:pStyle w:val="ListParagraph"/>
        <w:numPr>
          <w:ilvl w:val="0"/>
          <w:numId w:val="39"/>
        </w:numPr>
        <w:spacing w:after="0" w:line="240" w:lineRule="auto"/>
      </w:pPr>
      <w:r w:rsidRPr="00381ADF">
        <w:rPr>
          <w:rFonts w:ascii="Calibri" w:hAnsi="Calibri"/>
        </w:rPr>
        <w:t xml:space="preserve"> </w:t>
      </w:r>
      <w:r>
        <w:t>Created a full</w:t>
      </w:r>
      <w:r w:rsidRPr="00BF202D">
        <w:t>-service disability hiring program;</w:t>
      </w:r>
    </w:p>
    <w:p w14:paraId="0899BDE5" w14:textId="77777777" w:rsidR="006B7C0C" w:rsidRPr="00BF202D" w:rsidRDefault="006B7C0C" w:rsidP="006B7C0C">
      <w:pPr>
        <w:pStyle w:val="ListParagraph"/>
        <w:numPr>
          <w:ilvl w:val="0"/>
          <w:numId w:val="39"/>
        </w:numPr>
        <w:spacing w:after="0" w:line="240" w:lineRule="auto"/>
      </w:pPr>
      <w:r w:rsidRPr="00BF202D">
        <w:t>Conceptualized disability marketing strategies to improve overall entertainment and shopping experience of guests/shoppers with disabilities</w:t>
      </w:r>
      <w:r>
        <w:t xml:space="preserve"> at Disneyland Paris (DLP)</w:t>
      </w:r>
    </w:p>
    <w:p w14:paraId="0D16ACD9" w14:textId="77777777" w:rsidR="006B7C0C" w:rsidRDefault="006B7C0C" w:rsidP="006B7C0C">
      <w:pPr>
        <w:pStyle w:val="ListParagraph"/>
        <w:numPr>
          <w:ilvl w:val="0"/>
          <w:numId w:val="39"/>
        </w:numPr>
        <w:spacing w:after="0" w:line="240" w:lineRule="auto"/>
      </w:pPr>
      <w:r w:rsidRPr="00BF202D">
        <w:t>Co-creator and co-leader of the EMEA disabilities BERG</w:t>
      </w:r>
    </w:p>
    <w:p w14:paraId="39F1AC37" w14:textId="77777777" w:rsidR="006B7C0C" w:rsidRDefault="006B7C0C" w:rsidP="006B7C0C">
      <w:pPr>
        <w:pStyle w:val="ListParagraph"/>
        <w:numPr>
          <w:ilvl w:val="0"/>
          <w:numId w:val="39"/>
        </w:numPr>
        <w:spacing w:after="0" w:line="240" w:lineRule="auto"/>
      </w:pPr>
      <w:r>
        <w:t>Lead the BERG Allyship Program</w:t>
      </w:r>
    </w:p>
    <w:p w14:paraId="07689A58" w14:textId="77777777" w:rsidR="006B7C0C" w:rsidRPr="00747AA0" w:rsidRDefault="006B7C0C" w:rsidP="006B7C0C">
      <w:pPr>
        <w:pStyle w:val="ListParagraph"/>
        <w:numPr>
          <w:ilvl w:val="0"/>
          <w:numId w:val="39"/>
        </w:numPr>
        <w:spacing w:after="0" w:line="240" w:lineRule="auto"/>
      </w:pPr>
      <w:r w:rsidRPr="007760D4">
        <w:rPr>
          <w:rFonts w:asciiTheme="majorHAnsi" w:hAnsiTheme="majorHAnsi" w:cstheme="majorHAnsi"/>
          <w:color w:val="000000" w:themeColor="text1"/>
        </w:rPr>
        <w:t xml:space="preserve">Guest panelist with Disney CEO Bob </w:t>
      </w:r>
      <w:proofErr w:type="spellStart"/>
      <w:r w:rsidRPr="007760D4">
        <w:rPr>
          <w:rFonts w:asciiTheme="majorHAnsi" w:hAnsiTheme="majorHAnsi" w:cstheme="majorHAnsi"/>
          <w:color w:val="000000" w:themeColor="text1"/>
        </w:rPr>
        <w:t>Chapek</w:t>
      </w:r>
      <w:proofErr w:type="spellEnd"/>
      <w:r w:rsidRPr="007760D4">
        <w:rPr>
          <w:rFonts w:asciiTheme="majorHAnsi" w:hAnsiTheme="majorHAnsi" w:cstheme="majorHAnsi"/>
          <w:color w:val="000000" w:themeColor="text1"/>
        </w:rPr>
        <w:t>, viewed by 18,000+ employees. Discussion centered around diversity at The Walt Disney Company</w:t>
      </w:r>
      <w:r>
        <w:rPr>
          <w:rFonts w:asciiTheme="majorHAnsi" w:hAnsiTheme="majorHAnsi" w:cstheme="majorHAnsi"/>
          <w:color w:val="000000" w:themeColor="text1"/>
        </w:rPr>
        <w:t>;</w:t>
      </w:r>
    </w:p>
    <w:p w14:paraId="52F5C5B5" w14:textId="77777777" w:rsidR="006B7C0C" w:rsidRPr="006B7C0C" w:rsidRDefault="006B7C0C" w:rsidP="006B7C0C">
      <w:pPr>
        <w:pStyle w:val="ListParagraph"/>
        <w:numPr>
          <w:ilvl w:val="0"/>
          <w:numId w:val="39"/>
        </w:numPr>
        <w:spacing w:after="0" w:line="240" w:lineRule="auto"/>
      </w:pPr>
      <w:r>
        <w:rPr>
          <w:rFonts w:asciiTheme="majorHAnsi" w:hAnsiTheme="majorHAnsi" w:cstheme="majorHAnsi"/>
          <w:color w:val="000000" w:themeColor="text1"/>
        </w:rPr>
        <w:t>A member of the</w:t>
      </w:r>
      <w:r w:rsidR="00CA0569">
        <w:rPr>
          <w:rFonts w:asciiTheme="majorHAnsi" w:hAnsiTheme="majorHAnsi" w:cstheme="majorHAnsi"/>
          <w:color w:val="000000" w:themeColor="text1"/>
        </w:rPr>
        <w:t xml:space="preserve"> D&amp;I Russian </w:t>
      </w:r>
      <w:r w:rsidR="008129F5">
        <w:rPr>
          <w:rFonts w:asciiTheme="majorHAnsi" w:hAnsiTheme="majorHAnsi" w:cstheme="majorHAnsi"/>
          <w:color w:val="000000" w:themeColor="text1"/>
        </w:rPr>
        <w:t>professionals’</w:t>
      </w:r>
      <w:r w:rsidR="00CA0569">
        <w:rPr>
          <w:rFonts w:asciiTheme="majorHAnsi" w:hAnsiTheme="majorHAnsi" w:cstheme="majorHAnsi"/>
          <w:color w:val="000000" w:themeColor="text1"/>
        </w:rPr>
        <w:t xml:space="preserve"> community</w:t>
      </w:r>
      <w:r>
        <w:rPr>
          <w:rFonts w:asciiTheme="majorHAnsi" w:hAnsiTheme="majorHAnsi" w:cstheme="majorHAnsi"/>
          <w:color w:val="000000" w:themeColor="text1"/>
        </w:rPr>
        <w:t xml:space="preserve"> in Moscow</w:t>
      </w:r>
    </w:p>
    <w:p w14:paraId="39AEA33F" w14:textId="77777777" w:rsidR="006B7C0C" w:rsidRPr="007760D4" w:rsidRDefault="006B7C0C" w:rsidP="006B7C0C">
      <w:pPr>
        <w:spacing w:after="0" w:line="240" w:lineRule="auto"/>
        <w:ind w:left="360"/>
      </w:pPr>
      <w:r>
        <w:t>Translation/Localization:</w:t>
      </w:r>
    </w:p>
    <w:p w14:paraId="7BB97057" w14:textId="77777777" w:rsidR="00767340" w:rsidRDefault="001D6F8D" w:rsidP="001D6F8D">
      <w:pPr>
        <w:pStyle w:val="ListParagraph"/>
        <w:numPr>
          <w:ilvl w:val="0"/>
          <w:numId w:val="39"/>
        </w:numPr>
        <w:spacing w:after="0" w:line="240" w:lineRule="auto"/>
      </w:pPr>
      <w:r>
        <w:t>Disneyland Paris –</w:t>
      </w:r>
      <w:r w:rsidR="003F5335">
        <w:t xml:space="preserve">facilitated </w:t>
      </w:r>
      <w:r w:rsidR="00767340">
        <w:t>the growth of the number of Russian guests</w:t>
      </w:r>
      <w:r w:rsidR="001D450A">
        <w:t xml:space="preserve"> by promoting the holiday destination</w:t>
      </w:r>
      <w:r w:rsidR="00655984">
        <w:t xml:space="preserve"> for</w:t>
      </w:r>
      <w:r w:rsidR="00CF573C">
        <w:t xml:space="preserve"> nine consecutive years</w:t>
      </w:r>
      <w:r w:rsidR="00767340">
        <w:t xml:space="preserve"> </w:t>
      </w:r>
    </w:p>
    <w:p w14:paraId="1417AC40" w14:textId="77777777" w:rsidR="001D6F8D" w:rsidRDefault="001D6F8D" w:rsidP="001D6F8D">
      <w:pPr>
        <w:pStyle w:val="ListParagraph"/>
        <w:numPr>
          <w:ilvl w:val="0"/>
          <w:numId w:val="39"/>
        </w:numPr>
        <w:spacing w:after="0" w:line="240" w:lineRule="auto"/>
      </w:pPr>
      <w:r>
        <w:t xml:space="preserve"> </w:t>
      </w:r>
      <w:r w:rsidR="0056275B">
        <w:t xml:space="preserve">Disney/Pixar </w:t>
      </w:r>
      <w:r w:rsidR="00D63912">
        <w:t>–</w:t>
      </w:r>
      <w:r w:rsidR="00A45316">
        <w:t xml:space="preserve"> </w:t>
      </w:r>
      <w:r w:rsidR="00D63912">
        <w:t xml:space="preserve">developed </w:t>
      </w:r>
      <w:r w:rsidR="005133F3">
        <w:t>a cultural adaptation strategy for most of Disney/Pixar products</w:t>
      </w:r>
      <w:r w:rsidR="00067048">
        <w:t xml:space="preserve"> to provide Russian-speaking audience with experience that felt local.</w:t>
      </w:r>
    </w:p>
    <w:p w14:paraId="6B37C36D" w14:textId="77777777" w:rsidR="00A45316" w:rsidRDefault="0056275B" w:rsidP="001D6F8D">
      <w:pPr>
        <w:pStyle w:val="ListParagraph"/>
        <w:numPr>
          <w:ilvl w:val="0"/>
          <w:numId w:val="39"/>
        </w:numPr>
        <w:spacing w:after="0" w:line="240" w:lineRule="auto"/>
      </w:pPr>
      <w:r>
        <w:t xml:space="preserve">ABC Production </w:t>
      </w:r>
      <w:r w:rsidR="00A45316">
        <w:t>-</w:t>
      </w:r>
      <w:r w:rsidR="009D2552">
        <w:t>drove the Russian language strategy for the localized ABC products experience</w:t>
      </w:r>
    </w:p>
    <w:p w14:paraId="555124EE" w14:textId="77777777" w:rsidR="00A45316" w:rsidRDefault="00A45316" w:rsidP="001D6F8D">
      <w:pPr>
        <w:pStyle w:val="ListParagraph"/>
        <w:numPr>
          <w:ilvl w:val="0"/>
          <w:numId w:val="39"/>
        </w:numPr>
        <w:spacing w:after="0" w:line="240" w:lineRule="auto"/>
      </w:pPr>
      <w:r>
        <w:t>MARVEL</w:t>
      </w:r>
      <w:r w:rsidR="003C08F9">
        <w:t xml:space="preserve"> –conceptualized</w:t>
      </w:r>
      <w:r w:rsidR="00D63912">
        <w:t xml:space="preserve"> the best language variant approach to support a diverse Russian-speaking audience</w:t>
      </w:r>
      <w:r w:rsidR="003C08F9">
        <w:t xml:space="preserve"> </w:t>
      </w:r>
    </w:p>
    <w:p w14:paraId="2502B3E0" w14:textId="77777777" w:rsidR="003C08F9" w:rsidRPr="002B642C" w:rsidRDefault="0056275B" w:rsidP="001D6F8D">
      <w:pPr>
        <w:pStyle w:val="ListParagraph"/>
        <w:numPr>
          <w:ilvl w:val="0"/>
          <w:numId w:val="39"/>
        </w:numPr>
        <w:spacing w:after="0" w:line="240" w:lineRule="auto"/>
      </w:pPr>
      <w:r>
        <w:t>Disney Interactive</w:t>
      </w:r>
      <w:r w:rsidR="00A61984">
        <w:t xml:space="preserve"> </w:t>
      </w:r>
      <w:r w:rsidR="00903D1F">
        <w:t>–</w:t>
      </w:r>
      <w:r w:rsidR="00A61984" w:rsidRPr="00A61984">
        <w:t xml:space="preserve"> </w:t>
      </w:r>
      <w:r w:rsidR="00903D1F" w:rsidRPr="00D5163C">
        <w:t xml:space="preserve">developed a set of tools </w:t>
      </w:r>
      <w:r w:rsidR="002B642C" w:rsidRPr="00D5163C">
        <w:t xml:space="preserve">to optimize the localization of </w:t>
      </w:r>
      <w:r w:rsidR="002B642C" w:rsidRPr="00D5163C">
        <w:rPr>
          <w:rFonts w:eastAsia="Times New Roman" w:cs="Segoe UI"/>
          <w:kern w:val="0"/>
          <w14:ligatures w14:val="none"/>
        </w:rPr>
        <w:t>in-game assets and collateral materials in Russian</w:t>
      </w:r>
      <w:r w:rsidR="002B642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</w:p>
    <w:p w14:paraId="73BB640D" w14:textId="77777777" w:rsidR="002B642C" w:rsidRDefault="002B642C" w:rsidP="002B642C">
      <w:pPr>
        <w:spacing w:after="0" w:line="240" w:lineRule="auto"/>
      </w:pPr>
    </w:p>
    <w:p w14:paraId="76FA3218" w14:textId="77777777" w:rsidR="002B642C" w:rsidRDefault="002B642C" w:rsidP="002B642C">
      <w:pPr>
        <w:spacing w:after="0" w:line="240" w:lineRule="auto"/>
      </w:pPr>
      <w:r>
        <w:t>At the Delegation of the E</w:t>
      </w:r>
      <w:r w:rsidR="00AA247F">
        <w:t>uropean Union to Russia:</w:t>
      </w:r>
    </w:p>
    <w:p w14:paraId="7760A7CB" w14:textId="77777777" w:rsidR="00AA247F" w:rsidRDefault="00067048" w:rsidP="00AA247F">
      <w:pPr>
        <w:pStyle w:val="ListParagraph"/>
        <w:numPr>
          <w:ilvl w:val="0"/>
          <w:numId w:val="40"/>
        </w:numPr>
        <w:spacing w:after="0" w:line="240" w:lineRule="auto"/>
      </w:pPr>
      <w:r>
        <w:t xml:space="preserve">Adapted </w:t>
      </w:r>
      <w:r w:rsidR="005B0D8E">
        <w:t xml:space="preserve">European </w:t>
      </w:r>
      <w:r>
        <w:t xml:space="preserve">models of </w:t>
      </w:r>
      <w:r w:rsidR="00D80EE1">
        <w:t xml:space="preserve">(disability) </w:t>
      </w:r>
      <w:r>
        <w:t xml:space="preserve">vocational and psychosocial </w:t>
      </w:r>
      <w:r w:rsidR="005B0D8E">
        <w:t>rehabilitation and</w:t>
      </w:r>
      <w:r w:rsidR="00714FDF">
        <w:t xml:space="preserve"> </w:t>
      </w:r>
      <w:r w:rsidR="00E96906">
        <w:t xml:space="preserve">had them aligned with </w:t>
      </w:r>
      <w:r w:rsidR="005B0D8E">
        <w:t xml:space="preserve">the Russian system of medical and social assessment and social support </w:t>
      </w:r>
      <w:r w:rsidR="002A7BCE">
        <w:t xml:space="preserve"> </w:t>
      </w:r>
    </w:p>
    <w:p w14:paraId="5212184C" w14:textId="77777777" w:rsidR="00802660" w:rsidRDefault="00802660" w:rsidP="00DF5FD7">
      <w:pPr>
        <w:spacing w:after="0" w:line="240" w:lineRule="auto"/>
      </w:pPr>
    </w:p>
    <w:p w14:paraId="1B3AF7B3" w14:textId="77777777" w:rsidR="00DF5FD7" w:rsidRPr="00EE2268" w:rsidRDefault="00DF5FD7" w:rsidP="00DF5FD7">
      <w:pPr>
        <w:spacing w:after="0" w:line="240" w:lineRule="auto"/>
        <w:rPr>
          <w:b/>
          <w:color w:val="355D7E" w:themeColor="accent1" w:themeShade="80"/>
        </w:rPr>
      </w:pPr>
      <w:r w:rsidRPr="00802660">
        <w:rPr>
          <w:b/>
          <w:color w:val="355D7E" w:themeColor="accent1" w:themeShade="80"/>
        </w:rPr>
        <w:t xml:space="preserve">14 years of total experience in translation with 11 years in localization, </w:t>
      </w:r>
      <w:r w:rsidR="00802660" w:rsidRPr="00802660">
        <w:rPr>
          <w:b/>
          <w:color w:val="355D7E" w:themeColor="accent1" w:themeShade="80"/>
        </w:rPr>
        <w:t xml:space="preserve">10 years in copywriting, 6 </w:t>
      </w:r>
      <w:r w:rsidRPr="00802660">
        <w:rPr>
          <w:b/>
          <w:color w:val="355D7E" w:themeColor="accent1" w:themeShade="80"/>
        </w:rPr>
        <w:t xml:space="preserve">years in </w:t>
      </w:r>
      <w:r w:rsidR="00802660" w:rsidRPr="00802660">
        <w:rPr>
          <w:b/>
          <w:color w:val="355D7E" w:themeColor="accent1" w:themeShade="80"/>
        </w:rPr>
        <w:t xml:space="preserve">translation/localization project </w:t>
      </w:r>
      <w:r w:rsidRPr="00802660">
        <w:rPr>
          <w:b/>
          <w:color w:val="355D7E" w:themeColor="accent1" w:themeShade="80"/>
        </w:rPr>
        <w:t>managing</w:t>
      </w:r>
      <w:r w:rsidR="00802660" w:rsidRPr="00802660">
        <w:rPr>
          <w:b/>
          <w:color w:val="355D7E" w:themeColor="accent1" w:themeShade="80"/>
        </w:rPr>
        <w:t xml:space="preserve">, 5 years in </w:t>
      </w:r>
      <w:proofErr w:type="spellStart"/>
      <w:r w:rsidR="00802660" w:rsidRPr="00802660">
        <w:rPr>
          <w:b/>
          <w:color w:val="355D7E" w:themeColor="accent1" w:themeShade="80"/>
        </w:rPr>
        <w:t>transcreating</w:t>
      </w:r>
      <w:proofErr w:type="spellEnd"/>
    </w:p>
    <w:p w14:paraId="403D4A92" w14:textId="77777777" w:rsidR="00E11730" w:rsidRPr="00860837" w:rsidRDefault="00601C21" w:rsidP="00860837">
      <w:pPr>
        <w:pStyle w:val="Heading1"/>
      </w:pPr>
      <w:sdt>
        <w:sdtPr>
          <w:alias w:val="Experience:"/>
          <w:tag w:val="Experience:"/>
          <w:id w:val="1810974222"/>
          <w:placeholder>
            <w:docPart w:val="335DCA2BF85242E09CB1D12D6F09469A"/>
          </w:placeholder>
          <w:temporary/>
          <w:showingPlcHdr/>
          <w15:appearance w15:val="hidden"/>
        </w:sdtPr>
        <w:sdtEndPr/>
        <w:sdtContent>
          <w:r w:rsidR="00E11730" w:rsidRPr="00860837">
            <w:t>experience</w:t>
          </w:r>
        </w:sdtContent>
      </w:sdt>
    </w:p>
    <w:p w14:paraId="0A6293E4" w14:textId="77777777" w:rsidR="00E11730" w:rsidRPr="00860837" w:rsidRDefault="00E07A34" w:rsidP="00860837">
      <w:pPr>
        <w:pStyle w:val="Heading2"/>
      </w:pPr>
      <w:r>
        <w:t>Diversity, Equality &amp;Inclusion Lead/</w:t>
      </w:r>
      <w:r w:rsidR="00AA54E1">
        <w:t>T</w:t>
      </w:r>
      <w:r w:rsidR="00587E12">
        <w:t>ranslator</w:t>
      </w:r>
      <w:r w:rsidR="00BA3BB8">
        <w:t>/Localization Manager &amp; Editor</w:t>
      </w:r>
      <w:r w:rsidR="00AA54E1">
        <w:t>/</w:t>
      </w:r>
      <w:proofErr w:type="spellStart"/>
      <w:r w:rsidR="00AA54E1">
        <w:t>Transcreat</w:t>
      </w:r>
      <w:r w:rsidR="00587E12">
        <w:t>or</w:t>
      </w:r>
      <w:proofErr w:type="spellEnd"/>
      <w:r w:rsidR="0063208A">
        <w:t>/Copywrit</w:t>
      </w:r>
      <w:r w:rsidR="00587E12">
        <w:t>er</w:t>
      </w:r>
      <w:r w:rsidR="00E11730" w:rsidRPr="00860837">
        <w:t xml:space="preserve"> |</w:t>
      </w:r>
      <w:r w:rsidR="00AA54E1">
        <w:t>The Walt Disney Company</w:t>
      </w:r>
    </w:p>
    <w:p w14:paraId="02D044EF" w14:textId="77777777" w:rsidR="00E11730" w:rsidRDefault="00495D8B">
      <w:pPr>
        <w:spacing w:after="0" w:line="240" w:lineRule="auto"/>
      </w:pPr>
      <w:r>
        <w:t>2016</w:t>
      </w:r>
      <w:r w:rsidR="00C00480">
        <w:t>–</w:t>
      </w:r>
      <w:r w:rsidR="00E11730">
        <w:t xml:space="preserve"> </w:t>
      </w:r>
      <w:r w:rsidR="00AA54E1">
        <w:t>Present</w:t>
      </w:r>
    </w:p>
    <w:p w14:paraId="0AF133A8" w14:textId="77777777" w:rsidR="00495D8B" w:rsidRDefault="00E07A34" w:rsidP="00495D8B">
      <w:pPr>
        <w:spacing w:after="0" w:line="240" w:lineRule="auto"/>
      </w:pPr>
      <w:r>
        <w:rPr>
          <w:u w:val="single"/>
        </w:rPr>
        <w:t>DEI Lead:</w:t>
      </w:r>
      <w:r w:rsidR="00495D8B" w:rsidRPr="00495D8B">
        <w:t xml:space="preserve"> </w:t>
      </w:r>
      <w:r w:rsidR="00495D8B">
        <w:t>2016 – Present</w:t>
      </w:r>
    </w:p>
    <w:p w14:paraId="62577BAA" w14:textId="77777777" w:rsidR="00495D8B" w:rsidRDefault="00495D8B" w:rsidP="00495D8B">
      <w:pPr>
        <w:spacing w:after="0" w:line="240" w:lineRule="auto"/>
      </w:pPr>
      <w:r>
        <w:t xml:space="preserve">Closely work with HR teams at all levels to set up a disability full-service hiring program (e.g., from advertising to onboarding and mentorship).  Foster community outreach program (e.g., </w:t>
      </w:r>
      <w:r w:rsidRPr="00901E91">
        <w:t>incubator’ internship programs geared toward smooth transition of students with disabilities from universities to the company; attracting disability talent through collaboration with disability NGOs</w:t>
      </w:r>
      <w:r>
        <w:t>).</w:t>
      </w:r>
    </w:p>
    <w:p w14:paraId="51300C1A" w14:textId="77777777" w:rsidR="00495D8B" w:rsidRDefault="00495D8B" w:rsidP="00495D8B">
      <w:pPr>
        <w:spacing w:after="0" w:line="240" w:lineRule="auto"/>
      </w:pPr>
      <w:r>
        <w:t>In collaboration with key stakeholders (e.g., marketing departments, licensing &amp;consumer products departments, DLP, company’s vendors, contractors and partners) developed disability visibility strategies.</w:t>
      </w:r>
    </w:p>
    <w:p w14:paraId="3B4D2CD1" w14:textId="77777777" w:rsidR="00495D8B" w:rsidRDefault="00495D8B" w:rsidP="00495D8B">
      <w:pPr>
        <w:spacing w:after="0" w:line="240" w:lineRule="auto"/>
      </w:pPr>
      <w:r>
        <w:t>Designed a series of training programs on disability awareness, language, accommodation, unconscious bias, parent/child disability talks.</w:t>
      </w:r>
    </w:p>
    <w:p w14:paraId="1ABD32EF" w14:textId="77777777" w:rsidR="00495D8B" w:rsidRDefault="00495D8B" w:rsidP="00495D8B">
      <w:pPr>
        <w:spacing w:line="240" w:lineRule="auto"/>
      </w:pPr>
      <w:r>
        <w:t>Co-created and co-lead the disabilities BERG across the EMEA region aiming at: ensuring equal employment opportunities &amp; professional enhancement to people with disabilities; fostering sense of belonging; c</w:t>
      </w:r>
      <w:r w:rsidRPr="00901E91">
        <w:t>reat</w:t>
      </w:r>
      <w:r>
        <w:t>ing</w:t>
      </w:r>
      <w:r w:rsidRPr="00901E91">
        <w:t xml:space="preserve"> a culture that encourages and supports disabilities disclosure &amp; empowers caretakers (employees who take care of their loved ones with a disability)</w:t>
      </w:r>
      <w:r>
        <w:t>;</w:t>
      </w:r>
      <w:r w:rsidRPr="00901E91">
        <w:rPr>
          <w:rFonts w:eastAsiaTheme="minorEastAsia" w:hAnsi="Calibri" w:cstheme="minorBidi"/>
          <w:color w:val="000000" w:themeColor="dark1"/>
          <w:sz w:val="25"/>
          <w:szCs w:val="25"/>
        </w:rPr>
        <w:t xml:space="preserve"> </w:t>
      </w:r>
      <w:r>
        <w:t>ensuring</w:t>
      </w:r>
      <w:r w:rsidRPr="00901E91">
        <w:t xml:space="preserve"> that EMEA consumers/guests with disabilities can enjoy DTCI products and services, including websites and apps, stores, parks without difficulties</w:t>
      </w:r>
      <w:r>
        <w:t>.</w:t>
      </w:r>
    </w:p>
    <w:p w14:paraId="6757A89A" w14:textId="77777777" w:rsidR="00495D8B" w:rsidRDefault="00495D8B" w:rsidP="00495D8B">
      <w:pPr>
        <w:spacing w:line="240" w:lineRule="auto"/>
      </w:pPr>
      <w:r>
        <w:t>Developed disability metrics to assess the company’s progress on disability representation</w:t>
      </w:r>
    </w:p>
    <w:p w14:paraId="28EC1B7A" w14:textId="77777777" w:rsidR="00E07A34" w:rsidRPr="00E07A34" w:rsidRDefault="00495D8B">
      <w:pPr>
        <w:spacing w:after="0" w:line="240" w:lineRule="auto"/>
      </w:pPr>
      <w:r>
        <w:t>2010-Present</w:t>
      </w:r>
    </w:p>
    <w:p w14:paraId="04E6D0A5" w14:textId="77777777" w:rsidR="003F3546" w:rsidRDefault="003F3546">
      <w:pPr>
        <w:spacing w:after="0" w:line="240" w:lineRule="auto"/>
        <w:rPr>
          <w:rFonts w:cs="Segoe UI"/>
        </w:rPr>
      </w:pPr>
      <w:r w:rsidRPr="00C42A43">
        <w:rPr>
          <w:u w:val="single"/>
        </w:rPr>
        <w:t>Tra</w:t>
      </w:r>
      <w:r w:rsidR="00F0072C" w:rsidRPr="00C42A43">
        <w:rPr>
          <w:u w:val="single"/>
        </w:rPr>
        <w:t>nslation</w:t>
      </w:r>
      <w:r>
        <w:t xml:space="preserve">: </w:t>
      </w:r>
      <w:r w:rsidR="00F0072C">
        <w:rPr>
          <w:rFonts w:cs="Segoe UI"/>
        </w:rPr>
        <w:t>P</w:t>
      </w:r>
      <w:r>
        <w:rPr>
          <w:rFonts w:cs="Segoe UI"/>
        </w:rPr>
        <w:t>rovide</w:t>
      </w:r>
      <w:r w:rsidRPr="003F3546">
        <w:rPr>
          <w:rFonts w:cs="Segoe UI"/>
        </w:rPr>
        <w:t xml:space="preserve"> accurate, timely and stylistically appropriate re</w:t>
      </w:r>
      <w:r>
        <w:rPr>
          <w:rFonts w:cs="Segoe UI"/>
        </w:rPr>
        <w:t>visions and translations of texts to maintain core business activit</w:t>
      </w:r>
      <w:r w:rsidR="003858B4">
        <w:rPr>
          <w:rFonts w:cs="Segoe UI"/>
        </w:rPr>
        <w:t xml:space="preserve">ies of the company </w:t>
      </w:r>
      <w:r w:rsidR="00BE444C">
        <w:rPr>
          <w:rFonts w:cs="Segoe UI"/>
        </w:rPr>
        <w:t xml:space="preserve">and </w:t>
      </w:r>
      <w:r w:rsidR="004158E2">
        <w:rPr>
          <w:rFonts w:cs="Segoe UI"/>
        </w:rPr>
        <w:t>ensure</w:t>
      </w:r>
      <w:r w:rsidR="003858B4">
        <w:rPr>
          <w:rFonts w:cs="Segoe UI"/>
        </w:rPr>
        <w:t xml:space="preserve"> a </w:t>
      </w:r>
      <w:r>
        <w:rPr>
          <w:rFonts w:cs="Segoe UI"/>
        </w:rPr>
        <w:t>routine flow of documents</w:t>
      </w:r>
      <w:r w:rsidR="004158E2">
        <w:rPr>
          <w:rFonts w:cs="Segoe UI"/>
        </w:rPr>
        <w:t xml:space="preserve"> (inc. marketing </w:t>
      </w:r>
      <w:r w:rsidR="004158E2" w:rsidRPr="004158E2">
        <w:rPr>
          <w:color w:val="0F192D"/>
          <w:shd w:val="clear" w:color="auto" w:fill="FFFFFF"/>
        </w:rPr>
        <w:t>collateral</w:t>
      </w:r>
      <w:r w:rsidR="004158E2">
        <w:rPr>
          <w:rFonts w:cs="Segoe UI"/>
        </w:rPr>
        <w:t xml:space="preserve">, financial, legal, HR, </w:t>
      </w:r>
      <w:r w:rsidR="0005757F">
        <w:rPr>
          <w:rFonts w:cs="Segoe UI"/>
        </w:rPr>
        <w:t xml:space="preserve">PR, </w:t>
      </w:r>
      <w:r w:rsidR="004158E2">
        <w:rPr>
          <w:rFonts w:cs="Segoe UI"/>
        </w:rPr>
        <w:t>scripts, subtitles, treatments in-game assets etc.)</w:t>
      </w:r>
    </w:p>
    <w:p w14:paraId="25DEFBB2" w14:textId="77777777" w:rsidR="00F0072C" w:rsidRDefault="00F0072C" w:rsidP="00F0072C">
      <w:pPr>
        <w:spacing w:after="0" w:line="300" w:lineRule="atLeast"/>
        <w:textAlignment w:val="baseline"/>
        <w:rPr>
          <w:rFonts w:cs="Segoe UI"/>
        </w:rPr>
      </w:pPr>
      <w:r w:rsidRPr="00C42A43">
        <w:rPr>
          <w:rFonts w:cs="Segoe UI"/>
          <w:u w:val="single"/>
        </w:rPr>
        <w:t>Localization</w:t>
      </w:r>
      <w:r>
        <w:rPr>
          <w:rFonts w:cs="Segoe UI"/>
        </w:rPr>
        <w:t xml:space="preserve">: Define </w:t>
      </w:r>
      <w:r w:rsidRPr="00B40D58">
        <w:rPr>
          <w:rFonts w:cs="Segoe UI"/>
          <w:bdr w:val="none" w:sz="0" w:space="0" w:color="auto" w:frame="1"/>
        </w:rPr>
        <w:t xml:space="preserve">and set language standards and expectations for all </w:t>
      </w:r>
      <w:r w:rsidR="00B40D58">
        <w:rPr>
          <w:rFonts w:cs="Segoe UI"/>
          <w:bdr w:val="none" w:sz="0" w:space="0" w:color="auto" w:frame="1"/>
        </w:rPr>
        <w:t>Russian</w:t>
      </w:r>
      <w:r w:rsidRPr="00B40D58">
        <w:rPr>
          <w:rFonts w:cs="Segoe UI"/>
          <w:bdr w:val="none" w:sz="0" w:space="0" w:color="auto" w:frame="1"/>
        </w:rPr>
        <w:t xml:space="preserve"> localization work at </w:t>
      </w:r>
      <w:r w:rsidR="00B40D58">
        <w:rPr>
          <w:rFonts w:cs="Segoe UI"/>
          <w:bdr w:val="none" w:sz="0" w:space="0" w:color="auto" w:frame="1"/>
        </w:rPr>
        <w:t>Disney</w:t>
      </w:r>
      <w:r w:rsidRPr="00B40D58">
        <w:rPr>
          <w:rFonts w:cs="Segoe UI"/>
          <w:bdr w:val="none" w:sz="0" w:space="0" w:color="auto" w:frame="1"/>
        </w:rPr>
        <w:t xml:space="preserve"> (inc. style guides, glossary of terms, etc.)</w:t>
      </w:r>
      <w:r w:rsidR="00B40D58">
        <w:rPr>
          <w:rFonts w:cs="Segoe UI"/>
          <w:bdr w:val="none" w:sz="0" w:space="0" w:color="auto" w:frame="1"/>
        </w:rPr>
        <w:t xml:space="preserve">. Translate and edit subtitles. </w:t>
      </w:r>
      <w:r w:rsidR="00C42A43">
        <w:rPr>
          <w:rFonts w:cs="Segoe UI"/>
          <w:bdr w:val="none" w:sz="0" w:space="0" w:color="auto" w:frame="1"/>
        </w:rPr>
        <w:t xml:space="preserve">Define </w:t>
      </w:r>
      <w:r w:rsidR="00D80EE1">
        <w:rPr>
          <w:rFonts w:cs="Segoe UI"/>
          <w:bdr w:val="none" w:sz="0" w:space="0" w:color="auto" w:frame="1"/>
        </w:rPr>
        <w:t>and develop diversity strategies to</w:t>
      </w:r>
      <w:r w:rsidR="00C42A43">
        <w:rPr>
          <w:rFonts w:cs="Segoe UI"/>
          <w:bdr w:val="none" w:sz="0" w:space="0" w:color="auto" w:frame="1"/>
        </w:rPr>
        <w:t xml:space="preserve"> </w:t>
      </w:r>
      <w:r w:rsidR="00C47576">
        <w:rPr>
          <w:rFonts w:cs="Segoe UI"/>
          <w:bdr w:val="none" w:sz="0" w:space="0" w:color="auto" w:frame="1"/>
        </w:rPr>
        <w:t xml:space="preserve">address disability inclusion in children media content (Disney Channel). </w:t>
      </w:r>
      <w:r w:rsidR="00B40D58" w:rsidRPr="00324553">
        <w:rPr>
          <w:rFonts w:cs="Segoe UI"/>
          <w:bdr w:val="none" w:sz="0" w:space="0" w:color="auto" w:frame="1"/>
        </w:rPr>
        <w:t xml:space="preserve">Work closely </w:t>
      </w:r>
      <w:r w:rsidR="00324553" w:rsidRPr="00324553">
        <w:rPr>
          <w:rFonts w:cs="Segoe UI"/>
          <w:bdr w:val="none" w:sz="0" w:space="0" w:color="auto" w:frame="1"/>
        </w:rPr>
        <w:t>with cross</w:t>
      </w:r>
      <w:r w:rsidR="00B40D58" w:rsidRPr="00324553">
        <w:rPr>
          <w:rFonts w:cs="Segoe UI"/>
          <w:bdr w:val="none" w:sz="0" w:space="0" w:color="auto" w:frame="1"/>
        </w:rPr>
        <w:t xml:space="preserve">-functional teams to anticipate, identify and fix linguistic, product, subtitling and dubbing issues related to </w:t>
      </w:r>
      <w:r w:rsidR="00324553" w:rsidRPr="00324553">
        <w:rPr>
          <w:rFonts w:cs="Segoe UI"/>
          <w:bdr w:val="none" w:sz="0" w:space="0" w:color="auto" w:frame="1"/>
        </w:rPr>
        <w:t>the</w:t>
      </w:r>
      <w:r w:rsidR="00B40D58" w:rsidRPr="00324553">
        <w:rPr>
          <w:rFonts w:cs="Segoe UI"/>
          <w:bdr w:val="none" w:sz="0" w:space="0" w:color="auto" w:frame="1"/>
        </w:rPr>
        <w:t xml:space="preserve"> region. </w:t>
      </w:r>
      <w:r w:rsidR="00324553" w:rsidRPr="00324553">
        <w:rPr>
          <w:rFonts w:cs="Segoe UI"/>
        </w:rPr>
        <w:t>Execute, refine and enhance Disney’s dubbing strategy within the CIS countries and in close collaboration with cross-functional stakeholders such as Content Acquisitions, Post Production, Creative Production, and Marketing</w:t>
      </w:r>
      <w:r w:rsidR="00324553">
        <w:rPr>
          <w:rFonts w:cs="Segoe UI"/>
        </w:rPr>
        <w:t>.</w:t>
      </w:r>
      <w:r w:rsidR="00083114">
        <w:rPr>
          <w:rFonts w:cs="Segoe UI"/>
        </w:rPr>
        <w:t xml:space="preserve"> From time to time manage diversity/localization projects designed to resonate with the target audience.</w:t>
      </w:r>
    </w:p>
    <w:p w14:paraId="766AA684" w14:textId="77777777" w:rsidR="00324553" w:rsidRDefault="00324553" w:rsidP="00F0072C">
      <w:pPr>
        <w:spacing w:after="0" w:line="300" w:lineRule="atLeast"/>
        <w:textAlignment w:val="baseline"/>
        <w:rPr>
          <w:rFonts w:cs="Segoe UI"/>
        </w:rPr>
      </w:pPr>
      <w:r w:rsidRPr="00C42A43">
        <w:rPr>
          <w:rFonts w:cs="Segoe UI"/>
          <w:u w:val="single"/>
        </w:rPr>
        <w:t>Transcreation</w:t>
      </w:r>
      <w:r>
        <w:rPr>
          <w:rFonts w:cs="Segoe UI"/>
        </w:rPr>
        <w:t>:</w:t>
      </w:r>
      <w:r w:rsidR="001F1B03">
        <w:rPr>
          <w:rFonts w:cs="Segoe UI"/>
        </w:rPr>
        <w:t xml:space="preserve"> </w:t>
      </w:r>
      <w:r w:rsidR="007B4C33">
        <w:rPr>
          <w:rFonts w:cs="Segoe UI"/>
        </w:rPr>
        <w:t>Conc</w:t>
      </w:r>
      <w:r w:rsidR="00C44320">
        <w:rPr>
          <w:rFonts w:cs="Segoe UI"/>
        </w:rPr>
        <w:t>eptualize</w:t>
      </w:r>
      <w:r w:rsidR="0054501B">
        <w:rPr>
          <w:rFonts w:cs="Segoe UI"/>
        </w:rPr>
        <w:t xml:space="preserve"> motives and des</w:t>
      </w:r>
      <w:r w:rsidR="00C44320">
        <w:rPr>
          <w:rFonts w:cs="Segoe UI"/>
        </w:rPr>
        <w:t xml:space="preserve">ired outcomes of </w:t>
      </w:r>
      <w:r w:rsidR="0054501B">
        <w:rPr>
          <w:rFonts w:cs="Segoe UI"/>
        </w:rPr>
        <w:t>advert</w:t>
      </w:r>
      <w:r w:rsidR="00C44320">
        <w:rPr>
          <w:rFonts w:cs="Segoe UI"/>
        </w:rPr>
        <w:t>s for products (e.g., merchandise, film releases</w:t>
      </w:r>
      <w:r w:rsidR="00C1563F">
        <w:rPr>
          <w:rFonts w:cs="Segoe UI"/>
        </w:rPr>
        <w:t xml:space="preserve">, interactive media etc.) and </w:t>
      </w:r>
      <w:proofErr w:type="spellStart"/>
      <w:r w:rsidR="00C1563F">
        <w:rPr>
          <w:rFonts w:cs="Segoe UI"/>
        </w:rPr>
        <w:t>t</w:t>
      </w:r>
      <w:r w:rsidR="007B4C33">
        <w:rPr>
          <w:rFonts w:cs="Segoe UI"/>
        </w:rPr>
        <w:t>ranscreate</w:t>
      </w:r>
      <w:proofErr w:type="spellEnd"/>
      <w:r w:rsidR="007B4C33">
        <w:rPr>
          <w:rFonts w:cs="Segoe UI"/>
        </w:rPr>
        <w:t xml:space="preserve"> </w:t>
      </w:r>
      <w:r w:rsidR="00A10E6B">
        <w:rPr>
          <w:rFonts w:cs="Segoe UI"/>
        </w:rPr>
        <w:t>deliveries</w:t>
      </w:r>
      <w:r w:rsidR="007B4C33">
        <w:rPr>
          <w:rFonts w:cs="Segoe UI"/>
        </w:rPr>
        <w:t xml:space="preserve"> (inc. advertising copies, taglines) to make them </w:t>
      </w:r>
      <w:r w:rsidR="00A10E6B">
        <w:rPr>
          <w:rFonts w:cs="Segoe UI"/>
        </w:rPr>
        <w:t xml:space="preserve">culturally </w:t>
      </w:r>
      <w:r w:rsidR="001F1B03">
        <w:rPr>
          <w:rFonts w:cs="Segoe UI"/>
        </w:rPr>
        <w:t xml:space="preserve">resonate with the </w:t>
      </w:r>
      <w:r w:rsidR="00A10E6B">
        <w:rPr>
          <w:rFonts w:cs="Segoe UI"/>
        </w:rPr>
        <w:t>intended audience.</w:t>
      </w:r>
    </w:p>
    <w:p w14:paraId="74830166" w14:textId="77777777" w:rsidR="004F2349" w:rsidRPr="0005757F" w:rsidRDefault="004F2349" w:rsidP="00F0072C">
      <w:pPr>
        <w:spacing w:after="0" w:line="300" w:lineRule="atLeast"/>
        <w:textAlignment w:val="baseline"/>
        <w:rPr>
          <w:rFonts w:ascii="Calibri" w:hAnsi="Calibri" w:cs="Segoe UI"/>
        </w:rPr>
      </w:pPr>
      <w:r w:rsidRPr="007E4AC2">
        <w:rPr>
          <w:rFonts w:cs="Segoe UI"/>
          <w:u w:val="single"/>
        </w:rPr>
        <w:t>Copywriting</w:t>
      </w:r>
      <w:r>
        <w:rPr>
          <w:rFonts w:cs="Segoe UI"/>
        </w:rPr>
        <w:t xml:space="preserve">: </w:t>
      </w:r>
      <w:r w:rsidR="007E4AC2">
        <w:rPr>
          <w:rFonts w:cs="Segoe UI"/>
        </w:rPr>
        <w:t>Create content</w:t>
      </w:r>
      <w:r w:rsidR="0005757F">
        <w:rPr>
          <w:rFonts w:cs="Segoe UI"/>
        </w:rPr>
        <w:t xml:space="preserve"> across all channels</w:t>
      </w:r>
      <w:r w:rsidR="00575C7D">
        <w:rPr>
          <w:rFonts w:cs="Segoe UI"/>
        </w:rPr>
        <w:t xml:space="preserve"> (e.g., print, digital and social)</w:t>
      </w:r>
      <w:r w:rsidR="0005757F">
        <w:rPr>
          <w:rFonts w:cs="Segoe UI"/>
        </w:rPr>
        <w:t xml:space="preserve"> and all lines of business (inc. marketing, fashion, interactive media, parks and resorts, theatrical etc.)</w:t>
      </w:r>
    </w:p>
    <w:p w14:paraId="60D9922D" w14:textId="77777777" w:rsidR="00DB31D9" w:rsidRDefault="00DB31D9">
      <w:pPr>
        <w:spacing w:after="0" w:line="240" w:lineRule="auto"/>
      </w:pPr>
    </w:p>
    <w:p w14:paraId="15C9A663" w14:textId="77777777" w:rsidR="00C00480" w:rsidRDefault="00C00480">
      <w:pPr>
        <w:spacing w:after="0" w:line="240" w:lineRule="auto"/>
      </w:pPr>
    </w:p>
    <w:p w14:paraId="7400D5DD" w14:textId="77777777" w:rsidR="00E11730" w:rsidRDefault="00587E12" w:rsidP="005B7CDC">
      <w:pPr>
        <w:rPr>
          <w:b/>
          <w:color w:val="355D7E" w:themeColor="accent1" w:themeShade="80"/>
          <w:spacing w:val="30"/>
          <w:sz w:val="24"/>
          <w:szCs w:val="28"/>
        </w:rPr>
      </w:pPr>
      <w:r>
        <w:rPr>
          <w:b/>
          <w:color w:val="355D7E" w:themeColor="accent1" w:themeShade="80"/>
          <w:spacing w:val="30"/>
          <w:sz w:val="24"/>
          <w:szCs w:val="28"/>
        </w:rPr>
        <w:lastRenderedPageBreak/>
        <w:t>Translator</w:t>
      </w:r>
      <w:r w:rsidR="00C00480" w:rsidRPr="00C00480">
        <w:rPr>
          <w:b/>
          <w:color w:val="355D7E" w:themeColor="accent1" w:themeShade="80"/>
          <w:spacing w:val="30"/>
          <w:sz w:val="24"/>
          <w:szCs w:val="28"/>
        </w:rPr>
        <w:t>/</w:t>
      </w:r>
      <w:r w:rsidR="00895748">
        <w:rPr>
          <w:b/>
          <w:color w:val="355D7E" w:themeColor="accent1" w:themeShade="80"/>
          <w:spacing w:val="30"/>
          <w:sz w:val="24"/>
          <w:szCs w:val="28"/>
        </w:rPr>
        <w:t>Localizat</w:t>
      </w:r>
      <w:r w:rsidR="00BA3BB8">
        <w:rPr>
          <w:b/>
          <w:color w:val="355D7E" w:themeColor="accent1" w:themeShade="80"/>
          <w:spacing w:val="30"/>
          <w:sz w:val="24"/>
          <w:szCs w:val="28"/>
        </w:rPr>
        <w:t>ion Man</w:t>
      </w:r>
      <w:r w:rsidR="00D81CA8">
        <w:rPr>
          <w:b/>
          <w:color w:val="355D7E" w:themeColor="accent1" w:themeShade="80"/>
          <w:spacing w:val="30"/>
          <w:sz w:val="24"/>
          <w:szCs w:val="28"/>
        </w:rPr>
        <w:t>a</w:t>
      </w:r>
      <w:r w:rsidR="00BA3BB8">
        <w:rPr>
          <w:b/>
          <w:color w:val="355D7E" w:themeColor="accent1" w:themeShade="80"/>
          <w:spacing w:val="30"/>
          <w:sz w:val="24"/>
          <w:szCs w:val="28"/>
        </w:rPr>
        <w:t>ger &amp; Editor</w:t>
      </w:r>
      <w:r w:rsidR="0056275B">
        <w:rPr>
          <w:b/>
          <w:color w:val="355D7E" w:themeColor="accent1" w:themeShade="80"/>
          <w:spacing w:val="30"/>
          <w:sz w:val="24"/>
          <w:szCs w:val="28"/>
        </w:rPr>
        <w:t>/</w:t>
      </w:r>
      <w:r w:rsidR="00655984">
        <w:rPr>
          <w:b/>
          <w:color w:val="355D7E" w:themeColor="accent1" w:themeShade="80"/>
          <w:spacing w:val="30"/>
          <w:sz w:val="24"/>
          <w:szCs w:val="28"/>
        </w:rPr>
        <w:t>Rehabilitation Expert |</w:t>
      </w:r>
      <w:r w:rsidR="00895748">
        <w:rPr>
          <w:b/>
          <w:color w:val="355D7E" w:themeColor="accent1" w:themeShade="80"/>
          <w:spacing w:val="30"/>
          <w:sz w:val="24"/>
          <w:szCs w:val="28"/>
        </w:rPr>
        <w:t xml:space="preserve">Delegation </w:t>
      </w:r>
      <w:r w:rsidR="0056275B">
        <w:rPr>
          <w:b/>
          <w:color w:val="355D7E" w:themeColor="accent1" w:themeShade="80"/>
          <w:spacing w:val="30"/>
          <w:sz w:val="24"/>
          <w:szCs w:val="28"/>
        </w:rPr>
        <w:t xml:space="preserve">of the European Union to Russia </w:t>
      </w:r>
    </w:p>
    <w:p w14:paraId="5F197E70" w14:textId="77777777" w:rsidR="00C00480" w:rsidRDefault="00714FDF" w:rsidP="00C00480">
      <w:pPr>
        <w:spacing w:after="0" w:line="240" w:lineRule="auto"/>
      </w:pPr>
      <w:r>
        <w:t>2006</w:t>
      </w:r>
      <w:r w:rsidR="00C00480">
        <w:t xml:space="preserve"> – </w:t>
      </w:r>
      <w:r>
        <w:t>2010</w:t>
      </w:r>
    </w:p>
    <w:p w14:paraId="701471F7" w14:textId="77777777" w:rsidR="00CA6123" w:rsidRDefault="00655984" w:rsidP="005B7CDC">
      <w:r w:rsidRPr="00AE6CBB">
        <w:rPr>
          <w:u w:val="single"/>
        </w:rPr>
        <w:t>Translation</w:t>
      </w:r>
      <w:r>
        <w:t xml:space="preserve">: Fostered </w:t>
      </w:r>
      <w:r w:rsidR="00A266B6">
        <w:t>the exchange of rehabilitat</w:t>
      </w:r>
      <w:r w:rsidR="0035246E">
        <w:t>ion-related information at government level</w:t>
      </w:r>
      <w:r w:rsidR="001F28D4">
        <w:t xml:space="preserve"> </w:t>
      </w:r>
      <w:r w:rsidR="0035246E">
        <w:t xml:space="preserve">(among </w:t>
      </w:r>
      <w:r w:rsidR="001F28D4">
        <w:t>Russian and EU government ministries and agencies</w:t>
      </w:r>
      <w:r w:rsidR="0035246E">
        <w:t xml:space="preserve">) and NGO level (among Russian and EU rehabilitation centers and centers for independent </w:t>
      </w:r>
      <w:r w:rsidR="00AE6CBB">
        <w:t>living) by</w:t>
      </w:r>
      <w:r w:rsidR="001F28D4">
        <w:t xml:space="preserve"> providing Russian and English translations of a broad range of documents and publications (inc. journal articles, studies,</w:t>
      </w:r>
      <w:r w:rsidR="0035246E">
        <w:t xml:space="preserve"> surveys, tex</w:t>
      </w:r>
      <w:r w:rsidR="00AE6CBB">
        <w:t>t</w:t>
      </w:r>
      <w:r w:rsidR="0035246E">
        <w:t>books</w:t>
      </w:r>
      <w:r w:rsidR="00AE6CBB">
        <w:t xml:space="preserve"> etc.</w:t>
      </w:r>
      <w:r w:rsidR="0035246E">
        <w:t>)-all related to disability rehabilitation.</w:t>
      </w:r>
    </w:p>
    <w:p w14:paraId="5B65046B" w14:textId="77777777" w:rsidR="00CA6123" w:rsidRDefault="00CA6123" w:rsidP="005B7CDC">
      <w:r w:rsidRPr="00791626">
        <w:rPr>
          <w:u w:val="single"/>
        </w:rPr>
        <w:t>Localization</w:t>
      </w:r>
      <w:r>
        <w:t xml:space="preserve">: </w:t>
      </w:r>
      <w:r w:rsidR="004B14D9">
        <w:t>Singled out and a</w:t>
      </w:r>
      <w:r w:rsidR="00791626">
        <w:t>dapted rehabilitation models</w:t>
      </w:r>
      <w:r w:rsidR="004B14D9">
        <w:t xml:space="preserve"> implemented in some of EU countries</w:t>
      </w:r>
      <w:r w:rsidR="00A50131">
        <w:t xml:space="preserve">, which were then aligned </w:t>
      </w:r>
      <w:r w:rsidR="00791626">
        <w:t>with</w:t>
      </w:r>
      <w:r w:rsidR="00A50131">
        <w:t xml:space="preserve"> the Russian Federal rehabilitation programs. </w:t>
      </w:r>
    </w:p>
    <w:p w14:paraId="4D676818" w14:textId="77777777" w:rsidR="00C00480" w:rsidRDefault="00CA6123" w:rsidP="005B7CDC">
      <w:r w:rsidRPr="00A240CB">
        <w:rPr>
          <w:u w:val="single"/>
        </w:rPr>
        <w:t>Rehabilitation Expert</w:t>
      </w:r>
      <w:r>
        <w:t>:</w:t>
      </w:r>
      <w:r w:rsidR="00A240CB">
        <w:t xml:space="preserve"> </w:t>
      </w:r>
      <w:r w:rsidR="00587E12">
        <w:t xml:space="preserve">Delivered expertise </w:t>
      </w:r>
      <w:r w:rsidR="005028E7">
        <w:t>on a whole spectrum of disability rehabilitation, including the</w:t>
      </w:r>
      <w:r w:rsidR="00A240CB">
        <w:t xml:space="preserve"> current issues related to vocational and psychosocial rehabilitation.</w:t>
      </w:r>
      <w:r w:rsidR="00A50131">
        <w:t xml:space="preserve"> </w:t>
      </w:r>
      <w:r w:rsidR="0035246E">
        <w:t xml:space="preserve"> </w:t>
      </w:r>
    </w:p>
    <w:p w14:paraId="131137CA" w14:textId="77777777" w:rsidR="007E2935" w:rsidRPr="00860837" w:rsidRDefault="00601C21" w:rsidP="007E2935">
      <w:pPr>
        <w:pStyle w:val="Heading1"/>
      </w:pPr>
      <w:sdt>
        <w:sdtPr>
          <w:alias w:val="Education:"/>
          <w:tag w:val="Education:"/>
          <w:id w:val="946657345"/>
          <w:placeholder>
            <w:docPart w:val="52B1E12EF87242EE87867BD8E446EFE4"/>
          </w:placeholder>
          <w:temporary/>
          <w:showingPlcHdr/>
          <w15:appearance w15:val="hidden"/>
        </w:sdtPr>
        <w:sdtEndPr/>
        <w:sdtContent>
          <w:r w:rsidR="007E2935" w:rsidRPr="00860837">
            <w:t>Education</w:t>
          </w:r>
        </w:sdtContent>
      </w:sdt>
    </w:p>
    <w:p w14:paraId="1695F669" w14:textId="77777777" w:rsidR="007E2935" w:rsidRDefault="00470E09" w:rsidP="007E2935">
      <w:pPr>
        <w:pStyle w:val="Heading2"/>
      </w:pPr>
      <w:r>
        <w:t>Yang-Tan Institute-Cornell University</w:t>
      </w:r>
      <w:r w:rsidR="006E5E8E">
        <w:t>, USA</w:t>
      </w:r>
    </w:p>
    <w:p w14:paraId="121ACC33" w14:textId="77777777" w:rsidR="007E2935" w:rsidRDefault="00470E09" w:rsidP="007E2935">
      <w:pPr>
        <w:spacing w:after="0" w:line="240" w:lineRule="auto"/>
        <w:ind w:left="360" w:hanging="360"/>
      </w:pPr>
      <w:r>
        <w:t>Diversity and Inclusion: Equal Employment Opportunities</w:t>
      </w:r>
    </w:p>
    <w:p w14:paraId="291880E4" w14:textId="77777777" w:rsidR="007E2935" w:rsidRDefault="006E5E8E" w:rsidP="007E2935">
      <w:pPr>
        <w:spacing w:after="0" w:line="240" w:lineRule="auto"/>
      </w:pPr>
      <w:r>
        <w:t>A non-degree program,</w:t>
      </w:r>
    </w:p>
    <w:p w14:paraId="2C1585CB" w14:textId="77777777" w:rsidR="00655984" w:rsidRDefault="006E5E8E" w:rsidP="00655984">
      <w:pPr>
        <w:pStyle w:val="Heading2"/>
      </w:pPr>
      <w:r>
        <w:t>University of Pittsburgh, USA</w:t>
      </w:r>
    </w:p>
    <w:p w14:paraId="50BA83DA" w14:textId="77777777" w:rsidR="00655984" w:rsidRDefault="006E5E8E" w:rsidP="00655984">
      <w:pPr>
        <w:spacing w:after="0" w:line="240" w:lineRule="auto"/>
        <w:ind w:left="360" w:hanging="360"/>
      </w:pPr>
      <w:r>
        <w:t>Rehabilitation Science &amp; Technology</w:t>
      </w:r>
    </w:p>
    <w:p w14:paraId="1E612A7F" w14:textId="77777777" w:rsidR="00655984" w:rsidRDefault="006E5E8E" w:rsidP="00655984">
      <w:pPr>
        <w:spacing w:after="0" w:line="240" w:lineRule="auto"/>
      </w:pPr>
      <w:r>
        <w:t>Master of Science in Health and Rehabilitation Science</w:t>
      </w:r>
    </w:p>
    <w:p w14:paraId="10A81DFC" w14:textId="77777777" w:rsidR="00655984" w:rsidRDefault="00655984" w:rsidP="00655984">
      <w:pPr>
        <w:pStyle w:val="Heading2"/>
      </w:pPr>
      <w:r>
        <w:t xml:space="preserve"> </w:t>
      </w:r>
      <w:r w:rsidR="006E5E8E">
        <w:t>Moscow State Linguistic University, Russia</w:t>
      </w:r>
    </w:p>
    <w:p w14:paraId="1C9309D7" w14:textId="77777777" w:rsidR="00655984" w:rsidRDefault="006E5E8E" w:rsidP="006E5E8E">
      <w:pPr>
        <w:spacing w:after="0" w:line="240" w:lineRule="auto"/>
        <w:ind w:left="360" w:hanging="360"/>
      </w:pPr>
      <w:r>
        <w:t>Translation in Professional Communication</w:t>
      </w:r>
    </w:p>
    <w:p w14:paraId="4FED46E9" w14:textId="77777777" w:rsidR="00655984" w:rsidRDefault="006E5E8E" w:rsidP="00655984">
      <w:pPr>
        <w:spacing w:after="0" w:line="240" w:lineRule="auto"/>
      </w:pPr>
      <w:r>
        <w:t>Bachelor of Arts in Translation Studies</w:t>
      </w:r>
    </w:p>
    <w:p w14:paraId="5CC62F43" w14:textId="77777777" w:rsidR="00655984" w:rsidRDefault="00655984" w:rsidP="00655984">
      <w:pPr>
        <w:pStyle w:val="Heading2"/>
      </w:pPr>
      <w:r>
        <w:t xml:space="preserve"> </w:t>
      </w:r>
      <w:r w:rsidR="006E5E8E">
        <w:t>Moscow State Linguistic University, Russia</w:t>
      </w:r>
    </w:p>
    <w:p w14:paraId="3A0FF648" w14:textId="77777777" w:rsidR="00655984" w:rsidRDefault="006E5E8E" w:rsidP="00655984">
      <w:pPr>
        <w:spacing w:after="0" w:line="240" w:lineRule="auto"/>
        <w:ind w:left="360" w:hanging="360"/>
      </w:pPr>
      <w:r>
        <w:t>Law</w:t>
      </w:r>
      <w:r w:rsidR="0098543A">
        <w:t xml:space="preserve"> (civil proceedings, contract law, companies’ regulation)</w:t>
      </w:r>
    </w:p>
    <w:p w14:paraId="1167F2F0" w14:textId="77777777" w:rsidR="006E5E8E" w:rsidRDefault="006E5E8E" w:rsidP="006E5E8E">
      <w:pPr>
        <w:spacing w:after="0" w:line="240" w:lineRule="auto"/>
        <w:ind w:left="360" w:hanging="360"/>
      </w:pPr>
      <w:r>
        <w:t>Bachelor of Science in Law</w:t>
      </w:r>
    </w:p>
    <w:p w14:paraId="5BDF9F4D" w14:textId="77777777" w:rsidR="00655984" w:rsidRDefault="00655984" w:rsidP="0098543A">
      <w:pPr>
        <w:pStyle w:val="Heading2"/>
      </w:pPr>
      <w:r>
        <w:t xml:space="preserve"> </w:t>
      </w:r>
    </w:p>
    <w:p w14:paraId="2CEF3D11" w14:textId="77777777" w:rsidR="00E11730" w:rsidRPr="00860837" w:rsidRDefault="00655984" w:rsidP="00655984">
      <w:pPr>
        <w:pStyle w:val="Heading1"/>
      </w:pPr>
      <w:r>
        <w:t xml:space="preserve"> </w:t>
      </w:r>
      <w:sdt>
        <w:sdtPr>
          <w:alias w:val="Skills &amp; Abilities:"/>
          <w:tag w:val="Skills &amp; Abilities:"/>
          <w:id w:val="1871880275"/>
          <w:placeholder>
            <w:docPart w:val="3788A4D88C1948E7A05BCF100699801B"/>
          </w:placeholder>
          <w:temporary/>
          <w:showingPlcHdr/>
          <w15:appearance w15:val="hidden"/>
        </w:sdtPr>
        <w:sdtEndPr/>
        <w:sdtContent>
          <w:r w:rsidR="00E11730" w:rsidRPr="00860837">
            <w:t>Skills &amp; Abilities</w:t>
          </w:r>
        </w:sdtContent>
      </w:sdt>
    </w:p>
    <w:p w14:paraId="710684D2" w14:textId="77777777" w:rsidR="00E11730" w:rsidRDefault="001D450A" w:rsidP="001D450A">
      <w:pPr>
        <w:pStyle w:val="ListBullet"/>
        <w:numPr>
          <w:ilvl w:val="0"/>
          <w:numId w:val="42"/>
        </w:numPr>
      </w:pPr>
      <w:r>
        <w:t>Languages: Russian (native), English (C1), Italian (B1)</w:t>
      </w:r>
    </w:p>
    <w:p w14:paraId="22226FB7" w14:textId="77777777" w:rsidR="00253CC6" w:rsidRDefault="00253CC6" w:rsidP="001D450A">
      <w:pPr>
        <w:pStyle w:val="ListBullet"/>
        <w:numPr>
          <w:ilvl w:val="0"/>
          <w:numId w:val="42"/>
        </w:numPr>
      </w:pPr>
      <w:r>
        <w:t>SDL, CAT Tools</w:t>
      </w:r>
    </w:p>
    <w:p w14:paraId="1E248A09" w14:textId="77777777" w:rsidR="00253CC6" w:rsidRDefault="00253CC6" w:rsidP="001D450A">
      <w:pPr>
        <w:pStyle w:val="ListBullet"/>
        <w:numPr>
          <w:ilvl w:val="0"/>
          <w:numId w:val="42"/>
        </w:numPr>
      </w:pPr>
      <w:r>
        <w:t>Word, Excel, OneNote, Outlook, Adobe</w:t>
      </w:r>
    </w:p>
    <w:p w14:paraId="7AD04AD7" w14:textId="77777777" w:rsidR="00D95D26" w:rsidRDefault="00D95D26" w:rsidP="001D450A">
      <w:pPr>
        <w:pStyle w:val="ListBullet"/>
        <w:numPr>
          <w:ilvl w:val="0"/>
          <w:numId w:val="42"/>
        </w:numPr>
      </w:pPr>
      <w:r>
        <w:t>Excellent writing skills</w:t>
      </w:r>
      <w:r w:rsidR="00130463">
        <w:t xml:space="preserve"> (English &amp; Russian)</w:t>
      </w:r>
    </w:p>
    <w:p w14:paraId="23D41690" w14:textId="77777777" w:rsidR="00765CB6" w:rsidRDefault="00765CB6" w:rsidP="001D450A">
      <w:pPr>
        <w:pStyle w:val="ListBullet"/>
        <w:numPr>
          <w:ilvl w:val="0"/>
          <w:numId w:val="42"/>
        </w:numPr>
      </w:pPr>
      <w:r>
        <w:t>Meticulous attention to details</w:t>
      </w:r>
      <w:r w:rsidR="00CB0CC5">
        <w:t xml:space="preserve"> &amp;</w:t>
      </w:r>
      <w:r w:rsidR="005028E7">
        <w:t xml:space="preserve"> quality-oriented</w:t>
      </w:r>
    </w:p>
    <w:p w14:paraId="1A7260EA" w14:textId="77777777" w:rsidR="00910547" w:rsidRDefault="00910547" w:rsidP="001D450A">
      <w:pPr>
        <w:pStyle w:val="ListBullet"/>
        <w:numPr>
          <w:ilvl w:val="0"/>
          <w:numId w:val="42"/>
        </w:numPr>
      </w:pPr>
      <w:r>
        <w:t>Experience &amp; Ability to working across cross-functional &amp;cross-cultural teams and time zones</w:t>
      </w:r>
    </w:p>
    <w:p w14:paraId="30FCB93D" w14:textId="77777777" w:rsidR="00D95D26" w:rsidRDefault="00765CB6" w:rsidP="001D450A">
      <w:pPr>
        <w:pStyle w:val="ListBullet"/>
        <w:numPr>
          <w:ilvl w:val="0"/>
          <w:numId w:val="42"/>
        </w:numPr>
      </w:pPr>
      <w:r>
        <w:t>Search source/ research skills</w:t>
      </w:r>
    </w:p>
    <w:p w14:paraId="6A5B36E5" w14:textId="77777777" w:rsidR="00765CB6" w:rsidRDefault="00765CB6" w:rsidP="001D450A">
      <w:pPr>
        <w:pStyle w:val="ListBullet"/>
        <w:numPr>
          <w:ilvl w:val="0"/>
          <w:numId w:val="42"/>
        </w:numPr>
      </w:pPr>
      <w:r>
        <w:t>Ability to specialize in more than one subject areas</w:t>
      </w:r>
    </w:p>
    <w:p w14:paraId="4855D1F2" w14:textId="77777777" w:rsidR="00083114" w:rsidRDefault="00083114" w:rsidP="001D450A">
      <w:pPr>
        <w:pStyle w:val="ListBullet"/>
        <w:numPr>
          <w:ilvl w:val="0"/>
          <w:numId w:val="42"/>
        </w:numPr>
      </w:pPr>
      <w:r>
        <w:lastRenderedPageBreak/>
        <w:t>Experience in project management</w:t>
      </w:r>
    </w:p>
    <w:p w14:paraId="1F641A31" w14:textId="77777777" w:rsidR="005028E7" w:rsidRDefault="005028E7" w:rsidP="001D450A">
      <w:pPr>
        <w:pStyle w:val="ListBullet"/>
        <w:numPr>
          <w:ilvl w:val="0"/>
          <w:numId w:val="42"/>
        </w:numPr>
      </w:pPr>
      <w:r>
        <w:t>Excellent interpersonal and communication skills</w:t>
      </w:r>
    </w:p>
    <w:p w14:paraId="5E4D8524" w14:textId="77777777" w:rsidR="008E4776" w:rsidRPr="003028A6" w:rsidRDefault="008E4776" w:rsidP="001D450A">
      <w:pPr>
        <w:pStyle w:val="ListBullet"/>
        <w:numPr>
          <w:ilvl w:val="0"/>
          <w:numId w:val="42"/>
        </w:numPr>
      </w:pPr>
      <w:r>
        <w:t>A strong team player</w:t>
      </w:r>
    </w:p>
    <w:p w14:paraId="5EF9B0E2" w14:textId="77777777" w:rsidR="00E11730" w:rsidRPr="00860837" w:rsidRDefault="005028E7" w:rsidP="00860837">
      <w:pPr>
        <w:pStyle w:val="Heading1"/>
      </w:pPr>
      <w:r>
        <w:t>What i am open to</w:t>
      </w:r>
    </w:p>
    <w:p w14:paraId="2C03C324" w14:textId="77777777" w:rsidR="00E11730" w:rsidRDefault="005028E7" w:rsidP="00253CC6">
      <w:pPr>
        <w:pStyle w:val="ListParagraph"/>
        <w:numPr>
          <w:ilvl w:val="0"/>
          <w:numId w:val="42"/>
        </w:numPr>
      </w:pPr>
      <w:r>
        <w:t>New knowledge</w:t>
      </w:r>
    </w:p>
    <w:p w14:paraId="27620B47" w14:textId="77777777" w:rsidR="00253CC6" w:rsidRDefault="005028E7" w:rsidP="00253CC6">
      <w:pPr>
        <w:pStyle w:val="ListParagraph"/>
        <w:numPr>
          <w:ilvl w:val="0"/>
          <w:numId w:val="42"/>
        </w:numPr>
      </w:pPr>
      <w:r>
        <w:t>New experience</w:t>
      </w:r>
    </w:p>
    <w:p w14:paraId="77577C67" w14:textId="77777777" w:rsidR="008E4776" w:rsidRPr="008E4776" w:rsidRDefault="008E4776" w:rsidP="0007210E">
      <w:pPr>
        <w:pStyle w:val="ListParagraph"/>
        <w:numPr>
          <w:ilvl w:val="0"/>
          <w:numId w:val="43"/>
        </w:numPr>
        <w:spacing w:before="191" w:after="0" w:line="395" w:lineRule="atLeast"/>
        <w:rPr>
          <w:rFonts w:ascii="&amp;quot" w:eastAsia="Times New Roman" w:hAnsi="&amp;quot"/>
          <w:color w:val="202124"/>
          <w:kern w:val="0"/>
          <w:sz w:val="26"/>
          <w:szCs w:val="26"/>
          <w14:ligatures w14:val="none"/>
        </w:rPr>
      </w:pPr>
      <w:r>
        <w:t xml:space="preserve">Exploring terra incognita and going into unknown </w:t>
      </w:r>
    </w:p>
    <w:sectPr w:rsidR="008E4776" w:rsidRPr="008E4776" w:rsidSect="00E11730">
      <w:headerReference w:type="default" r:id="rId11"/>
      <w:footerReference w:type="default" r:id="rId12"/>
      <w:pgSz w:w="12240" w:h="15840"/>
      <w:pgMar w:top="1080" w:right="1080" w:bottom="1080" w:left="355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7C867" w14:textId="77777777" w:rsidR="00DA4C5F" w:rsidRDefault="00DA4C5F">
      <w:pPr>
        <w:spacing w:after="0" w:line="240" w:lineRule="auto"/>
      </w:pPr>
      <w:r>
        <w:separator/>
      </w:r>
    </w:p>
  </w:endnote>
  <w:endnote w:type="continuationSeparator" w:id="0">
    <w:p w14:paraId="6F43AA55" w14:textId="77777777" w:rsidR="00DA4C5F" w:rsidRDefault="00DA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65369" w14:textId="77777777" w:rsidR="0098543A" w:rsidRDefault="0098543A" w:rsidP="00E11730">
    <w:pPr>
      <w:pStyle w:val="Footer"/>
    </w:pPr>
    <w:r>
      <w:t xml:space="preserve">Page </w:t>
    </w:r>
    <w:r>
      <w:rPr>
        <w:sz w:val="20"/>
        <w:szCs w:val="20"/>
      </w:rPr>
      <w:fldChar w:fldCharType="begin"/>
    </w:r>
    <w:r>
      <w:instrText xml:space="preserve"> PAGE   \* MERGEFORMAT </w:instrText>
    </w:r>
    <w:r>
      <w:rPr>
        <w:sz w:val="20"/>
        <w:szCs w:val="20"/>
      </w:rPr>
      <w:fldChar w:fldCharType="separate"/>
    </w:r>
    <w:r w:rsidR="008129F5" w:rsidRPr="008129F5">
      <w:rPr>
        <w:noProof/>
        <w:sz w:val="24"/>
        <w:szCs w:val="24"/>
      </w:rPr>
      <w:t>5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52A1A" w14:textId="77777777" w:rsidR="00DA4C5F" w:rsidRDefault="00DA4C5F">
      <w:pPr>
        <w:spacing w:after="0" w:line="240" w:lineRule="auto"/>
      </w:pPr>
      <w:r>
        <w:separator/>
      </w:r>
    </w:p>
  </w:footnote>
  <w:footnote w:type="continuationSeparator" w:id="0">
    <w:p w14:paraId="0960203B" w14:textId="77777777" w:rsidR="00DA4C5F" w:rsidRDefault="00DA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Your name:"/>
      <w:tag w:val="Your name:"/>
      <w:id w:val="1339115612"/>
      <w:placeholder>
        <w:docPart w:val="4A64DFF540D24409AB91291CF2B0B128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EndPr/>
    <w:sdtContent>
      <w:p w14:paraId="6AE96815" w14:textId="77777777" w:rsidR="0098543A" w:rsidRPr="009E137C" w:rsidRDefault="0098543A" w:rsidP="00E11730">
        <w:pPr>
          <w:pStyle w:val="Header"/>
        </w:pPr>
        <w:r>
          <w:t>Veronika E. Ivanova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A8892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7AD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4C49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36E7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983318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060E956A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BBBC9F90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70E8E69E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8" w15:restartNumberingAfterBreak="0">
    <w:nsid w:val="25265C2B"/>
    <w:multiLevelType w:val="multilevel"/>
    <w:tmpl w:val="359C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987C4B"/>
    <w:multiLevelType w:val="hybridMultilevel"/>
    <w:tmpl w:val="880460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67A4916E"/>
    <w:lvl w:ilvl="0" w:tplc="E95E40B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61240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E8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201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A182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3FCF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4AE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E1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FB7E04"/>
    <w:multiLevelType w:val="hybridMultilevel"/>
    <w:tmpl w:val="8D3251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204C6"/>
    <w:multiLevelType w:val="hybridMultilevel"/>
    <w:tmpl w:val="1FB0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C7D01"/>
    <w:multiLevelType w:val="multilevel"/>
    <w:tmpl w:val="C7A4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F573C6"/>
    <w:multiLevelType w:val="hybridMultilevel"/>
    <w:tmpl w:val="4D32FDD8"/>
    <w:lvl w:ilvl="0" w:tplc="256E7822">
      <w:start w:val="1"/>
      <w:numFmt w:val="bulle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1A3E3C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A85E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772C5B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B4CF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1277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7AE8C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44643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083C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8A659AD"/>
    <w:multiLevelType w:val="hybridMultilevel"/>
    <w:tmpl w:val="1AFE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56AC6"/>
    <w:multiLevelType w:val="multilevel"/>
    <w:tmpl w:val="93107932"/>
    <w:lvl w:ilvl="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</w:abstractNum>
  <w:abstractNum w:abstractNumId="18" w15:restartNumberingAfterBreak="0">
    <w:nsid w:val="623427F0"/>
    <w:multiLevelType w:val="multilevel"/>
    <w:tmpl w:val="95EE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450932"/>
    <w:multiLevelType w:val="multilevel"/>
    <w:tmpl w:val="E12C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0935CD"/>
    <w:multiLevelType w:val="hybridMultilevel"/>
    <w:tmpl w:val="A72A8A80"/>
    <w:lvl w:ilvl="0" w:tplc="AA948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32F6B"/>
    <w:multiLevelType w:val="multilevel"/>
    <w:tmpl w:val="94D8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BA29BC"/>
    <w:multiLevelType w:val="multilevel"/>
    <w:tmpl w:val="B11E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9D10DE"/>
    <w:multiLevelType w:val="multilevel"/>
    <w:tmpl w:val="D00856FE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3B821BC"/>
    <w:multiLevelType w:val="hybridMultilevel"/>
    <w:tmpl w:val="E86657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01F90"/>
    <w:multiLevelType w:val="multilevel"/>
    <w:tmpl w:val="1C02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1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0"/>
  </w:num>
  <w:num w:numId="12">
    <w:abstractNumId w:val="15"/>
  </w:num>
  <w:num w:numId="13">
    <w:abstractNumId w:val="23"/>
  </w:num>
  <w:num w:numId="14">
    <w:abstractNumId w:val="11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0"/>
  </w:num>
  <w:num w:numId="20">
    <w:abstractNumId w:val="15"/>
  </w:num>
  <w:num w:numId="21">
    <w:abstractNumId w:val="11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15"/>
  </w:num>
  <w:num w:numId="28">
    <w:abstractNumId w:val="17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8"/>
  </w:num>
  <w:num w:numId="34">
    <w:abstractNumId w:val="21"/>
  </w:num>
  <w:num w:numId="35">
    <w:abstractNumId w:val="22"/>
  </w:num>
  <w:num w:numId="36">
    <w:abstractNumId w:val="19"/>
  </w:num>
  <w:num w:numId="37">
    <w:abstractNumId w:val="25"/>
  </w:num>
  <w:num w:numId="38">
    <w:abstractNumId w:val="8"/>
  </w:num>
  <w:num w:numId="39">
    <w:abstractNumId w:val="16"/>
  </w:num>
  <w:num w:numId="40">
    <w:abstractNumId w:val="13"/>
  </w:num>
  <w:num w:numId="41">
    <w:abstractNumId w:val="14"/>
  </w:num>
  <w:num w:numId="42">
    <w:abstractNumId w:val="9"/>
  </w:num>
  <w:num w:numId="43">
    <w:abstractNumId w:val="12"/>
  </w:num>
  <w:num w:numId="44">
    <w:abstractNumId w:val="24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13"/>
    <w:rsid w:val="00052794"/>
    <w:rsid w:val="00053AE8"/>
    <w:rsid w:val="0005757F"/>
    <w:rsid w:val="00067048"/>
    <w:rsid w:val="00083114"/>
    <w:rsid w:val="000D13BB"/>
    <w:rsid w:val="000E02E8"/>
    <w:rsid w:val="00103C84"/>
    <w:rsid w:val="00130463"/>
    <w:rsid w:val="0014175D"/>
    <w:rsid w:val="00151612"/>
    <w:rsid w:val="001705E7"/>
    <w:rsid w:val="00186A75"/>
    <w:rsid w:val="0019006D"/>
    <w:rsid w:val="001A48EB"/>
    <w:rsid w:val="001A563C"/>
    <w:rsid w:val="001C5C90"/>
    <w:rsid w:val="001D450A"/>
    <w:rsid w:val="001D6F8D"/>
    <w:rsid w:val="001E4181"/>
    <w:rsid w:val="001F1B03"/>
    <w:rsid w:val="001F28D4"/>
    <w:rsid w:val="001F3C28"/>
    <w:rsid w:val="002059F6"/>
    <w:rsid w:val="00236B67"/>
    <w:rsid w:val="00253CC6"/>
    <w:rsid w:val="002713D7"/>
    <w:rsid w:val="002905B3"/>
    <w:rsid w:val="002A7BCE"/>
    <w:rsid w:val="002B642C"/>
    <w:rsid w:val="002D3E86"/>
    <w:rsid w:val="002E3B8A"/>
    <w:rsid w:val="003028A6"/>
    <w:rsid w:val="00320A86"/>
    <w:rsid w:val="0032126D"/>
    <w:rsid w:val="00324553"/>
    <w:rsid w:val="00335F2B"/>
    <w:rsid w:val="0035246E"/>
    <w:rsid w:val="003858B4"/>
    <w:rsid w:val="00390589"/>
    <w:rsid w:val="003C08F9"/>
    <w:rsid w:val="003C79E0"/>
    <w:rsid w:val="003F3546"/>
    <w:rsid w:val="003F5335"/>
    <w:rsid w:val="004158E2"/>
    <w:rsid w:val="0045463F"/>
    <w:rsid w:val="00470E09"/>
    <w:rsid w:val="00474B07"/>
    <w:rsid w:val="00495414"/>
    <w:rsid w:val="00495D8B"/>
    <w:rsid w:val="004A5ADD"/>
    <w:rsid w:val="004B0843"/>
    <w:rsid w:val="004B14D9"/>
    <w:rsid w:val="004C1199"/>
    <w:rsid w:val="004C1455"/>
    <w:rsid w:val="004C68AD"/>
    <w:rsid w:val="004D7E8F"/>
    <w:rsid w:val="004F2349"/>
    <w:rsid w:val="005028E7"/>
    <w:rsid w:val="005069BC"/>
    <w:rsid w:val="005133F3"/>
    <w:rsid w:val="005158AD"/>
    <w:rsid w:val="005410B9"/>
    <w:rsid w:val="00541FED"/>
    <w:rsid w:val="0054501B"/>
    <w:rsid w:val="0056275B"/>
    <w:rsid w:val="00571FCF"/>
    <w:rsid w:val="00575C7D"/>
    <w:rsid w:val="00587E12"/>
    <w:rsid w:val="0059051A"/>
    <w:rsid w:val="005A30A5"/>
    <w:rsid w:val="005A369E"/>
    <w:rsid w:val="005B0D8E"/>
    <w:rsid w:val="005B1E2E"/>
    <w:rsid w:val="005B40B5"/>
    <w:rsid w:val="005B7CDC"/>
    <w:rsid w:val="005C3745"/>
    <w:rsid w:val="00601C21"/>
    <w:rsid w:val="0063208A"/>
    <w:rsid w:val="00655984"/>
    <w:rsid w:val="006579E9"/>
    <w:rsid w:val="006A419E"/>
    <w:rsid w:val="006B7C0C"/>
    <w:rsid w:val="006E5E8E"/>
    <w:rsid w:val="00704E0D"/>
    <w:rsid w:val="00714FDF"/>
    <w:rsid w:val="00765CB6"/>
    <w:rsid w:val="00767340"/>
    <w:rsid w:val="00791626"/>
    <w:rsid w:val="007B4C33"/>
    <w:rsid w:val="007E2935"/>
    <w:rsid w:val="007E4AC2"/>
    <w:rsid w:val="007F6352"/>
    <w:rsid w:val="00802660"/>
    <w:rsid w:val="008109CA"/>
    <w:rsid w:val="00812313"/>
    <w:rsid w:val="008129F5"/>
    <w:rsid w:val="008276E9"/>
    <w:rsid w:val="00857CFF"/>
    <w:rsid w:val="00860837"/>
    <w:rsid w:val="00864797"/>
    <w:rsid w:val="00895748"/>
    <w:rsid w:val="008E4776"/>
    <w:rsid w:val="008E792D"/>
    <w:rsid w:val="00903D1F"/>
    <w:rsid w:val="00910547"/>
    <w:rsid w:val="00924446"/>
    <w:rsid w:val="0094211A"/>
    <w:rsid w:val="00946932"/>
    <w:rsid w:val="00965976"/>
    <w:rsid w:val="00970337"/>
    <w:rsid w:val="0098543A"/>
    <w:rsid w:val="009B45CD"/>
    <w:rsid w:val="009D2552"/>
    <w:rsid w:val="009D37FD"/>
    <w:rsid w:val="009E137C"/>
    <w:rsid w:val="009E5487"/>
    <w:rsid w:val="009F28EC"/>
    <w:rsid w:val="009F397F"/>
    <w:rsid w:val="00A00F50"/>
    <w:rsid w:val="00A10E6B"/>
    <w:rsid w:val="00A135E9"/>
    <w:rsid w:val="00A16CC2"/>
    <w:rsid w:val="00A240CB"/>
    <w:rsid w:val="00A26567"/>
    <w:rsid w:val="00A266B6"/>
    <w:rsid w:val="00A45316"/>
    <w:rsid w:val="00A50131"/>
    <w:rsid w:val="00A6022F"/>
    <w:rsid w:val="00A61984"/>
    <w:rsid w:val="00A7154E"/>
    <w:rsid w:val="00A87701"/>
    <w:rsid w:val="00AA0B92"/>
    <w:rsid w:val="00AA247F"/>
    <w:rsid w:val="00AA54E1"/>
    <w:rsid w:val="00AB1F77"/>
    <w:rsid w:val="00AE6CBB"/>
    <w:rsid w:val="00B04B3F"/>
    <w:rsid w:val="00B062E8"/>
    <w:rsid w:val="00B10945"/>
    <w:rsid w:val="00B248E7"/>
    <w:rsid w:val="00B40D58"/>
    <w:rsid w:val="00B6326A"/>
    <w:rsid w:val="00BA3BB8"/>
    <w:rsid w:val="00BB036D"/>
    <w:rsid w:val="00BB0EFE"/>
    <w:rsid w:val="00BB2473"/>
    <w:rsid w:val="00BB2499"/>
    <w:rsid w:val="00BE444C"/>
    <w:rsid w:val="00C00480"/>
    <w:rsid w:val="00C104FC"/>
    <w:rsid w:val="00C1563F"/>
    <w:rsid w:val="00C16D37"/>
    <w:rsid w:val="00C27AEB"/>
    <w:rsid w:val="00C42A43"/>
    <w:rsid w:val="00C44320"/>
    <w:rsid w:val="00C47576"/>
    <w:rsid w:val="00C6084A"/>
    <w:rsid w:val="00C664E4"/>
    <w:rsid w:val="00C91C1E"/>
    <w:rsid w:val="00CA0569"/>
    <w:rsid w:val="00CA59DA"/>
    <w:rsid w:val="00CA6123"/>
    <w:rsid w:val="00CB0CC5"/>
    <w:rsid w:val="00CC6725"/>
    <w:rsid w:val="00CF573C"/>
    <w:rsid w:val="00D34863"/>
    <w:rsid w:val="00D40BA1"/>
    <w:rsid w:val="00D5163C"/>
    <w:rsid w:val="00D63912"/>
    <w:rsid w:val="00D80EE1"/>
    <w:rsid w:val="00D81CA8"/>
    <w:rsid w:val="00D95D26"/>
    <w:rsid w:val="00DA4C5F"/>
    <w:rsid w:val="00DB083A"/>
    <w:rsid w:val="00DB31D9"/>
    <w:rsid w:val="00DB387D"/>
    <w:rsid w:val="00DF5FD7"/>
    <w:rsid w:val="00E0071A"/>
    <w:rsid w:val="00E07A34"/>
    <w:rsid w:val="00E11730"/>
    <w:rsid w:val="00E225B6"/>
    <w:rsid w:val="00E560B1"/>
    <w:rsid w:val="00E87519"/>
    <w:rsid w:val="00E90361"/>
    <w:rsid w:val="00E96906"/>
    <w:rsid w:val="00ED756E"/>
    <w:rsid w:val="00ED7C83"/>
    <w:rsid w:val="00EE2268"/>
    <w:rsid w:val="00F0072C"/>
    <w:rsid w:val="00F56F51"/>
    <w:rsid w:val="00F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7B3B6E"/>
  <w15:docId w15:val="{DBFBFD67-712C-4DDA-A94B-5F652F22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A6"/>
  </w:style>
  <w:style w:type="paragraph" w:styleId="Heading1">
    <w:name w:val="heading 1"/>
    <w:basedOn w:val="Normal"/>
    <w:link w:val="Heading1Char"/>
    <w:uiPriority w:val="9"/>
    <w:qFormat/>
    <w:rsid w:val="003C79E0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C79E0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9E0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79E0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B0843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B0843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B0843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F397F"/>
  </w:style>
  <w:style w:type="paragraph" w:styleId="BlockText">
    <w:name w:val="Block Text"/>
    <w:basedOn w:val="Normal"/>
    <w:uiPriority w:val="40"/>
    <w:semiHidden/>
    <w:unhideWhenUsed/>
    <w:rsid w:val="004B0843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9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97F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22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39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397F"/>
  </w:style>
  <w:style w:type="paragraph" w:styleId="BodyText3">
    <w:name w:val="Body Text 3"/>
    <w:basedOn w:val="Normal"/>
    <w:link w:val="BodyText3Char"/>
    <w:uiPriority w:val="99"/>
    <w:semiHidden/>
    <w:unhideWhenUsed/>
    <w:rsid w:val="009F397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397F"/>
    <w:rPr>
      <w:sz w:val="22"/>
      <w:szCs w:val="16"/>
    </w:rPr>
  </w:style>
  <w:style w:type="paragraph" w:styleId="Footer">
    <w:name w:val="footer"/>
    <w:basedOn w:val="Normal"/>
    <w:link w:val="FooterChar"/>
    <w:uiPriority w:val="99"/>
    <w:unhideWhenUsed/>
    <w:rsid w:val="00E11730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11730"/>
    <w:rPr>
      <w:rFonts w:cstheme="minorBidi"/>
      <w:color w:val="775F55" w:themeColor="text2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1730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11730"/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C79E0"/>
    <w:rPr>
      <w:b/>
      <w:caps/>
      <w:color w:val="B85A22" w:themeColor="accent2" w:themeShade="BF"/>
      <w:spacing w:val="6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79E0"/>
    <w:rPr>
      <w:b/>
      <w:color w:val="355D7E" w:themeColor="accent1" w:themeShade="80"/>
      <w:spacing w:val="3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9E0"/>
    <w:rPr>
      <w:b/>
      <w:color w:val="000000" w:themeColor="text1"/>
      <w:spacing w:val="1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9E0"/>
    <w:rPr>
      <w:caps/>
      <w:spacing w:val="1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843"/>
    <w:rPr>
      <w:b/>
      <w:color w:val="7B3C17" w:themeColor="accent2" w:themeShade="80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43"/>
    <w:rPr>
      <w:b/>
      <w:i/>
      <w:color w:val="355D7E" w:themeColor="accent1" w:themeShade="80"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843"/>
    <w:rPr>
      <w:b/>
      <w:caps/>
      <w:color w:val="555A3C" w:themeColor="accent3" w:themeShade="80"/>
      <w:spacing w:val="40"/>
      <w:sz w:val="22"/>
    </w:rPr>
  </w:style>
  <w:style w:type="character" w:styleId="Hyperlink">
    <w:name w:val="Hyperlink"/>
    <w:basedOn w:val="DefaultParagraphFont"/>
    <w:uiPriority w:val="99"/>
    <w:unhideWhenUsed/>
    <w:rPr>
      <w:color w:val="F7B615" w:themeColor="hyperlink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397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39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397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397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39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397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397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397F"/>
    <w:rPr>
      <w:sz w:val="22"/>
      <w:szCs w:val="16"/>
    </w:r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character" w:styleId="BookTitle">
    <w:name w:val="Book Title"/>
    <w:basedOn w:val="DefaultParagraphFont"/>
    <w:uiPriority w:val="33"/>
    <w:semiHidden/>
    <w:unhideWhenUsed/>
    <w:qFormat/>
    <w:rsid w:val="0015161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397F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YourName">
    <w:name w:val="Your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styleId="Closing">
    <w:name w:val="Closing"/>
    <w:basedOn w:val="Normal"/>
    <w:link w:val="Closing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397F"/>
  </w:style>
  <w:style w:type="table" w:styleId="ColorfulGrid">
    <w:name w:val="Colorful Grid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table" w:styleId="ColorfulGrid-Accent3">
    <w:name w:val="Colorful Grid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rmal"/>
    <w:link w:val="DateChar"/>
    <w:uiPriority w:val="2"/>
    <w:qFormat/>
    <w:rsid w:val="000E02E8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2"/>
    <w:rsid w:val="00864797"/>
    <w:rPr>
      <w:b/>
      <w:color w:val="FFFFFF" w:themeColor="background1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0E02E8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ContactInfo">
    <w:name w:val="Contact Info"/>
    <w:basedOn w:val="Normal"/>
    <w:uiPriority w:val="4"/>
    <w:qFormat/>
    <w:rsid w:val="000E02E8"/>
    <w:pPr>
      <w:spacing w:after="0" w:line="240" w:lineRule="auto"/>
    </w:pPr>
  </w:style>
  <w:style w:type="table" w:styleId="ColorfulGrid-Accent5">
    <w:name w:val="Colorful Grid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TableGridLight">
    <w:name w:val="Grid Table Light"/>
    <w:basedOn w:val="TableNormal"/>
    <w:uiPriority w:val="40"/>
    <w:rsid w:val="00BB24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ColorfulGrid-Accent6">
    <w:name w:val="Colorful Grid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397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97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97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97F"/>
    <w:rPr>
      <w:b/>
      <w:bCs/>
      <w:sz w:val="22"/>
      <w:szCs w:val="20"/>
    </w:rPr>
  </w:style>
  <w:style w:type="table" w:styleId="DarkList">
    <w:name w:val="Dark List"/>
    <w:basedOn w:val="TableNormal"/>
    <w:uiPriority w:val="40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F397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397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397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397F"/>
  </w:style>
  <w:style w:type="character" w:styleId="Emphasis">
    <w:name w:val="Emphasis"/>
    <w:basedOn w:val="DefaultParagraphFont"/>
    <w:uiPriority w:val="20"/>
    <w:semiHidden/>
    <w:unhideWhenUsed/>
    <w:qFormat/>
    <w:rsid w:val="009F397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97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F39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397F"/>
    <w:rPr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97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3">
    <w:name w:val="Grid Table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9F397F"/>
  </w:style>
  <w:style w:type="paragraph" w:styleId="HTMLAddress">
    <w:name w:val="HTML Address"/>
    <w:basedOn w:val="Normal"/>
    <w:link w:val="HTMLAddressChar"/>
    <w:uiPriority w:val="99"/>
    <w:semiHidden/>
    <w:unhideWhenUsed/>
    <w:rsid w:val="009F397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397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F397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F397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397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F397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F397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070" w:hanging="23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397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B0843"/>
    <w:rPr>
      <w:i/>
      <w:iCs/>
      <w:color w:val="355D7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51612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1612"/>
    <w:rPr>
      <w:i/>
      <w:iCs/>
      <w:color w:val="355D7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51612"/>
    <w:rPr>
      <w:b/>
      <w:bCs/>
      <w:caps w:val="0"/>
      <w:smallCaps/>
      <w:color w:val="355D7E" w:themeColor="accent1" w:themeShade="80"/>
      <w:spacing w:val="0"/>
    </w:rPr>
  </w:style>
  <w:style w:type="table" w:styleId="LightGrid">
    <w:name w:val="Light Grid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F397F"/>
  </w:style>
  <w:style w:type="paragraph" w:styleId="List">
    <w:name w:val="List"/>
    <w:basedOn w:val="Normal"/>
    <w:uiPriority w:val="99"/>
    <w:semiHidden/>
    <w:unhideWhenUsed/>
    <w:rsid w:val="009F397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397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397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397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397F"/>
    <w:pPr>
      <w:ind w:left="1800" w:hanging="360"/>
      <w:contextualSpacing/>
    </w:pPr>
  </w:style>
  <w:style w:type="paragraph" w:styleId="ListBullet">
    <w:name w:val="List Bullet"/>
    <w:basedOn w:val="Normal"/>
    <w:uiPriority w:val="10"/>
    <w:qFormat/>
    <w:rsid w:val="002713D7"/>
    <w:pPr>
      <w:numPr>
        <w:numId w:val="28"/>
      </w:numPr>
    </w:pPr>
  </w:style>
  <w:style w:type="paragraph" w:styleId="ListBullet2">
    <w:name w:val="List Bullet 2"/>
    <w:basedOn w:val="Normal"/>
    <w:uiPriority w:val="36"/>
    <w:semiHidden/>
    <w:unhideWhenUsed/>
    <w:qFormat/>
    <w:rsid w:val="009F397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36"/>
    <w:semiHidden/>
    <w:unhideWhenUsed/>
    <w:qFormat/>
    <w:rsid w:val="009F397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9F397F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9F397F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397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397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397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397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397F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3028A6"/>
    <w:pPr>
      <w:numPr>
        <w:numId w:val="13"/>
      </w:numPr>
    </w:pPr>
  </w:style>
  <w:style w:type="paragraph" w:styleId="ListNumber2">
    <w:name w:val="List Number 2"/>
    <w:basedOn w:val="Normal"/>
    <w:uiPriority w:val="99"/>
    <w:semiHidden/>
    <w:unhideWhenUsed/>
    <w:rsid w:val="009F397F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397F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397F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397F"/>
    <w:pPr>
      <w:numPr>
        <w:numId w:val="32"/>
      </w:numPr>
      <w:contextualSpacing/>
    </w:pPr>
  </w:style>
  <w:style w:type="table" w:styleId="ListTable1Light">
    <w:name w:val="List Table 1 Light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2">
    <w:name w:val="List Table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3">
    <w:name w:val="List Table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F39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397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39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39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F397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F39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397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397F"/>
  </w:style>
  <w:style w:type="character" w:styleId="PageNumber">
    <w:name w:val="page number"/>
    <w:basedOn w:val="DefaultParagraphFont"/>
    <w:uiPriority w:val="99"/>
    <w:semiHidden/>
    <w:unhideWhenUsed/>
    <w:rsid w:val="009F397F"/>
  </w:style>
  <w:style w:type="character" w:styleId="PlaceholderText">
    <w:name w:val="Placeholder Text"/>
    <w:basedOn w:val="DefaultParagraphFont"/>
    <w:uiPriority w:val="99"/>
    <w:semiHidden/>
    <w:rsid w:val="004B0843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397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5161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161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39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397F"/>
  </w:style>
  <w:style w:type="paragraph" w:styleId="Signature">
    <w:name w:val="Signature"/>
    <w:basedOn w:val="Normal"/>
    <w:link w:val="Signature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397F"/>
  </w:style>
  <w:style w:type="character" w:customStyle="1" w:styleId="SmartHyperlink1">
    <w:name w:val="Smart Hyperlink1"/>
    <w:basedOn w:val="DefaultParagraphFont"/>
    <w:uiPriority w:val="99"/>
    <w:semiHidden/>
    <w:unhideWhenUsed/>
    <w:rsid w:val="009F397F"/>
    <w:rPr>
      <w:u w:val="dotted"/>
    </w:rPr>
  </w:style>
  <w:style w:type="character" w:styleId="Strong">
    <w:name w:val="Strong"/>
    <w:basedOn w:val="DefaultParagraphFont"/>
    <w:uiPriority w:val="22"/>
    <w:unhideWhenUsed/>
    <w:qFormat/>
    <w:rsid w:val="009F397F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C79E0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79E0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F397F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9F397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F397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F39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F397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F397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F397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F397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F397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F397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F397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F397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F39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F397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F397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F397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F397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F397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F397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F397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9F397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F397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F397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F397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F397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F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F39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F397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F397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9F3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F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F39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69E"/>
    <w:pPr>
      <w:keepNext/>
      <w:keepLines/>
      <w:outlineLvl w:val="9"/>
    </w:pPr>
    <w:rPr>
      <w:rFonts w:eastAsiaTheme="majorEastAsia" w:cstheme="maj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9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D40BA1"/>
    <w:pPr>
      <w:ind w:left="720"/>
      <w:contextualSpacing/>
    </w:pPr>
  </w:style>
  <w:style w:type="paragraph" w:styleId="NoSpacing">
    <w:name w:val="No Spacing"/>
    <w:uiPriority w:val="99"/>
    <w:semiHidden/>
    <w:unhideWhenUsed/>
    <w:rsid w:val="00D40BA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semiHidden/>
    <w:unhideWhenUsed/>
    <w:qFormat/>
    <w:rsid w:val="00D40BA1"/>
    <w:rPr>
      <w:smallCaps/>
      <w:color w:val="5A5A5A" w:themeColor="text1" w:themeTint="A5"/>
    </w:rPr>
  </w:style>
  <w:style w:type="paragraph" w:customStyle="1" w:styleId="t-14">
    <w:name w:val="t-14"/>
    <w:basedOn w:val="Normal"/>
    <w:rsid w:val="00B1094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oz.com/profile/29076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veronica-ivanova-7938ab6/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anova\AppData\Roaming\Microsoft\Templates\Photo%20resume%20(Media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B7A6BFF1D44B2BBD1839CE5440F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C4B52-963F-4C3E-BD92-32D6D58BFD5E}"/>
      </w:docPartPr>
      <w:docPartBody>
        <w:p w:rsidR="007D45A6" w:rsidRDefault="00611EAB">
          <w:pPr>
            <w:pStyle w:val="F2B7A6BFF1D44B2BBD1839CE5440FD25"/>
          </w:pPr>
          <w:r>
            <w:t>Your Name</w:t>
          </w:r>
        </w:p>
      </w:docPartBody>
    </w:docPart>
    <w:docPart>
      <w:docPartPr>
        <w:name w:val="4A64DFF540D24409AB91291CF2B0B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A823C-66D8-4C6C-BC1D-81FF7562590E}"/>
      </w:docPartPr>
      <w:docPartBody>
        <w:p w:rsidR="007D45A6" w:rsidRDefault="00611EAB">
          <w:pPr>
            <w:pStyle w:val="4A64DFF540D24409AB91291CF2B0B128"/>
          </w:pPr>
          <w:r>
            <w:t>Objective</w:t>
          </w:r>
        </w:p>
      </w:docPartBody>
    </w:docPart>
    <w:docPart>
      <w:docPartPr>
        <w:name w:val="335DCA2BF85242E09CB1D12D6F094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44871-63DC-4686-94D6-61F2BE5C187D}"/>
      </w:docPartPr>
      <w:docPartBody>
        <w:p w:rsidR="007D45A6" w:rsidRDefault="00611EAB">
          <w:pPr>
            <w:pStyle w:val="335DCA2BF85242E09CB1D12D6F09469A"/>
          </w:pPr>
          <w:r w:rsidRPr="00860837">
            <w:t>experience</w:t>
          </w:r>
        </w:p>
      </w:docPartBody>
    </w:docPart>
    <w:docPart>
      <w:docPartPr>
        <w:name w:val="3788A4D88C1948E7A05BCF100699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1DF57-E765-43BC-808B-2F1BE6008518}"/>
      </w:docPartPr>
      <w:docPartBody>
        <w:p w:rsidR="007D45A6" w:rsidRDefault="00611EAB">
          <w:pPr>
            <w:pStyle w:val="3788A4D88C1948E7A05BCF100699801B"/>
          </w:pPr>
          <w:r w:rsidRPr="00860837">
            <w:t>Skills &amp; Abilities</w:t>
          </w:r>
        </w:p>
      </w:docPartBody>
    </w:docPart>
    <w:docPart>
      <w:docPartPr>
        <w:name w:val="52B1E12EF87242EE87867BD8E446E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D58DF-47B2-44DE-9F4A-F33B88F21050}"/>
      </w:docPartPr>
      <w:docPartBody>
        <w:p w:rsidR="007D45A6" w:rsidRDefault="00E80CF0" w:rsidP="00E80CF0">
          <w:pPr>
            <w:pStyle w:val="52B1E12EF87242EE87867BD8E446EFE4"/>
          </w:pPr>
          <w:r w:rsidRPr="00860837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F0"/>
    <w:rsid w:val="00130515"/>
    <w:rsid w:val="001F52B7"/>
    <w:rsid w:val="00416604"/>
    <w:rsid w:val="00542DAB"/>
    <w:rsid w:val="005A1E03"/>
    <w:rsid w:val="00611EAB"/>
    <w:rsid w:val="00744F6C"/>
    <w:rsid w:val="007D45A6"/>
    <w:rsid w:val="008E2CE3"/>
    <w:rsid w:val="00B169B6"/>
    <w:rsid w:val="00C22CD8"/>
    <w:rsid w:val="00D75BB4"/>
    <w:rsid w:val="00E61E99"/>
    <w:rsid w:val="00E80CF0"/>
    <w:rsid w:val="00EB7173"/>
    <w:rsid w:val="00EF3FA9"/>
    <w:rsid w:val="00F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B7A6BFF1D44B2BBD1839CE5440FD25">
    <w:name w:val="F2B7A6BFF1D44B2BBD1839CE5440FD25"/>
  </w:style>
  <w:style w:type="paragraph" w:customStyle="1" w:styleId="4A64DFF540D24409AB91291CF2B0B128">
    <w:name w:val="4A64DFF540D24409AB91291CF2B0B128"/>
  </w:style>
  <w:style w:type="paragraph" w:customStyle="1" w:styleId="335DCA2BF85242E09CB1D12D6F09469A">
    <w:name w:val="335DCA2BF85242E09CB1D12D6F09469A"/>
  </w:style>
  <w:style w:type="paragraph" w:customStyle="1" w:styleId="3788A4D88C1948E7A05BCF100699801B">
    <w:name w:val="3788A4D88C1948E7A05BCF100699801B"/>
  </w:style>
  <w:style w:type="paragraph" w:customStyle="1" w:styleId="52B1E12EF87242EE87867BD8E446EFE4">
    <w:name w:val="52B1E12EF87242EE87867BD8E446EFE4"/>
    <w:rsid w:val="00E80C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1C66-BD77-4D41-BD6F-198FB28B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resume (Median theme)</Template>
  <TotalTime>40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Ivanova, Veronika</dc:creator>
  <dc:description>Veronika E. Ivanova</dc:description>
  <cp:lastModifiedBy>Vijay Batthula</cp:lastModifiedBy>
  <cp:revision>2</cp:revision>
  <dcterms:created xsi:type="dcterms:W3CDTF">2020-12-22T23:15:00Z</dcterms:created>
  <dcterms:modified xsi:type="dcterms:W3CDTF">2020-12-22T23:15:00Z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