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:rsidTr="00BE5725">
        <w:trPr>
          <w:trHeight w:hRule="exact" w:val="2410"/>
        </w:trPr>
        <w:tc>
          <w:tcPr>
            <w:tcW w:w="4896" w:type="dxa"/>
            <w:tcMar>
              <w:right w:w="144" w:type="dxa"/>
            </w:tcMar>
            <w:vAlign w:val="bottom"/>
          </w:tcPr>
          <w:p w:rsidR="007A0F44" w:rsidRPr="00D95D37" w:rsidRDefault="00D95D37" w:rsidP="00174A87">
            <w:pPr>
              <w:pStyle w:val="Title"/>
              <w:rPr>
                <w:b/>
              </w:rPr>
            </w:pPr>
            <w:bookmarkStart w:id="0" w:name="_GoBack"/>
            <w:r w:rsidRPr="00D95D37">
              <w:rPr>
                <w:b/>
              </w:rPr>
              <w:t>putti</w:t>
            </w:r>
          </w:p>
          <w:bookmarkEnd w:id="0"/>
          <w:p w:rsidR="007A0F44" w:rsidRPr="00565B06" w:rsidRDefault="00D95D37" w:rsidP="00D7699F">
            <w:pPr>
              <w:pStyle w:val="Subtitle"/>
            </w:pPr>
            <w:r>
              <w:t>Harshitha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:rsidR="007A0F44" w:rsidRDefault="0085769A" w:rsidP="00D7699F">
            <w:pPr>
              <w:pStyle w:val="ContactInfo"/>
              <w:jc w:val="center"/>
            </w:pPr>
            <w:sdt>
              <w:sdtPr>
                <w:alias w:val="Enter address:"/>
                <w:tag w:val="Enter address:"/>
                <w:id w:val="-989020281"/>
                <w:placeholder>
                  <w:docPart w:val="92D9C1EDFB6A4B83AEE2C387F38C844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D7699F">
                  <w:t xml:space="preserve">                  </w:t>
                </w:r>
                <w:r w:rsidR="00D7699F">
                  <w:br/>
                  <w:t xml:space="preserve">                    15-207/1a, MTM-521001</w:t>
                </w:r>
              </w:sdtContent>
            </w:sdt>
            <w:r w:rsidR="007A0F44">
              <w:t xml:space="preserve"> </w:t>
            </w:r>
            <w:r w:rsidR="007A0F44" w:rsidRPr="009D0878"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782E9B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Default="0085769A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1CCA640746B144668A0F39CC85301374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D7699F">
                  <w:t>9642217070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3966E05C" wp14:editId="3AB9F0C1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7235B1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Default="0085769A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5E61DE7A3BB44F5AB086F11A2016C81A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022514">
                  <w:t>p</w:t>
                </w:r>
                <w:r w:rsidR="00D7699F">
                  <w:t>uttiharshi4@gmail.com</w:t>
                </w:r>
              </w:sdtContent>
            </w:sdt>
            <w:r w:rsidR="007A0F44">
              <w:t xml:space="preserve"> </w:t>
            </w:r>
            <w:r w:rsidR="007A0F44"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D461F5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Default="0085769A" w:rsidP="00174A87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27337729C44B4AA0BDDF5779B62AFB6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5A5E36">
                  <w:rPr>
                    <w:lang w:val="en-IN"/>
                  </w:rPr>
                  <w:t>https:/www.linkedin.com/in/harshitha-putti-54b330156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73F341D3" wp14:editId="56312141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5AAED7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:rsidR="007A0F44" w:rsidRPr="00565B06" w:rsidRDefault="007A0F44" w:rsidP="00A03E07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075B13" w:rsidP="009D0878">
            <w:pPr>
              <w:pStyle w:val="Icons"/>
            </w:pPr>
            <w:r w:rsidRPr="00565B06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0CF46EE2" wp14:editId="6F88DC9D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D04EA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565B06" w:rsidRDefault="0085769A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0370E34018F24FE3877CA2E5196DA0D1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:rsidR="00A77B4D" w:rsidRPr="005A5E36" w:rsidRDefault="00D7699F" w:rsidP="007850D1">
      <w:pPr>
        <w:rPr>
          <w:sz w:val="24"/>
          <w:szCs w:val="24"/>
        </w:rPr>
      </w:pPr>
      <w:r w:rsidRPr="005A5E36">
        <w:rPr>
          <w:sz w:val="24"/>
          <w:szCs w:val="24"/>
        </w:rPr>
        <w:t xml:space="preserve">To enhance my skills and to utilize them to the maximum extend to improve my knowledge </w:t>
      </w:r>
      <w:r w:rsidR="00226480" w:rsidRPr="005A5E36">
        <w:rPr>
          <w:sz w:val="24"/>
          <w:szCs w:val="24"/>
        </w:rPr>
        <w:t>for the betterment of the organization.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A77B4D" w:rsidRPr="00565B06" w:rsidRDefault="00075B13" w:rsidP="00075B13">
            <w:pPr>
              <w:pStyle w:val="Icons"/>
            </w:pPr>
            <w:r w:rsidRPr="00565B06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17028F3C" wp14:editId="5EED5B5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0302B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A77B4D" w:rsidRPr="00565B06" w:rsidRDefault="0085769A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B97C32CE060B4840905C504BF908C698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:rsidR="007C0E0E" w:rsidRPr="00565B06" w:rsidRDefault="00226480" w:rsidP="00B47E1E">
      <w:pPr>
        <w:pStyle w:val="Heading2"/>
      </w:pPr>
      <w:r>
        <w:t>B-Tech</w:t>
      </w:r>
      <w:r w:rsidR="005A5E36">
        <w:t>[</w:t>
      </w:r>
      <w:proofErr w:type="spellStart"/>
      <w:r w:rsidR="005A5E36">
        <w:t>Cse</w:t>
      </w:r>
      <w:proofErr w:type="spellEnd"/>
      <w:r w:rsidR="005A5E36">
        <w:t>]</w:t>
      </w:r>
      <w:r w:rsidR="007C0E0E" w:rsidRPr="00565B06">
        <w:t xml:space="preserve"> | </w:t>
      </w:r>
      <w:proofErr w:type="spellStart"/>
      <w:r>
        <w:rPr>
          <w:rStyle w:val="Emphasis"/>
        </w:rPr>
        <w:t>Daita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Madhusudana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Sastry</w:t>
      </w:r>
      <w:proofErr w:type="spellEnd"/>
      <w:r>
        <w:rPr>
          <w:rStyle w:val="Emphasis"/>
        </w:rPr>
        <w:t xml:space="preserve"> Sri </w:t>
      </w:r>
      <w:proofErr w:type="spellStart"/>
      <w:r>
        <w:rPr>
          <w:rStyle w:val="Emphasis"/>
        </w:rPr>
        <w:t>Venkateswara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Hindhu</w:t>
      </w:r>
      <w:proofErr w:type="spellEnd"/>
      <w:r>
        <w:rPr>
          <w:rStyle w:val="Emphasis"/>
        </w:rPr>
        <w:t xml:space="preserve"> college of Engineering</w:t>
      </w:r>
    </w:p>
    <w:p w:rsidR="007C0E0E" w:rsidRPr="00435E4A" w:rsidRDefault="00226480" w:rsidP="004F199F">
      <w:pPr>
        <w:pStyle w:val="Heading3"/>
        <w:rPr>
          <w:b/>
          <w:color w:val="000000" w:themeColor="text1"/>
        </w:rPr>
      </w:pPr>
      <w:r w:rsidRPr="00435E4A">
        <w:rPr>
          <w:b/>
          <w:color w:val="000000" w:themeColor="text1"/>
        </w:rPr>
        <w:t>2016</w:t>
      </w:r>
      <w:r w:rsidR="007C0E0E" w:rsidRPr="00435E4A">
        <w:rPr>
          <w:b/>
          <w:color w:val="000000" w:themeColor="text1"/>
        </w:rPr>
        <w:t xml:space="preserve"> – </w:t>
      </w:r>
      <w:r w:rsidRPr="00435E4A">
        <w:rPr>
          <w:b/>
          <w:color w:val="000000" w:themeColor="text1"/>
        </w:rPr>
        <w:t>2020</w:t>
      </w:r>
    </w:p>
    <w:p w:rsidR="000E24AC" w:rsidRPr="00565B06" w:rsidRDefault="00226480" w:rsidP="007850D1">
      <w:r>
        <w:t>7.0[CGPA]</w:t>
      </w:r>
    </w:p>
    <w:p w:rsidR="007C0E0E" w:rsidRPr="00565B06" w:rsidRDefault="00226480" w:rsidP="00B47E1E">
      <w:pPr>
        <w:pStyle w:val="Heading2"/>
      </w:pPr>
      <w:r>
        <w:t>Intermediate[</w:t>
      </w:r>
      <w:proofErr w:type="spellStart"/>
      <w:r>
        <w:t>Mpc</w:t>
      </w:r>
      <w:proofErr w:type="spellEnd"/>
      <w:r>
        <w:t xml:space="preserve">] </w:t>
      </w:r>
      <w:r w:rsidR="007C0E0E" w:rsidRPr="00565B06">
        <w:t xml:space="preserve">| </w:t>
      </w:r>
      <w:r>
        <w:rPr>
          <w:rStyle w:val="Emphasis"/>
        </w:rPr>
        <w:t>Sri Chaitanya Junior College</w:t>
      </w:r>
    </w:p>
    <w:p w:rsidR="007C0E0E" w:rsidRPr="00226480" w:rsidRDefault="00226480" w:rsidP="004F199F">
      <w:pPr>
        <w:pStyle w:val="Heading3"/>
        <w:rPr>
          <w:b/>
          <w:color w:val="262626" w:themeColor="text1" w:themeTint="D9"/>
        </w:rPr>
      </w:pPr>
      <w:r w:rsidRPr="00226480">
        <w:rPr>
          <w:b/>
          <w:color w:val="262626" w:themeColor="text1" w:themeTint="D9"/>
        </w:rPr>
        <w:t>2014</w:t>
      </w:r>
      <w:r w:rsidR="007C0E0E" w:rsidRPr="00226480">
        <w:rPr>
          <w:b/>
          <w:color w:val="262626" w:themeColor="text1" w:themeTint="D9"/>
        </w:rPr>
        <w:t xml:space="preserve"> – </w:t>
      </w:r>
      <w:r w:rsidRPr="00226480">
        <w:rPr>
          <w:b/>
          <w:color w:val="262626" w:themeColor="text1" w:themeTint="D9"/>
        </w:rPr>
        <w:t>2016</w:t>
      </w:r>
    </w:p>
    <w:p w:rsidR="007C0E0E" w:rsidRPr="00226480" w:rsidRDefault="00226480" w:rsidP="007C0E0E">
      <w:pPr>
        <w:rPr>
          <w:color w:val="262626" w:themeColor="text1" w:themeTint="D9"/>
          <w:sz w:val="24"/>
          <w:szCs w:val="24"/>
        </w:rPr>
      </w:pPr>
      <w:r w:rsidRPr="00226480">
        <w:rPr>
          <w:color w:val="262626" w:themeColor="text1" w:themeTint="D9"/>
          <w:sz w:val="24"/>
          <w:szCs w:val="24"/>
        </w:rPr>
        <w:t>92%</w:t>
      </w:r>
    </w:p>
    <w:p w:rsidR="00226480" w:rsidRDefault="00226480" w:rsidP="007C0E0E">
      <w:pPr>
        <w:rPr>
          <w:b/>
          <w:color w:val="404040" w:themeColor="text1" w:themeTint="BF"/>
          <w:sz w:val="26"/>
          <w:szCs w:val="26"/>
        </w:rPr>
      </w:pPr>
      <w:r w:rsidRPr="00435E4A">
        <w:rPr>
          <w:b/>
          <w:color w:val="593368" w:themeColor="accent1" w:themeShade="BF"/>
          <w:sz w:val="26"/>
          <w:szCs w:val="26"/>
        </w:rPr>
        <w:t>SSC</w:t>
      </w:r>
      <w:r>
        <w:rPr>
          <w:b/>
          <w:color w:val="593368" w:themeColor="accent1" w:themeShade="BF"/>
          <w:sz w:val="26"/>
          <w:szCs w:val="26"/>
        </w:rPr>
        <w:t xml:space="preserve"> | </w:t>
      </w:r>
      <w:r w:rsidRPr="00226480">
        <w:rPr>
          <w:b/>
          <w:color w:val="404040" w:themeColor="text1" w:themeTint="BF"/>
          <w:sz w:val="26"/>
          <w:szCs w:val="26"/>
        </w:rPr>
        <w:t>Wisdom Grammar High School</w:t>
      </w:r>
    </w:p>
    <w:p w:rsidR="00226480" w:rsidRPr="00435E4A" w:rsidRDefault="00226480" w:rsidP="007C0E0E">
      <w:pPr>
        <w:rPr>
          <w:b/>
          <w:color w:val="000000" w:themeColor="text1"/>
          <w:sz w:val="24"/>
          <w:szCs w:val="24"/>
        </w:rPr>
      </w:pPr>
      <w:r w:rsidRPr="00435E4A">
        <w:rPr>
          <w:b/>
          <w:color w:val="000000" w:themeColor="text1"/>
          <w:sz w:val="24"/>
          <w:szCs w:val="24"/>
        </w:rPr>
        <w:t>2014</w:t>
      </w:r>
    </w:p>
    <w:p w:rsidR="00226480" w:rsidRPr="00226480" w:rsidRDefault="00226480" w:rsidP="007C0E0E">
      <w:pPr>
        <w:rPr>
          <w:color w:val="262626" w:themeColor="text1" w:themeTint="D9"/>
          <w:sz w:val="24"/>
          <w:szCs w:val="24"/>
        </w:rPr>
      </w:pPr>
      <w:r w:rsidRPr="00226480">
        <w:rPr>
          <w:color w:val="262626" w:themeColor="text1" w:themeTint="D9"/>
          <w:sz w:val="24"/>
          <w:szCs w:val="24"/>
        </w:rPr>
        <w:t>8.5[CGPA]</w:t>
      </w:r>
    </w:p>
    <w:p w:rsidR="00226480" w:rsidRPr="00226480" w:rsidRDefault="00226480" w:rsidP="007C0E0E">
      <w:pPr>
        <w:rPr>
          <w:b/>
          <w:color w:val="593368" w:themeColor="accent1" w:themeShade="BF"/>
          <w:sz w:val="26"/>
          <w:szCs w:val="26"/>
        </w:rPr>
      </w:pPr>
      <w:r>
        <w:rPr>
          <w:b/>
          <w:color w:val="593368" w:themeColor="accent1" w:themeShade="BF"/>
          <w:sz w:val="26"/>
          <w:szCs w:val="26"/>
        </w:rPr>
        <w:t xml:space="preserve">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565B06" w:rsidRDefault="00075B13" w:rsidP="00075B13">
            <w:pPr>
              <w:pStyle w:val="Icons"/>
            </w:pPr>
            <w:r w:rsidRPr="00565B06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2A968DE" wp14:editId="24E0F5ED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71061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565B06" w:rsidRDefault="00226480" w:rsidP="00226480">
            <w:pPr>
              <w:pStyle w:val="Heading1"/>
              <w:outlineLvl w:val="0"/>
            </w:pPr>
            <w:r>
              <w:t>PROJECT</w:t>
            </w:r>
          </w:p>
        </w:tc>
      </w:tr>
    </w:tbl>
    <w:p w:rsidR="005E088C" w:rsidRDefault="00226480" w:rsidP="00B47E1E">
      <w:pPr>
        <w:pStyle w:val="Heading2"/>
      </w:pPr>
      <w:r>
        <w:t>TWO FACTOR DATA SECURITY PROTECTION MECHNISM FOR CLOUD STORAGE SYSTEM</w:t>
      </w:r>
    </w:p>
    <w:p w:rsidR="00BE5725" w:rsidRPr="00BE5725" w:rsidRDefault="00BE5725" w:rsidP="00B47E1E">
      <w:pPr>
        <w:pStyle w:val="Heading2"/>
        <w:rPr>
          <w:b w:val="0"/>
        </w:rPr>
      </w:pPr>
      <w:r w:rsidRPr="00BE5725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 xml:space="preserve">Two-factor data security protection mechanism with factor revocability for cloud storage system. Our system allows a sender to send an encrypted message to a receiver through a cloud storage server. The receiver needs to possess two things in order to decrypt the </w:t>
      </w:r>
      <w:proofErr w:type="spellStart"/>
      <w:r w:rsidRPr="00BE5725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ciphertext</w:t>
      </w:r>
      <w:proofErr w:type="spellEnd"/>
      <w:r w:rsidRPr="00BE5725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 xml:space="preserve">. It is impossible to decrypt the </w:t>
      </w:r>
      <w:proofErr w:type="spellStart"/>
      <w:r w:rsidRPr="00BE5725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ciphertext</w:t>
      </w:r>
      <w:proofErr w:type="spellEnd"/>
      <w:r w:rsidRPr="00BE5725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 xml:space="preserve"> without either piece.  Furthermore, the cloud server cannot decrypt any </w:t>
      </w:r>
      <w:proofErr w:type="spellStart"/>
      <w:r w:rsidRPr="00BE5725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ciphertext</w:t>
      </w:r>
      <w:proofErr w:type="spellEnd"/>
      <w:r w:rsidRPr="00BE5725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 xml:space="preserve"> at any time. The security and efficiency analysis show that our system is not only secure but also practical.</w:t>
      </w:r>
    </w:p>
    <w:p w:rsidR="005E088C" w:rsidRPr="00565B06" w:rsidRDefault="005E088C" w:rsidP="00BE5725">
      <w:pPr>
        <w:pStyle w:val="Heading2"/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565B06" w:rsidRDefault="00075B13" w:rsidP="00075B13">
            <w:pPr>
              <w:pStyle w:val="Icons"/>
            </w:pPr>
            <w:r w:rsidRPr="00565B06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4CC78A25" wp14:editId="21CD4A09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7F077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565B06" w:rsidRDefault="005A5E36" w:rsidP="005A5E36">
            <w:pPr>
              <w:pStyle w:val="Heading1"/>
              <w:outlineLvl w:val="0"/>
            </w:pPr>
            <w:r>
              <w:t>STRENGTHS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:rsidTr="00565B06">
        <w:tc>
          <w:tcPr>
            <w:tcW w:w="4320" w:type="dxa"/>
          </w:tcPr>
          <w:p w:rsidR="00143224" w:rsidRPr="005A5E36" w:rsidRDefault="00BE5725" w:rsidP="00565B06">
            <w:pPr>
              <w:pStyle w:val="ListBullet"/>
              <w:spacing w:after="80"/>
              <w:rPr>
                <w:sz w:val="24"/>
                <w:szCs w:val="24"/>
              </w:rPr>
            </w:pPr>
            <w:r w:rsidRPr="005A5E36">
              <w:rPr>
                <w:sz w:val="24"/>
                <w:szCs w:val="24"/>
              </w:rPr>
              <w:t>Quick decision making</w:t>
            </w:r>
          </w:p>
          <w:p w:rsidR="00316CE4" w:rsidRPr="005A5E36" w:rsidRDefault="00BE5725" w:rsidP="00BE5725">
            <w:pPr>
              <w:pStyle w:val="ListBullet"/>
              <w:spacing w:after="80"/>
              <w:rPr>
                <w:sz w:val="24"/>
                <w:szCs w:val="24"/>
              </w:rPr>
            </w:pPr>
            <w:r w:rsidRPr="005A5E36">
              <w:rPr>
                <w:sz w:val="24"/>
                <w:szCs w:val="24"/>
              </w:rPr>
              <w:t>Ability to adapt new technologies</w:t>
            </w:r>
          </w:p>
        </w:tc>
        <w:tc>
          <w:tcPr>
            <w:tcW w:w="4320" w:type="dxa"/>
            <w:tcMar>
              <w:left w:w="576" w:type="dxa"/>
            </w:tcMar>
          </w:tcPr>
          <w:p w:rsidR="00143224" w:rsidRPr="005A5E36" w:rsidRDefault="00BE5725" w:rsidP="00565B06">
            <w:pPr>
              <w:pStyle w:val="ListBullet"/>
              <w:spacing w:after="80"/>
              <w:rPr>
                <w:sz w:val="24"/>
                <w:szCs w:val="24"/>
              </w:rPr>
            </w:pPr>
            <w:r w:rsidRPr="005A5E36">
              <w:rPr>
                <w:sz w:val="24"/>
                <w:szCs w:val="24"/>
              </w:rPr>
              <w:t>Determination towards work</w:t>
            </w:r>
          </w:p>
          <w:p w:rsidR="00F904FC" w:rsidRPr="005A5E36" w:rsidRDefault="00BE5725" w:rsidP="00565B06">
            <w:pPr>
              <w:pStyle w:val="ListBullet"/>
              <w:spacing w:after="80"/>
              <w:rPr>
                <w:sz w:val="24"/>
                <w:szCs w:val="24"/>
              </w:rPr>
            </w:pPr>
            <w:r w:rsidRPr="005A5E36">
              <w:rPr>
                <w:sz w:val="24"/>
                <w:szCs w:val="24"/>
              </w:rPr>
              <w:t>Analytical skills</w:t>
            </w:r>
          </w:p>
          <w:p w:rsidR="00F904FC" w:rsidRPr="005A5E36" w:rsidRDefault="00F904FC" w:rsidP="00BE5725">
            <w:pPr>
              <w:pStyle w:val="ListBullet"/>
              <w:numPr>
                <w:ilvl w:val="0"/>
                <w:numId w:val="0"/>
              </w:numPr>
              <w:spacing w:after="80"/>
              <w:ind w:left="360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565B06" w:rsidRDefault="00075B13" w:rsidP="00075B13">
            <w:pPr>
              <w:pStyle w:val="Icons"/>
            </w:pPr>
            <w:r w:rsidRPr="00565B06">
              <w:rPr>
                <w:noProof/>
                <w:lang w:val="en-IN" w:eastAsia="en-IN"/>
              </w:rPr>
              <w:lastRenderedPageBreak/>
              <mc:AlternateContent>
                <mc:Choice Requires="wpg">
                  <w:drawing>
                    <wp:inline distT="0" distB="0" distL="0" distR="0" wp14:anchorId="5488CD53" wp14:editId="2CEC1BBF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BEBA5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C7C34" w:rsidRPr="00565B06" w:rsidRDefault="0085769A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9D3390B589FC4CA097273EDD07B7D559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:rsidR="007A0F44" w:rsidRPr="005A5E36" w:rsidRDefault="00435E4A" w:rsidP="00BE572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Attended to a</w:t>
      </w:r>
      <w:r w:rsidR="00BE5725" w:rsidRPr="005A5E36">
        <w:rPr>
          <w:sz w:val="24"/>
          <w:szCs w:val="24"/>
        </w:rPr>
        <w:t xml:space="preserve"> workshop on “Bootstrap&amp; JQuery” conducted by </w:t>
      </w:r>
      <w:proofErr w:type="spellStart"/>
      <w:r w:rsidR="00BE5725" w:rsidRPr="005A5E36">
        <w:rPr>
          <w:sz w:val="24"/>
          <w:szCs w:val="24"/>
        </w:rPr>
        <w:t>Shellpro</w:t>
      </w:r>
      <w:proofErr w:type="spellEnd"/>
      <w:r w:rsidR="00BE5725" w:rsidRPr="005A5E36">
        <w:rPr>
          <w:sz w:val="24"/>
          <w:szCs w:val="24"/>
        </w:rPr>
        <w:t xml:space="preserve"> technologies.</w:t>
      </w:r>
    </w:p>
    <w:p w:rsidR="00BE5725" w:rsidRPr="005A5E36" w:rsidRDefault="00BE5725" w:rsidP="00BE572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A5E36">
        <w:rPr>
          <w:sz w:val="24"/>
          <w:szCs w:val="24"/>
        </w:rPr>
        <w:t>Given a presentation on Internet of things [</w:t>
      </w:r>
      <w:proofErr w:type="spellStart"/>
      <w:r w:rsidRPr="005A5E36">
        <w:rPr>
          <w:sz w:val="24"/>
          <w:szCs w:val="24"/>
        </w:rPr>
        <w:t>IoT</w:t>
      </w:r>
      <w:proofErr w:type="spellEnd"/>
      <w:r w:rsidRPr="005A5E36">
        <w:rPr>
          <w:sz w:val="24"/>
          <w:szCs w:val="24"/>
        </w:rPr>
        <w:t>] in DMSSVH College of engineering.</w:t>
      </w:r>
    </w:p>
    <w:p w:rsidR="00BE5725" w:rsidRDefault="00BE5725" w:rsidP="00BE572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A5E36">
        <w:rPr>
          <w:sz w:val="24"/>
          <w:szCs w:val="24"/>
        </w:rPr>
        <w:t>Attended to webinar on “Python Programming”</w:t>
      </w:r>
      <w:r w:rsidR="005A5E36" w:rsidRPr="005A5E36">
        <w:rPr>
          <w:sz w:val="24"/>
          <w:szCs w:val="24"/>
        </w:rPr>
        <w:t xml:space="preserve"> conducted by </w:t>
      </w:r>
      <w:proofErr w:type="spellStart"/>
      <w:r w:rsidR="005A5E36" w:rsidRPr="005A5E36">
        <w:rPr>
          <w:sz w:val="24"/>
          <w:szCs w:val="24"/>
        </w:rPr>
        <w:t>V</w:t>
      </w:r>
      <w:r w:rsidRPr="005A5E36">
        <w:rPr>
          <w:sz w:val="24"/>
          <w:szCs w:val="24"/>
        </w:rPr>
        <w:t>ikas</w:t>
      </w:r>
      <w:proofErr w:type="spellEnd"/>
      <w:r w:rsidRPr="005A5E36">
        <w:rPr>
          <w:sz w:val="24"/>
          <w:szCs w:val="24"/>
        </w:rPr>
        <w:t xml:space="preserve"> </w:t>
      </w:r>
      <w:r w:rsidR="005A5E36" w:rsidRPr="005A5E36">
        <w:rPr>
          <w:sz w:val="24"/>
          <w:szCs w:val="24"/>
        </w:rPr>
        <w:t>College of E</w:t>
      </w:r>
      <w:r w:rsidRPr="005A5E36">
        <w:rPr>
          <w:sz w:val="24"/>
          <w:szCs w:val="24"/>
        </w:rPr>
        <w:t xml:space="preserve">ngineering </w:t>
      </w:r>
      <w:r w:rsidR="005A5E36" w:rsidRPr="005A5E36">
        <w:rPr>
          <w:sz w:val="24"/>
          <w:szCs w:val="24"/>
        </w:rPr>
        <w:t>and Technology</w:t>
      </w:r>
    </w:p>
    <w:p w:rsidR="005A5E36" w:rsidRDefault="005A5E36" w:rsidP="005A5E36">
      <w:pPr>
        <w:pStyle w:val="ListParagraph"/>
        <w:rPr>
          <w:sz w:val="24"/>
          <w:szCs w:val="24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49"/>
      </w:tblGrid>
      <w:tr w:rsidR="005A5E36" w:rsidRPr="00565B06" w:rsidTr="00526F00">
        <w:tc>
          <w:tcPr>
            <w:tcW w:w="725" w:type="dxa"/>
            <w:tcMar>
              <w:right w:w="216" w:type="dxa"/>
            </w:tcMar>
            <w:vAlign w:val="bottom"/>
          </w:tcPr>
          <w:p w:rsidR="005A5E36" w:rsidRPr="00565B06" w:rsidRDefault="005A5E36" w:rsidP="00526F00">
            <w:pPr>
              <w:pStyle w:val="Icons"/>
            </w:pPr>
            <w:r w:rsidRPr="00565B06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AB9F53F" wp14:editId="0B025193">
                      <wp:extent cx="274320" cy="274320"/>
                      <wp:effectExtent l="0" t="0" r="0" b="0"/>
                      <wp:docPr id="2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6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77687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YwxRAAANF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5A5E36" w:rsidRPr="00565B06" w:rsidRDefault="005A5E36" w:rsidP="005A5E36">
            <w:pPr>
              <w:pStyle w:val="Heading1"/>
              <w:outlineLvl w:val="0"/>
            </w:pPr>
            <w:r>
              <w:t>TECHNICAL SKILLS</w:t>
            </w:r>
          </w:p>
        </w:tc>
      </w:tr>
    </w:tbl>
    <w:p w:rsidR="005A5E36" w:rsidRPr="001816C3" w:rsidRDefault="005A5E36" w:rsidP="001816C3">
      <w:pPr>
        <w:rPr>
          <w:sz w:val="24"/>
          <w:szCs w:val="24"/>
        </w:rPr>
      </w:pPr>
    </w:p>
    <w:p w:rsidR="005A5E36" w:rsidRDefault="005A5E36" w:rsidP="005A5E36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PYTHON</w:t>
      </w:r>
    </w:p>
    <w:p w:rsidR="005A5E36" w:rsidRDefault="005A5E36" w:rsidP="005A5E36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Linux</w:t>
      </w:r>
    </w:p>
    <w:p w:rsidR="005A5E36" w:rsidRDefault="005A5E36" w:rsidP="005A5E36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HTML, CSS</w:t>
      </w:r>
    </w:p>
    <w:p w:rsidR="00435E4A" w:rsidRDefault="001816C3" w:rsidP="005A5E36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Knowledge of DevOps methodology.</w:t>
      </w:r>
    </w:p>
    <w:p w:rsidR="001816C3" w:rsidRDefault="001816C3" w:rsidP="000265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Broad understanding of Automation Tools</w:t>
      </w:r>
      <w:r w:rsidR="000C66A2">
        <w:rPr>
          <w:sz w:val="24"/>
          <w:szCs w:val="24"/>
        </w:rPr>
        <w:t>:</w:t>
      </w:r>
    </w:p>
    <w:p w:rsidR="001816C3" w:rsidRDefault="001816C3" w:rsidP="000C66A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Source Code Manag</w:t>
      </w:r>
      <w:r w:rsidR="000C66A2">
        <w:rPr>
          <w:sz w:val="24"/>
          <w:szCs w:val="24"/>
        </w:rPr>
        <w:t xml:space="preserve">ement using </w:t>
      </w:r>
      <w:proofErr w:type="spellStart"/>
      <w:r w:rsidR="000C66A2">
        <w:rPr>
          <w:sz w:val="24"/>
          <w:szCs w:val="24"/>
        </w:rPr>
        <w:t>Git</w:t>
      </w:r>
      <w:proofErr w:type="spellEnd"/>
    </w:p>
    <w:p w:rsidR="00026577" w:rsidRDefault="00D95D37" w:rsidP="000265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Creating and Deploying AWS services with Terraform</w:t>
      </w:r>
    </w:p>
    <w:p w:rsidR="00026577" w:rsidRDefault="00026577" w:rsidP="000265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Containerization using Docker</w:t>
      </w:r>
    </w:p>
    <w:p w:rsidR="001816C3" w:rsidRDefault="00367E90" w:rsidP="00367E9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CI/CD Pipeline for code development using Jenkins</w:t>
      </w:r>
    </w:p>
    <w:p w:rsidR="00367E90" w:rsidRPr="00367E90" w:rsidRDefault="00367E90" w:rsidP="00367E90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Familiar with AWS concepts(EC2, Load Balancing, Auto-scaling, VPC)</w:t>
      </w:r>
    </w:p>
    <w:sectPr w:rsidR="00367E90" w:rsidRPr="00367E90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9A" w:rsidRDefault="0085769A" w:rsidP="00F534FB">
      <w:pPr>
        <w:spacing w:after="0"/>
      </w:pPr>
      <w:r>
        <w:separator/>
      </w:r>
    </w:p>
  </w:endnote>
  <w:endnote w:type="continuationSeparator" w:id="0">
    <w:p w:rsidR="0085769A" w:rsidRDefault="0085769A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9A" w:rsidRDefault="0085769A" w:rsidP="00F534FB">
      <w:pPr>
        <w:spacing w:after="0"/>
      </w:pPr>
      <w:r>
        <w:separator/>
      </w:r>
    </w:p>
  </w:footnote>
  <w:footnote w:type="continuationSeparator" w:id="0">
    <w:p w:rsidR="0085769A" w:rsidRDefault="0085769A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B1" w:rsidRDefault="005324B1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891E75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3404CEA"/>
    <w:multiLevelType w:val="hybridMultilevel"/>
    <w:tmpl w:val="BF0CE2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0ECB"/>
    <w:multiLevelType w:val="hybridMultilevel"/>
    <w:tmpl w:val="527492E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C54492C"/>
    <w:multiLevelType w:val="hybridMultilevel"/>
    <w:tmpl w:val="C4D6D9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5337A0"/>
    <w:multiLevelType w:val="hybridMultilevel"/>
    <w:tmpl w:val="5EDC74F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764120"/>
    <w:multiLevelType w:val="hybridMultilevel"/>
    <w:tmpl w:val="30F46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A5010"/>
    <w:multiLevelType w:val="hybridMultilevel"/>
    <w:tmpl w:val="5DB20F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06ED7"/>
    <w:multiLevelType w:val="hybridMultilevel"/>
    <w:tmpl w:val="F05CA9EC"/>
    <w:lvl w:ilvl="0" w:tplc="40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1" w15:restartNumberingAfterBreak="0">
    <w:nsid w:val="546A215D"/>
    <w:multiLevelType w:val="hybridMultilevel"/>
    <w:tmpl w:val="3C02A04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1969A1"/>
    <w:multiLevelType w:val="hybridMultilevel"/>
    <w:tmpl w:val="23BE86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18"/>
  </w:num>
  <w:num w:numId="18">
    <w:abstractNumId w:val="16"/>
  </w:num>
  <w:num w:numId="19">
    <w:abstractNumId w:val="19"/>
  </w:num>
  <w:num w:numId="20">
    <w:abstractNumId w:val="15"/>
  </w:num>
  <w:num w:numId="21">
    <w:abstractNumId w:val="21"/>
  </w:num>
  <w:num w:numId="22">
    <w:abstractNumId w:val="17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9F"/>
    <w:rsid w:val="00002750"/>
    <w:rsid w:val="00004D4E"/>
    <w:rsid w:val="00011895"/>
    <w:rsid w:val="00013818"/>
    <w:rsid w:val="00022514"/>
    <w:rsid w:val="00024730"/>
    <w:rsid w:val="00026577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C66A2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16C3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26480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3351"/>
    <w:rsid w:val="00316CE4"/>
    <w:rsid w:val="00323C3F"/>
    <w:rsid w:val="003279A4"/>
    <w:rsid w:val="00337114"/>
    <w:rsid w:val="0035004C"/>
    <w:rsid w:val="003571C8"/>
    <w:rsid w:val="00367E90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5E4A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5E36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65841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5769A"/>
    <w:rsid w:val="00861354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5FCE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03E07"/>
    <w:rsid w:val="00A1144C"/>
    <w:rsid w:val="00A1329C"/>
    <w:rsid w:val="00A25023"/>
    <w:rsid w:val="00A2760D"/>
    <w:rsid w:val="00A42CE4"/>
    <w:rsid w:val="00A56B81"/>
    <w:rsid w:val="00A6314E"/>
    <w:rsid w:val="00A765DB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BE5725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699F"/>
    <w:rsid w:val="00D77483"/>
    <w:rsid w:val="00D7797C"/>
    <w:rsid w:val="00D83EA1"/>
    <w:rsid w:val="00D85CA4"/>
    <w:rsid w:val="00D95D37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B3D71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83B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BE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ple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D9C1EDFB6A4B83AEE2C387F38C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9291-788B-4E96-A991-F6A99D513C6A}"/>
      </w:docPartPr>
      <w:docPartBody>
        <w:p w:rsidR="00F259EB" w:rsidRDefault="002A1D37">
          <w:pPr>
            <w:pStyle w:val="92D9C1EDFB6A4B83AEE2C387F38C8447"/>
          </w:pPr>
          <w:r w:rsidRPr="009D0878">
            <w:t>Address</w:t>
          </w:r>
        </w:p>
      </w:docPartBody>
    </w:docPart>
    <w:docPart>
      <w:docPartPr>
        <w:name w:val="1CCA640746B144668A0F39CC85301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8FD6-73F9-4B21-A431-C1F101891728}"/>
      </w:docPartPr>
      <w:docPartBody>
        <w:p w:rsidR="00F259EB" w:rsidRDefault="002A1D37">
          <w:pPr>
            <w:pStyle w:val="1CCA640746B144668A0F39CC85301374"/>
          </w:pPr>
          <w:r w:rsidRPr="009D0878">
            <w:t>Phone</w:t>
          </w:r>
        </w:p>
      </w:docPartBody>
    </w:docPart>
    <w:docPart>
      <w:docPartPr>
        <w:name w:val="5E61DE7A3BB44F5AB086F11A2016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6F239-58BD-4646-B49D-F29C6A9F017C}"/>
      </w:docPartPr>
      <w:docPartBody>
        <w:p w:rsidR="00F259EB" w:rsidRDefault="002A1D37">
          <w:pPr>
            <w:pStyle w:val="5E61DE7A3BB44F5AB086F11A2016C81A"/>
          </w:pPr>
          <w:r w:rsidRPr="009D0878">
            <w:t>Email</w:t>
          </w:r>
        </w:p>
      </w:docPartBody>
    </w:docPart>
    <w:docPart>
      <w:docPartPr>
        <w:name w:val="27337729C44B4AA0BDDF5779B62A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68AE-E0DE-4A8E-9F6E-403E0107FC32}"/>
      </w:docPartPr>
      <w:docPartBody>
        <w:p w:rsidR="00F259EB" w:rsidRDefault="002A1D37">
          <w:pPr>
            <w:pStyle w:val="27337729C44B4AA0BDDF5779B62AFB68"/>
          </w:pPr>
          <w:r w:rsidRPr="009D0878">
            <w:t>LinkedIn Profile</w:t>
          </w:r>
        </w:p>
      </w:docPartBody>
    </w:docPart>
    <w:docPart>
      <w:docPartPr>
        <w:name w:val="0370E34018F24FE3877CA2E5196D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EA92-F9EE-40B5-B94F-71C103202E93}"/>
      </w:docPartPr>
      <w:docPartBody>
        <w:p w:rsidR="00F259EB" w:rsidRDefault="002A1D37">
          <w:pPr>
            <w:pStyle w:val="0370E34018F24FE3877CA2E5196DA0D1"/>
          </w:pPr>
          <w:r w:rsidRPr="00D85CA4">
            <w:t>Objective</w:t>
          </w:r>
        </w:p>
      </w:docPartBody>
    </w:docPart>
    <w:docPart>
      <w:docPartPr>
        <w:name w:val="B97C32CE060B4840905C504BF908C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0AEF-D52D-4BAF-BEA2-5C9658C8DC4F}"/>
      </w:docPartPr>
      <w:docPartBody>
        <w:p w:rsidR="00F259EB" w:rsidRDefault="002A1D37">
          <w:pPr>
            <w:pStyle w:val="B97C32CE060B4840905C504BF908C698"/>
          </w:pPr>
          <w:r w:rsidRPr="00565B06">
            <w:t>Education</w:t>
          </w:r>
        </w:p>
      </w:docPartBody>
    </w:docPart>
    <w:docPart>
      <w:docPartPr>
        <w:name w:val="9D3390B589FC4CA097273EDD07B7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2DDC-9499-494F-B11A-A099B3161254}"/>
      </w:docPartPr>
      <w:docPartBody>
        <w:p w:rsidR="00F259EB" w:rsidRDefault="002A1D37">
          <w:pPr>
            <w:pStyle w:val="9D3390B589FC4CA097273EDD07B7D559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DD"/>
    <w:rsid w:val="002A1D37"/>
    <w:rsid w:val="00384014"/>
    <w:rsid w:val="005047C7"/>
    <w:rsid w:val="006725DD"/>
    <w:rsid w:val="00ED466A"/>
    <w:rsid w:val="00F2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86A795EE6B41D49196D1883F10A878">
    <w:name w:val="2586A795EE6B41D49196D1883F10A878"/>
  </w:style>
  <w:style w:type="paragraph" w:customStyle="1" w:styleId="91975AD72C8646FEB53479F1DD8AC4E0">
    <w:name w:val="91975AD72C8646FEB53479F1DD8AC4E0"/>
  </w:style>
  <w:style w:type="paragraph" w:customStyle="1" w:styleId="92D9C1EDFB6A4B83AEE2C387F38C8447">
    <w:name w:val="92D9C1EDFB6A4B83AEE2C387F38C8447"/>
  </w:style>
  <w:style w:type="paragraph" w:customStyle="1" w:styleId="1CCA640746B144668A0F39CC85301374">
    <w:name w:val="1CCA640746B144668A0F39CC85301374"/>
  </w:style>
  <w:style w:type="paragraph" w:customStyle="1" w:styleId="5E61DE7A3BB44F5AB086F11A2016C81A">
    <w:name w:val="5E61DE7A3BB44F5AB086F11A2016C81A"/>
  </w:style>
  <w:style w:type="paragraph" w:customStyle="1" w:styleId="27337729C44B4AA0BDDF5779B62AFB68">
    <w:name w:val="27337729C44B4AA0BDDF5779B62AFB68"/>
  </w:style>
  <w:style w:type="paragraph" w:customStyle="1" w:styleId="7A081F8019824B669AF97FA693DA3EFB">
    <w:name w:val="7A081F8019824B669AF97FA693DA3EFB"/>
  </w:style>
  <w:style w:type="paragraph" w:customStyle="1" w:styleId="0370E34018F24FE3877CA2E5196DA0D1">
    <w:name w:val="0370E34018F24FE3877CA2E5196DA0D1"/>
  </w:style>
  <w:style w:type="paragraph" w:customStyle="1" w:styleId="A7C4A7B31CCE45EAB4AC39CE150F963B">
    <w:name w:val="A7C4A7B31CCE45EAB4AC39CE150F963B"/>
  </w:style>
  <w:style w:type="paragraph" w:customStyle="1" w:styleId="B97C32CE060B4840905C504BF908C698">
    <w:name w:val="B97C32CE060B4840905C504BF908C698"/>
  </w:style>
  <w:style w:type="paragraph" w:customStyle="1" w:styleId="94D1C95AC89740729DA171AB1DAF317F">
    <w:name w:val="94D1C95AC89740729DA171AB1DAF317F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742A849B06F344F88468A8850B9891E9">
    <w:name w:val="742A849B06F344F88468A8850B9891E9"/>
  </w:style>
  <w:style w:type="paragraph" w:customStyle="1" w:styleId="EB837215F5F047FCA655A647B720E8BD">
    <w:name w:val="EB837215F5F047FCA655A647B720E8BD"/>
  </w:style>
  <w:style w:type="paragraph" w:customStyle="1" w:styleId="287D0CC2C70F41C0AA2A5A036650FB29">
    <w:name w:val="287D0CC2C70F41C0AA2A5A036650FB29"/>
  </w:style>
  <w:style w:type="paragraph" w:customStyle="1" w:styleId="1FECF15B21DC4C7F9CFB2323848C6710">
    <w:name w:val="1FECF15B21DC4C7F9CFB2323848C6710"/>
  </w:style>
  <w:style w:type="paragraph" w:customStyle="1" w:styleId="D7B734093BCD4716A58630468B8D1151">
    <w:name w:val="D7B734093BCD4716A58630468B8D1151"/>
  </w:style>
  <w:style w:type="paragraph" w:customStyle="1" w:styleId="A22E4A906C5244A3A1B75B2AFAD6FC10">
    <w:name w:val="A22E4A906C5244A3A1B75B2AFAD6FC10"/>
  </w:style>
  <w:style w:type="paragraph" w:customStyle="1" w:styleId="7CED14DF477542BDAF933F4FAF50FFF2">
    <w:name w:val="7CED14DF477542BDAF933F4FAF50FFF2"/>
  </w:style>
  <w:style w:type="paragraph" w:customStyle="1" w:styleId="AD7FBB1F713E48F9AA561FE08DC4FD71">
    <w:name w:val="AD7FBB1F713E48F9AA561FE08DC4FD71"/>
  </w:style>
  <w:style w:type="paragraph" w:customStyle="1" w:styleId="98F309B19E064E539795E73AFAB08368">
    <w:name w:val="98F309B19E064E539795E73AFAB08368"/>
  </w:style>
  <w:style w:type="paragraph" w:customStyle="1" w:styleId="F54973EFE20244ECA01013B99A8DD244">
    <w:name w:val="F54973EFE20244ECA01013B99A8DD244"/>
  </w:style>
  <w:style w:type="paragraph" w:customStyle="1" w:styleId="7DE2E1D07A63475C869CC36F4FC83BA6">
    <w:name w:val="7DE2E1D07A63475C869CC36F4FC83BA6"/>
  </w:style>
  <w:style w:type="paragraph" w:customStyle="1" w:styleId="5996B347827A49729FEBA8C1E20155FC">
    <w:name w:val="5996B347827A49729FEBA8C1E20155FC"/>
  </w:style>
  <w:style w:type="paragraph" w:customStyle="1" w:styleId="0C4AB73086644A0D823D55698FCE75A8">
    <w:name w:val="0C4AB73086644A0D823D55698FCE75A8"/>
  </w:style>
  <w:style w:type="paragraph" w:customStyle="1" w:styleId="858A2EFC94D14BDDA821C861818A787E">
    <w:name w:val="858A2EFC94D14BDDA821C861818A787E"/>
  </w:style>
  <w:style w:type="paragraph" w:customStyle="1" w:styleId="C166645634CC4824B7A9324415625A0B">
    <w:name w:val="C166645634CC4824B7A9324415625A0B"/>
  </w:style>
  <w:style w:type="paragraph" w:customStyle="1" w:styleId="0FF50A5B5D574073BC361DC762D4E376">
    <w:name w:val="0FF50A5B5D574073BC361DC762D4E376"/>
  </w:style>
  <w:style w:type="paragraph" w:customStyle="1" w:styleId="F4401CE557A04C3BA6D11539D53F1C29">
    <w:name w:val="F4401CE557A04C3BA6D11539D53F1C29"/>
  </w:style>
  <w:style w:type="paragraph" w:customStyle="1" w:styleId="FC92EA0A71EC4306B0352C4D17AC05FA">
    <w:name w:val="FC92EA0A71EC4306B0352C4D17AC05FA"/>
  </w:style>
  <w:style w:type="paragraph" w:customStyle="1" w:styleId="B656D2F493BA4544A034D2C979AED690">
    <w:name w:val="B656D2F493BA4544A034D2C979AED690"/>
  </w:style>
  <w:style w:type="paragraph" w:customStyle="1" w:styleId="AF95E2BCB6C34A3381874E8688CC372B">
    <w:name w:val="AF95E2BCB6C34A3381874E8688CC372B"/>
  </w:style>
  <w:style w:type="paragraph" w:customStyle="1" w:styleId="1D194A87FCA6423D88CC48334D1B887E">
    <w:name w:val="1D194A87FCA6423D88CC48334D1B887E"/>
  </w:style>
  <w:style w:type="paragraph" w:customStyle="1" w:styleId="89756478DEBD46C599B5910B26206B16">
    <w:name w:val="89756478DEBD46C599B5910B26206B16"/>
  </w:style>
  <w:style w:type="paragraph" w:customStyle="1" w:styleId="F11D76FC306E4A1F81B1AC3A335881CC">
    <w:name w:val="F11D76FC306E4A1F81B1AC3A335881CC"/>
  </w:style>
  <w:style w:type="paragraph" w:customStyle="1" w:styleId="D59BEEAF51194FB399A5BD846CA16C16">
    <w:name w:val="D59BEEAF51194FB399A5BD846CA16C16"/>
  </w:style>
  <w:style w:type="paragraph" w:customStyle="1" w:styleId="8179F8ACEB0949168C5AF314F2EFA87D">
    <w:name w:val="8179F8ACEB0949168C5AF314F2EFA87D"/>
  </w:style>
  <w:style w:type="paragraph" w:customStyle="1" w:styleId="3139C93F32264193977609313E2B7F43">
    <w:name w:val="3139C93F32264193977609313E2B7F43"/>
  </w:style>
  <w:style w:type="paragraph" w:customStyle="1" w:styleId="9D3390B589FC4CA097273EDD07B7D559">
    <w:name w:val="9D3390B589FC4CA097273EDD07B7D559"/>
  </w:style>
  <w:style w:type="paragraph" w:customStyle="1" w:styleId="FB4976ED74404A11988BE036C4BDB74B">
    <w:name w:val="FB4976ED74404A11988BE036C4BDB74B"/>
  </w:style>
  <w:style w:type="paragraph" w:customStyle="1" w:styleId="1BE44474B57247B9BB588C0AB301AC11">
    <w:name w:val="1BE44474B57247B9BB588C0AB301AC11"/>
    <w:rsid w:val="00672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                  
                    15-207/1a, MTM-521001</CompanyAddress>
  <CompanyPhone>9642217070</CompanyPhone>
  <CompanyFax/>
  <CompanyEmail>puttiharshi4@gmail.com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https:/www.linkedin.com/in/harshitha-putti-54b330156</cp:keywords>
  <dc:description/>
  <cp:lastModifiedBy/>
  <cp:revision>1</cp:revision>
  <dcterms:created xsi:type="dcterms:W3CDTF">2020-12-13T06:31:00Z</dcterms:created>
  <dcterms:modified xsi:type="dcterms:W3CDTF">2021-03-04T15:23:00Z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