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F" w:rsidRPr="00EF1AB5" w:rsidRDefault="00415CD1" w:rsidP="00E77B81">
      <w:pPr>
        <w:pStyle w:val="AnnexureHeading"/>
        <w:tabs>
          <w:tab w:val="center" w:pos="4320"/>
          <w:tab w:val="right" w:pos="8640"/>
        </w:tabs>
        <w:ind w:left="-450"/>
        <w:jc w:val="left"/>
        <w:rPr>
          <w:noProof/>
          <w:sz w:val="36"/>
        </w:rPr>
      </w:pPr>
      <w:r>
        <w:rPr>
          <w:noProof/>
          <w:sz w:val="36"/>
        </w:rPr>
        <w:tab/>
      </w:r>
      <w:r w:rsidR="002F00C8" w:rsidRPr="003A199B">
        <w:rPr>
          <w:noProof/>
          <w:color w:val="404040" w:themeColor="text1" w:themeTint="BF"/>
          <w:sz w:val="36"/>
        </w:rPr>
        <w:t>Technical Writer</w:t>
      </w:r>
      <w:r w:rsidR="00FA2B9F" w:rsidRPr="003A199B">
        <w:rPr>
          <w:noProof/>
          <w:color w:val="404040" w:themeColor="text1" w:themeTint="BF"/>
          <w:sz w:val="36"/>
        </w:rPr>
        <w:t xml:space="preserve"> –</w:t>
      </w:r>
      <w:r w:rsidR="00ED5C26" w:rsidRPr="003A199B">
        <w:rPr>
          <w:noProof/>
          <w:color w:val="404040" w:themeColor="text1" w:themeTint="BF"/>
          <w:sz w:val="36"/>
        </w:rPr>
        <w:t xml:space="preserve"> </w:t>
      </w:r>
      <w:r w:rsidR="00DD05BB" w:rsidRPr="003A199B">
        <w:rPr>
          <w:noProof/>
          <w:color w:val="404040" w:themeColor="text1" w:themeTint="BF"/>
          <w:sz w:val="36"/>
        </w:rPr>
        <w:t xml:space="preserve">G </w:t>
      </w:r>
      <w:r w:rsidR="009F3F11" w:rsidRPr="003A199B">
        <w:rPr>
          <w:noProof/>
          <w:color w:val="404040" w:themeColor="text1" w:themeTint="BF"/>
          <w:sz w:val="36"/>
        </w:rPr>
        <w:t xml:space="preserve">Vanitha </w:t>
      </w:r>
      <w:r>
        <w:rPr>
          <w:rFonts w:ascii="Verdana" w:hAnsi="Verdana" w:cs="Tahoma"/>
          <w:sz w:val="28"/>
          <w:szCs w:val="16"/>
        </w:rPr>
        <w:tab/>
      </w:r>
    </w:p>
    <w:p w:rsidR="00FA2B9F" w:rsidRDefault="00FA2B9F" w:rsidP="00E77B81">
      <w:pPr>
        <w:pStyle w:val="SubHeading"/>
        <w:ind w:left="-270" w:hanging="360"/>
      </w:pPr>
      <w:r>
        <w:t>Experience Summary</w:t>
      </w:r>
      <w:r w:rsidR="00AA5EE1">
        <w:tab/>
      </w:r>
      <w:r w:rsidR="00AA5EE1">
        <w:tab/>
      </w:r>
      <w:r w:rsidR="00AA5EE1">
        <w:tab/>
      </w:r>
      <w:r w:rsidR="00AA5EE1">
        <w:tab/>
      </w:r>
      <w:r w:rsidR="00AA5EE1">
        <w:tab/>
      </w:r>
      <w:r w:rsidR="00AA5EE1">
        <w:tab/>
      </w:r>
      <w:r w:rsidR="00AA5EE1">
        <w:tab/>
      </w:r>
      <w:r w:rsidR="00AA5EE1">
        <w:tab/>
      </w:r>
    </w:p>
    <w:tbl>
      <w:tblPr>
        <w:tblW w:w="10260" w:type="dxa"/>
        <w:tblInd w:w="-72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FA2B9F" w:rsidTr="00E77B81">
        <w:trPr>
          <w:trHeight w:val="1202"/>
        </w:trPr>
        <w:tc>
          <w:tcPr>
            <w:tcW w:w="10260" w:type="dxa"/>
          </w:tcPr>
          <w:p w:rsidR="00723E40" w:rsidRDefault="00723E40" w:rsidP="00E77B81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 enthusiastic writer with </w:t>
            </w:r>
            <w:r w:rsidR="00DD05BB">
              <w:rPr>
                <w:rFonts w:ascii="Verdana" w:hAnsi="Verdana"/>
                <w:sz w:val="19"/>
                <w:szCs w:val="19"/>
              </w:rPr>
              <w:t>2.6</w:t>
            </w:r>
            <w:r w:rsidR="008739A7">
              <w:rPr>
                <w:rFonts w:ascii="Verdana" w:hAnsi="Verdana"/>
                <w:sz w:val="19"/>
                <w:szCs w:val="19"/>
              </w:rPr>
              <w:t xml:space="preserve"> years of experience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</w:p>
          <w:p w:rsidR="00A02B54" w:rsidRPr="003A6995" w:rsidRDefault="00DF1BAA" w:rsidP="003A6995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 w:rsidRPr="00DF1BAA">
              <w:rPr>
                <w:rFonts w:ascii="Verdana" w:hAnsi="Verdana"/>
                <w:sz w:val="19"/>
                <w:szCs w:val="19"/>
              </w:rPr>
              <w:t xml:space="preserve">Experience </w:t>
            </w:r>
            <w:r w:rsidR="00A02B54">
              <w:rPr>
                <w:rFonts w:ascii="Verdana" w:hAnsi="Verdana"/>
                <w:sz w:val="19"/>
                <w:szCs w:val="19"/>
              </w:rPr>
              <w:t xml:space="preserve">of </w:t>
            </w:r>
            <w:r w:rsidRPr="00DF1BAA">
              <w:rPr>
                <w:rFonts w:ascii="Verdana" w:hAnsi="Verdana"/>
                <w:sz w:val="19"/>
                <w:szCs w:val="19"/>
              </w:rPr>
              <w:t>writing</w:t>
            </w:r>
            <w:r w:rsidR="00A86828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B4AD5">
              <w:rPr>
                <w:rFonts w:ascii="Verdana" w:hAnsi="Verdana"/>
                <w:sz w:val="19"/>
                <w:szCs w:val="19"/>
              </w:rPr>
              <w:t>and updating</w:t>
            </w:r>
            <w:r w:rsidR="009F3F11">
              <w:rPr>
                <w:rFonts w:ascii="Verdana" w:hAnsi="Verdana"/>
                <w:sz w:val="19"/>
                <w:szCs w:val="19"/>
              </w:rPr>
              <w:t xml:space="preserve"> User g</w:t>
            </w:r>
            <w:r w:rsidRPr="00DF1BAA">
              <w:rPr>
                <w:rFonts w:ascii="Verdana" w:hAnsi="Verdana"/>
                <w:sz w:val="19"/>
                <w:szCs w:val="19"/>
              </w:rPr>
              <w:t>uides,</w:t>
            </w:r>
            <w:r w:rsidR="003A6995">
              <w:rPr>
                <w:rFonts w:ascii="Verdana" w:hAnsi="Verdana"/>
                <w:sz w:val="19"/>
                <w:szCs w:val="19"/>
              </w:rPr>
              <w:t xml:space="preserve"> Installation guides, </w:t>
            </w:r>
            <w:r w:rsidR="009F3F11" w:rsidRPr="003A6995">
              <w:rPr>
                <w:rFonts w:ascii="Verdana" w:hAnsi="Verdana"/>
                <w:sz w:val="19"/>
                <w:szCs w:val="19"/>
              </w:rPr>
              <w:t>and Troubleshooting guides.</w:t>
            </w:r>
          </w:p>
          <w:p w:rsidR="00DF1BAA" w:rsidRPr="00DF1BAA" w:rsidRDefault="00A02B54" w:rsidP="00E77B81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Experience of c</w:t>
            </w:r>
            <w:r w:rsidR="002B4AD5">
              <w:rPr>
                <w:rFonts w:ascii="Verdana" w:hAnsi="Verdana"/>
                <w:sz w:val="19"/>
                <w:szCs w:val="19"/>
              </w:rPr>
              <w:t>reating</w:t>
            </w:r>
            <w:r w:rsidR="00A86828">
              <w:rPr>
                <w:rFonts w:ascii="Verdana" w:hAnsi="Verdana"/>
                <w:sz w:val="19"/>
                <w:szCs w:val="19"/>
              </w:rPr>
              <w:t xml:space="preserve"> technical video</w:t>
            </w:r>
            <w:r w:rsidR="002F31A2">
              <w:rPr>
                <w:rFonts w:ascii="Verdana" w:hAnsi="Verdana"/>
                <w:sz w:val="19"/>
                <w:szCs w:val="19"/>
              </w:rPr>
              <w:t>s</w:t>
            </w:r>
            <w:r w:rsidR="00A86828">
              <w:rPr>
                <w:rFonts w:ascii="Verdana" w:hAnsi="Verdana"/>
                <w:sz w:val="19"/>
                <w:szCs w:val="19"/>
              </w:rPr>
              <w:t>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</w:t>
            </w:r>
            <w:r w:rsidRPr="005D3F41">
              <w:rPr>
                <w:rFonts w:ascii="Verdana" w:hAnsi="Verdana"/>
                <w:sz w:val="19"/>
                <w:szCs w:val="19"/>
              </w:rPr>
              <w:t>ood under</w:t>
            </w:r>
            <w:r>
              <w:rPr>
                <w:rFonts w:ascii="Verdana" w:hAnsi="Verdana"/>
                <w:sz w:val="19"/>
                <w:szCs w:val="19"/>
              </w:rPr>
              <w:t>standing of various style guides</w:t>
            </w:r>
            <w:r w:rsidRPr="005D3F41">
              <w:rPr>
                <w:rFonts w:ascii="Verdana" w:hAnsi="Verdana"/>
                <w:sz w:val="19"/>
                <w:szCs w:val="19"/>
              </w:rPr>
              <w:t xml:space="preserve"> including Microsoft Manual of </w:t>
            </w:r>
            <w:r>
              <w:rPr>
                <w:rFonts w:ascii="Verdana" w:hAnsi="Verdana"/>
                <w:sz w:val="19"/>
                <w:szCs w:val="19"/>
              </w:rPr>
              <w:t xml:space="preserve">Style </w:t>
            </w:r>
            <w:r w:rsidRPr="005D3F41">
              <w:rPr>
                <w:rFonts w:ascii="Verdana" w:hAnsi="Verdana"/>
                <w:sz w:val="19"/>
                <w:szCs w:val="19"/>
              </w:rPr>
              <w:t>for Technical Publications (MSTP).</w:t>
            </w:r>
          </w:p>
          <w:p w:rsidR="00A86828" w:rsidRPr="00167AA9" w:rsidRDefault="00A02B54" w:rsidP="00E77B81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Knowledge of </w:t>
            </w:r>
            <w:r w:rsidR="00A86828">
              <w:rPr>
                <w:rFonts w:ascii="Verdana" w:hAnsi="Verdana"/>
                <w:sz w:val="19"/>
                <w:szCs w:val="19"/>
              </w:rPr>
              <w:t>DITA and Agile methodology.</w:t>
            </w:r>
          </w:p>
          <w:p w:rsidR="009378AA" w:rsidRDefault="001D7A63" w:rsidP="00E77B81">
            <w:pPr>
              <w:pStyle w:val="ListParagraph"/>
              <w:numPr>
                <w:ilvl w:val="0"/>
                <w:numId w:val="3"/>
              </w:numPr>
              <w:spacing w:line="280" w:lineRule="atLeast"/>
              <w:ind w:left="690"/>
              <w:rPr>
                <w:rFonts w:ascii="Verdana" w:hAnsi="Verdana"/>
                <w:sz w:val="19"/>
                <w:szCs w:val="19"/>
              </w:rPr>
            </w:pPr>
            <w:r w:rsidRPr="001D7A63">
              <w:rPr>
                <w:rFonts w:ascii="Verdana" w:hAnsi="Verdana"/>
                <w:sz w:val="19"/>
                <w:szCs w:val="19"/>
              </w:rPr>
              <w:t>Ability and desire to learn about new products and technology.</w:t>
            </w:r>
          </w:p>
          <w:p w:rsidR="009F3F11" w:rsidRPr="00141192" w:rsidRDefault="009F3F11" w:rsidP="00E77B81">
            <w:pPr>
              <w:pStyle w:val="ListParagraph"/>
              <w:spacing w:line="280" w:lineRule="atLeast"/>
              <w:ind w:left="-630"/>
              <w:rPr>
                <w:rFonts w:ascii="Verdana" w:hAnsi="Verdana"/>
                <w:sz w:val="19"/>
                <w:szCs w:val="19"/>
              </w:rPr>
            </w:pPr>
          </w:p>
        </w:tc>
      </w:tr>
      <w:tr w:rsidR="00FA2B9F" w:rsidTr="00E77B81">
        <w:trPr>
          <w:trHeight w:val="7654"/>
        </w:trPr>
        <w:tc>
          <w:tcPr>
            <w:tcW w:w="10260" w:type="dxa"/>
          </w:tcPr>
          <w:p w:rsidR="00FA2B9F" w:rsidRDefault="00E77B81" w:rsidP="00462321">
            <w:pPr>
              <w:pStyle w:val="SubHeading"/>
            </w:pPr>
            <w:r>
              <w:t>Pr</w:t>
            </w:r>
            <w:r w:rsidR="00FA2B9F">
              <w:t>oject Details</w:t>
            </w:r>
            <w:bookmarkStart w:id="0" w:name="_GoBack"/>
            <w:bookmarkEnd w:id="0"/>
          </w:p>
          <w:p w:rsidR="00AB57ED" w:rsidRDefault="00686285" w:rsidP="00462321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B57ED">
              <w:rPr>
                <w:rFonts w:ascii="Verdana" w:hAnsi="Verdana" w:cs="Arial"/>
                <w:b/>
                <w:bCs/>
                <w:sz w:val="22"/>
                <w:szCs w:val="22"/>
              </w:rPr>
              <w:t>Client: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E77B81" w:rsidRPr="00E77B81">
              <w:rPr>
                <w:rFonts w:ascii="Verdana" w:hAnsi="Verdana" w:cs="Arial"/>
                <w:bCs/>
                <w:sz w:val="20"/>
                <w:szCs w:val="20"/>
              </w:rPr>
              <w:t>V</w:t>
            </w:r>
            <w:r w:rsidRPr="00E77B81">
              <w:rPr>
                <w:rFonts w:ascii="Verdana" w:hAnsi="Verdana" w:cs="Arial"/>
                <w:bCs/>
                <w:sz w:val="20"/>
                <w:szCs w:val="20"/>
              </w:rPr>
              <w:t>erizon</w:t>
            </w:r>
          </w:p>
          <w:p w:rsidR="00FF0DAF" w:rsidRPr="00E77B81" w:rsidRDefault="00F1154E" w:rsidP="00462321">
            <w:pPr>
              <w:pStyle w:val="BodyText"/>
              <w:spacing w:before="0"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A4624">
              <w:rPr>
                <w:rFonts w:ascii="Verdana" w:hAnsi="Verdana" w:cs="Arial"/>
                <w:b/>
                <w:bCs/>
                <w:sz w:val="22"/>
                <w:szCs w:val="22"/>
              </w:rPr>
              <w:t>Project:</w:t>
            </w:r>
            <w:r w:rsidR="002901B3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E77B81">
              <w:rPr>
                <w:rFonts w:ascii="Verdana" w:hAnsi="Verdana" w:cs="Arial"/>
                <w:bCs/>
                <w:sz w:val="20"/>
                <w:szCs w:val="20"/>
              </w:rPr>
              <w:t>V</w:t>
            </w:r>
            <w:r w:rsidR="00ED5C26" w:rsidRPr="00E77B81">
              <w:rPr>
                <w:rFonts w:ascii="Verdana" w:hAnsi="Verdana" w:cs="Arial"/>
                <w:bCs/>
                <w:sz w:val="20"/>
                <w:szCs w:val="20"/>
              </w:rPr>
              <w:t>ideo Documentation</w:t>
            </w:r>
            <w:r w:rsidR="009F3F11" w:rsidRPr="00E77B81">
              <w:rPr>
                <w:rFonts w:ascii="Verdana" w:hAnsi="Verdana" w:cs="Arial"/>
                <w:bCs/>
                <w:sz w:val="20"/>
                <w:szCs w:val="20"/>
              </w:rPr>
              <w:t xml:space="preserve"> on </w:t>
            </w:r>
            <w:r w:rsidR="005740C0" w:rsidRPr="00E77B81">
              <w:rPr>
                <w:rFonts w:ascii="Verdana" w:hAnsi="Verdana" w:cs="Arial"/>
                <w:bCs/>
                <w:sz w:val="20"/>
                <w:szCs w:val="20"/>
              </w:rPr>
              <w:t>LTE Home Internet</w:t>
            </w:r>
          </w:p>
          <w:p w:rsidR="00462321" w:rsidRDefault="00462321" w:rsidP="00E77B81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DB6270" w:rsidRPr="00BA4624" w:rsidRDefault="00DB6270" w:rsidP="00E77B81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A4624">
              <w:rPr>
                <w:rFonts w:ascii="Verdana" w:hAnsi="Verdana" w:cs="Arial"/>
                <w:b/>
                <w:bCs/>
                <w:sz w:val="22"/>
                <w:szCs w:val="22"/>
              </w:rPr>
              <w:t>Role</w:t>
            </w:r>
            <w:r w:rsidR="001D443C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&amp; Responsibility: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Analyze the feature</w:t>
            </w:r>
            <w:r w:rsidR="00A02B54">
              <w:rPr>
                <w:rFonts w:ascii="Verdana" w:hAnsi="Verdana"/>
                <w:bCs/>
                <w:sz w:val="19"/>
                <w:szCs w:val="19"/>
              </w:rPr>
              <w:t>s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assigned.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Gather feature information and discuss with SME.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Create a story board.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Send the story board to SME for review.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Receive approval for the story board.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Create frames for video and set animations.</w:t>
            </w:r>
          </w:p>
          <w:p w:rsidR="00A86828" w:rsidRDefault="00A02B54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Create voice-</w:t>
            </w:r>
            <w:r w:rsidR="00A86828">
              <w:rPr>
                <w:rFonts w:ascii="Verdana" w:hAnsi="Verdana"/>
                <w:bCs/>
                <w:sz w:val="19"/>
                <w:szCs w:val="19"/>
              </w:rPr>
              <w:t>over script.</w:t>
            </w:r>
          </w:p>
          <w:p w:rsidR="00A86828" w:rsidRDefault="00A02B54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Synchronize voice-</w:t>
            </w:r>
            <w:r w:rsidR="00A86828">
              <w:rPr>
                <w:rFonts w:ascii="Verdana" w:hAnsi="Verdana"/>
                <w:bCs/>
                <w:sz w:val="19"/>
                <w:szCs w:val="19"/>
              </w:rPr>
              <w:t>over script with video.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Send video for SME review.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Incorporate comments from SME.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Send the final video for SME approval.</w:t>
            </w:r>
          </w:p>
          <w:p w:rsidR="00A86828" w:rsidRDefault="00A86828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Adhere to agile process for the whole video documentation process.</w:t>
            </w:r>
          </w:p>
          <w:p w:rsidR="00721D11" w:rsidRPr="00721D11" w:rsidRDefault="00721D11" w:rsidP="00E77B81">
            <w:pPr>
              <w:pStyle w:val="ListParagraph"/>
              <w:numPr>
                <w:ilvl w:val="0"/>
                <w:numId w:val="15"/>
              </w:numPr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Able</w:t>
            </w:r>
            <w:r w:rsidRPr="00F0349C">
              <w:rPr>
                <w:rFonts w:ascii="Verdana" w:hAnsi="Verdana"/>
                <w:bCs/>
                <w:sz w:val="19"/>
                <w:szCs w:val="19"/>
              </w:rPr>
              <w:t xml:space="preserve"> to multitask a</w:t>
            </w:r>
            <w:r w:rsidR="009F3F11">
              <w:rPr>
                <w:rFonts w:ascii="Verdana" w:hAnsi="Verdana"/>
                <w:bCs/>
                <w:sz w:val="19"/>
                <w:szCs w:val="19"/>
              </w:rPr>
              <w:t xml:space="preserve">nd attend to customer requests or </w:t>
            </w:r>
            <w:r w:rsidRPr="00F0349C">
              <w:rPr>
                <w:rFonts w:ascii="Verdana" w:hAnsi="Verdana"/>
                <w:bCs/>
                <w:sz w:val="19"/>
                <w:szCs w:val="19"/>
              </w:rPr>
              <w:t>changes instantly</w:t>
            </w:r>
            <w:r>
              <w:rPr>
                <w:rFonts w:ascii="Verdana" w:hAnsi="Verdana"/>
                <w:bCs/>
                <w:sz w:val="19"/>
                <w:szCs w:val="19"/>
              </w:rPr>
              <w:t>.</w:t>
            </w:r>
          </w:p>
          <w:p w:rsidR="00325BFE" w:rsidRPr="00325BFE" w:rsidRDefault="00325BFE" w:rsidP="00E77B81">
            <w:pPr>
              <w:pStyle w:val="ListParagraph"/>
              <w:spacing w:after="60" w:line="280" w:lineRule="atLeast"/>
              <w:ind w:left="690"/>
              <w:rPr>
                <w:rFonts w:ascii="Verdana" w:hAnsi="Verdana"/>
                <w:bCs/>
                <w:sz w:val="19"/>
                <w:szCs w:val="19"/>
              </w:rPr>
            </w:pPr>
          </w:p>
          <w:p w:rsidR="00130C46" w:rsidRDefault="009E092B" w:rsidP="00E77B81">
            <w:pPr>
              <w:spacing w:line="280" w:lineRule="atLeast"/>
              <w:rPr>
                <w:rFonts w:ascii="Verdana" w:hAnsi="Verdana"/>
                <w:bCs/>
                <w:sz w:val="19"/>
                <w:szCs w:val="19"/>
              </w:rPr>
            </w:pPr>
            <w:r w:rsidRPr="00AF685D">
              <w:rPr>
                <w:rFonts w:ascii="Verdana" w:hAnsi="Verdana" w:cs="Arial"/>
                <w:b/>
                <w:bCs/>
                <w:sz w:val="22"/>
                <w:szCs w:val="22"/>
              </w:rPr>
              <w:t>Deliverables</w:t>
            </w:r>
            <w:r w:rsidR="00F1154E" w:rsidRPr="004D2408">
              <w:rPr>
                <w:rFonts w:ascii="Verdana" w:hAnsi="Verdana" w:cs="Arial"/>
                <w:b/>
                <w:bCs/>
              </w:rPr>
              <w:t>:</w:t>
            </w:r>
            <w:r w:rsidR="00F0349C">
              <w:rPr>
                <w:rFonts w:ascii="Verdana" w:hAnsi="Verdana"/>
                <w:bCs/>
                <w:sz w:val="19"/>
                <w:szCs w:val="19"/>
              </w:rPr>
              <w:t xml:space="preserve"> MP4 </w:t>
            </w:r>
            <w:r w:rsidR="00EE1C64">
              <w:rPr>
                <w:rFonts w:ascii="Verdana" w:hAnsi="Verdana"/>
                <w:bCs/>
                <w:sz w:val="19"/>
                <w:szCs w:val="19"/>
              </w:rPr>
              <w:t>Videos</w:t>
            </w:r>
            <w:r w:rsidR="00415CD1">
              <w:rPr>
                <w:rFonts w:ascii="Verdana" w:hAnsi="Verdana"/>
                <w:bCs/>
                <w:sz w:val="19"/>
                <w:szCs w:val="19"/>
              </w:rPr>
              <w:t>.</w:t>
            </w:r>
          </w:p>
          <w:p w:rsidR="00721D11" w:rsidRDefault="009E092B" w:rsidP="00E77B81">
            <w:pPr>
              <w:pStyle w:val="BodyText"/>
              <w:spacing w:after="0"/>
              <w:jc w:val="both"/>
              <w:rPr>
                <w:rFonts w:ascii="Verdana" w:hAnsi="Verdana"/>
                <w:bCs/>
                <w:sz w:val="19"/>
                <w:szCs w:val="19"/>
              </w:rPr>
            </w:pPr>
            <w:r w:rsidRPr="00FF0DAF">
              <w:rPr>
                <w:rFonts w:ascii="Verdana" w:hAnsi="Verdana" w:cs="Arial"/>
                <w:b/>
                <w:bCs/>
                <w:sz w:val="22"/>
                <w:szCs w:val="22"/>
              </w:rPr>
              <w:t>Tools Used:</w:t>
            </w:r>
            <w:r w:rsidR="00F0349C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r w:rsidR="00623FE0">
              <w:rPr>
                <w:rFonts w:ascii="Verdana" w:hAnsi="Verdana"/>
                <w:bCs/>
                <w:sz w:val="19"/>
                <w:szCs w:val="19"/>
              </w:rPr>
              <w:t xml:space="preserve">Adobe </w:t>
            </w:r>
            <w:r w:rsidR="00F0349C">
              <w:rPr>
                <w:rFonts w:ascii="Verdana" w:hAnsi="Verdana"/>
                <w:bCs/>
                <w:sz w:val="19"/>
                <w:szCs w:val="19"/>
              </w:rPr>
              <w:t>C</w:t>
            </w:r>
            <w:r w:rsidR="00623FE0">
              <w:rPr>
                <w:rFonts w:ascii="Verdana" w:hAnsi="Verdana"/>
                <w:bCs/>
                <w:sz w:val="19"/>
                <w:szCs w:val="19"/>
              </w:rPr>
              <w:t>aptivate</w:t>
            </w:r>
            <w:r w:rsidR="00581032">
              <w:rPr>
                <w:rFonts w:ascii="Verdana" w:hAnsi="Verdana"/>
                <w:bCs/>
                <w:sz w:val="19"/>
                <w:szCs w:val="19"/>
              </w:rPr>
              <w:t>, Microsoft PowerPoint, and Microsoft Word</w:t>
            </w:r>
            <w:r w:rsidR="00462321">
              <w:rPr>
                <w:rFonts w:ascii="Verdana" w:hAnsi="Verdana"/>
                <w:bCs/>
                <w:sz w:val="19"/>
                <w:szCs w:val="19"/>
              </w:rPr>
              <w:t>.</w:t>
            </w:r>
          </w:p>
          <w:p w:rsidR="00F103C4" w:rsidRPr="00713F55" w:rsidRDefault="00F103C4" w:rsidP="00E77B81">
            <w:pPr>
              <w:spacing w:line="280" w:lineRule="atLeast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 w:rsidR="00101EBA" w:rsidTr="00E77B81">
        <w:trPr>
          <w:trHeight w:val="153"/>
        </w:trPr>
        <w:tc>
          <w:tcPr>
            <w:tcW w:w="10260" w:type="dxa"/>
          </w:tcPr>
          <w:p w:rsidR="00974F26" w:rsidRDefault="00974F26"/>
          <w:p w:rsidR="00974F26" w:rsidRDefault="00974F26"/>
          <w:p w:rsidR="00974F26" w:rsidRDefault="00974F26"/>
          <w:p w:rsidR="00974F26" w:rsidRDefault="00974F26"/>
          <w:p w:rsidR="00686285" w:rsidRDefault="00686285" w:rsidP="00686285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B57ED">
              <w:rPr>
                <w:rFonts w:ascii="Verdana" w:hAnsi="Verdana" w:cs="Arial"/>
                <w:b/>
                <w:bCs/>
                <w:sz w:val="22"/>
                <w:szCs w:val="22"/>
              </w:rPr>
              <w:t>Client: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E77B81">
              <w:rPr>
                <w:rFonts w:ascii="Verdana" w:hAnsi="Verdana" w:cs="Arial"/>
                <w:bCs/>
                <w:sz w:val="20"/>
                <w:szCs w:val="20"/>
              </w:rPr>
              <w:t>Verizon</w:t>
            </w:r>
          </w:p>
          <w:p w:rsidR="00BA4624" w:rsidRPr="00E77B81" w:rsidRDefault="00BA4624" w:rsidP="00BA4624">
            <w:pPr>
              <w:pStyle w:val="BodyText"/>
              <w:spacing w:before="0"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A4624">
              <w:rPr>
                <w:rFonts w:ascii="Verdana" w:hAnsi="Verdana" w:cs="Arial"/>
                <w:b/>
                <w:bCs/>
                <w:sz w:val="22"/>
                <w:szCs w:val="22"/>
              </w:rPr>
              <w:t>Project</w:t>
            </w:r>
            <w:r w:rsidRPr="00E77B81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  <w:r w:rsidR="00140B1D" w:rsidRPr="00E77B81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F93E9A" w:rsidRPr="00E77B81">
              <w:rPr>
                <w:rFonts w:ascii="Verdana" w:hAnsi="Verdana" w:cs="Arial"/>
                <w:bCs/>
                <w:sz w:val="20"/>
                <w:szCs w:val="20"/>
              </w:rPr>
              <w:t>Documentation of Source Lead Software</w:t>
            </w:r>
          </w:p>
          <w:p w:rsidR="001D443C" w:rsidRPr="00BA4624" w:rsidRDefault="001D443C" w:rsidP="00BA4624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FC338B" w:rsidRDefault="00FC338B" w:rsidP="00FC338B">
            <w:pPr>
              <w:pStyle w:val="BodyText"/>
              <w:spacing w:before="0"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A4624">
              <w:rPr>
                <w:rFonts w:ascii="Verdana" w:hAnsi="Verdana" w:cs="Arial"/>
                <w:b/>
                <w:bCs/>
                <w:sz w:val="22"/>
                <w:szCs w:val="22"/>
              </w:rPr>
              <w:t>Role</w:t>
            </w:r>
            <w:r w:rsidR="00DB6270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&amp; Responsibility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  <w:p w:rsidR="00F93E9A" w:rsidRPr="00F93E9A" w:rsidRDefault="00F93E9A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Interact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ed with SME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s and gather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ed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the information required for documentation.</w:t>
            </w:r>
          </w:p>
          <w:p w:rsidR="00F93E9A" w:rsidRPr="00F93E9A" w:rsidRDefault="00F93E9A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Invo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lved in creating templates for Installation Guide, User M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a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nual and Troubleshooting Manual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.</w:t>
            </w:r>
          </w:p>
          <w:p w:rsidR="00F93E9A" w:rsidRPr="00F93E9A" w:rsidRDefault="00A02B54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bCs/>
                <w:sz w:val="19"/>
                <w:szCs w:val="19"/>
              </w:rPr>
              <w:t>Participated in peer review</w:t>
            </w:r>
            <w:r w:rsidR="00F93E9A"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of manuals and ensure</w:t>
            </w:r>
            <w:r>
              <w:rPr>
                <w:rFonts w:ascii="Verdana" w:eastAsia="Times New Roman" w:hAnsi="Verdana" w:cs="Times New Roman"/>
                <w:bCs/>
                <w:sz w:val="19"/>
                <w:szCs w:val="19"/>
              </w:rPr>
              <w:t>d</w:t>
            </w:r>
            <w:r w:rsidR="00DC766B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that</w:t>
            </w:r>
            <w:r w:rsidR="00F93E9A"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the standards </w:t>
            </w:r>
            <w:r w:rsidR="00DC766B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were</w:t>
            </w:r>
            <w:r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</w:t>
            </w:r>
            <w:r w:rsidR="00F93E9A"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followed as per the style guide throughout the document.  </w:t>
            </w:r>
          </w:p>
          <w:p w:rsidR="00F93E9A" w:rsidRPr="00F93E9A" w:rsidRDefault="00A02B54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bCs/>
                <w:sz w:val="19"/>
                <w:szCs w:val="19"/>
              </w:rPr>
              <w:t>Analyzed product samples and had discussions</w:t>
            </w:r>
            <w:r w:rsidR="00F93E9A"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with product designers and developers.</w:t>
            </w:r>
          </w:p>
          <w:p w:rsidR="00F93E9A" w:rsidRPr="00F93E9A" w:rsidRDefault="00F93E9A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Use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d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</w:t>
            </w:r>
            <w:r w:rsidR="009429AE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photographs, drawings,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animation, and charts that increase users’ understanding.</w:t>
            </w:r>
          </w:p>
          <w:p w:rsidR="00F93E9A" w:rsidRPr="00F93E9A" w:rsidRDefault="00F93E9A" w:rsidP="00B07B0F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Gather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ed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usability feedback from customers, designers, and manufacturers</w:t>
            </w:r>
          </w:p>
          <w:p w:rsidR="00C36BAB" w:rsidRDefault="00F93E9A" w:rsidP="00B07B0F">
            <w:pPr>
              <w:pStyle w:val="ListParagraph"/>
              <w:numPr>
                <w:ilvl w:val="0"/>
                <w:numId w:val="4"/>
              </w:numPr>
              <w:spacing w:after="60" w:line="280" w:lineRule="atLeast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Work</w:t>
            </w:r>
            <w:r w:rsidR="00A02B54">
              <w:rPr>
                <w:rFonts w:ascii="Verdana" w:eastAsia="Times New Roman" w:hAnsi="Verdana" w:cs="Times New Roman"/>
                <w:bCs/>
                <w:sz w:val="19"/>
                <w:szCs w:val="19"/>
              </w:rPr>
              <w:t>ed</w:t>
            </w:r>
            <w:r w:rsidRPr="00F93E9A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with internal teams to obtain an in-depth understanding of the product and the documentation requirements.</w:t>
            </w:r>
            <w:r w:rsidR="00417006">
              <w:rPr>
                <w:rFonts w:ascii="Verdana" w:eastAsia="Times New Roman" w:hAnsi="Verdana" w:cs="Times New Roman"/>
                <w:bCs/>
                <w:sz w:val="19"/>
                <w:szCs w:val="19"/>
              </w:rPr>
              <w:t xml:space="preserve"> </w:t>
            </w:r>
          </w:p>
          <w:p w:rsidR="00C36BAB" w:rsidRDefault="00845A01" w:rsidP="00845A01">
            <w:pPr>
              <w:spacing w:line="280" w:lineRule="atLeast"/>
              <w:rPr>
                <w:rFonts w:ascii="Verdana" w:hAnsi="Verdana"/>
                <w:bCs/>
                <w:sz w:val="19"/>
                <w:szCs w:val="19"/>
              </w:rPr>
            </w:pPr>
            <w:r w:rsidRPr="00F819B1">
              <w:rPr>
                <w:rFonts w:ascii="Verdana" w:hAnsi="Verdana" w:cs="Arial"/>
                <w:b/>
                <w:bCs/>
                <w:sz w:val="22"/>
                <w:szCs w:val="22"/>
              </w:rPr>
              <w:t>Deliverables</w:t>
            </w:r>
            <w:r w:rsidRPr="001F43F4">
              <w:rPr>
                <w:rFonts w:ascii="Verdana" w:hAnsi="Verdana" w:cs="Arial"/>
                <w:b/>
                <w:bCs/>
              </w:rPr>
              <w:t>:</w:t>
            </w:r>
            <w:r w:rsidRPr="001F43F4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r w:rsidR="00417006">
              <w:rPr>
                <w:rFonts w:ascii="Verdana" w:hAnsi="Verdana"/>
                <w:bCs/>
                <w:sz w:val="19"/>
                <w:szCs w:val="19"/>
              </w:rPr>
              <w:t xml:space="preserve">User Guides, </w:t>
            </w:r>
            <w:r w:rsidR="002F31A2">
              <w:rPr>
                <w:rFonts w:ascii="Verdana" w:hAnsi="Verdana"/>
                <w:bCs/>
                <w:sz w:val="19"/>
                <w:szCs w:val="19"/>
              </w:rPr>
              <w:t>Installation Guides</w:t>
            </w:r>
            <w:r w:rsidR="00417006">
              <w:rPr>
                <w:rFonts w:ascii="Verdana" w:hAnsi="Verdana"/>
                <w:bCs/>
                <w:sz w:val="19"/>
                <w:szCs w:val="19"/>
              </w:rPr>
              <w:t xml:space="preserve">, and Troubleshooting </w:t>
            </w:r>
            <w:r w:rsidR="002F31A2">
              <w:rPr>
                <w:rFonts w:ascii="Verdana" w:hAnsi="Verdana"/>
                <w:bCs/>
                <w:sz w:val="19"/>
                <w:szCs w:val="19"/>
              </w:rPr>
              <w:t>m</w:t>
            </w:r>
            <w:r w:rsidR="00417006">
              <w:rPr>
                <w:rFonts w:ascii="Verdana" w:hAnsi="Verdana"/>
                <w:bCs/>
                <w:sz w:val="19"/>
                <w:szCs w:val="19"/>
              </w:rPr>
              <w:t>anuals</w:t>
            </w:r>
            <w:r>
              <w:rPr>
                <w:rFonts w:ascii="Verdana" w:hAnsi="Verdana"/>
                <w:bCs/>
                <w:sz w:val="19"/>
                <w:szCs w:val="19"/>
              </w:rPr>
              <w:t>.</w:t>
            </w:r>
          </w:p>
          <w:p w:rsidR="00845A01" w:rsidRDefault="00845A01" w:rsidP="00845A01">
            <w:pPr>
              <w:spacing w:line="280" w:lineRule="atLeast"/>
              <w:rPr>
                <w:rFonts w:ascii="Verdana" w:hAnsi="Verdana"/>
                <w:bCs/>
                <w:sz w:val="19"/>
                <w:szCs w:val="19"/>
              </w:rPr>
            </w:pPr>
            <w:r w:rsidRPr="00340A0E">
              <w:rPr>
                <w:rFonts w:ascii="Verdana" w:hAnsi="Verdana" w:cs="Arial"/>
                <w:b/>
                <w:bCs/>
                <w:sz w:val="22"/>
                <w:szCs w:val="22"/>
              </w:rPr>
              <w:t>Tools Used:</w:t>
            </w:r>
            <w:r w:rsidRPr="00340A0E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r w:rsidRPr="00340A0E">
              <w:rPr>
                <w:rFonts w:ascii="Verdana" w:hAnsi="Verdana"/>
                <w:bCs/>
                <w:sz w:val="19"/>
                <w:szCs w:val="19"/>
              </w:rPr>
              <w:t>Microsoft Word</w:t>
            </w:r>
            <w:r w:rsidR="00BB5BDE">
              <w:rPr>
                <w:rFonts w:ascii="Verdana" w:hAnsi="Verdana"/>
                <w:bCs/>
                <w:sz w:val="19"/>
                <w:szCs w:val="19"/>
              </w:rPr>
              <w:t xml:space="preserve"> and Oxygen</w:t>
            </w:r>
            <w:r>
              <w:rPr>
                <w:rFonts w:ascii="Verdana" w:hAnsi="Verdana"/>
                <w:bCs/>
                <w:sz w:val="19"/>
                <w:szCs w:val="19"/>
              </w:rPr>
              <w:t>.</w:t>
            </w:r>
          </w:p>
          <w:p w:rsidR="0048763C" w:rsidRPr="0048763C" w:rsidRDefault="0048763C" w:rsidP="00CF2A18">
            <w:pPr>
              <w:spacing w:line="280" w:lineRule="atLeast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 w:rsidR="00D95722" w:rsidTr="00E77B81">
        <w:trPr>
          <w:trHeight w:val="1971"/>
        </w:trPr>
        <w:tc>
          <w:tcPr>
            <w:tcW w:w="10260" w:type="dxa"/>
          </w:tcPr>
          <w:p w:rsidR="0094632C" w:rsidRDefault="0094632C" w:rsidP="009E61F5">
            <w:pPr>
              <w:pStyle w:val="BodyText"/>
              <w:spacing w:before="0"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632C">
              <w:rPr>
                <w:rFonts w:ascii="Helvetica" w:hAnsi="Helvetica"/>
                <w:b/>
                <w:bCs/>
                <w:color w:val="003366"/>
                <w:szCs w:val="20"/>
              </w:rPr>
              <w:lastRenderedPageBreak/>
              <w:t>Technical Skills</w:t>
            </w:r>
          </w:p>
          <w:p w:rsidR="00417006" w:rsidRPr="00EE1C64" w:rsidRDefault="00417006" w:rsidP="00B07B0F">
            <w:pPr>
              <w:pStyle w:val="ListParagraph"/>
              <w:numPr>
                <w:ilvl w:val="0"/>
                <w:numId w:val="11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Operating Systems</w:t>
            </w:r>
            <w:r w:rsidRPr="00EE1C64">
              <w:rPr>
                <w:rFonts w:ascii="Verdana" w:hAnsi="Verdana"/>
                <w:sz w:val="19"/>
                <w:szCs w:val="19"/>
              </w:rPr>
              <w:tab/>
              <w:t>: Win 98, XP, 7, 8</w:t>
            </w:r>
            <w:r w:rsidR="00A46A10">
              <w:rPr>
                <w:rFonts w:ascii="Verdana" w:hAnsi="Verdana"/>
                <w:sz w:val="19"/>
                <w:szCs w:val="19"/>
              </w:rPr>
              <w:t>, and 10.</w:t>
            </w:r>
          </w:p>
          <w:p w:rsidR="00417006" w:rsidRPr="00EE1C64" w:rsidRDefault="00417006" w:rsidP="00B07B0F">
            <w:pPr>
              <w:pStyle w:val="ListParagraph"/>
              <w:numPr>
                <w:ilvl w:val="0"/>
                <w:numId w:val="10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Autho</w:t>
            </w:r>
            <w:r w:rsidR="00A46A10">
              <w:rPr>
                <w:rFonts w:ascii="Verdana" w:hAnsi="Verdana"/>
                <w:sz w:val="19"/>
                <w:szCs w:val="19"/>
              </w:rPr>
              <w:t>ring Tool(s)</w:t>
            </w:r>
            <w:r w:rsidR="00A46A10">
              <w:rPr>
                <w:rFonts w:ascii="Verdana" w:hAnsi="Verdana"/>
                <w:sz w:val="19"/>
                <w:szCs w:val="19"/>
              </w:rPr>
              <w:tab/>
              <w:t>: Microsoft Word</w:t>
            </w:r>
            <w:r w:rsidR="00623FE0">
              <w:rPr>
                <w:rFonts w:ascii="Verdana" w:hAnsi="Verdana"/>
                <w:sz w:val="19"/>
                <w:szCs w:val="19"/>
              </w:rPr>
              <w:t xml:space="preserve"> and Oxygen</w:t>
            </w:r>
          </w:p>
          <w:p w:rsidR="00417006" w:rsidRPr="00EE1C64" w:rsidRDefault="00417006" w:rsidP="00B07B0F">
            <w:pPr>
              <w:pStyle w:val="ListParagraph"/>
              <w:numPr>
                <w:ilvl w:val="0"/>
                <w:numId w:val="8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Capturing Tool</w:t>
            </w:r>
            <w:r w:rsidRPr="00EE1C64">
              <w:rPr>
                <w:rFonts w:ascii="Verdana" w:hAnsi="Verdana"/>
                <w:sz w:val="19"/>
                <w:szCs w:val="19"/>
              </w:rPr>
              <w:tab/>
              <w:t>: Snag IT, Snipping Tool</w:t>
            </w:r>
          </w:p>
          <w:p w:rsidR="00417006" w:rsidRPr="00EE1C64" w:rsidRDefault="00417006" w:rsidP="00B07B0F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Web d</w:t>
            </w:r>
            <w:r w:rsidR="00A46A10">
              <w:rPr>
                <w:rFonts w:ascii="Verdana" w:hAnsi="Verdana"/>
                <w:sz w:val="19"/>
                <w:szCs w:val="19"/>
              </w:rPr>
              <w:t xml:space="preserve">esign </w:t>
            </w:r>
            <w:r w:rsidR="00A46A10">
              <w:rPr>
                <w:rFonts w:ascii="Verdana" w:hAnsi="Verdana"/>
                <w:sz w:val="19"/>
                <w:szCs w:val="19"/>
              </w:rPr>
              <w:tab/>
              <w:t>: HTML (Basic knowledge)</w:t>
            </w:r>
          </w:p>
          <w:p w:rsidR="00417006" w:rsidRPr="00EE1C64" w:rsidRDefault="00417006" w:rsidP="00B07B0F">
            <w:pPr>
              <w:pStyle w:val="ListParagraph"/>
              <w:numPr>
                <w:ilvl w:val="0"/>
                <w:numId w:val="6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Others</w:t>
            </w:r>
            <w:r w:rsidRPr="00EE1C64">
              <w:rPr>
                <w:rFonts w:ascii="Verdana" w:hAnsi="Verdana"/>
                <w:sz w:val="19"/>
                <w:szCs w:val="19"/>
              </w:rPr>
              <w:tab/>
              <w:t>: PowerPoint, MS Excel, Basic Knowledge of DITA</w:t>
            </w:r>
          </w:p>
          <w:p w:rsidR="00A95787" w:rsidRPr="00EE1C64" w:rsidRDefault="00417006" w:rsidP="00B07B0F">
            <w:pPr>
              <w:pStyle w:val="ListParagraph"/>
              <w:numPr>
                <w:ilvl w:val="0"/>
                <w:numId w:val="5"/>
              </w:numPr>
              <w:tabs>
                <w:tab w:val="left" w:pos="3495"/>
              </w:tabs>
              <w:rPr>
                <w:rFonts w:ascii="Verdana" w:hAnsi="Verdana"/>
                <w:sz w:val="19"/>
                <w:szCs w:val="19"/>
              </w:rPr>
            </w:pPr>
            <w:r w:rsidRPr="00EE1C64">
              <w:rPr>
                <w:rFonts w:ascii="Verdana" w:hAnsi="Verdana"/>
                <w:sz w:val="19"/>
                <w:szCs w:val="19"/>
              </w:rPr>
              <w:t>Graphic tool</w:t>
            </w:r>
            <w:r w:rsidRPr="00EE1C64">
              <w:rPr>
                <w:rFonts w:ascii="Verdana" w:hAnsi="Verdana"/>
                <w:sz w:val="19"/>
                <w:szCs w:val="19"/>
              </w:rPr>
              <w:tab/>
              <w:t>:</w:t>
            </w:r>
            <w:r w:rsidR="00EE1C6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23FE0">
              <w:rPr>
                <w:rFonts w:ascii="Verdana" w:hAnsi="Verdana"/>
                <w:sz w:val="19"/>
                <w:szCs w:val="19"/>
              </w:rPr>
              <w:t>Adobe Captivate</w:t>
            </w:r>
          </w:p>
        </w:tc>
      </w:tr>
      <w:tr w:rsidR="00D95722" w:rsidTr="00E77B81">
        <w:trPr>
          <w:trHeight w:val="3254"/>
        </w:trPr>
        <w:tc>
          <w:tcPr>
            <w:tcW w:w="10260" w:type="dxa"/>
          </w:tcPr>
          <w:p w:rsidR="00D95722" w:rsidRDefault="00D95722" w:rsidP="005F300A">
            <w:pPr>
              <w:pStyle w:val="SubHeading"/>
            </w:pPr>
            <w:r>
              <w:t>Career Path</w:t>
            </w:r>
          </w:p>
          <w:p w:rsidR="009E61F5" w:rsidRPr="009E61F5" w:rsidRDefault="009E61F5" w:rsidP="009E61F5"/>
          <w:tbl>
            <w:tblPr>
              <w:tblStyle w:val="TableGrid"/>
              <w:tblW w:w="86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3"/>
              <w:gridCol w:w="6648"/>
            </w:tblGrid>
            <w:tr w:rsidR="00877674" w:rsidTr="00686285">
              <w:trPr>
                <w:trHeight w:val="192"/>
              </w:trPr>
              <w:tc>
                <w:tcPr>
                  <w:tcW w:w="0" w:type="auto"/>
                </w:tcPr>
                <w:p w:rsidR="00EB0803" w:rsidRDefault="00974F26" w:rsidP="00603949">
                  <w:r>
                    <w:rPr>
                      <w:rFonts w:ascii="Verdana" w:hAnsi="Verdana"/>
                      <w:sz w:val="19"/>
                      <w:szCs w:val="19"/>
                    </w:rPr>
                    <w:t>October</w:t>
                  </w:r>
                  <w:r w:rsidR="00EE1C64" w:rsidRPr="00603949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8950C8">
                    <w:rPr>
                      <w:rFonts w:ascii="Verdana" w:hAnsi="Verdana"/>
                      <w:sz w:val="19"/>
                      <w:szCs w:val="19"/>
                    </w:rPr>
                    <w:t>2018</w:t>
                  </w:r>
                  <w:r w:rsidR="00EB0803" w:rsidRPr="00603949">
                    <w:rPr>
                      <w:rFonts w:ascii="Verdana" w:hAnsi="Verdana"/>
                      <w:sz w:val="19"/>
                      <w:szCs w:val="19"/>
                    </w:rPr>
                    <w:t xml:space="preserve"> till date</w:t>
                  </w:r>
                </w:p>
              </w:tc>
              <w:tc>
                <w:tcPr>
                  <w:tcW w:w="0" w:type="auto"/>
                </w:tcPr>
                <w:p w:rsidR="005740C0" w:rsidRDefault="00635D71" w:rsidP="006039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Worked as </w:t>
                  </w:r>
                  <w:r w:rsidR="005740C0">
                    <w:rPr>
                      <w:rFonts w:ascii="Verdana" w:hAnsi="Verdana"/>
                      <w:sz w:val="19"/>
                      <w:szCs w:val="19"/>
                    </w:rPr>
                    <w:t>an Intern for 6 months.</w:t>
                  </w:r>
                </w:p>
                <w:p w:rsidR="00EB0803" w:rsidRPr="00603949" w:rsidRDefault="005740C0" w:rsidP="006039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W</w:t>
                  </w:r>
                  <w:r w:rsidR="006962F1" w:rsidRPr="00603949">
                    <w:rPr>
                      <w:rFonts w:ascii="Verdana" w:hAnsi="Verdana"/>
                      <w:sz w:val="19"/>
                      <w:szCs w:val="19"/>
                    </w:rPr>
                    <w:t>orking as Tech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>nical</w:t>
                  </w:r>
                  <w:r w:rsidR="008950C8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>w</w:t>
                  </w:r>
                  <w:r w:rsidR="00877674">
                    <w:rPr>
                      <w:rFonts w:ascii="Verdana" w:hAnsi="Verdana"/>
                      <w:sz w:val="19"/>
                      <w:szCs w:val="19"/>
                    </w:rPr>
                    <w:t>riter in Verizon telecommunications</w:t>
                  </w:r>
                  <w:r w:rsidR="0019486C">
                    <w:rPr>
                      <w:rFonts w:ascii="Verdana" w:hAnsi="Verdana"/>
                      <w:sz w:val="19"/>
                      <w:szCs w:val="19"/>
                    </w:rPr>
                    <w:t xml:space="preserve"> services</w:t>
                  </w:r>
                  <w:r w:rsidR="006962F1" w:rsidRPr="00603949">
                    <w:rPr>
                      <w:rFonts w:ascii="Verdana" w:hAnsi="Verdana"/>
                      <w:sz w:val="19"/>
                      <w:szCs w:val="19"/>
                    </w:rPr>
                    <w:t>,</w:t>
                  </w:r>
                  <w:r w:rsidR="008109C8">
                    <w:rPr>
                      <w:rFonts w:ascii="Verdana" w:hAnsi="Verdana"/>
                      <w:sz w:val="19"/>
                      <w:szCs w:val="19"/>
                    </w:rPr>
                    <w:t xml:space="preserve"> Bangalore</w:t>
                  </w:r>
                  <w:r w:rsidR="006962F1" w:rsidRPr="00603949">
                    <w:rPr>
                      <w:rFonts w:ascii="Verdana" w:hAnsi="Verdana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2F31A2" w:rsidRDefault="002F31A2" w:rsidP="00EB0803"/>
          <w:p w:rsidR="00FE33A7" w:rsidRDefault="00FE33A7" w:rsidP="00EB0803">
            <w:pPr>
              <w:rPr>
                <w:rFonts w:ascii="Helvetica" w:hAnsi="Helvetica" w:cs="Helvetica"/>
                <w:b/>
                <w:color w:val="17365D" w:themeColor="text2" w:themeShade="BF"/>
              </w:rPr>
            </w:pPr>
            <w:r w:rsidRPr="00FE33A7">
              <w:rPr>
                <w:rFonts w:ascii="Helvetica" w:hAnsi="Helvetica" w:cs="Helvetica"/>
                <w:b/>
                <w:color w:val="17365D" w:themeColor="text2" w:themeShade="BF"/>
              </w:rPr>
              <w:t>Education</w:t>
            </w:r>
          </w:p>
          <w:p w:rsidR="00FE33A7" w:rsidRPr="00EE1C64" w:rsidRDefault="00FE33A7" w:rsidP="00FE33A7">
            <w:pPr>
              <w:pStyle w:val="ListParagraph"/>
              <w:numPr>
                <w:ilvl w:val="0"/>
                <w:numId w:val="5"/>
              </w:numPr>
              <w:spacing w:before="240" w:after="0" w:line="240" w:lineRule="ex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Bachelor of Technology (CSE</w:t>
            </w:r>
            <w:r w:rsidRPr="00EE1C64">
              <w:rPr>
                <w:rFonts w:ascii="Verdana" w:hAnsi="Verdana"/>
                <w:sz w:val="19"/>
                <w:szCs w:val="19"/>
              </w:rPr>
              <w:t>) from</w:t>
            </w:r>
            <w:r>
              <w:rPr>
                <w:rFonts w:ascii="Verdana" w:hAnsi="Verdana"/>
                <w:sz w:val="19"/>
                <w:szCs w:val="19"/>
              </w:rPr>
              <w:t xml:space="preserve"> Kuppam Engineering College</w:t>
            </w:r>
            <w:r w:rsidRPr="00EE1C64">
              <w:rPr>
                <w:rFonts w:ascii="Verdana" w:hAnsi="Verdana"/>
                <w:sz w:val="19"/>
                <w:szCs w:val="19"/>
              </w:rPr>
              <w:t>,</w:t>
            </w:r>
            <w:r>
              <w:rPr>
                <w:rFonts w:ascii="Verdana" w:hAnsi="Verdana"/>
                <w:sz w:val="19"/>
                <w:szCs w:val="19"/>
              </w:rPr>
              <w:t xml:space="preserve"> Kuppam</w:t>
            </w:r>
            <w:r w:rsidRPr="00EE1C64">
              <w:rPr>
                <w:rFonts w:ascii="Verdana" w:hAnsi="Verdana"/>
                <w:sz w:val="19"/>
                <w:szCs w:val="19"/>
              </w:rPr>
              <w:t>.</w:t>
            </w:r>
          </w:p>
          <w:p w:rsidR="00FE33A7" w:rsidRPr="00FE33A7" w:rsidRDefault="00FE33A7" w:rsidP="00FE33A7">
            <w:pPr>
              <w:pStyle w:val="ListParagraph"/>
              <w:rPr>
                <w:rFonts w:ascii="Helvetica" w:hAnsi="Helvetica" w:cs="Helvetica"/>
                <w:b/>
              </w:rPr>
            </w:pPr>
          </w:p>
        </w:tc>
      </w:tr>
    </w:tbl>
    <w:p w:rsidR="00FA2B9F" w:rsidRDefault="00FA2B9F" w:rsidP="00B46958"/>
    <w:sectPr w:rsidR="00FA2B9F" w:rsidSect="008739A7">
      <w:headerReference w:type="default" r:id="rId7"/>
      <w:footerReference w:type="default" r:id="rId8"/>
      <w:pgSz w:w="12240" w:h="15840"/>
      <w:pgMar w:top="1440" w:right="1800" w:bottom="1440" w:left="180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3" w:rsidRDefault="00FB0D93">
      <w:r>
        <w:separator/>
      </w:r>
    </w:p>
  </w:endnote>
  <w:endnote w:type="continuationSeparator" w:id="0">
    <w:p w:rsidR="00FB0D93" w:rsidRDefault="00FB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9E" w:rsidRPr="00833EF1" w:rsidRDefault="004E609E">
    <w:pPr>
      <w:pStyle w:val="Footer"/>
      <w:pBdr>
        <w:top w:val="single" w:sz="4" w:space="1" w:color="auto"/>
      </w:pBdr>
      <w:rPr>
        <w:rFonts w:ascii="Verdana" w:hAnsi="Verdana"/>
        <w:sz w:val="20"/>
        <w:szCs w:val="20"/>
      </w:rPr>
    </w:pPr>
    <w:r w:rsidRPr="00833EF1">
      <w:rPr>
        <w:rFonts w:ascii="Verdana" w:hAnsi="Verdana"/>
        <w:sz w:val="20"/>
        <w:szCs w:val="20"/>
      </w:rPr>
      <w:tab/>
      <w:t xml:space="preserve">Page </w:t>
    </w:r>
    <w:r w:rsidR="00BF3FA5" w:rsidRPr="00833EF1">
      <w:rPr>
        <w:rFonts w:ascii="Verdana" w:hAnsi="Verdana"/>
        <w:sz w:val="20"/>
        <w:szCs w:val="20"/>
      </w:rPr>
      <w:fldChar w:fldCharType="begin"/>
    </w:r>
    <w:r w:rsidRPr="00833EF1">
      <w:rPr>
        <w:rFonts w:ascii="Verdana" w:hAnsi="Verdana"/>
        <w:sz w:val="20"/>
        <w:szCs w:val="20"/>
      </w:rPr>
      <w:instrText xml:space="preserve"> PAGE </w:instrText>
    </w:r>
    <w:r w:rsidR="00BF3FA5" w:rsidRPr="00833EF1">
      <w:rPr>
        <w:rFonts w:ascii="Verdana" w:hAnsi="Verdana"/>
        <w:sz w:val="20"/>
        <w:szCs w:val="20"/>
      </w:rPr>
      <w:fldChar w:fldCharType="separate"/>
    </w:r>
    <w:r w:rsidR="003A6995">
      <w:rPr>
        <w:rFonts w:ascii="Verdana" w:hAnsi="Verdana"/>
        <w:noProof/>
        <w:sz w:val="20"/>
        <w:szCs w:val="20"/>
      </w:rPr>
      <w:t>2</w:t>
    </w:r>
    <w:r w:rsidR="00BF3FA5" w:rsidRPr="00833EF1">
      <w:rPr>
        <w:rFonts w:ascii="Verdana" w:hAnsi="Verdana"/>
        <w:sz w:val="20"/>
        <w:szCs w:val="20"/>
      </w:rPr>
      <w:fldChar w:fldCharType="end"/>
    </w:r>
    <w:r w:rsidRPr="00833EF1">
      <w:rPr>
        <w:rFonts w:ascii="Verdana" w:hAnsi="Verdana"/>
        <w:sz w:val="20"/>
        <w:szCs w:val="20"/>
      </w:rPr>
      <w:t xml:space="preserve"> of </w:t>
    </w:r>
    <w:r w:rsidR="00BF3FA5" w:rsidRPr="00833EF1">
      <w:rPr>
        <w:rFonts w:ascii="Verdana" w:hAnsi="Verdana"/>
        <w:sz w:val="20"/>
        <w:szCs w:val="20"/>
      </w:rPr>
      <w:fldChar w:fldCharType="begin"/>
    </w:r>
    <w:r w:rsidRPr="00833EF1">
      <w:rPr>
        <w:rFonts w:ascii="Verdana" w:hAnsi="Verdana"/>
        <w:sz w:val="20"/>
        <w:szCs w:val="20"/>
      </w:rPr>
      <w:instrText xml:space="preserve"> NUMPAGES </w:instrText>
    </w:r>
    <w:r w:rsidR="00BF3FA5" w:rsidRPr="00833EF1">
      <w:rPr>
        <w:rFonts w:ascii="Verdana" w:hAnsi="Verdana"/>
        <w:sz w:val="20"/>
        <w:szCs w:val="20"/>
      </w:rPr>
      <w:fldChar w:fldCharType="separate"/>
    </w:r>
    <w:r w:rsidR="003A6995">
      <w:rPr>
        <w:rFonts w:ascii="Verdana" w:hAnsi="Verdana"/>
        <w:noProof/>
        <w:sz w:val="20"/>
        <w:szCs w:val="20"/>
      </w:rPr>
      <w:t>2</w:t>
    </w:r>
    <w:r w:rsidR="00BF3FA5" w:rsidRPr="00833EF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3" w:rsidRDefault="00FB0D93">
      <w:r>
        <w:separator/>
      </w:r>
    </w:p>
  </w:footnote>
  <w:footnote w:type="continuationSeparator" w:id="0">
    <w:p w:rsidR="00FB0D93" w:rsidRDefault="00FB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9E" w:rsidRPr="00113F7F" w:rsidRDefault="009F3F11">
    <w:pPr>
      <w:pStyle w:val="Header"/>
      <w:pBdr>
        <w:bottom w:val="single" w:sz="4" w:space="1" w:color="auto"/>
      </w:pBdr>
      <w:rPr>
        <w:rFonts w:ascii="Verdana" w:hAnsi="Verdana"/>
        <w:sz w:val="20"/>
        <w:szCs w:val="20"/>
      </w:rPr>
    </w:pPr>
    <w:r w:rsidRPr="009F3F11">
      <w:rPr>
        <w:rFonts w:ascii="Verdana" w:hAnsi="Verdana"/>
        <w:sz w:val="20"/>
        <w:szCs w:val="20"/>
      </w:rPr>
      <w:t>vanithagovind97@gmail.com</w:t>
    </w:r>
    <w:r w:rsidR="00EE09BA">
      <w:rPr>
        <w:rFonts w:ascii="Verdana" w:hAnsi="Verdana"/>
        <w:sz w:val="20"/>
        <w:szCs w:val="20"/>
      </w:rPr>
      <w:tab/>
    </w:r>
    <w:r w:rsidR="00EE09BA"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>Contact: +91- 8247087028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217"/>
    <w:multiLevelType w:val="hybridMultilevel"/>
    <w:tmpl w:val="7572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D36"/>
    <w:multiLevelType w:val="hybridMultilevel"/>
    <w:tmpl w:val="4E048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478"/>
    <w:multiLevelType w:val="hybridMultilevel"/>
    <w:tmpl w:val="59D483B0"/>
    <w:lvl w:ilvl="0" w:tplc="40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FAB198C"/>
    <w:multiLevelType w:val="hybridMultilevel"/>
    <w:tmpl w:val="AA82B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17D"/>
    <w:multiLevelType w:val="hybridMultilevel"/>
    <w:tmpl w:val="7CE27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2ACE"/>
    <w:multiLevelType w:val="multilevel"/>
    <w:tmpl w:val="08FAA07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B01F57"/>
    <w:multiLevelType w:val="hybridMultilevel"/>
    <w:tmpl w:val="2500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3A95"/>
    <w:multiLevelType w:val="hybridMultilevel"/>
    <w:tmpl w:val="708E5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B0508"/>
    <w:multiLevelType w:val="hybridMultilevel"/>
    <w:tmpl w:val="61043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48AC"/>
    <w:multiLevelType w:val="hybridMultilevel"/>
    <w:tmpl w:val="5F1AD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446CE"/>
    <w:multiLevelType w:val="hybridMultilevel"/>
    <w:tmpl w:val="BD702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7B11"/>
    <w:multiLevelType w:val="hybridMultilevel"/>
    <w:tmpl w:val="0340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5719B"/>
    <w:multiLevelType w:val="hybridMultilevel"/>
    <w:tmpl w:val="1166CC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1258E1"/>
    <w:multiLevelType w:val="hybridMultilevel"/>
    <w:tmpl w:val="E788D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332F"/>
    <w:multiLevelType w:val="hybridMultilevel"/>
    <w:tmpl w:val="BD74AFFE"/>
    <w:lvl w:ilvl="0" w:tplc="B63EFEC4">
      <w:start w:val="1"/>
      <w:numFmt w:val="bullet"/>
      <w:pStyle w:val="WS-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AC"/>
    <w:rsid w:val="0000297E"/>
    <w:rsid w:val="00024039"/>
    <w:rsid w:val="000245E4"/>
    <w:rsid w:val="000265D3"/>
    <w:rsid w:val="00035054"/>
    <w:rsid w:val="00035CC4"/>
    <w:rsid w:val="00035FC5"/>
    <w:rsid w:val="00041961"/>
    <w:rsid w:val="00047708"/>
    <w:rsid w:val="00052F39"/>
    <w:rsid w:val="0005374C"/>
    <w:rsid w:val="00054F58"/>
    <w:rsid w:val="000562FD"/>
    <w:rsid w:val="00062530"/>
    <w:rsid w:val="00063E04"/>
    <w:rsid w:val="00065150"/>
    <w:rsid w:val="00066061"/>
    <w:rsid w:val="00067049"/>
    <w:rsid w:val="00067A93"/>
    <w:rsid w:val="00070F63"/>
    <w:rsid w:val="000710E4"/>
    <w:rsid w:val="00074978"/>
    <w:rsid w:val="00083DB6"/>
    <w:rsid w:val="00087DEE"/>
    <w:rsid w:val="00095392"/>
    <w:rsid w:val="00095545"/>
    <w:rsid w:val="000A3406"/>
    <w:rsid w:val="000B1682"/>
    <w:rsid w:val="000B5277"/>
    <w:rsid w:val="000C4790"/>
    <w:rsid w:val="000D7A8A"/>
    <w:rsid w:val="000E19A3"/>
    <w:rsid w:val="000F1A40"/>
    <w:rsid w:val="000F55F2"/>
    <w:rsid w:val="000F6ACF"/>
    <w:rsid w:val="000F6E8D"/>
    <w:rsid w:val="00101EBA"/>
    <w:rsid w:val="0010603C"/>
    <w:rsid w:val="00106309"/>
    <w:rsid w:val="00113F7F"/>
    <w:rsid w:val="0011452E"/>
    <w:rsid w:val="001163A0"/>
    <w:rsid w:val="001165D9"/>
    <w:rsid w:val="001202F7"/>
    <w:rsid w:val="00121312"/>
    <w:rsid w:val="00124751"/>
    <w:rsid w:val="00124E50"/>
    <w:rsid w:val="00130C46"/>
    <w:rsid w:val="00140B1D"/>
    <w:rsid w:val="00140CAD"/>
    <w:rsid w:val="00141192"/>
    <w:rsid w:val="00150814"/>
    <w:rsid w:val="001511FC"/>
    <w:rsid w:val="00155603"/>
    <w:rsid w:val="00162830"/>
    <w:rsid w:val="001635E2"/>
    <w:rsid w:val="00167AA9"/>
    <w:rsid w:val="00170246"/>
    <w:rsid w:val="0017373B"/>
    <w:rsid w:val="00173795"/>
    <w:rsid w:val="00174E36"/>
    <w:rsid w:val="001776B0"/>
    <w:rsid w:val="0019486C"/>
    <w:rsid w:val="00195A45"/>
    <w:rsid w:val="001A00E5"/>
    <w:rsid w:val="001A03AA"/>
    <w:rsid w:val="001A096D"/>
    <w:rsid w:val="001A0E77"/>
    <w:rsid w:val="001A1AA1"/>
    <w:rsid w:val="001A41C8"/>
    <w:rsid w:val="001A5BCB"/>
    <w:rsid w:val="001B037F"/>
    <w:rsid w:val="001B1B09"/>
    <w:rsid w:val="001B4096"/>
    <w:rsid w:val="001B6485"/>
    <w:rsid w:val="001C3C2D"/>
    <w:rsid w:val="001D443C"/>
    <w:rsid w:val="001D487C"/>
    <w:rsid w:val="001D7797"/>
    <w:rsid w:val="001D7A63"/>
    <w:rsid w:val="001E0837"/>
    <w:rsid w:val="001E4705"/>
    <w:rsid w:val="001F43F4"/>
    <w:rsid w:val="001F566B"/>
    <w:rsid w:val="001F670A"/>
    <w:rsid w:val="002037B8"/>
    <w:rsid w:val="00207A3F"/>
    <w:rsid w:val="00226831"/>
    <w:rsid w:val="0023170B"/>
    <w:rsid w:val="002334DB"/>
    <w:rsid w:val="002441BE"/>
    <w:rsid w:val="002457E9"/>
    <w:rsid w:val="002509A1"/>
    <w:rsid w:val="00261349"/>
    <w:rsid w:val="00264EE3"/>
    <w:rsid w:val="00271550"/>
    <w:rsid w:val="00271FBF"/>
    <w:rsid w:val="00275F5B"/>
    <w:rsid w:val="00277AD6"/>
    <w:rsid w:val="00280669"/>
    <w:rsid w:val="00283679"/>
    <w:rsid w:val="00284042"/>
    <w:rsid w:val="00284D7B"/>
    <w:rsid w:val="002901B3"/>
    <w:rsid w:val="0029097D"/>
    <w:rsid w:val="00292757"/>
    <w:rsid w:val="00293E02"/>
    <w:rsid w:val="002A4349"/>
    <w:rsid w:val="002A55BA"/>
    <w:rsid w:val="002A7338"/>
    <w:rsid w:val="002B297D"/>
    <w:rsid w:val="002B4AD5"/>
    <w:rsid w:val="002C7134"/>
    <w:rsid w:val="002D2138"/>
    <w:rsid w:val="002E0231"/>
    <w:rsid w:val="002E37EE"/>
    <w:rsid w:val="002F00C8"/>
    <w:rsid w:val="002F035B"/>
    <w:rsid w:val="002F0A04"/>
    <w:rsid w:val="002F31A2"/>
    <w:rsid w:val="002F69A6"/>
    <w:rsid w:val="00300CB5"/>
    <w:rsid w:val="00300EC7"/>
    <w:rsid w:val="003058E9"/>
    <w:rsid w:val="00310A55"/>
    <w:rsid w:val="003113C5"/>
    <w:rsid w:val="00311FEA"/>
    <w:rsid w:val="00313969"/>
    <w:rsid w:val="0032112D"/>
    <w:rsid w:val="00325BFE"/>
    <w:rsid w:val="00331D29"/>
    <w:rsid w:val="003363BE"/>
    <w:rsid w:val="00340A0E"/>
    <w:rsid w:val="0034746F"/>
    <w:rsid w:val="00351B86"/>
    <w:rsid w:val="00356121"/>
    <w:rsid w:val="003565A0"/>
    <w:rsid w:val="003632CF"/>
    <w:rsid w:val="00363E1F"/>
    <w:rsid w:val="003712D2"/>
    <w:rsid w:val="00374FC7"/>
    <w:rsid w:val="003854F3"/>
    <w:rsid w:val="00390743"/>
    <w:rsid w:val="00396C5D"/>
    <w:rsid w:val="003A199B"/>
    <w:rsid w:val="003A6995"/>
    <w:rsid w:val="003B2893"/>
    <w:rsid w:val="003B28F2"/>
    <w:rsid w:val="003C71F0"/>
    <w:rsid w:val="003D2A50"/>
    <w:rsid w:val="003D3176"/>
    <w:rsid w:val="003D37F5"/>
    <w:rsid w:val="003E08C6"/>
    <w:rsid w:val="003E2807"/>
    <w:rsid w:val="003E2DF6"/>
    <w:rsid w:val="003F5F49"/>
    <w:rsid w:val="00403BA4"/>
    <w:rsid w:val="00407116"/>
    <w:rsid w:val="004079BB"/>
    <w:rsid w:val="00411469"/>
    <w:rsid w:val="004118E0"/>
    <w:rsid w:val="004144BC"/>
    <w:rsid w:val="0041494B"/>
    <w:rsid w:val="00414BD6"/>
    <w:rsid w:val="004157A8"/>
    <w:rsid w:val="00415CD1"/>
    <w:rsid w:val="00417006"/>
    <w:rsid w:val="00427B09"/>
    <w:rsid w:val="0043079C"/>
    <w:rsid w:val="004341A4"/>
    <w:rsid w:val="00443C18"/>
    <w:rsid w:val="00443CFF"/>
    <w:rsid w:val="00443F3A"/>
    <w:rsid w:val="00445371"/>
    <w:rsid w:val="00450150"/>
    <w:rsid w:val="00450523"/>
    <w:rsid w:val="00450E26"/>
    <w:rsid w:val="00456D5F"/>
    <w:rsid w:val="00462321"/>
    <w:rsid w:val="0046735D"/>
    <w:rsid w:val="00470AA4"/>
    <w:rsid w:val="00472ACB"/>
    <w:rsid w:val="00473E52"/>
    <w:rsid w:val="004763FC"/>
    <w:rsid w:val="00477580"/>
    <w:rsid w:val="004849AC"/>
    <w:rsid w:val="0048763C"/>
    <w:rsid w:val="004911C6"/>
    <w:rsid w:val="004A03AC"/>
    <w:rsid w:val="004A3A71"/>
    <w:rsid w:val="004A430D"/>
    <w:rsid w:val="004B02E9"/>
    <w:rsid w:val="004B47EE"/>
    <w:rsid w:val="004B571A"/>
    <w:rsid w:val="004B6492"/>
    <w:rsid w:val="004C2BC1"/>
    <w:rsid w:val="004C6A51"/>
    <w:rsid w:val="004C722B"/>
    <w:rsid w:val="004D110A"/>
    <w:rsid w:val="004D2408"/>
    <w:rsid w:val="004D3293"/>
    <w:rsid w:val="004D553D"/>
    <w:rsid w:val="004D6F64"/>
    <w:rsid w:val="004D72B4"/>
    <w:rsid w:val="004E364A"/>
    <w:rsid w:val="004E609E"/>
    <w:rsid w:val="004F3CEC"/>
    <w:rsid w:val="00501421"/>
    <w:rsid w:val="0050201E"/>
    <w:rsid w:val="005028C8"/>
    <w:rsid w:val="0050348E"/>
    <w:rsid w:val="00504DF5"/>
    <w:rsid w:val="00520EA8"/>
    <w:rsid w:val="0052100A"/>
    <w:rsid w:val="005259A7"/>
    <w:rsid w:val="00527307"/>
    <w:rsid w:val="00532E90"/>
    <w:rsid w:val="005430E1"/>
    <w:rsid w:val="00545089"/>
    <w:rsid w:val="00550DAD"/>
    <w:rsid w:val="00553433"/>
    <w:rsid w:val="00554A38"/>
    <w:rsid w:val="00554F6A"/>
    <w:rsid w:val="005563D2"/>
    <w:rsid w:val="00566DBF"/>
    <w:rsid w:val="005726BD"/>
    <w:rsid w:val="00573331"/>
    <w:rsid w:val="005740C0"/>
    <w:rsid w:val="005802E8"/>
    <w:rsid w:val="00581032"/>
    <w:rsid w:val="00586421"/>
    <w:rsid w:val="005973C1"/>
    <w:rsid w:val="005979FC"/>
    <w:rsid w:val="00597C6B"/>
    <w:rsid w:val="005A1A9A"/>
    <w:rsid w:val="005A232C"/>
    <w:rsid w:val="005A4E32"/>
    <w:rsid w:val="005C076E"/>
    <w:rsid w:val="005D0935"/>
    <w:rsid w:val="005E1C8A"/>
    <w:rsid w:val="005E33FA"/>
    <w:rsid w:val="005E3882"/>
    <w:rsid w:val="005E6D68"/>
    <w:rsid w:val="005F300A"/>
    <w:rsid w:val="005F524F"/>
    <w:rsid w:val="006006DB"/>
    <w:rsid w:val="00602FFA"/>
    <w:rsid w:val="00603949"/>
    <w:rsid w:val="006061C5"/>
    <w:rsid w:val="00614120"/>
    <w:rsid w:val="006173A8"/>
    <w:rsid w:val="00623FE0"/>
    <w:rsid w:val="0063015E"/>
    <w:rsid w:val="006325E4"/>
    <w:rsid w:val="00635D71"/>
    <w:rsid w:val="00636276"/>
    <w:rsid w:val="0063686D"/>
    <w:rsid w:val="00644CB4"/>
    <w:rsid w:val="006450D1"/>
    <w:rsid w:val="00650A57"/>
    <w:rsid w:val="006527D5"/>
    <w:rsid w:val="00652E2C"/>
    <w:rsid w:val="006538B8"/>
    <w:rsid w:val="0066218C"/>
    <w:rsid w:val="00664418"/>
    <w:rsid w:val="00664DEA"/>
    <w:rsid w:val="00667ED7"/>
    <w:rsid w:val="006726B5"/>
    <w:rsid w:val="00672753"/>
    <w:rsid w:val="006762C5"/>
    <w:rsid w:val="00676F38"/>
    <w:rsid w:val="00680355"/>
    <w:rsid w:val="00684476"/>
    <w:rsid w:val="00685D0B"/>
    <w:rsid w:val="00686285"/>
    <w:rsid w:val="006935B5"/>
    <w:rsid w:val="006962F1"/>
    <w:rsid w:val="006967E6"/>
    <w:rsid w:val="00696F28"/>
    <w:rsid w:val="006A5120"/>
    <w:rsid w:val="006A5D19"/>
    <w:rsid w:val="006A6F7B"/>
    <w:rsid w:val="006B2F34"/>
    <w:rsid w:val="006B339B"/>
    <w:rsid w:val="006B3C76"/>
    <w:rsid w:val="006C1B1A"/>
    <w:rsid w:val="006C2B07"/>
    <w:rsid w:val="006C4AC9"/>
    <w:rsid w:val="006D0B06"/>
    <w:rsid w:val="006D49C4"/>
    <w:rsid w:val="006D625D"/>
    <w:rsid w:val="006D66AB"/>
    <w:rsid w:val="006F06E7"/>
    <w:rsid w:val="006F08D6"/>
    <w:rsid w:val="006F48A4"/>
    <w:rsid w:val="006F7620"/>
    <w:rsid w:val="007000C0"/>
    <w:rsid w:val="00706F90"/>
    <w:rsid w:val="00710EC8"/>
    <w:rsid w:val="00711ED1"/>
    <w:rsid w:val="00713F55"/>
    <w:rsid w:val="007160FB"/>
    <w:rsid w:val="00721B6B"/>
    <w:rsid w:val="00721D11"/>
    <w:rsid w:val="00722A99"/>
    <w:rsid w:val="00723E40"/>
    <w:rsid w:val="00723F9F"/>
    <w:rsid w:val="00737B35"/>
    <w:rsid w:val="00744ECF"/>
    <w:rsid w:val="0075703E"/>
    <w:rsid w:val="0076502C"/>
    <w:rsid w:val="007701A1"/>
    <w:rsid w:val="00776F95"/>
    <w:rsid w:val="007802DA"/>
    <w:rsid w:val="0078042B"/>
    <w:rsid w:val="00781381"/>
    <w:rsid w:val="0078523B"/>
    <w:rsid w:val="007907D0"/>
    <w:rsid w:val="007B7078"/>
    <w:rsid w:val="007C36E9"/>
    <w:rsid w:val="007C7316"/>
    <w:rsid w:val="007D3778"/>
    <w:rsid w:val="007D37EB"/>
    <w:rsid w:val="007E15EF"/>
    <w:rsid w:val="007E3C36"/>
    <w:rsid w:val="007E755D"/>
    <w:rsid w:val="007F29F2"/>
    <w:rsid w:val="007F5180"/>
    <w:rsid w:val="0080057A"/>
    <w:rsid w:val="00805C38"/>
    <w:rsid w:val="008109C8"/>
    <w:rsid w:val="00813F06"/>
    <w:rsid w:val="008252BF"/>
    <w:rsid w:val="008278BC"/>
    <w:rsid w:val="00833EF1"/>
    <w:rsid w:val="00845A01"/>
    <w:rsid w:val="00845DDF"/>
    <w:rsid w:val="00851484"/>
    <w:rsid w:val="00856AB2"/>
    <w:rsid w:val="00861139"/>
    <w:rsid w:val="00861B90"/>
    <w:rsid w:val="00861F92"/>
    <w:rsid w:val="0086615B"/>
    <w:rsid w:val="00871F42"/>
    <w:rsid w:val="008739A7"/>
    <w:rsid w:val="00877674"/>
    <w:rsid w:val="00881EA7"/>
    <w:rsid w:val="00886482"/>
    <w:rsid w:val="00887E00"/>
    <w:rsid w:val="00891912"/>
    <w:rsid w:val="00893FE3"/>
    <w:rsid w:val="008950C8"/>
    <w:rsid w:val="008A0071"/>
    <w:rsid w:val="008B0231"/>
    <w:rsid w:val="008B1315"/>
    <w:rsid w:val="008B5A05"/>
    <w:rsid w:val="008C39B2"/>
    <w:rsid w:val="008C5AF2"/>
    <w:rsid w:val="008D0600"/>
    <w:rsid w:val="008D0BF4"/>
    <w:rsid w:val="008D530E"/>
    <w:rsid w:val="008E2128"/>
    <w:rsid w:val="008E5D48"/>
    <w:rsid w:val="008E7938"/>
    <w:rsid w:val="008F2AEA"/>
    <w:rsid w:val="008F54F4"/>
    <w:rsid w:val="00901CD1"/>
    <w:rsid w:val="0090366A"/>
    <w:rsid w:val="00905128"/>
    <w:rsid w:val="0090563E"/>
    <w:rsid w:val="0091121A"/>
    <w:rsid w:val="00914F84"/>
    <w:rsid w:val="00916718"/>
    <w:rsid w:val="00925FCD"/>
    <w:rsid w:val="00937687"/>
    <w:rsid w:val="009378AA"/>
    <w:rsid w:val="00937B8D"/>
    <w:rsid w:val="009429AE"/>
    <w:rsid w:val="00943892"/>
    <w:rsid w:val="00944CFD"/>
    <w:rsid w:val="0094632C"/>
    <w:rsid w:val="00957C02"/>
    <w:rsid w:val="0096245F"/>
    <w:rsid w:val="00963995"/>
    <w:rsid w:val="00967C02"/>
    <w:rsid w:val="0097055E"/>
    <w:rsid w:val="00974F26"/>
    <w:rsid w:val="00981433"/>
    <w:rsid w:val="009874D8"/>
    <w:rsid w:val="00993CA6"/>
    <w:rsid w:val="00995880"/>
    <w:rsid w:val="009B218D"/>
    <w:rsid w:val="009B7774"/>
    <w:rsid w:val="009C497C"/>
    <w:rsid w:val="009C50C4"/>
    <w:rsid w:val="009D4ECB"/>
    <w:rsid w:val="009D6AFA"/>
    <w:rsid w:val="009E092B"/>
    <w:rsid w:val="009E20EF"/>
    <w:rsid w:val="009E4485"/>
    <w:rsid w:val="009E61F5"/>
    <w:rsid w:val="009E6A15"/>
    <w:rsid w:val="009F3F11"/>
    <w:rsid w:val="00A02B54"/>
    <w:rsid w:val="00A04C2E"/>
    <w:rsid w:val="00A10F6D"/>
    <w:rsid w:val="00A12D8A"/>
    <w:rsid w:val="00A14CA2"/>
    <w:rsid w:val="00A159C8"/>
    <w:rsid w:val="00A15BE6"/>
    <w:rsid w:val="00A1700A"/>
    <w:rsid w:val="00A17AC6"/>
    <w:rsid w:val="00A22E69"/>
    <w:rsid w:val="00A329A9"/>
    <w:rsid w:val="00A3458E"/>
    <w:rsid w:val="00A42BAB"/>
    <w:rsid w:val="00A46A10"/>
    <w:rsid w:val="00A54B84"/>
    <w:rsid w:val="00A55613"/>
    <w:rsid w:val="00A577C8"/>
    <w:rsid w:val="00A61EED"/>
    <w:rsid w:val="00A64271"/>
    <w:rsid w:val="00A82585"/>
    <w:rsid w:val="00A85D0E"/>
    <w:rsid w:val="00A86828"/>
    <w:rsid w:val="00A91E31"/>
    <w:rsid w:val="00A9282B"/>
    <w:rsid w:val="00A95787"/>
    <w:rsid w:val="00A96345"/>
    <w:rsid w:val="00AA21D1"/>
    <w:rsid w:val="00AA5EE1"/>
    <w:rsid w:val="00AB57ED"/>
    <w:rsid w:val="00AB654D"/>
    <w:rsid w:val="00AC2968"/>
    <w:rsid w:val="00AC5D4F"/>
    <w:rsid w:val="00AD3E4B"/>
    <w:rsid w:val="00AE14D8"/>
    <w:rsid w:val="00AE3FF8"/>
    <w:rsid w:val="00AE41D7"/>
    <w:rsid w:val="00AF1045"/>
    <w:rsid w:val="00AF110A"/>
    <w:rsid w:val="00AF4CC0"/>
    <w:rsid w:val="00AF685D"/>
    <w:rsid w:val="00AF6F8D"/>
    <w:rsid w:val="00B04C5F"/>
    <w:rsid w:val="00B07B0F"/>
    <w:rsid w:val="00B104BA"/>
    <w:rsid w:val="00B142BA"/>
    <w:rsid w:val="00B15A70"/>
    <w:rsid w:val="00B2185C"/>
    <w:rsid w:val="00B24116"/>
    <w:rsid w:val="00B26CAC"/>
    <w:rsid w:val="00B3098D"/>
    <w:rsid w:val="00B31793"/>
    <w:rsid w:val="00B333F2"/>
    <w:rsid w:val="00B35529"/>
    <w:rsid w:val="00B35F56"/>
    <w:rsid w:val="00B46078"/>
    <w:rsid w:val="00B46958"/>
    <w:rsid w:val="00B516E9"/>
    <w:rsid w:val="00B53055"/>
    <w:rsid w:val="00B533CF"/>
    <w:rsid w:val="00B56977"/>
    <w:rsid w:val="00B65CBC"/>
    <w:rsid w:val="00B71475"/>
    <w:rsid w:val="00B7211D"/>
    <w:rsid w:val="00B760A4"/>
    <w:rsid w:val="00B76AC2"/>
    <w:rsid w:val="00B770C9"/>
    <w:rsid w:val="00B85AB5"/>
    <w:rsid w:val="00B85D94"/>
    <w:rsid w:val="00B86DB1"/>
    <w:rsid w:val="00B916A4"/>
    <w:rsid w:val="00B932E8"/>
    <w:rsid w:val="00B95177"/>
    <w:rsid w:val="00B956E1"/>
    <w:rsid w:val="00BA4624"/>
    <w:rsid w:val="00BA66BA"/>
    <w:rsid w:val="00BA6940"/>
    <w:rsid w:val="00BB2C55"/>
    <w:rsid w:val="00BB37EC"/>
    <w:rsid w:val="00BB5BDE"/>
    <w:rsid w:val="00BB6338"/>
    <w:rsid w:val="00BB70D8"/>
    <w:rsid w:val="00BC2B48"/>
    <w:rsid w:val="00BC4DB6"/>
    <w:rsid w:val="00BD4B0C"/>
    <w:rsid w:val="00BE0D85"/>
    <w:rsid w:val="00BE32A0"/>
    <w:rsid w:val="00BE6E54"/>
    <w:rsid w:val="00BE7940"/>
    <w:rsid w:val="00BF1C04"/>
    <w:rsid w:val="00BF3FA5"/>
    <w:rsid w:val="00BF5608"/>
    <w:rsid w:val="00BF6917"/>
    <w:rsid w:val="00C0475D"/>
    <w:rsid w:val="00C140E7"/>
    <w:rsid w:val="00C14192"/>
    <w:rsid w:val="00C16EDD"/>
    <w:rsid w:val="00C26D0B"/>
    <w:rsid w:val="00C30308"/>
    <w:rsid w:val="00C35690"/>
    <w:rsid w:val="00C36BAB"/>
    <w:rsid w:val="00C4094F"/>
    <w:rsid w:val="00C44801"/>
    <w:rsid w:val="00C46153"/>
    <w:rsid w:val="00C5468B"/>
    <w:rsid w:val="00C669AE"/>
    <w:rsid w:val="00C67EA5"/>
    <w:rsid w:val="00C70624"/>
    <w:rsid w:val="00C71F51"/>
    <w:rsid w:val="00C74E90"/>
    <w:rsid w:val="00C8531F"/>
    <w:rsid w:val="00C87709"/>
    <w:rsid w:val="00C968C9"/>
    <w:rsid w:val="00C9715B"/>
    <w:rsid w:val="00CB2FA8"/>
    <w:rsid w:val="00CB35D1"/>
    <w:rsid w:val="00CB4689"/>
    <w:rsid w:val="00CB74F4"/>
    <w:rsid w:val="00CB77FD"/>
    <w:rsid w:val="00CD3165"/>
    <w:rsid w:val="00CE3EAC"/>
    <w:rsid w:val="00CE56D5"/>
    <w:rsid w:val="00CF2A18"/>
    <w:rsid w:val="00D001D0"/>
    <w:rsid w:val="00D07A45"/>
    <w:rsid w:val="00D11D53"/>
    <w:rsid w:val="00D15C20"/>
    <w:rsid w:val="00D25773"/>
    <w:rsid w:val="00D43B8F"/>
    <w:rsid w:val="00D449FB"/>
    <w:rsid w:val="00D60B2C"/>
    <w:rsid w:val="00D611BC"/>
    <w:rsid w:val="00D8039B"/>
    <w:rsid w:val="00D82030"/>
    <w:rsid w:val="00D83529"/>
    <w:rsid w:val="00D86C0E"/>
    <w:rsid w:val="00D9030B"/>
    <w:rsid w:val="00D9125A"/>
    <w:rsid w:val="00D935DD"/>
    <w:rsid w:val="00D93831"/>
    <w:rsid w:val="00D955C8"/>
    <w:rsid w:val="00D95722"/>
    <w:rsid w:val="00DA58DB"/>
    <w:rsid w:val="00DB52D8"/>
    <w:rsid w:val="00DB6270"/>
    <w:rsid w:val="00DC62F7"/>
    <w:rsid w:val="00DC6A8C"/>
    <w:rsid w:val="00DC766B"/>
    <w:rsid w:val="00DD05BB"/>
    <w:rsid w:val="00DD4425"/>
    <w:rsid w:val="00DD44DF"/>
    <w:rsid w:val="00DD5533"/>
    <w:rsid w:val="00DD55A9"/>
    <w:rsid w:val="00DD56E9"/>
    <w:rsid w:val="00DE2B7F"/>
    <w:rsid w:val="00DE5D7B"/>
    <w:rsid w:val="00DF1BAA"/>
    <w:rsid w:val="00E0090C"/>
    <w:rsid w:val="00E14E2C"/>
    <w:rsid w:val="00E21F35"/>
    <w:rsid w:val="00E26972"/>
    <w:rsid w:val="00E304E4"/>
    <w:rsid w:val="00E3123F"/>
    <w:rsid w:val="00E31681"/>
    <w:rsid w:val="00E3528B"/>
    <w:rsid w:val="00E35F3C"/>
    <w:rsid w:val="00E36C3C"/>
    <w:rsid w:val="00E43961"/>
    <w:rsid w:val="00E60F3F"/>
    <w:rsid w:val="00E66058"/>
    <w:rsid w:val="00E77B81"/>
    <w:rsid w:val="00E82F9B"/>
    <w:rsid w:val="00E83FD1"/>
    <w:rsid w:val="00E8445D"/>
    <w:rsid w:val="00E86006"/>
    <w:rsid w:val="00E90048"/>
    <w:rsid w:val="00E90DFA"/>
    <w:rsid w:val="00E93477"/>
    <w:rsid w:val="00EA6299"/>
    <w:rsid w:val="00EB0803"/>
    <w:rsid w:val="00EC173E"/>
    <w:rsid w:val="00EC1968"/>
    <w:rsid w:val="00EC62AF"/>
    <w:rsid w:val="00EC7155"/>
    <w:rsid w:val="00ED5C26"/>
    <w:rsid w:val="00EE09BA"/>
    <w:rsid w:val="00EE1C64"/>
    <w:rsid w:val="00EE2BE6"/>
    <w:rsid w:val="00EF10FD"/>
    <w:rsid w:val="00EF1AB5"/>
    <w:rsid w:val="00F017D5"/>
    <w:rsid w:val="00F0349C"/>
    <w:rsid w:val="00F046CA"/>
    <w:rsid w:val="00F04FA4"/>
    <w:rsid w:val="00F103C4"/>
    <w:rsid w:val="00F1154E"/>
    <w:rsid w:val="00F11F38"/>
    <w:rsid w:val="00F137F6"/>
    <w:rsid w:val="00F14EAC"/>
    <w:rsid w:val="00F178A6"/>
    <w:rsid w:val="00F20E54"/>
    <w:rsid w:val="00F25C27"/>
    <w:rsid w:val="00F3538D"/>
    <w:rsid w:val="00F36A85"/>
    <w:rsid w:val="00F4239C"/>
    <w:rsid w:val="00F4589A"/>
    <w:rsid w:val="00F61C89"/>
    <w:rsid w:val="00F621C1"/>
    <w:rsid w:val="00F637A2"/>
    <w:rsid w:val="00F6381B"/>
    <w:rsid w:val="00F70552"/>
    <w:rsid w:val="00F72E61"/>
    <w:rsid w:val="00F76D63"/>
    <w:rsid w:val="00F819B1"/>
    <w:rsid w:val="00F8333D"/>
    <w:rsid w:val="00F833B8"/>
    <w:rsid w:val="00F83A86"/>
    <w:rsid w:val="00F86887"/>
    <w:rsid w:val="00F929C1"/>
    <w:rsid w:val="00F92C37"/>
    <w:rsid w:val="00F93727"/>
    <w:rsid w:val="00F93E9A"/>
    <w:rsid w:val="00F97A5D"/>
    <w:rsid w:val="00F97AF4"/>
    <w:rsid w:val="00FA1552"/>
    <w:rsid w:val="00FA2447"/>
    <w:rsid w:val="00FA2852"/>
    <w:rsid w:val="00FA2B9F"/>
    <w:rsid w:val="00FA33CE"/>
    <w:rsid w:val="00FB0D93"/>
    <w:rsid w:val="00FB5C6B"/>
    <w:rsid w:val="00FC22FA"/>
    <w:rsid w:val="00FC2DA0"/>
    <w:rsid w:val="00FC316A"/>
    <w:rsid w:val="00FC338B"/>
    <w:rsid w:val="00FC557B"/>
    <w:rsid w:val="00FD1CEF"/>
    <w:rsid w:val="00FD71AB"/>
    <w:rsid w:val="00FD75C1"/>
    <w:rsid w:val="00FE0486"/>
    <w:rsid w:val="00FE2BDF"/>
    <w:rsid w:val="00FE2BF5"/>
    <w:rsid w:val="00FE33A7"/>
    <w:rsid w:val="00FE4909"/>
    <w:rsid w:val="00FF0DAF"/>
    <w:rsid w:val="00FF53C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D1F3A"/>
  <w15:docId w15:val="{7315D6A2-406A-442D-9F3A-4F09B60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68"/>
    <w:pPr>
      <w:spacing w:before="60" w:after="6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C2968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29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Heading">
    <w:name w:val="Para Heading"/>
    <w:basedOn w:val="BodyText"/>
    <w:next w:val="Normal"/>
    <w:rsid w:val="00AC2968"/>
    <w:pPr>
      <w:spacing w:before="240" w:after="0"/>
      <w:jc w:val="both"/>
    </w:pPr>
    <w:rPr>
      <w:rFonts w:ascii="Arial Bold" w:hAnsi="Arial Bold"/>
      <w:b/>
      <w:bCs/>
      <w:iCs/>
      <w:sz w:val="22"/>
    </w:rPr>
  </w:style>
  <w:style w:type="paragraph" w:styleId="BodyText">
    <w:name w:val="Body Text"/>
    <w:basedOn w:val="Normal"/>
    <w:link w:val="BodyTextChar"/>
    <w:rsid w:val="00AC2968"/>
    <w:pPr>
      <w:spacing w:after="120"/>
    </w:pPr>
  </w:style>
  <w:style w:type="paragraph" w:customStyle="1" w:styleId="AnnexureHeading">
    <w:name w:val="Annexure Heading"/>
    <w:basedOn w:val="Heading1"/>
    <w:next w:val="Normal"/>
    <w:rsid w:val="00AC2968"/>
    <w:pPr>
      <w:keepNext w:val="0"/>
      <w:numPr>
        <w:numId w:val="0"/>
      </w:numPr>
      <w:shd w:val="clear" w:color="auto" w:fill="E0E0E0"/>
      <w:spacing w:after="240"/>
      <w:jc w:val="center"/>
    </w:pPr>
    <w:rPr>
      <w:rFonts w:cs="Times New Roman"/>
      <w:b w:val="0"/>
      <w:bCs w:val="0"/>
      <w:color w:val="3366FF"/>
      <w:kern w:val="0"/>
      <w:sz w:val="40"/>
      <w:szCs w:val="24"/>
    </w:rPr>
  </w:style>
  <w:style w:type="paragraph" w:customStyle="1" w:styleId="SubHeading">
    <w:name w:val="Sub Heading"/>
    <w:basedOn w:val="Normal"/>
    <w:next w:val="Normal"/>
    <w:rsid w:val="00AC2968"/>
    <w:pPr>
      <w:widowControl w:val="0"/>
      <w:spacing w:before="240"/>
      <w:jc w:val="both"/>
    </w:pPr>
    <w:rPr>
      <w:rFonts w:ascii="Helvetica" w:hAnsi="Helvetica"/>
      <w:b/>
      <w:bCs/>
      <w:color w:val="003366"/>
      <w:szCs w:val="20"/>
    </w:rPr>
  </w:style>
  <w:style w:type="paragraph" w:styleId="Caption">
    <w:name w:val="caption"/>
    <w:aliases w:val="Pg1Title"/>
    <w:basedOn w:val="Normal"/>
    <w:next w:val="Normal"/>
    <w:autoRedefine/>
    <w:qFormat/>
    <w:rsid w:val="00AC2968"/>
    <w:pPr>
      <w:spacing w:before="120" w:after="120"/>
      <w:jc w:val="center"/>
    </w:pPr>
    <w:rPr>
      <w:rFonts w:ascii="Arial Bold" w:hAnsi="Arial Bold"/>
      <w:b/>
      <w:bCs/>
      <w:sz w:val="20"/>
      <w:szCs w:val="20"/>
    </w:rPr>
  </w:style>
  <w:style w:type="paragraph" w:customStyle="1" w:styleId="WS-ListBullet">
    <w:name w:val="WS-ListBullet"/>
    <w:basedOn w:val="Normal"/>
    <w:autoRedefine/>
    <w:rsid w:val="00AC2968"/>
    <w:pPr>
      <w:keepLines/>
      <w:numPr>
        <w:numId w:val="2"/>
      </w:numPr>
      <w:spacing w:before="120"/>
    </w:pPr>
    <w:rPr>
      <w:rFonts w:ascii="Arial" w:hAnsi="Arial"/>
      <w:sz w:val="20"/>
    </w:rPr>
  </w:style>
  <w:style w:type="paragraph" w:customStyle="1" w:styleId="WS-CommandText">
    <w:name w:val="WS-CommandText"/>
    <w:next w:val="Normal"/>
    <w:rsid w:val="00AC2968"/>
    <w:pPr>
      <w:keepLines/>
      <w:tabs>
        <w:tab w:val="left" w:pos="720"/>
      </w:tabs>
      <w:spacing w:before="240" w:after="240"/>
    </w:pPr>
    <w:rPr>
      <w:rFonts w:ascii="Courier New" w:hAnsi="Courier New"/>
      <w:sz w:val="24"/>
    </w:rPr>
  </w:style>
  <w:style w:type="paragraph" w:styleId="Header">
    <w:name w:val="header"/>
    <w:aliases w:val="h"/>
    <w:basedOn w:val="Normal"/>
    <w:rsid w:val="00AC2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296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4C2BC1"/>
    <w:pPr>
      <w:spacing w:before="0" w:after="0" w:line="140" w:lineRule="exact"/>
    </w:pPr>
    <w:rPr>
      <w:noProof/>
      <w:szCs w:val="14"/>
    </w:rPr>
  </w:style>
  <w:style w:type="paragraph" w:styleId="DocumentMap">
    <w:name w:val="Document Map"/>
    <w:basedOn w:val="Normal"/>
    <w:semiHidden/>
    <w:rsid w:val="00AC29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sume-ProjectTitle">
    <w:name w:val="Resume-Project Title"/>
    <w:basedOn w:val="Normal"/>
    <w:next w:val="Normal"/>
    <w:rsid w:val="00AC2968"/>
    <w:pPr>
      <w:shd w:val="clear" w:color="auto" w:fill="E0E0E0"/>
    </w:pPr>
    <w:rPr>
      <w:rFonts w:ascii="Arial Bold" w:hAnsi="Arial Bold"/>
      <w:b/>
      <w:bCs/>
    </w:rPr>
  </w:style>
  <w:style w:type="paragraph" w:styleId="BodyTextIndent">
    <w:name w:val="Body Text Indent"/>
    <w:basedOn w:val="Normal"/>
    <w:rsid w:val="00AC2968"/>
    <w:pPr>
      <w:spacing w:after="120"/>
      <w:ind w:left="360"/>
    </w:pPr>
  </w:style>
  <w:style w:type="paragraph" w:styleId="BalloonText">
    <w:name w:val="Balloon Text"/>
    <w:basedOn w:val="Normal"/>
    <w:semiHidden/>
    <w:rsid w:val="00AC2968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C2968"/>
    <w:rPr>
      <w:sz w:val="16"/>
      <w:szCs w:val="16"/>
    </w:rPr>
  </w:style>
  <w:style w:type="paragraph" w:styleId="CommentText">
    <w:name w:val="annotation text"/>
    <w:basedOn w:val="Normal"/>
    <w:semiHidden/>
    <w:rsid w:val="00AC29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2968"/>
    <w:rPr>
      <w:b/>
      <w:bCs/>
    </w:rPr>
  </w:style>
  <w:style w:type="character" w:styleId="FollowedHyperlink">
    <w:name w:val="FollowedHyperlink"/>
    <w:basedOn w:val="DefaultParagraphFont"/>
    <w:rsid w:val="00AC2968"/>
    <w:rPr>
      <w:color w:val="800080"/>
      <w:u w:val="single"/>
    </w:rPr>
  </w:style>
  <w:style w:type="paragraph" w:styleId="HTMLPreformatted">
    <w:name w:val="HTML Preformatted"/>
    <w:basedOn w:val="Normal"/>
    <w:rsid w:val="00AC2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sid w:val="00E3528B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C46153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C8531F"/>
    <w:pPr>
      <w:spacing w:before="100" w:beforeAutospacing="1" w:after="100" w:afterAutospacing="1"/>
    </w:pPr>
  </w:style>
  <w:style w:type="table" w:styleId="TableGrid">
    <w:name w:val="Table Grid"/>
    <w:basedOn w:val="TableNormal"/>
    <w:rsid w:val="00B31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6762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D5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F7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240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ip\Application%20Data\Microsoft\Templates\HCLT_Resume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HCLT_Resume_Template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HCL Technologies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utchandr</dc:creator>
  <cp:lastModifiedBy>vanitha</cp:lastModifiedBy>
  <cp:revision>9</cp:revision>
  <cp:lastPrinted>2021-04-21T05:49:00Z</cp:lastPrinted>
  <dcterms:created xsi:type="dcterms:W3CDTF">2021-04-20T14:13:00Z</dcterms:created>
  <dcterms:modified xsi:type="dcterms:W3CDTF">2021-04-21T05:49:00Z</dcterms:modified>
</cp:coreProperties>
</file>