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9D3A" w14:textId="5281B74F" w:rsidR="00816216" w:rsidRPr="00E04886" w:rsidRDefault="00CE07A2" w:rsidP="00141A4C">
      <w:pPr>
        <w:pStyle w:val="Title"/>
        <w:rPr>
          <w:color w:val="auto"/>
        </w:rPr>
      </w:pPr>
      <w:r w:rsidRPr="00E04886">
        <w:rPr>
          <w:color w:val="auto"/>
        </w:rPr>
        <w:t>Ramya</w:t>
      </w:r>
      <w:r w:rsidR="009F2555" w:rsidRPr="00E04886">
        <w:rPr>
          <w:color w:val="auto"/>
        </w:rPr>
        <w:t xml:space="preserve"> </w:t>
      </w:r>
      <w:r w:rsidRPr="00E04886">
        <w:rPr>
          <w:color w:val="auto"/>
        </w:rPr>
        <w:t>Karnati</w:t>
      </w:r>
    </w:p>
    <w:p w14:paraId="7743A703" w14:textId="6C02D793" w:rsidR="00141A4C" w:rsidRPr="00E04886" w:rsidRDefault="00CE07A2" w:rsidP="00141A4C">
      <w:pPr>
        <w:rPr>
          <w:color w:val="auto"/>
          <w:sz w:val="20"/>
          <w:szCs w:val="20"/>
        </w:rPr>
      </w:pPr>
      <w:r w:rsidRPr="00E04886">
        <w:rPr>
          <w:color w:val="auto"/>
          <w:sz w:val="20"/>
          <w:szCs w:val="20"/>
        </w:rPr>
        <w:t>5217 Heather Drive, Dearborn, Michigan</w:t>
      </w:r>
      <w:r w:rsidR="00141A4C" w:rsidRPr="00E04886">
        <w:rPr>
          <w:color w:val="auto"/>
          <w:sz w:val="20"/>
          <w:szCs w:val="20"/>
        </w:rPr>
        <w:t>| </w:t>
      </w:r>
      <w:r w:rsidR="00EE42A8" w:rsidRPr="00E04886">
        <w:rPr>
          <w:color w:val="auto"/>
          <w:sz w:val="20"/>
          <w:szCs w:val="20"/>
        </w:rPr>
        <w:t>(</w:t>
      </w:r>
      <w:r w:rsidRPr="00E04886">
        <w:rPr>
          <w:color w:val="auto"/>
          <w:sz w:val="20"/>
          <w:szCs w:val="20"/>
        </w:rPr>
        <w:t>248</w:t>
      </w:r>
      <w:r w:rsidR="00EE42A8" w:rsidRPr="00E04886">
        <w:rPr>
          <w:color w:val="auto"/>
          <w:sz w:val="20"/>
          <w:szCs w:val="20"/>
        </w:rPr>
        <w:t>) 5</w:t>
      </w:r>
      <w:r w:rsidRPr="00E04886">
        <w:rPr>
          <w:color w:val="auto"/>
          <w:sz w:val="20"/>
          <w:szCs w:val="20"/>
        </w:rPr>
        <w:t>00</w:t>
      </w:r>
      <w:r w:rsidR="00EE42A8" w:rsidRPr="00E04886">
        <w:rPr>
          <w:color w:val="auto"/>
          <w:sz w:val="20"/>
          <w:szCs w:val="20"/>
        </w:rPr>
        <w:t>-</w:t>
      </w:r>
      <w:r w:rsidRPr="00E04886">
        <w:rPr>
          <w:color w:val="auto"/>
          <w:sz w:val="20"/>
          <w:szCs w:val="20"/>
        </w:rPr>
        <w:t>6661</w:t>
      </w:r>
      <w:r w:rsidR="00141A4C" w:rsidRPr="00E04886">
        <w:rPr>
          <w:color w:val="auto"/>
          <w:sz w:val="20"/>
          <w:szCs w:val="20"/>
        </w:rPr>
        <w:t> |</w:t>
      </w:r>
      <w:r w:rsidRPr="00E04886">
        <w:rPr>
          <w:color w:val="auto"/>
          <w:sz w:val="20"/>
          <w:szCs w:val="20"/>
        </w:rPr>
        <w:t>karnatir</w:t>
      </w:r>
      <w:r w:rsidR="000861AB">
        <w:rPr>
          <w:color w:val="auto"/>
          <w:sz w:val="20"/>
          <w:szCs w:val="20"/>
        </w:rPr>
        <w:t>amya1795@gmail.com</w:t>
      </w:r>
      <w:r w:rsidR="005C4F47" w:rsidRPr="00E04886">
        <w:rPr>
          <w:color w:val="auto"/>
          <w:sz w:val="20"/>
          <w:szCs w:val="20"/>
        </w:rPr>
        <w:t xml:space="preserve"> </w:t>
      </w:r>
    </w:p>
    <w:p w14:paraId="4132EA82" w14:textId="6C9271CC" w:rsidR="00DF4A90" w:rsidRPr="00C22C7B" w:rsidRDefault="00DF4A90" w:rsidP="00C22C7B">
      <w:pPr>
        <w:numPr>
          <w:ilvl w:val="0"/>
          <w:numId w:val="40"/>
        </w:numPr>
        <w:shd w:val="clear" w:color="auto" w:fill="FFFFFF"/>
        <w:spacing w:after="0" w:line="276" w:lineRule="auto"/>
        <w:jc w:val="both"/>
        <w:rPr>
          <w:rFonts w:eastAsia="Times New Roman" w:cstheme="minorHAnsi"/>
          <w:color w:val="000000" w:themeColor="text1"/>
        </w:rPr>
      </w:pPr>
      <w:r w:rsidRPr="00C22C7B">
        <w:rPr>
          <w:rFonts w:eastAsia="Times New Roman" w:cstheme="minorHAnsi"/>
          <w:color w:val="000000" w:themeColor="text1"/>
        </w:rPr>
        <w:t>Over 4+ years of experience in complete life cycle development involving analysis, design</w:t>
      </w:r>
      <w:r w:rsidR="00C22C7B" w:rsidRPr="00C22C7B">
        <w:rPr>
          <w:rFonts w:eastAsia="Times New Roman" w:cstheme="minorHAnsi"/>
          <w:color w:val="000000" w:themeColor="text1"/>
        </w:rPr>
        <w:t xml:space="preserve">, </w:t>
      </w:r>
      <w:r w:rsidRPr="00C22C7B">
        <w:rPr>
          <w:rFonts w:eastAsia="Times New Roman" w:cstheme="minorHAnsi"/>
          <w:color w:val="000000" w:themeColor="text1"/>
        </w:rPr>
        <w:t>development, deployment, testing, documentation, implementation &amp; maintenance of application software in Web - based environment</w:t>
      </w:r>
      <w:r w:rsidR="00C22C7B" w:rsidRPr="00C22C7B">
        <w:rPr>
          <w:rFonts w:eastAsia="Times New Roman" w:cstheme="minorHAnsi"/>
          <w:color w:val="000000" w:themeColor="text1"/>
        </w:rPr>
        <w:t xml:space="preserve"> </w:t>
      </w:r>
      <w:r w:rsidRPr="00C22C7B">
        <w:rPr>
          <w:rFonts w:eastAsia="Times New Roman" w:cstheme="minorHAnsi"/>
          <w:color w:val="000000" w:themeColor="text1"/>
        </w:rPr>
        <w:t>using J2EE technologies</w:t>
      </w:r>
      <w:r w:rsidR="00632AD0">
        <w:rPr>
          <w:rFonts w:eastAsia="Times New Roman" w:cstheme="minorHAnsi"/>
          <w:color w:val="000000" w:themeColor="text1"/>
        </w:rPr>
        <w:t xml:space="preserve"> and has knowledge of frameworks like </w:t>
      </w:r>
      <w:r w:rsidR="00BA1BA7">
        <w:rPr>
          <w:rFonts w:eastAsia="Times New Roman" w:cstheme="minorHAnsi"/>
          <w:color w:val="000000" w:themeColor="text1"/>
        </w:rPr>
        <w:t>Spring Boot</w:t>
      </w:r>
      <w:r w:rsidR="00632AD0">
        <w:rPr>
          <w:rFonts w:eastAsia="Times New Roman" w:cstheme="minorHAnsi"/>
          <w:color w:val="000000" w:themeColor="text1"/>
        </w:rPr>
        <w:t xml:space="preserve">, Spring MVC, Spring Rest, Spring Security along with experience with Cloud Native Development AWS </w:t>
      </w:r>
    </w:p>
    <w:p w14:paraId="595B62C1"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Expertise in development and deployment of multi-tiered web-based enterprise applications using Java/J2EE technologies like Servlets, JSP, Hibernate, Spring, JDBC, JSF, </w:t>
      </w:r>
      <w:r w:rsidRPr="00C22C7B">
        <w:rPr>
          <w:rStyle w:val="hl"/>
          <w:rFonts w:cstheme="minorHAnsi"/>
          <w:color w:val="000000" w:themeColor="text1"/>
        </w:rPr>
        <w:t>Java</w:t>
      </w:r>
      <w:r w:rsidRPr="00C22C7B">
        <w:rPr>
          <w:rFonts w:cstheme="minorHAnsi"/>
          <w:color w:val="000000" w:themeColor="text1"/>
        </w:rPr>
        <w:t xml:space="preserve"> Beans, and web services (SOAP and REST).  </w:t>
      </w:r>
    </w:p>
    <w:p w14:paraId="21E864AD" w14:textId="64BAE5DD"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Strong experience in development of web applications using </w:t>
      </w:r>
      <w:r w:rsidRPr="00C22C7B">
        <w:rPr>
          <w:rStyle w:val="hl"/>
          <w:rFonts w:cstheme="minorHAnsi"/>
          <w:color w:val="000000" w:themeColor="text1"/>
        </w:rPr>
        <w:t>Java</w:t>
      </w:r>
      <w:r w:rsidRPr="00C22C7B">
        <w:rPr>
          <w:rFonts w:cstheme="minorHAnsi"/>
          <w:color w:val="000000" w:themeColor="text1"/>
        </w:rPr>
        <w:t xml:space="preserve">, JSP, J2EE, Servlets, JMS, MVC Framework, Web Services, XML, XSD, </w:t>
      </w:r>
      <w:r w:rsidR="00C22C7B" w:rsidRPr="00C22C7B">
        <w:rPr>
          <w:rFonts w:cstheme="minorHAnsi"/>
          <w:color w:val="000000" w:themeColor="text1"/>
        </w:rPr>
        <w:t>JSON.</w:t>
      </w:r>
      <w:r w:rsidRPr="00C22C7B">
        <w:rPr>
          <w:rFonts w:cstheme="minorHAnsi"/>
          <w:color w:val="000000" w:themeColor="text1"/>
        </w:rPr>
        <w:t xml:space="preserve">  </w:t>
      </w:r>
    </w:p>
    <w:p w14:paraId="6B6AFD2A" w14:textId="63E92A11"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Extensive experience in designing professional UI web applications using front-end technologies like HTML5, JavaScript</w:t>
      </w:r>
      <w:r w:rsidR="00C22C7B" w:rsidRPr="00C22C7B">
        <w:rPr>
          <w:rFonts w:cstheme="minorHAnsi"/>
          <w:color w:val="000000" w:themeColor="text1"/>
        </w:rPr>
        <w:t>.</w:t>
      </w:r>
      <w:r w:rsidRPr="00C22C7B">
        <w:rPr>
          <w:rFonts w:cstheme="minorHAnsi"/>
          <w:color w:val="000000" w:themeColor="text1"/>
        </w:rPr>
        <w:t xml:space="preserve">  </w:t>
      </w:r>
    </w:p>
    <w:p w14:paraId="60917823" w14:textId="492490A0" w:rsidR="00DF4A90"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Experienced in MVC (Model View Controller) architecture with </w:t>
      </w:r>
      <w:r w:rsidR="00C22C7B" w:rsidRPr="00C22C7B">
        <w:rPr>
          <w:rFonts w:cstheme="minorHAnsi"/>
          <w:color w:val="000000" w:themeColor="text1"/>
        </w:rPr>
        <w:t>Spring’s</w:t>
      </w:r>
      <w:r w:rsidRPr="00C22C7B">
        <w:rPr>
          <w:rFonts w:cstheme="minorHAnsi"/>
          <w:color w:val="000000" w:themeColor="text1"/>
        </w:rPr>
        <w:t xml:space="preserve"> framework involving various J2EE design </w:t>
      </w:r>
      <w:r w:rsidR="00C22C7B" w:rsidRPr="00C22C7B">
        <w:rPr>
          <w:rFonts w:cstheme="minorHAnsi"/>
          <w:color w:val="000000" w:themeColor="text1"/>
        </w:rPr>
        <w:t>patterns.</w:t>
      </w:r>
      <w:r w:rsidRPr="00C22C7B">
        <w:rPr>
          <w:rFonts w:cstheme="minorHAnsi"/>
          <w:color w:val="000000" w:themeColor="text1"/>
        </w:rPr>
        <w:t xml:space="preserve">  </w:t>
      </w:r>
    </w:p>
    <w:p w14:paraId="1ACD2B29" w14:textId="13FA9C42" w:rsidR="00BA1BA7" w:rsidRPr="00C22C7B" w:rsidRDefault="00BA1BA7" w:rsidP="00C22C7B">
      <w:pPr>
        <w:pStyle w:val="ListParagraph"/>
        <w:numPr>
          <w:ilvl w:val="0"/>
          <w:numId w:val="40"/>
        </w:numPr>
        <w:spacing w:after="0" w:line="276" w:lineRule="auto"/>
        <w:jc w:val="both"/>
        <w:rPr>
          <w:rFonts w:cstheme="minorHAnsi"/>
          <w:color w:val="000000" w:themeColor="text1"/>
        </w:rPr>
      </w:pPr>
      <w:r>
        <w:rPr>
          <w:rFonts w:cstheme="minorHAnsi"/>
          <w:color w:val="000000" w:themeColor="text1"/>
        </w:rPr>
        <w:t>Expertise in Restful Web-services using Jersey and Spring REST frameworks with XML and JSON formats</w:t>
      </w:r>
    </w:p>
    <w:p w14:paraId="47BAD126" w14:textId="6ED7720A"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Expertise in design and development of enterprise level spring-based web applications using Spring REST</w:t>
      </w:r>
      <w:r w:rsidR="00C22C7B">
        <w:rPr>
          <w:rFonts w:cstheme="minorHAnsi"/>
          <w:color w:val="000000" w:themeColor="text1"/>
        </w:rPr>
        <w:t xml:space="preserve"> and </w:t>
      </w:r>
      <w:r w:rsidRPr="00C22C7B">
        <w:rPr>
          <w:rFonts w:cstheme="minorHAnsi"/>
          <w:color w:val="000000" w:themeColor="text1"/>
        </w:rPr>
        <w:t xml:space="preserve">Hibernate  </w:t>
      </w:r>
    </w:p>
    <w:p w14:paraId="64F68801"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Experience in J2EE design patterns like MVC, Front controller, Factory, Abstract Factory, Singleton, Transfer Object and Data Access Object.  </w:t>
      </w:r>
    </w:p>
    <w:p w14:paraId="60CC691A"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Expertise in Core </w:t>
      </w:r>
      <w:r w:rsidRPr="00C22C7B">
        <w:rPr>
          <w:rStyle w:val="hl"/>
          <w:rFonts w:cstheme="minorHAnsi"/>
          <w:color w:val="000000" w:themeColor="text1"/>
        </w:rPr>
        <w:t>Java</w:t>
      </w:r>
      <w:r w:rsidRPr="00C22C7B">
        <w:rPr>
          <w:rFonts w:cstheme="minorHAnsi"/>
          <w:color w:val="000000" w:themeColor="text1"/>
        </w:rPr>
        <w:t xml:space="preserve"> concepts like OOPS, Data structures and algorithms, Collections, Swing, Event handling, Multithreading, Garbage Collector, Exceptional handling, Generics, I/O and </w:t>
      </w:r>
      <w:r w:rsidRPr="00C22C7B">
        <w:rPr>
          <w:rStyle w:val="hl"/>
          <w:rFonts w:cstheme="minorHAnsi"/>
          <w:color w:val="000000" w:themeColor="text1"/>
        </w:rPr>
        <w:t>Java</w:t>
      </w:r>
      <w:r w:rsidRPr="00C22C7B">
        <w:rPr>
          <w:rFonts w:cstheme="minorHAnsi"/>
          <w:color w:val="000000" w:themeColor="text1"/>
        </w:rPr>
        <w:t xml:space="preserve">. Lang Package.  </w:t>
      </w:r>
    </w:p>
    <w:p w14:paraId="1CE8E303" w14:textId="15B47AB3"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Experience in Developing and Deploying Enterprise </w:t>
      </w:r>
      <w:r w:rsidRPr="00C22C7B">
        <w:rPr>
          <w:rStyle w:val="hl"/>
          <w:rFonts w:cstheme="minorHAnsi"/>
          <w:color w:val="000000" w:themeColor="text1"/>
        </w:rPr>
        <w:t>Java</w:t>
      </w:r>
      <w:r w:rsidRPr="00C22C7B">
        <w:rPr>
          <w:rFonts w:cstheme="minorHAnsi"/>
          <w:color w:val="000000" w:themeColor="text1"/>
        </w:rPr>
        <w:t xml:space="preserve"> Beans on Application Servers like WebLogic, </w:t>
      </w:r>
      <w:r w:rsidR="00C22C7B" w:rsidRPr="00C22C7B">
        <w:rPr>
          <w:rFonts w:cstheme="minorHAnsi"/>
          <w:color w:val="000000" w:themeColor="text1"/>
        </w:rPr>
        <w:t>Tomcat</w:t>
      </w:r>
      <w:r w:rsidRPr="00C22C7B">
        <w:rPr>
          <w:rFonts w:cstheme="minorHAnsi"/>
          <w:color w:val="000000" w:themeColor="text1"/>
        </w:rPr>
        <w:t xml:space="preserve"> and JBoss. </w:t>
      </w:r>
    </w:p>
    <w:p w14:paraId="2D59B864"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Experienced in using build tools such as ANT, Maven and Gradle.  </w:t>
      </w:r>
    </w:p>
    <w:p w14:paraId="6603A70C"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Extensively used RESTFUL and SOAP web services in designing the web applications.  </w:t>
      </w:r>
    </w:p>
    <w:p w14:paraId="352C6594" w14:textId="79D1E771"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Style w:val="hl"/>
          <w:rFonts w:cstheme="minorHAnsi"/>
          <w:color w:val="000000" w:themeColor="text1"/>
        </w:rPr>
        <w:t>Experience in Log4J</w:t>
      </w:r>
      <w:r w:rsidRPr="00C22C7B">
        <w:rPr>
          <w:rFonts w:cstheme="minorHAnsi"/>
          <w:color w:val="000000" w:themeColor="text1"/>
        </w:rPr>
        <w:t xml:space="preserve"> to capture the log that includes runtime exceptions, monitored error </w:t>
      </w:r>
      <w:r w:rsidR="00C22C7B" w:rsidRPr="00C22C7B">
        <w:rPr>
          <w:rFonts w:cstheme="minorHAnsi"/>
          <w:color w:val="000000" w:themeColor="text1"/>
        </w:rPr>
        <w:t>logs,</w:t>
      </w:r>
      <w:r w:rsidRPr="00C22C7B">
        <w:rPr>
          <w:rFonts w:cstheme="minorHAnsi"/>
          <w:color w:val="000000" w:themeColor="text1"/>
        </w:rPr>
        <w:t xml:space="preserve"> and fixed the problems. </w:t>
      </w:r>
    </w:p>
    <w:p w14:paraId="0341C007" w14:textId="75A9AB2A"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Experience in database design and development using SQL, Stored Procedures, Functions and Triggers. </w:t>
      </w:r>
    </w:p>
    <w:p w14:paraId="0C70772E" w14:textId="7584CCAA" w:rsidR="00DF4A90"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 xml:space="preserve">Experienced in different software development methodologies like </w:t>
      </w:r>
      <w:r w:rsidR="00C22C7B" w:rsidRPr="00C22C7B">
        <w:rPr>
          <w:rFonts w:cstheme="minorHAnsi"/>
          <w:color w:val="000000" w:themeColor="text1"/>
        </w:rPr>
        <w:t>Waterfall</w:t>
      </w:r>
      <w:r w:rsidRPr="00C22C7B">
        <w:rPr>
          <w:rFonts w:cstheme="minorHAnsi"/>
          <w:color w:val="000000" w:themeColor="text1"/>
        </w:rPr>
        <w:t xml:space="preserve"> Model and Agile Methodology. </w:t>
      </w:r>
    </w:p>
    <w:p w14:paraId="24660BD6" w14:textId="0E038DB9" w:rsidR="00632AD0" w:rsidRPr="00632AD0" w:rsidRDefault="00632AD0" w:rsidP="00632AD0">
      <w:pPr>
        <w:pStyle w:val="ListParagraph"/>
        <w:numPr>
          <w:ilvl w:val="0"/>
          <w:numId w:val="40"/>
        </w:numPr>
        <w:spacing w:after="0" w:line="276" w:lineRule="auto"/>
        <w:jc w:val="both"/>
        <w:rPr>
          <w:rFonts w:cstheme="minorHAnsi"/>
          <w:color w:val="000000" w:themeColor="text1"/>
        </w:rPr>
      </w:pPr>
      <w:r>
        <w:rPr>
          <w:rFonts w:cstheme="minorHAnsi"/>
          <w:color w:val="000000" w:themeColor="text1"/>
        </w:rPr>
        <w:t>Worked with CVS, Git and Subversion SVN for Revision Control Systems and defects Tracking System like Jira and used confluence for managing the project related notes and docs.</w:t>
      </w:r>
    </w:p>
    <w:p w14:paraId="5198E0C0" w14:textId="77777777" w:rsidR="00DF4A90" w:rsidRPr="00C22C7B" w:rsidRDefault="00DF4A90" w:rsidP="00C22C7B">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Ability to learn and adapt quickly to the emerging new technologies and paradigms.</w:t>
      </w:r>
    </w:p>
    <w:p w14:paraId="23CBC5ED" w14:textId="7FCE9CFD" w:rsidR="00BA1BA7" w:rsidRDefault="00DF4A90" w:rsidP="00BA1BA7">
      <w:pPr>
        <w:pStyle w:val="ListParagraph"/>
        <w:numPr>
          <w:ilvl w:val="0"/>
          <w:numId w:val="40"/>
        </w:numPr>
        <w:spacing w:after="0" w:line="276" w:lineRule="auto"/>
        <w:jc w:val="both"/>
        <w:rPr>
          <w:rFonts w:cstheme="minorHAnsi"/>
          <w:color w:val="000000" w:themeColor="text1"/>
        </w:rPr>
      </w:pPr>
      <w:r w:rsidRPr="00C22C7B">
        <w:rPr>
          <w:rFonts w:cstheme="minorHAnsi"/>
          <w:color w:val="000000" w:themeColor="text1"/>
        </w:rPr>
        <w:t>Excellent written and verbal communication skills, Analytical, Problem Solving skills, strict attention to detail and ability to work independently, work within a team environment.</w:t>
      </w:r>
    </w:p>
    <w:p w14:paraId="34698D0C" w14:textId="77777777" w:rsidR="00936090" w:rsidRPr="00C34258" w:rsidRDefault="00936090" w:rsidP="00936090">
      <w:pPr>
        <w:spacing w:after="0" w:line="276" w:lineRule="auto"/>
        <w:jc w:val="both"/>
        <w:rPr>
          <w:rFonts w:asciiTheme="majorHAnsi" w:hAnsiTheme="majorHAnsi" w:cstheme="minorHAnsi"/>
          <w:color w:val="000000" w:themeColor="text1"/>
        </w:rPr>
      </w:pPr>
    </w:p>
    <w:p w14:paraId="57E4F66F" w14:textId="3738241F" w:rsidR="00936090" w:rsidRPr="00936090" w:rsidRDefault="00936090" w:rsidP="00936090">
      <w:pPr>
        <w:spacing w:after="0" w:line="276" w:lineRule="auto"/>
        <w:jc w:val="both"/>
        <w:rPr>
          <w:rFonts w:cstheme="minorHAnsi"/>
          <w:b/>
          <w:bCs/>
          <w:color w:val="000000" w:themeColor="text1"/>
        </w:rPr>
      </w:pPr>
      <w:r w:rsidRPr="00C34258">
        <w:rPr>
          <w:rFonts w:asciiTheme="majorHAnsi" w:hAnsiTheme="majorHAnsi" w:cstheme="minorHAnsi"/>
          <w:b/>
          <w:bCs/>
          <w:color w:val="000000" w:themeColor="text1"/>
        </w:rPr>
        <w:t>TECHNICAL SKILLS</w:t>
      </w:r>
      <w:r w:rsidRPr="00936090">
        <w:rPr>
          <w:rFonts w:cstheme="minorHAnsi"/>
          <w:b/>
          <w:bCs/>
          <w:color w:val="000000" w:themeColor="text1"/>
        </w:rPr>
        <w:t>:</w:t>
      </w:r>
    </w:p>
    <w:tbl>
      <w:tblPr>
        <w:tblStyle w:val="TableGrid"/>
        <w:tblW w:w="5000" w:type="pct"/>
        <w:tblLook w:val="04A0" w:firstRow="1" w:lastRow="0" w:firstColumn="1" w:lastColumn="0" w:noHBand="0" w:noVBand="1"/>
      </w:tblPr>
      <w:tblGrid>
        <w:gridCol w:w="2570"/>
        <w:gridCol w:w="8220"/>
      </w:tblGrid>
      <w:tr w:rsidR="00936090" w:rsidRPr="00936090" w14:paraId="3CBCDA77" w14:textId="77777777" w:rsidTr="00D44876">
        <w:trPr>
          <w:trHeight w:val="107"/>
        </w:trPr>
        <w:tc>
          <w:tcPr>
            <w:tcW w:w="1191" w:type="pct"/>
            <w:hideMark/>
          </w:tcPr>
          <w:p w14:paraId="700E5C07"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Languages</w:t>
            </w:r>
          </w:p>
        </w:tc>
        <w:tc>
          <w:tcPr>
            <w:tcW w:w="3809" w:type="pct"/>
          </w:tcPr>
          <w:p w14:paraId="71ED6EB4" w14:textId="0A8D9BEC"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Java 8,</w:t>
            </w:r>
            <w:r w:rsidR="00C34258">
              <w:rPr>
                <w:rFonts w:cstheme="minorHAnsi"/>
                <w:color w:val="000000" w:themeColor="text1"/>
              </w:rPr>
              <w:t xml:space="preserve"> </w:t>
            </w:r>
            <w:r w:rsidRPr="00936090">
              <w:rPr>
                <w:rFonts w:cstheme="minorHAnsi"/>
                <w:color w:val="000000" w:themeColor="text1"/>
              </w:rPr>
              <w:t>SQL</w:t>
            </w:r>
          </w:p>
        </w:tc>
      </w:tr>
      <w:tr w:rsidR="00936090" w:rsidRPr="00936090" w14:paraId="078ABA48" w14:textId="77777777" w:rsidTr="00D44876">
        <w:trPr>
          <w:trHeight w:val="282"/>
        </w:trPr>
        <w:tc>
          <w:tcPr>
            <w:tcW w:w="1191" w:type="pct"/>
            <w:hideMark/>
          </w:tcPr>
          <w:p w14:paraId="3415D070" w14:textId="77777777" w:rsidR="00936090" w:rsidRPr="00936090" w:rsidRDefault="00936090" w:rsidP="00936090">
            <w:pPr>
              <w:spacing w:line="276" w:lineRule="auto"/>
              <w:jc w:val="both"/>
              <w:rPr>
                <w:rFonts w:cstheme="minorHAnsi"/>
                <w:color w:val="000000" w:themeColor="text1"/>
              </w:rPr>
            </w:pPr>
            <w:r w:rsidRPr="00936090">
              <w:rPr>
                <w:rFonts w:cstheme="minorHAnsi"/>
                <w:b/>
                <w:color w:val="000000" w:themeColor="text1"/>
              </w:rPr>
              <w:t>Java/J2EE Technologies</w:t>
            </w:r>
            <w:r w:rsidRPr="00936090">
              <w:rPr>
                <w:rFonts w:cstheme="minorHAnsi"/>
                <w:color w:val="000000" w:themeColor="text1"/>
              </w:rPr>
              <w:tab/>
            </w:r>
          </w:p>
        </w:tc>
        <w:tc>
          <w:tcPr>
            <w:tcW w:w="3809" w:type="pct"/>
          </w:tcPr>
          <w:p w14:paraId="43EA1DEC" w14:textId="67EC8B28"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Core Java, JSP, Servlets, JMS, Java Beans, Java Multithreading, Generics and Collections, EJB, Design Patterns</w:t>
            </w:r>
          </w:p>
        </w:tc>
      </w:tr>
      <w:tr w:rsidR="00936090" w:rsidRPr="00936090" w14:paraId="6A748583" w14:textId="77777777" w:rsidTr="00D44876">
        <w:trPr>
          <w:trHeight w:val="282"/>
        </w:trPr>
        <w:tc>
          <w:tcPr>
            <w:tcW w:w="1191" w:type="pct"/>
            <w:hideMark/>
          </w:tcPr>
          <w:p w14:paraId="701923EF"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Frameworks</w:t>
            </w:r>
          </w:p>
        </w:tc>
        <w:tc>
          <w:tcPr>
            <w:tcW w:w="3809" w:type="pct"/>
          </w:tcPr>
          <w:p w14:paraId="0F84887B" w14:textId="77777777"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Spring, Hibernate, Spring Boot.</w:t>
            </w:r>
            <w:r w:rsidRPr="00936090">
              <w:rPr>
                <w:rFonts w:cstheme="minorHAnsi"/>
                <w:color w:val="000000" w:themeColor="text1"/>
              </w:rPr>
              <w:tab/>
            </w:r>
          </w:p>
        </w:tc>
      </w:tr>
      <w:tr w:rsidR="00936090" w:rsidRPr="00936090" w14:paraId="75B389D4" w14:textId="77777777" w:rsidTr="00D44876">
        <w:trPr>
          <w:trHeight w:val="197"/>
        </w:trPr>
        <w:tc>
          <w:tcPr>
            <w:tcW w:w="1191" w:type="pct"/>
            <w:hideMark/>
          </w:tcPr>
          <w:p w14:paraId="1332E096"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Web Technologies</w:t>
            </w:r>
          </w:p>
        </w:tc>
        <w:tc>
          <w:tcPr>
            <w:tcW w:w="3809" w:type="pct"/>
          </w:tcPr>
          <w:p w14:paraId="21DEA6D9" w14:textId="3CC03ADA"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 xml:space="preserve">HTML5, XML, DOM, JSON, CSS3, JavaScript, </w:t>
            </w:r>
            <w:r w:rsidRPr="00936090">
              <w:rPr>
                <w:rFonts w:cstheme="minorHAnsi"/>
                <w:color w:val="000000" w:themeColor="text1"/>
              </w:rPr>
              <w:t>jQuery</w:t>
            </w:r>
          </w:p>
        </w:tc>
      </w:tr>
      <w:tr w:rsidR="00936090" w:rsidRPr="00936090" w14:paraId="65BF2C8B" w14:textId="77777777" w:rsidTr="00D44876">
        <w:trPr>
          <w:trHeight w:val="197"/>
        </w:trPr>
        <w:tc>
          <w:tcPr>
            <w:tcW w:w="1191" w:type="pct"/>
            <w:hideMark/>
          </w:tcPr>
          <w:p w14:paraId="03BB704C"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Web Services</w:t>
            </w:r>
          </w:p>
        </w:tc>
        <w:tc>
          <w:tcPr>
            <w:tcW w:w="3809" w:type="pct"/>
          </w:tcPr>
          <w:p w14:paraId="48CFC4D6" w14:textId="77777777"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SOAP, REST</w:t>
            </w:r>
          </w:p>
        </w:tc>
      </w:tr>
      <w:tr w:rsidR="00936090" w:rsidRPr="00936090" w14:paraId="61F674BD" w14:textId="77777777" w:rsidTr="00D44876">
        <w:trPr>
          <w:trHeight w:val="215"/>
        </w:trPr>
        <w:tc>
          <w:tcPr>
            <w:tcW w:w="1191" w:type="pct"/>
            <w:hideMark/>
          </w:tcPr>
          <w:p w14:paraId="721CB26D" w14:textId="59DEA619" w:rsidR="00936090" w:rsidRPr="00936090" w:rsidRDefault="00936090" w:rsidP="00936090">
            <w:pPr>
              <w:spacing w:line="276" w:lineRule="auto"/>
              <w:jc w:val="both"/>
              <w:rPr>
                <w:rFonts w:cstheme="minorHAnsi"/>
                <w:b/>
                <w:color w:val="000000" w:themeColor="text1"/>
              </w:rPr>
            </w:pPr>
            <w:r>
              <w:rPr>
                <w:rFonts w:cstheme="minorHAnsi"/>
                <w:b/>
                <w:color w:val="000000" w:themeColor="text1"/>
              </w:rPr>
              <w:t>Big Data Technologies</w:t>
            </w:r>
          </w:p>
        </w:tc>
        <w:tc>
          <w:tcPr>
            <w:tcW w:w="3809" w:type="pct"/>
          </w:tcPr>
          <w:p w14:paraId="51F5E8F2" w14:textId="52CE7FA3" w:rsidR="00936090" w:rsidRPr="00936090" w:rsidRDefault="00936090" w:rsidP="00936090">
            <w:pPr>
              <w:spacing w:line="276" w:lineRule="auto"/>
              <w:jc w:val="both"/>
              <w:rPr>
                <w:rFonts w:cstheme="minorHAnsi"/>
                <w:color w:val="000000" w:themeColor="text1"/>
              </w:rPr>
            </w:pPr>
            <w:r>
              <w:rPr>
                <w:rFonts w:cstheme="minorHAnsi"/>
                <w:color w:val="000000" w:themeColor="text1"/>
              </w:rPr>
              <w:t>Spark SQL, Hadoop, AWS S3, AWS EMR</w:t>
            </w:r>
          </w:p>
        </w:tc>
      </w:tr>
      <w:tr w:rsidR="00936090" w:rsidRPr="00936090" w14:paraId="3D2DA8EC" w14:textId="77777777" w:rsidTr="00D44876">
        <w:trPr>
          <w:trHeight w:val="170"/>
        </w:trPr>
        <w:tc>
          <w:tcPr>
            <w:tcW w:w="1191" w:type="pct"/>
            <w:hideMark/>
          </w:tcPr>
          <w:p w14:paraId="46E954EB"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App servers</w:t>
            </w:r>
          </w:p>
        </w:tc>
        <w:tc>
          <w:tcPr>
            <w:tcW w:w="3809" w:type="pct"/>
          </w:tcPr>
          <w:p w14:paraId="006BA88C" w14:textId="6EDB5205" w:rsidR="00936090" w:rsidRPr="00936090" w:rsidRDefault="00936090" w:rsidP="00936090">
            <w:pPr>
              <w:spacing w:line="276" w:lineRule="auto"/>
              <w:jc w:val="both"/>
              <w:rPr>
                <w:rFonts w:cstheme="minorHAnsi"/>
                <w:color w:val="000000" w:themeColor="text1"/>
              </w:rPr>
            </w:pPr>
            <w:r>
              <w:rPr>
                <w:rFonts w:cstheme="minorHAnsi"/>
                <w:color w:val="000000" w:themeColor="text1"/>
              </w:rPr>
              <w:t>Jboss</w:t>
            </w:r>
            <w:r w:rsidRPr="00936090">
              <w:rPr>
                <w:rFonts w:cstheme="minorHAnsi"/>
                <w:color w:val="000000" w:themeColor="text1"/>
              </w:rPr>
              <w:t>, Apache Tomcat, Web Logic</w:t>
            </w:r>
          </w:p>
        </w:tc>
      </w:tr>
      <w:tr w:rsidR="00936090" w:rsidRPr="00936090" w14:paraId="42C2B333" w14:textId="77777777" w:rsidTr="00D44876">
        <w:trPr>
          <w:trHeight w:val="70"/>
        </w:trPr>
        <w:tc>
          <w:tcPr>
            <w:tcW w:w="1191" w:type="pct"/>
            <w:hideMark/>
          </w:tcPr>
          <w:p w14:paraId="1BB64A11"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lastRenderedPageBreak/>
              <w:t>Databases/Tools</w:t>
            </w:r>
          </w:p>
        </w:tc>
        <w:tc>
          <w:tcPr>
            <w:tcW w:w="3809" w:type="pct"/>
          </w:tcPr>
          <w:p w14:paraId="3B44356F" w14:textId="1AB14C1E" w:rsidR="00936090" w:rsidRPr="00936090" w:rsidRDefault="00936090" w:rsidP="00936090">
            <w:pPr>
              <w:spacing w:line="276" w:lineRule="auto"/>
              <w:jc w:val="both"/>
              <w:rPr>
                <w:rFonts w:cstheme="minorHAnsi"/>
                <w:color w:val="000000" w:themeColor="text1"/>
              </w:rPr>
            </w:pPr>
            <w:r>
              <w:rPr>
                <w:rFonts w:cstheme="minorHAnsi"/>
                <w:color w:val="000000" w:themeColor="text1"/>
              </w:rPr>
              <w:t>SQL</w:t>
            </w:r>
          </w:p>
        </w:tc>
      </w:tr>
      <w:tr w:rsidR="00936090" w:rsidRPr="00936090" w14:paraId="72BC1273" w14:textId="77777777" w:rsidTr="00D44876">
        <w:trPr>
          <w:trHeight w:val="70"/>
        </w:trPr>
        <w:tc>
          <w:tcPr>
            <w:tcW w:w="1191" w:type="pct"/>
            <w:hideMark/>
          </w:tcPr>
          <w:p w14:paraId="42617721" w14:textId="77777777" w:rsidR="00936090" w:rsidRPr="00936090" w:rsidRDefault="00936090" w:rsidP="00936090">
            <w:pPr>
              <w:spacing w:line="276" w:lineRule="auto"/>
              <w:jc w:val="both"/>
              <w:rPr>
                <w:rFonts w:cstheme="minorHAnsi"/>
                <w:color w:val="000000" w:themeColor="text1"/>
              </w:rPr>
            </w:pPr>
            <w:r w:rsidRPr="00936090">
              <w:rPr>
                <w:rFonts w:cstheme="minorHAnsi"/>
                <w:b/>
                <w:color w:val="000000" w:themeColor="text1"/>
              </w:rPr>
              <w:t>Methodologies</w:t>
            </w:r>
            <w:r w:rsidRPr="00936090">
              <w:rPr>
                <w:rFonts w:cstheme="minorHAnsi"/>
                <w:color w:val="000000" w:themeColor="text1"/>
              </w:rPr>
              <w:tab/>
              <w:t xml:space="preserve"> </w:t>
            </w:r>
          </w:p>
        </w:tc>
        <w:tc>
          <w:tcPr>
            <w:tcW w:w="3809" w:type="pct"/>
          </w:tcPr>
          <w:p w14:paraId="30241165" w14:textId="77777777"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 xml:space="preserve">Agile, Waterfall </w:t>
            </w:r>
          </w:p>
        </w:tc>
      </w:tr>
      <w:tr w:rsidR="00936090" w:rsidRPr="00936090" w14:paraId="37998C8C" w14:textId="77777777" w:rsidTr="00D44876">
        <w:trPr>
          <w:trHeight w:val="282"/>
        </w:trPr>
        <w:tc>
          <w:tcPr>
            <w:tcW w:w="1191" w:type="pct"/>
            <w:hideMark/>
          </w:tcPr>
          <w:p w14:paraId="341CBFE9" w14:textId="77777777" w:rsidR="00936090" w:rsidRPr="00936090" w:rsidRDefault="00936090" w:rsidP="00936090">
            <w:pPr>
              <w:spacing w:line="276" w:lineRule="auto"/>
              <w:jc w:val="both"/>
              <w:rPr>
                <w:rFonts w:cstheme="minorHAnsi"/>
                <w:b/>
                <w:color w:val="000000" w:themeColor="text1"/>
              </w:rPr>
            </w:pPr>
            <w:r w:rsidRPr="00936090">
              <w:rPr>
                <w:rFonts w:cstheme="minorHAnsi"/>
                <w:b/>
                <w:color w:val="000000" w:themeColor="text1"/>
              </w:rPr>
              <w:t>Operating Systems</w:t>
            </w:r>
          </w:p>
        </w:tc>
        <w:tc>
          <w:tcPr>
            <w:tcW w:w="3809" w:type="pct"/>
          </w:tcPr>
          <w:p w14:paraId="4DFB2A7B" w14:textId="77777777" w:rsidR="00936090" w:rsidRPr="00936090" w:rsidRDefault="00936090" w:rsidP="00936090">
            <w:pPr>
              <w:spacing w:line="276" w:lineRule="auto"/>
              <w:jc w:val="both"/>
              <w:rPr>
                <w:rFonts w:cstheme="minorHAnsi"/>
                <w:color w:val="000000" w:themeColor="text1"/>
              </w:rPr>
            </w:pPr>
            <w:r w:rsidRPr="00936090">
              <w:rPr>
                <w:rFonts w:cstheme="minorHAnsi"/>
                <w:color w:val="000000" w:themeColor="text1"/>
              </w:rPr>
              <w:t xml:space="preserve">Windows, Linux, UNIX </w:t>
            </w:r>
          </w:p>
        </w:tc>
      </w:tr>
    </w:tbl>
    <w:p w14:paraId="002CC9F6" w14:textId="77777777" w:rsidR="00C22C7B" w:rsidRPr="00C97976" w:rsidRDefault="00C22C7B" w:rsidP="00C22C7B">
      <w:pPr>
        <w:pStyle w:val="ListParagraph"/>
        <w:spacing w:after="0"/>
        <w:ind w:left="360"/>
        <w:jc w:val="both"/>
        <w:rPr>
          <w:rFonts w:cstheme="minorHAnsi"/>
          <w:b/>
        </w:rPr>
      </w:pPr>
    </w:p>
    <w:p w14:paraId="01229FC8" w14:textId="326E07B7" w:rsidR="0075155B" w:rsidRPr="007514EB" w:rsidRDefault="006E4BAB" w:rsidP="00DF37B4">
      <w:pPr>
        <w:pStyle w:val="Heading2"/>
        <w:spacing w:before="0" w:after="120"/>
        <w:rPr>
          <w:color w:val="auto"/>
          <w:sz w:val="22"/>
          <w:szCs w:val="22"/>
        </w:rPr>
      </w:pPr>
      <w:r w:rsidRPr="007514EB">
        <w:rPr>
          <w:color w:val="auto"/>
          <w:sz w:val="22"/>
          <w:szCs w:val="22"/>
        </w:rPr>
        <w:t>RESEARCH ASSISTANT</w:t>
      </w:r>
      <w:r w:rsidR="0075155B" w:rsidRPr="007514EB">
        <w:rPr>
          <w:color w:val="auto"/>
          <w:sz w:val="22"/>
          <w:szCs w:val="22"/>
        </w:rPr>
        <w:t>|</w:t>
      </w:r>
      <w:r w:rsidR="002C3AAE" w:rsidRPr="007514EB">
        <w:rPr>
          <w:color w:val="auto"/>
          <w:sz w:val="22"/>
          <w:szCs w:val="22"/>
        </w:rPr>
        <w:t xml:space="preserve"> UNIversity of michigan dearborn</w:t>
      </w:r>
      <w:r w:rsidR="0075155B" w:rsidRPr="007514EB">
        <w:rPr>
          <w:color w:val="auto"/>
          <w:sz w:val="22"/>
          <w:szCs w:val="22"/>
        </w:rPr>
        <w:t>| </w:t>
      </w:r>
      <w:r w:rsidR="001D6E4C">
        <w:rPr>
          <w:color w:val="auto"/>
          <w:sz w:val="22"/>
          <w:szCs w:val="22"/>
        </w:rPr>
        <w:t>SEP</w:t>
      </w:r>
      <w:r w:rsidR="00460E93" w:rsidRPr="007514EB">
        <w:rPr>
          <w:color w:val="auto"/>
          <w:sz w:val="22"/>
          <w:szCs w:val="22"/>
        </w:rPr>
        <w:t xml:space="preserve"> 201</w:t>
      </w:r>
      <w:r w:rsidR="002C3AAE" w:rsidRPr="007514EB">
        <w:rPr>
          <w:color w:val="auto"/>
          <w:sz w:val="22"/>
          <w:szCs w:val="22"/>
        </w:rPr>
        <w:t>9</w:t>
      </w:r>
      <w:r w:rsidR="00460E93" w:rsidRPr="007514EB">
        <w:rPr>
          <w:color w:val="auto"/>
          <w:sz w:val="22"/>
          <w:szCs w:val="22"/>
        </w:rPr>
        <w:t xml:space="preserve"> </w:t>
      </w:r>
      <w:r w:rsidR="002C3AAE" w:rsidRPr="007514EB">
        <w:rPr>
          <w:color w:val="auto"/>
          <w:sz w:val="22"/>
          <w:szCs w:val="22"/>
        </w:rPr>
        <w:t>–</w:t>
      </w:r>
      <w:r w:rsidR="00460E93" w:rsidRPr="007514EB">
        <w:rPr>
          <w:color w:val="auto"/>
          <w:sz w:val="22"/>
          <w:szCs w:val="22"/>
        </w:rPr>
        <w:t xml:space="preserve"> </w:t>
      </w:r>
      <w:r w:rsidR="001D6E4C">
        <w:rPr>
          <w:color w:val="auto"/>
          <w:sz w:val="22"/>
          <w:szCs w:val="22"/>
        </w:rPr>
        <w:t>PRESENT</w:t>
      </w:r>
    </w:p>
    <w:p w14:paraId="7A88B079" w14:textId="27F5920F" w:rsidR="00A51BD5" w:rsidRDefault="00A51BD5" w:rsidP="00C22C7B">
      <w:pPr>
        <w:pStyle w:val="ListBullet"/>
        <w:spacing w:line="276" w:lineRule="auto"/>
        <w:rPr>
          <w:color w:val="auto"/>
        </w:rPr>
      </w:pPr>
      <w:r>
        <w:rPr>
          <w:color w:val="auto"/>
        </w:rPr>
        <w:t>Involved in Requirement Gathering, Analysis, Design and Development of the project</w:t>
      </w:r>
    </w:p>
    <w:p w14:paraId="717E09A8" w14:textId="49E01057" w:rsidR="00A51BD5" w:rsidRDefault="00A51BD5" w:rsidP="00C22C7B">
      <w:pPr>
        <w:pStyle w:val="ListBullet"/>
        <w:spacing w:line="276" w:lineRule="auto"/>
        <w:rPr>
          <w:color w:val="auto"/>
        </w:rPr>
      </w:pPr>
      <w:r>
        <w:rPr>
          <w:color w:val="auto"/>
        </w:rPr>
        <w:t xml:space="preserve">Used XML based configuration to wire the dependency components together and to define the classes. </w:t>
      </w:r>
    </w:p>
    <w:p w14:paraId="33DFA822" w14:textId="0BC9B220" w:rsidR="00A51BD5" w:rsidRPr="00A51BD5" w:rsidRDefault="00A51BD5" w:rsidP="00A51BD5">
      <w:pPr>
        <w:pStyle w:val="ListBullet"/>
        <w:spacing w:line="276" w:lineRule="auto"/>
        <w:rPr>
          <w:color w:val="auto"/>
        </w:rPr>
      </w:pPr>
      <w:r>
        <w:rPr>
          <w:color w:val="auto"/>
        </w:rPr>
        <w:t>Depending on the business requirements, Class and Sequence diagrams were developed.</w:t>
      </w:r>
    </w:p>
    <w:p w14:paraId="64B478F3" w14:textId="3CAE01D2" w:rsidR="00D4434D" w:rsidRDefault="00D4434D" w:rsidP="00C22C7B">
      <w:pPr>
        <w:pStyle w:val="ListBullet"/>
        <w:spacing w:line="276" w:lineRule="auto"/>
        <w:rPr>
          <w:color w:val="auto"/>
        </w:rPr>
      </w:pPr>
      <w:r w:rsidRPr="0030455C">
        <w:rPr>
          <w:color w:val="auto"/>
        </w:rPr>
        <w:t xml:space="preserve">Implemented authentication and encryption algorithms for securing Sample Value Messages </w:t>
      </w:r>
      <w:r w:rsidR="0092356C" w:rsidRPr="0030455C">
        <w:rPr>
          <w:color w:val="auto"/>
        </w:rPr>
        <w:t xml:space="preserve">between IED in substation </w:t>
      </w:r>
      <w:r w:rsidR="00F30E30" w:rsidRPr="0030455C">
        <w:rPr>
          <w:color w:val="auto"/>
        </w:rPr>
        <w:t xml:space="preserve">automation system </w:t>
      </w:r>
      <w:r w:rsidR="0092356C" w:rsidRPr="0030455C">
        <w:rPr>
          <w:color w:val="auto"/>
        </w:rPr>
        <w:t xml:space="preserve">and used </w:t>
      </w:r>
      <w:r w:rsidR="00841651" w:rsidRPr="0030455C">
        <w:rPr>
          <w:color w:val="auto"/>
        </w:rPr>
        <w:t>open-source</w:t>
      </w:r>
      <w:r w:rsidRPr="0030455C">
        <w:rPr>
          <w:color w:val="auto"/>
        </w:rPr>
        <w:t xml:space="preserve"> librar</w:t>
      </w:r>
      <w:r w:rsidR="000418A4" w:rsidRPr="0030455C">
        <w:rPr>
          <w:color w:val="auto"/>
        </w:rPr>
        <w:t>y</w:t>
      </w:r>
      <w:r w:rsidRPr="0030455C">
        <w:rPr>
          <w:color w:val="auto"/>
        </w:rPr>
        <w:t xml:space="preserve"> libiec61850</w:t>
      </w:r>
      <w:r w:rsidR="00841651" w:rsidRPr="0030455C">
        <w:rPr>
          <w:color w:val="auto"/>
        </w:rPr>
        <w:t xml:space="preserve"> and tools such as </w:t>
      </w:r>
      <w:r w:rsidRPr="0030455C">
        <w:rPr>
          <w:color w:val="auto"/>
        </w:rPr>
        <w:t>C, Unix</w:t>
      </w:r>
      <w:r w:rsidR="00841651" w:rsidRPr="0030455C">
        <w:rPr>
          <w:color w:val="auto"/>
        </w:rPr>
        <w:t>, Wireshark</w:t>
      </w:r>
      <w:r w:rsidRPr="0030455C">
        <w:rPr>
          <w:color w:val="auto"/>
        </w:rPr>
        <w:t xml:space="preserve"> </w:t>
      </w:r>
      <w:r w:rsidR="000418A4" w:rsidRPr="0030455C">
        <w:rPr>
          <w:color w:val="auto"/>
        </w:rPr>
        <w:t>to</w:t>
      </w:r>
      <w:r w:rsidRPr="0030455C">
        <w:rPr>
          <w:color w:val="auto"/>
        </w:rPr>
        <w:t xml:space="preserve"> secur</w:t>
      </w:r>
      <w:r w:rsidR="000418A4" w:rsidRPr="0030455C">
        <w:rPr>
          <w:color w:val="auto"/>
        </w:rPr>
        <w:t xml:space="preserve">e </w:t>
      </w:r>
      <w:r w:rsidRPr="0030455C">
        <w:rPr>
          <w:color w:val="auto"/>
        </w:rPr>
        <w:t xml:space="preserve">the </w:t>
      </w:r>
      <w:r w:rsidR="00841651" w:rsidRPr="0030455C">
        <w:rPr>
          <w:color w:val="auto"/>
        </w:rPr>
        <w:t>application.</w:t>
      </w:r>
    </w:p>
    <w:p w14:paraId="452878C5" w14:textId="41DD4C64" w:rsidR="00A51BD5" w:rsidRPr="00A51BD5" w:rsidRDefault="00A51BD5" w:rsidP="00A51BD5">
      <w:pPr>
        <w:pStyle w:val="ListBullet"/>
        <w:spacing w:line="276" w:lineRule="auto"/>
        <w:rPr>
          <w:color w:val="auto"/>
        </w:rPr>
      </w:pPr>
      <w:r>
        <w:rPr>
          <w:color w:val="auto"/>
        </w:rPr>
        <w:t>Written U</w:t>
      </w:r>
      <w:r w:rsidR="00632AD0">
        <w:rPr>
          <w:color w:val="auto"/>
        </w:rPr>
        <w:t xml:space="preserve">nix and </w:t>
      </w:r>
      <w:r>
        <w:rPr>
          <w:color w:val="auto"/>
        </w:rPr>
        <w:t>Linux scripts to execute the jobs and to append the resultant authentication tag to data packet.</w:t>
      </w:r>
    </w:p>
    <w:p w14:paraId="211587A8" w14:textId="6BC54279" w:rsidR="0075155B" w:rsidRPr="007514EB" w:rsidRDefault="002C3AAE" w:rsidP="00DF37B4">
      <w:pPr>
        <w:pStyle w:val="Heading2"/>
        <w:spacing w:before="0" w:after="120"/>
        <w:rPr>
          <w:color w:val="auto"/>
          <w:sz w:val="22"/>
          <w:szCs w:val="22"/>
        </w:rPr>
      </w:pPr>
      <w:r w:rsidRPr="007514EB">
        <w:rPr>
          <w:color w:val="auto"/>
          <w:sz w:val="22"/>
          <w:szCs w:val="22"/>
        </w:rPr>
        <w:t>software developer</w:t>
      </w:r>
      <w:r w:rsidR="0075155B" w:rsidRPr="007514EB">
        <w:rPr>
          <w:color w:val="auto"/>
          <w:sz w:val="22"/>
          <w:szCs w:val="22"/>
        </w:rPr>
        <w:t> |</w:t>
      </w:r>
      <w:r w:rsidRPr="007514EB">
        <w:rPr>
          <w:color w:val="auto"/>
          <w:sz w:val="22"/>
          <w:szCs w:val="22"/>
        </w:rPr>
        <w:t xml:space="preserve"> tata consultancy services</w:t>
      </w:r>
      <w:r w:rsidR="0075155B" w:rsidRPr="007514EB">
        <w:rPr>
          <w:color w:val="auto"/>
          <w:sz w:val="22"/>
          <w:szCs w:val="22"/>
        </w:rPr>
        <w:t>| </w:t>
      </w:r>
      <w:r w:rsidR="009C3E28">
        <w:rPr>
          <w:color w:val="auto"/>
          <w:sz w:val="22"/>
          <w:szCs w:val="22"/>
        </w:rPr>
        <w:t xml:space="preserve">May </w:t>
      </w:r>
      <w:r w:rsidR="00557E35" w:rsidRPr="007514EB">
        <w:rPr>
          <w:color w:val="auto"/>
          <w:sz w:val="22"/>
          <w:szCs w:val="22"/>
        </w:rPr>
        <w:t xml:space="preserve"> 201</w:t>
      </w:r>
      <w:r w:rsidRPr="007514EB">
        <w:rPr>
          <w:color w:val="auto"/>
          <w:sz w:val="22"/>
          <w:szCs w:val="22"/>
        </w:rPr>
        <w:t>6</w:t>
      </w:r>
      <w:r w:rsidR="00557E35" w:rsidRPr="007514EB">
        <w:rPr>
          <w:color w:val="auto"/>
          <w:sz w:val="22"/>
          <w:szCs w:val="22"/>
        </w:rPr>
        <w:t xml:space="preserve"> – </w:t>
      </w:r>
      <w:r w:rsidRPr="007514EB">
        <w:rPr>
          <w:color w:val="auto"/>
          <w:sz w:val="22"/>
          <w:szCs w:val="22"/>
        </w:rPr>
        <w:t xml:space="preserve">dec </w:t>
      </w:r>
      <w:r w:rsidR="00557E35" w:rsidRPr="007514EB">
        <w:rPr>
          <w:color w:val="auto"/>
          <w:sz w:val="22"/>
          <w:szCs w:val="22"/>
        </w:rPr>
        <w:t>20</w:t>
      </w:r>
      <w:r w:rsidRPr="007514EB">
        <w:rPr>
          <w:color w:val="auto"/>
          <w:sz w:val="22"/>
          <w:szCs w:val="22"/>
        </w:rPr>
        <w:t>18</w:t>
      </w:r>
    </w:p>
    <w:p w14:paraId="4D2F39CA" w14:textId="0773EC1D" w:rsidR="00A51BD5" w:rsidRPr="00B34C82" w:rsidRDefault="00BA1BA7" w:rsidP="00C22C7B">
      <w:pPr>
        <w:pStyle w:val="ListBullet"/>
        <w:spacing w:line="276" w:lineRule="auto"/>
        <w:rPr>
          <w:color w:val="auto"/>
        </w:rPr>
      </w:pPr>
      <w:r w:rsidRPr="00B34C82">
        <w:rPr>
          <w:color w:val="auto"/>
        </w:rPr>
        <w:t xml:space="preserve">Involved in SDLC requirements gathering, analysis, design, </w:t>
      </w:r>
      <w:r w:rsidR="00936090" w:rsidRPr="00B34C82">
        <w:rPr>
          <w:color w:val="auto"/>
        </w:rPr>
        <w:t>development,</w:t>
      </w:r>
      <w:r w:rsidRPr="00B34C82">
        <w:rPr>
          <w:color w:val="auto"/>
        </w:rPr>
        <w:t xml:space="preserve"> and testing of application using Agile Methodology.</w:t>
      </w:r>
    </w:p>
    <w:p w14:paraId="6E059703" w14:textId="61C85E03" w:rsidR="00470889" w:rsidRPr="00B34C82" w:rsidRDefault="00470889" w:rsidP="00C22C7B">
      <w:pPr>
        <w:pStyle w:val="ListBullet"/>
        <w:spacing w:line="276" w:lineRule="auto"/>
        <w:rPr>
          <w:color w:val="auto"/>
        </w:rPr>
      </w:pPr>
      <w:r w:rsidRPr="00B34C82">
        <w:rPr>
          <w:color w:val="auto"/>
        </w:rPr>
        <w:t xml:space="preserve">Translated business requirements into software process using </w:t>
      </w:r>
      <w:r w:rsidR="00F30E30" w:rsidRPr="00B34C82">
        <w:rPr>
          <w:color w:val="auto"/>
        </w:rPr>
        <w:t>tools</w:t>
      </w:r>
      <w:r w:rsidRPr="00B34C82">
        <w:rPr>
          <w:color w:val="auto"/>
        </w:rPr>
        <w:t xml:space="preserve"> as Java, JDBC, SQL, </w:t>
      </w:r>
      <w:r w:rsidR="00B62C7B" w:rsidRPr="00B34C82">
        <w:rPr>
          <w:color w:val="auto"/>
        </w:rPr>
        <w:t>Servlets, HTML</w:t>
      </w:r>
      <w:r w:rsidRPr="00B34C82">
        <w:rPr>
          <w:color w:val="auto"/>
        </w:rPr>
        <w:t>, CSS, JavaScript, XML</w:t>
      </w:r>
      <w:r w:rsidR="001F6501" w:rsidRPr="00B34C82">
        <w:rPr>
          <w:color w:val="auto"/>
        </w:rPr>
        <w:t>, Spring</w:t>
      </w:r>
      <w:r w:rsidR="00B62C7B" w:rsidRPr="00B34C82">
        <w:rPr>
          <w:color w:val="auto"/>
        </w:rPr>
        <w:t>.</w:t>
      </w:r>
    </w:p>
    <w:p w14:paraId="5F219CF4" w14:textId="2887ECF4" w:rsidR="00C22C7B" w:rsidRPr="00B34C82" w:rsidRDefault="00C22C7B" w:rsidP="00C22C7B">
      <w:pPr>
        <w:pStyle w:val="ListBullet"/>
        <w:spacing w:line="276" w:lineRule="auto"/>
        <w:rPr>
          <w:color w:val="auto"/>
        </w:rPr>
      </w:pPr>
      <w:r w:rsidRPr="00B34C82">
        <w:rPr>
          <w:color w:val="auto"/>
        </w:rPr>
        <w:t xml:space="preserve">Involved in RDBMS database design using SQL, Stored Procedures, Functions, Triggers, prepared Statements.  </w:t>
      </w:r>
    </w:p>
    <w:p w14:paraId="4FCAF80B" w14:textId="1226959E" w:rsidR="00C22C7B" w:rsidRPr="00B34C82" w:rsidRDefault="00C22C7B" w:rsidP="00C22C7B">
      <w:pPr>
        <w:pStyle w:val="ListBullet"/>
        <w:spacing w:line="276" w:lineRule="auto"/>
        <w:rPr>
          <w:color w:val="auto"/>
        </w:rPr>
      </w:pPr>
      <w:r w:rsidRPr="00B34C82">
        <w:rPr>
          <w:color w:val="auto"/>
        </w:rPr>
        <w:t>Designed and developed Web Services (SOAP, WSDL). Created and compiled XML Schema to generate Java Bean classes using Apache.</w:t>
      </w:r>
    </w:p>
    <w:p w14:paraId="6D4685B1" w14:textId="406660F9" w:rsidR="00BA1BA7" w:rsidRPr="00B34C82" w:rsidRDefault="00BA1BA7" w:rsidP="00C22C7B">
      <w:pPr>
        <w:pStyle w:val="ListBullet"/>
        <w:spacing w:line="276" w:lineRule="auto"/>
        <w:rPr>
          <w:color w:val="auto"/>
        </w:rPr>
      </w:pPr>
      <w:r w:rsidRPr="00B34C82">
        <w:rPr>
          <w:color w:val="auto"/>
        </w:rPr>
        <w:t xml:space="preserve">Used Spring Boot for building application with Spring initializers and bootstrapping the build </w:t>
      </w:r>
      <w:r w:rsidR="00936090" w:rsidRPr="00B34C82">
        <w:rPr>
          <w:color w:val="auto"/>
        </w:rPr>
        <w:t>configuration.</w:t>
      </w:r>
    </w:p>
    <w:p w14:paraId="3DDC4D41" w14:textId="7E4D99E8" w:rsidR="0030455C" w:rsidRPr="00B34C82" w:rsidRDefault="00C22C7B" w:rsidP="00632AD0">
      <w:pPr>
        <w:pStyle w:val="ListBullet"/>
        <w:spacing w:line="276" w:lineRule="auto"/>
        <w:rPr>
          <w:color w:val="auto"/>
        </w:rPr>
      </w:pPr>
      <w:r w:rsidRPr="00B34C82">
        <w:rPr>
          <w:color w:val="auto"/>
        </w:rPr>
        <w:t xml:space="preserve">Used Spring Framework for developing and implementing the web application following the MVC. </w:t>
      </w:r>
    </w:p>
    <w:p w14:paraId="5E908EB2" w14:textId="18F70355" w:rsidR="00BA1BA7" w:rsidRPr="00B34C82" w:rsidRDefault="00BA1BA7" w:rsidP="00632AD0">
      <w:pPr>
        <w:pStyle w:val="ListBullet"/>
        <w:spacing w:line="276" w:lineRule="auto"/>
        <w:rPr>
          <w:color w:val="auto"/>
        </w:rPr>
      </w:pPr>
      <w:r w:rsidRPr="00B34C82">
        <w:rPr>
          <w:color w:val="auto"/>
        </w:rPr>
        <w:t>Used Java Mail API to send email notifications upon the success or failure when the backend processes are completed and to send mail notifications regarding any system related problems.</w:t>
      </w:r>
    </w:p>
    <w:p w14:paraId="3A246D5C" w14:textId="69961624" w:rsidR="00470889" w:rsidRPr="00B34C82" w:rsidRDefault="00470889" w:rsidP="0030455C">
      <w:pPr>
        <w:pStyle w:val="ListBullet"/>
        <w:spacing w:line="276" w:lineRule="auto"/>
        <w:rPr>
          <w:color w:val="auto"/>
        </w:rPr>
      </w:pPr>
      <w:r w:rsidRPr="00B34C82">
        <w:rPr>
          <w:color w:val="000000" w:themeColor="text1"/>
        </w:rPr>
        <w:t>Migrated on premises applications to cloud infrastructure using Scala, Spark, Amazon EMR, Java</w:t>
      </w:r>
      <w:bookmarkStart w:id="0" w:name="_Hlk70462926"/>
      <w:r w:rsidR="00076F27" w:rsidRPr="00B34C82">
        <w:rPr>
          <w:color w:val="000000" w:themeColor="text1"/>
        </w:rPr>
        <w:t xml:space="preserve"> and a</w:t>
      </w:r>
      <w:r w:rsidRPr="00B34C82">
        <w:rPr>
          <w:color w:val="000000" w:themeColor="text1"/>
        </w:rPr>
        <w:t>utomated the cluster creation and destruction daily using Ansible</w:t>
      </w:r>
      <w:r w:rsidR="00F30E30" w:rsidRPr="00B34C82">
        <w:rPr>
          <w:color w:val="000000" w:themeColor="text1"/>
        </w:rPr>
        <w:t xml:space="preserve"> </w:t>
      </w:r>
      <w:r w:rsidR="008634A1" w:rsidRPr="00B34C82">
        <w:rPr>
          <w:color w:val="000000" w:themeColor="text1"/>
        </w:rPr>
        <w:t xml:space="preserve">and </w:t>
      </w:r>
      <w:bookmarkEnd w:id="0"/>
      <w:r w:rsidR="002711F9" w:rsidRPr="00B34C82">
        <w:rPr>
          <w:color w:val="000000" w:themeColor="text1"/>
        </w:rPr>
        <w:t>d</w:t>
      </w:r>
      <w:r w:rsidRPr="00B34C82">
        <w:rPr>
          <w:color w:val="auto"/>
        </w:rPr>
        <w:t>eveloped Unix scripts to transfer files from EMR to Linux</w:t>
      </w:r>
      <w:r w:rsidR="002711F9" w:rsidRPr="00B34C82">
        <w:rPr>
          <w:color w:val="auto"/>
        </w:rPr>
        <w:t xml:space="preserve"> using SSH.</w:t>
      </w:r>
    </w:p>
    <w:p w14:paraId="0E22999D" w14:textId="67F737DA" w:rsidR="00756D20" w:rsidRPr="0030455C" w:rsidRDefault="00470889" w:rsidP="0030455C">
      <w:pPr>
        <w:pStyle w:val="ListBullet"/>
        <w:spacing w:line="276" w:lineRule="auto"/>
        <w:rPr>
          <w:color w:val="auto"/>
          <w:spacing w:val="-3"/>
        </w:rPr>
      </w:pPr>
      <w:r w:rsidRPr="00B34C82">
        <w:rPr>
          <w:color w:val="auto"/>
        </w:rPr>
        <w:t xml:space="preserve">Developed test cases </w:t>
      </w:r>
      <w:r w:rsidR="00831726" w:rsidRPr="00B34C82">
        <w:rPr>
          <w:color w:val="auto"/>
        </w:rPr>
        <w:t xml:space="preserve">by </w:t>
      </w:r>
      <w:r w:rsidRPr="00B34C82">
        <w:rPr>
          <w:color w:val="auto"/>
        </w:rPr>
        <w:t xml:space="preserve">JUnit </w:t>
      </w:r>
      <w:r w:rsidR="00A51BD5" w:rsidRPr="00B34C82">
        <w:rPr>
          <w:color w:val="auto"/>
        </w:rPr>
        <w:t xml:space="preserve">and used Log 4j for </w:t>
      </w:r>
      <w:r w:rsidR="00BA1BA7" w:rsidRPr="00B34C82">
        <w:rPr>
          <w:color w:val="auto"/>
        </w:rPr>
        <w:t>logging and Apache tomcat for application deploymen</w:t>
      </w:r>
      <w:r w:rsidR="00BA1BA7">
        <w:rPr>
          <w:color w:val="auto"/>
        </w:rPr>
        <w:t>t.</w:t>
      </w:r>
    </w:p>
    <w:p w14:paraId="5CEA869C" w14:textId="77777777" w:rsidR="0030455C" w:rsidRPr="0030455C" w:rsidRDefault="0030455C" w:rsidP="0030455C">
      <w:pPr>
        <w:pStyle w:val="ListBullet"/>
        <w:numPr>
          <w:ilvl w:val="0"/>
          <w:numId w:val="0"/>
        </w:numPr>
        <w:spacing w:line="276" w:lineRule="auto"/>
        <w:rPr>
          <w:color w:val="auto"/>
          <w:spacing w:val="-3"/>
        </w:rPr>
      </w:pPr>
    </w:p>
    <w:p w14:paraId="3367A718" w14:textId="182B50DF" w:rsidR="00DF37B4" w:rsidRPr="002E50CA" w:rsidRDefault="00DF37B4" w:rsidP="00DF37B4">
      <w:pPr>
        <w:pStyle w:val="ListBullet"/>
        <w:numPr>
          <w:ilvl w:val="0"/>
          <w:numId w:val="0"/>
        </w:numPr>
        <w:spacing w:after="0"/>
        <w:rPr>
          <w:rFonts w:asciiTheme="majorHAnsi" w:eastAsiaTheme="majorEastAsia" w:hAnsiTheme="majorHAnsi" w:cstheme="majorBidi"/>
          <w:b/>
          <w:caps/>
          <w:color w:val="000000" w:themeColor="text1"/>
          <w:sz w:val="24"/>
          <w:szCs w:val="26"/>
        </w:rPr>
      </w:pPr>
      <w:r w:rsidRPr="00C34258">
        <w:rPr>
          <w:rFonts w:asciiTheme="majorHAnsi" w:eastAsiaTheme="majorEastAsia" w:hAnsiTheme="majorHAnsi" w:cstheme="majorBidi"/>
          <w:b/>
          <w:caps/>
          <w:color w:val="000000" w:themeColor="text1"/>
        </w:rPr>
        <w:t>EDUCATION</w:t>
      </w:r>
    </w:p>
    <w:p w14:paraId="2A820522" w14:textId="3F386C2A" w:rsidR="00DF37B4" w:rsidRDefault="00DF37B4" w:rsidP="00C22C7B">
      <w:pPr>
        <w:pStyle w:val="ListBullet"/>
        <w:numPr>
          <w:ilvl w:val="0"/>
          <w:numId w:val="0"/>
        </w:numPr>
        <w:spacing w:after="0" w:line="276" w:lineRule="auto"/>
        <w:rPr>
          <w:bCs/>
          <w:color w:val="000000" w:themeColor="text1"/>
          <w:sz w:val="24"/>
          <w:szCs w:val="24"/>
        </w:rPr>
      </w:pPr>
      <w:r w:rsidRPr="00500A69">
        <w:rPr>
          <w:bCs/>
          <w:color w:val="000000" w:themeColor="text1"/>
          <w:sz w:val="24"/>
          <w:szCs w:val="24"/>
        </w:rPr>
        <w:t>Master of science, Computer</w:t>
      </w:r>
      <w:r w:rsidR="00936090">
        <w:rPr>
          <w:bCs/>
          <w:color w:val="000000" w:themeColor="text1"/>
          <w:sz w:val="24"/>
          <w:szCs w:val="24"/>
        </w:rPr>
        <w:t xml:space="preserve"> a</w:t>
      </w:r>
      <w:r w:rsidRPr="00500A69">
        <w:rPr>
          <w:bCs/>
          <w:color w:val="000000" w:themeColor="text1"/>
          <w:sz w:val="24"/>
          <w:szCs w:val="24"/>
        </w:rPr>
        <w:t>nd Information Science</w:t>
      </w:r>
      <w:r w:rsidR="00936090">
        <w:rPr>
          <w:bCs/>
          <w:color w:val="000000" w:themeColor="text1"/>
          <w:sz w:val="24"/>
          <w:szCs w:val="24"/>
        </w:rPr>
        <w:t xml:space="preserve">, </w:t>
      </w:r>
      <w:r w:rsidRPr="00500A69">
        <w:rPr>
          <w:bCs/>
          <w:color w:val="000000" w:themeColor="text1"/>
          <w:sz w:val="24"/>
          <w:szCs w:val="24"/>
        </w:rPr>
        <w:t>University of Michigan</w:t>
      </w:r>
      <w:r w:rsidR="00936090">
        <w:rPr>
          <w:bCs/>
          <w:color w:val="000000" w:themeColor="text1"/>
          <w:sz w:val="24"/>
          <w:szCs w:val="24"/>
        </w:rPr>
        <w:t xml:space="preserve"> Dearborn</w:t>
      </w:r>
      <w:r w:rsidRPr="00500A69">
        <w:rPr>
          <w:bCs/>
          <w:color w:val="000000" w:themeColor="text1"/>
          <w:sz w:val="24"/>
          <w:szCs w:val="24"/>
        </w:rPr>
        <w:t>, Michigan</w:t>
      </w:r>
    </w:p>
    <w:p w14:paraId="0C8E02E5" w14:textId="77777777" w:rsidR="00936090" w:rsidRDefault="00936090" w:rsidP="00DF37B4">
      <w:pPr>
        <w:pStyle w:val="ListBullet"/>
        <w:numPr>
          <w:ilvl w:val="0"/>
          <w:numId w:val="0"/>
        </w:numPr>
        <w:spacing w:after="0"/>
        <w:rPr>
          <w:b/>
          <w:bCs/>
          <w:color w:val="000000" w:themeColor="text1"/>
          <w:sz w:val="24"/>
          <w:szCs w:val="24"/>
        </w:rPr>
      </w:pPr>
    </w:p>
    <w:p w14:paraId="6B22147A" w14:textId="3850BDCC" w:rsidR="0030455C" w:rsidRPr="00500A69" w:rsidRDefault="00DF37B4" w:rsidP="00DF37B4">
      <w:pPr>
        <w:pStyle w:val="ListBullet"/>
        <w:numPr>
          <w:ilvl w:val="0"/>
          <w:numId w:val="0"/>
        </w:numPr>
        <w:spacing w:after="0"/>
        <w:rPr>
          <w:b/>
          <w:bCs/>
          <w:color w:val="000000" w:themeColor="text1"/>
          <w:sz w:val="24"/>
          <w:szCs w:val="24"/>
        </w:rPr>
      </w:pPr>
      <w:r w:rsidRPr="00C34258">
        <w:rPr>
          <w:rFonts w:asciiTheme="majorHAnsi" w:hAnsiTheme="majorHAnsi"/>
          <w:b/>
          <w:bCs/>
          <w:color w:val="000000" w:themeColor="text1"/>
        </w:rPr>
        <w:t>PROJECT</w:t>
      </w:r>
    </w:p>
    <w:p w14:paraId="2F7E654B" w14:textId="77777777" w:rsidR="00DF37B4" w:rsidRPr="00C34258" w:rsidRDefault="00DF37B4" w:rsidP="00DF37B4">
      <w:pPr>
        <w:pStyle w:val="ListBullet"/>
        <w:numPr>
          <w:ilvl w:val="0"/>
          <w:numId w:val="0"/>
        </w:numPr>
        <w:spacing w:after="0" w:line="360" w:lineRule="auto"/>
        <w:rPr>
          <w:rFonts w:asciiTheme="majorHAnsi" w:hAnsiTheme="majorHAnsi"/>
          <w:b/>
          <w:bCs/>
          <w:color w:val="000000" w:themeColor="text1"/>
        </w:rPr>
      </w:pPr>
      <w:r w:rsidRPr="00C34258">
        <w:rPr>
          <w:rFonts w:asciiTheme="majorHAnsi" w:hAnsiTheme="majorHAnsi"/>
          <w:b/>
          <w:bCs/>
          <w:color w:val="000000" w:themeColor="text1"/>
        </w:rPr>
        <w:t>Implementation of Page Rank on Twitter data</w:t>
      </w:r>
      <w:bookmarkStart w:id="1" w:name="_Hlk73225950"/>
    </w:p>
    <w:p w14:paraId="6F046C93" w14:textId="17C62543" w:rsidR="0030455C" w:rsidRPr="0030455C" w:rsidRDefault="00DF37B4" w:rsidP="00C22C7B">
      <w:pPr>
        <w:pStyle w:val="ListBullet"/>
        <w:numPr>
          <w:ilvl w:val="0"/>
          <w:numId w:val="0"/>
        </w:numPr>
        <w:spacing w:after="0" w:line="276" w:lineRule="auto"/>
        <w:rPr>
          <w:color w:val="000000" w:themeColor="text1"/>
        </w:rPr>
      </w:pPr>
      <w:r w:rsidRPr="00B34C82">
        <w:rPr>
          <w:b/>
          <w:bCs/>
          <w:color w:val="000000" w:themeColor="text1"/>
        </w:rPr>
        <w:t>Technology</w:t>
      </w:r>
      <w:r w:rsidRPr="009C3E28">
        <w:rPr>
          <w:color w:val="000000" w:themeColor="text1"/>
          <w:sz w:val="24"/>
          <w:szCs w:val="24"/>
        </w:rPr>
        <w:t xml:space="preserve">: </w:t>
      </w:r>
      <w:r w:rsidRPr="0030455C">
        <w:rPr>
          <w:color w:val="000000" w:themeColor="text1"/>
        </w:rPr>
        <w:t>MongoDB, MapReduce, AWS EMR, AWS S3, JAVA</w:t>
      </w:r>
      <w:bookmarkEnd w:id="1"/>
    </w:p>
    <w:p w14:paraId="0DEB39EE" w14:textId="07743AFC" w:rsidR="00936090" w:rsidRDefault="00DF37B4" w:rsidP="00C22C7B">
      <w:pPr>
        <w:pStyle w:val="ListBullet"/>
        <w:numPr>
          <w:ilvl w:val="0"/>
          <w:numId w:val="0"/>
        </w:numPr>
        <w:spacing w:after="0" w:line="276" w:lineRule="auto"/>
        <w:rPr>
          <w:color w:val="000000" w:themeColor="text1"/>
        </w:rPr>
      </w:pPr>
      <w:r w:rsidRPr="0030455C">
        <w:rPr>
          <w:color w:val="000000" w:themeColor="text1"/>
        </w:rPr>
        <w:t>The main aim of the project is to implement the PageRank algorithm for getting the most important web page. PageRank is implemented using Java and the documents from twitter memes are loaded into the database. Dead ends in the data are removed and used s3cmd and EMR ruby to check file size and for automatic submission of job.</w:t>
      </w:r>
    </w:p>
    <w:p w14:paraId="69FBCF9D" w14:textId="4F9E57FB" w:rsidR="00936090" w:rsidRPr="00C34258" w:rsidRDefault="00936090" w:rsidP="00936090">
      <w:pPr>
        <w:pStyle w:val="Heading1"/>
        <w:spacing w:before="120"/>
        <w:rPr>
          <w:rFonts w:asciiTheme="minorHAnsi" w:eastAsiaTheme="minorHAnsi" w:hAnsiTheme="minorHAnsi" w:cstheme="minorBidi"/>
          <w:color w:val="000000" w:themeColor="text1"/>
          <w:sz w:val="22"/>
          <w:szCs w:val="22"/>
        </w:rPr>
      </w:pPr>
      <w:r w:rsidRPr="00C34258">
        <w:rPr>
          <w:color w:val="000000" w:themeColor="text1"/>
          <w:sz w:val="22"/>
          <w:szCs w:val="22"/>
        </w:rPr>
        <w:t>T</w:t>
      </w:r>
      <w:r w:rsidR="00C34258" w:rsidRPr="00C34258">
        <w:rPr>
          <w:color w:val="000000" w:themeColor="text1"/>
          <w:sz w:val="22"/>
          <w:szCs w:val="22"/>
        </w:rPr>
        <w:t>HESIS and PUBLICATION</w:t>
      </w:r>
    </w:p>
    <w:p w14:paraId="7C58B9EF" w14:textId="77777777" w:rsidR="00936090" w:rsidRPr="00B34C82" w:rsidRDefault="00936090" w:rsidP="00936090">
      <w:pPr>
        <w:pStyle w:val="ListBullet"/>
        <w:numPr>
          <w:ilvl w:val="0"/>
          <w:numId w:val="0"/>
        </w:numPr>
        <w:spacing w:after="0" w:line="276" w:lineRule="auto"/>
        <w:ind w:left="216" w:hanging="216"/>
        <w:rPr>
          <w:color w:val="auto"/>
        </w:rPr>
      </w:pPr>
      <w:r w:rsidRPr="00B34C82">
        <w:rPr>
          <w:color w:val="000000" w:themeColor="text1"/>
        </w:rPr>
        <w:t>Security of Process Bus in Digital Substation, Implementation of Secure Sampled Value (SeSV) Messages in Substation Automation System (</w:t>
      </w:r>
      <w:hyperlink r:id="rId11" w:history="1">
        <w:r w:rsidRPr="00B34C82">
          <w:rPr>
            <w:color w:val="000000" w:themeColor="text1"/>
          </w:rPr>
          <w:t>IEEE Transactions on Power Delivery</w:t>
        </w:r>
      </w:hyperlink>
      <w:r w:rsidRPr="00B34C82">
        <w:rPr>
          <w:color w:val="000000" w:themeColor="text1"/>
        </w:rPr>
        <w:t>, Status: Published)</w:t>
      </w:r>
    </w:p>
    <w:p w14:paraId="49F8D478" w14:textId="77777777" w:rsidR="00936090" w:rsidRPr="0030455C" w:rsidRDefault="00936090" w:rsidP="00936090">
      <w:pPr>
        <w:pStyle w:val="ListBullet"/>
        <w:numPr>
          <w:ilvl w:val="0"/>
          <w:numId w:val="0"/>
        </w:numPr>
        <w:spacing w:after="0" w:line="276" w:lineRule="auto"/>
        <w:rPr>
          <w:color w:val="000000" w:themeColor="text1"/>
        </w:rPr>
      </w:pPr>
    </w:p>
    <w:sectPr w:rsidR="00936090" w:rsidRPr="0030455C" w:rsidSect="008A4BC5">
      <w:footerReference w:type="default" r:id="rId12"/>
      <w:type w:val="continuous"/>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0738" w14:textId="77777777" w:rsidR="00975A69" w:rsidRDefault="00975A69">
      <w:pPr>
        <w:spacing w:after="0"/>
      </w:pPr>
      <w:r>
        <w:separator/>
      </w:r>
    </w:p>
  </w:endnote>
  <w:endnote w:type="continuationSeparator" w:id="0">
    <w:p w14:paraId="5C3E2C4B" w14:textId="77777777" w:rsidR="00975A69" w:rsidRDefault="00975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7DD4" w14:textId="77777777" w:rsidR="00E66E0A" w:rsidRDefault="00E66E0A">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779F" w14:textId="77777777" w:rsidR="00975A69" w:rsidRDefault="00975A69">
      <w:pPr>
        <w:spacing w:after="0"/>
      </w:pPr>
      <w:r>
        <w:separator/>
      </w:r>
    </w:p>
  </w:footnote>
  <w:footnote w:type="continuationSeparator" w:id="0">
    <w:p w14:paraId="315BCD3B" w14:textId="77777777" w:rsidR="00975A69" w:rsidRDefault="00975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2F022"/>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6D4A50"/>
    <w:multiLevelType w:val="hybridMultilevel"/>
    <w:tmpl w:val="4F9CA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3"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4" w15:restartNumberingAfterBreak="0">
    <w:nsid w:val="6F17259B"/>
    <w:multiLevelType w:val="hybridMultilevel"/>
    <w:tmpl w:val="C1683922"/>
    <w:lvl w:ilvl="0" w:tplc="5F223176">
      <w:numFmt w:val="bullet"/>
      <w:lvlText w:val="●"/>
      <w:lvlJc w:val="left"/>
      <w:pPr>
        <w:ind w:left="820" w:hanging="360"/>
      </w:pPr>
      <w:rPr>
        <w:rFonts w:hint="default"/>
        <w:spacing w:val="-1"/>
        <w:w w:val="100"/>
        <w:lang w:val="en-US" w:eastAsia="en-US" w:bidi="ar-SA"/>
      </w:rPr>
    </w:lvl>
    <w:lvl w:ilvl="1" w:tplc="0A0A9148">
      <w:numFmt w:val="bullet"/>
      <w:lvlText w:val="•"/>
      <w:lvlJc w:val="left"/>
      <w:pPr>
        <w:ind w:left="1842" w:hanging="360"/>
      </w:pPr>
      <w:rPr>
        <w:rFonts w:hint="default"/>
        <w:lang w:val="en-US" w:eastAsia="en-US" w:bidi="ar-SA"/>
      </w:rPr>
    </w:lvl>
    <w:lvl w:ilvl="2" w:tplc="07408128">
      <w:numFmt w:val="bullet"/>
      <w:lvlText w:val="•"/>
      <w:lvlJc w:val="left"/>
      <w:pPr>
        <w:ind w:left="2864" w:hanging="360"/>
      </w:pPr>
      <w:rPr>
        <w:rFonts w:hint="default"/>
        <w:lang w:val="en-US" w:eastAsia="en-US" w:bidi="ar-SA"/>
      </w:rPr>
    </w:lvl>
    <w:lvl w:ilvl="3" w:tplc="47B43F60">
      <w:numFmt w:val="bullet"/>
      <w:lvlText w:val="•"/>
      <w:lvlJc w:val="left"/>
      <w:pPr>
        <w:ind w:left="3886" w:hanging="360"/>
      </w:pPr>
      <w:rPr>
        <w:rFonts w:hint="default"/>
        <w:lang w:val="en-US" w:eastAsia="en-US" w:bidi="ar-SA"/>
      </w:rPr>
    </w:lvl>
    <w:lvl w:ilvl="4" w:tplc="C4D47BB2">
      <w:numFmt w:val="bullet"/>
      <w:lvlText w:val="•"/>
      <w:lvlJc w:val="left"/>
      <w:pPr>
        <w:ind w:left="4908" w:hanging="360"/>
      </w:pPr>
      <w:rPr>
        <w:rFonts w:hint="default"/>
        <w:lang w:val="en-US" w:eastAsia="en-US" w:bidi="ar-SA"/>
      </w:rPr>
    </w:lvl>
    <w:lvl w:ilvl="5" w:tplc="F06AA106">
      <w:numFmt w:val="bullet"/>
      <w:lvlText w:val="•"/>
      <w:lvlJc w:val="left"/>
      <w:pPr>
        <w:ind w:left="5930" w:hanging="360"/>
      </w:pPr>
      <w:rPr>
        <w:rFonts w:hint="default"/>
        <w:lang w:val="en-US" w:eastAsia="en-US" w:bidi="ar-SA"/>
      </w:rPr>
    </w:lvl>
    <w:lvl w:ilvl="6" w:tplc="F49EDB7A">
      <w:numFmt w:val="bullet"/>
      <w:lvlText w:val="•"/>
      <w:lvlJc w:val="left"/>
      <w:pPr>
        <w:ind w:left="6952" w:hanging="360"/>
      </w:pPr>
      <w:rPr>
        <w:rFonts w:hint="default"/>
        <w:lang w:val="en-US" w:eastAsia="en-US" w:bidi="ar-SA"/>
      </w:rPr>
    </w:lvl>
    <w:lvl w:ilvl="7" w:tplc="891ED884">
      <w:numFmt w:val="bullet"/>
      <w:lvlText w:val="•"/>
      <w:lvlJc w:val="left"/>
      <w:pPr>
        <w:ind w:left="7974" w:hanging="360"/>
      </w:pPr>
      <w:rPr>
        <w:rFonts w:hint="default"/>
        <w:lang w:val="en-US" w:eastAsia="en-US" w:bidi="ar-SA"/>
      </w:rPr>
    </w:lvl>
    <w:lvl w:ilvl="8" w:tplc="0060DEC6">
      <w:numFmt w:val="bullet"/>
      <w:lvlText w:val="•"/>
      <w:lvlJc w:val="left"/>
      <w:pPr>
        <w:ind w:left="8996" w:hanging="360"/>
      </w:pPr>
      <w:rPr>
        <w:rFonts w:hint="default"/>
        <w:lang w:val="en-US" w:eastAsia="en-US" w:bidi="ar-SA"/>
      </w:rPr>
    </w:lvl>
  </w:abstractNum>
  <w:abstractNum w:abstractNumId="2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D0E5280"/>
    <w:multiLevelType w:val="hybridMultilevel"/>
    <w:tmpl w:val="5F2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13"/>
  </w:num>
  <w:num w:numId="17">
    <w:abstractNumId w:val="17"/>
  </w:num>
  <w:num w:numId="18">
    <w:abstractNumId w:val="10"/>
  </w:num>
  <w:num w:numId="19">
    <w:abstractNumId w:val="25"/>
  </w:num>
  <w:num w:numId="20">
    <w:abstractNumId w:val="20"/>
  </w:num>
  <w:num w:numId="21">
    <w:abstractNumId w:val="11"/>
  </w:num>
  <w:num w:numId="22">
    <w:abstractNumId w:val="16"/>
  </w:num>
  <w:num w:numId="23">
    <w:abstractNumId w:val="23"/>
  </w:num>
  <w:num w:numId="24">
    <w:abstractNumId w:val="12"/>
  </w:num>
  <w:num w:numId="25">
    <w:abstractNumId w:val="14"/>
  </w:num>
  <w:num w:numId="26">
    <w:abstractNumId w:val="22"/>
  </w:num>
  <w:num w:numId="27">
    <w:abstractNumId w:val="21"/>
  </w:num>
  <w:num w:numId="28">
    <w:abstractNumId w:val="26"/>
  </w:num>
  <w:num w:numId="29">
    <w:abstractNumId w:val="11"/>
  </w:num>
  <w:num w:numId="30">
    <w:abstractNumId w:val="11"/>
  </w:num>
  <w:num w:numId="31">
    <w:abstractNumId w:val="11"/>
  </w:num>
  <w:num w:numId="32">
    <w:abstractNumId w:val="11"/>
  </w:num>
  <w:num w:numId="33">
    <w:abstractNumId w:val="24"/>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A2"/>
    <w:rsid w:val="0001582B"/>
    <w:rsid w:val="00030D51"/>
    <w:rsid w:val="000418A4"/>
    <w:rsid w:val="00066007"/>
    <w:rsid w:val="000706A7"/>
    <w:rsid w:val="0007149E"/>
    <w:rsid w:val="00076F27"/>
    <w:rsid w:val="00082E6D"/>
    <w:rsid w:val="000861AB"/>
    <w:rsid w:val="000A4F59"/>
    <w:rsid w:val="000A6F2D"/>
    <w:rsid w:val="000B057F"/>
    <w:rsid w:val="000F6F53"/>
    <w:rsid w:val="00105FF9"/>
    <w:rsid w:val="00124702"/>
    <w:rsid w:val="00137193"/>
    <w:rsid w:val="00141A4C"/>
    <w:rsid w:val="001435A7"/>
    <w:rsid w:val="00161A2D"/>
    <w:rsid w:val="00162428"/>
    <w:rsid w:val="00164381"/>
    <w:rsid w:val="00192966"/>
    <w:rsid w:val="001B29CF"/>
    <w:rsid w:val="001B30D6"/>
    <w:rsid w:val="001B684F"/>
    <w:rsid w:val="001D0EC7"/>
    <w:rsid w:val="001D6E4C"/>
    <w:rsid w:val="001F2EEF"/>
    <w:rsid w:val="001F6501"/>
    <w:rsid w:val="0021771A"/>
    <w:rsid w:val="00232312"/>
    <w:rsid w:val="0024584F"/>
    <w:rsid w:val="00246A2A"/>
    <w:rsid w:val="0025714A"/>
    <w:rsid w:val="002711F9"/>
    <w:rsid w:val="0028126F"/>
    <w:rsid w:val="0028220F"/>
    <w:rsid w:val="0029269F"/>
    <w:rsid w:val="002A565B"/>
    <w:rsid w:val="002A69DB"/>
    <w:rsid w:val="002C3AAE"/>
    <w:rsid w:val="002D77E3"/>
    <w:rsid w:val="002E1675"/>
    <w:rsid w:val="0030455C"/>
    <w:rsid w:val="003554A5"/>
    <w:rsid w:val="00356C14"/>
    <w:rsid w:val="00360C19"/>
    <w:rsid w:val="00371A15"/>
    <w:rsid w:val="003B27F1"/>
    <w:rsid w:val="003B3B76"/>
    <w:rsid w:val="003B7FA6"/>
    <w:rsid w:val="003E3BDF"/>
    <w:rsid w:val="003F1267"/>
    <w:rsid w:val="003F1F74"/>
    <w:rsid w:val="003F412D"/>
    <w:rsid w:val="0042171B"/>
    <w:rsid w:val="004440FC"/>
    <w:rsid w:val="00445342"/>
    <w:rsid w:val="004547CB"/>
    <w:rsid w:val="00460E93"/>
    <w:rsid w:val="00463423"/>
    <w:rsid w:val="00470889"/>
    <w:rsid w:val="00470EDA"/>
    <w:rsid w:val="00495366"/>
    <w:rsid w:val="004C1947"/>
    <w:rsid w:val="004C2C54"/>
    <w:rsid w:val="004C5A06"/>
    <w:rsid w:val="004E115A"/>
    <w:rsid w:val="00513CD8"/>
    <w:rsid w:val="00536367"/>
    <w:rsid w:val="00550918"/>
    <w:rsid w:val="00555E2A"/>
    <w:rsid w:val="00557E35"/>
    <w:rsid w:val="00584EB7"/>
    <w:rsid w:val="005A6FC1"/>
    <w:rsid w:val="005C4F47"/>
    <w:rsid w:val="005D007D"/>
    <w:rsid w:val="005D5AAC"/>
    <w:rsid w:val="005E7785"/>
    <w:rsid w:val="00617B26"/>
    <w:rsid w:val="006270A9"/>
    <w:rsid w:val="00632AD0"/>
    <w:rsid w:val="00670D87"/>
    <w:rsid w:val="00675956"/>
    <w:rsid w:val="00676587"/>
    <w:rsid w:val="00681034"/>
    <w:rsid w:val="006C2A68"/>
    <w:rsid w:val="006D5B42"/>
    <w:rsid w:val="006E4BAB"/>
    <w:rsid w:val="006E708E"/>
    <w:rsid w:val="00705944"/>
    <w:rsid w:val="00706247"/>
    <w:rsid w:val="007262D2"/>
    <w:rsid w:val="007311FE"/>
    <w:rsid w:val="00741202"/>
    <w:rsid w:val="00747A2D"/>
    <w:rsid w:val="007514EB"/>
    <w:rsid w:val="0075155B"/>
    <w:rsid w:val="00756D20"/>
    <w:rsid w:val="00787CAF"/>
    <w:rsid w:val="007954FC"/>
    <w:rsid w:val="007B6330"/>
    <w:rsid w:val="007C537C"/>
    <w:rsid w:val="007E36C9"/>
    <w:rsid w:val="008075B4"/>
    <w:rsid w:val="008137A2"/>
    <w:rsid w:val="00816216"/>
    <w:rsid w:val="008258DA"/>
    <w:rsid w:val="00830107"/>
    <w:rsid w:val="00831726"/>
    <w:rsid w:val="008324FD"/>
    <w:rsid w:val="00834D92"/>
    <w:rsid w:val="008375E5"/>
    <w:rsid w:val="00841651"/>
    <w:rsid w:val="00843FC4"/>
    <w:rsid w:val="008634A1"/>
    <w:rsid w:val="0087734B"/>
    <w:rsid w:val="00881CD8"/>
    <w:rsid w:val="00892178"/>
    <w:rsid w:val="00892F5A"/>
    <w:rsid w:val="008A4BC5"/>
    <w:rsid w:val="008F76F0"/>
    <w:rsid w:val="00911C58"/>
    <w:rsid w:val="00915E4B"/>
    <w:rsid w:val="0092356C"/>
    <w:rsid w:val="00936090"/>
    <w:rsid w:val="0094719B"/>
    <w:rsid w:val="00975A69"/>
    <w:rsid w:val="00982E28"/>
    <w:rsid w:val="00996BB2"/>
    <w:rsid w:val="009970CD"/>
    <w:rsid w:val="00997407"/>
    <w:rsid w:val="00997E78"/>
    <w:rsid w:val="009A3D28"/>
    <w:rsid w:val="009B7B39"/>
    <w:rsid w:val="009C3E28"/>
    <w:rsid w:val="009C4DED"/>
    <w:rsid w:val="009D5933"/>
    <w:rsid w:val="009F2555"/>
    <w:rsid w:val="009F7A57"/>
    <w:rsid w:val="00A0038F"/>
    <w:rsid w:val="00A07F0D"/>
    <w:rsid w:val="00A15BB1"/>
    <w:rsid w:val="00A300E8"/>
    <w:rsid w:val="00A35217"/>
    <w:rsid w:val="00A51BD5"/>
    <w:rsid w:val="00A75B86"/>
    <w:rsid w:val="00AB16CE"/>
    <w:rsid w:val="00AB1A88"/>
    <w:rsid w:val="00AB68CD"/>
    <w:rsid w:val="00B258DA"/>
    <w:rsid w:val="00B34C82"/>
    <w:rsid w:val="00B442C1"/>
    <w:rsid w:val="00B62C7B"/>
    <w:rsid w:val="00B7235A"/>
    <w:rsid w:val="00B75D88"/>
    <w:rsid w:val="00B84825"/>
    <w:rsid w:val="00B9624E"/>
    <w:rsid w:val="00B97496"/>
    <w:rsid w:val="00B97768"/>
    <w:rsid w:val="00BA1BA7"/>
    <w:rsid w:val="00BA671B"/>
    <w:rsid w:val="00BB6D54"/>
    <w:rsid w:val="00BB7862"/>
    <w:rsid w:val="00BD768D"/>
    <w:rsid w:val="00BE67A8"/>
    <w:rsid w:val="00C203CE"/>
    <w:rsid w:val="00C21763"/>
    <w:rsid w:val="00C22C7B"/>
    <w:rsid w:val="00C26F05"/>
    <w:rsid w:val="00C34258"/>
    <w:rsid w:val="00C3602B"/>
    <w:rsid w:val="00C44347"/>
    <w:rsid w:val="00C45237"/>
    <w:rsid w:val="00C60A13"/>
    <w:rsid w:val="00C61F8E"/>
    <w:rsid w:val="00C62579"/>
    <w:rsid w:val="00C71736"/>
    <w:rsid w:val="00C95323"/>
    <w:rsid w:val="00CA1BAF"/>
    <w:rsid w:val="00CC232D"/>
    <w:rsid w:val="00CC7E85"/>
    <w:rsid w:val="00CE07A2"/>
    <w:rsid w:val="00D170E7"/>
    <w:rsid w:val="00D4434D"/>
    <w:rsid w:val="00D847D6"/>
    <w:rsid w:val="00DA614C"/>
    <w:rsid w:val="00DF37B4"/>
    <w:rsid w:val="00DF4A90"/>
    <w:rsid w:val="00E03DF1"/>
    <w:rsid w:val="00E04886"/>
    <w:rsid w:val="00E07730"/>
    <w:rsid w:val="00E2078A"/>
    <w:rsid w:val="00E21173"/>
    <w:rsid w:val="00E24342"/>
    <w:rsid w:val="00E46C47"/>
    <w:rsid w:val="00E611E4"/>
    <w:rsid w:val="00E66E0A"/>
    <w:rsid w:val="00E707A4"/>
    <w:rsid w:val="00E72A2A"/>
    <w:rsid w:val="00E83E4B"/>
    <w:rsid w:val="00E90A67"/>
    <w:rsid w:val="00EA12A7"/>
    <w:rsid w:val="00EC3D9F"/>
    <w:rsid w:val="00ED2268"/>
    <w:rsid w:val="00ED2D07"/>
    <w:rsid w:val="00ED5F7F"/>
    <w:rsid w:val="00EE42A8"/>
    <w:rsid w:val="00F04DE4"/>
    <w:rsid w:val="00F30E30"/>
    <w:rsid w:val="00F41255"/>
    <w:rsid w:val="00F42163"/>
    <w:rsid w:val="00F52D1C"/>
    <w:rsid w:val="00F57BA3"/>
    <w:rsid w:val="00F86AA5"/>
    <w:rsid w:val="00F9637A"/>
    <w:rsid w:val="00FA0B93"/>
    <w:rsid w:val="00FA0D01"/>
    <w:rsid w:val="00FC3F2A"/>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04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styleId="BodyText">
    <w:name w:val="Body Text"/>
    <w:basedOn w:val="Normal"/>
    <w:link w:val="BodyTextChar"/>
    <w:uiPriority w:val="1"/>
    <w:unhideWhenUsed/>
    <w:qFormat/>
    <w:rsid w:val="00F86AA5"/>
    <w:pPr>
      <w:spacing w:after="120"/>
    </w:pPr>
    <w:rPr>
      <w:rFonts w:eastAsiaTheme="minorHAnsi"/>
      <w:color w:val="595959" w:themeColor="text1" w:themeTint="A6"/>
      <w:lang w:eastAsia="en-US"/>
    </w:rPr>
  </w:style>
  <w:style w:type="character" w:customStyle="1" w:styleId="BodyTextChar">
    <w:name w:val="Body Text Char"/>
    <w:basedOn w:val="DefaultParagraphFont"/>
    <w:link w:val="BodyText"/>
    <w:uiPriority w:val="1"/>
    <w:rsid w:val="00F86AA5"/>
    <w:rPr>
      <w:rFonts w:eastAsiaTheme="minorHAnsi"/>
      <w:color w:val="595959" w:themeColor="text1" w:themeTint="A6"/>
      <w:lang w:eastAsia="en-US"/>
    </w:rPr>
  </w:style>
  <w:style w:type="paragraph" w:styleId="ListParagraph">
    <w:name w:val="List Paragraph"/>
    <w:basedOn w:val="Normal"/>
    <w:link w:val="ListParagraphChar"/>
    <w:unhideWhenUsed/>
    <w:qFormat/>
    <w:rsid w:val="006E4BAB"/>
    <w:pPr>
      <w:ind w:left="720"/>
      <w:contextualSpacing/>
    </w:pPr>
  </w:style>
  <w:style w:type="character" w:customStyle="1" w:styleId="hl">
    <w:name w:val="hl"/>
    <w:basedOn w:val="DefaultParagraphFont"/>
    <w:rsid w:val="00DF4A90"/>
  </w:style>
  <w:style w:type="character" w:customStyle="1" w:styleId="ListParagraphChar">
    <w:name w:val="List Paragraph Char"/>
    <w:link w:val="ListParagraph"/>
    <w:rsid w:val="00DF4A90"/>
  </w:style>
  <w:style w:type="table" w:styleId="TableGrid">
    <w:name w:val="Table Grid"/>
    <w:basedOn w:val="TableNormal"/>
    <w:uiPriority w:val="39"/>
    <w:rsid w:val="00936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eexplore.ieee.org/xpl/RecentIssue.jsp?punumber=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na\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8FC867FD-2D1B-4D12-98D2-50A55BFF9B22}">
  <ds:schemaRefs>
    <ds:schemaRef ds:uri="http://schemas.openxmlformats.org/officeDocument/2006/bibliography"/>
  </ds:schemaRefs>
</ds:datastoreItem>
</file>

<file path=customXml/itemProps2.xml><?xml version="1.0" encoding="utf-8"?>
<ds:datastoreItem xmlns:ds="http://schemas.openxmlformats.org/officeDocument/2006/customXml" ds:itemID="{65FCD3D7-1163-4E1E-81D6-53884D80039F}">
  <ds:schemaRefs>
    <ds:schemaRef ds:uri="http://schemas.microsoft.com/sharepoint/v3/contenttype/forms"/>
  </ds:schemaRefs>
</ds:datastoreItem>
</file>

<file path=customXml/itemProps3.xml><?xml version="1.0" encoding="utf-8"?>
<ds:datastoreItem xmlns:ds="http://schemas.openxmlformats.org/officeDocument/2006/customXml" ds:itemID="{9FCE161C-8AE6-4AA0-83B3-6CAA8E23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1623-14C0-4B65-BDCD-F547A66C295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0</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2021-03-13T21:10:00Z</dcterms:created>
  <dcterms:modified xsi:type="dcterms:W3CDTF">2021-06-03T12:55:00Z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