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9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006"/>
      </w:tblGrid>
      <w:tr w:rsidR="00692703" w:rsidRPr="00CF1A49" w14:paraId="1BCEE159" w14:textId="77777777" w:rsidTr="00FB429B">
        <w:trPr>
          <w:trHeight w:hRule="exact" w:val="1768"/>
        </w:trPr>
        <w:tc>
          <w:tcPr>
            <w:tcW w:w="9720" w:type="dxa"/>
            <w:tcMar>
              <w:top w:w="0" w:type="dxa"/>
              <w:bottom w:w="0" w:type="dxa"/>
            </w:tcMar>
          </w:tcPr>
          <w:p w14:paraId="0536E16B" w14:textId="77777777" w:rsidR="00692703" w:rsidRPr="00D225F1" w:rsidRDefault="006973E5" w:rsidP="00913946">
            <w:pPr>
              <w:pStyle w:val="Title"/>
              <w:rPr>
                <w:sz w:val="48"/>
                <w:szCs w:val="44"/>
              </w:rPr>
            </w:pPr>
            <w:r w:rsidRPr="00D225F1">
              <w:rPr>
                <w:sz w:val="48"/>
                <w:szCs w:val="44"/>
              </w:rPr>
              <w:t>Pavas</w:t>
            </w:r>
            <w:r w:rsidR="00692703" w:rsidRPr="00D225F1">
              <w:rPr>
                <w:sz w:val="48"/>
                <w:szCs w:val="44"/>
              </w:rPr>
              <w:t xml:space="preserve"> </w:t>
            </w:r>
            <w:r w:rsidRPr="00D225F1">
              <w:rPr>
                <w:sz w:val="48"/>
                <w:szCs w:val="44"/>
              </w:rPr>
              <w:t>malviya</w:t>
            </w:r>
            <w:r w:rsidR="00D225F1">
              <w:rPr>
                <w:sz w:val="48"/>
                <w:szCs w:val="44"/>
              </w:rPr>
              <w:t xml:space="preserve">, </w:t>
            </w:r>
            <w:r w:rsidR="00D225F1" w:rsidRPr="00D225F1">
              <w:rPr>
                <w:rStyle w:val="Heading1Char"/>
                <w:b w:val="0"/>
                <w:bCs/>
                <w:color w:val="747474" w:themeColor="background2" w:themeShade="80"/>
                <w:sz w:val="22"/>
                <w:szCs w:val="24"/>
              </w:rPr>
              <w:t>AN AGILE PRACTIONER</w:t>
            </w:r>
          </w:p>
          <w:p w14:paraId="257269EA" w14:textId="02B0C445" w:rsidR="00692703" w:rsidRPr="00CF1A49" w:rsidRDefault="006973E5" w:rsidP="00913946">
            <w:pPr>
              <w:pStyle w:val="ContactInfo"/>
              <w:contextualSpacing w:val="0"/>
            </w:pPr>
            <w:r>
              <w:t>Bangalore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1AAFC282D7448068B4DE0A9C730975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phone:"/>
                <w:tag w:val="Enter phone:"/>
                <w:id w:val="-1993482697"/>
                <w:placeholder>
                  <w:docPart w:val="640D1B5C85164EDAB49CA0DD0C2D532E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Phone</w:t>
                </w:r>
              </w:sdtContent>
            </w:sdt>
            <w:r>
              <w:t xml:space="preserve">: </w:t>
            </w:r>
            <w:r w:rsidR="00306BFB">
              <w:t>7022230815</w:t>
            </w:r>
          </w:p>
          <w:p w14:paraId="3155F7A5" w14:textId="77777777" w:rsidR="0075430D" w:rsidRDefault="006973E5" w:rsidP="00913946">
            <w:pPr>
              <w:pStyle w:val="ContactInfoEmphasis"/>
              <w:contextualSpacing w:val="0"/>
            </w:pPr>
            <w:r>
              <w:t>Pavas.malviya@gmail.com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5F27FFEF5D344A0D86267E307FA82F3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</w:p>
          <w:p w14:paraId="09299892" w14:textId="3885EE52" w:rsidR="0075430D" w:rsidRPr="00CF1A49" w:rsidRDefault="00784B1E" w:rsidP="00DB3E32">
            <w:pPr>
              <w:pStyle w:val="ContactInfoEmphasis"/>
              <w:contextualSpacing w:val="0"/>
            </w:pPr>
            <w:hyperlink r:id="rId7" w:history="1">
              <w:r w:rsidR="0075430D" w:rsidRPr="00321C4C">
                <w:rPr>
                  <w:rStyle w:val="Hyperlink"/>
                </w:rPr>
                <w:t>https://www.linkedin.com/in/pavas/</w:t>
              </w:r>
            </w:hyperlink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82E367C09CE044BCBE790B8563925A3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75430D" w:rsidRPr="0075430D">
              <w:rPr>
                <w:rStyle w:val="Hyperlink"/>
              </w:rPr>
              <w:t>http://pavasmalviya.blogspot.com/</w:t>
            </w:r>
          </w:p>
        </w:tc>
      </w:tr>
      <w:tr w:rsidR="009571D8" w:rsidRPr="00CF1A49" w14:paraId="46A9728C" w14:textId="77777777" w:rsidTr="00FB429B">
        <w:trPr>
          <w:trHeight w:val="1581"/>
        </w:trPr>
        <w:tc>
          <w:tcPr>
            <w:tcW w:w="9720" w:type="dxa"/>
            <w:tcMar>
              <w:top w:w="432" w:type="dxa"/>
            </w:tcMar>
          </w:tcPr>
          <w:p w14:paraId="6AA7D1AC" w14:textId="79A52D34" w:rsidR="006973E5" w:rsidRDefault="006973E5" w:rsidP="006973E5">
            <w:r>
              <w:t xml:space="preserve">Overall, 15 years of experience and 8 years of experience as </w:t>
            </w:r>
            <w:r w:rsidR="00626D73">
              <w:t>RTE/</w:t>
            </w:r>
            <w:r>
              <w:t>Scrum Master/Agile coach with couple of years as Product Owner</w:t>
            </w:r>
            <w:r w:rsidR="007B1665">
              <w:t xml:space="preserve"> </w:t>
            </w:r>
            <w:r w:rsidR="00FB429B">
              <w:t xml:space="preserve">(for investment banks, hedge funds and commodities – crude oil) </w:t>
            </w:r>
            <w:r w:rsidR="007B1665">
              <w:t>and rest of the years on software development</w:t>
            </w:r>
            <w:r w:rsidR="00C07813">
              <w:t xml:space="preserve"> using Microsoft technologies</w:t>
            </w:r>
            <w:r w:rsidR="00626D73">
              <w:t xml:space="preserve"> and Java technologies</w:t>
            </w:r>
            <w:r w:rsidR="002C02C7">
              <w:t xml:space="preserve">. </w:t>
            </w:r>
            <w:r>
              <w:t>I am passionate about customer success and provide them best in class outcomes</w:t>
            </w:r>
            <w:r w:rsidR="00FB429B">
              <w:t xml:space="preserve"> by developing and delivering meaningful features.</w:t>
            </w:r>
          </w:p>
          <w:p w14:paraId="0DD213AE" w14:textId="77777777" w:rsidR="00FB429B" w:rsidRDefault="006973E5" w:rsidP="006973E5">
            <w:r>
              <w:t xml:space="preserve">Have hands on experience on building efficient teams by coaching and implementing various agile frameworks including Scrum, Kanban, XP and scaled agile frameworks like </w:t>
            </w:r>
            <w:proofErr w:type="spellStart"/>
            <w:r>
              <w:t>SAFe</w:t>
            </w:r>
            <w:proofErr w:type="spellEnd"/>
            <w:r>
              <w:t xml:space="preserve">, Spotify and </w:t>
            </w:r>
            <w:proofErr w:type="spellStart"/>
            <w:r>
              <w:t>LeSS</w:t>
            </w:r>
            <w:proofErr w:type="spellEnd"/>
            <w:r>
              <w:t xml:space="preserve">. </w:t>
            </w:r>
          </w:p>
          <w:p w14:paraId="5FA563E5" w14:textId="77777777" w:rsidR="001755A8" w:rsidRDefault="00FB429B" w:rsidP="006973E5">
            <w:r>
              <w:t>2 years of in-</w:t>
            </w:r>
            <w:r w:rsidR="006973E5">
              <w:t xml:space="preserve">depth experience on </w:t>
            </w:r>
            <w:r>
              <w:t xml:space="preserve">executing </w:t>
            </w:r>
            <w:r w:rsidR="00976111">
              <w:t>cloud migration</w:t>
            </w:r>
            <w:r>
              <w:t xml:space="preserve"> (Azure)</w:t>
            </w:r>
            <w:r w:rsidR="00976111">
              <w:t xml:space="preserve"> </w:t>
            </w:r>
            <w:r>
              <w:t xml:space="preserve">engagement </w:t>
            </w:r>
            <w:r w:rsidR="00976111">
              <w:t>from assessments to remediation</w:t>
            </w:r>
            <w:r>
              <w:t xml:space="preserve"> using cutting edge technologies.</w:t>
            </w:r>
          </w:p>
          <w:sdt>
            <w:sdtPr>
              <w:alias w:val="Education:"/>
              <w:tag w:val="Education:"/>
              <w:id w:val="-1908763273"/>
              <w:placeholder>
                <w:docPart w:val="1BE69BAEC1FF4E938EE2DF8EDBB7CA48"/>
              </w:placeholder>
              <w:temporary/>
              <w:showingPlcHdr/>
              <w15:appearance w15:val="hidden"/>
            </w:sdtPr>
            <w:sdtContent>
              <w:p w14:paraId="61A5CDA3" w14:textId="77777777" w:rsidR="009775DB" w:rsidRPr="00CF1A49" w:rsidRDefault="009775DB" w:rsidP="009775DB">
                <w:pPr>
                  <w:pStyle w:val="Heading1"/>
                  <w:outlineLvl w:val="0"/>
                </w:pPr>
                <w:r w:rsidRPr="00CF1A49">
                  <w:t>Education</w:t>
                </w:r>
              </w:p>
            </w:sdtContent>
          </w:sdt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933"/>
            </w:tblGrid>
            <w:tr w:rsidR="009775DB" w:rsidRPr="00CF1A49" w14:paraId="28A35B2D" w14:textId="77777777" w:rsidTr="001269C8">
              <w:tc>
                <w:tcPr>
                  <w:tcW w:w="9355" w:type="dxa"/>
                </w:tcPr>
                <w:p w14:paraId="30CED675" w14:textId="77777777" w:rsidR="009775DB" w:rsidRPr="00CF1A49" w:rsidRDefault="009775DB" w:rsidP="009775DB">
                  <w:pPr>
                    <w:pStyle w:val="Heading3"/>
                    <w:contextualSpacing w:val="0"/>
                    <w:outlineLvl w:val="2"/>
                  </w:pPr>
                  <w:r w:rsidRPr="00701213">
                    <w:t>JUNE 2020 TO JUNE 2021</w:t>
                  </w:r>
                  <w:r>
                    <w:t xml:space="preserve"> (in-progress)</w:t>
                  </w:r>
                </w:p>
                <w:p w14:paraId="0A062418" w14:textId="77777777" w:rsidR="009775DB" w:rsidRPr="00CF1A49" w:rsidRDefault="009775DB" w:rsidP="009775DB">
                  <w:pPr>
                    <w:pStyle w:val="Heading2"/>
                    <w:contextualSpacing w:val="0"/>
                    <w:outlineLvl w:val="1"/>
                  </w:pPr>
                  <w:r w:rsidRPr="00701213">
                    <w:t>BUSINESS TRANSFORMATION STRATEGIES</w:t>
                  </w:r>
                  <w:r w:rsidRPr="00CF1A49">
                    <w:t xml:space="preserve">, </w:t>
                  </w:r>
                  <w:r w:rsidRPr="00701213">
                    <w:rPr>
                      <w:rStyle w:val="SubtleReference"/>
                    </w:rPr>
                    <w:t>XLRI, JAMSHEDPUR</w:t>
                  </w:r>
                </w:p>
              </w:tc>
            </w:tr>
            <w:tr w:rsidR="009775DB" w:rsidRPr="00CF1A49" w14:paraId="1C9197CC" w14:textId="77777777" w:rsidTr="001269C8">
              <w:tc>
                <w:tcPr>
                  <w:tcW w:w="9355" w:type="dxa"/>
                  <w:tcMar>
                    <w:top w:w="216" w:type="dxa"/>
                  </w:tcMar>
                </w:tcPr>
                <w:p w14:paraId="1DED9881" w14:textId="1FE760AB" w:rsidR="009775DB" w:rsidRPr="00CF1A49" w:rsidRDefault="009775DB" w:rsidP="009775DB">
                  <w:pPr>
                    <w:pStyle w:val="Heading3"/>
                    <w:contextualSpacing w:val="0"/>
                    <w:outlineLvl w:val="2"/>
                  </w:pPr>
                  <w:proofErr w:type="gramStart"/>
                  <w:r>
                    <w:t>Dec,</w:t>
                  </w:r>
                  <w:proofErr w:type="gramEnd"/>
                  <w:r>
                    <w:t xml:space="preserve"> 2002</w:t>
                  </w:r>
                </w:p>
                <w:p w14:paraId="08C22EFF" w14:textId="0165B77B" w:rsidR="009775DB" w:rsidRDefault="009775DB" w:rsidP="009775DB">
                  <w:pPr>
                    <w:pStyle w:val="Heading2"/>
                    <w:contextualSpacing w:val="0"/>
                  </w:pPr>
                  <w:r>
                    <w:t>MCA</w:t>
                  </w:r>
                  <w:r w:rsidRPr="00CF1A49">
                    <w:t xml:space="preserve">, </w:t>
                  </w:r>
                  <w:r w:rsidRPr="00701213">
                    <w:rPr>
                      <w:rStyle w:val="SubtleReference"/>
                    </w:rPr>
                    <w:t>GARDEN CITY COLLEGE, BANGALORE UNIVERSITY</w:t>
                  </w:r>
                  <w:r>
                    <w:rPr>
                      <w:rStyle w:val="SubtleReference"/>
                    </w:rPr>
                    <w:t xml:space="preserve"> – 74%</w:t>
                  </w:r>
                </w:p>
              </w:tc>
            </w:tr>
          </w:tbl>
          <w:p w14:paraId="5F899529" w14:textId="77777777" w:rsidR="009775DB" w:rsidRDefault="009775DB" w:rsidP="009775DB">
            <w:pPr>
              <w:pStyle w:val="Heading2"/>
              <w:outlineLvl w:val="1"/>
            </w:pPr>
          </w:p>
          <w:p w14:paraId="3C2C207C" w14:textId="77777777" w:rsidR="00621C15" w:rsidRPr="00CF1A49" w:rsidRDefault="00621C15" w:rsidP="00621C15">
            <w:pPr>
              <w:pStyle w:val="Heading1"/>
              <w:outlineLvl w:val="0"/>
            </w:pPr>
            <w:r>
              <w:t>cERTIFICATIONS</w:t>
            </w:r>
          </w:p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933"/>
            </w:tblGrid>
            <w:tr w:rsidR="00621C15" w:rsidRPr="00CF1A49" w14:paraId="4FEB6664" w14:textId="77777777" w:rsidTr="001269C8">
              <w:tc>
                <w:tcPr>
                  <w:tcW w:w="9355" w:type="dxa"/>
                </w:tcPr>
                <w:p w14:paraId="03E6FFAE" w14:textId="77777777" w:rsidR="00621C15" w:rsidRPr="00CF1A49" w:rsidRDefault="00621C15" w:rsidP="00621C15">
                  <w:pPr>
                    <w:pStyle w:val="Heading3"/>
                    <w:outlineLvl w:val="2"/>
                  </w:pPr>
                  <w:r w:rsidRPr="0075430D">
                    <w:t>PMP, SAFE, A-CSM, KMP-1 KANBAN UNIVERSITY, LEAN SIX SIGMA, CERTIFIED BUSINESS ANALYST</w:t>
                  </w:r>
                </w:p>
              </w:tc>
            </w:tr>
          </w:tbl>
          <w:p w14:paraId="14C3DC4D" w14:textId="77777777" w:rsidR="00621C15" w:rsidRDefault="00621C15" w:rsidP="00621C15"/>
          <w:p w14:paraId="38E744DF" w14:textId="77777777" w:rsidR="00621C15" w:rsidRPr="00CF1A49" w:rsidRDefault="00621C15" w:rsidP="00621C15">
            <w:pPr>
              <w:pStyle w:val="Heading1"/>
              <w:outlineLvl w:val="0"/>
            </w:pPr>
            <w:r>
              <w:t>Functional and non-fUNCTIONAL domains</w:t>
            </w:r>
          </w:p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933"/>
            </w:tblGrid>
            <w:tr w:rsidR="00621C15" w:rsidRPr="00CF1A49" w14:paraId="4FF68D0F" w14:textId="77777777" w:rsidTr="001269C8">
              <w:tc>
                <w:tcPr>
                  <w:tcW w:w="9355" w:type="dxa"/>
                </w:tcPr>
                <w:p w14:paraId="1B4A031E" w14:textId="77777777" w:rsidR="00621C15" w:rsidRPr="00CF1A49" w:rsidRDefault="00621C15" w:rsidP="00621C15">
                  <w:pPr>
                    <w:pStyle w:val="Heading3"/>
                    <w:outlineLvl w:val="2"/>
                  </w:pPr>
                  <w:r>
                    <w:t>hEDGE FUNDS, Energy trading and risk management, fINANCIAL mdm, lEARNING MANAGEMENT SYSTEMS, Cloud Transformations</w:t>
                  </w:r>
                </w:p>
                <w:p w14:paraId="01666327" w14:textId="77777777" w:rsidR="00621C15" w:rsidRPr="00CF1A49" w:rsidRDefault="00621C15" w:rsidP="00621C15">
                  <w:pPr>
                    <w:pStyle w:val="Heading2"/>
                    <w:contextualSpacing w:val="0"/>
                    <w:outlineLvl w:val="1"/>
                  </w:pPr>
                </w:p>
              </w:tc>
            </w:tr>
          </w:tbl>
          <w:sdt>
            <w:sdtPr>
              <w:alias w:val="Skills:"/>
              <w:tag w:val="Skills:"/>
              <w:id w:val="-1392877668"/>
              <w:placeholder>
                <w:docPart w:val="D4FD2BBAE5724F1D9A804BA17AF3CB26"/>
              </w:placeholder>
              <w:temporary/>
              <w:showingPlcHdr/>
              <w15:appearance w15:val="hidden"/>
            </w:sdtPr>
            <w:sdtContent>
              <w:p w14:paraId="40B9A313" w14:textId="77777777" w:rsidR="00621C15" w:rsidRDefault="00621C15" w:rsidP="00621C15">
                <w:pPr>
                  <w:pStyle w:val="Heading1"/>
                  <w:outlineLvl w:val="0"/>
                </w:pPr>
                <w:r w:rsidRPr="00CF1A49">
                  <w:t>Skills</w:t>
                </w:r>
              </w:p>
            </w:sdtContent>
          </w:sdt>
          <w:tbl>
            <w:tblPr>
              <w:tblStyle w:val="TableGrid"/>
              <w:tblW w:w="4950" w:type="pct"/>
              <w:tblInd w:w="71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912"/>
            </w:tblGrid>
            <w:tr w:rsidR="00621C15" w:rsidRPr="00CF1A49" w14:paraId="20395447" w14:textId="77777777" w:rsidTr="001269C8">
              <w:tc>
                <w:tcPr>
                  <w:tcW w:w="9244" w:type="dxa"/>
                </w:tcPr>
                <w:tbl>
                  <w:tblPr>
                    <w:tblStyle w:val="GridTable1Light"/>
                    <w:tblW w:w="93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680" w:firstRow="0" w:lastRow="0" w:firstColumn="1" w:lastColumn="0" w:noHBand="1" w:noVBand="1"/>
                  </w:tblPr>
                  <w:tblGrid>
                    <w:gridCol w:w="4668"/>
                    <w:gridCol w:w="4668"/>
                  </w:tblGrid>
                  <w:tr w:rsidR="00621C15" w14:paraId="31247891" w14:textId="77777777" w:rsidTr="001269C8">
                    <w:trPr>
                      <w:trHeight w:val="230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68" w:type="dxa"/>
                      </w:tcPr>
                      <w:p w14:paraId="2CB1DB5B" w14:textId="77777777" w:rsidR="00621C15" w:rsidRPr="00701213" w:rsidRDefault="00621C15" w:rsidP="00621C15">
                        <w:pPr>
                          <w:rPr>
                            <w:b w:val="0"/>
                            <w:bCs w:val="0"/>
                          </w:rPr>
                        </w:pPr>
                        <w:r w:rsidRPr="00701213">
                          <w:rPr>
                            <w:b w:val="0"/>
                            <w:bCs w:val="0"/>
                          </w:rPr>
                          <w:t xml:space="preserve">Agile Project Management using Scrum, Kanban, </w:t>
                        </w:r>
                        <w:proofErr w:type="spellStart"/>
                        <w:r w:rsidRPr="00701213">
                          <w:rPr>
                            <w:b w:val="0"/>
                            <w:bCs w:val="0"/>
                          </w:rPr>
                          <w:t>LeSS</w:t>
                        </w:r>
                        <w:proofErr w:type="spellEnd"/>
                        <w:r w:rsidRPr="00701213">
                          <w:rPr>
                            <w:b w:val="0"/>
                            <w:bCs w:val="0"/>
                          </w:rPr>
                          <w:t xml:space="preserve">, </w:t>
                        </w:r>
                        <w:proofErr w:type="spellStart"/>
                        <w:r w:rsidRPr="00701213">
                          <w:rPr>
                            <w:b w:val="0"/>
                            <w:bCs w:val="0"/>
                          </w:rPr>
                          <w:t>SAFe</w:t>
                        </w:r>
                        <w:proofErr w:type="spellEnd"/>
                        <w:r w:rsidRPr="00701213">
                          <w:rPr>
                            <w:b w:val="0"/>
                            <w:bCs w:val="0"/>
                          </w:rPr>
                          <w:t>, Spotify, XP, FDD</w:t>
                        </w:r>
                      </w:p>
                      <w:p w14:paraId="3E390887" w14:textId="77777777" w:rsidR="00621C15" w:rsidRPr="00701213" w:rsidRDefault="00621C15" w:rsidP="00621C15">
                        <w:pPr>
                          <w:rPr>
                            <w:b w:val="0"/>
                            <w:bCs w:val="0"/>
                          </w:rPr>
                        </w:pPr>
                        <w:r w:rsidRPr="00701213">
                          <w:rPr>
                            <w:b w:val="0"/>
                            <w:bCs w:val="0"/>
                          </w:rPr>
                          <w:t>Project and Program Management</w:t>
                        </w:r>
                      </w:p>
                      <w:p w14:paraId="2D08EE0C" w14:textId="77777777" w:rsidR="00621C15" w:rsidRPr="00701213" w:rsidRDefault="00621C15" w:rsidP="00621C15">
                        <w:pPr>
                          <w:rPr>
                            <w:b w:val="0"/>
                            <w:bCs w:val="0"/>
                          </w:rPr>
                        </w:pPr>
                        <w:r w:rsidRPr="00701213">
                          <w:rPr>
                            <w:b w:val="0"/>
                            <w:bCs w:val="0"/>
                          </w:rPr>
                          <w:t>Six Sigma and Lean methodologies</w:t>
                        </w:r>
                      </w:p>
                      <w:p w14:paraId="4AA11561" w14:textId="77777777" w:rsidR="00621C15" w:rsidRPr="00701213" w:rsidRDefault="00621C15" w:rsidP="00621C15">
                        <w:pPr>
                          <w:rPr>
                            <w:b w:val="0"/>
                            <w:bCs w:val="0"/>
                          </w:rPr>
                        </w:pPr>
                        <w:r w:rsidRPr="00701213">
                          <w:rPr>
                            <w:b w:val="0"/>
                            <w:bCs w:val="0"/>
                          </w:rPr>
                          <w:t>DevOps principles and practices</w:t>
                        </w:r>
                      </w:p>
                      <w:p w14:paraId="20BE0DF8" w14:textId="77777777" w:rsidR="00621C15" w:rsidRPr="00701213" w:rsidRDefault="00621C15" w:rsidP="00621C15">
                        <w:pPr>
                          <w:rPr>
                            <w:b w:val="0"/>
                            <w:bCs w:val="0"/>
                          </w:rPr>
                        </w:pPr>
                        <w:r w:rsidRPr="00701213">
                          <w:rPr>
                            <w:b w:val="0"/>
                            <w:bCs w:val="0"/>
                          </w:rPr>
                          <w:t>Iterative Product development</w:t>
                        </w:r>
                      </w:p>
                      <w:p w14:paraId="362AB3DE" w14:textId="77777777" w:rsidR="00621C15" w:rsidRPr="00701213" w:rsidRDefault="00621C15" w:rsidP="00621C15">
                        <w:pPr>
                          <w:rPr>
                            <w:b w:val="0"/>
                            <w:bCs w:val="0"/>
                          </w:rPr>
                        </w:pPr>
                        <w:r w:rsidRPr="00701213">
                          <w:rPr>
                            <w:b w:val="0"/>
                            <w:bCs w:val="0"/>
                          </w:rPr>
                          <w:t>Requirement elicitation</w:t>
                        </w:r>
                      </w:p>
                      <w:p w14:paraId="1F431E26" w14:textId="77777777" w:rsidR="00621C15" w:rsidRDefault="00621C15" w:rsidP="00621C15"/>
                    </w:tc>
                    <w:tc>
                      <w:tcPr>
                        <w:tcW w:w="4668" w:type="dxa"/>
                      </w:tcPr>
                      <w:p w14:paraId="6CE84AC1" w14:textId="77777777" w:rsidR="00621C15" w:rsidRPr="0075430D" w:rsidRDefault="00621C15" w:rsidP="00621C1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75430D">
                          <w:t>Individual and Team coaching</w:t>
                        </w:r>
                        <w:r>
                          <w:t xml:space="preserve"> and mentoring</w:t>
                        </w:r>
                      </w:p>
                      <w:p w14:paraId="2688BBBC" w14:textId="77777777" w:rsidR="00621C15" w:rsidRDefault="00621C15" w:rsidP="00621C1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Critical Thinking</w:t>
                        </w:r>
                      </w:p>
                      <w:p w14:paraId="6696EB3E" w14:textId="77777777" w:rsidR="00621C15" w:rsidRDefault="00621C15" w:rsidP="00621C1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 xml:space="preserve">Negotiation </w:t>
                        </w:r>
                      </w:p>
                      <w:p w14:paraId="46CBA275" w14:textId="77777777" w:rsidR="00621C15" w:rsidRDefault="00621C15" w:rsidP="00621C1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Expertise on tools like</w:t>
                        </w:r>
                        <w:r w:rsidRPr="00916ACE">
                          <w:t xml:space="preserve"> MPP, JIRA</w:t>
                        </w:r>
                        <w:r>
                          <w:t xml:space="preserve">, </w:t>
                        </w:r>
                        <w:r w:rsidRPr="00916ACE">
                          <w:t>Slack, Confluence</w:t>
                        </w:r>
                        <w:r>
                          <w:t xml:space="preserve"> and </w:t>
                        </w:r>
                        <w:r w:rsidRPr="00916ACE">
                          <w:t>Power BI</w:t>
                        </w:r>
                      </w:p>
                      <w:p w14:paraId="0D2442CA" w14:textId="77777777" w:rsidR="00621C15" w:rsidRDefault="00621C15" w:rsidP="00621C1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916ACE">
                          <w:t>Feature Development and Release management</w:t>
                        </w:r>
                      </w:p>
                      <w:p w14:paraId="43230285" w14:textId="77777777" w:rsidR="00621C15" w:rsidRDefault="00621C15" w:rsidP="00621C1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 xml:space="preserve">Good understanding on modern technology stack including AWS and Azure stack during software design and development </w:t>
                        </w:r>
                      </w:p>
                    </w:tc>
                  </w:tr>
                </w:tbl>
                <w:p w14:paraId="5F321AC1" w14:textId="77777777" w:rsidR="00621C15" w:rsidRPr="00CF1A49" w:rsidRDefault="00621C15" w:rsidP="00621C15">
                  <w:pPr>
                    <w:contextualSpacing w:val="0"/>
                  </w:pPr>
                </w:p>
              </w:tc>
            </w:tr>
          </w:tbl>
          <w:p w14:paraId="4323921E" w14:textId="4AA60E90" w:rsidR="00621C15" w:rsidRPr="00CF1A49" w:rsidRDefault="00621C15" w:rsidP="009775DB">
            <w:pPr>
              <w:pStyle w:val="Heading2"/>
            </w:pPr>
          </w:p>
        </w:tc>
      </w:tr>
    </w:tbl>
    <w:p w14:paraId="6D9C430B" w14:textId="32C251A3" w:rsidR="004E01EB" w:rsidRDefault="00784B1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8869DDC6A934216BB7280084295991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p w14:paraId="63C29601" w14:textId="77777777" w:rsidR="00621C15" w:rsidRPr="00CF1A49" w:rsidRDefault="00621C15" w:rsidP="004E01EB">
      <w:pPr>
        <w:pStyle w:val="Heading1"/>
      </w:pPr>
    </w:p>
    <w:tbl>
      <w:tblPr>
        <w:tblStyle w:val="TableGrid"/>
        <w:tblW w:w="541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108"/>
      </w:tblGrid>
      <w:tr w:rsidR="001D0BF1" w:rsidRPr="00CF1A49" w14:paraId="1346E391" w14:textId="77777777" w:rsidTr="00621C15">
        <w:trPr>
          <w:trHeight w:val="5233"/>
        </w:trPr>
        <w:tc>
          <w:tcPr>
            <w:tcW w:w="10109" w:type="dxa"/>
          </w:tcPr>
          <w:p w14:paraId="1EC4E333" w14:textId="75D45BB2" w:rsidR="006973E5" w:rsidRPr="006973E5" w:rsidRDefault="006973E5" w:rsidP="001D0BF1">
            <w:pPr>
              <w:pStyle w:val="Heading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 w:rsidRPr="006973E5">
              <w:rPr>
                <w:color w:val="595959" w:themeColor="text1" w:themeTint="A6"/>
                <w:sz w:val="22"/>
                <w:szCs w:val="24"/>
              </w:rPr>
              <w:t>MARCH 201</w:t>
            </w:r>
            <w:r w:rsidR="00E47166">
              <w:rPr>
                <w:color w:val="595959" w:themeColor="text1" w:themeTint="A6"/>
                <w:sz w:val="22"/>
                <w:szCs w:val="24"/>
              </w:rPr>
              <w:t>9</w:t>
            </w:r>
            <w:r w:rsidRPr="006973E5">
              <w:rPr>
                <w:color w:val="595959" w:themeColor="text1" w:themeTint="A6"/>
                <w:sz w:val="22"/>
                <w:szCs w:val="24"/>
              </w:rPr>
              <w:t xml:space="preserve">-present </w:t>
            </w:r>
          </w:p>
          <w:p w14:paraId="024CEC14" w14:textId="68C40B73" w:rsidR="001D0BF1" w:rsidRPr="006973E5" w:rsidRDefault="00811FB7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RTE (Release train Engineer)</w:t>
            </w:r>
            <w:r w:rsidR="00C40787">
              <w:t xml:space="preserve"> and Agile coach</w:t>
            </w:r>
            <w:r w:rsidR="001D0BF1" w:rsidRPr="00CF1A49">
              <w:t xml:space="preserve"> </w:t>
            </w:r>
            <w:r w:rsidR="006973E5" w:rsidRPr="00621C15">
              <w:rPr>
                <w:rStyle w:val="SubtleReference"/>
                <w:b/>
                <w:bCs/>
              </w:rPr>
              <w:t>DXC TECHNOLOGIES, BANGALORE</w:t>
            </w:r>
          </w:p>
          <w:p w14:paraId="44DB9F51" w14:textId="55B4E0EE" w:rsidR="00963A71" w:rsidRDefault="00963A71" w:rsidP="00963A71">
            <w:pPr>
              <w:pStyle w:val="ListParagraph"/>
              <w:numPr>
                <w:ilvl w:val="0"/>
                <w:numId w:val="15"/>
              </w:numPr>
            </w:pPr>
            <w:r>
              <w:t xml:space="preserve">Partner with Product Owners, Security, Platform, Azure </w:t>
            </w:r>
            <w:r w:rsidR="00654683">
              <w:t>stack,</w:t>
            </w:r>
            <w:r>
              <w:t xml:space="preserve"> and other technology partners </w:t>
            </w:r>
            <w:r>
              <w:t xml:space="preserve">including system teams </w:t>
            </w:r>
            <w:r>
              <w:t xml:space="preserve">to </w:t>
            </w:r>
            <w:r>
              <w:t xml:space="preserve">execute PI planning sessions and </w:t>
            </w:r>
            <w:r>
              <w:t>resolve day to day impediments for PI goals.</w:t>
            </w:r>
          </w:p>
          <w:p w14:paraId="5C0978DB" w14:textId="057B2B81" w:rsidR="006973E5" w:rsidRDefault="006973E5" w:rsidP="006973E5">
            <w:pPr>
              <w:pStyle w:val="ListParagraph"/>
              <w:numPr>
                <w:ilvl w:val="0"/>
                <w:numId w:val="15"/>
              </w:numPr>
            </w:pPr>
            <w:r>
              <w:t xml:space="preserve">Perform tasks central to </w:t>
            </w:r>
            <w:r w:rsidR="00811FB7">
              <w:t xml:space="preserve">project delivery </w:t>
            </w:r>
            <w:r w:rsidR="00297476">
              <w:t xml:space="preserve">for large </w:t>
            </w:r>
            <w:r w:rsidR="00811FB7">
              <w:t>cloud transformation</w:t>
            </w:r>
            <w:r w:rsidR="00297476">
              <w:t xml:space="preserve"> </w:t>
            </w:r>
            <w:r w:rsidR="00811FB7">
              <w:t xml:space="preserve">and agile transformation </w:t>
            </w:r>
            <w:r w:rsidR="00963A71">
              <w:t xml:space="preserve">using </w:t>
            </w:r>
            <w:proofErr w:type="spellStart"/>
            <w:r w:rsidR="00963A71">
              <w:t>SAFe</w:t>
            </w:r>
            <w:proofErr w:type="spellEnd"/>
            <w:r w:rsidR="00963A71">
              <w:t xml:space="preserve"> and Spotify hybrid model</w:t>
            </w:r>
            <w:r w:rsidR="00654683">
              <w:t xml:space="preserve"> with an approach of fail fast.</w:t>
            </w:r>
          </w:p>
          <w:p w14:paraId="6FCC8206" w14:textId="5FE26FFE" w:rsidR="00963A71" w:rsidRDefault="00963A71" w:rsidP="001635EE">
            <w:pPr>
              <w:pStyle w:val="ListParagraph"/>
              <w:numPr>
                <w:ilvl w:val="0"/>
                <w:numId w:val="15"/>
              </w:numPr>
            </w:pPr>
            <w:r>
              <w:t xml:space="preserve">Responsible for of 5 agile teams, contributing to the release </w:t>
            </w:r>
            <w:r w:rsidR="00486A2E">
              <w:t>to</w:t>
            </w:r>
            <w:r>
              <w:t xml:space="preserve"> one ART (Agile Release Train) train and facilitate the weekly </w:t>
            </w:r>
            <w:r w:rsidRPr="00963A71">
              <w:t>Scrum of Scrums (</w:t>
            </w:r>
            <w:proofErr w:type="spellStart"/>
            <w:r w:rsidRPr="00963A71">
              <w:t>SoS</w:t>
            </w:r>
            <w:proofErr w:type="spellEnd"/>
            <w:r w:rsidRPr="00963A71">
              <w:t>)</w:t>
            </w:r>
            <w:r>
              <w:t>.</w:t>
            </w:r>
          </w:p>
          <w:p w14:paraId="592208D9" w14:textId="01713A0C" w:rsidR="001635EE" w:rsidRDefault="001635EE" w:rsidP="001635EE">
            <w:pPr>
              <w:pStyle w:val="ListParagraph"/>
              <w:numPr>
                <w:ilvl w:val="0"/>
                <w:numId w:val="15"/>
              </w:numPr>
            </w:pPr>
            <w:r>
              <w:t>Delivering functional and Nonfunctional requirements for app modernization</w:t>
            </w:r>
            <w:r>
              <w:t xml:space="preserve"> (cloud transformation)</w:t>
            </w:r>
            <w:r>
              <w:t xml:space="preserve"> utilizing various technology stacks including Microsoft</w:t>
            </w:r>
            <w:r>
              <w:t>,</w:t>
            </w:r>
            <w:r>
              <w:t xml:space="preserve"> Java </w:t>
            </w:r>
            <w:r>
              <w:t xml:space="preserve">and reporting </w:t>
            </w:r>
            <w:r>
              <w:t xml:space="preserve">applications on Azure Stack using Scrum, Kanban, </w:t>
            </w:r>
            <w:proofErr w:type="gramStart"/>
            <w:r>
              <w:t>XP</w:t>
            </w:r>
            <w:proofErr w:type="gramEnd"/>
            <w:r>
              <w:t xml:space="preserve"> and Lean principles.</w:t>
            </w:r>
          </w:p>
          <w:p w14:paraId="40ACA3FF" w14:textId="5C394E61" w:rsidR="00811FB7" w:rsidRDefault="00811FB7" w:rsidP="00811FB7">
            <w:pPr>
              <w:pStyle w:val="ListParagraph"/>
              <w:numPr>
                <w:ilvl w:val="0"/>
                <w:numId w:val="15"/>
              </w:numPr>
            </w:pPr>
            <w:r>
              <w:t xml:space="preserve">Lead </w:t>
            </w:r>
            <w:r w:rsidR="00297476">
              <w:t xml:space="preserve">agile transformation program </w:t>
            </w:r>
            <w:r>
              <w:t>to train</w:t>
            </w:r>
            <w:r w:rsidR="00297476">
              <w:t>, mentor and continuously coach</w:t>
            </w:r>
            <w:r>
              <w:t xml:space="preserve"> </w:t>
            </w:r>
            <w:r w:rsidR="00297476">
              <w:t>B</w:t>
            </w:r>
            <w:r>
              <w:t>usiness unit of 1000</w:t>
            </w:r>
            <w:r w:rsidR="00297476">
              <w:t xml:space="preserve"> plus</w:t>
            </w:r>
            <w:r>
              <w:t xml:space="preserve"> people on Agile </w:t>
            </w:r>
            <w:r w:rsidR="00297476">
              <w:t xml:space="preserve">and DevOps mindset. </w:t>
            </w:r>
          </w:p>
          <w:p w14:paraId="726E4F3C" w14:textId="4473A4CE" w:rsidR="0075430D" w:rsidRDefault="0075430D" w:rsidP="0075430D">
            <w:pPr>
              <w:pStyle w:val="ListParagraph"/>
              <w:numPr>
                <w:ilvl w:val="0"/>
                <w:numId w:val="15"/>
              </w:numPr>
            </w:pPr>
            <w:r>
              <w:t xml:space="preserve">Build </w:t>
            </w:r>
            <w:r w:rsidR="00963A71">
              <w:t xml:space="preserve">specialized and </w:t>
            </w:r>
            <w:r w:rsidR="00017FDF">
              <w:t>autonomous</w:t>
            </w:r>
            <w:r>
              <w:t xml:space="preserve"> </w:t>
            </w:r>
            <w:r w:rsidR="00976111">
              <w:t xml:space="preserve">engineering </w:t>
            </w:r>
            <w:r>
              <w:t xml:space="preserve">squads for application remediation </w:t>
            </w:r>
            <w:r w:rsidR="001635EE">
              <w:t>(re-host, re-platform, re-build, re-place)</w:t>
            </w:r>
            <w:r w:rsidR="00963A71">
              <w:t>.</w:t>
            </w:r>
          </w:p>
          <w:p w14:paraId="702B990E" w14:textId="54A9BE97" w:rsidR="006973E5" w:rsidRDefault="00811FB7" w:rsidP="006973E5">
            <w:pPr>
              <w:pStyle w:val="ListParagraph"/>
              <w:numPr>
                <w:ilvl w:val="0"/>
                <w:numId w:val="15"/>
              </w:numPr>
            </w:pPr>
            <w:r>
              <w:t>Adopt new way of working and enable e</w:t>
            </w:r>
            <w:r w:rsidR="003734CD">
              <w:t>arly detection of defects and increased code quality by 100% security compliance, by coaching teams on adoption of integrating tools in CI/CD pipeline</w:t>
            </w:r>
            <w:r w:rsidR="006973E5">
              <w:t xml:space="preserve"> </w:t>
            </w:r>
            <w:r w:rsidR="003734CD">
              <w:t xml:space="preserve">for </w:t>
            </w:r>
            <w:r w:rsidR="006973E5">
              <w:t>heterogeneous applications for container</w:t>
            </w:r>
            <w:r w:rsidR="00963A71">
              <w:t xml:space="preserve"> (AKS or OpenShift)</w:t>
            </w:r>
            <w:r w:rsidR="006973E5">
              <w:t xml:space="preserve"> and non-container deployments. </w:t>
            </w:r>
          </w:p>
          <w:p w14:paraId="77953728" w14:textId="0B0AE6F0" w:rsidR="001E3120" w:rsidRDefault="006973E5" w:rsidP="006973E5">
            <w:pPr>
              <w:pStyle w:val="ListParagraph"/>
              <w:numPr>
                <w:ilvl w:val="0"/>
                <w:numId w:val="15"/>
              </w:numPr>
            </w:pPr>
            <w:r>
              <w:t>Continuously coach and enable teams to adopt Agile, adopt</w:t>
            </w:r>
            <w:r w:rsidR="00C40787">
              <w:t>, sustain</w:t>
            </w:r>
            <w:r>
              <w:t xml:space="preserve"> and effectively utilize collaborative tools (JIRA, Slack, Confluence), DEVOPS tools like (Jenkins,</w:t>
            </w:r>
            <w:r w:rsidR="002F039D">
              <w:t xml:space="preserve"> CI/CD, Containerization, Kubernetes</w:t>
            </w:r>
            <w:r>
              <w:t xml:space="preserve">) and </w:t>
            </w:r>
            <w:r w:rsidR="002F039D">
              <w:t xml:space="preserve">application </w:t>
            </w:r>
            <w:r>
              <w:t>logging tools like (ELK or Dynatrace).</w:t>
            </w:r>
          </w:p>
          <w:p w14:paraId="7081BEF3" w14:textId="77777777" w:rsidR="00621C15" w:rsidRDefault="00516E3E" w:rsidP="00621C1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cstheme="minorHAnsi"/>
              </w:rPr>
              <w:t xml:space="preserve">Build dashboards to pull real-time metrics and 100% agile metrics adoption for Kanban and Scrum. </w:t>
            </w:r>
            <w:r>
              <w:t xml:space="preserve">Embedded </w:t>
            </w:r>
            <w:r w:rsidR="00017FDF">
              <w:t xml:space="preserve">quality metrics to support continuous delivery of </w:t>
            </w:r>
            <w:r w:rsidR="002E51E8">
              <w:t>high-quality</w:t>
            </w:r>
            <w:r w:rsidR="00017FDF">
              <w:t xml:space="preserve"> product.</w:t>
            </w:r>
            <w:r>
              <w:t xml:space="preserve"> Saved the effort by 1 hr. per week from tech leads across 5 agile teams</w:t>
            </w:r>
            <w:r w:rsidR="003734CD">
              <w:t xml:space="preserve"> on non-technology calls.</w:t>
            </w:r>
          </w:p>
          <w:p w14:paraId="4CADEBF0" w14:textId="3C87738D" w:rsidR="00621C15" w:rsidRPr="00621C15" w:rsidRDefault="00486A2E" w:rsidP="00621C15">
            <w:pPr>
              <w:pStyle w:val="ListParagraph"/>
              <w:numPr>
                <w:ilvl w:val="0"/>
                <w:numId w:val="15"/>
              </w:numPr>
            </w:pPr>
            <w:r>
              <w:t>Collaborate with delivery managers and PM to align to organization project management alignment.</w:t>
            </w:r>
            <w:r w:rsidR="00621C15" w:rsidRPr="00621C15">
              <w:rPr>
                <w:rFonts w:cstheme="minorHAnsi"/>
                <w:szCs w:val="24"/>
              </w:rPr>
              <w:t xml:space="preserve"> </w:t>
            </w:r>
            <w:r w:rsidR="00621C15" w:rsidRPr="00621C15">
              <w:rPr>
                <w:rFonts w:cstheme="minorHAnsi"/>
                <w:szCs w:val="24"/>
              </w:rPr>
              <w:t>JUNE 2009-MARCH 2019</w:t>
            </w:r>
          </w:p>
          <w:p w14:paraId="3368CB0E" w14:textId="77777777" w:rsidR="00621C15" w:rsidRPr="00621C15" w:rsidRDefault="00621C15" w:rsidP="00621C15">
            <w:pPr>
              <w:pStyle w:val="ListParagraph"/>
              <w:rPr>
                <w:b/>
                <w:bCs/>
              </w:rPr>
            </w:pPr>
          </w:p>
          <w:p w14:paraId="47413C51" w14:textId="5753CB4A" w:rsidR="00621C15" w:rsidRPr="00621C15" w:rsidRDefault="00621C15" w:rsidP="00621C15">
            <w:pPr>
              <w:pStyle w:val="Heading2"/>
              <w:contextualSpacing w:val="0"/>
              <w:outlineLvl w:val="1"/>
              <w:rPr>
                <w:rStyle w:val="SubtleReference"/>
                <w:rFonts w:cstheme="minorHAnsi"/>
                <w:b/>
                <w:bCs/>
              </w:rPr>
            </w:pPr>
            <w:r w:rsidRPr="00621C15">
              <w:rPr>
                <w:rStyle w:val="SubtleReference"/>
                <w:rFonts w:cstheme="minorHAnsi"/>
                <w:b/>
                <w:bCs/>
              </w:rPr>
              <w:t>SAPIENT, BANGALORE</w:t>
            </w:r>
            <w:r>
              <w:rPr>
                <w:rStyle w:val="SubtleReference"/>
                <w:rFonts w:cstheme="minorHAnsi"/>
                <w:b/>
                <w:bCs/>
              </w:rPr>
              <w:t xml:space="preserve"> (</w:t>
            </w:r>
            <w:r w:rsidR="00E47166">
              <w:rPr>
                <w:rStyle w:val="SubtleReference"/>
                <w:rFonts w:cstheme="minorHAnsi"/>
                <w:b/>
                <w:bCs/>
              </w:rPr>
              <w:t>J</w:t>
            </w:r>
            <w:r w:rsidR="00E47166">
              <w:rPr>
                <w:rStyle w:val="SubtleReference"/>
                <w:b/>
                <w:bCs/>
              </w:rPr>
              <w:t xml:space="preserve">ULY </w:t>
            </w:r>
            <w:r>
              <w:rPr>
                <w:rStyle w:val="SubtleReference"/>
                <w:rFonts w:cstheme="minorHAnsi"/>
                <w:b/>
                <w:bCs/>
              </w:rPr>
              <w:t xml:space="preserve">2009 TO </w:t>
            </w:r>
            <w:r w:rsidR="00E47166">
              <w:rPr>
                <w:rStyle w:val="SubtleReference"/>
                <w:rFonts w:cstheme="minorHAnsi"/>
                <w:b/>
                <w:bCs/>
              </w:rPr>
              <w:t>m</w:t>
            </w:r>
            <w:r w:rsidR="00E47166">
              <w:rPr>
                <w:rStyle w:val="SubtleReference"/>
                <w:b/>
                <w:bCs/>
              </w:rPr>
              <w:t xml:space="preserve">ARCH </w:t>
            </w:r>
            <w:r>
              <w:rPr>
                <w:rStyle w:val="SubtleReference"/>
                <w:rFonts w:cstheme="minorHAnsi"/>
                <w:b/>
                <w:bCs/>
              </w:rPr>
              <w:t>2019)</w:t>
            </w:r>
          </w:p>
          <w:p w14:paraId="2CB3B902" w14:textId="77777777" w:rsidR="00621C15" w:rsidRPr="006973E5" w:rsidRDefault="00621C15" w:rsidP="00621C15">
            <w:pPr>
              <w:pStyle w:val="Heading2"/>
              <w:contextualSpacing w:val="0"/>
              <w:outlineLvl w:val="1"/>
            </w:pPr>
            <w:r w:rsidRPr="006973E5">
              <w:t xml:space="preserve">As a Scrum Master, </w:t>
            </w:r>
            <w:r>
              <w:t>(2013 TO 2019)</w:t>
            </w:r>
          </w:p>
          <w:p w14:paraId="05CD4371" w14:textId="77777777" w:rsidR="00621C15" w:rsidRPr="00654683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Coached team to adopt scaled agile model including </w:t>
            </w:r>
            <w:proofErr w:type="spellStart"/>
            <w:r w:rsidRPr="00654683">
              <w:rPr>
                <w:rFonts w:cstheme="minorHAnsi"/>
              </w:rPr>
              <w:t>SAFe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LeSS</w:t>
            </w:r>
            <w:proofErr w:type="spellEnd"/>
            <w:r>
              <w:rPr>
                <w:rFonts w:cstheme="minorHAnsi"/>
              </w:rPr>
              <w:t xml:space="preserve"> and implement core values and principals. </w:t>
            </w:r>
          </w:p>
          <w:p w14:paraId="2EA104FE" w14:textId="77777777" w:rsidR="00621C15" w:rsidRPr="006973E5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6973E5">
              <w:rPr>
                <w:rFonts w:cstheme="minorHAnsi"/>
              </w:rPr>
              <w:t>Officiated the S</w:t>
            </w:r>
            <w:r>
              <w:rPr>
                <w:rFonts w:cstheme="minorHAnsi"/>
              </w:rPr>
              <w:t xml:space="preserve">crum of Scrum (SOS) and Scrum </w:t>
            </w:r>
            <w:r w:rsidRPr="006973E5">
              <w:rPr>
                <w:rFonts w:cstheme="minorHAnsi"/>
              </w:rPr>
              <w:t>events and ceremonies</w:t>
            </w:r>
            <w:r>
              <w:rPr>
                <w:rFonts w:cstheme="minorHAnsi"/>
              </w:rPr>
              <w:t>.</w:t>
            </w:r>
          </w:p>
          <w:p w14:paraId="72494DED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Removed redundant status reporting, coached product owners, product managers, engineering team and platform team to adopt lean agile delivery values and principles</w:t>
            </w:r>
          </w:p>
          <w:p w14:paraId="013F6C25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6973E5">
              <w:rPr>
                <w:rFonts w:cstheme="minorHAnsi"/>
              </w:rPr>
              <w:t>Develop</w:t>
            </w:r>
            <w:r>
              <w:rPr>
                <w:rFonts w:cstheme="minorHAnsi"/>
              </w:rPr>
              <w:t>ed uniformed status reports on centralized platformed aligned to SMART agile metrics</w:t>
            </w:r>
            <w:r w:rsidRPr="006973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like </w:t>
            </w:r>
            <w:r w:rsidRPr="006973E5">
              <w:rPr>
                <w:rFonts w:cstheme="minorHAnsi"/>
              </w:rPr>
              <w:t>burn-down, burn-up, Velocity</w:t>
            </w:r>
            <w:r>
              <w:rPr>
                <w:rFonts w:cstheme="minorHAnsi"/>
              </w:rPr>
              <w:t>, Lead time)</w:t>
            </w:r>
          </w:p>
          <w:p w14:paraId="79248268" w14:textId="77777777" w:rsidR="00621C15" w:rsidRPr="006973E5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Deliver various MVP related to financial industries.</w:t>
            </w:r>
          </w:p>
          <w:p w14:paraId="08ABCE1D" w14:textId="77777777" w:rsidR="00621C15" w:rsidRPr="006973E5" w:rsidRDefault="00621C15" w:rsidP="00621C15">
            <w:pPr>
              <w:pStyle w:val="Heading2"/>
              <w:contextualSpacing w:val="0"/>
              <w:outlineLvl w:val="1"/>
            </w:pPr>
            <w:r w:rsidRPr="00FE229C">
              <w:rPr>
                <w:sz w:val="24"/>
                <w:szCs w:val="24"/>
              </w:rPr>
              <w:t>As an Agile Coach</w:t>
            </w:r>
            <w:r w:rsidRPr="006973E5">
              <w:t xml:space="preserve">, </w:t>
            </w:r>
          </w:p>
          <w:p w14:paraId="420EF6FE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Continuously coached, mentored and partnered individual team members to transform waterfall delivery engagements to agile delivery.</w:t>
            </w:r>
          </w:p>
          <w:p w14:paraId="53263A8D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Run audits for agile maturity assessments and guide team Atten the next maturity level.</w:t>
            </w:r>
          </w:p>
          <w:p w14:paraId="7CA1099D" w14:textId="77777777" w:rsidR="00621C15" w:rsidRPr="006973E5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6973E5">
              <w:rPr>
                <w:rFonts w:cstheme="minorHAnsi"/>
              </w:rPr>
              <w:t>Train, Coach and Mentor team to effectively utilize agile frameworks (Kanban, Scrum, XP, FDD, TDD) to attain certain agile maturity</w:t>
            </w:r>
            <w:r>
              <w:rPr>
                <w:rFonts w:cstheme="minorHAnsi"/>
              </w:rPr>
              <w:t xml:space="preserve"> ultimately build transparency and efficiency.</w:t>
            </w:r>
          </w:p>
          <w:p w14:paraId="48FAB66F" w14:textId="77777777" w:rsidR="00621C15" w:rsidRPr="006973E5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6973E5">
              <w:rPr>
                <w:rFonts w:cstheme="minorHAnsi"/>
              </w:rPr>
              <w:t>Coach</w:t>
            </w:r>
            <w:r>
              <w:rPr>
                <w:rFonts w:cstheme="minorHAnsi"/>
              </w:rPr>
              <w:t>ed Product Managers</w:t>
            </w:r>
            <w:r w:rsidRPr="006973E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</w:t>
            </w:r>
            <w:r w:rsidRPr="006973E5">
              <w:rPr>
                <w:rFonts w:cstheme="minorHAnsi"/>
              </w:rPr>
              <w:t xml:space="preserve">crum </w:t>
            </w:r>
            <w:r>
              <w:rPr>
                <w:rFonts w:cstheme="minorHAnsi"/>
              </w:rPr>
              <w:t>M</w:t>
            </w:r>
            <w:r w:rsidRPr="006973E5">
              <w:rPr>
                <w:rFonts w:cstheme="minorHAnsi"/>
              </w:rPr>
              <w:t>asters</w:t>
            </w:r>
            <w:r>
              <w:rPr>
                <w:rFonts w:cstheme="minorHAnsi"/>
              </w:rPr>
              <w:t xml:space="preserve"> and Agile teams </w:t>
            </w:r>
            <w:r w:rsidRPr="006973E5">
              <w:rPr>
                <w:rFonts w:cstheme="minorHAnsi"/>
              </w:rPr>
              <w:t>to effectively execute big room planning’s,</w:t>
            </w:r>
            <w:r>
              <w:rPr>
                <w:rFonts w:cstheme="minorHAnsi"/>
              </w:rPr>
              <w:t xml:space="preserve"> PI planning,</w:t>
            </w:r>
            <w:r w:rsidRPr="006973E5">
              <w:rPr>
                <w:rFonts w:cstheme="minorHAnsi"/>
              </w:rPr>
              <w:t xml:space="preserve"> release planning</w:t>
            </w:r>
            <w:r>
              <w:rPr>
                <w:rFonts w:cstheme="minorHAnsi"/>
              </w:rPr>
              <w:t xml:space="preserve"> and deliver an MVP.</w:t>
            </w:r>
          </w:p>
          <w:p w14:paraId="55359777" w14:textId="77777777" w:rsidR="00621C15" w:rsidRPr="00486A2E" w:rsidRDefault="00621C15" w:rsidP="00621C15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</w:rPr>
            </w:pPr>
            <w:r w:rsidRPr="006973E5">
              <w:rPr>
                <w:rFonts w:cstheme="minorHAnsi"/>
              </w:rPr>
              <w:lastRenderedPageBreak/>
              <w:t xml:space="preserve">Coach </w:t>
            </w:r>
            <w:r>
              <w:rPr>
                <w:rFonts w:cstheme="minorHAnsi"/>
              </w:rPr>
              <w:t>product managers, product owners</w:t>
            </w:r>
            <w:r w:rsidRPr="006973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 operate in agile mindset and coach them adopt best practices for </w:t>
            </w:r>
            <w:r w:rsidRPr="006973E5">
              <w:rPr>
                <w:rFonts w:cstheme="minorHAnsi"/>
              </w:rPr>
              <w:t xml:space="preserve">groom stories, story slicing </w:t>
            </w:r>
            <w:r>
              <w:rPr>
                <w:rFonts w:cstheme="minorHAnsi"/>
              </w:rPr>
              <w:t>methodology and estimation techniques.</w:t>
            </w:r>
          </w:p>
          <w:p w14:paraId="04009397" w14:textId="77777777" w:rsidR="00621C15" w:rsidRPr="006973E5" w:rsidRDefault="00621C15" w:rsidP="00621C15">
            <w:pPr>
              <w:pStyle w:val="Heading2"/>
              <w:contextualSpacing w:val="0"/>
              <w:outlineLvl w:val="1"/>
              <w:rPr>
                <w:smallCaps/>
              </w:rPr>
            </w:pPr>
            <w:r w:rsidRPr="006973E5">
              <w:t xml:space="preserve">As a Proxy Product Owner, </w:t>
            </w:r>
            <w:r>
              <w:t>(2009 TO 2013)</w:t>
            </w:r>
          </w:p>
          <w:p w14:paraId="252AB5CA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8D7CB6">
              <w:rPr>
                <w:rFonts w:cstheme="minorHAnsi"/>
              </w:rPr>
              <w:t>Collaborate with product owners, business managers</w:t>
            </w:r>
            <w:r>
              <w:rPr>
                <w:rFonts w:cstheme="minorHAnsi"/>
              </w:rPr>
              <w:t xml:space="preserve"> and</w:t>
            </w:r>
            <w:r w:rsidRPr="008D7CB6">
              <w:rPr>
                <w:rFonts w:cstheme="minorHAnsi"/>
              </w:rPr>
              <w:t xml:space="preserve"> business analysts </w:t>
            </w:r>
            <w:r>
              <w:rPr>
                <w:rFonts w:cstheme="minorHAnsi"/>
              </w:rPr>
              <w:t>to define MVP, build product road map, create requirement specifications, and prepare for PI planning.</w:t>
            </w:r>
          </w:p>
          <w:p w14:paraId="728CC71E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Prioritize business epics and features for development based on related product releases and customer demand.</w:t>
            </w:r>
          </w:p>
          <w:p w14:paraId="1DBFC7B5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Performed all the central task of expected from product owner including but not limited to – Defining stories, story acceptance and continuous backlog refinement. </w:t>
            </w:r>
          </w:p>
          <w:p w14:paraId="615D1D54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Collaborate with technical architects and approve technical spikes or enablers as part of sprints.</w:t>
            </w:r>
          </w:p>
          <w:p w14:paraId="4C3B10A8" w14:textId="520F6059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Build key metrics to evaluate new features and receive direct feedback.</w:t>
            </w:r>
          </w:p>
          <w:p w14:paraId="32F00FDF" w14:textId="77777777" w:rsidR="00621C15" w:rsidRDefault="00621C15" w:rsidP="00621C15">
            <w:pPr>
              <w:pStyle w:val="ListParagraph"/>
              <w:jc w:val="both"/>
              <w:rPr>
                <w:rFonts w:cstheme="minorHAnsi"/>
              </w:rPr>
            </w:pPr>
          </w:p>
          <w:p w14:paraId="3256C6BD" w14:textId="77777777" w:rsidR="00621C15" w:rsidRPr="001C71B2" w:rsidRDefault="00621C15" w:rsidP="00621C15">
            <w:pPr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1C71B2">
              <w:rPr>
                <w:rFonts w:cstheme="minorHAnsi"/>
                <w:sz w:val="28"/>
                <w:szCs w:val="28"/>
              </w:rPr>
              <w:t>Following are the key features and products delivered over a period of time</w:t>
            </w:r>
          </w:p>
          <w:p w14:paraId="4613206B" w14:textId="77777777" w:rsidR="00621C15" w:rsidRDefault="00621C15" w:rsidP="00621C15">
            <w:pPr>
              <w:pStyle w:val="Heading4"/>
              <w:outlineLvl w:val="3"/>
              <w:rPr>
                <w:rFonts w:eastAsiaTheme="minorHAnsi"/>
              </w:rPr>
            </w:pPr>
          </w:p>
          <w:p w14:paraId="66CF87F4" w14:textId="77777777" w:rsidR="00621C15" w:rsidRDefault="00621C15" w:rsidP="00621C15">
            <w:pPr>
              <w:pStyle w:val="Heading4"/>
              <w:outlineLvl w:val="3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Hedge Fund administrator </w:t>
            </w:r>
          </w:p>
          <w:p w14:paraId="429F88BD" w14:textId="77777777" w:rsidR="00621C15" w:rsidRPr="00914694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914694">
              <w:rPr>
                <w:rFonts w:cstheme="minorHAnsi"/>
              </w:rPr>
              <w:t>On-boarding Private Equity and Real Asset Funds on a Hedge fund solution.</w:t>
            </w:r>
          </w:p>
          <w:p w14:paraId="7D4D801E" w14:textId="77777777" w:rsidR="00621C15" w:rsidRPr="00914694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914694">
              <w:rPr>
                <w:rFonts w:cstheme="minorHAnsi"/>
              </w:rPr>
              <w:t>Delivered solution for Inadvertent Data Disclosure, Cyber Security for hedge fund applications.</w:t>
            </w:r>
          </w:p>
          <w:p w14:paraId="2138E75A" w14:textId="77777777" w:rsidR="00621C15" w:rsidRPr="00914694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914694">
              <w:rPr>
                <w:rFonts w:cstheme="minorHAnsi"/>
              </w:rPr>
              <w:t>Decouple calculations of NAV events like NAV Finalization, Incentive fee and Management calculations.</w:t>
            </w:r>
          </w:p>
          <w:p w14:paraId="1F102344" w14:textId="77777777" w:rsidR="00621C15" w:rsidRDefault="00621C15" w:rsidP="00621C15">
            <w:pPr>
              <w:pStyle w:val="Heading4"/>
              <w:outlineLvl w:val="3"/>
              <w:rPr>
                <w:rFonts w:eastAsiaTheme="minorHAnsi"/>
              </w:rPr>
            </w:pPr>
          </w:p>
          <w:p w14:paraId="4925AAB0" w14:textId="77777777" w:rsidR="00621C15" w:rsidRDefault="00621C15" w:rsidP="00621C15">
            <w:pPr>
              <w:pStyle w:val="Heading4"/>
              <w:outlineLvl w:val="3"/>
              <w:rPr>
                <w:rFonts w:eastAsiaTheme="minorHAnsi"/>
              </w:rPr>
            </w:pPr>
            <w:r>
              <w:rPr>
                <w:rFonts w:eastAsiaTheme="minorHAnsi"/>
              </w:rPr>
              <w:t>Financial Reference data - Markit EDM</w:t>
            </w:r>
            <w:r w:rsidRPr="00520333">
              <w:rPr>
                <w:rFonts w:eastAsiaTheme="minorHAnsi"/>
              </w:rPr>
              <w:t xml:space="preserve"> </w:t>
            </w:r>
          </w:p>
          <w:p w14:paraId="45120A9D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Build product adoption plan to switch users from custom reference data platform to enterprise data management platform.</w:t>
            </w:r>
          </w:p>
          <w:p w14:paraId="602DF95B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Build product back log and support story refinement for various features including Data quality and Governance process on new platform</w:t>
            </w:r>
          </w:p>
          <w:p w14:paraId="5EC40D78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Build product back log and support story refinement of the data migration of </w:t>
            </w:r>
            <w:r w:rsidRPr="001C71B2">
              <w:rPr>
                <w:rFonts w:cstheme="minorHAnsi"/>
              </w:rPr>
              <w:t xml:space="preserve">Security, Organization, Pricing Curve and Credit data </w:t>
            </w:r>
            <w:r>
              <w:rPr>
                <w:rFonts w:cstheme="minorHAnsi"/>
              </w:rPr>
              <w:t>to</w:t>
            </w:r>
            <w:r w:rsidRPr="001C71B2">
              <w:rPr>
                <w:rFonts w:cstheme="minorHAnsi"/>
              </w:rPr>
              <w:t xml:space="preserve"> Markit EDM</w:t>
            </w:r>
          </w:p>
          <w:p w14:paraId="2245A6A3" w14:textId="77777777" w:rsidR="00621C15" w:rsidRDefault="00621C15" w:rsidP="00621C15">
            <w:pPr>
              <w:pStyle w:val="Heading4"/>
              <w:outlineLvl w:val="3"/>
              <w:rPr>
                <w:rFonts w:eastAsiaTheme="minorHAnsi"/>
              </w:rPr>
            </w:pPr>
          </w:p>
          <w:p w14:paraId="65168039" w14:textId="77777777" w:rsidR="00621C15" w:rsidRPr="00520333" w:rsidRDefault="00621C15" w:rsidP="00621C15">
            <w:pPr>
              <w:pStyle w:val="Heading4"/>
              <w:rPr>
                <w:rFonts w:eastAsiaTheme="minorHAnsi"/>
              </w:rPr>
            </w:pPr>
            <w:proofErr w:type="spellStart"/>
            <w:r w:rsidRPr="00520333">
              <w:rPr>
                <w:rFonts w:eastAsiaTheme="minorHAnsi"/>
              </w:rPr>
              <w:t>Solarc</w:t>
            </w:r>
            <w:proofErr w:type="spellEnd"/>
            <w:r w:rsidRPr="00520333">
              <w:rPr>
                <w:rFonts w:eastAsiaTheme="minorHAnsi"/>
              </w:rPr>
              <w:t xml:space="preserve"> Right Angle – Product customization, enhancement, and upgrade</w:t>
            </w:r>
          </w:p>
          <w:p w14:paraId="2B41EFB6" w14:textId="77777777" w:rsidR="00621C15" w:rsidRPr="006973E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color w:val="000000" w:themeColor="text1"/>
              </w:rPr>
            </w:pPr>
            <w:r w:rsidRPr="006973E5">
              <w:rPr>
                <w:rFonts w:cstheme="minorHAnsi"/>
              </w:rPr>
              <w:t>Develo</w:t>
            </w:r>
            <w:r>
              <w:rPr>
                <w:rFonts w:cstheme="minorHAnsi"/>
              </w:rPr>
              <w:t>p product</w:t>
            </w:r>
            <w:r w:rsidRPr="006973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customizations based on user needs and business processes.</w:t>
            </w:r>
          </w:p>
          <w:p w14:paraId="1B95ED44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Developed report to identify gaps and in-efficiency scheduling and accounting by creating reports like left over inventory and write off inventory</w:t>
            </w:r>
            <w:r w:rsidRPr="006973E5">
              <w:rPr>
                <w:rFonts w:cstheme="minorHAnsi"/>
              </w:rPr>
              <w:t>.</w:t>
            </w:r>
          </w:p>
          <w:p w14:paraId="61BBFC81" w14:textId="77777777" w:rsidR="00621C15" w:rsidRDefault="00621C15" w:rsidP="00621C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Perform Business Acceptance Testing for the released features</w:t>
            </w:r>
          </w:p>
          <w:p w14:paraId="03D2C08D" w14:textId="77777777" w:rsidR="00621C15" w:rsidRDefault="00621C15" w:rsidP="00621C15">
            <w:pPr>
              <w:pStyle w:val="ListParagraph"/>
              <w:jc w:val="both"/>
              <w:rPr>
                <w:rFonts w:cstheme="minorHAnsi"/>
              </w:rPr>
            </w:pPr>
          </w:p>
          <w:p w14:paraId="53E04BAC" w14:textId="60687565" w:rsidR="00621C15" w:rsidRPr="00E47166" w:rsidRDefault="00621C15" w:rsidP="00621C15">
            <w:pPr>
              <w:pStyle w:val="Heading2"/>
              <w:contextualSpacing w:val="0"/>
              <w:outlineLvl w:val="1"/>
              <w:rPr>
                <w:rStyle w:val="SubtleReference"/>
                <w:rFonts w:cstheme="minorHAnsi"/>
                <w:b/>
                <w:smallCaps w:val="0"/>
                <w:sz w:val="22"/>
                <w:szCs w:val="24"/>
              </w:rPr>
            </w:pPr>
            <w:r>
              <w:rPr>
                <w:rFonts w:cstheme="minorHAnsi"/>
              </w:rPr>
              <w:t>Sr dEVELOPER</w:t>
            </w:r>
            <w:r w:rsidRPr="006973E5">
              <w:rPr>
                <w:rFonts w:cstheme="minorHAnsi"/>
              </w:rPr>
              <w:t xml:space="preserve">, </w:t>
            </w:r>
            <w:r>
              <w:rPr>
                <w:rStyle w:val="SubtleReference"/>
              </w:rPr>
              <w:t>iMPELSYS</w:t>
            </w:r>
            <w:r w:rsidRPr="006973E5">
              <w:rPr>
                <w:rStyle w:val="SubtleReference"/>
                <w:rFonts w:cstheme="minorHAnsi"/>
              </w:rPr>
              <w:t>, BANGALORE</w:t>
            </w:r>
            <w:r w:rsidR="00E47166">
              <w:rPr>
                <w:rStyle w:val="SubtleReference"/>
                <w:rFonts w:cstheme="minorHAnsi"/>
              </w:rPr>
              <w:t xml:space="preserve">, </w:t>
            </w:r>
            <w:r w:rsidR="00E47166" w:rsidRPr="00916ACE">
              <w:rPr>
                <w:rFonts w:cstheme="minorHAnsi"/>
                <w:color w:val="595959" w:themeColor="text1" w:themeTint="A6"/>
                <w:sz w:val="22"/>
                <w:szCs w:val="24"/>
              </w:rPr>
              <w:t>DECMBER 2004-JUNE 2019</w:t>
            </w:r>
          </w:p>
          <w:p w14:paraId="5EC3F0EE" w14:textId="77777777" w:rsidR="00621C15" w:rsidRPr="006973E5" w:rsidRDefault="00621C15" w:rsidP="00621C15">
            <w:pPr>
              <w:jc w:val="both"/>
              <w:rPr>
                <w:rFonts w:cstheme="minorHAnsi"/>
              </w:rPr>
            </w:pPr>
            <w:r w:rsidRPr="006973E5">
              <w:rPr>
                <w:rFonts w:cstheme="minorHAnsi"/>
              </w:rPr>
              <w:t>•</w:t>
            </w:r>
            <w:r w:rsidRPr="006973E5">
              <w:rPr>
                <w:rFonts w:cstheme="minorHAnsi"/>
              </w:rPr>
              <w:tab/>
              <w:t xml:space="preserve">Build products and platforms for e-publishing and learning management solutions using </w:t>
            </w:r>
            <w:r>
              <w:rPr>
                <w:rFonts w:cstheme="minorHAnsi"/>
              </w:rPr>
              <w:t>Microsoft technology stack</w:t>
            </w:r>
            <w:r w:rsidRPr="006973E5">
              <w:rPr>
                <w:rFonts w:cstheme="minorHAnsi"/>
              </w:rPr>
              <w:t>.</w:t>
            </w:r>
          </w:p>
          <w:p w14:paraId="7861DAD5" w14:textId="1DFEC66F" w:rsidR="00621C15" w:rsidRPr="00621C15" w:rsidRDefault="00621C15" w:rsidP="00621C15">
            <w:pPr>
              <w:jc w:val="both"/>
              <w:rPr>
                <w:rFonts w:cstheme="minorHAnsi"/>
              </w:rPr>
            </w:pPr>
            <w:r w:rsidRPr="006973E5">
              <w:rPr>
                <w:rFonts w:cstheme="minorHAnsi"/>
              </w:rPr>
              <w:t>•</w:t>
            </w:r>
            <w:r w:rsidRPr="006973E5">
              <w:rPr>
                <w:rFonts w:cstheme="minorHAnsi"/>
              </w:rPr>
              <w:tab/>
              <w:t xml:space="preserve">Build reporting solutions using Crystal reports </w:t>
            </w:r>
            <w:r>
              <w:rPr>
                <w:rFonts w:cstheme="minorHAnsi"/>
              </w:rPr>
              <w:t xml:space="preserve">and other reporting solutions </w:t>
            </w:r>
            <w:r w:rsidRPr="006973E5">
              <w:rPr>
                <w:rFonts w:cstheme="minorHAnsi"/>
              </w:rPr>
              <w:t>and other custom reporting</w:t>
            </w:r>
          </w:p>
          <w:p w14:paraId="539B98EF" w14:textId="10FAE183" w:rsidR="00486A2E" w:rsidRPr="00CF1A49" w:rsidRDefault="00486A2E" w:rsidP="00621C15"/>
        </w:tc>
      </w:tr>
    </w:tbl>
    <w:p w14:paraId="324A2B6C" w14:textId="77777777" w:rsidR="00916ACE" w:rsidRPr="006E1507" w:rsidRDefault="00916ACE" w:rsidP="002F039D"/>
    <w:sectPr w:rsidR="00916ACE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9146D" w14:textId="77777777" w:rsidR="00784B1E" w:rsidRDefault="00784B1E" w:rsidP="0068194B">
      <w:r>
        <w:separator/>
      </w:r>
    </w:p>
    <w:p w14:paraId="45117948" w14:textId="77777777" w:rsidR="00784B1E" w:rsidRDefault="00784B1E"/>
    <w:p w14:paraId="4A669746" w14:textId="77777777" w:rsidR="00784B1E" w:rsidRDefault="00784B1E"/>
  </w:endnote>
  <w:endnote w:type="continuationSeparator" w:id="0">
    <w:p w14:paraId="38446C9B" w14:textId="77777777" w:rsidR="00784B1E" w:rsidRDefault="00784B1E" w:rsidP="0068194B">
      <w:r>
        <w:continuationSeparator/>
      </w:r>
    </w:p>
    <w:p w14:paraId="34073BEB" w14:textId="77777777" w:rsidR="00784B1E" w:rsidRDefault="00784B1E"/>
    <w:p w14:paraId="14927666" w14:textId="77777777" w:rsidR="00784B1E" w:rsidRDefault="00784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7036F" w14:textId="77777777" w:rsidR="00916ACE" w:rsidRDefault="00916A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B2CD5" w14:textId="77777777" w:rsidR="00784B1E" w:rsidRDefault="00784B1E" w:rsidP="0068194B">
      <w:r>
        <w:separator/>
      </w:r>
    </w:p>
    <w:p w14:paraId="0823F359" w14:textId="77777777" w:rsidR="00784B1E" w:rsidRDefault="00784B1E"/>
    <w:p w14:paraId="663B5C7F" w14:textId="77777777" w:rsidR="00784B1E" w:rsidRDefault="00784B1E"/>
  </w:footnote>
  <w:footnote w:type="continuationSeparator" w:id="0">
    <w:p w14:paraId="6D695958" w14:textId="77777777" w:rsidR="00784B1E" w:rsidRDefault="00784B1E" w:rsidP="0068194B">
      <w:r>
        <w:continuationSeparator/>
      </w:r>
    </w:p>
    <w:p w14:paraId="7D956745" w14:textId="77777777" w:rsidR="00784B1E" w:rsidRDefault="00784B1E"/>
    <w:p w14:paraId="67A7CE41" w14:textId="77777777" w:rsidR="00784B1E" w:rsidRDefault="00784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6D5B8" w14:textId="77777777" w:rsidR="00916ACE" w:rsidRPr="004E01EB" w:rsidRDefault="00916ACE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4FDED0" wp14:editId="7C23BC1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F63671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3C3305"/>
    <w:multiLevelType w:val="hybridMultilevel"/>
    <w:tmpl w:val="EFCA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5672B"/>
    <w:multiLevelType w:val="hybridMultilevel"/>
    <w:tmpl w:val="5E9E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5F2683A"/>
    <w:multiLevelType w:val="hybridMultilevel"/>
    <w:tmpl w:val="9634D3EE"/>
    <w:lvl w:ilvl="0" w:tplc="A2C846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CA57D1"/>
    <w:multiLevelType w:val="hybridMultilevel"/>
    <w:tmpl w:val="7960C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06A4346"/>
    <w:multiLevelType w:val="hybridMultilevel"/>
    <w:tmpl w:val="0956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A51D1"/>
    <w:multiLevelType w:val="hybridMultilevel"/>
    <w:tmpl w:val="2E840AA2"/>
    <w:lvl w:ilvl="0" w:tplc="A2C846F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8"/>
  </w:num>
  <w:num w:numId="16">
    <w:abstractNumId w:val="17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E5"/>
    <w:rsid w:val="000001EF"/>
    <w:rsid w:val="00007322"/>
    <w:rsid w:val="00007728"/>
    <w:rsid w:val="00014391"/>
    <w:rsid w:val="00017FDF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5EE"/>
    <w:rsid w:val="00163668"/>
    <w:rsid w:val="00171566"/>
    <w:rsid w:val="00174676"/>
    <w:rsid w:val="001755A8"/>
    <w:rsid w:val="00184014"/>
    <w:rsid w:val="00192008"/>
    <w:rsid w:val="001C0E68"/>
    <w:rsid w:val="001C4B6F"/>
    <w:rsid w:val="001C71B2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476"/>
    <w:rsid w:val="00297F18"/>
    <w:rsid w:val="002A1945"/>
    <w:rsid w:val="002B2958"/>
    <w:rsid w:val="002B3FC8"/>
    <w:rsid w:val="002C02C7"/>
    <w:rsid w:val="002D23C5"/>
    <w:rsid w:val="002D6137"/>
    <w:rsid w:val="002E51E8"/>
    <w:rsid w:val="002E7E61"/>
    <w:rsid w:val="002F039D"/>
    <w:rsid w:val="002F05E5"/>
    <w:rsid w:val="002F254D"/>
    <w:rsid w:val="002F30E4"/>
    <w:rsid w:val="00306BFB"/>
    <w:rsid w:val="00307140"/>
    <w:rsid w:val="00310270"/>
    <w:rsid w:val="00316DFF"/>
    <w:rsid w:val="00325B57"/>
    <w:rsid w:val="00333F55"/>
    <w:rsid w:val="00336056"/>
    <w:rsid w:val="003544E1"/>
    <w:rsid w:val="00366398"/>
    <w:rsid w:val="003734CD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86A2E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16E3E"/>
    <w:rsid w:val="00520333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1C15"/>
    <w:rsid w:val="0062312F"/>
    <w:rsid w:val="00625F2C"/>
    <w:rsid w:val="00626D73"/>
    <w:rsid w:val="00654683"/>
    <w:rsid w:val="006618E9"/>
    <w:rsid w:val="006633E5"/>
    <w:rsid w:val="0068194B"/>
    <w:rsid w:val="00692703"/>
    <w:rsid w:val="006973E5"/>
    <w:rsid w:val="006A1962"/>
    <w:rsid w:val="006B5D48"/>
    <w:rsid w:val="006B7D7B"/>
    <w:rsid w:val="006C1A5E"/>
    <w:rsid w:val="006E1507"/>
    <w:rsid w:val="00701213"/>
    <w:rsid w:val="00712D8B"/>
    <w:rsid w:val="007273B7"/>
    <w:rsid w:val="00733E0A"/>
    <w:rsid w:val="0074403D"/>
    <w:rsid w:val="00746D44"/>
    <w:rsid w:val="007538DC"/>
    <w:rsid w:val="0075430D"/>
    <w:rsid w:val="00757803"/>
    <w:rsid w:val="00784B1E"/>
    <w:rsid w:val="0079206B"/>
    <w:rsid w:val="00796076"/>
    <w:rsid w:val="007A25DA"/>
    <w:rsid w:val="007B1665"/>
    <w:rsid w:val="007C0566"/>
    <w:rsid w:val="007C606B"/>
    <w:rsid w:val="007E6A61"/>
    <w:rsid w:val="00801140"/>
    <w:rsid w:val="00803404"/>
    <w:rsid w:val="00811FB7"/>
    <w:rsid w:val="008156F5"/>
    <w:rsid w:val="00834955"/>
    <w:rsid w:val="00855B59"/>
    <w:rsid w:val="00860461"/>
    <w:rsid w:val="0086487C"/>
    <w:rsid w:val="00870B20"/>
    <w:rsid w:val="008829F8"/>
    <w:rsid w:val="00885897"/>
    <w:rsid w:val="008868F1"/>
    <w:rsid w:val="008A5DCF"/>
    <w:rsid w:val="008A6538"/>
    <w:rsid w:val="008C7056"/>
    <w:rsid w:val="008D6353"/>
    <w:rsid w:val="008D7CB6"/>
    <w:rsid w:val="008F3B14"/>
    <w:rsid w:val="00901899"/>
    <w:rsid w:val="0090344B"/>
    <w:rsid w:val="00905715"/>
    <w:rsid w:val="0091321E"/>
    <w:rsid w:val="00913946"/>
    <w:rsid w:val="00914694"/>
    <w:rsid w:val="00916ACE"/>
    <w:rsid w:val="0092726B"/>
    <w:rsid w:val="009361BA"/>
    <w:rsid w:val="00944F78"/>
    <w:rsid w:val="009510E7"/>
    <w:rsid w:val="00952C89"/>
    <w:rsid w:val="00952EDA"/>
    <w:rsid w:val="009571D8"/>
    <w:rsid w:val="00963A71"/>
    <w:rsid w:val="009650EA"/>
    <w:rsid w:val="00976111"/>
    <w:rsid w:val="009775DB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7813"/>
    <w:rsid w:val="00C40787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CF428B"/>
    <w:rsid w:val="00D0630C"/>
    <w:rsid w:val="00D225F1"/>
    <w:rsid w:val="00D243A9"/>
    <w:rsid w:val="00D305E5"/>
    <w:rsid w:val="00D37CD3"/>
    <w:rsid w:val="00D44BC1"/>
    <w:rsid w:val="00D66A52"/>
    <w:rsid w:val="00D66EFA"/>
    <w:rsid w:val="00D72A2D"/>
    <w:rsid w:val="00D73095"/>
    <w:rsid w:val="00D9521A"/>
    <w:rsid w:val="00D95EFA"/>
    <w:rsid w:val="00DA3914"/>
    <w:rsid w:val="00DA59AA"/>
    <w:rsid w:val="00DB3E32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26AAD"/>
    <w:rsid w:val="00E300FC"/>
    <w:rsid w:val="00E362DB"/>
    <w:rsid w:val="00E47166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3E88"/>
    <w:rsid w:val="00F476C4"/>
    <w:rsid w:val="00F61DF9"/>
    <w:rsid w:val="00F81960"/>
    <w:rsid w:val="00F8769D"/>
    <w:rsid w:val="00F9350C"/>
    <w:rsid w:val="00F94EB5"/>
    <w:rsid w:val="00F9624D"/>
    <w:rsid w:val="00FB31C1"/>
    <w:rsid w:val="00FB429B"/>
    <w:rsid w:val="00FB58F2"/>
    <w:rsid w:val="00FC6AEA"/>
    <w:rsid w:val="00FD1FDA"/>
    <w:rsid w:val="00FD3D13"/>
    <w:rsid w:val="00FE229C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6292F"/>
  <w15:chartTrackingRefBased/>
  <w15:docId w15:val="{FDB7874C-6B70-433A-AD9B-DEEB30AB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9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v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lviya5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AAFC282D7448068B4DE0A9C730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D689-805E-4084-A69E-55B77FF17CCB}"/>
      </w:docPartPr>
      <w:docPartBody>
        <w:p w:rsidR="001E16B4" w:rsidRDefault="001E16B4">
          <w:pPr>
            <w:pStyle w:val="11AAFC282D7448068B4DE0A9C7309754"/>
          </w:pPr>
          <w:r w:rsidRPr="00CF1A49">
            <w:t>·</w:t>
          </w:r>
        </w:p>
      </w:docPartBody>
    </w:docPart>
    <w:docPart>
      <w:docPartPr>
        <w:name w:val="640D1B5C85164EDAB49CA0DD0C2D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4B83-B4F0-4291-BD44-6F22E5365620}"/>
      </w:docPartPr>
      <w:docPartBody>
        <w:p w:rsidR="001E16B4" w:rsidRDefault="001E16B4">
          <w:pPr>
            <w:pStyle w:val="640D1B5C85164EDAB49CA0DD0C2D532E"/>
          </w:pPr>
          <w:r w:rsidRPr="00CF1A49">
            <w:t>Phone</w:t>
          </w:r>
        </w:p>
      </w:docPartBody>
    </w:docPart>
    <w:docPart>
      <w:docPartPr>
        <w:name w:val="5F27FFEF5D344A0D86267E307FA8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1D9-78F9-4A65-93E7-2054DFC99E19}"/>
      </w:docPartPr>
      <w:docPartBody>
        <w:p w:rsidR="001E16B4" w:rsidRDefault="001E16B4">
          <w:pPr>
            <w:pStyle w:val="5F27FFEF5D344A0D86267E307FA82F3C"/>
          </w:pPr>
          <w:r w:rsidRPr="00CF1A49">
            <w:t>·</w:t>
          </w:r>
        </w:p>
      </w:docPartBody>
    </w:docPart>
    <w:docPart>
      <w:docPartPr>
        <w:name w:val="82E367C09CE044BCBE790B856392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616B9-96F3-49C9-A338-5ECAFD9AD833}"/>
      </w:docPartPr>
      <w:docPartBody>
        <w:p w:rsidR="001E16B4" w:rsidRDefault="001E16B4">
          <w:pPr>
            <w:pStyle w:val="82E367C09CE044BCBE790B8563925A33"/>
          </w:pPr>
          <w:r w:rsidRPr="00CF1A49">
            <w:t>·</w:t>
          </w:r>
        </w:p>
      </w:docPartBody>
    </w:docPart>
    <w:docPart>
      <w:docPartPr>
        <w:name w:val="88869DDC6A934216BB7280084295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3E73-F289-4CA6-BED3-1C34DF8D3C69}"/>
      </w:docPartPr>
      <w:docPartBody>
        <w:p w:rsidR="001E16B4" w:rsidRDefault="001E16B4">
          <w:pPr>
            <w:pStyle w:val="88869DDC6A934216BB72800842959911"/>
          </w:pPr>
          <w:r w:rsidRPr="00CF1A49">
            <w:t>Experience</w:t>
          </w:r>
        </w:p>
      </w:docPartBody>
    </w:docPart>
    <w:docPart>
      <w:docPartPr>
        <w:name w:val="1BE69BAEC1FF4E938EE2DF8EDBB7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5337-FEFD-4A33-B118-F9B7D2033C6D}"/>
      </w:docPartPr>
      <w:docPartBody>
        <w:p w:rsidR="00000000" w:rsidRDefault="007B4D4A" w:rsidP="007B4D4A">
          <w:pPr>
            <w:pStyle w:val="1BE69BAEC1FF4E938EE2DF8EDBB7CA48"/>
          </w:pPr>
          <w:r w:rsidRPr="00CF1A49">
            <w:t>Education</w:t>
          </w:r>
        </w:p>
      </w:docPartBody>
    </w:docPart>
    <w:docPart>
      <w:docPartPr>
        <w:name w:val="D4FD2BBAE5724F1D9A804BA17AF3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E9BF-789F-448E-8911-2F34FEB2E0E6}"/>
      </w:docPartPr>
      <w:docPartBody>
        <w:p w:rsidR="00000000" w:rsidRDefault="007B4D4A" w:rsidP="007B4D4A">
          <w:pPr>
            <w:pStyle w:val="D4FD2BBAE5724F1D9A804BA17AF3CB2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B4"/>
    <w:rsid w:val="00062497"/>
    <w:rsid w:val="001E16B4"/>
    <w:rsid w:val="002D1B9D"/>
    <w:rsid w:val="006817AE"/>
    <w:rsid w:val="006B32C8"/>
    <w:rsid w:val="007B4D4A"/>
    <w:rsid w:val="008B0AFF"/>
    <w:rsid w:val="008C3603"/>
    <w:rsid w:val="00CE4264"/>
    <w:rsid w:val="00D340F6"/>
    <w:rsid w:val="00D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E3FC6F904649F18AB4A2FE1CC60100">
    <w:name w:val="B9E3FC6F904649F18AB4A2FE1CC6010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1F157F760484A739B7BFFFF08A871EE">
    <w:name w:val="A1F157F760484A739B7BFFFF08A871EE"/>
  </w:style>
  <w:style w:type="paragraph" w:customStyle="1" w:styleId="D6C3EBD10A6F4CCDA44C6775DCC829ED">
    <w:name w:val="D6C3EBD10A6F4CCDA44C6775DCC829ED"/>
  </w:style>
  <w:style w:type="paragraph" w:customStyle="1" w:styleId="11AAFC282D7448068B4DE0A9C7309754">
    <w:name w:val="11AAFC282D7448068B4DE0A9C7309754"/>
  </w:style>
  <w:style w:type="paragraph" w:customStyle="1" w:styleId="640D1B5C85164EDAB49CA0DD0C2D532E">
    <w:name w:val="640D1B5C85164EDAB49CA0DD0C2D532E"/>
  </w:style>
  <w:style w:type="paragraph" w:customStyle="1" w:styleId="8FCE67725C8B401196DD5D575C42ED30">
    <w:name w:val="8FCE67725C8B401196DD5D575C42ED30"/>
  </w:style>
  <w:style w:type="paragraph" w:customStyle="1" w:styleId="5F27FFEF5D344A0D86267E307FA82F3C">
    <w:name w:val="5F27FFEF5D344A0D86267E307FA82F3C"/>
  </w:style>
  <w:style w:type="paragraph" w:customStyle="1" w:styleId="9D8FE0DCEF5F4E0095A9EF77F4781045">
    <w:name w:val="9D8FE0DCEF5F4E0095A9EF77F4781045"/>
  </w:style>
  <w:style w:type="paragraph" w:customStyle="1" w:styleId="82E367C09CE044BCBE790B8563925A33">
    <w:name w:val="82E367C09CE044BCBE790B8563925A33"/>
  </w:style>
  <w:style w:type="paragraph" w:customStyle="1" w:styleId="8F505FE17A8849F786B7E117020C2E7A">
    <w:name w:val="8F505FE17A8849F786B7E117020C2E7A"/>
  </w:style>
  <w:style w:type="paragraph" w:customStyle="1" w:styleId="F070F30DB8E845E79938BA5A0D095CDD">
    <w:name w:val="F070F30DB8E845E79938BA5A0D095CDD"/>
  </w:style>
  <w:style w:type="paragraph" w:customStyle="1" w:styleId="88869DDC6A934216BB72800842959911">
    <w:name w:val="88869DDC6A934216BB72800842959911"/>
  </w:style>
  <w:style w:type="paragraph" w:customStyle="1" w:styleId="CA8E062D02C343889AECA10A20C3602A">
    <w:name w:val="CA8E062D02C343889AECA10A20C3602A"/>
  </w:style>
  <w:style w:type="paragraph" w:customStyle="1" w:styleId="7DEF67D48CB44B2B98A4944B31B102A6">
    <w:name w:val="7DEF67D48CB44B2B98A4944B31B102A6"/>
  </w:style>
  <w:style w:type="paragraph" w:customStyle="1" w:styleId="D9DB38ED658D4059A13804C75400AFAA">
    <w:name w:val="D9DB38ED658D4059A13804C75400AFAA"/>
  </w:style>
  <w:style w:type="character" w:styleId="SubtleReference">
    <w:name w:val="Subtle Reference"/>
    <w:basedOn w:val="DefaultParagraphFont"/>
    <w:uiPriority w:val="10"/>
    <w:qFormat/>
    <w:rsid w:val="001E16B4"/>
    <w:rPr>
      <w:b/>
      <w:caps w:val="0"/>
      <w:smallCaps/>
      <w:color w:val="595959" w:themeColor="text1" w:themeTint="A6"/>
    </w:rPr>
  </w:style>
  <w:style w:type="paragraph" w:customStyle="1" w:styleId="FAF2078D9A4249B69D6CCE5FF399FBE9">
    <w:name w:val="FAF2078D9A4249B69D6CCE5FF399FBE9"/>
  </w:style>
  <w:style w:type="paragraph" w:customStyle="1" w:styleId="DC3799630C2F461598CF81A018797E40">
    <w:name w:val="DC3799630C2F461598CF81A018797E40"/>
  </w:style>
  <w:style w:type="paragraph" w:customStyle="1" w:styleId="C4A65B0B94C648C4A0874E30E10FE835">
    <w:name w:val="C4A65B0B94C648C4A0874E30E10FE835"/>
  </w:style>
  <w:style w:type="paragraph" w:customStyle="1" w:styleId="036C82C3A5A54DDEAB962E693F3A298E">
    <w:name w:val="036C82C3A5A54DDEAB962E693F3A298E"/>
  </w:style>
  <w:style w:type="paragraph" w:customStyle="1" w:styleId="43066649E8144ED99F1B59243668C603">
    <w:name w:val="43066649E8144ED99F1B59243668C603"/>
  </w:style>
  <w:style w:type="paragraph" w:customStyle="1" w:styleId="FEABA3FEE4B84CFA921FB2ECD7B16CD1">
    <w:name w:val="FEABA3FEE4B84CFA921FB2ECD7B16CD1"/>
  </w:style>
  <w:style w:type="paragraph" w:customStyle="1" w:styleId="E9898BC124844788B02679D145A05FF4">
    <w:name w:val="E9898BC124844788B02679D145A05FF4"/>
  </w:style>
  <w:style w:type="paragraph" w:customStyle="1" w:styleId="5FCCDBAB61B147DF8623E6AF88922E4B">
    <w:name w:val="5FCCDBAB61B147DF8623E6AF88922E4B"/>
  </w:style>
  <w:style w:type="paragraph" w:customStyle="1" w:styleId="D3892C4790F74DA6B495514BC8513874">
    <w:name w:val="D3892C4790F74DA6B495514BC8513874"/>
  </w:style>
  <w:style w:type="paragraph" w:customStyle="1" w:styleId="C354CF0AA844488F96B7271EF84C3FFE">
    <w:name w:val="C354CF0AA844488F96B7271EF84C3FFE"/>
  </w:style>
  <w:style w:type="paragraph" w:customStyle="1" w:styleId="F1C3085AC9954187B198271FCE7BFB43">
    <w:name w:val="F1C3085AC9954187B198271FCE7BFB43"/>
  </w:style>
  <w:style w:type="paragraph" w:customStyle="1" w:styleId="3924CBD4C75F44269402F5AB06A3CCDF">
    <w:name w:val="3924CBD4C75F44269402F5AB06A3CCDF"/>
  </w:style>
  <w:style w:type="paragraph" w:customStyle="1" w:styleId="70FCEE53DF15491AA5851BDC038081B7">
    <w:name w:val="70FCEE53DF15491AA5851BDC038081B7"/>
  </w:style>
  <w:style w:type="paragraph" w:customStyle="1" w:styleId="5CFB06791EE14DDE831CA7AD580D67FA">
    <w:name w:val="5CFB06791EE14DDE831CA7AD580D67FA"/>
  </w:style>
  <w:style w:type="paragraph" w:customStyle="1" w:styleId="608D1A682288400AB6FE8A007CE6715A">
    <w:name w:val="608D1A682288400AB6FE8A007CE6715A"/>
  </w:style>
  <w:style w:type="paragraph" w:customStyle="1" w:styleId="FEB09AA328BC4C7787CE31C7C077B351">
    <w:name w:val="FEB09AA328BC4C7787CE31C7C077B351"/>
  </w:style>
  <w:style w:type="paragraph" w:customStyle="1" w:styleId="5825B29B97474CE28DA0CE9E089C64D9">
    <w:name w:val="5825B29B97474CE28DA0CE9E089C64D9"/>
  </w:style>
  <w:style w:type="paragraph" w:customStyle="1" w:styleId="9A1F6D2DA8184C029DFE128602716221">
    <w:name w:val="9A1F6D2DA8184C029DFE128602716221"/>
  </w:style>
  <w:style w:type="paragraph" w:customStyle="1" w:styleId="427865E424A74A6F8DB0AD5BEFC7F725">
    <w:name w:val="427865E424A74A6F8DB0AD5BEFC7F725"/>
  </w:style>
  <w:style w:type="paragraph" w:customStyle="1" w:styleId="EC95A55E183B4F56A98DB98457A0E83F">
    <w:name w:val="EC95A55E183B4F56A98DB98457A0E83F"/>
  </w:style>
  <w:style w:type="paragraph" w:customStyle="1" w:styleId="65F0A8B953EA40508407C2180F4A12E7">
    <w:name w:val="65F0A8B953EA40508407C2180F4A12E7"/>
  </w:style>
  <w:style w:type="paragraph" w:customStyle="1" w:styleId="87FCC3CAD4C34F20B2F43FE83CD60218">
    <w:name w:val="87FCC3CAD4C34F20B2F43FE83CD60218"/>
  </w:style>
  <w:style w:type="paragraph" w:customStyle="1" w:styleId="618209EC26B243B2A6BF10655E1AC1B0">
    <w:name w:val="618209EC26B243B2A6BF10655E1AC1B0"/>
  </w:style>
  <w:style w:type="paragraph" w:customStyle="1" w:styleId="75C6E7FE37C34C1EB374F9933D28E758">
    <w:name w:val="75C6E7FE37C34C1EB374F9933D28E758"/>
  </w:style>
  <w:style w:type="paragraph" w:customStyle="1" w:styleId="ABBDFC29EFEA47ED99979D65CD298969">
    <w:name w:val="ABBDFC29EFEA47ED99979D65CD298969"/>
  </w:style>
  <w:style w:type="paragraph" w:customStyle="1" w:styleId="D3928AA6B0EB465BBF7C80788E375B64">
    <w:name w:val="D3928AA6B0EB465BBF7C80788E375B64"/>
  </w:style>
  <w:style w:type="paragraph" w:customStyle="1" w:styleId="E8AF6AF74C0C4FD9BC302F200A404A4A">
    <w:name w:val="E8AF6AF74C0C4FD9BC302F200A404A4A"/>
    <w:rsid w:val="001E16B4"/>
  </w:style>
  <w:style w:type="paragraph" w:customStyle="1" w:styleId="FD1A16479A934C9784C692E0540B3C18">
    <w:name w:val="FD1A16479A934C9784C692E0540B3C18"/>
    <w:rsid w:val="001E16B4"/>
  </w:style>
  <w:style w:type="paragraph" w:customStyle="1" w:styleId="56E44B1339064AB8896528AF419582E9">
    <w:name w:val="56E44B1339064AB8896528AF419582E9"/>
    <w:rsid w:val="001E16B4"/>
  </w:style>
  <w:style w:type="paragraph" w:customStyle="1" w:styleId="D78DB78DDD1E4940B8279704369FD0F0">
    <w:name w:val="D78DB78DDD1E4940B8279704369FD0F0"/>
    <w:rsid w:val="001E16B4"/>
  </w:style>
  <w:style w:type="paragraph" w:customStyle="1" w:styleId="810EEA1444AB4D14866109D55BBB50C5">
    <w:name w:val="810EEA1444AB4D14866109D55BBB50C5"/>
    <w:rsid w:val="001E16B4"/>
  </w:style>
  <w:style w:type="paragraph" w:customStyle="1" w:styleId="2E2D76CCF9F44C99AF7C974E9EEA5307">
    <w:name w:val="2E2D76CCF9F44C99AF7C974E9EEA5307"/>
    <w:rsid w:val="001E16B4"/>
  </w:style>
  <w:style w:type="paragraph" w:customStyle="1" w:styleId="06B0D5DE97364F7499401BE4BE71A7AD">
    <w:name w:val="06B0D5DE97364F7499401BE4BE71A7AD"/>
    <w:rsid w:val="001E16B4"/>
  </w:style>
  <w:style w:type="paragraph" w:customStyle="1" w:styleId="12427E29CADD42B6B00486CC49CEACFE">
    <w:name w:val="12427E29CADD42B6B00486CC49CEACFE"/>
    <w:rsid w:val="001E16B4"/>
  </w:style>
  <w:style w:type="paragraph" w:customStyle="1" w:styleId="5C26A5408AF44546AB68DC3A9389DAE0">
    <w:name w:val="5C26A5408AF44546AB68DC3A9389DAE0"/>
    <w:rsid w:val="001E16B4"/>
  </w:style>
  <w:style w:type="paragraph" w:customStyle="1" w:styleId="8862A4AB212E4F27925F8E44746B06F8">
    <w:name w:val="8862A4AB212E4F27925F8E44746B06F8"/>
    <w:rsid w:val="001E16B4"/>
  </w:style>
  <w:style w:type="paragraph" w:customStyle="1" w:styleId="3B579526058B4F4483BD0CE471C73812">
    <w:name w:val="3B579526058B4F4483BD0CE471C73812"/>
    <w:rsid w:val="001E16B4"/>
  </w:style>
  <w:style w:type="paragraph" w:customStyle="1" w:styleId="1BE69BAEC1FF4E938EE2DF8EDBB7CA48">
    <w:name w:val="1BE69BAEC1FF4E938EE2DF8EDBB7CA48"/>
    <w:rsid w:val="007B4D4A"/>
  </w:style>
  <w:style w:type="paragraph" w:customStyle="1" w:styleId="583685F35AA84F50B827235F01C82833">
    <w:name w:val="583685F35AA84F50B827235F01C82833"/>
    <w:rsid w:val="007B4D4A"/>
  </w:style>
  <w:style w:type="paragraph" w:customStyle="1" w:styleId="8D9219C2885B4A51BB59E70A685C355A">
    <w:name w:val="8D9219C2885B4A51BB59E70A685C355A"/>
    <w:rsid w:val="007B4D4A"/>
  </w:style>
  <w:style w:type="paragraph" w:customStyle="1" w:styleId="D4FD2BBAE5724F1D9A804BA17AF3CB26">
    <w:name w:val="D4FD2BBAE5724F1D9A804BA17AF3CB26"/>
    <w:rsid w:val="007B4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378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Malviya, Pavas</dc:creator>
  <cp:keywords/>
  <dc:description/>
  <cp:lastModifiedBy>Malviya, Pavas</cp:lastModifiedBy>
  <cp:revision>33</cp:revision>
  <dcterms:created xsi:type="dcterms:W3CDTF">2020-12-27T11:20:00Z</dcterms:created>
  <dcterms:modified xsi:type="dcterms:W3CDTF">2021-03-20T20:03:00Z</dcterms:modified>
  <cp:category/>
</cp:coreProperties>
</file>